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211"/>
        <w:tblW w:w="917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1"/>
        <w:gridCol w:w="6596"/>
      </w:tblGrid>
      <w:tr w:rsidR="004F4B8C" w:rsidRPr="00BC4CF2" w14:paraId="19F5F64E" w14:textId="77777777" w:rsidTr="004F4B8C">
        <w:trPr>
          <w:trHeight w:val="419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C58A84" w14:textId="77777777" w:rsidR="004F4B8C" w:rsidRPr="00BC4CF2" w:rsidRDefault="004F4B8C" w:rsidP="004F4B8C">
            <w:pPr>
              <w:spacing w:after="0" w:afterAutospacing="1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sv-SE"/>
              </w:rPr>
            </w:pPr>
            <w:r w:rsidRPr="00BC4CF2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FB029" w14:textId="77777777" w:rsidR="004F4B8C" w:rsidRPr="004F3773" w:rsidRDefault="004F4B8C" w:rsidP="004F4B8C">
            <w:pPr>
              <w:spacing w:after="0" w:afterAutospacing="1" w:line="240" w:lineRule="auto"/>
              <w:jc w:val="right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sv-SE"/>
              </w:rPr>
            </w:pPr>
            <w:r w:rsidRPr="004F3773">
              <w:rPr>
                <w:rFonts w:ascii="Open Sans" w:eastAsia="Times New Roman" w:hAnsi="Open Sans" w:cs="Open Sans"/>
                <w:sz w:val="20"/>
                <w:szCs w:val="20"/>
                <w:lang w:eastAsia="sv-SE"/>
              </w:rPr>
              <w:t>Dokumentet upprättat: [ursprungligt datum för dokumentet] </w:t>
            </w:r>
            <w:r w:rsidRPr="004F3773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sv-SE"/>
              </w:rPr>
              <w:t> </w:t>
            </w:r>
          </w:p>
        </w:tc>
      </w:tr>
      <w:tr w:rsidR="004F4B8C" w:rsidRPr="00BC4CF2" w14:paraId="5C8D69C0" w14:textId="77777777" w:rsidTr="004F4B8C">
        <w:trPr>
          <w:trHeight w:val="419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6C6E9" w14:textId="77777777" w:rsidR="004F4B8C" w:rsidRPr="00BC4CF2" w:rsidRDefault="004F4B8C" w:rsidP="004F4B8C">
            <w:pPr>
              <w:spacing w:after="0" w:afterAutospacing="1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BC4CF2">
              <w:rPr>
                <w:rFonts w:ascii="Open Sans" w:eastAsia="Times New Roman" w:hAnsi="Open Sans" w:cs="Open Sans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99171" w14:textId="211AC355" w:rsidR="004F4B8C" w:rsidRPr="004F3773" w:rsidRDefault="004F4B8C" w:rsidP="004F4B8C">
            <w:pPr>
              <w:spacing w:after="0"/>
              <w:jc w:val="right"/>
              <w:rPr>
                <w:rFonts w:asciiTheme="majorHAnsi" w:hAnsiTheme="majorHAnsi" w:cstheme="majorHAnsi"/>
                <w:sz w:val="28"/>
              </w:rPr>
            </w:pPr>
            <w:r w:rsidRPr="004F3773">
              <w:rPr>
                <w:rFonts w:ascii="Open Sans" w:eastAsia="Times New Roman" w:hAnsi="Open Sans" w:cs="Open Sans"/>
                <w:sz w:val="20"/>
                <w:szCs w:val="20"/>
                <w:lang w:eastAsia="sv-SE"/>
              </w:rPr>
              <w:t>Senast reviderat:</w:t>
            </w:r>
            <w:r>
              <w:rPr>
                <w:rFonts w:ascii="Open Sans" w:eastAsia="Times New Roman" w:hAnsi="Open Sans" w:cs="Open Sans"/>
                <w:sz w:val="20"/>
                <w:szCs w:val="20"/>
                <w:lang w:eastAsia="sv-SE"/>
              </w:rPr>
              <w:t xml:space="preserve"> 2026-04-22</w:t>
            </w:r>
            <w:r w:rsidRPr="004F3773">
              <w:rPr>
                <w:rFonts w:ascii="Open Sans" w:eastAsia="Times New Roman" w:hAnsi="Open Sans" w:cs="Open Sans"/>
                <w:sz w:val="20"/>
                <w:szCs w:val="20"/>
                <w:lang w:eastAsia="sv-SE"/>
              </w:rPr>
              <w:t xml:space="preserve">  </w:t>
            </w:r>
          </w:p>
        </w:tc>
      </w:tr>
    </w:tbl>
    <w:p w14:paraId="0100B1EB" w14:textId="77777777" w:rsidR="008D2733" w:rsidRDefault="008D2733">
      <w:pPr>
        <w:spacing w:after="240" w:line="240" w:lineRule="auto"/>
      </w:pPr>
    </w:p>
    <w:p w14:paraId="12B634ED" w14:textId="77777777" w:rsidR="008D2733" w:rsidRDefault="008D2733">
      <w:pPr>
        <w:spacing w:after="240" w:line="240" w:lineRule="auto"/>
      </w:pPr>
    </w:p>
    <w:p w14:paraId="442B6AB1" w14:textId="77777777" w:rsidR="004F4B8C" w:rsidRPr="001666A9" w:rsidRDefault="004F4B8C" w:rsidP="004F4B8C">
      <w:pPr>
        <w:pStyle w:val="Rubrik"/>
        <w:spacing w:before="1000"/>
        <w:ind w:left="-851" w:right="-142"/>
        <w:rPr>
          <w:sz w:val="20"/>
          <w:szCs w:val="20"/>
        </w:rPr>
      </w:pPr>
    </w:p>
    <w:p w14:paraId="50A8DEB1" w14:textId="77777777" w:rsidR="004F4B8C" w:rsidRPr="001666A9" w:rsidRDefault="004F4B8C" w:rsidP="004F4B8C">
      <w:pPr>
        <w:pStyle w:val="Rubrik"/>
        <w:spacing w:before="1000"/>
        <w:ind w:left="-851" w:right="-142"/>
        <w:rPr>
          <w:sz w:val="20"/>
          <w:szCs w:val="20"/>
        </w:rPr>
      </w:pPr>
    </w:p>
    <w:sdt>
      <w:sdtPr>
        <w:alias w:val="Titel"/>
        <w:tag w:val="Titel"/>
        <w:id w:val="-337779413"/>
        <w:placeholder>
          <w:docPart w:val="EB3F033CA5D34784A6C71E044E029D0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Content>
        <w:p w14:paraId="797416B2" w14:textId="35BC8DD2" w:rsidR="004F4B8C" w:rsidRPr="001D3F2C" w:rsidRDefault="004F4B8C" w:rsidP="004F4B8C">
          <w:pPr>
            <w:pStyle w:val="Rubrik"/>
            <w:spacing w:before="1000"/>
            <w:ind w:left="-851" w:right="-142"/>
          </w:pPr>
          <w:r>
            <w:t>Förslaghandling allmän plats projektnamn</w:t>
          </w:r>
        </w:p>
      </w:sdtContent>
    </w:sdt>
    <w:p w14:paraId="7597A82A" w14:textId="77777777" w:rsidR="004F4B8C" w:rsidRPr="00133AD8" w:rsidRDefault="004F4B8C" w:rsidP="004F4B8C">
      <w:pPr>
        <w:pStyle w:val="Ingetavstnd"/>
      </w:pPr>
    </w:p>
    <w:p w14:paraId="561B5D0D" w14:textId="77777777" w:rsidR="004F4B8C" w:rsidRPr="00133AD8" w:rsidRDefault="004F4B8C" w:rsidP="004F4B8C">
      <w:pPr>
        <w:pStyle w:val="Ingetavstnd"/>
      </w:pPr>
    </w:p>
    <w:p w14:paraId="72CD970F" w14:textId="77777777" w:rsidR="004F4B8C" w:rsidRPr="00133AD8" w:rsidRDefault="004F4B8C" w:rsidP="004F4B8C">
      <w:pPr>
        <w:pStyle w:val="Ingetavstnd"/>
        <w:ind w:left="-851"/>
      </w:pPr>
    </w:p>
    <w:p w14:paraId="54290466" w14:textId="49EECEFC" w:rsidR="004F4B8C" w:rsidRPr="00133AD8" w:rsidRDefault="004F4B8C" w:rsidP="004F4B8C">
      <w:pPr>
        <w:pStyle w:val="Ingetavstnd"/>
      </w:pPr>
    </w:p>
    <w:p w14:paraId="78B5AB35" w14:textId="27A3E706" w:rsidR="004F4B8C" w:rsidRDefault="004F4B8C" w:rsidP="004F4B8C">
      <w:pPr>
        <w:pStyle w:val="Ingetavstnd"/>
        <w:ind w:left="-851"/>
      </w:pPr>
    </w:p>
    <w:p w14:paraId="6C76006B" w14:textId="620DD9FB" w:rsidR="004F4B8C" w:rsidRDefault="004F4B8C" w:rsidP="004F4B8C">
      <w:pPr>
        <w:pStyle w:val="Ingetavstnd"/>
        <w:ind w:left="-851"/>
      </w:pPr>
    </w:p>
    <w:p w14:paraId="05FB05EE" w14:textId="48705DA1" w:rsidR="004F4B8C" w:rsidRDefault="004F4B8C" w:rsidP="004F4B8C">
      <w:pPr>
        <w:spacing w:after="240" w:line="240" w:lineRule="auto"/>
        <w:rPr>
          <w:rFonts w:asciiTheme="majorHAnsi" w:eastAsiaTheme="majorEastAsia" w:hAnsiTheme="majorHAnsi" w:cstheme="majorBidi"/>
          <w:b/>
          <w:sz w:val="64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1F3516" wp14:editId="19C4D576">
                <wp:simplePos x="0" y="0"/>
                <wp:positionH relativeFrom="margin">
                  <wp:align>left</wp:align>
                </wp:positionH>
                <wp:positionV relativeFrom="page">
                  <wp:posOffset>5927090</wp:posOffset>
                </wp:positionV>
                <wp:extent cx="4168140" cy="2657475"/>
                <wp:effectExtent l="0" t="0" r="22860" b="28575"/>
                <wp:wrapNone/>
                <wp:docPr id="1908033240" name="Rektangel 190803324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8140" cy="26574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32C2EC" w14:textId="77777777" w:rsidR="004F4B8C" w:rsidRPr="007279EE" w:rsidRDefault="004F4B8C" w:rsidP="004F4B8C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</w:rPr>
                            </w:pPr>
                            <w:r w:rsidRPr="007279EE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</w:rPr>
                              <w:t>Instruktionsruta</w:t>
                            </w:r>
                          </w:p>
                          <w:p w14:paraId="406C9F4B" w14:textId="77777777" w:rsidR="004F4B8C" w:rsidRDefault="004F4B8C" w:rsidP="004F4B8C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  <w:r w:rsidRPr="007279EE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Radera denna textruta.</w:t>
                            </w:r>
                          </w:p>
                          <w:p w14:paraId="2227C5A2" w14:textId="77777777" w:rsidR="004F4B8C" w:rsidRPr="001E016A" w:rsidRDefault="004F4B8C" w:rsidP="004F4B8C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</w:p>
                          <w:p w14:paraId="6AD592F8" w14:textId="77777777" w:rsidR="004F4B8C" w:rsidRPr="00040510" w:rsidRDefault="004F4B8C" w:rsidP="004F4B8C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strike/>
                                <w:color w:val="000000" w:themeColor="text1"/>
                              </w:rPr>
                            </w:pPr>
                            <w:r w:rsidRPr="00164A0E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Blå kursiv text är en anvisning till den som upprättar en Förslagshandling allmän plats och texten ska tas bort innan dokumentet färdigställs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.</w:t>
                            </w:r>
                            <w:r w:rsidRPr="001E016A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1E741A00" w14:textId="77777777" w:rsidR="004F4B8C" w:rsidRPr="001E016A" w:rsidRDefault="004F4B8C" w:rsidP="004F4B8C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Gulmarkerad text</w:t>
                            </w:r>
                            <w:r w:rsidRPr="001E016A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: Hjälptext förslag till text som kan stå i kapitlet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.</w:t>
                            </w:r>
                          </w:p>
                          <w:p w14:paraId="671626AC" w14:textId="77777777" w:rsidR="004F4B8C" w:rsidRPr="007279EE" w:rsidRDefault="004F4B8C" w:rsidP="004F4B8C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  <w:r w:rsidRPr="001E016A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Rubriker kan tas bort om ej aktuellt för uppdraget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.</w:t>
                            </w:r>
                          </w:p>
                          <w:p w14:paraId="57D688EC" w14:textId="77777777" w:rsidR="004F4B8C" w:rsidRDefault="004F4B8C" w:rsidP="004F4B8C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Underrubriker kan läggas till vid behov.</w:t>
                            </w:r>
                          </w:p>
                          <w:p w14:paraId="5C4FA9E9" w14:textId="77777777" w:rsidR="004F4B8C" w:rsidRDefault="004F4B8C" w:rsidP="004F4B8C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</w:p>
                          <w:p w14:paraId="77364A39" w14:textId="77777777" w:rsidR="004F4B8C" w:rsidRDefault="004F4B8C" w:rsidP="004F4B8C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 xml:space="preserve">MALL VERSION </w:t>
                            </w:r>
                            <w:r w:rsidRPr="00DE066C">
                              <w:rPr>
                                <w:rFonts w:asciiTheme="majorHAnsi" w:hAnsiTheme="majorHAnsi" w:cstheme="majorHAnsi"/>
                                <w:color w:val="000000" w:themeColor="text1"/>
                                <w:highlight w:val="yellow"/>
                              </w:rPr>
                              <w:t xml:space="preserve">1.2, </w:t>
                            </w:r>
                            <w:r w:rsidRPr="00164A0E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2026-04-22</w:t>
                            </w:r>
                          </w:p>
                          <w:p w14:paraId="78CA7333" w14:textId="77777777" w:rsidR="004F4B8C" w:rsidRDefault="004F4B8C" w:rsidP="004F4B8C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</w:p>
                          <w:p w14:paraId="09B26D88" w14:textId="77777777" w:rsidR="004F4B8C" w:rsidRDefault="004F4B8C" w:rsidP="004F4B8C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</w:p>
                          <w:p w14:paraId="1D20B394" w14:textId="77777777" w:rsidR="004F4B8C" w:rsidRDefault="004F4B8C" w:rsidP="004F4B8C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</w:p>
                          <w:p w14:paraId="0A95FEF3" w14:textId="77777777" w:rsidR="004F4B8C" w:rsidRDefault="004F4B8C" w:rsidP="004F4B8C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 xml:space="preserve">MALL VERSION 1.0, </w:t>
                            </w:r>
                            <w:r w:rsidRPr="00CF3131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2025-02-28</w:t>
                            </w:r>
                          </w:p>
                          <w:p w14:paraId="37625D03" w14:textId="77777777" w:rsidR="004F4B8C" w:rsidRDefault="004F4B8C" w:rsidP="004F4B8C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</w:p>
                          <w:p w14:paraId="5397006C" w14:textId="77777777" w:rsidR="004F4B8C" w:rsidRPr="007279EE" w:rsidRDefault="004F4B8C" w:rsidP="004F4B8C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</w:p>
                          <w:p w14:paraId="62F8223F" w14:textId="77777777" w:rsidR="004F4B8C" w:rsidRPr="007279EE" w:rsidRDefault="004F4B8C" w:rsidP="004F4B8C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</w:p>
                          <w:p w14:paraId="6446C41E" w14:textId="77777777" w:rsidR="004F4B8C" w:rsidRPr="007279EE" w:rsidRDefault="004F4B8C" w:rsidP="004F4B8C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</w:p>
                          <w:p w14:paraId="09DEAF0F" w14:textId="77777777" w:rsidR="004F4B8C" w:rsidRPr="007279EE" w:rsidRDefault="004F4B8C" w:rsidP="004F4B8C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44000" tIns="144000" rIns="144000" bIns="144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1F3516" id="Rektangel 1908033240" o:spid="_x0000_s1026" alt="&quot;&quot;" style="position:absolute;margin-left:0;margin-top:466.7pt;width:328.2pt;height:209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" fillcolor="#ffeaaf [1310]" strokecolor="#9a7300 [1614]" strokeweight="1pt">
                <v:textbox inset="4mm,4mm,4mm,4mm">
                  <w:txbxContent>
                    <w:p w14:paraId="1232C2EC" w14:textId="77777777" w:rsidR="004F4B8C" w:rsidRPr="007279EE" w:rsidRDefault="004F4B8C" w:rsidP="004F4B8C">
                      <w:pPr>
                        <w:spacing w:after="0"/>
                        <w:rPr>
                          <w:rFonts w:asciiTheme="majorHAnsi" w:hAnsiTheme="majorHAnsi" w:cstheme="majorHAnsi"/>
                          <w:b/>
                          <w:color w:val="000000" w:themeColor="text1"/>
                        </w:rPr>
                      </w:pPr>
                      <w:r w:rsidRPr="007279EE">
                        <w:rPr>
                          <w:rFonts w:asciiTheme="majorHAnsi" w:hAnsiTheme="majorHAnsi" w:cstheme="majorHAnsi"/>
                          <w:b/>
                          <w:color w:val="000000" w:themeColor="text1"/>
                        </w:rPr>
                        <w:t>Instruktionsruta</w:t>
                      </w:r>
                    </w:p>
                    <w:p w14:paraId="406C9F4B" w14:textId="77777777" w:rsidR="004F4B8C" w:rsidRDefault="004F4B8C" w:rsidP="004F4B8C">
                      <w:pPr>
                        <w:spacing w:after="0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  <w:r w:rsidRPr="007279EE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Radera denna textruta.</w:t>
                      </w:r>
                    </w:p>
                    <w:p w14:paraId="2227C5A2" w14:textId="77777777" w:rsidR="004F4B8C" w:rsidRPr="001E016A" w:rsidRDefault="004F4B8C" w:rsidP="004F4B8C">
                      <w:pPr>
                        <w:spacing w:after="0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</w:p>
                    <w:p w14:paraId="6AD592F8" w14:textId="77777777" w:rsidR="004F4B8C" w:rsidRPr="00040510" w:rsidRDefault="004F4B8C" w:rsidP="004F4B8C">
                      <w:pPr>
                        <w:spacing w:after="0"/>
                        <w:rPr>
                          <w:rFonts w:asciiTheme="majorHAnsi" w:hAnsiTheme="majorHAnsi" w:cstheme="majorHAnsi"/>
                          <w:strike/>
                          <w:color w:val="000000" w:themeColor="text1"/>
                        </w:rPr>
                      </w:pPr>
                      <w:r w:rsidRPr="00164A0E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Blå kursiv text är en anvisning till den som upprättar en Förslagshandling allmän plats och texten ska tas bort innan dokumentet färdigställs</w:t>
                      </w:r>
                      <w:r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.</w:t>
                      </w:r>
                      <w:r w:rsidRPr="001E016A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 xml:space="preserve"> </w:t>
                      </w:r>
                    </w:p>
                    <w:p w14:paraId="1E741A00" w14:textId="77777777" w:rsidR="004F4B8C" w:rsidRPr="001E016A" w:rsidRDefault="004F4B8C" w:rsidP="004F4B8C">
                      <w:pPr>
                        <w:spacing w:after="0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Gulmarkerad text</w:t>
                      </w:r>
                      <w:r w:rsidRPr="001E016A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: Hjälptext förslag till text som kan stå i kapitlet</w:t>
                      </w:r>
                      <w:r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.</w:t>
                      </w:r>
                    </w:p>
                    <w:p w14:paraId="671626AC" w14:textId="77777777" w:rsidR="004F4B8C" w:rsidRPr="007279EE" w:rsidRDefault="004F4B8C" w:rsidP="004F4B8C">
                      <w:pPr>
                        <w:spacing w:after="0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  <w:r w:rsidRPr="001E016A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Rubriker kan tas bort om ej aktuellt för uppdraget</w:t>
                      </w:r>
                      <w:r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.</w:t>
                      </w:r>
                    </w:p>
                    <w:p w14:paraId="57D688EC" w14:textId="77777777" w:rsidR="004F4B8C" w:rsidRDefault="004F4B8C" w:rsidP="004F4B8C">
                      <w:pPr>
                        <w:spacing w:after="0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Underrubriker kan läggas till vid behov.</w:t>
                      </w:r>
                    </w:p>
                    <w:p w14:paraId="5C4FA9E9" w14:textId="77777777" w:rsidR="004F4B8C" w:rsidRDefault="004F4B8C" w:rsidP="004F4B8C">
                      <w:pPr>
                        <w:spacing w:after="0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</w:p>
                    <w:p w14:paraId="77364A39" w14:textId="77777777" w:rsidR="004F4B8C" w:rsidRDefault="004F4B8C" w:rsidP="004F4B8C">
                      <w:pPr>
                        <w:spacing w:after="0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 xml:space="preserve">MALL VERSION </w:t>
                      </w:r>
                      <w:r w:rsidRPr="00DE066C">
                        <w:rPr>
                          <w:rFonts w:asciiTheme="majorHAnsi" w:hAnsiTheme="majorHAnsi" w:cstheme="majorHAnsi"/>
                          <w:color w:val="000000" w:themeColor="text1"/>
                          <w:highlight w:val="yellow"/>
                        </w:rPr>
                        <w:t xml:space="preserve">1.2, </w:t>
                      </w:r>
                      <w:r w:rsidRPr="00164A0E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2026-04-22</w:t>
                      </w:r>
                    </w:p>
                    <w:p w14:paraId="78CA7333" w14:textId="77777777" w:rsidR="004F4B8C" w:rsidRDefault="004F4B8C" w:rsidP="004F4B8C">
                      <w:pPr>
                        <w:spacing w:after="0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</w:p>
                    <w:p w14:paraId="09B26D88" w14:textId="77777777" w:rsidR="004F4B8C" w:rsidRDefault="004F4B8C" w:rsidP="004F4B8C">
                      <w:pPr>
                        <w:spacing w:after="0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</w:p>
                    <w:p w14:paraId="1D20B394" w14:textId="77777777" w:rsidR="004F4B8C" w:rsidRDefault="004F4B8C" w:rsidP="004F4B8C">
                      <w:pPr>
                        <w:spacing w:after="0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</w:p>
                    <w:p w14:paraId="0A95FEF3" w14:textId="77777777" w:rsidR="004F4B8C" w:rsidRDefault="004F4B8C" w:rsidP="004F4B8C">
                      <w:pPr>
                        <w:spacing w:after="0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 xml:space="preserve">MALL VERSION 1.0, </w:t>
                      </w:r>
                      <w:r w:rsidRPr="00CF3131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2025-02-28</w:t>
                      </w:r>
                    </w:p>
                    <w:p w14:paraId="37625D03" w14:textId="77777777" w:rsidR="004F4B8C" w:rsidRDefault="004F4B8C" w:rsidP="004F4B8C">
                      <w:pPr>
                        <w:spacing w:after="0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</w:p>
                    <w:p w14:paraId="5397006C" w14:textId="77777777" w:rsidR="004F4B8C" w:rsidRPr="007279EE" w:rsidRDefault="004F4B8C" w:rsidP="004F4B8C">
                      <w:pPr>
                        <w:spacing w:after="0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</w:p>
                    <w:p w14:paraId="62F8223F" w14:textId="77777777" w:rsidR="004F4B8C" w:rsidRPr="007279EE" w:rsidRDefault="004F4B8C" w:rsidP="004F4B8C">
                      <w:pPr>
                        <w:spacing w:after="0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</w:p>
                    <w:p w14:paraId="6446C41E" w14:textId="77777777" w:rsidR="004F4B8C" w:rsidRPr="007279EE" w:rsidRDefault="004F4B8C" w:rsidP="004F4B8C">
                      <w:pPr>
                        <w:spacing w:after="0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</w:p>
                    <w:p w14:paraId="09DEAF0F" w14:textId="77777777" w:rsidR="004F4B8C" w:rsidRPr="007279EE" w:rsidRDefault="004F4B8C" w:rsidP="004F4B8C">
                      <w:pPr>
                        <w:spacing w:after="0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br w:type="page"/>
      </w:r>
    </w:p>
    <w:p w14:paraId="4451DF1E" w14:textId="641EA777" w:rsidR="00370061" w:rsidRDefault="00370061">
      <w:pPr>
        <w:spacing w:after="240" w:line="240" w:lineRule="auto"/>
      </w:pPr>
    </w:p>
    <w:tbl>
      <w:tblPr>
        <w:tblStyle w:val="Tabellrutntljus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3491"/>
        <w:gridCol w:w="3595"/>
      </w:tblGrid>
      <w:tr w:rsidR="00170F94" w14:paraId="77A9D1A7" w14:textId="77777777" w:rsidTr="7145F140">
        <w:tc>
          <w:tcPr>
            <w:tcW w:w="3963" w:type="dxa"/>
          </w:tcPr>
          <w:bookmarkStart w:id="0" w:name="_Toc18069183" w:displacedByCustomXml="next"/>
          <w:bookmarkStart w:id="1" w:name="_Toc11767949" w:displacedByCustomXml="next"/>
          <w:bookmarkStart w:id="2" w:name="_Toc11766336" w:displacedByCustomXml="next"/>
          <w:sdt>
            <w:sdtPr>
              <w:rPr>
                <w:b/>
                <w:bCs/>
                <w:sz w:val="28"/>
                <w:szCs w:val="32"/>
              </w:rPr>
              <w:id w:val="859708951"/>
              <w:placeholder>
                <w:docPart w:val="57CF7B74BBC34A2582C4911B3ED3F498"/>
              </w:placeholder>
            </w:sdtPr>
            <w:sdtEndPr>
              <w:rPr>
                <w:szCs w:val="28"/>
              </w:rPr>
            </w:sdtEndPr>
            <w:sdtContent>
              <w:p w14:paraId="13E9549F" w14:textId="77777777" w:rsidR="00170F94" w:rsidRPr="0089126F" w:rsidRDefault="00170F94" w:rsidP="0089126F">
                <w:pPr>
                  <w:rPr>
                    <w:b/>
                    <w:bCs/>
                    <w:sz w:val="28"/>
                    <w:szCs w:val="32"/>
                  </w:rPr>
                </w:pPr>
                <w:r w:rsidRPr="0089126F">
                  <w:rPr>
                    <w:b/>
                    <w:bCs/>
                    <w:sz w:val="28"/>
                    <w:szCs w:val="32"/>
                  </w:rPr>
                  <w:t>Namn på uppdrag</w:t>
                </w:r>
              </w:p>
            </w:sdtContent>
          </w:sdt>
          <w:bookmarkEnd w:id="0" w:displacedByCustomXml="prev"/>
          <w:bookmarkEnd w:id="1" w:displacedByCustomXml="prev"/>
          <w:bookmarkEnd w:id="2" w:displacedByCustomXml="prev"/>
        </w:tc>
        <w:sdt>
          <w:sdtPr>
            <w:id w:val="1128137795"/>
            <w:placeholder>
              <w:docPart w:val="9B620CA8AAAA43819D34030896A3B912"/>
            </w:placeholder>
            <w:showingPlcHdr/>
          </w:sdtPr>
          <w:sdtContent>
            <w:tc>
              <w:tcPr>
                <w:tcW w:w="3963" w:type="dxa"/>
                <w:vAlign w:val="bottom"/>
              </w:tcPr>
              <w:p w14:paraId="79601F9D" w14:textId="77777777" w:rsidR="00170F94" w:rsidRDefault="00170F94" w:rsidP="00804F67">
                <w:pPr>
                  <w:spacing w:after="0"/>
                </w:pPr>
                <w:r w:rsidRPr="007F3C39">
                  <w:rPr>
                    <w:rStyle w:val="Platshllartext"/>
                  </w:rPr>
                  <w:t>[Ange namn på uppdraget]</w:t>
                </w:r>
              </w:p>
            </w:tc>
          </w:sdtContent>
        </w:sdt>
      </w:tr>
      <w:tr w:rsidR="00170F94" w14:paraId="01D78E86" w14:textId="77777777" w:rsidTr="7145F140">
        <w:tc>
          <w:tcPr>
            <w:tcW w:w="3963" w:type="dxa"/>
          </w:tcPr>
          <w:sdt>
            <w:sdtPr>
              <w:id w:val="1499618231"/>
              <w:placeholder>
                <w:docPart w:val="57CF7B74BBC34A2582C4911B3ED3F498"/>
              </w:placeholder>
            </w:sdtPr>
            <w:sdtContent>
              <w:p w14:paraId="48DCEB2E" w14:textId="7422E5D7" w:rsidR="00170F94" w:rsidRDefault="00D62063" w:rsidP="00804F67">
                <w:pPr>
                  <w:spacing w:before="240"/>
                </w:pPr>
                <w:r w:rsidRPr="00D62063">
                  <w:rPr>
                    <w:b/>
                    <w:bCs/>
                  </w:rPr>
                  <w:t>Projektets d</w:t>
                </w:r>
                <w:r w:rsidR="00170F94" w:rsidRPr="00D62063">
                  <w:rPr>
                    <w:rStyle w:val="Stark"/>
                  </w:rPr>
                  <w:t>iarienummer</w:t>
                </w:r>
              </w:p>
            </w:sdtContent>
          </w:sdt>
        </w:tc>
        <w:sdt>
          <w:sdtPr>
            <w:id w:val="-1688130384"/>
            <w:placeholder>
              <w:docPart w:val="333F112EE7FF4411BABFA4C88A49DB7E"/>
            </w:placeholder>
            <w:showingPlcHdr/>
          </w:sdtPr>
          <w:sdtContent>
            <w:tc>
              <w:tcPr>
                <w:tcW w:w="3963" w:type="dxa"/>
              </w:tcPr>
              <w:p w14:paraId="5E3712C2" w14:textId="77777777" w:rsidR="00170F94" w:rsidRDefault="00170F94" w:rsidP="00804F67">
                <w:pPr>
                  <w:spacing w:before="240"/>
                </w:pPr>
                <w:r w:rsidRPr="007F3C39">
                  <w:rPr>
                    <w:rStyle w:val="Platshllartext"/>
                  </w:rPr>
                  <w:t xml:space="preserve">[Ange </w:t>
                </w:r>
                <w:r>
                  <w:rPr>
                    <w:rStyle w:val="Platshllartext"/>
                  </w:rPr>
                  <w:t>diarienummer</w:t>
                </w:r>
                <w:r w:rsidRPr="007F3C39">
                  <w:rPr>
                    <w:rStyle w:val="Platshllartext"/>
                  </w:rPr>
                  <w:t>]</w:t>
                </w:r>
              </w:p>
            </w:tc>
          </w:sdtContent>
        </w:sdt>
      </w:tr>
      <w:tr w:rsidR="00170F94" w14:paraId="2DDE1BAE" w14:textId="77777777" w:rsidTr="7145F140">
        <w:tc>
          <w:tcPr>
            <w:tcW w:w="3963" w:type="dxa"/>
          </w:tcPr>
          <w:p w14:paraId="45834953" w14:textId="77777777" w:rsidR="00170F94" w:rsidRDefault="00170F94" w:rsidP="00804F67"/>
        </w:tc>
        <w:tc>
          <w:tcPr>
            <w:tcW w:w="3963" w:type="dxa"/>
          </w:tcPr>
          <w:p w14:paraId="58A0DA28" w14:textId="77777777" w:rsidR="00170F94" w:rsidRDefault="00170F94" w:rsidP="00804F67"/>
        </w:tc>
      </w:tr>
      <w:tr w:rsidR="00170F94" w14:paraId="2DC7064C" w14:textId="77777777" w:rsidTr="7145F140">
        <w:tc>
          <w:tcPr>
            <w:tcW w:w="3963" w:type="dxa"/>
          </w:tcPr>
          <w:p w14:paraId="3CD8B24F" w14:textId="77777777" w:rsidR="00170F94" w:rsidRDefault="00170F94" w:rsidP="00804F67">
            <w:r w:rsidRPr="0012151B">
              <w:rPr>
                <w:rFonts w:cstheme="minorHAnsi"/>
                <w:i/>
                <w:noProof/>
                <w:szCs w:val="20"/>
              </w:rPr>
              <w:drawing>
                <wp:inline distT="0" distB="0" distL="0" distR="0" wp14:anchorId="1DF416F8" wp14:editId="3821F8DE">
                  <wp:extent cx="975600" cy="324000"/>
                  <wp:effectExtent l="0" t="0" r="0" b="0"/>
                  <wp:docPr id="5" name="Bildobjekt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afikkont_col.wmf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6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3" w:type="dxa"/>
          </w:tcPr>
          <w:p w14:paraId="603D6135" w14:textId="77777777" w:rsidR="00170F94" w:rsidRDefault="00170F94" w:rsidP="00804F67"/>
        </w:tc>
      </w:tr>
      <w:tr w:rsidR="00170F94" w14:paraId="43FF6170" w14:textId="77777777" w:rsidTr="7145F140">
        <w:tc>
          <w:tcPr>
            <w:tcW w:w="3963" w:type="dxa"/>
          </w:tcPr>
          <w:p w14:paraId="4749557F" w14:textId="77777777" w:rsidR="00170F94" w:rsidRDefault="00170F94" w:rsidP="00804F67">
            <w:pPr>
              <w:rPr>
                <w:rStyle w:val="Stark"/>
              </w:rPr>
            </w:pPr>
            <w:r w:rsidRPr="007F3C39">
              <w:rPr>
                <w:rStyle w:val="Stark"/>
              </w:rPr>
              <w:t>Beställare</w:t>
            </w:r>
          </w:p>
          <w:p w14:paraId="6361B257" w14:textId="77777777" w:rsidR="00170F94" w:rsidRPr="007F3C39" w:rsidRDefault="00170F94" w:rsidP="00804F67">
            <w:pPr>
              <w:rPr>
                <w:rStyle w:val="Stark"/>
              </w:rPr>
            </w:pPr>
          </w:p>
        </w:tc>
        <w:tc>
          <w:tcPr>
            <w:tcW w:w="3963" w:type="dxa"/>
          </w:tcPr>
          <w:p w14:paraId="36039F34" w14:textId="77777777" w:rsidR="00170F94" w:rsidRPr="00ED3EDA" w:rsidRDefault="008A6DF1" w:rsidP="00804F67">
            <w:r>
              <w:t>Stadsmiljö</w:t>
            </w:r>
            <w:r w:rsidR="00170F94" w:rsidRPr="00ED3EDA">
              <w:t>förvaltningen, Göteborgs Stad</w:t>
            </w:r>
          </w:p>
        </w:tc>
      </w:tr>
      <w:tr w:rsidR="00170F94" w14:paraId="614B0938" w14:textId="77777777" w:rsidTr="7145F140">
        <w:tc>
          <w:tcPr>
            <w:tcW w:w="3963" w:type="dxa"/>
          </w:tcPr>
          <w:p w14:paraId="3749CD78" w14:textId="77777777" w:rsidR="00170F94" w:rsidRDefault="00170F94" w:rsidP="00804F67"/>
        </w:tc>
        <w:tc>
          <w:tcPr>
            <w:tcW w:w="3963" w:type="dxa"/>
          </w:tcPr>
          <w:p w14:paraId="255C4EE2" w14:textId="77777777" w:rsidR="00170F94" w:rsidRPr="00ED3EDA" w:rsidRDefault="00170F94" w:rsidP="00804F67">
            <w:r w:rsidRPr="00ED3EDA">
              <w:t>Box 2403</w:t>
            </w:r>
          </w:p>
        </w:tc>
      </w:tr>
      <w:tr w:rsidR="00170F94" w14:paraId="59640C88" w14:textId="77777777" w:rsidTr="7145F140">
        <w:tc>
          <w:tcPr>
            <w:tcW w:w="3963" w:type="dxa"/>
          </w:tcPr>
          <w:p w14:paraId="16AD905F" w14:textId="77777777" w:rsidR="00170F94" w:rsidRDefault="00170F94" w:rsidP="00804F67"/>
        </w:tc>
        <w:tc>
          <w:tcPr>
            <w:tcW w:w="3963" w:type="dxa"/>
          </w:tcPr>
          <w:p w14:paraId="1B885CFD" w14:textId="77777777" w:rsidR="00170F94" w:rsidRPr="00ED3EDA" w:rsidRDefault="00170F94" w:rsidP="00804F67">
            <w:r w:rsidRPr="00ED3EDA">
              <w:t>403 16 GÖTEBORG</w:t>
            </w:r>
          </w:p>
        </w:tc>
      </w:tr>
      <w:tr w:rsidR="00170F94" w14:paraId="2794EB20" w14:textId="77777777" w:rsidTr="7145F140">
        <w:tc>
          <w:tcPr>
            <w:tcW w:w="3963" w:type="dxa"/>
          </w:tcPr>
          <w:p w14:paraId="6E41A734" w14:textId="77777777" w:rsidR="00170F94" w:rsidRDefault="00170F94" w:rsidP="00804F67"/>
        </w:tc>
        <w:tc>
          <w:tcPr>
            <w:tcW w:w="3963" w:type="dxa"/>
          </w:tcPr>
          <w:p w14:paraId="67B86203" w14:textId="77777777" w:rsidR="00170F94" w:rsidRPr="00ED3EDA" w:rsidRDefault="00170F94" w:rsidP="00804F67">
            <w:r w:rsidRPr="00ED3EDA">
              <w:t>Vxl 031-368 00 00</w:t>
            </w:r>
          </w:p>
        </w:tc>
      </w:tr>
      <w:tr w:rsidR="00170F94" w14:paraId="275B399B" w14:textId="77777777" w:rsidTr="7145F140">
        <w:tc>
          <w:tcPr>
            <w:tcW w:w="3963" w:type="dxa"/>
          </w:tcPr>
          <w:sdt>
            <w:sdtPr>
              <w:id w:val="820156600"/>
              <w:lock w:val="contentLocked"/>
              <w:placeholder>
                <w:docPart w:val="CF85BA3583D4456FBD673402FF67814F"/>
              </w:placeholder>
              <w:text/>
            </w:sdtPr>
            <w:sdtContent>
              <w:p w14:paraId="170D02E5" w14:textId="77777777" w:rsidR="00170F94" w:rsidRDefault="00170F94" w:rsidP="00804F67">
                <w:r w:rsidRPr="007F3C39">
                  <w:rPr>
                    <w:rStyle w:val="Stark"/>
                  </w:rPr>
                  <w:t>Kontaktperson</w:t>
                </w:r>
              </w:p>
            </w:sdtContent>
          </w:sdt>
        </w:tc>
        <w:sdt>
          <w:sdtPr>
            <w:id w:val="-1778791462"/>
            <w:placeholder>
              <w:docPart w:val="1E74EFC4C7D7465FB6DC177434BC45C2"/>
            </w:placeholder>
            <w:showingPlcHdr/>
            <w:text w:multiLine="1"/>
          </w:sdtPr>
          <w:sdtContent>
            <w:tc>
              <w:tcPr>
                <w:tcW w:w="3963" w:type="dxa"/>
              </w:tcPr>
              <w:p w14:paraId="6934BD9E" w14:textId="77777777" w:rsidR="00170F94" w:rsidRPr="0012151B" w:rsidRDefault="00170F94" w:rsidP="00804F67">
                <w:r>
                  <w:rPr>
                    <w:rStyle w:val="Platshllartext"/>
                  </w:rPr>
                  <w:t>Ange namn</w:t>
                </w:r>
              </w:p>
            </w:tc>
          </w:sdtContent>
        </w:sdt>
      </w:tr>
      <w:tr w:rsidR="00170F94" w14:paraId="132EFE4A" w14:textId="77777777" w:rsidTr="7145F140">
        <w:tc>
          <w:tcPr>
            <w:tcW w:w="3963" w:type="dxa"/>
          </w:tcPr>
          <w:p w14:paraId="71BDB5AA" w14:textId="77777777" w:rsidR="00170F94" w:rsidRPr="0012151B" w:rsidRDefault="00170F94" w:rsidP="00804F67"/>
        </w:tc>
        <w:tc>
          <w:tcPr>
            <w:tcW w:w="3963" w:type="dxa"/>
          </w:tcPr>
          <w:p w14:paraId="15EF2A1B" w14:textId="77777777" w:rsidR="00170F94" w:rsidRDefault="00170F94" w:rsidP="00804F67">
            <w:pPr>
              <w:rPr>
                <w:rStyle w:val="Platshllartext"/>
              </w:rPr>
            </w:pPr>
          </w:p>
        </w:tc>
      </w:tr>
      <w:tr w:rsidR="00170F94" w14:paraId="6657C1EA" w14:textId="77777777" w:rsidTr="7145F140">
        <w:trPr>
          <w:trHeight w:val="533"/>
        </w:trPr>
        <w:sdt>
          <w:sdtPr>
            <w:rPr>
              <w:color w:val="595959" w:themeColor="text1" w:themeTint="A6"/>
            </w:rPr>
            <w:alias w:val="Konsultlogga"/>
            <w:tag w:val="Konsultlogga"/>
            <w:id w:val="814145967"/>
            <w:showingPlcHdr/>
            <w:picture/>
          </w:sdtPr>
          <w:sdtEndPr>
            <w:rPr>
              <w:color w:val="auto"/>
            </w:rPr>
          </w:sdtEndPr>
          <w:sdtContent>
            <w:tc>
              <w:tcPr>
                <w:tcW w:w="3963" w:type="dxa"/>
              </w:tcPr>
              <w:p w14:paraId="0CDE245E" w14:textId="77777777" w:rsidR="00170F94" w:rsidRPr="0012151B" w:rsidRDefault="00170F94" w:rsidP="00804F67">
                <w:r>
                  <w:rPr>
                    <w:noProof/>
                  </w:rPr>
                  <w:drawing>
                    <wp:inline distT="0" distB="0" distL="0" distR="0" wp14:anchorId="0A552F26" wp14:editId="00FE77C3">
                      <wp:extent cx="324000" cy="324000"/>
                      <wp:effectExtent l="0" t="0" r="0" b="0"/>
                      <wp:docPr id="8" name="Bildobjekt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24000" cy="3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3963" w:type="dxa"/>
          </w:tcPr>
          <w:p w14:paraId="4125E890" w14:textId="77777777" w:rsidR="00170F94" w:rsidRDefault="00170F94" w:rsidP="00804F67">
            <w:pPr>
              <w:rPr>
                <w:rStyle w:val="Platshllartext"/>
              </w:rPr>
            </w:pPr>
          </w:p>
        </w:tc>
      </w:tr>
      <w:tr w:rsidR="00170F94" w14:paraId="58247232" w14:textId="77777777" w:rsidTr="7145F140">
        <w:trPr>
          <w:trHeight w:val="533"/>
        </w:trPr>
        <w:tc>
          <w:tcPr>
            <w:tcW w:w="3963" w:type="dxa"/>
          </w:tcPr>
          <w:bookmarkStart w:id="3" w:name="_Toc18069184" w:displacedByCustomXml="next"/>
          <w:bookmarkStart w:id="4" w:name="_Toc11767950" w:displacedByCustomXml="next"/>
          <w:bookmarkStart w:id="5" w:name="_Toc11766337" w:displacedByCustomXml="next"/>
          <w:sdt>
            <w:sdtPr>
              <w:rPr>
                <w:noProof/>
                <w:color w:val="595959" w:themeColor="text1" w:themeTint="A6"/>
              </w:rPr>
              <w:id w:val="1671524444"/>
              <w:placeholder>
                <w:docPart w:val="9F41BED5E1364077AB8F9B136A4AF28E"/>
              </w:placeholder>
            </w:sdtPr>
            <w:sdtContent>
              <w:p w14:paraId="4FB71389" w14:textId="77777777" w:rsidR="00170F94" w:rsidRDefault="00170F94" w:rsidP="0089126F">
                <w:pPr>
                  <w:rPr>
                    <w:noProof/>
                  </w:rPr>
                </w:pPr>
                <w:r w:rsidRPr="0089126F">
                  <w:rPr>
                    <w:rStyle w:val="Stark"/>
                    <w:sz w:val="28"/>
                    <w:szCs w:val="32"/>
                  </w:rPr>
                  <w:t>Konsult</w:t>
                </w:r>
              </w:p>
            </w:sdtContent>
          </w:sdt>
          <w:bookmarkEnd w:id="3" w:displacedByCustomXml="prev"/>
          <w:bookmarkEnd w:id="4" w:displacedByCustomXml="prev"/>
          <w:bookmarkEnd w:id="5" w:displacedByCustomXml="prev"/>
        </w:tc>
        <w:tc>
          <w:tcPr>
            <w:tcW w:w="3963" w:type="dxa"/>
          </w:tcPr>
          <w:p w14:paraId="3D754D54" w14:textId="77777777" w:rsidR="00170F94" w:rsidRDefault="00000000" w:rsidP="00804F67">
            <w:pPr>
              <w:rPr>
                <w:rStyle w:val="Platshllartext"/>
              </w:rPr>
            </w:pPr>
            <w:sdt>
              <w:sdtPr>
                <w:rPr>
                  <w:color w:val="595959" w:themeColor="text1" w:themeTint="A6"/>
                </w:rPr>
                <w:id w:val="-1136027589"/>
                <w:placeholder>
                  <w:docPart w:val="F1588A823C9F41419F387C06C118DB4F"/>
                </w:placeholder>
                <w:showingPlcHdr/>
                <w:text w:multiLine="1"/>
              </w:sdtPr>
              <w:sdtEndPr>
                <w:rPr>
                  <w:color w:val="auto"/>
                </w:rPr>
              </w:sdtEndPr>
              <w:sdtContent>
                <w:r w:rsidR="00170F94">
                  <w:rPr>
                    <w:rStyle w:val="Platshllartext"/>
                  </w:rPr>
                  <w:t>Ange namn på konsult</w:t>
                </w:r>
              </w:sdtContent>
            </w:sdt>
          </w:p>
        </w:tc>
      </w:tr>
      <w:tr w:rsidR="00170F94" w14:paraId="20605A4E" w14:textId="77777777" w:rsidTr="7145F140">
        <w:trPr>
          <w:trHeight w:val="533"/>
        </w:trPr>
        <w:tc>
          <w:tcPr>
            <w:tcW w:w="3963" w:type="dxa"/>
          </w:tcPr>
          <w:p w14:paraId="093DCA79" w14:textId="77777777" w:rsidR="00170F94" w:rsidRDefault="00170F94" w:rsidP="00804F67">
            <w:pPr>
              <w:rPr>
                <w:noProof/>
              </w:rPr>
            </w:pPr>
          </w:p>
        </w:tc>
        <w:tc>
          <w:tcPr>
            <w:tcW w:w="3963" w:type="dxa"/>
          </w:tcPr>
          <w:p w14:paraId="228D436C" w14:textId="77777777" w:rsidR="00170F94" w:rsidRDefault="00000000" w:rsidP="00804F67">
            <w:sdt>
              <w:sdtPr>
                <w:id w:val="-992474145"/>
                <w:placeholder>
                  <w:docPart w:val="F3F56995B6984EF78672E71D49AE7433"/>
                </w:placeholder>
                <w:showingPlcHdr/>
                <w:text w:multiLine="1"/>
              </w:sdtPr>
              <w:sdtContent>
                <w:r w:rsidR="00170F94">
                  <w:rPr>
                    <w:rStyle w:val="Platshllartext"/>
                  </w:rPr>
                  <w:t>Ange adress</w:t>
                </w:r>
              </w:sdtContent>
            </w:sdt>
          </w:p>
        </w:tc>
      </w:tr>
      <w:tr w:rsidR="00170F94" w14:paraId="58D2D45B" w14:textId="77777777" w:rsidTr="7145F140">
        <w:trPr>
          <w:trHeight w:val="533"/>
        </w:trPr>
        <w:tc>
          <w:tcPr>
            <w:tcW w:w="3963" w:type="dxa"/>
          </w:tcPr>
          <w:p w14:paraId="2B753489" w14:textId="77777777" w:rsidR="00170F94" w:rsidRDefault="00170F94" w:rsidP="00804F67">
            <w:pPr>
              <w:rPr>
                <w:noProof/>
              </w:rPr>
            </w:pPr>
          </w:p>
        </w:tc>
        <w:tc>
          <w:tcPr>
            <w:tcW w:w="3963" w:type="dxa"/>
          </w:tcPr>
          <w:p w14:paraId="4A6D2936" w14:textId="77777777" w:rsidR="00170F94" w:rsidRDefault="00000000" w:rsidP="00804F67">
            <w:sdt>
              <w:sdtPr>
                <w:id w:val="-1185823958"/>
                <w:placeholder>
                  <w:docPart w:val="C7A23E1BCDD648A8B626184A5675A9DC"/>
                </w:placeholder>
                <w:showingPlcHdr/>
                <w:text w:multiLine="1"/>
              </w:sdtPr>
              <w:sdtContent>
                <w:r w:rsidR="00170F94">
                  <w:rPr>
                    <w:rStyle w:val="Platshllartext"/>
                  </w:rPr>
                  <w:t>Ange postnr och postadress</w:t>
                </w:r>
              </w:sdtContent>
            </w:sdt>
          </w:p>
        </w:tc>
      </w:tr>
      <w:tr w:rsidR="00170F94" w14:paraId="2BED0E36" w14:textId="77777777" w:rsidTr="7145F140">
        <w:trPr>
          <w:trHeight w:val="533"/>
        </w:trPr>
        <w:tc>
          <w:tcPr>
            <w:tcW w:w="3963" w:type="dxa"/>
          </w:tcPr>
          <w:p w14:paraId="2B299BCC" w14:textId="77777777" w:rsidR="00170F94" w:rsidRDefault="00170F94" w:rsidP="00804F67">
            <w:pPr>
              <w:rPr>
                <w:noProof/>
              </w:rPr>
            </w:pPr>
          </w:p>
        </w:tc>
        <w:tc>
          <w:tcPr>
            <w:tcW w:w="3963" w:type="dxa"/>
          </w:tcPr>
          <w:p w14:paraId="764ABACC" w14:textId="77777777" w:rsidR="00170F94" w:rsidRDefault="00000000" w:rsidP="00804F67">
            <w:sdt>
              <w:sdtPr>
                <w:id w:val="1132679453"/>
                <w:placeholder>
                  <w:docPart w:val="05EEFE563684434E93D6823703A20DEA"/>
                </w:placeholder>
                <w:showingPlcHdr/>
                <w:text w:multiLine="1"/>
              </w:sdtPr>
              <w:sdtContent>
                <w:r w:rsidR="00170F94">
                  <w:rPr>
                    <w:rStyle w:val="Platshllartext"/>
                  </w:rPr>
                  <w:t>Ange telefonnr</w:t>
                </w:r>
              </w:sdtContent>
            </w:sdt>
          </w:p>
        </w:tc>
      </w:tr>
      <w:tr w:rsidR="00170F94" w14:paraId="572D0558" w14:textId="77777777" w:rsidTr="7145F140">
        <w:trPr>
          <w:trHeight w:val="533"/>
        </w:trPr>
        <w:tc>
          <w:tcPr>
            <w:tcW w:w="3963" w:type="dxa"/>
          </w:tcPr>
          <w:p w14:paraId="4046E8E3" w14:textId="77777777" w:rsidR="00170F94" w:rsidRDefault="00170F94" w:rsidP="00804F67">
            <w:pPr>
              <w:rPr>
                <w:noProof/>
              </w:rPr>
            </w:pPr>
          </w:p>
        </w:tc>
        <w:tc>
          <w:tcPr>
            <w:tcW w:w="3963" w:type="dxa"/>
          </w:tcPr>
          <w:p w14:paraId="7B6119F0" w14:textId="77777777" w:rsidR="00170F94" w:rsidRDefault="00000000" w:rsidP="00804F67">
            <w:sdt>
              <w:sdtPr>
                <w:id w:val="21444774"/>
                <w:placeholder>
                  <w:docPart w:val="6A46508E80B7497FA3D8EB8A2D290994"/>
                </w:placeholder>
                <w:showingPlcHdr/>
                <w:text w:multiLine="1"/>
              </w:sdtPr>
              <w:sdtContent>
                <w:r w:rsidR="00170F94">
                  <w:rPr>
                    <w:rStyle w:val="Platshllartext"/>
                  </w:rPr>
                  <w:t>Ange mailadress</w:t>
                </w:r>
              </w:sdtContent>
            </w:sdt>
          </w:p>
        </w:tc>
      </w:tr>
      <w:tr w:rsidR="00170F94" w14:paraId="5A699062" w14:textId="77777777" w:rsidTr="7145F140">
        <w:trPr>
          <w:trHeight w:val="533"/>
        </w:trPr>
        <w:tc>
          <w:tcPr>
            <w:tcW w:w="3963" w:type="dxa"/>
          </w:tcPr>
          <w:sdt>
            <w:sdtPr>
              <w:rPr>
                <w:rFonts w:eastAsiaTheme="majorEastAsia"/>
              </w:rPr>
              <w:id w:val="-1180035918"/>
              <w:lock w:val="contentLocked"/>
              <w:placeholder>
                <w:docPart w:val="2788BED667264913B5C2FD3B411EA454"/>
              </w:placeholder>
              <w:text/>
            </w:sdtPr>
            <w:sdtContent>
              <w:p w14:paraId="7532F63B" w14:textId="77777777" w:rsidR="00170F94" w:rsidRDefault="00170F94" w:rsidP="00804F67">
                <w:pPr>
                  <w:rPr>
                    <w:noProof/>
                  </w:rPr>
                </w:pPr>
                <w:r w:rsidRPr="007F3C39">
                  <w:rPr>
                    <w:rStyle w:val="Stark"/>
                  </w:rPr>
                  <w:t>Uppdragsansvarig</w:t>
                </w:r>
              </w:p>
            </w:sdtContent>
          </w:sdt>
        </w:tc>
        <w:tc>
          <w:tcPr>
            <w:tcW w:w="3963" w:type="dxa"/>
          </w:tcPr>
          <w:p w14:paraId="3F1D198A" w14:textId="77777777" w:rsidR="00170F94" w:rsidRDefault="00000000" w:rsidP="00804F67">
            <w:pPr>
              <w:rPr>
                <w:rStyle w:val="Platshllartext"/>
              </w:rPr>
            </w:pPr>
            <w:sdt>
              <w:sdtPr>
                <w:rPr>
                  <w:color w:val="595959" w:themeColor="text1" w:themeTint="A6"/>
                </w:rPr>
                <w:id w:val="99460590"/>
                <w:placeholder>
                  <w:docPart w:val="B9EFD5F0CD224DFCA66D77F61A4EB691"/>
                </w:placeholder>
                <w:showingPlcHdr/>
                <w:text w:multiLine="1"/>
              </w:sdtPr>
              <w:sdtEndPr>
                <w:rPr>
                  <w:color w:val="auto"/>
                </w:rPr>
              </w:sdtEndPr>
              <w:sdtContent>
                <w:r w:rsidR="00170F94">
                  <w:rPr>
                    <w:rStyle w:val="Platshllartext"/>
                  </w:rPr>
                  <w:t>Ange namn</w:t>
                </w:r>
              </w:sdtContent>
            </w:sdt>
          </w:p>
        </w:tc>
      </w:tr>
      <w:tr w:rsidR="00170F94" w14:paraId="00063267" w14:textId="77777777" w:rsidTr="7145F140">
        <w:trPr>
          <w:trHeight w:val="533"/>
        </w:trPr>
        <w:tc>
          <w:tcPr>
            <w:tcW w:w="3963" w:type="dxa"/>
          </w:tcPr>
          <w:sdt>
            <w:sdtPr>
              <w:rPr>
                <w:rFonts w:eastAsiaTheme="majorEastAsia"/>
              </w:rPr>
              <w:id w:val="1022826522"/>
              <w:lock w:val="contentLocked"/>
              <w:placeholder>
                <w:docPart w:val="A4980AC39708472793434A656A54C49F"/>
              </w:placeholder>
              <w:text/>
            </w:sdtPr>
            <w:sdtContent>
              <w:p w14:paraId="1ED4E3DC" w14:textId="77777777" w:rsidR="00170F94" w:rsidRPr="0012151B" w:rsidRDefault="00170F94" w:rsidP="00804F67">
                <w:pPr>
                  <w:rPr>
                    <w:rFonts w:eastAsiaTheme="majorEastAsia"/>
                  </w:rPr>
                </w:pPr>
                <w:r w:rsidRPr="007F3C39">
                  <w:rPr>
                    <w:rStyle w:val="Stark"/>
                  </w:rPr>
                  <w:t>Handläggare</w:t>
                </w:r>
              </w:p>
            </w:sdtContent>
          </w:sdt>
        </w:tc>
        <w:sdt>
          <w:sdtPr>
            <w:id w:val="-348412034"/>
            <w:placeholder>
              <w:docPart w:val="04AFDE30ADE4432C943D015B5327D908"/>
            </w:placeholder>
            <w:showingPlcHdr/>
            <w:text w:multiLine="1"/>
          </w:sdtPr>
          <w:sdtContent>
            <w:tc>
              <w:tcPr>
                <w:tcW w:w="3963" w:type="dxa"/>
              </w:tcPr>
              <w:p w14:paraId="683623BF" w14:textId="77777777" w:rsidR="00170F94" w:rsidRDefault="00170F94" w:rsidP="00804F67">
                <w:r>
                  <w:rPr>
                    <w:rStyle w:val="Platshllartext"/>
                  </w:rPr>
                  <w:t>Ange namn</w:t>
                </w:r>
              </w:p>
            </w:tc>
          </w:sdtContent>
        </w:sdt>
      </w:tr>
    </w:tbl>
    <w:p w14:paraId="08C84EFF" w14:textId="77777777" w:rsidR="00170F94" w:rsidRDefault="00170F94" w:rsidP="00170F94">
      <w:pPr>
        <w:tabs>
          <w:tab w:val="left" w:pos="2977"/>
        </w:tabs>
        <w:spacing w:beforeLines="120" w:before="288"/>
        <w:rPr>
          <w:rFonts w:ascii="Arial" w:eastAsiaTheme="majorEastAsia" w:hAnsi="Arial" w:cs="Arial"/>
          <w:b/>
          <w:sz w:val="21"/>
          <w:szCs w:val="21"/>
        </w:rPr>
      </w:pPr>
    </w:p>
    <w:p w14:paraId="078B3B3F" w14:textId="77777777" w:rsidR="007B25DF" w:rsidRPr="000D2486" w:rsidRDefault="00170F94" w:rsidP="000D2486">
      <w:pPr>
        <w:tabs>
          <w:tab w:val="left" w:pos="2977"/>
        </w:tabs>
        <w:spacing w:before="600"/>
        <w:rPr>
          <w:sz w:val="28"/>
          <w:szCs w:val="28"/>
          <w:u w:val="thick"/>
        </w:rPr>
      </w:pPr>
      <w:r w:rsidRPr="0012151B">
        <w:rPr>
          <w:rFonts w:eastAsiaTheme="majorEastAsia"/>
        </w:rPr>
        <w:br w:type="page"/>
      </w:r>
    </w:p>
    <w:sdt>
      <w:sdtPr>
        <w:rPr>
          <w:rFonts w:eastAsiaTheme="minorEastAsia" w:cstheme="minorBidi"/>
          <w:color w:val="auto"/>
          <w:sz w:val="22"/>
          <w:szCs w:val="24"/>
        </w:rPr>
        <w:id w:val="1431263130"/>
        <w:docPartObj>
          <w:docPartGallery w:val="Table of Contents"/>
          <w:docPartUnique/>
        </w:docPartObj>
      </w:sdtPr>
      <w:sdtContent>
        <w:p w14:paraId="036CA046" w14:textId="77777777" w:rsidR="00525C26" w:rsidRPr="00BD66A7" w:rsidRDefault="17802715" w:rsidP="28E9F6B0">
          <w:pPr>
            <w:pStyle w:val="Innehllsfrteckningsrubrik"/>
            <w:rPr>
              <w:color w:val="auto"/>
            </w:rPr>
          </w:pPr>
          <w:r w:rsidRPr="715AF54B">
            <w:rPr>
              <w:color w:val="auto"/>
            </w:rPr>
            <w:t>Innehåll</w:t>
          </w:r>
        </w:p>
        <w:p w14:paraId="63C5D63A" w14:textId="25C47ABF" w:rsidR="004F4B8C" w:rsidRDefault="715AF54B">
          <w:pPr>
            <w:pStyle w:val="Innehll1"/>
            <w:tabs>
              <w:tab w:val="left" w:pos="440"/>
              <w:tab w:val="right" w:leader="dot" w:pos="7076"/>
            </w:tabs>
            <w:rPr>
              <w:rFonts w:asciiTheme="minorHAnsi" w:hAnsiTheme="minorHAnsi"/>
              <w:b w:val="0"/>
              <w:noProof/>
              <w:kern w:val="2"/>
              <w:sz w:val="24"/>
              <w:lang w:eastAsia="sv-SE"/>
              <w14:ligatures w14:val="standardContextual"/>
            </w:rPr>
          </w:pPr>
          <w:r>
            <w:fldChar w:fldCharType="begin"/>
          </w:r>
          <w:r w:rsidR="00B020D6">
            <w:instrText>TOC \o "1-3" \z \u \h</w:instrText>
          </w:r>
          <w:r>
            <w:fldChar w:fldCharType="separate"/>
          </w:r>
          <w:hyperlink w:anchor="_Toc222988917" w:history="1">
            <w:r w:rsidR="004F4B8C" w:rsidRPr="005C2F48">
              <w:rPr>
                <w:rStyle w:val="Hyperlnk"/>
                <w:noProof/>
              </w:rPr>
              <w:t>1</w:t>
            </w:r>
            <w:r w:rsidR="004F4B8C">
              <w:rPr>
                <w:rFonts w:asciiTheme="minorHAnsi" w:hAnsiTheme="minorHAnsi"/>
                <w:b w:val="0"/>
                <w:noProof/>
                <w:kern w:val="2"/>
                <w:sz w:val="24"/>
                <w:lang w:eastAsia="sv-SE"/>
                <w14:ligatures w14:val="standardContextual"/>
              </w:rPr>
              <w:tab/>
            </w:r>
            <w:r w:rsidR="004F4B8C" w:rsidRPr="005C2F48">
              <w:rPr>
                <w:rStyle w:val="Hyperlnk"/>
                <w:noProof/>
              </w:rPr>
              <w:t>Inledning</w:t>
            </w:r>
            <w:r w:rsidR="004F4B8C">
              <w:rPr>
                <w:noProof/>
                <w:webHidden/>
              </w:rPr>
              <w:tab/>
            </w:r>
            <w:r w:rsidR="004F4B8C">
              <w:rPr>
                <w:noProof/>
                <w:webHidden/>
              </w:rPr>
              <w:fldChar w:fldCharType="begin"/>
            </w:r>
            <w:r w:rsidR="004F4B8C">
              <w:rPr>
                <w:noProof/>
                <w:webHidden/>
              </w:rPr>
              <w:instrText xml:space="preserve"> PAGEREF _Toc222988917 \h </w:instrText>
            </w:r>
            <w:r w:rsidR="004F4B8C">
              <w:rPr>
                <w:noProof/>
                <w:webHidden/>
              </w:rPr>
            </w:r>
            <w:r w:rsidR="004F4B8C">
              <w:rPr>
                <w:noProof/>
                <w:webHidden/>
              </w:rPr>
              <w:fldChar w:fldCharType="separate"/>
            </w:r>
            <w:r w:rsidR="004F4B8C">
              <w:rPr>
                <w:noProof/>
                <w:webHidden/>
              </w:rPr>
              <w:t>4</w:t>
            </w:r>
            <w:r w:rsidR="004F4B8C">
              <w:rPr>
                <w:noProof/>
                <w:webHidden/>
              </w:rPr>
              <w:fldChar w:fldCharType="end"/>
            </w:r>
          </w:hyperlink>
        </w:p>
        <w:p w14:paraId="37B85580" w14:textId="57FA3536" w:rsidR="004F4B8C" w:rsidRDefault="004F4B8C">
          <w:pPr>
            <w:pStyle w:val="Innehll2"/>
            <w:tabs>
              <w:tab w:val="left" w:pos="960"/>
              <w:tab w:val="right" w:leader="dot" w:pos="7076"/>
            </w:tabs>
            <w:rPr>
              <w:rFonts w:asciiTheme="minorHAnsi" w:hAnsiTheme="minorHAnsi"/>
              <w:noProof/>
              <w:kern w:val="2"/>
              <w:sz w:val="24"/>
              <w:lang w:eastAsia="sv-SE"/>
              <w14:ligatures w14:val="standardContextual"/>
            </w:rPr>
          </w:pPr>
          <w:hyperlink w:anchor="_Toc222988918" w:history="1">
            <w:r w:rsidRPr="005C2F48">
              <w:rPr>
                <w:rStyle w:val="Hyperlnk"/>
                <w:noProof/>
              </w:rPr>
              <w:t>1.1</w:t>
            </w:r>
            <w:r>
              <w:rPr>
                <w:rFonts w:asciiTheme="minorHAnsi" w:hAnsiTheme="minorHAnsi"/>
                <w:noProof/>
                <w:kern w:val="2"/>
                <w:sz w:val="24"/>
                <w:lang w:eastAsia="sv-SE"/>
                <w14:ligatures w14:val="standardContextual"/>
              </w:rPr>
              <w:tab/>
            </w:r>
            <w:r w:rsidRPr="005C2F48">
              <w:rPr>
                <w:rStyle w:val="Hyperlnk"/>
                <w:noProof/>
              </w:rPr>
              <w:t>Bakgrund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_Toc222988918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B4CE97" w14:textId="6958D308" w:rsidR="004F4B8C" w:rsidRDefault="004F4B8C">
          <w:pPr>
            <w:pStyle w:val="Innehll2"/>
            <w:tabs>
              <w:tab w:val="left" w:pos="960"/>
              <w:tab w:val="right" w:leader="dot" w:pos="7076"/>
            </w:tabs>
            <w:rPr>
              <w:rFonts w:asciiTheme="minorHAnsi" w:hAnsiTheme="minorHAnsi"/>
              <w:noProof/>
              <w:kern w:val="2"/>
              <w:sz w:val="24"/>
              <w:lang w:eastAsia="sv-SE"/>
              <w14:ligatures w14:val="standardContextual"/>
            </w:rPr>
          </w:pPr>
          <w:hyperlink w:anchor="_Toc222988919" w:history="1">
            <w:r w:rsidRPr="005C2F48">
              <w:rPr>
                <w:rStyle w:val="Hyperlnk"/>
                <w:noProof/>
              </w:rPr>
              <w:t>1.2</w:t>
            </w:r>
            <w:r>
              <w:rPr>
                <w:rFonts w:asciiTheme="minorHAnsi" w:hAnsiTheme="minorHAnsi"/>
                <w:noProof/>
                <w:kern w:val="2"/>
                <w:sz w:val="24"/>
                <w:lang w:eastAsia="sv-SE"/>
                <w14:ligatures w14:val="standardContextual"/>
              </w:rPr>
              <w:tab/>
            </w:r>
            <w:r w:rsidRPr="005C2F48">
              <w:rPr>
                <w:rStyle w:val="Hyperlnk"/>
                <w:noProof/>
              </w:rPr>
              <w:t>Syfte och mål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_Toc222988919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664E72" w14:textId="3D87ACF0" w:rsidR="004F4B8C" w:rsidRDefault="004F4B8C">
          <w:pPr>
            <w:pStyle w:val="Innehll1"/>
            <w:tabs>
              <w:tab w:val="left" w:pos="440"/>
              <w:tab w:val="right" w:leader="dot" w:pos="7076"/>
            </w:tabs>
            <w:rPr>
              <w:rFonts w:asciiTheme="minorHAnsi" w:hAnsiTheme="minorHAnsi"/>
              <w:b w:val="0"/>
              <w:noProof/>
              <w:kern w:val="2"/>
              <w:sz w:val="24"/>
              <w:lang w:eastAsia="sv-SE"/>
              <w14:ligatures w14:val="standardContextual"/>
            </w:rPr>
          </w:pPr>
          <w:hyperlink w:anchor="_Toc222988920" w:history="1">
            <w:r w:rsidRPr="005C2F48">
              <w:rPr>
                <w:rStyle w:val="Hyperlnk"/>
                <w:noProof/>
              </w:rPr>
              <w:t>2</w:t>
            </w:r>
            <w:r>
              <w:rPr>
                <w:rFonts w:asciiTheme="minorHAnsi" w:hAnsiTheme="minorHAnsi"/>
                <w:b w:val="0"/>
                <w:noProof/>
                <w:kern w:val="2"/>
                <w:sz w:val="24"/>
                <w:lang w:eastAsia="sv-SE"/>
                <w14:ligatures w14:val="standardContextual"/>
              </w:rPr>
              <w:tab/>
            </w:r>
            <w:r w:rsidRPr="005C2F48">
              <w:rPr>
                <w:rStyle w:val="Hyperlnk"/>
                <w:noProof/>
              </w:rPr>
              <w:t>Förutsättningar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_Toc222988920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DC5238" w14:textId="06E1E7C6" w:rsidR="004F4B8C" w:rsidRDefault="004F4B8C">
          <w:pPr>
            <w:pStyle w:val="Innehll2"/>
            <w:tabs>
              <w:tab w:val="left" w:pos="960"/>
              <w:tab w:val="right" w:leader="dot" w:pos="7076"/>
            </w:tabs>
            <w:rPr>
              <w:rFonts w:asciiTheme="minorHAnsi" w:hAnsiTheme="minorHAnsi"/>
              <w:noProof/>
              <w:kern w:val="2"/>
              <w:sz w:val="24"/>
              <w:lang w:eastAsia="sv-SE"/>
              <w14:ligatures w14:val="standardContextual"/>
            </w:rPr>
          </w:pPr>
          <w:hyperlink w:anchor="_Toc222988921" w:history="1">
            <w:r w:rsidRPr="005C2F48">
              <w:rPr>
                <w:rStyle w:val="Hyperlnk"/>
                <w:noProof/>
              </w:rPr>
              <w:t>2.1</w:t>
            </w:r>
            <w:r>
              <w:rPr>
                <w:rFonts w:asciiTheme="minorHAnsi" w:hAnsiTheme="minorHAnsi"/>
                <w:noProof/>
                <w:kern w:val="2"/>
                <w:sz w:val="24"/>
                <w:lang w:eastAsia="sv-SE"/>
                <w14:ligatures w14:val="standardContextual"/>
              </w:rPr>
              <w:tab/>
            </w:r>
            <w:r w:rsidRPr="005C2F48">
              <w:rPr>
                <w:rStyle w:val="Hyperlnk"/>
                <w:noProof/>
              </w:rPr>
              <w:t>Sammanfattning från tidigare skeden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_Toc222988921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4AE9EA" w14:textId="4A031AC8" w:rsidR="004F4B8C" w:rsidRDefault="004F4B8C">
          <w:pPr>
            <w:pStyle w:val="Innehll2"/>
            <w:tabs>
              <w:tab w:val="left" w:pos="960"/>
              <w:tab w:val="right" w:leader="dot" w:pos="7076"/>
            </w:tabs>
            <w:rPr>
              <w:rFonts w:asciiTheme="minorHAnsi" w:hAnsiTheme="minorHAnsi"/>
              <w:noProof/>
              <w:kern w:val="2"/>
              <w:sz w:val="24"/>
              <w:lang w:eastAsia="sv-SE"/>
              <w14:ligatures w14:val="standardContextual"/>
            </w:rPr>
          </w:pPr>
          <w:hyperlink w:anchor="_Toc222988922" w:history="1">
            <w:r w:rsidRPr="005C2F48">
              <w:rPr>
                <w:rStyle w:val="Hyperlnk"/>
                <w:i/>
                <w:iCs/>
                <w:noProof/>
              </w:rPr>
              <w:t>2.2</w:t>
            </w:r>
            <w:r>
              <w:rPr>
                <w:rFonts w:asciiTheme="minorHAnsi" w:hAnsiTheme="minorHAnsi"/>
                <w:noProof/>
                <w:kern w:val="2"/>
                <w:sz w:val="24"/>
                <w:lang w:eastAsia="sv-SE"/>
                <w14:ligatures w14:val="standardContextual"/>
              </w:rPr>
              <w:tab/>
            </w:r>
            <w:r w:rsidRPr="005C2F48">
              <w:rPr>
                <w:rStyle w:val="Hyperlnk"/>
                <w:noProof/>
              </w:rPr>
              <w:t>Genomförda utredningar i tidigare skeden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_Toc222988922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FC78FF" w14:textId="23AEF476" w:rsidR="004F4B8C" w:rsidRDefault="004F4B8C">
          <w:pPr>
            <w:pStyle w:val="Innehll2"/>
            <w:tabs>
              <w:tab w:val="left" w:pos="960"/>
              <w:tab w:val="right" w:leader="dot" w:pos="7076"/>
            </w:tabs>
            <w:rPr>
              <w:rFonts w:asciiTheme="minorHAnsi" w:hAnsiTheme="minorHAnsi"/>
              <w:noProof/>
              <w:kern w:val="2"/>
              <w:sz w:val="24"/>
              <w:lang w:eastAsia="sv-SE"/>
              <w14:ligatures w14:val="standardContextual"/>
            </w:rPr>
          </w:pPr>
          <w:hyperlink w:anchor="_Toc222988923" w:history="1">
            <w:r w:rsidRPr="005C2F48">
              <w:rPr>
                <w:rStyle w:val="Hyperlnk"/>
                <w:i/>
                <w:iCs/>
                <w:noProof/>
              </w:rPr>
              <w:t>2.3</w:t>
            </w:r>
            <w:r>
              <w:rPr>
                <w:rFonts w:asciiTheme="minorHAnsi" w:hAnsiTheme="minorHAnsi"/>
                <w:noProof/>
                <w:kern w:val="2"/>
                <w:sz w:val="24"/>
                <w:lang w:eastAsia="sv-SE"/>
                <w14:ligatures w14:val="standardContextual"/>
              </w:rPr>
              <w:tab/>
            </w:r>
            <w:r w:rsidRPr="005C2F48">
              <w:rPr>
                <w:rStyle w:val="Hyperlnk"/>
                <w:noProof/>
              </w:rPr>
              <w:t>Omfattning och avgränsning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_Toc222988923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BA90F3" w14:textId="3794F191" w:rsidR="004F4B8C" w:rsidRDefault="004F4B8C">
          <w:pPr>
            <w:pStyle w:val="Innehll2"/>
            <w:tabs>
              <w:tab w:val="right" w:leader="dot" w:pos="7076"/>
            </w:tabs>
            <w:rPr>
              <w:rFonts w:asciiTheme="minorHAnsi" w:hAnsiTheme="minorHAnsi"/>
              <w:noProof/>
              <w:kern w:val="2"/>
              <w:sz w:val="24"/>
              <w:lang w:eastAsia="sv-SE"/>
              <w14:ligatures w14:val="standardContextual"/>
            </w:rPr>
          </w:pPr>
          <w:hyperlink w:anchor="_Toc222988924" w:history="1">
            <w:r w:rsidRPr="005C2F48">
              <w:rPr>
                <w:rStyle w:val="Hyperlnk"/>
                <w:noProof/>
              </w:rPr>
              <w:t>2.4 Styrande dokument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_Toc222988924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578A9A" w14:textId="7E397CA5" w:rsidR="004F4B8C" w:rsidRDefault="004F4B8C">
          <w:pPr>
            <w:pStyle w:val="Innehll2"/>
            <w:tabs>
              <w:tab w:val="right" w:leader="dot" w:pos="7076"/>
            </w:tabs>
            <w:rPr>
              <w:rFonts w:asciiTheme="minorHAnsi" w:hAnsiTheme="minorHAnsi"/>
              <w:noProof/>
              <w:kern w:val="2"/>
              <w:sz w:val="24"/>
              <w:lang w:eastAsia="sv-SE"/>
              <w14:ligatures w14:val="standardContextual"/>
            </w:rPr>
          </w:pPr>
          <w:hyperlink w:anchor="_Toc222988925" w:history="1">
            <w:r w:rsidRPr="005C2F48">
              <w:rPr>
                <w:rStyle w:val="Hyperlnk"/>
                <w:noProof/>
              </w:rPr>
              <w:t>2.5 Platsspecifika förutsättningar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_Toc222988925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6D1C00" w14:textId="1E98E7A4" w:rsidR="004F4B8C" w:rsidRDefault="004F4B8C">
          <w:pPr>
            <w:pStyle w:val="Innehll1"/>
            <w:tabs>
              <w:tab w:val="left" w:pos="440"/>
              <w:tab w:val="right" w:leader="dot" w:pos="7076"/>
            </w:tabs>
            <w:rPr>
              <w:rFonts w:asciiTheme="minorHAnsi" w:hAnsiTheme="minorHAnsi"/>
              <w:b w:val="0"/>
              <w:noProof/>
              <w:kern w:val="2"/>
              <w:sz w:val="24"/>
              <w:lang w:eastAsia="sv-SE"/>
              <w14:ligatures w14:val="standardContextual"/>
            </w:rPr>
          </w:pPr>
          <w:hyperlink w:anchor="_Toc222988926" w:history="1">
            <w:r w:rsidRPr="005C2F48">
              <w:rPr>
                <w:rStyle w:val="Hyperlnk"/>
                <w:bCs/>
                <w:noProof/>
              </w:rPr>
              <w:t>3</w:t>
            </w:r>
            <w:r>
              <w:rPr>
                <w:rFonts w:asciiTheme="minorHAnsi" w:hAnsiTheme="minorHAnsi"/>
                <w:b w:val="0"/>
                <w:noProof/>
                <w:kern w:val="2"/>
                <w:sz w:val="24"/>
                <w:lang w:eastAsia="sv-SE"/>
                <w14:ligatures w14:val="standardContextual"/>
              </w:rPr>
              <w:tab/>
            </w:r>
            <w:r w:rsidRPr="005C2F48">
              <w:rPr>
                <w:rStyle w:val="Hyperlnk"/>
                <w:noProof/>
              </w:rPr>
              <w:t>Utredningar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_Toc222988926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D7EE9D" w14:textId="465C5F7A" w:rsidR="004F4B8C" w:rsidRDefault="004F4B8C">
          <w:pPr>
            <w:pStyle w:val="Innehll1"/>
            <w:tabs>
              <w:tab w:val="left" w:pos="440"/>
              <w:tab w:val="right" w:leader="dot" w:pos="7076"/>
            </w:tabs>
            <w:rPr>
              <w:rFonts w:asciiTheme="minorHAnsi" w:hAnsiTheme="minorHAnsi"/>
              <w:b w:val="0"/>
              <w:noProof/>
              <w:kern w:val="2"/>
              <w:sz w:val="24"/>
              <w:lang w:eastAsia="sv-SE"/>
              <w14:ligatures w14:val="standardContextual"/>
            </w:rPr>
          </w:pPr>
          <w:hyperlink w:anchor="_Toc222988927" w:history="1">
            <w:r w:rsidRPr="005C2F48">
              <w:rPr>
                <w:rStyle w:val="Hyperlnk"/>
                <w:noProof/>
              </w:rPr>
              <w:t>4</w:t>
            </w:r>
            <w:r>
              <w:rPr>
                <w:rFonts w:asciiTheme="minorHAnsi" w:hAnsiTheme="minorHAnsi"/>
                <w:b w:val="0"/>
                <w:noProof/>
                <w:kern w:val="2"/>
                <w:sz w:val="24"/>
                <w:lang w:eastAsia="sv-SE"/>
                <w14:ligatures w14:val="standardContextual"/>
              </w:rPr>
              <w:tab/>
            </w:r>
            <w:r w:rsidRPr="005C2F48">
              <w:rPr>
                <w:rStyle w:val="Hyperlnk"/>
                <w:noProof/>
              </w:rPr>
              <w:t>Platsanalys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_Toc222988927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E9C2DE" w14:textId="6490F927" w:rsidR="004F4B8C" w:rsidRDefault="004F4B8C">
          <w:pPr>
            <w:pStyle w:val="Innehll2"/>
            <w:tabs>
              <w:tab w:val="left" w:pos="960"/>
              <w:tab w:val="right" w:leader="dot" w:pos="7076"/>
            </w:tabs>
            <w:rPr>
              <w:rFonts w:asciiTheme="minorHAnsi" w:hAnsiTheme="minorHAnsi"/>
              <w:noProof/>
              <w:kern w:val="2"/>
              <w:sz w:val="24"/>
              <w:lang w:eastAsia="sv-SE"/>
              <w14:ligatures w14:val="standardContextual"/>
            </w:rPr>
          </w:pPr>
          <w:hyperlink w:anchor="_Toc222988928" w:history="1">
            <w:r w:rsidRPr="005C2F48">
              <w:rPr>
                <w:rStyle w:val="Hyperlnk"/>
                <w:noProof/>
              </w:rPr>
              <w:t>4.1</w:t>
            </w:r>
            <w:r>
              <w:rPr>
                <w:rFonts w:asciiTheme="minorHAnsi" w:hAnsiTheme="minorHAnsi"/>
                <w:noProof/>
                <w:kern w:val="2"/>
                <w:sz w:val="24"/>
                <w:lang w:eastAsia="sv-SE"/>
                <w14:ligatures w14:val="standardContextual"/>
              </w:rPr>
              <w:tab/>
            </w:r>
            <w:r w:rsidRPr="005C2F48">
              <w:rPr>
                <w:rStyle w:val="Hyperlnk"/>
                <w:noProof/>
              </w:rPr>
              <w:t>Befintlig plats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_Toc222988928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E5A394" w14:textId="7F5BE1D2" w:rsidR="004F4B8C" w:rsidRDefault="004F4B8C">
          <w:pPr>
            <w:pStyle w:val="Innehll2"/>
            <w:tabs>
              <w:tab w:val="left" w:pos="960"/>
              <w:tab w:val="right" w:leader="dot" w:pos="7076"/>
            </w:tabs>
            <w:rPr>
              <w:rFonts w:asciiTheme="minorHAnsi" w:hAnsiTheme="minorHAnsi"/>
              <w:noProof/>
              <w:kern w:val="2"/>
              <w:sz w:val="24"/>
              <w:lang w:eastAsia="sv-SE"/>
              <w14:ligatures w14:val="standardContextual"/>
            </w:rPr>
          </w:pPr>
          <w:hyperlink w:anchor="_Toc222988929" w:history="1">
            <w:r w:rsidRPr="005C2F48">
              <w:rPr>
                <w:rStyle w:val="Hyperlnk"/>
                <w:noProof/>
              </w:rPr>
              <w:t>4.2</w:t>
            </w:r>
            <w:r>
              <w:rPr>
                <w:rFonts w:asciiTheme="minorHAnsi" w:hAnsiTheme="minorHAnsi"/>
                <w:noProof/>
                <w:kern w:val="2"/>
                <w:sz w:val="24"/>
                <w:lang w:eastAsia="sv-SE"/>
                <w14:ligatures w14:val="standardContextual"/>
              </w:rPr>
              <w:tab/>
            </w:r>
            <w:r w:rsidRPr="005C2F48">
              <w:rPr>
                <w:rStyle w:val="Hyperlnk"/>
                <w:noProof/>
              </w:rPr>
              <w:t>Sammanfattning av analys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_Toc222988929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C13204" w14:textId="48046CC3" w:rsidR="004F4B8C" w:rsidRDefault="004F4B8C">
          <w:pPr>
            <w:pStyle w:val="Innehll1"/>
            <w:tabs>
              <w:tab w:val="left" w:pos="440"/>
              <w:tab w:val="right" w:leader="dot" w:pos="7076"/>
            </w:tabs>
            <w:rPr>
              <w:rFonts w:asciiTheme="minorHAnsi" w:hAnsiTheme="minorHAnsi"/>
              <w:b w:val="0"/>
              <w:noProof/>
              <w:kern w:val="2"/>
              <w:sz w:val="24"/>
              <w:lang w:eastAsia="sv-SE"/>
              <w14:ligatures w14:val="standardContextual"/>
            </w:rPr>
          </w:pPr>
          <w:hyperlink w:anchor="_Toc222988930" w:history="1">
            <w:r w:rsidRPr="005C2F48">
              <w:rPr>
                <w:rStyle w:val="Hyperlnk"/>
                <w:noProof/>
              </w:rPr>
              <w:t>5</w:t>
            </w:r>
            <w:r>
              <w:rPr>
                <w:rFonts w:asciiTheme="minorHAnsi" w:hAnsiTheme="minorHAnsi"/>
                <w:b w:val="0"/>
                <w:noProof/>
                <w:kern w:val="2"/>
                <w:sz w:val="24"/>
                <w:lang w:eastAsia="sv-SE"/>
                <w14:ligatures w14:val="standardContextual"/>
              </w:rPr>
              <w:tab/>
            </w:r>
            <w:r w:rsidRPr="005C2F48">
              <w:rPr>
                <w:rStyle w:val="Hyperlnk"/>
                <w:noProof/>
              </w:rPr>
              <w:t>Koncept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_Toc222988930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A8A7B4" w14:textId="19BB0420" w:rsidR="004F4B8C" w:rsidRDefault="004F4B8C">
          <w:pPr>
            <w:pStyle w:val="Innehll1"/>
            <w:tabs>
              <w:tab w:val="left" w:pos="440"/>
              <w:tab w:val="right" w:leader="dot" w:pos="7076"/>
            </w:tabs>
            <w:rPr>
              <w:rFonts w:asciiTheme="minorHAnsi" w:hAnsiTheme="minorHAnsi"/>
              <w:b w:val="0"/>
              <w:noProof/>
              <w:kern w:val="2"/>
              <w:sz w:val="24"/>
              <w:lang w:eastAsia="sv-SE"/>
              <w14:ligatures w14:val="standardContextual"/>
            </w:rPr>
          </w:pPr>
          <w:hyperlink w:anchor="_Toc222988931" w:history="1">
            <w:r w:rsidRPr="005C2F48">
              <w:rPr>
                <w:rStyle w:val="Hyperlnk"/>
                <w:noProof/>
              </w:rPr>
              <w:t>6</w:t>
            </w:r>
            <w:r>
              <w:rPr>
                <w:rFonts w:asciiTheme="minorHAnsi" w:hAnsiTheme="minorHAnsi"/>
                <w:b w:val="0"/>
                <w:noProof/>
                <w:kern w:val="2"/>
                <w:sz w:val="24"/>
                <w:lang w:eastAsia="sv-SE"/>
                <w14:ligatures w14:val="standardContextual"/>
              </w:rPr>
              <w:tab/>
            </w:r>
            <w:r w:rsidRPr="005C2F48">
              <w:rPr>
                <w:rStyle w:val="Hyperlnk"/>
                <w:noProof/>
              </w:rPr>
              <w:t>Förslag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_Toc222988931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36A5F1" w14:textId="4A7A84D7" w:rsidR="004F4B8C" w:rsidRDefault="004F4B8C">
          <w:pPr>
            <w:pStyle w:val="Innehll1"/>
            <w:tabs>
              <w:tab w:val="left" w:pos="440"/>
              <w:tab w:val="right" w:leader="dot" w:pos="7076"/>
            </w:tabs>
            <w:rPr>
              <w:rFonts w:asciiTheme="minorHAnsi" w:hAnsiTheme="minorHAnsi"/>
              <w:b w:val="0"/>
              <w:noProof/>
              <w:kern w:val="2"/>
              <w:sz w:val="24"/>
              <w:lang w:eastAsia="sv-SE"/>
              <w14:ligatures w14:val="standardContextual"/>
            </w:rPr>
          </w:pPr>
          <w:hyperlink w:anchor="_Toc222988932" w:history="1">
            <w:r w:rsidRPr="005C2F48">
              <w:rPr>
                <w:rStyle w:val="Hyperlnk"/>
                <w:rFonts w:ascii="Arial" w:eastAsia="Arial" w:hAnsi="Arial" w:cs="Arial"/>
                <w:bCs/>
                <w:noProof/>
              </w:rPr>
              <w:t>7</w:t>
            </w:r>
            <w:r>
              <w:rPr>
                <w:rFonts w:asciiTheme="minorHAnsi" w:hAnsiTheme="minorHAnsi"/>
                <w:b w:val="0"/>
                <w:noProof/>
                <w:kern w:val="2"/>
                <w:sz w:val="24"/>
                <w:lang w:eastAsia="sv-SE"/>
                <w14:ligatures w14:val="standardContextual"/>
              </w:rPr>
              <w:tab/>
            </w:r>
            <w:r w:rsidRPr="005C2F48">
              <w:rPr>
                <w:rStyle w:val="Hyperlnk"/>
                <w:rFonts w:ascii="Arial" w:eastAsia="Arial" w:hAnsi="Arial" w:cs="Arial"/>
                <w:bCs/>
                <w:noProof/>
              </w:rPr>
              <w:t>Ställningstaganden och konsekvenser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_Toc222988932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88EAA4" w14:textId="18090091" w:rsidR="004F4B8C" w:rsidRDefault="004F4B8C">
          <w:pPr>
            <w:pStyle w:val="Innehll2"/>
            <w:tabs>
              <w:tab w:val="left" w:pos="960"/>
              <w:tab w:val="right" w:leader="dot" w:pos="7076"/>
            </w:tabs>
            <w:rPr>
              <w:rFonts w:asciiTheme="minorHAnsi" w:hAnsiTheme="minorHAnsi"/>
              <w:noProof/>
              <w:kern w:val="2"/>
              <w:sz w:val="24"/>
              <w:lang w:eastAsia="sv-SE"/>
              <w14:ligatures w14:val="standardContextual"/>
            </w:rPr>
          </w:pPr>
          <w:hyperlink w:anchor="_Toc222988933" w:history="1">
            <w:r w:rsidRPr="005C2F48">
              <w:rPr>
                <w:rStyle w:val="Hyperlnk"/>
                <w:rFonts w:ascii="Arial" w:eastAsia="Arial" w:hAnsi="Arial" w:cs="Arial"/>
                <w:bCs/>
                <w:noProof/>
              </w:rPr>
              <w:t>7.1</w:t>
            </w:r>
            <w:r>
              <w:rPr>
                <w:rFonts w:asciiTheme="minorHAnsi" w:hAnsiTheme="minorHAnsi"/>
                <w:noProof/>
                <w:kern w:val="2"/>
                <w:sz w:val="24"/>
                <w:lang w:eastAsia="sv-SE"/>
                <w14:ligatures w14:val="standardContextual"/>
              </w:rPr>
              <w:tab/>
            </w:r>
            <w:r w:rsidRPr="005C2F48">
              <w:rPr>
                <w:rStyle w:val="Hyperlnk"/>
                <w:rFonts w:ascii="Arial" w:eastAsia="Arial" w:hAnsi="Arial" w:cs="Arial"/>
                <w:bCs/>
                <w:noProof/>
              </w:rPr>
              <w:t>Konsekvenser av förslaget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_Toc222988933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9E521E" w14:textId="194F84F1" w:rsidR="004F4B8C" w:rsidRDefault="004F4B8C">
          <w:pPr>
            <w:pStyle w:val="Innehll2"/>
            <w:tabs>
              <w:tab w:val="left" w:pos="960"/>
              <w:tab w:val="right" w:leader="dot" w:pos="7076"/>
            </w:tabs>
            <w:rPr>
              <w:rFonts w:asciiTheme="minorHAnsi" w:hAnsiTheme="minorHAnsi"/>
              <w:noProof/>
              <w:kern w:val="2"/>
              <w:sz w:val="24"/>
              <w:lang w:eastAsia="sv-SE"/>
              <w14:ligatures w14:val="standardContextual"/>
            </w:rPr>
          </w:pPr>
          <w:hyperlink w:anchor="_Toc222988934" w:history="1">
            <w:r w:rsidRPr="005C2F48">
              <w:rPr>
                <w:rStyle w:val="Hyperlnk"/>
                <w:rFonts w:ascii="Arial" w:eastAsia="Arial" w:hAnsi="Arial" w:cs="Arial"/>
                <w:bCs/>
                <w:noProof/>
              </w:rPr>
              <w:t>7.2</w:t>
            </w:r>
            <w:r>
              <w:rPr>
                <w:rFonts w:asciiTheme="minorHAnsi" w:hAnsiTheme="minorHAnsi"/>
                <w:noProof/>
                <w:kern w:val="2"/>
                <w:sz w:val="24"/>
                <w:lang w:eastAsia="sv-SE"/>
                <w14:ligatures w14:val="standardContextual"/>
              </w:rPr>
              <w:tab/>
            </w:r>
            <w:r w:rsidRPr="005C2F48">
              <w:rPr>
                <w:rStyle w:val="Hyperlnk"/>
                <w:rFonts w:ascii="Arial" w:eastAsia="Arial" w:hAnsi="Arial" w:cs="Arial"/>
                <w:bCs/>
                <w:noProof/>
              </w:rPr>
              <w:t>Måluppfyllelse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_Toc222988934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C1401B" w14:textId="4E670489" w:rsidR="004F4B8C" w:rsidRDefault="004F4B8C">
          <w:pPr>
            <w:pStyle w:val="Innehll2"/>
            <w:tabs>
              <w:tab w:val="left" w:pos="960"/>
              <w:tab w:val="right" w:leader="dot" w:pos="7076"/>
            </w:tabs>
            <w:rPr>
              <w:rFonts w:asciiTheme="minorHAnsi" w:hAnsiTheme="minorHAnsi"/>
              <w:noProof/>
              <w:kern w:val="2"/>
              <w:sz w:val="24"/>
              <w:lang w:eastAsia="sv-SE"/>
              <w14:ligatures w14:val="standardContextual"/>
            </w:rPr>
          </w:pPr>
          <w:hyperlink w:anchor="_Toc222988935" w:history="1">
            <w:r w:rsidRPr="005C2F48">
              <w:rPr>
                <w:rStyle w:val="Hyperlnk"/>
                <w:rFonts w:ascii="Arial" w:eastAsia="Arial" w:hAnsi="Arial" w:cs="Arial"/>
                <w:bCs/>
                <w:noProof/>
              </w:rPr>
              <w:t>7.3</w:t>
            </w:r>
            <w:r>
              <w:rPr>
                <w:rFonts w:asciiTheme="minorHAnsi" w:hAnsiTheme="minorHAnsi"/>
                <w:noProof/>
                <w:kern w:val="2"/>
                <w:sz w:val="24"/>
                <w:lang w:eastAsia="sv-SE"/>
                <w14:ligatures w14:val="standardContextual"/>
              </w:rPr>
              <w:tab/>
            </w:r>
            <w:r w:rsidRPr="005C2F48">
              <w:rPr>
                <w:rStyle w:val="Hyperlnk"/>
                <w:rFonts w:ascii="Arial" w:eastAsia="Arial" w:hAnsi="Arial" w:cs="Arial"/>
                <w:bCs/>
                <w:noProof/>
              </w:rPr>
              <w:t>Lov/dispens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_Toc222988935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C54BB6" w14:textId="0699EFA7" w:rsidR="004F4B8C" w:rsidRDefault="004F4B8C">
          <w:pPr>
            <w:pStyle w:val="Innehll2"/>
            <w:tabs>
              <w:tab w:val="left" w:pos="960"/>
              <w:tab w:val="right" w:leader="dot" w:pos="7076"/>
            </w:tabs>
            <w:rPr>
              <w:rFonts w:asciiTheme="minorHAnsi" w:hAnsiTheme="minorHAnsi"/>
              <w:noProof/>
              <w:kern w:val="2"/>
              <w:sz w:val="24"/>
              <w:lang w:eastAsia="sv-SE"/>
              <w14:ligatures w14:val="standardContextual"/>
            </w:rPr>
          </w:pPr>
          <w:hyperlink w:anchor="_Toc222988936" w:history="1">
            <w:r w:rsidRPr="005C2F48">
              <w:rPr>
                <w:rStyle w:val="Hyperlnk"/>
                <w:rFonts w:ascii="Arial" w:eastAsia="Arial" w:hAnsi="Arial" w:cs="Arial"/>
                <w:bCs/>
                <w:noProof/>
              </w:rPr>
              <w:t>7.4</w:t>
            </w:r>
            <w:r>
              <w:rPr>
                <w:rFonts w:asciiTheme="minorHAnsi" w:hAnsiTheme="minorHAnsi"/>
                <w:noProof/>
                <w:kern w:val="2"/>
                <w:sz w:val="24"/>
                <w:lang w:eastAsia="sv-SE"/>
                <w14:ligatures w14:val="standardContextual"/>
              </w:rPr>
              <w:tab/>
            </w:r>
            <w:r w:rsidRPr="005C2F48">
              <w:rPr>
                <w:rStyle w:val="Hyperlnk"/>
                <w:rFonts w:ascii="Arial" w:eastAsia="Arial" w:hAnsi="Arial" w:cs="Arial"/>
                <w:bCs/>
                <w:noProof/>
              </w:rPr>
              <w:t>Övergripande kostnadsbedömning och tidplan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_Toc222988936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F6615B" w14:textId="38A6BF9C" w:rsidR="004F4B8C" w:rsidRDefault="004F4B8C">
          <w:pPr>
            <w:pStyle w:val="Innehll2"/>
            <w:tabs>
              <w:tab w:val="left" w:pos="960"/>
              <w:tab w:val="right" w:leader="dot" w:pos="7076"/>
            </w:tabs>
            <w:rPr>
              <w:rFonts w:asciiTheme="minorHAnsi" w:hAnsiTheme="minorHAnsi"/>
              <w:noProof/>
              <w:kern w:val="2"/>
              <w:sz w:val="24"/>
              <w:lang w:eastAsia="sv-SE"/>
              <w14:ligatures w14:val="standardContextual"/>
            </w:rPr>
          </w:pPr>
          <w:hyperlink w:anchor="_Toc222988937" w:history="1">
            <w:r w:rsidRPr="005C2F48">
              <w:rPr>
                <w:rStyle w:val="Hyperlnk"/>
                <w:rFonts w:ascii="Arial" w:eastAsia="Arial" w:hAnsi="Arial" w:cs="Arial"/>
                <w:bCs/>
                <w:noProof/>
              </w:rPr>
              <w:t>7.5</w:t>
            </w:r>
            <w:r>
              <w:rPr>
                <w:rFonts w:asciiTheme="minorHAnsi" w:hAnsiTheme="minorHAnsi"/>
                <w:noProof/>
                <w:kern w:val="2"/>
                <w:sz w:val="24"/>
                <w:lang w:eastAsia="sv-SE"/>
                <w14:ligatures w14:val="standardContextual"/>
              </w:rPr>
              <w:tab/>
            </w:r>
            <w:r w:rsidRPr="005C2F48">
              <w:rPr>
                <w:rStyle w:val="Hyperlnk"/>
                <w:rFonts w:ascii="Arial" w:eastAsia="Arial" w:hAnsi="Arial" w:cs="Arial"/>
                <w:bCs/>
                <w:noProof/>
              </w:rPr>
              <w:t>Förhållanden under byggtiden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_Toc222988937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01AA89" w14:textId="7089689A" w:rsidR="004F4B8C" w:rsidRDefault="004F4B8C">
          <w:pPr>
            <w:pStyle w:val="Innehll1"/>
            <w:tabs>
              <w:tab w:val="left" w:pos="440"/>
              <w:tab w:val="right" w:leader="dot" w:pos="7076"/>
            </w:tabs>
            <w:rPr>
              <w:rFonts w:asciiTheme="minorHAnsi" w:hAnsiTheme="minorHAnsi"/>
              <w:b w:val="0"/>
              <w:noProof/>
              <w:kern w:val="2"/>
              <w:sz w:val="24"/>
              <w:lang w:eastAsia="sv-SE"/>
              <w14:ligatures w14:val="standardContextual"/>
            </w:rPr>
          </w:pPr>
          <w:hyperlink w:anchor="_Toc222988938" w:history="1">
            <w:r w:rsidRPr="005C2F48">
              <w:rPr>
                <w:rStyle w:val="Hyperlnk"/>
                <w:noProof/>
              </w:rPr>
              <w:t>8</w:t>
            </w:r>
            <w:r>
              <w:rPr>
                <w:rFonts w:asciiTheme="minorHAnsi" w:hAnsiTheme="minorHAnsi"/>
                <w:b w:val="0"/>
                <w:noProof/>
                <w:kern w:val="2"/>
                <w:sz w:val="24"/>
                <w:lang w:eastAsia="sv-SE"/>
                <w14:ligatures w14:val="standardContextual"/>
              </w:rPr>
              <w:tab/>
            </w:r>
            <w:r w:rsidRPr="005C2F48">
              <w:rPr>
                <w:rStyle w:val="Hyperlnk"/>
                <w:noProof/>
              </w:rPr>
              <w:t>Fortsatt arbete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_Toc222988938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F838BE" w14:textId="35E205CC" w:rsidR="004F4B8C" w:rsidRDefault="004F4B8C">
          <w:pPr>
            <w:pStyle w:val="Innehll1"/>
            <w:tabs>
              <w:tab w:val="left" w:pos="440"/>
              <w:tab w:val="right" w:leader="dot" w:pos="7076"/>
            </w:tabs>
            <w:rPr>
              <w:rFonts w:asciiTheme="minorHAnsi" w:hAnsiTheme="minorHAnsi"/>
              <w:b w:val="0"/>
              <w:noProof/>
              <w:kern w:val="2"/>
              <w:sz w:val="24"/>
              <w:lang w:eastAsia="sv-SE"/>
              <w14:ligatures w14:val="standardContextual"/>
            </w:rPr>
          </w:pPr>
          <w:hyperlink w:anchor="_Toc222988939" w:history="1">
            <w:r w:rsidRPr="005C2F48">
              <w:rPr>
                <w:rStyle w:val="Hyperlnk"/>
                <w:noProof/>
              </w:rPr>
              <w:t>9</w:t>
            </w:r>
            <w:r>
              <w:rPr>
                <w:rFonts w:asciiTheme="minorHAnsi" w:hAnsiTheme="minorHAnsi"/>
                <w:b w:val="0"/>
                <w:noProof/>
                <w:kern w:val="2"/>
                <w:sz w:val="24"/>
                <w:lang w:eastAsia="sv-SE"/>
                <w14:ligatures w14:val="standardContextual"/>
              </w:rPr>
              <w:tab/>
            </w:r>
            <w:r w:rsidRPr="005C2F48">
              <w:rPr>
                <w:rStyle w:val="Hyperlnk"/>
                <w:noProof/>
              </w:rPr>
              <w:t>Bilagor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_Toc222988939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EAD442" w14:textId="61A584DF" w:rsidR="715AF54B" w:rsidRDefault="715AF54B" w:rsidP="715AF54B">
          <w:pPr>
            <w:pStyle w:val="Innehll1"/>
            <w:tabs>
              <w:tab w:val="left" w:pos="435"/>
              <w:tab w:val="right" w:leader="dot" w:pos="7065"/>
            </w:tabs>
            <w:rPr>
              <w:rStyle w:val="Hyperlnk"/>
            </w:rPr>
          </w:pPr>
          <w:r>
            <w:fldChar w:fldCharType="end"/>
          </w:r>
        </w:p>
      </w:sdtContent>
    </w:sdt>
    <w:p w14:paraId="1A9041D1" w14:textId="77777777" w:rsidR="00DD6EC2" w:rsidRDefault="00DD6EC2" w:rsidP="75AB84EC">
      <w:pPr>
        <w:pStyle w:val="Innehll1"/>
        <w:tabs>
          <w:tab w:val="left" w:pos="435"/>
          <w:tab w:val="right" w:leader="dot" w:pos="7065"/>
        </w:tabs>
        <w:rPr>
          <w:rStyle w:val="Hyperlnk"/>
          <w:noProof/>
          <w:kern w:val="2"/>
          <w:lang w:eastAsia="sv-SE"/>
          <w14:ligatures w14:val="standardContextual"/>
        </w:rPr>
      </w:pPr>
    </w:p>
    <w:p w14:paraId="2B39A10E" w14:textId="77777777" w:rsidR="28E9F6B0" w:rsidRDefault="28E9F6B0" w:rsidP="28E9F6B0">
      <w:pPr>
        <w:pStyle w:val="Innehll3"/>
        <w:tabs>
          <w:tab w:val="left" w:pos="1095"/>
          <w:tab w:val="right" w:leader="dot" w:pos="7065"/>
        </w:tabs>
        <w:rPr>
          <w:rStyle w:val="Hyperlnk"/>
        </w:rPr>
      </w:pPr>
    </w:p>
    <w:p w14:paraId="5CE45D6B" w14:textId="77777777" w:rsidR="00525C26" w:rsidRDefault="00525C26"/>
    <w:p w14:paraId="3FE0A8B7" w14:textId="77777777" w:rsidR="00C04DD0" w:rsidRDefault="00C04DD0" w:rsidP="000E3387">
      <w:pPr>
        <w:spacing w:after="240" w:line="240" w:lineRule="auto"/>
      </w:pPr>
      <w:r>
        <w:br w:type="page"/>
      </w:r>
    </w:p>
    <w:p w14:paraId="28B53BF7" w14:textId="77777777" w:rsidR="00C04DD0" w:rsidRDefault="00C04DD0" w:rsidP="00C04DD0"/>
    <w:p w14:paraId="4BCA3125" w14:textId="77777777" w:rsidR="00C04DD0" w:rsidRPr="007A395F" w:rsidRDefault="6052C304" w:rsidP="28E9F6B0">
      <w:pPr>
        <w:pStyle w:val="Rubrik1"/>
        <w:rPr>
          <w:color w:val="auto"/>
        </w:rPr>
      </w:pPr>
      <w:bookmarkStart w:id="6" w:name="_Toc222988917"/>
      <w:r w:rsidRPr="715AF54B">
        <w:rPr>
          <w:color w:val="auto"/>
        </w:rPr>
        <w:t>Inledning</w:t>
      </w:r>
      <w:bookmarkEnd w:id="6"/>
    </w:p>
    <w:p w14:paraId="26CC3E0C" w14:textId="77777777" w:rsidR="00C04DD0" w:rsidRPr="007A395F" w:rsidRDefault="6052C304" w:rsidP="28E9F6B0">
      <w:pPr>
        <w:pStyle w:val="Rubrik2"/>
        <w:rPr>
          <w:color w:val="auto"/>
        </w:rPr>
      </w:pPr>
      <w:bookmarkStart w:id="7" w:name="_Toc222988918"/>
      <w:r w:rsidRPr="715AF54B">
        <w:rPr>
          <w:color w:val="auto"/>
        </w:rPr>
        <w:t>Bakgrund</w:t>
      </w:r>
      <w:bookmarkEnd w:id="7"/>
    </w:p>
    <w:p w14:paraId="04751187" w14:textId="56FF3E5F" w:rsidR="00C04DD0" w:rsidRPr="00681697" w:rsidRDefault="00681697" w:rsidP="715AF54B">
      <w:r>
        <w:rPr>
          <w:i/>
          <w:color w:val="0070C0"/>
        </w:rPr>
        <w:t>[</w:t>
      </w:r>
      <w:r w:rsidR="00FFB992" w:rsidRPr="00681697">
        <w:rPr>
          <w:i/>
          <w:iCs/>
          <w:color w:val="0077BC" w:themeColor="accent1"/>
        </w:rPr>
        <w:t xml:space="preserve">Ange kort beskrivning </w:t>
      </w:r>
      <w:r w:rsidR="09A3171D" w:rsidRPr="00681697">
        <w:rPr>
          <w:i/>
          <w:iCs/>
          <w:color w:val="0077BC" w:themeColor="accent1"/>
        </w:rPr>
        <w:t>av platsen och dess behov.</w:t>
      </w:r>
      <w:r w:rsidR="2F2A7252" w:rsidRPr="00681697">
        <w:rPr>
          <w:rFonts w:ascii="Times New Roman" w:eastAsia="Times New Roman" w:hAnsi="Times New Roman" w:cs="Times New Roman"/>
          <w:color w:val="0077BC" w:themeColor="accent1"/>
        </w:rPr>
        <w:t xml:space="preserve"> </w:t>
      </w:r>
      <w:r w:rsidR="2F2A7252" w:rsidRPr="00681697">
        <w:rPr>
          <w:rFonts w:ascii="Times New Roman" w:eastAsia="Times New Roman" w:hAnsi="Times New Roman" w:cs="Times New Roman"/>
          <w:i/>
          <w:iCs/>
          <w:color w:val="0077BC" w:themeColor="accent1"/>
        </w:rPr>
        <w:t>Vilka tidigare underlag finn</w:t>
      </w:r>
      <w:r w:rsidR="10EEC0D6" w:rsidRPr="00681697">
        <w:rPr>
          <w:rFonts w:ascii="Times New Roman" w:eastAsia="Times New Roman" w:hAnsi="Times New Roman" w:cs="Times New Roman"/>
          <w:i/>
          <w:iCs/>
          <w:color w:val="0077BC" w:themeColor="accent1"/>
        </w:rPr>
        <w:t>s?</w:t>
      </w:r>
      <w:r w:rsidR="00FFB992" w:rsidRPr="00681697">
        <w:rPr>
          <w:i/>
          <w:iCs/>
          <w:color w:val="0077BC" w:themeColor="accent1"/>
        </w:rPr>
        <w:t xml:space="preserve"> Kan hämtas från förstudie/åtgärd</w:t>
      </w:r>
      <w:r w:rsidR="0C2D37E2" w:rsidRPr="00681697">
        <w:rPr>
          <w:i/>
          <w:iCs/>
          <w:color w:val="0077BC" w:themeColor="accent1"/>
        </w:rPr>
        <w:t xml:space="preserve">sbeskrivning </w:t>
      </w:r>
      <w:r w:rsidR="00FFB992" w:rsidRPr="00681697">
        <w:rPr>
          <w:i/>
          <w:iCs/>
          <w:color w:val="0077BC" w:themeColor="accent1"/>
        </w:rPr>
        <w:t>och/eller projektdirektiv/projektplan.</w:t>
      </w:r>
      <w:r w:rsidR="6052C304" w:rsidRPr="00681697">
        <w:rPr>
          <w:i/>
          <w:iCs/>
          <w:color w:val="0077BC" w:themeColor="accent1"/>
        </w:rPr>
        <w:t xml:space="preserve"> Beskriv geografiskt läge.</w:t>
      </w:r>
      <w:r w:rsidR="6F3AEB32" w:rsidRPr="00681697">
        <w:rPr>
          <w:i/>
          <w:iCs/>
          <w:color w:val="0077BC" w:themeColor="accent1"/>
        </w:rPr>
        <w:t xml:space="preserve"> </w:t>
      </w:r>
      <w:r w:rsidR="6F2334D6" w:rsidRPr="00681697">
        <w:rPr>
          <w:i/>
          <w:iCs/>
          <w:color w:val="0077BC" w:themeColor="accent1"/>
        </w:rPr>
        <w:t>Detta kan skrivas av beställaren</w:t>
      </w:r>
      <w:r w:rsidR="000225FA">
        <w:rPr>
          <w:i/>
          <w:iCs/>
          <w:color w:val="0077BC" w:themeColor="accent1"/>
        </w:rPr>
        <w:t>.]</w:t>
      </w:r>
    </w:p>
    <w:p w14:paraId="7697A6D6" w14:textId="77777777" w:rsidR="00C04DD0" w:rsidRPr="007A395F" w:rsidRDefault="1614A8AF" w:rsidP="28E9F6B0">
      <w:pPr>
        <w:pStyle w:val="Rubrik2"/>
        <w:rPr>
          <w:color w:val="auto"/>
        </w:rPr>
      </w:pPr>
      <w:bookmarkStart w:id="8" w:name="_Toc222988919"/>
      <w:r w:rsidRPr="715AF54B">
        <w:rPr>
          <w:color w:val="auto"/>
        </w:rPr>
        <w:t>Syfte och mål</w:t>
      </w:r>
      <w:bookmarkEnd w:id="8"/>
    </w:p>
    <w:p w14:paraId="32E8686A" w14:textId="7D6B1772" w:rsidR="00C04DD0" w:rsidRPr="00681697" w:rsidRDefault="000225FA" w:rsidP="314AE63B">
      <w:pPr>
        <w:rPr>
          <w:i/>
          <w:iCs/>
          <w:color w:val="0077BC" w:themeColor="accent1"/>
        </w:rPr>
      </w:pPr>
      <w:r>
        <w:rPr>
          <w:i/>
          <w:iCs/>
          <w:color w:val="0077BC" w:themeColor="accent1"/>
        </w:rPr>
        <w:t>[</w:t>
      </w:r>
      <w:r w:rsidR="453037A5" w:rsidRPr="00681697">
        <w:rPr>
          <w:i/>
          <w:iCs/>
          <w:color w:val="0077BC" w:themeColor="accent1"/>
        </w:rPr>
        <w:t>Här beskrivs</w:t>
      </w:r>
      <w:r w:rsidR="1419769E" w:rsidRPr="00681697">
        <w:rPr>
          <w:i/>
          <w:iCs/>
          <w:color w:val="0077BC" w:themeColor="accent1"/>
        </w:rPr>
        <w:t xml:space="preserve"> </w:t>
      </w:r>
      <w:r w:rsidR="275BF2E4" w:rsidRPr="00681697">
        <w:rPr>
          <w:i/>
          <w:iCs/>
          <w:color w:val="0077BC" w:themeColor="accent1"/>
        </w:rPr>
        <w:t>syft</w:t>
      </w:r>
      <w:r w:rsidR="3F2E307B" w:rsidRPr="00681697">
        <w:rPr>
          <w:i/>
          <w:iCs/>
          <w:color w:val="0077BC" w:themeColor="accent1"/>
        </w:rPr>
        <w:t>e</w:t>
      </w:r>
      <w:r w:rsidR="275BF2E4" w:rsidRPr="00681697">
        <w:rPr>
          <w:i/>
          <w:iCs/>
          <w:color w:val="0077BC" w:themeColor="accent1"/>
        </w:rPr>
        <w:t xml:space="preserve"> och </w:t>
      </w:r>
      <w:r w:rsidR="1419769E" w:rsidRPr="00681697">
        <w:rPr>
          <w:i/>
          <w:iCs/>
          <w:color w:val="0077BC" w:themeColor="accent1"/>
        </w:rPr>
        <w:t xml:space="preserve">mål </w:t>
      </w:r>
      <w:r w:rsidR="453037A5" w:rsidRPr="00681697">
        <w:rPr>
          <w:i/>
          <w:iCs/>
          <w:color w:val="0077BC" w:themeColor="accent1"/>
        </w:rPr>
        <w:t>med uppdraget och förslagshandlingen.</w:t>
      </w:r>
      <w:r w:rsidR="3371672D" w:rsidRPr="00681697">
        <w:rPr>
          <w:i/>
          <w:iCs/>
          <w:color w:val="0077BC" w:themeColor="accent1"/>
        </w:rPr>
        <w:t xml:space="preserve"> Detta kan skrivas av beställaren.</w:t>
      </w:r>
      <w:r>
        <w:rPr>
          <w:i/>
          <w:iCs/>
          <w:color w:val="0077BC" w:themeColor="accent1"/>
        </w:rPr>
        <w:t>]</w:t>
      </w:r>
    </w:p>
    <w:p w14:paraId="087734C6" w14:textId="0FBF7A0B" w:rsidR="58457E84" w:rsidRPr="00681697" w:rsidRDefault="00681697" w:rsidP="62688C01">
      <w:pPr>
        <w:rPr>
          <w:rFonts w:ascii="Times New Roman" w:eastAsia="Times New Roman" w:hAnsi="Times New Roman" w:cs="Times New Roman"/>
          <w:color w:val="000000" w:themeColor="text1"/>
          <w:szCs w:val="22"/>
          <w:highlight w:val="yellow"/>
        </w:rPr>
      </w:pPr>
      <w:r w:rsidRPr="00681697">
        <w:rPr>
          <w:rFonts w:ascii="Times New Roman" w:eastAsia="Times New Roman" w:hAnsi="Times New Roman" w:cs="Times New Roman"/>
          <w:color w:val="000000" w:themeColor="text1"/>
          <w:szCs w:val="22"/>
          <w:highlight w:val="yellow"/>
        </w:rPr>
        <w:t>”</w:t>
      </w:r>
      <w:r w:rsidR="78658EDF" w:rsidRPr="00681697">
        <w:rPr>
          <w:rFonts w:ascii="Times New Roman" w:eastAsia="Times New Roman" w:hAnsi="Times New Roman" w:cs="Times New Roman"/>
          <w:color w:val="000000" w:themeColor="text1"/>
          <w:szCs w:val="22"/>
          <w:highlight w:val="yellow"/>
        </w:rPr>
        <w:t>Syftet med förslagshandlingen är att ta fram en gestaltning som innehåller önskade funktioner, kvaliteter och värden för platsen/projektområdet, utifrån behov identifierade i föregående förstudie och/eller åtgärdsbeskrivning.</w:t>
      </w:r>
      <w:r w:rsidR="648A5065" w:rsidRPr="00681697">
        <w:rPr>
          <w:rFonts w:ascii="Times New Roman" w:eastAsia="Times New Roman" w:hAnsi="Times New Roman" w:cs="Times New Roman"/>
          <w:color w:val="000000" w:themeColor="text1"/>
          <w:szCs w:val="22"/>
          <w:highlight w:val="yellow"/>
        </w:rPr>
        <w:t>”</w:t>
      </w:r>
    </w:p>
    <w:p w14:paraId="70601729" w14:textId="24B4299C" w:rsidR="58457E84" w:rsidRPr="00681697" w:rsidRDefault="78658EDF" w:rsidP="62688C01">
      <w:pPr>
        <w:rPr>
          <w:rFonts w:ascii="Times New Roman" w:eastAsia="Times New Roman" w:hAnsi="Times New Roman" w:cs="Times New Roman"/>
          <w:color w:val="000000" w:themeColor="text1"/>
          <w:szCs w:val="22"/>
          <w:highlight w:val="yellow"/>
        </w:rPr>
      </w:pPr>
      <w:r w:rsidRPr="00681697">
        <w:rPr>
          <w:rFonts w:ascii="Times New Roman" w:eastAsia="Times New Roman" w:hAnsi="Times New Roman" w:cs="Times New Roman"/>
          <w:color w:val="000000" w:themeColor="text1"/>
          <w:szCs w:val="22"/>
          <w:highlight w:val="yellow"/>
        </w:rPr>
        <w:t xml:space="preserve"> Gestaltningen behöver utgå dels från fasta förutsättningar och villkor som finns på platsen, dels utifrån behoven av att tillskapa önskade funktioner, värden och kvaliteter. </w:t>
      </w:r>
    </w:p>
    <w:p w14:paraId="3FEA4304" w14:textId="66E90577" w:rsidR="58457E84" w:rsidRPr="00681697" w:rsidRDefault="78658EDF" w:rsidP="62688C01">
      <w:pPr>
        <w:rPr>
          <w:rFonts w:ascii="Times New Roman" w:eastAsia="Times New Roman" w:hAnsi="Times New Roman" w:cs="Times New Roman"/>
          <w:color w:val="000000" w:themeColor="text1"/>
          <w:szCs w:val="22"/>
          <w:highlight w:val="yellow"/>
        </w:rPr>
      </w:pPr>
      <w:r w:rsidRPr="00681697">
        <w:rPr>
          <w:rFonts w:ascii="Times New Roman" w:eastAsia="Times New Roman" w:hAnsi="Times New Roman" w:cs="Times New Roman"/>
          <w:color w:val="000000" w:themeColor="text1"/>
          <w:szCs w:val="22"/>
          <w:highlight w:val="yellow"/>
        </w:rPr>
        <w:t>I detta skede är den övergripande gestaltningen det viktiga, dvs. utformningen av helheten är i detta skede viktigare än detaljerna. Det handlar om att hitta utgångspunkterna för det vidare arbetet; hur ytorna ska disponeras inom projektområdet för att önskade funktioner ska inrymmas. I förslagshandlingen redovisas förslag på lösningar där alla underlag från beställaren samt kravställning i Teknisk Handbok (TH) sammanvägs. Alternativa skisser, förslag och lösningar kan vid behov efterfrågas.</w:t>
      </w:r>
    </w:p>
    <w:p w14:paraId="3ABCF7D7" w14:textId="55E49DD4" w:rsidR="58457E84" w:rsidRPr="00681697" w:rsidRDefault="78658EDF" w:rsidP="62688C01">
      <w:pPr>
        <w:rPr>
          <w:rFonts w:ascii="Times New Roman" w:eastAsia="Times New Roman" w:hAnsi="Times New Roman" w:cs="Times New Roman"/>
          <w:color w:val="000000" w:themeColor="text1"/>
          <w:szCs w:val="22"/>
          <w:highlight w:val="yellow"/>
        </w:rPr>
      </w:pPr>
      <w:r w:rsidRPr="00681697">
        <w:rPr>
          <w:rFonts w:ascii="Times New Roman" w:eastAsia="Times New Roman" w:hAnsi="Times New Roman" w:cs="Times New Roman"/>
          <w:color w:val="000000" w:themeColor="text1"/>
          <w:szCs w:val="22"/>
          <w:highlight w:val="yellow"/>
        </w:rPr>
        <w:t>Målet är att förslagshandlingen ska användas som beslutsunderlag för kommande skeden i projektet</w:t>
      </w:r>
      <w:r w:rsidR="528BF06E" w:rsidRPr="00681697">
        <w:rPr>
          <w:rFonts w:ascii="Times New Roman" w:eastAsia="Times New Roman" w:hAnsi="Times New Roman" w:cs="Times New Roman"/>
          <w:color w:val="000000" w:themeColor="text1"/>
          <w:szCs w:val="22"/>
          <w:highlight w:val="yellow"/>
        </w:rPr>
        <w:t xml:space="preserve"> (systemhandling och projektering)</w:t>
      </w:r>
      <w:r w:rsidRPr="00681697">
        <w:rPr>
          <w:rFonts w:ascii="Times New Roman" w:eastAsia="Times New Roman" w:hAnsi="Times New Roman" w:cs="Times New Roman"/>
          <w:color w:val="000000" w:themeColor="text1"/>
          <w:szCs w:val="22"/>
          <w:highlight w:val="yellow"/>
        </w:rPr>
        <w:t xml:space="preserve">. </w:t>
      </w:r>
    </w:p>
    <w:p w14:paraId="59C04986" w14:textId="1F33771C" w:rsidR="58457E84" w:rsidRPr="00681697" w:rsidRDefault="0E16EBA1" w:rsidP="62688C01">
      <w:pPr>
        <w:spacing w:after="170"/>
        <w:rPr>
          <w:rFonts w:ascii="Times New Roman" w:eastAsia="Times New Roman" w:hAnsi="Times New Roman" w:cs="Times New Roman"/>
          <w:strike/>
          <w:color w:val="000000" w:themeColor="text1"/>
        </w:rPr>
      </w:pPr>
      <w:r w:rsidRPr="00681697">
        <w:rPr>
          <w:rFonts w:ascii="Times New Roman" w:eastAsia="Times New Roman" w:hAnsi="Times New Roman" w:cs="Times New Roman"/>
          <w:color w:val="000000" w:themeColor="text1"/>
          <w:highlight w:val="yellow"/>
        </w:rPr>
        <w:t>Förslagshandlingen ska vara så genomarbetad att en övergripande/fördjupad kostnadsbedömning kan tas fram.</w:t>
      </w:r>
      <w:r w:rsidR="00681697" w:rsidRPr="00681697">
        <w:rPr>
          <w:rFonts w:ascii="Times New Roman" w:eastAsia="Times New Roman" w:hAnsi="Times New Roman" w:cs="Times New Roman"/>
          <w:color w:val="000000" w:themeColor="text1"/>
          <w:highlight w:val="yellow"/>
        </w:rPr>
        <w:t>”</w:t>
      </w:r>
    </w:p>
    <w:p w14:paraId="40D1923D" w14:textId="77777777" w:rsidR="00C04DD0" w:rsidRDefault="00C04DD0" w:rsidP="00C04DD0">
      <w:pPr>
        <w:rPr>
          <w:rFonts w:asciiTheme="majorHAnsi" w:eastAsiaTheme="majorEastAsia" w:hAnsiTheme="majorHAnsi" w:cstheme="majorBidi"/>
          <w:b/>
          <w:color w:val="00588C" w:themeColor="accent1" w:themeShade="BF"/>
          <w:sz w:val="36"/>
          <w:szCs w:val="32"/>
        </w:rPr>
      </w:pPr>
      <w:r>
        <w:br w:type="page"/>
      </w:r>
    </w:p>
    <w:p w14:paraId="42E411F7" w14:textId="77777777" w:rsidR="00C04DD0" w:rsidRPr="007A395F" w:rsidRDefault="6052C304" w:rsidP="28E9F6B0">
      <w:pPr>
        <w:pStyle w:val="Rubrik1"/>
        <w:rPr>
          <w:color w:val="auto"/>
        </w:rPr>
      </w:pPr>
      <w:bookmarkStart w:id="9" w:name="_Toc222988920"/>
      <w:r w:rsidRPr="715AF54B">
        <w:rPr>
          <w:color w:val="auto"/>
        </w:rPr>
        <w:lastRenderedPageBreak/>
        <w:t>Förutsättningar</w:t>
      </w:r>
      <w:bookmarkEnd w:id="9"/>
    </w:p>
    <w:p w14:paraId="21FC347B" w14:textId="382D5F8A" w:rsidR="00C04DD0" w:rsidRPr="00087A68" w:rsidRDefault="1DBAAF67" w:rsidP="715AF54B">
      <w:pPr>
        <w:pStyle w:val="Rubrik2"/>
      </w:pPr>
      <w:bookmarkStart w:id="10" w:name="_Toc222988921"/>
      <w:r w:rsidRPr="715AF54B">
        <w:rPr>
          <w:color w:val="auto"/>
        </w:rPr>
        <w:t>Sammanfattning från tidigare skeden</w:t>
      </w:r>
      <w:bookmarkEnd w:id="10"/>
    </w:p>
    <w:p w14:paraId="2479E7C2" w14:textId="6E6F03A7" w:rsidR="00C04DD0" w:rsidRPr="000225FA" w:rsidRDefault="000225FA" w:rsidP="715AF54B">
      <w:pPr>
        <w:rPr>
          <w:i/>
          <w:iCs/>
          <w:color w:val="0077BC" w:themeColor="accent1"/>
          <w:highlight w:val="yellow"/>
        </w:rPr>
      </w:pPr>
      <w:r>
        <w:rPr>
          <w:i/>
          <w:iCs/>
          <w:color w:val="0077BC" w:themeColor="accent1"/>
        </w:rPr>
        <w:t>[</w:t>
      </w:r>
      <w:r w:rsidR="2B82C04B" w:rsidRPr="000225FA">
        <w:rPr>
          <w:i/>
          <w:iCs/>
          <w:color w:val="0077BC" w:themeColor="accent1"/>
        </w:rPr>
        <w:t>Här beskrivs kort de viktigaste medskicken från förstudie och/eller åtgärdsbeskrivning;</w:t>
      </w:r>
    </w:p>
    <w:p w14:paraId="75A12CF9" w14:textId="7A124A66" w:rsidR="00C04DD0" w:rsidRDefault="2B82C04B" w:rsidP="715AF54B">
      <w:pPr>
        <w:rPr>
          <w:i/>
          <w:iCs/>
          <w:color w:val="0077BC" w:themeColor="accent1"/>
        </w:rPr>
      </w:pPr>
      <w:r w:rsidRPr="000225FA">
        <w:rPr>
          <w:i/>
          <w:iCs/>
          <w:color w:val="0077BC" w:themeColor="accent1"/>
        </w:rPr>
        <w:t>Mål för åtgärden, brister som kan avhjälpas, kvaliteter och funktioner som kan tillskapas och värnas, hantering av målkonflikter/prioriteringar framåt. Avgränsningar, avsteg. Vad vi vill uppnå</w:t>
      </w:r>
      <w:r w:rsidR="00B9109B" w:rsidRPr="000225FA">
        <w:rPr>
          <w:i/>
          <w:iCs/>
          <w:color w:val="0077BC" w:themeColor="accent1"/>
        </w:rPr>
        <w:t xml:space="preserve"> med åtgärden/projektet beskrivet i</w:t>
      </w:r>
      <w:r w:rsidRPr="000225FA">
        <w:rPr>
          <w:i/>
          <w:iCs/>
          <w:color w:val="0077BC" w:themeColor="accent1"/>
        </w:rPr>
        <w:t xml:space="preserve">, gestaltningsidé </w:t>
      </w:r>
      <w:r w:rsidR="000225FA" w:rsidRPr="000225FA">
        <w:rPr>
          <w:i/>
          <w:iCs/>
          <w:color w:val="0077BC" w:themeColor="accent1"/>
        </w:rPr>
        <w:t>m.m.</w:t>
      </w:r>
      <w:r w:rsidR="000225FA">
        <w:rPr>
          <w:i/>
          <w:iCs/>
          <w:color w:val="0077BC" w:themeColor="accent1"/>
        </w:rPr>
        <w:t>]</w:t>
      </w:r>
    </w:p>
    <w:p w14:paraId="01576763" w14:textId="77777777" w:rsidR="000225FA" w:rsidRPr="000225FA" w:rsidRDefault="000225FA" w:rsidP="715AF54B">
      <w:pPr>
        <w:rPr>
          <w:i/>
          <w:iCs/>
          <w:color w:val="0077BC" w:themeColor="accent1"/>
        </w:rPr>
      </w:pPr>
    </w:p>
    <w:p w14:paraId="4EE55C71" w14:textId="30D3D12E" w:rsidR="00C04DD0" w:rsidRPr="00087A68" w:rsidRDefault="00AA3B7A" w:rsidP="715AF54B">
      <w:pPr>
        <w:pStyle w:val="Rubrik2"/>
        <w:rPr>
          <w:i/>
          <w:iCs/>
        </w:rPr>
      </w:pPr>
      <w:bookmarkStart w:id="11" w:name="_Toc222988922"/>
      <w:r>
        <w:t>Genomförda utredningar i tidigare skeden</w:t>
      </w:r>
      <w:bookmarkEnd w:id="11"/>
    </w:p>
    <w:p w14:paraId="29CB3CF9" w14:textId="7CFC6958" w:rsidR="00C04DD0" w:rsidRPr="000225FA" w:rsidRDefault="000225FA" w:rsidP="000225FA">
      <w:pPr>
        <w:spacing w:after="240" w:line="240" w:lineRule="auto"/>
        <w:rPr>
          <w:i/>
          <w:iCs/>
          <w:color w:val="0077BC" w:themeColor="accent1"/>
        </w:rPr>
      </w:pPr>
      <w:r>
        <w:rPr>
          <w:i/>
          <w:iCs/>
          <w:color w:val="0077BC" w:themeColor="accent1"/>
        </w:rPr>
        <w:t>[</w:t>
      </w:r>
      <w:r w:rsidR="46231B12" w:rsidRPr="000225FA">
        <w:rPr>
          <w:i/>
          <w:iCs/>
          <w:color w:val="0077BC" w:themeColor="accent1"/>
        </w:rPr>
        <w:t>Här identifieras och beskrivs genomförda utredningar i tidigare skede</w:t>
      </w:r>
      <w:r>
        <w:rPr>
          <w:i/>
          <w:iCs/>
          <w:color w:val="0077BC" w:themeColor="accent1"/>
        </w:rPr>
        <w:t xml:space="preserve">. </w:t>
      </w:r>
      <w:r w:rsidR="5D5DB0BF" w:rsidRPr="000225FA">
        <w:rPr>
          <w:i/>
          <w:iCs/>
          <w:color w:val="0077BC" w:themeColor="accent1"/>
        </w:rPr>
        <w:t>Kan hämtas från förstudie om sådan är framtagen.</w:t>
      </w:r>
      <w:r>
        <w:rPr>
          <w:i/>
          <w:iCs/>
          <w:color w:val="0077BC" w:themeColor="accent1"/>
        </w:rPr>
        <w:t>]</w:t>
      </w:r>
    </w:p>
    <w:p w14:paraId="4C2F352C" w14:textId="7BB307DE" w:rsidR="00C04DD0" w:rsidRPr="00087A68" w:rsidRDefault="00AA3B7A" w:rsidP="715AF54B">
      <w:pPr>
        <w:pStyle w:val="Rubrik2"/>
        <w:rPr>
          <w:i/>
          <w:iCs/>
        </w:rPr>
      </w:pPr>
      <w:bookmarkStart w:id="12" w:name="_Toc222988923"/>
      <w:r>
        <w:t xml:space="preserve">Omfattning </w:t>
      </w:r>
      <w:r w:rsidR="5FD1B6CF">
        <w:t>och</w:t>
      </w:r>
      <w:r>
        <w:t xml:space="preserve"> avgränsning</w:t>
      </w:r>
      <w:bookmarkEnd w:id="12"/>
    </w:p>
    <w:p w14:paraId="02A60EAF" w14:textId="2972EA6B" w:rsidR="00C04DD0" w:rsidRPr="000225FA" w:rsidRDefault="000225FA" w:rsidP="715AF54B">
      <w:pPr>
        <w:rPr>
          <w:i/>
          <w:iCs/>
          <w:strike/>
          <w:color w:val="0077BC" w:themeColor="accent1"/>
        </w:rPr>
      </w:pPr>
      <w:r>
        <w:rPr>
          <w:i/>
          <w:iCs/>
          <w:color w:val="0077BC" w:themeColor="accent1"/>
        </w:rPr>
        <w:t>[</w:t>
      </w:r>
      <w:r w:rsidR="6052C304" w:rsidRPr="000225FA">
        <w:rPr>
          <w:i/>
          <w:iCs/>
          <w:color w:val="0077BC" w:themeColor="accent1"/>
        </w:rPr>
        <w:t>Här redovisas förslagshandlingens geografiska avgränsning samt motiv till denna i text och på karta/</w:t>
      </w:r>
      <w:r w:rsidR="41D74349" w:rsidRPr="000225FA">
        <w:rPr>
          <w:i/>
          <w:iCs/>
          <w:color w:val="0077BC" w:themeColor="accent1"/>
        </w:rPr>
        <w:t>-</w:t>
      </w:r>
      <w:r w:rsidR="6052C304" w:rsidRPr="000225FA">
        <w:rPr>
          <w:i/>
          <w:iCs/>
          <w:color w:val="0077BC" w:themeColor="accent1"/>
        </w:rPr>
        <w:t>or.</w:t>
      </w:r>
    </w:p>
    <w:p w14:paraId="378DFC62" w14:textId="052AD85D" w:rsidR="00C04DD0" w:rsidRPr="000225FA" w:rsidRDefault="453037A5" w:rsidP="546B0C6A">
      <w:pPr>
        <w:rPr>
          <w:i/>
          <w:iCs/>
          <w:color w:val="0077BC" w:themeColor="accent1"/>
        </w:rPr>
      </w:pPr>
      <w:r w:rsidRPr="000225FA">
        <w:rPr>
          <w:i/>
          <w:iCs/>
          <w:color w:val="0077BC" w:themeColor="accent1"/>
        </w:rPr>
        <w:t>Det ska redovisas om det finns omgivande projekt som påverkar förutsättningarna</w:t>
      </w:r>
      <w:r w:rsidR="42919AD4" w:rsidRPr="000225FA">
        <w:rPr>
          <w:i/>
          <w:iCs/>
          <w:color w:val="0077BC" w:themeColor="accent1"/>
        </w:rPr>
        <w:t xml:space="preserve"> och/eller ändrar den geografiska avgränsningen.</w:t>
      </w:r>
    </w:p>
    <w:p w14:paraId="7DCDD1D0" w14:textId="3897E5E9" w:rsidR="008A6DF1" w:rsidRPr="008A6DF1" w:rsidRDefault="60CB8AD6" w:rsidP="715AF54B">
      <w:pPr>
        <w:rPr>
          <w:i/>
          <w:iCs/>
          <w:color w:val="008767" w:themeColor="accent5"/>
        </w:rPr>
      </w:pPr>
      <w:r w:rsidRPr="000225FA">
        <w:rPr>
          <w:i/>
          <w:iCs/>
          <w:color w:val="0077BC" w:themeColor="accent1"/>
        </w:rPr>
        <w:t>Kan hämtas från förstudie</w:t>
      </w:r>
      <w:r w:rsidR="438D52F6" w:rsidRPr="000225FA">
        <w:rPr>
          <w:i/>
          <w:iCs/>
          <w:color w:val="0077BC" w:themeColor="accent1"/>
        </w:rPr>
        <w:t xml:space="preserve"> om </w:t>
      </w:r>
      <w:r w:rsidR="23A5133A" w:rsidRPr="000225FA">
        <w:rPr>
          <w:i/>
          <w:iCs/>
          <w:color w:val="0077BC" w:themeColor="accent1"/>
        </w:rPr>
        <w:t xml:space="preserve">sådan är </w:t>
      </w:r>
      <w:r w:rsidR="438D52F6" w:rsidRPr="000225FA">
        <w:rPr>
          <w:i/>
          <w:iCs/>
          <w:color w:val="0077BC" w:themeColor="accent1"/>
        </w:rPr>
        <w:t>framtagen</w:t>
      </w:r>
      <w:r w:rsidR="000225FA">
        <w:rPr>
          <w:i/>
          <w:iCs/>
        </w:rPr>
        <w:t>.]</w:t>
      </w:r>
    </w:p>
    <w:p w14:paraId="5BF7091A" w14:textId="0622ADB7" w:rsidR="00C04DD0" w:rsidRPr="007A395F" w:rsidRDefault="76247D05" w:rsidP="62688C01">
      <w:pPr>
        <w:pStyle w:val="Rubrik2"/>
        <w:numPr>
          <w:ilvl w:val="0"/>
          <w:numId w:val="0"/>
        </w:numPr>
        <w:rPr>
          <w:color w:val="auto"/>
        </w:rPr>
      </w:pPr>
      <w:bookmarkStart w:id="13" w:name="_Toc222988924"/>
      <w:r w:rsidRPr="715AF54B">
        <w:rPr>
          <w:color w:val="auto"/>
        </w:rPr>
        <w:t>2.</w:t>
      </w:r>
      <w:r w:rsidR="35182BFF" w:rsidRPr="715AF54B">
        <w:rPr>
          <w:color w:val="auto"/>
        </w:rPr>
        <w:t>4</w:t>
      </w:r>
      <w:r w:rsidRPr="715AF54B">
        <w:rPr>
          <w:color w:val="auto"/>
        </w:rPr>
        <w:t xml:space="preserve"> </w:t>
      </w:r>
      <w:r w:rsidR="6052C304" w:rsidRPr="715AF54B">
        <w:rPr>
          <w:color w:val="auto"/>
        </w:rPr>
        <w:t>Styrande dokument</w:t>
      </w:r>
      <w:bookmarkEnd w:id="13"/>
    </w:p>
    <w:p w14:paraId="2F25240E" w14:textId="7F221C05" w:rsidR="00C04DD0" w:rsidRPr="000225FA" w:rsidRDefault="000225FA" w:rsidP="00C04DD0">
      <w:pPr>
        <w:rPr>
          <w:i/>
          <w:iCs/>
          <w:color w:val="0077BC" w:themeColor="accent1"/>
        </w:rPr>
      </w:pPr>
      <w:r>
        <w:rPr>
          <w:i/>
          <w:iCs/>
          <w:color w:val="0077BC" w:themeColor="accent1"/>
        </w:rPr>
        <w:t>[</w:t>
      </w:r>
      <w:r w:rsidR="00C04DD0" w:rsidRPr="000225FA">
        <w:rPr>
          <w:i/>
          <w:iCs/>
          <w:color w:val="0077BC" w:themeColor="accent1"/>
        </w:rPr>
        <w:t>Här beskrivs vilka styrande dokument, kunskapsunderlag mm som</w:t>
      </w:r>
      <w:r w:rsidR="00827F38" w:rsidRPr="000225FA">
        <w:rPr>
          <w:i/>
          <w:iCs/>
          <w:color w:val="0077BC" w:themeColor="accent1"/>
        </w:rPr>
        <w:t xml:space="preserve"> </w:t>
      </w:r>
      <w:r w:rsidR="009728F5" w:rsidRPr="000225FA">
        <w:rPr>
          <w:i/>
          <w:iCs/>
          <w:color w:val="0077BC" w:themeColor="accent1"/>
        </w:rPr>
        <w:t>har används</w:t>
      </w:r>
      <w:r w:rsidR="006C2FE4" w:rsidRPr="000225FA">
        <w:rPr>
          <w:i/>
          <w:iCs/>
          <w:color w:val="0077BC" w:themeColor="accent1"/>
        </w:rPr>
        <w:t xml:space="preserve"> som underlag </w:t>
      </w:r>
      <w:r w:rsidR="009728F5" w:rsidRPr="000225FA">
        <w:rPr>
          <w:i/>
          <w:iCs/>
          <w:color w:val="0077BC" w:themeColor="accent1"/>
        </w:rPr>
        <w:t>i</w:t>
      </w:r>
      <w:r w:rsidR="00C04DD0" w:rsidRPr="000225FA">
        <w:rPr>
          <w:i/>
          <w:iCs/>
          <w:color w:val="0077BC" w:themeColor="accent1"/>
        </w:rPr>
        <w:t xml:space="preserve"> uppdraget</w:t>
      </w:r>
      <w:r w:rsidR="009728F5" w:rsidRPr="000225FA">
        <w:rPr>
          <w:i/>
          <w:iCs/>
          <w:color w:val="0077BC" w:themeColor="accent1"/>
        </w:rPr>
        <w:t>.</w:t>
      </w:r>
    </w:p>
    <w:p w14:paraId="3EE4FF5C" w14:textId="77777777" w:rsidR="00C04DD0" w:rsidRPr="000225FA" w:rsidRDefault="00C04DD0" w:rsidP="00C04DD0">
      <w:pPr>
        <w:rPr>
          <w:i/>
          <w:iCs/>
          <w:color w:val="0077BC" w:themeColor="accent1"/>
        </w:rPr>
      </w:pPr>
      <w:r w:rsidRPr="000225FA">
        <w:rPr>
          <w:i/>
          <w:iCs/>
          <w:color w:val="0077BC" w:themeColor="accent1"/>
        </w:rPr>
        <w:t xml:space="preserve">Skriv vilken gällande version av </w:t>
      </w:r>
      <w:r w:rsidR="00FE703A" w:rsidRPr="000225FA">
        <w:rPr>
          <w:i/>
          <w:iCs/>
          <w:color w:val="0077BC" w:themeColor="accent1"/>
        </w:rPr>
        <w:t>Teknisk handbok.</w:t>
      </w:r>
    </w:p>
    <w:p w14:paraId="722530D4" w14:textId="77777777" w:rsidR="006822F7" w:rsidRPr="000225FA" w:rsidRDefault="67821097" w:rsidP="00C04DD0">
      <w:pPr>
        <w:rPr>
          <w:i/>
          <w:iCs/>
          <w:color w:val="0077BC" w:themeColor="accent1"/>
        </w:rPr>
      </w:pPr>
      <w:r w:rsidRPr="000225FA">
        <w:rPr>
          <w:i/>
          <w:iCs/>
          <w:color w:val="0077BC" w:themeColor="accent1"/>
        </w:rPr>
        <w:t xml:space="preserve">Skriv vilka </w:t>
      </w:r>
      <w:r w:rsidR="0A304779" w:rsidRPr="000225FA">
        <w:rPr>
          <w:i/>
          <w:iCs/>
          <w:color w:val="0077BC" w:themeColor="accent1"/>
        </w:rPr>
        <w:t>styrande dokument som har varit gällande i Förslagshandlingen.</w:t>
      </w:r>
    </w:p>
    <w:p w14:paraId="1B0AA0CE" w14:textId="5A99E666" w:rsidR="6F6BA925" w:rsidRPr="000225FA" w:rsidRDefault="1BDED4ED" w:rsidP="715AF54B">
      <w:pPr>
        <w:rPr>
          <w:i/>
          <w:iCs/>
          <w:color w:val="0077BC" w:themeColor="accent1"/>
        </w:rPr>
      </w:pPr>
      <w:r w:rsidRPr="000225FA">
        <w:rPr>
          <w:i/>
          <w:iCs/>
          <w:color w:val="0077BC" w:themeColor="accent1"/>
        </w:rPr>
        <w:t>Kan hämtas från förstudie</w:t>
      </w:r>
      <w:r w:rsidR="59392AA8" w:rsidRPr="000225FA">
        <w:rPr>
          <w:i/>
          <w:iCs/>
          <w:color w:val="0077BC" w:themeColor="accent1"/>
        </w:rPr>
        <w:t xml:space="preserve"> om </w:t>
      </w:r>
      <w:r w:rsidR="67E6D6AC" w:rsidRPr="000225FA">
        <w:rPr>
          <w:i/>
          <w:iCs/>
          <w:color w:val="0077BC" w:themeColor="accent1"/>
        </w:rPr>
        <w:t xml:space="preserve">sådan är </w:t>
      </w:r>
      <w:r w:rsidR="59392AA8" w:rsidRPr="000225FA">
        <w:rPr>
          <w:i/>
          <w:iCs/>
          <w:color w:val="0077BC" w:themeColor="accent1"/>
        </w:rPr>
        <w:t>framtagen</w:t>
      </w:r>
      <w:r w:rsidR="000225FA" w:rsidRPr="000225FA">
        <w:rPr>
          <w:i/>
          <w:iCs/>
          <w:color w:val="0077BC" w:themeColor="accent1"/>
        </w:rPr>
        <w:t>.</w:t>
      </w:r>
      <w:r w:rsidR="000225FA">
        <w:rPr>
          <w:i/>
          <w:iCs/>
          <w:color w:val="0077BC" w:themeColor="accent1"/>
        </w:rPr>
        <w:t>]</w:t>
      </w:r>
    </w:p>
    <w:p w14:paraId="17CF2F00" w14:textId="2BD649E7" w:rsidR="00C04DD0" w:rsidRPr="007A395F" w:rsidRDefault="57D80C14" w:rsidP="62688C01">
      <w:pPr>
        <w:pStyle w:val="Rubrik2"/>
        <w:numPr>
          <w:ilvl w:val="0"/>
          <w:numId w:val="0"/>
        </w:numPr>
        <w:rPr>
          <w:color w:val="auto"/>
        </w:rPr>
      </w:pPr>
      <w:bookmarkStart w:id="14" w:name="_Toc222988925"/>
      <w:r w:rsidRPr="715AF54B">
        <w:rPr>
          <w:color w:val="auto"/>
        </w:rPr>
        <w:t>2.</w:t>
      </w:r>
      <w:r w:rsidR="10397883" w:rsidRPr="715AF54B">
        <w:rPr>
          <w:color w:val="auto"/>
        </w:rPr>
        <w:t>5</w:t>
      </w:r>
      <w:r w:rsidRPr="715AF54B">
        <w:rPr>
          <w:color w:val="auto"/>
        </w:rPr>
        <w:t xml:space="preserve"> </w:t>
      </w:r>
      <w:r w:rsidR="6052C304" w:rsidRPr="715AF54B">
        <w:rPr>
          <w:color w:val="auto"/>
        </w:rPr>
        <w:t>Platsspecifika förutsättningar</w:t>
      </w:r>
      <w:bookmarkEnd w:id="14"/>
      <w:r w:rsidR="6052C304" w:rsidRPr="715AF54B">
        <w:rPr>
          <w:color w:val="auto"/>
        </w:rPr>
        <w:t xml:space="preserve"> </w:t>
      </w:r>
    </w:p>
    <w:p w14:paraId="024AE1C1" w14:textId="5D28B730" w:rsidR="00555B71" w:rsidRPr="000225FA" w:rsidRDefault="000225FA" w:rsidP="62688C01">
      <w:pPr>
        <w:rPr>
          <w:i/>
          <w:iCs/>
          <w:color w:val="0077BC" w:themeColor="accent1"/>
        </w:rPr>
      </w:pPr>
      <w:r>
        <w:rPr>
          <w:i/>
          <w:iCs/>
          <w:color w:val="0077BC" w:themeColor="accent1"/>
        </w:rPr>
        <w:t>[</w:t>
      </w:r>
      <w:r w:rsidR="57541810" w:rsidRPr="000225FA">
        <w:rPr>
          <w:i/>
          <w:iCs/>
          <w:color w:val="0077BC" w:themeColor="accent1"/>
        </w:rPr>
        <w:t>Här redov</w:t>
      </w:r>
      <w:r w:rsidR="1C58EF2D" w:rsidRPr="000225FA">
        <w:rPr>
          <w:i/>
          <w:iCs/>
          <w:color w:val="0077BC" w:themeColor="accent1"/>
        </w:rPr>
        <w:t>isas</w:t>
      </w:r>
      <w:r w:rsidR="58B27835" w:rsidRPr="000225FA">
        <w:rPr>
          <w:i/>
          <w:iCs/>
          <w:color w:val="0077BC" w:themeColor="accent1"/>
        </w:rPr>
        <w:t xml:space="preserve"> kortfa</w:t>
      </w:r>
      <w:r w:rsidR="5373F790" w:rsidRPr="000225FA">
        <w:rPr>
          <w:i/>
          <w:iCs/>
          <w:color w:val="0077BC" w:themeColor="accent1"/>
        </w:rPr>
        <w:t xml:space="preserve">ttat </w:t>
      </w:r>
      <w:r w:rsidR="477A20C7" w:rsidRPr="000225FA">
        <w:rPr>
          <w:i/>
          <w:iCs/>
          <w:color w:val="0077BC" w:themeColor="accent1"/>
        </w:rPr>
        <w:t>styrande förutsättningar</w:t>
      </w:r>
      <w:r w:rsidR="695547F1" w:rsidRPr="000225FA">
        <w:rPr>
          <w:i/>
          <w:iCs/>
          <w:color w:val="0077BC" w:themeColor="accent1"/>
        </w:rPr>
        <w:t>.</w:t>
      </w:r>
    </w:p>
    <w:p w14:paraId="28928DBB" w14:textId="77D0CEE1" w:rsidR="2E989183" w:rsidRPr="000225FA" w:rsidRDefault="4A8C348E" w:rsidP="715AF54B">
      <w:pPr>
        <w:rPr>
          <w:i/>
          <w:iCs/>
          <w:color w:val="0077BC" w:themeColor="accent1"/>
        </w:rPr>
      </w:pPr>
      <w:r w:rsidRPr="000225FA">
        <w:rPr>
          <w:i/>
          <w:iCs/>
          <w:color w:val="0077BC" w:themeColor="accent1"/>
        </w:rPr>
        <w:t xml:space="preserve">Beskriv platsen i sitt sammanhang, karaktär och identitet, strukturell platsanalys, ekologiska, sociala värden, kulturmiljö markägoförhållande mm </w:t>
      </w:r>
      <w:r w:rsidR="24393CDE" w:rsidRPr="000225FA">
        <w:rPr>
          <w:i/>
          <w:iCs/>
          <w:color w:val="0077BC" w:themeColor="accent1"/>
        </w:rPr>
        <w:t>Kan hämtas från förstudie</w:t>
      </w:r>
      <w:r w:rsidR="1447F1C0" w:rsidRPr="000225FA">
        <w:rPr>
          <w:i/>
          <w:iCs/>
          <w:color w:val="0077BC" w:themeColor="accent1"/>
        </w:rPr>
        <w:t>/åtgärds</w:t>
      </w:r>
      <w:r w:rsidR="35EB3E40" w:rsidRPr="000225FA">
        <w:rPr>
          <w:i/>
          <w:iCs/>
          <w:color w:val="0077BC" w:themeColor="accent1"/>
        </w:rPr>
        <w:t>beskrivning</w:t>
      </w:r>
    </w:p>
    <w:p w14:paraId="01A020EA" w14:textId="7E0887FF" w:rsidR="00071AEA" w:rsidRPr="000225FA" w:rsidRDefault="00071AEA" w:rsidP="00071AEA">
      <w:pPr>
        <w:rPr>
          <w:i/>
          <w:iCs/>
          <w:color w:val="0077BC" w:themeColor="accent1"/>
        </w:rPr>
      </w:pPr>
      <w:r w:rsidRPr="000225FA">
        <w:rPr>
          <w:i/>
          <w:iCs/>
          <w:color w:val="0077BC" w:themeColor="accent1"/>
        </w:rPr>
        <w:lastRenderedPageBreak/>
        <w:t>Redogör för vilken skötselnivån som gäller för området eller anläggningen.</w:t>
      </w:r>
      <w:r w:rsidR="000225FA">
        <w:rPr>
          <w:i/>
          <w:iCs/>
          <w:color w:val="0077BC" w:themeColor="accent1"/>
        </w:rPr>
        <w:t>]</w:t>
      </w:r>
    </w:p>
    <w:p w14:paraId="771B6A53" w14:textId="6CECFC11" w:rsidR="00C04DD0" w:rsidRPr="00C10995" w:rsidRDefault="0E016226" w:rsidP="715AF54B">
      <w:pPr>
        <w:pStyle w:val="Rubrik1"/>
        <w:rPr>
          <w:bCs/>
          <w:szCs w:val="50"/>
        </w:rPr>
      </w:pPr>
      <w:bookmarkStart w:id="15" w:name="_Toc222988926"/>
      <w:r w:rsidRPr="00C10995">
        <w:t>Utredningar</w:t>
      </w:r>
      <w:bookmarkEnd w:id="15"/>
      <w:r w:rsidR="6052C304" w:rsidRPr="00C10995">
        <w:t xml:space="preserve"> </w:t>
      </w:r>
    </w:p>
    <w:p w14:paraId="35662DFF" w14:textId="0CEF8667" w:rsidR="001749DC" w:rsidRPr="000225FA" w:rsidRDefault="000225FA" w:rsidP="62688C01">
      <w:pPr>
        <w:spacing w:after="240" w:line="240" w:lineRule="auto"/>
        <w:rPr>
          <w:i/>
          <w:iCs/>
          <w:color w:val="0077BC" w:themeColor="accent1"/>
        </w:rPr>
      </w:pPr>
      <w:r>
        <w:rPr>
          <w:i/>
          <w:iCs/>
          <w:color w:val="0077BC" w:themeColor="accent1"/>
        </w:rPr>
        <w:t>[</w:t>
      </w:r>
      <w:r w:rsidR="1D2EEDD9" w:rsidRPr="000225FA">
        <w:rPr>
          <w:i/>
          <w:iCs/>
          <w:color w:val="0077BC" w:themeColor="accent1"/>
        </w:rPr>
        <w:t>Utredningar/frågeställningar som kan vara aktuella i förslagshandlingsskedet beror av projektets karaktär och komplexitet. Krav ställs i respektive projekt. Vissa utredningar kan påbörjas genom kartläggning i förslagshandlingsskede</w:t>
      </w:r>
      <w:r>
        <w:rPr>
          <w:i/>
          <w:iCs/>
          <w:color w:val="0077BC" w:themeColor="accent1"/>
        </w:rPr>
        <w:t>.</w:t>
      </w:r>
    </w:p>
    <w:p w14:paraId="01CDB6CB" w14:textId="341352B7" w:rsidR="001749DC" w:rsidRPr="000225FA" w:rsidRDefault="2BDDA049" w:rsidP="62688C01">
      <w:pPr>
        <w:spacing w:after="240" w:line="240" w:lineRule="auto"/>
        <w:rPr>
          <w:i/>
          <w:iCs/>
          <w:color w:val="0077BC" w:themeColor="accent1"/>
        </w:rPr>
      </w:pPr>
      <w:r w:rsidRPr="000225FA">
        <w:rPr>
          <w:i/>
          <w:iCs/>
          <w:color w:val="0077BC" w:themeColor="accent1"/>
        </w:rPr>
        <w:t>Identifiera och b</w:t>
      </w:r>
      <w:r w:rsidR="1B5A17EE" w:rsidRPr="000225FA">
        <w:rPr>
          <w:i/>
          <w:iCs/>
          <w:color w:val="0077BC" w:themeColor="accent1"/>
        </w:rPr>
        <w:t>eskriv:</w:t>
      </w:r>
    </w:p>
    <w:p w14:paraId="2BFF6DC0" w14:textId="0826D453" w:rsidR="001749DC" w:rsidRPr="000225FA" w:rsidRDefault="43BBE3B3" w:rsidP="62688C01">
      <w:pPr>
        <w:pStyle w:val="Liststycke"/>
        <w:numPr>
          <w:ilvl w:val="0"/>
          <w:numId w:val="5"/>
        </w:numPr>
        <w:spacing w:after="240" w:line="240" w:lineRule="auto"/>
        <w:rPr>
          <w:i/>
          <w:iCs/>
          <w:color w:val="0077BC" w:themeColor="accent1"/>
        </w:rPr>
      </w:pPr>
      <w:r w:rsidRPr="000225FA">
        <w:rPr>
          <w:i/>
          <w:iCs/>
          <w:color w:val="0077BC" w:themeColor="accent1"/>
        </w:rPr>
        <w:t>u</w:t>
      </w:r>
      <w:r w:rsidR="24B933CA" w:rsidRPr="000225FA">
        <w:rPr>
          <w:i/>
          <w:iCs/>
          <w:color w:val="0077BC" w:themeColor="accent1"/>
        </w:rPr>
        <w:t>tredningar</w:t>
      </w:r>
      <w:r w:rsidR="54D8A87E" w:rsidRPr="000225FA">
        <w:rPr>
          <w:i/>
          <w:iCs/>
          <w:color w:val="0077BC" w:themeColor="accent1"/>
        </w:rPr>
        <w:t xml:space="preserve"> i detta skede</w:t>
      </w:r>
    </w:p>
    <w:p w14:paraId="012217A0" w14:textId="42CE9616" w:rsidR="0020334D" w:rsidRPr="000225FA" w:rsidRDefault="259F4BF4" w:rsidP="62688C01">
      <w:pPr>
        <w:rPr>
          <w:i/>
          <w:iCs/>
          <w:color w:val="0077BC" w:themeColor="accent1"/>
        </w:rPr>
      </w:pPr>
      <w:r w:rsidRPr="000225FA">
        <w:rPr>
          <w:i/>
          <w:iCs/>
          <w:color w:val="0077BC" w:themeColor="accent1"/>
        </w:rPr>
        <w:t>Ex</w:t>
      </w:r>
      <w:r w:rsidR="54CE0C53" w:rsidRPr="000225FA">
        <w:rPr>
          <w:i/>
          <w:iCs/>
          <w:color w:val="0077BC" w:themeColor="accent1"/>
        </w:rPr>
        <w:t>empel på</w:t>
      </w:r>
      <w:r w:rsidR="2DEBFA97" w:rsidRPr="000225FA">
        <w:rPr>
          <w:i/>
          <w:iCs/>
          <w:color w:val="0077BC" w:themeColor="accent1"/>
        </w:rPr>
        <w:t xml:space="preserve"> frågeställningar/kartläggningar/</w:t>
      </w:r>
      <w:r w:rsidR="54CE0C53" w:rsidRPr="000225FA">
        <w:rPr>
          <w:i/>
          <w:iCs/>
          <w:color w:val="0077BC" w:themeColor="accent1"/>
        </w:rPr>
        <w:t xml:space="preserve"> utredningar</w:t>
      </w:r>
      <w:r w:rsidR="65C03188" w:rsidRPr="000225FA">
        <w:rPr>
          <w:i/>
          <w:iCs/>
          <w:color w:val="0077BC" w:themeColor="accent1"/>
        </w:rPr>
        <w:t xml:space="preserve"> som påverkar</w:t>
      </w:r>
      <w:r w:rsidR="2DEBFA97" w:rsidRPr="000225FA">
        <w:rPr>
          <w:i/>
          <w:iCs/>
          <w:color w:val="0077BC" w:themeColor="accent1"/>
        </w:rPr>
        <w:t xml:space="preserve"> </w:t>
      </w:r>
      <w:r w:rsidR="5AB20671" w:rsidRPr="000225FA">
        <w:rPr>
          <w:i/>
          <w:iCs/>
          <w:color w:val="0077BC" w:themeColor="accent1"/>
        </w:rPr>
        <w:t xml:space="preserve">förutsättningar </w:t>
      </w:r>
      <w:r w:rsidR="46442A99" w:rsidRPr="000225FA">
        <w:rPr>
          <w:i/>
          <w:iCs/>
          <w:color w:val="0077BC" w:themeColor="accent1"/>
        </w:rPr>
        <w:t>för utformning av allmän plats</w:t>
      </w:r>
      <w:r w:rsidR="2634CC92" w:rsidRPr="000225FA">
        <w:rPr>
          <w:i/>
          <w:iCs/>
          <w:color w:val="0077BC" w:themeColor="accent1"/>
        </w:rPr>
        <w:t>:</w:t>
      </w:r>
    </w:p>
    <w:p w14:paraId="13F1036F" w14:textId="77777777" w:rsidR="00083B84" w:rsidRPr="000225FA" w:rsidRDefault="08C60326" w:rsidP="62688C01">
      <w:pPr>
        <w:pStyle w:val="Liststycke"/>
        <w:numPr>
          <w:ilvl w:val="0"/>
          <w:numId w:val="4"/>
        </w:numPr>
        <w:rPr>
          <w:i/>
          <w:iCs/>
          <w:color w:val="0077BC" w:themeColor="accent1"/>
          <w:szCs w:val="22"/>
        </w:rPr>
      </w:pPr>
      <w:r w:rsidRPr="000225FA">
        <w:rPr>
          <w:i/>
          <w:iCs/>
          <w:color w:val="0077BC" w:themeColor="accent1"/>
        </w:rPr>
        <w:t>Kulturmiljö</w:t>
      </w:r>
    </w:p>
    <w:p w14:paraId="255980D6" w14:textId="77777777" w:rsidR="00CB3180" w:rsidRPr="000225FA" w:rsidRDefault="2DEBFA97" w:rsidP="62688C01">
      <w:pPr>
        <w:pStyle w:val="Liststycke"/>
        <w:numPr>
          <w:ilvl w:val="0"/>
          <w:numId w:val="4"/>
        </w:numPr>
        <w:spacing w:after="0"/>
        <w:rPr>
          <w:i/>
          <w:iCs/>
          <w:color w:val="0077BC" w:themeColor="accent1"/>
          <w:szCs w:val="22"/>
        </w:rPr>
      </w:pPr>
      <w:r w:rsidRPr="000225FA">
        <w:rPr>
          <w:i/>
          <w:iCs/>
          <w:color w:val="0077BC" w:themeColor="accent1"/>
        </w:rPr>
        <w:t>Delaktighet och inflytande</w:t>
      </w:r>
    </w:p>
    <w:p w14:paraId="75B054C3" w14:textId="77777777" w:rsidR="00CB3180" w:rsidRPr="000225FA" w:rsidRDefault="2DEBFA97" w:rsidP="62688C01">
      <w:pPr>
        <w:pStyle w:val="Liststycke"/>
        <w:numPr>
          <w:ilvl w:val="0"/>
          <w:numId w:val="4"/>
        </w:numPr>
        <w:spacing w:after="0"/>
        <w:rPr>
          <w:i/>
          <w:iCs/>
          <w:color w:val="0077BC" w:themeColor="accent1"/>
          <w:szCs w:val="22"/>
        </w:rPr>
      </w:pPr>
      <w:r w:rsidRPr="000225FA">
        <w:rPr>
          <w:i/>
          <w:iCs/>
          <w:color w:val="0077BC" w:themeColor="accent1"/>
        </w:rPr>
        <w:t>Fastighetsägande och detaljplanefrågor </w:t>
      </w:r>
    </w:p>
    <w:p w14:paraId="08B0BC2F" w14:textId="77777777" w:rsidR="00CB3180" w:rsidRPr="000225FA" w:rsidRDefault="2DEBFA97" w:rsidP="62688C01">
      <w:pPr>
        <w:pStyle w:val="Liststycke"/>
        <w:numPr>
          <w:ilvl w:val="0"/>
          <w:numId w:val="4"/>
        </w:numPr>
        <w:spacing w:after="0"/>
        <w:rPr>
          <w:i/>
          <w:iCs/>
          <w:color w:val="0077BC" w:themeColor="accent1"/>
          <w:szCs w:val="22"/>
        </w:rPr>
      </w:pPr>
      <w:r w:rsidRPr="000225FA">
        <w:rPr>
          <w:i/>
          <w:iCs/>
          <w:color w:val="0077BC" w:themeColor="accent1"/>
        </w:rPr>
        <w:t>Trafikmätning och/eller analys av befintligt trafikdata </w:t>
      </w:r>
    </w:p>
    <w:p w14:paraId="7F301230" w14:textId="71352594" w:rsidR="00CB3180" w:rsidRPr="000225FA" w:rsidRDefault="2DEBFA97" w:rsidP="62688C01">
      <w:pPr>
        <w:pStyle w:val="Liststycke"/>
        <w:numPr>
          <w:ilvl w:val="0"/>
          <w:numId w:val="4"/>
        </w:numPr>
        <w:spacing w:after="0"/>
        <w:rPr>
          <w:i/>
          <w:iCs/>
          <w:color w:val="0077BC" w:themeColor="accent1"/>
          <w:szCs w:val="22"/>
        </w:rPr>
      </w:pPr>
      <w:r w:rsidRPr="000225FA">
        <w:rPr>
          <w:i/>
          <w:iCs/>
          <w:color w:val="0077BC" w:themeColor="accent1"/>
        </w:rPr>
        <w:t>Trafikanalys</w:t>
      </w:r>
      <w:r w:rsidR="3E6D8B87" w:rsidRPr="000225FA">
        <w:rPr>
          <w:i/>
          <w:iCs/>
          <w:color w:val="0077BC" w:themeColor="accent1"/>
        </w:rPr>
        <w:t>/prognos</w:t>
      </w:r>
    </w:p>
    <w:p w14:paraId="7236C7B3" w14:textId="77777777" w:rsidR="00CB3180" w:rsidRPr="000225FA" w:rsidRDefault="2DEBFA97" w:rsidP="62688C01">
      <w:pPr>
        <w:pStyle w:val="Liststycke"/>
        <w:numPr>
          <w:ilvl w:val="0"/>
          <w:numId w:val="4"/>
        </w:numPr>
        <w:spacing w:after="0"/>
        <w:rPr>
          <w:i/>
          <w:iCs/>
          <w:color w:val="0077BC" w:themeColor="accent1"/>
          <w:szCs w:val="22"/>
        </w:rPr>
      </w:pPr>
      <w:r w:rsidRPr="000225FA">
        <w:rPr>
          <w:i/>
          <w:iCs/>
          <w:color w:val="0077BC" w:themeColor="accent1"/>
        </w:rPr>
        <w:t>Parkeringsutredning </w:t>
      </w:r>
    </w:p>
    <w:p w14:paraId="3A981F6E" w14:textId="77777777" w:rsidR="00CB3180" w:rsidRPr="000225FA" w:rsidRDefault="2DEBFA97" w:rsidP="62688C01">
      <w:pPr>
        <w:pStyle w:val="Liststycke"/>
        <w:numPr>
          <w:ilvl w:val="0"/>
          <w:numId w:val="4"/>
        </w:numPr>
        <w:spacing w:after="0"/>
        <w:rPr>
          <w:i/>
          <w:iCs/>
          <w:color w:val="0077BC" w:themeColor="accent1"/>
          <w:szCs w:val="22"/>
        </w:rPr>
      </w:pPr>
      <w:r w:rsidRPr="000225FA">
        <w:rPr>
          <w:i/>
          <w:iCs/>
          <w:color w:val="0077BC" w:themeColor="accent1"/>
        </w:rPr>
        <w:t>Körspårsanalys </w:t>
      </w:r>
    </w:p>
    <w:p w14:paraId="78FA8D1C" w14:textId="77777777" w:rsidR="00024E49" w:rsidRPr="000225FA" w:rsidRDefault="23C9220D" w:rsidP="62688C01">
      <w:pPr>
        <w:pStyle w:val="Liststycke"/>
        <w:numPr>
          <w:ilvl w:val="0"/>
          <w:numId w:val="4"/>
        </w:numPr>
        <w:spacing w:after="0"/>
        <w:rPr>
          <w:i/>
          <w:iCs/>
          <w:color w:val="0077BC" w:themeColor="accent1"/>
          <w:szCs w:val="22"/>
        </w:rPr>
      </w:pPr>
      <w:r w:rsidRPr="000225FA">
        <w:rPr>
          <w:i/>
          <w:iCs/>
          <w:color w:val="0077BC" w:themeColor="accent1"/>
        </w:rPr>
        <w:t>N</w:t>
      </w:r>
      <w:r w:rsidR="4A0EB3C3" w:rsidRPr="000225FA">
        <w:rPr>
          <w:i/>
          <w:iCs/>
          <w:color w:val="0077BC" w:themeColor="accent1"/>
        </w:rPr>
        <w:t>a</w:t>
      </w:r>
      <w:r w:rsidRPr="000225FA">
        <w:rPr>
          <w:i/>
          <w:iCs/>
          <w:color w:val="0077BC" w:themeColor="accent1"/>
        </w:rPr>
        <w:t>turvärdesinventering</w:t>
      </w:r>
    </w:p>
    <w:p w14:paraId="3F045652" w14:textId="77777777" w:rsidR="00E0738A" w:rsidRPr="000225FA" w:rsidRDefault="4A0EB3C3" w:rsidP="62688C01">
      <w:pPr>
        <w:pStyle w:val="Liststycke"/>
        <w:numPr>
          <w:ilvl w:val="0"/>
          <w:numId w:val="4"/>
        </w:numPr>
        <w:rPr>
          <w:i/>
          <w:iCs/>
          <w:color w:val="0077BC" w:themeColor="accent1"/>
          <w:szCs w:val="22"/>
        </w:rPr>
      </w:pPr>
      <w:r w:rsidRPr="000225FA">
        <w:rPr>
          <w:i/>
          <w:iCs/>
          <w:color w:val="0077BC" w:themeColor="accent1"/>
        </w:rPr>
        <w:t>Buller</w:t>
      </w:r>
      <w:r w:rsidR="57C09535" w:rsidRPr="000225FA">
        <w:rPr>
          <w:i/>
          <w:iCs/>
          <w:color w:val="0077BC" w:themeColor="accent1"/>
        </w:rPr>
        <w:t>utredning</w:t>
      </w:r>
    </w:p>
    <w:p w14:paraId="2470580A" w14:textId="77777777" w:rsidR="006A4852" w:rsidRPr="000225FA" w:rsidRDefault="06B08C59" w:rsidP="62688C01">
      <w:pPr>
        <w:pStyle w:val="Liststycke"/>
        <w:numPr>
          <w:ilvl w:val="0"/>
          <w:numId w:val="4"/>
        </w:numPr>
        <w:rPr>
          <w:i/>
          <w:iCs/>
          <w:color w:val="0077BC" w:themeColor="accent1"/>
          <w:szCs w:val="22"/>
        </w:rPr>
      </w:pPr>
      <w:r w:rsidRPr="000225FA">
        <w:rPr>
          <w:i/>
          <w:iCs/>
          <w:color w:val="0077BC" w:themeColor="accent1"/>
        </w:rPr>
        <w:t>Markföroreningar</w:t>
      </w:r>
      <w:r w:rsidR="2DEBFA97" w:rsidRPr="000225FA">
        <w:rPr>
          <w:i/>
          <w:iCs/>
          <w:color w:val="0077BC" w:themeColor="accent1"/>
        </w:rPr>
        <w:t xml:space="preserve"> - Påbörja miljöteknisk markundersökning </w:t>
      </w:r>
    </w:p>
    <w:p w14:paraId="04EE3FB8" w14:textId="77777777" w:rsidR="00DC6EDD" w:rsidRPr="000225FA" w:rsidRDefault="7E1A573C" w:rsidP="62688C01">
      <w:pPr>
        <w:pStyle w:val="Liststycke"/>
        <w:numPr>
          <w:ilvl w:val="0"/>
          <w:numId w:val="4"/>
        </w:numPr>
        <w:rPr>
          <w:i/>
          <w:iCs/>
          <w:color w:val="0077BC" w:themeColor="accent1"/>
          <w:szCs w:val="22"/>
        </w:rPr>
      </w:pPr>
      <w:r w:rsidRPr="000225FA">
        <w:rPr>
          <w:i/>
          <w:iCs/>
          <w:color w:val="0077BC" w:themeColor="accent1"/>
        </w:rPr>
        <w:t>Arkeologi</w:t>
      </w:r>
    </w:p>
    <w:p w14:paraId="63901AE8" w14:textId="77777777" w:rsidR="00100770" w:rsidRPr="000225FA" w:rsidRDefault="42001622" w:rsidP="62688C01">
      <w:pPr>
        <w:pStyle w:val="Liststycke"/>
        <w:numPr>
          <w:ilvl w:val="0"/>
          <w:numId w:val="4"/>
        </w:numPr>
        <w:rPr>
          <w:i/>
          <w:iCs/>
          <w:color w:val="0077BC" w:themeColor="accent1"/>
          <w:szCs w:val="22"/>
        </w:rPr>
      </w:pPr>
      <w:r w:rsidRPr="000225FA">
        <w:rPr>
          <w:i/>
          <w:iCs/>
          <w:color w:val="0077BC" w:themeColor="accent1"/>
        </w:rPr>
        <w:t>Skyfall</w:t>
      </w:r>
      <w:r w:rsidR="3D2BA76D" w:rsidRPr="000225FA">
        <w:rPr>
          <w:i/>
          <w:iCs/>
          <w:color w:val="0077BC" w:themeColor="accent1"/>
        </w:rPr>
        <w:t>-</w:t>
      </w:r>
      <w:r w:rsidRPr="000225FA">
        <w:rPr>
          <w:i/>
          <w:iCs/>
          <w:color w:val="0077BC" w:themeColor="accent1"/>
        </w:rPr>
        <w:t xml:space="preserve"> och dagvattenutredning</w:t>
      </w:r>
    </w:p>
    <w:p w14:paraId="2A651F08" w14:textId="77777777" w:rsidR="00BA2AE3" w:rsidRPr="000225FA" w:rsidRDefault="549919F3" w:rsidP="62688C01">
      <w:pPr>
        <w:pStyle w:val="Liststycke"/>
        <w:numPr>
          <w:ilvl w:val="0"/>
          <w:numId w:val="4"/>
        </w:numPr>
        <w:rPr>
          <w:i/>
          <w:iCs/>
          <w:color w:val="0077BC" w:themeColor="accent1"/>
          <w:szCs w:val="22"/>
        </w:rPr>
      </w:pPr>
      <w:r w:rsidRPr="000225FA">
        <w:rPr>
          <w:i/>
          <w:iCs/>
          <w:color w:val="0077BC" w:themeColor="accent1"/>
        </w:rPr>
        <w:t>G</w:t>
      </w:r>
      <w:r w:rsidR="0F0C5D9F" w:rsidRPr="000225FA">
        <w:rPr>
          <w:i/>
          <w:iCs/>
          <w:color w:val="0077BC" w:themeColor="accent1"/>
        </w:rPr>
        <w:t>eotekniska förutsättningar</w:t>
      </w:r>
    </w:p>
    <w:p w14:paraId="04644D34" w14:textId="77777777" w:rsidR="00C04DD0" w:rsidRPr="000225FA" w:rsidRDefault="300D3184" w:rsidP="62688C01">
      <w:pPr>
        <w:pStyle w:val="Liststycke"/>
        <w:numPr>
          <w:ilvl w:val="0"/>
          <w:numId w:val="4"/>
        </w:numPr>
        <w:rPr>
          <w:i/>
          <w:iCs/>
          <w:color w:val="0077BC" w:themeColor="accent1"/>
          <w:szCs w:val="22"/>
        </w:rPr>
      </w:pPr>
      <w:r w:rsidRPr="000225FA">
        <w:rPr>
          <w:i/>
          <w:iCs/>
          <w:color w:val="0077BC" w:themeColor="accent1"/>
        </w:rPr>
        <w:t>L</w:t>
      </w:r>
      <w:r w:rsidR="6F68AA24" w:rsidRPr="000225FA">
        <w:rPr>
          <w:i/>
          <w:iCs/>
          <w:color w:val="0077BC" w:themeColor="accent1"/>
        </w:rPr>
        <w:t>edningar</w:t>
      </w:r>
      <w:r w:rsidR="2DEBFA97" w:rsidRPr="000225FA">
        <w:rPr>
          <w:i/>
          <w:iCs/>
          <w:color w:val="0077BC" w:themeColor="accent1"/>
        </w:rPr>
        <w:t xml:space="preserve"> – Kartläggning och eventuella konfliktpunkter</w:t>
      </w:r>
    </w:p>
    <w:p w14:paraId="16F26875" w14:textId="5C03DBFC" w:rsidR="0034448D" w:rsidRPr="00FE6331" w:rsidRDefault="71B55D15" w:rsidP="62688C01">
      <w:pPr>
        <w:pStyle w:val="Liststycke"/>
        <w:numPr>
          <w:ilvl w:val="0"/>
          <w:numId w:val="4"/>
        </w:numPr>
        <w:rPr>
          <w:i/>
          <w:iCs/>
          <w:color w:val="0077BC" w:themeColor="accent1"/>
          <w:szCs w:val="22"/>
        </w:rPr>
      </w:pPr>
      <w:r w:rsidRPr="000225FA">
        <w:rPr>
          <w:i/>
          <w:iCs/>
          <w:color w:val="0077BC" w:themeColor="accent1"/>
        </w:rPr>
        <w:t>Konstruktioner</w:t>
      </w:r>
      <w:r w:rsidR="000225FA">
        <w:rPr>
          <w:i/>
          <w:iCs/>
          <w:color w:val="0077BC" w:themeColor="accent1"/>
        </w:rPr>
        <w:t>]</w:t>
      </w:r>
    </w:p>
    <w:p w14:paraId="40FB32A6" w14:textId="1DFF9F92" w:rsidR="00FE6331" w:rsidRPr="003C3A39" w:rsidRDefault="00FE6331" w:rsidP="62688C01">
      <w:pPr>
        <w:pStyle w:val="Liststycke"/>
        <w:numPr>
          <w:ilvl w:val="0"/>
          <w:numId w:val="4"/>
        </w:numPr>
        <w:rPr>
          <w:i/>
          <w:iCs/>
          <w:color w:val="0077BC" w:themeColor="accent1"/>
          <w:szCs w:val="22"/>
        </w:rPr>
      </w:pPr>
      <w:r w:rsidRPr="003C3A39">
        <w:rPr>
          <w:i/>
          <w:iCs/>
          <w:color w:val="0077BC" w:themeColor="accent1"/>
        </w:rPr>
        <w:t>Identifierade arbetsmiljörisker för bygg- och bruksskedet</w:t>
      </w:r>
    </w:p>
    <w:p w14:paraId="08BA5B71" w14:textId="77777777" w:rsidR="00764696" w:rsidRPr="000225FA" w:rsidRDefault="00764696" w:rsidP="00764696">
      <w:pPr>
        <w:spacing w:after="240" w:line="240" w:lineRule="auto"/>
        <w:rPr>
          <w:i/>
          <w:iCs/>
          <w:color w:val="0077BC" w:themeColor="accent1"/>
        </w:rPr>
      </w:pPr>
      <w:r w:rsidRPr="000225FA">
        <w:rPr>
          <w:i/>
          <w:iCs/>
          <w:color w:val="0077BC" w:themeColor="accent1"/>
        </w:rPr>
        <w:br w:type="page"/>
      </w:r>
    </w:p>
    <w:p w14:paraId="7052A83C" w14:textId="77777777" w:rsidR="00C04DD0" w:rsidRDefault="0F2B8971" w:rsidP="00C04DD0">
      <w:pPr>
        <w:pStyle w:val="Rubrik1"/>
      </w:pPr>
      <w:bookmarkStart w:id="16" w:name="_Toc222988927"/>
      <w:r w:rsidRPr="715AF54B">
        <w:rPr>
          <w:color w:val="auto"/>
        </w:rPr>
        <w:lastRenderedPageBreak/>
        <w:t>Platsa</w:t>
      </w:r>
      <w:r w:rsidR="6052C304" w:rsidRPr="715AF54B">
        <w:rPr>
          <w:color w:val="auto"/>
        </w:rPr>
        <w:t>nalys</w:t>
      </w:r>
      <w:bookmarkEnd w:id="16"/>
      <w:r w:rsidR="6052C304">
        <w:t xml:space="preserve"> </w:t>
      </w:r>
    </w:p>
    <w:p w14:paraId="2E0CE9C1" w14:textId="77777777" w:rsidR="00C04DD0" w:rsidRPr="007A395F" w:rsidRDefault="14C07ACB" w:rsidP="28E9F6B0">
      <w:pPr>
        <w:pStyle w:val="Rubrik2"/>
        <w:rPr>
          <w:color w:val="auto"/>
        </w:rPr>
      </w:pPr>
      <w:bookmarkStart w:id="17" w:name="_Toc222988928"/>
      <w:r w:rsidRPr="715AF54B">
        <w:rPr>
          <w:color w:val="auto"/>
        </w:rPr>
        <w:t>B</w:t>
      </w:r>
      <w:r w:rsidR="6052C304" w:rsidRPr="715AF54B">
        <w:rPr>
          <w:color w:val="auto"/>
        </w:rPr>
        <w:t>efintlig plats</w:t>
      </w:r>
      <w:bookmarkEnd w:id="17"/>
    </w:p>
    <w:p w14:paraId="5D5A2765" w14:textId="1B1B2B3A" w:rsidR="3AFDA352" w:rsidRPr="000225FA" w:rsidRDefault="000225FA" w:rsidP="62688C01">
      <w:pPr>
        <w:rPr>
          <w:i/>
          <w:iCs/>
          <w:color w:val="0077BC" w:themeColor="accent1"/>
        </w:rPr>
      </w:pPr>
      <w:r>
        <w:rPr>
          <w:i/>
          <w:iCs/>
          <w:color w:val="0077BC" w:themeColor="accent1"/>
        </w:rPr>
        <w:t>[</w:t>
      </w:r>
      <w:r w:rsidR="453037A5" w:rsidRPr="000225FA">
        <w:rPr>
          <w:i/>
          <w:iCs/>
          <w:color w:val="0077BC" w:themeColor="accent1"/>
        </w:rPr>
        <w:t>Här görs en analys av platsen</w:t>
      </w:r>
      <w:r w:rsidR="2666FC2F" w:rsidRPr="000225FA">
        <w:rPr>
          <w:i/>
          <w:iCs/>
          <w:color w:val="0077BC" w:themeColor="accent1"/>
        </w:rPr>
        <w:t xml:space="preserve"> </w:t>
      </w:r>
      <w:r w:rsidR="5002DC1B" w:rsidRPr="000225FA">
        <w:rPr>
          <w:i/>
          <w:iCs/>
          <w:color w:val="0077BC" w:themeColor="accent1"/>
        </w:rPr>
        <w:t>utifrån förstudie/åtgärdsbeskrivning</w:t>
      </w:r>
      <w:r w:rsidR="02570C70" w:rsidRPr="000225FA">
        <w:rPr>
          <w:i/>
          <w:iCs/>
          <w:color w:val="0077BC" w:themeColor="accent1"/>
        </w:rPr>
        <w:t xml:space="preserve">. </w:t>
      </w:r>
      <w:r w:rsidR="453037A5" w:rsidRPr="000225FA">
        <w:rPr>
          <w:i/>
          <w:iCs/>
          <w:color w:val="0077BC" w:themeColor="accent1"/>
        </w:rPr>
        <w:t>Detta redovisas i</w:t>
      </w:r>
      <w:r w:rsidR="1C41F52C" w:rsidRPr="000225FA">
        <w:rPr>
          <w:i/>
          <w:iCs/>
          <w:color w:val="0077BC" w:themeColor="accent1"/>
        </w:rPr>
        <w:t xml:space="preserve"> en eller flera</w:t>
      </w:r>
      <w:r w:rsidR="453037A5" w:rsidRPr="000225FA">
        <w:rPr>
          <w:i/>
          <w:iCs/>
          <w:color w:val="0077BC" w:themeColor="accent1"/>
        </w:rPr>
        <w:t xml:space="preserve"> </w:t>
      </w:r>
      <w:r w:rsidR="368EE592" w:rsidRPr="000225FA">
        <w:rPr>
          <w:i/>
          <w:iCs/>
          <w:color w:val="0077BC" w:themeColor="accent1"/>
        </w:rPr>
        <w:t>kartbilder</w:t>
      </w:r>
      <w:r w:rsidR="453037A5" w:rsidRPr="000225FA">
        <w:rPr>
          <w:i/>
          <w:iCs/>
          <w:color w:val="0077BC" w:themeColor="accent1"/>
        </w:rPr>
        <w:t xml:space="preserve"> med legend och förklarande text. </w:t>
      </w:r>
      <w:r w:rsidR="4700DC21" w:rsidRPr="000225FA">
        <w:rPr>
          <w:i/>
          <w:iCs/>
          <w:color w:val="0077BC" w:themeColor="accent1"/>
        </w:rPr>
        <w:t xml:space="preserve">Analysens omfattning bestäms i samråd med beställare. </w:t>
      </w:r>
      <w:r w:rsidR="453037A5" w:rsidRPr="000225FA">
        <w:rPr>
          <w:i/>
          <w:iCs/>
          <w:color w:val="0077BC" w:themeColor="accent1"/>
        </w:rPr>
        <w:t xml:space="preserve">Analysen </w:t>
      </w:r>
      <w:r w:rsidR="2996A1FF" w:rsidRPr="000225FA">
        <w:rPr>
          <w:i/>
          <w:iCs/>
          <w:color w:val="0077BC" w:themeColor="accent1"/>
        </w:rPr>
        <w:t xml:space="preserve">kan </w:t>
      </w:r>
      <w:r w:rsidR="453037A5" w:rsidRPr="000225FA">
        <w:rPr>
          <w:i/>
          <w:iCs/>
          <w:color w:val="0077BC" w:themeColor="accent1"/>
        </w:rPr>
        <w:t>omfatta:</w:t>
      </w:r>
    </w:p>
    <w:p w14:paraId="2FD011D6" w14:textId="0A71615A" w:rsidR="00C04DD0" w:rsidRPr="000225FA" w:rsidRDefault="00C04DD0" w:rsidP="00C04DD0">
      <w:pPr>
        <w:pStyle w:val="Liststycke"/>
        <w:numPr>
          <w:ilvl w:val="0"/>
          <w:numId w:val="7"/>
        </w:numPr>
        <w:spacing w:line="279" w:lineRule="auto"/>
        <w:rPr>
          <w:rFonts w:eastAsia="Aptos" w:cstheme="minorHAnsi"/>
          <w:i/>
          <w:iCs/>
          <w:color w:val="0077BC" w:themeColor="accent1"/>
        </w:rPr>
      </w:pPr>
      <w:r w:rsidRPr="000225FA">
        <w:rPr>
          <w:rFonts w:eastAsia="Aptos" w:cstheme="minorHAnsi"/>
          <w:i/>
          <w:iCs/>
          <w:color w:val="0077BC" w:themeColor="accent1"/>
        </w:rPr>
        <w:t>Rörelsemönster, stråk för fotgängare, cykel, övrig trafik</w:t>
      </w:r>
      <w:r w:rsidR="00D77148" w:rsidRPr="000225FA">
        <w:rPr>
          <w:rFonts w:eastAsia="Aptos" w:cstheme="minorHAnsi"/>
          <w:i/>
          <w:iCs/>
          <w:color w:val="0077BC" w:themeColor="accent1"/>
        </w:rPr>
        <w:t xml:space="preserve"> </w:t>
      </w:r>
    </w:p>
    <w:p w14:paraId="5C4910F0" w14:textId="77777777" w:rsidR="00C23DD4" w:rsidRPr="000225FA" w:rsidRDefault="00C23DD4" w:rsidP="00C23DD4">
      <w:pPr>
        <w:pStyle w:val="Liststycke"/>
        <w:numPr>
          <w:ilvl w:val="0"/>
          <w:numId w:val="7"/>
        </w:numPr>
        <w:spacing w:line="279" w:lineRule="auto"/>
        <w:rPr>
          <w:rFonts w:eastAsia="Aptos" w:cstheme="minorHAnsi"/>
          <w:i/>
          <w:color w:val="0077BC" w:themeColor="accent1"/>
        </w:rPr>
      </w:pPr>
      <w:r w:rsidRPr="000225FA">
        <w:rPr>
          <w:rFonts w:eastAsia="Aptos" w:cstheme="minorHAnsi"/>
          <w:i/>
          <w:color w:val="0077BC" w:themeColor="accent1"/>
        </w:rPr>
        <w:t>Hållplatser</w:t>
      </w:r>
    </w:p>
    <w:p w14:paraId="7A1BAAFD" w14:textId="77777777" w:rsidR="00A261B0" w:rsidRPr="000225FA" w:rsidRDefault="00B40B79" w:rsidP="00C23DD4">
      <w:pPr>
        <w:pStyle w:val="Liststycke"/>
        <w:numPr>
          <w:ilvl w:val="0"/>
          <w:numId w:val="7"/>
        </w:numPr>
        <w:spacing w:line="279" w:lineRule="auto"/>
        <w:rPr>
          <w:rFonts w:eastAsia="Aptos" w:cstheme="minorHAnsi"/>
          <w:i/>
          <w:color w:val="0077BC" w:themeColor="accent1"/>
        </w:rPr>
      </w:pPr>
      <w:r w:rsidRPr="000225FA">
        <w:rPr>
          <w:rFonts w:eastAsia="Aptos" w:cstheme="minorHAnsi"/>
          <w:i/>
          <w:color w:val="0077BC" w:themeColor="accent1"/>
        </w:rPr>
        <w:t>Kollektivtrafik</w:t>
      </w:r>
    </w:p>
    <w:p w14:paraId="127BAA05" w14:textId="77777777" w:rsidR="00A261B0" w:rsidRPr="000225FA" w:rsidRDefault="00A261B0" w:rsidP="00FC6368">
      <w:pPr>
        <w:pStyle w:val="Liststycke"/>
        <w:numPr>
          <w:ilvl w:val="0"/>
          <w:numId w:val="7"/>
        </w:numPr>
        <w:spacing w:line="279" w:lineRule="auto"/>
        <w:rPr>
          <w:rFonts w:eastAsia="Aptos" w:cstheme="minorHAnsi"/>
          <w:i/>
          <w:color w:val="0077BC" w:themeColor="accent1"/>
        </w:rPr>
      </w:pPr>
      <w:r w:rsidRPr="000225FA">
        <w:rPr>
          <w:rFonts w:eastAsia="Aptos" w:cstheme="minorHAnsi"/>
          <w:i/>
          <w:color w:val="0077BC" w:themeColor="accent1"/>
        </w:rPr>
        <w:t>Angöring</w:t>
      </w:r>
    </w:p>
    <w:p w14:paraId="2D3629E8" w14:textId="77777777" w:rsidR="00C04DD0" w:rsidRPr="000225FA" w:rsidRDefault="00C04DD0" w:rsidP="00C04DD0">
      <w:pPr>
        <w:pStyle w:val="Liststycke"/>
        <w:numPr>
          <w:ilvl w:val="0"/>
          <w:numId w:val="7"/>
        </w:numPr>
        <w:spacing w:line="279" w:lineRule="auto"/>
        <w:rPr>
          <w:rFonts w:eastAsia="Aptos" w:cstheme="minorHAnsi"/>
          <w:i/>
          <w:iCs/>
          <w:color w:val="0077BC" w:themeColor="accent1"/>
        </w:rPr>
      </w:pPr>
      <w:r w:rsidRPr="000225FA">
        <w:rPr>
          <w:rFonts w:eastAsia="Aptos" w:cstheme="minorHAnsi"/>
          <w:i/>
          <w:iCs/>
          <w:color w:val="0077BC" w:themeColor="accent1"/>
        </w:rPr>
        <w:t>Målpunkter</w:t>
      </w:r>
    </w:p>
    <w:p w14:paraId="11F26394" w14:textId="77777777" w:rsidR="00C04DD0" w:rsidRPr="000225FA" w:rsidRDefault="00C04DD0" w:rsidP="00C04DD0">
      <w:pPr>
        <w:pStyle w:val="Liststycke"/>
        <w:numPr>
          <w:ilvl w:val="0"/>
          <w:numId w:val="7"/>
        </w:numPr>
        <w:spacing w:line="279" w:lineRule="auto"/>
        <w:rPr>
          <w:rFonts w:eastAsia="Aptos" w:cstheme="minorHAnsi"/>
          <w:i/>
          <w:iCs/>
          <w:color w:val="0077BC" w:themeColor="accent1"/>
        </w:rPr>
      </w:pPr>
      <w:r w:rsidRPr="000225FA">
        <w:rPr>
          <w:rFonts w:eastAsia="Aptos" w:cstheme="minorHAnsi"/>
          <w:i/>
          <w:iCs/>
          <w:color w:val="0077BC" w:themeColor="accent1"/>
        </w:rPr>
        <w:t>Siktlinjer</w:t>
      </w:r>
    </w:p>
    <w:p w14:paraId="1AE2E462" w14:textId="77777777" w:rsidR="00C04DD0" w:rsidRPr="000225FA" w:rsidRDefault="00C04DD0" w:rsidP="00C04DD0">
      <w:pPr>
        <w:pStyle w:val="Liststycke"/>
        <w:numPr>
          <w:ilvl w:val="0"/>
          <w:numId w:val="7"/>
        </w:numPr>
        <w:spacing w:line="279" w:lineRule="auto"/>
        <w:rPr>
          <w:rFonts w:eastAsia="Aptos" w:cstheme="minorHAnsi"/>
          <w:i/>
          <w:iCs/>
          <w:color w:val="0077BC" w:themeColor="accent1"/>
        </w:rPr>
      </w:pPr>
      <w:r w:rsidRPr="000225FA">
        <w:rPr>
          <w:rFonts w:eastAsia="Aptos" w:cstheme="minorHAnsi"/>
          <w:i/>
          <w:iCs/>
          <w:color w:val="0077BC" w:themeColor="accent1"/>
        </w:rPr>
        <w:t>Barriärer</w:t>
      </w:r>
    </w:p>
    <w:p w14:paraId="0D603F3F" w14:textId="77777777" w:rsidR="00C04DD0" w:rsidRPr="000225FA" w:rsidRDefault="00C04DD0" w:rsidP="00C04DD0">
      <w:pPr>
        <w:pStyle w:val="Liststycke"/>
        <w:numPr>
          <w:ilvl w:val="0"/>
          <w:numId w:val="7"/>
        </w:numPr>
        <w:spacing w:line="279" w:lineRule="auto"/>
        <w:rPr>
          <w:rFonts w:eastAsia="Aptos" w:cstheme="minorHAnsi"/>
          <w:i/>
          <w:iCs/>
          <w:color w:val="0077BC" w:themeColor="accent1"/>
        </w:rPr>
      </w:pPr>
      <w:r w:rsidRPr="000225FA">
        <w:rPr>
          <w:rFonts w:eastAsia="Aptos" w:cstheme="minorHAnsi"/>
          <w:i/>
          <w:iCs/>
          <w:color w:val="0077BC" w:themeColor="accent1"/>
        </w:rPr>
        <w:t>Rum</w:t>
      </w:r>
    </w:p>
    <w:p w14:paraId="40671DD7" w14:textId="77777777" w:rsidR="00C04DD0" w:rsidRPr="000225FA" w:rsidRDefault="00C04DD0" w:rsidP="00C04DD0">
      <w:pPr>
        <w:pStyle w:val="Liststycke"/>
        <w:numPr>
          <w:ilvl w:val="0"/>
          <w:numId w:val="7"/>
        </w:numPr>
        <w:spacing w:line="279" w:lineRule="auto"/>
        <w:rPr>
          <w:rFonts w:eastAsia="Aptos" w:cstheme="minorHAnsi"/>
          <w:i/>
          <w:iCs/>
          <w:color w:val="0077BC" w:themeColor="accent1"/>
        </w:rPr>
      </w:pPr>
      <w:r w:rsidRPr="000225FA">
        <w:rPr>
          <w:rFonts w:eastAsia="Aptos" w:cstheme="minorHAnsi"/>
          <w:i/>
          <w:iCs/>
          <w:color w:val="0077BC" w:themeColor="accent1"/>
        </w:rPr>
        <w:t xml:space="preserve">Höjder/topografi </w:t>
      </w:r>
    </w:p>
    <w:p w14:paraId="4EF0A5A9" w14:textId="77777777" w:rsidR="00C04DD0" w:rsidRPr="000225FA" w:rsidRDefault="00C04DD0" w:rsidP="00C04DD0">
      <w:pPr>
        <w:pStyle w:val="Liststycke"/>
        <w:numPr>
          <w:ilvl w:val="0"/>
          <w:numId w:val="7"/>
        </w:numPr>
        <w:spacing w:line="279" w:lineRule="auto"/>
        <w:rPr>
          <w:rFonts w:eastAsia="Aptos" w:cstheme="minorHAnsi"/>
          <w:i/>
          <w:iCs/>
          <w:color w:val="0077BC" w:themeColor="accent1"/>
        </w:rPr>
      </w:pPr>
      <w:r w:rsidRPr="000225FA">
        <w:rPr>
          <w:rFonts w:eastAsia="Aptos" w:cstheme="minorHAnsi"/>
          <w:i/>
          <w:iCs/>
          <w:color w:val="0077BC" w:themeColor="accent1"/>
        </w:rPr>
        <w:t>Sol/skugga (eventuellt från detaljplanens projekt)</w:t>
      </w:r>
    </w:p>
    <w:p w14:paraId="01101519" w14:textId="77777777" w:rsidR="00C04DD0" w:rsidRPr="000225FA" w:rsidRDefault="00C04DD0" w:rsidP="00C04DD0">
      <w:pPr>
        <w:pStyle w:val="Liststycke"/>
        <w:numPr>
          <w:ilvl w:val="0"/>
          <w:numId w:val="7"/>
        </w:numPr>
        <w:spacing w:line="279" w:lineRule="auto"/>
        <w:rPr>
          <w:rFonts w:eastAsia="Aptos" w:cstheme="minorHAnsi"/>
          <w:i/>
          <w:iCs/>
          <w:color w:val="0077BC" w:themeColor="accent1"/>
        </w:rPr>
      </w:pPr>
      <w:r w:rsidRPr="000225FA">
        <w:rPr>
          <w:rFonts w:eastAsia="Aptos" w:cstheme="minorHAnsi"/>
          <w:i/>
          <w:iCs/>
          <w:color w:val="0077BC" w:themeColor="accent1"/>
        </w:rPr>
        <w:t>Buller (input från detaljplanens projekt)</w:t>
      </w:r>
    </w:p>
    <w:p w14:paraId="6106053F" w14:textId="77777777" w:rsidR="00C04DD0" w:rsidRPr="000225FA" w:rsidRDefault="0083480D" w:rsidP="0083480D">
      <w:pPr>
        <w:pStyle w:val="Liststycke"/>
        <w:numPr>
          <w:ilvl w:val="0"/>
          <w:numId w:val="7"/>
        </w:numPr>
        <w:spacing w:line="279" w:lineRule="auto"/>
        <w:rPr>
          <w:rFonts w:eastAsia="Aptos" w:cstheme="minorHAnsi"/>
          <w:i/>
          <w:iCs/>
          <w:color w:val="0077BC" w:themeColor="accent1"/>
        </w:rPr>
      </w:pPr>
      <w:r w:rsidRPr="000225FA">
        <w:rPr>
          <w:rFonts w:eastAsia="Aptos" w:cstheme="minorHAnsi"/>
          <w:i/>
          <w:iCs/>
          <w:color w:val="0077BC" w:themeColor="accent1"/>
        </w:rPr>
        <w:t>Målgrupper</w:t>
      </w:r>
    </w:p>
    <w:p w14:paraId="3F041F53" w14:textId="0D87A45E" w:rsidR="00C04DD0" w:rsidRPr="000225FA" w:rsidRDefault="453037A5" w:rsidP="62688C01">
      <w:pPr>
        <w:rPr>
          <w:rFonts w:eastAsia="Aptos"/>
          <w:i/>
          <w:iCs/>
          <w:color w:val="0077BC" w:themeColor="accent1"/>
        </w:rPr>
      </w:pPr>
      <w:r w:rsidRPr="000225FA">
        <w:rPr>
          <w:rFonts w:eastAsia="Aptos"/>
          <w:i/>
          <w:iCs/>
          <w:color w:val="0077BC" w:themeColor="accent1"/>
        </w:rPr>
        <w:t xml:space="preserve">Exempel på </w:t>
      </w:r>
      <w:r w:rsidR="30E54696" w:rsidRPr="000225FA">
        <w:rPr>
          <w:rFonts w:eastAsia="Aptos"/>
          <w:i/>
          <w:iCs/>
          <w:color w:val="0077BC" w:themeColor="accent1"/>
        </w:rPr>
        <w:t xml:space="preserve">möjlig </w:t>
      </w:r>
      <w:r w:rsidRPr="000225FA">
        <w:rPr>
          <w:rFonts w:eastAsia="Aptos"/>
          <w:i/>
          <w:iCs/>
          <w:color w:val="0077BC" w:themeColor="accent1"/>
        </w:rPr>
        <w:t>analys och kartbild</w:t>
      </w:r>
      <w:r w:rsidR="000225FA">
        <w:rPr>
          <w:rFonts w:eastAsia="Aptos"/>
          <w:i/>
          <w:iCs/>
          <w:color w:val="0077BC" w:themeColor="accent1"/>
        </w:rPr>
        <w:t>]</w:t>
      </w:r>
    </w:p>
    <w:p w14:paraId="6BCF04BB" w14:textId="394FB7BD" w:rsidR="00C71FF8" w:rsidRDefault="00C71FF8" w:rsidP="62688C01">
      <w:pPr>
        <w:rPr>
          <w:rFonts w:eastAsia="Aptos"/>
          <w:i/>
          <w:iCs/>
          <w:color w:val="000000" w:themeColor="text1"/>
        </w:rPr>
      </w:pPr>
    </w:p>
    <w:p w14:paraId="1C328580" w14:textId="5C062F34" w:rsidR="00C71FF8" w:rsidRDefault="60ECEE61" w:rsidP="00C04DD0">
      <w:r>
        <w:rPr>
          <w:noProof/>
        </w:rPr>
        <w:drawing>
          <wp:inline distT="0" distB="0" distL="0" distR="0" wp14:anchorId="19F637C0" wp14:editId="78243470">
            <wp:extent cx="4583554" cy="3139073"/>
            <wp:effectExtent l="0" t="0" r="0" b="0"/>
            <wp:docPr id="395964273" name="Bildobjekt 7" descr="En bild som visar design, text, illustratio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7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84" t="40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3554" cy="31390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384AE0" w14:textId="6CB5FD7A" w:rsidR="00F60335" w:rsidRDefault="00F60335" w:rsidP="00C04DD0"/>
    <w:p w14:paraId="1E047A06" w14:textId="4534A88F" w:rsidR="002456CC" w:rsidRPr="004F1DCE" w:rsidRDefault="199103BA" w:rsidP="62688C01">
      <w:pPr>
        <w:pStyle w:val="Rubrik2"/>
        <w:spacing w:after="240"/>
        <w:rPr>
          <w:color w:val="auto"/>
        </w:rPr>
      </w:pPr>
      <w:bookmarkStart w:id="18" w:name="_Toc222988929"/>
      <w:r w:rsidRPr="715AF54B">
        <w:rPr>
          <w:color w:val="auto"/>
        </w:rPr>
        <w:lastRenderedPageBreak/>
        <w:t>Sammanfattning av a</w:t>
      </w:r>
      <w:r w:rsidR="34232A52" w:rsidRPr="715AF54B">
        <w:rPr>
          <w:color w:val="auto"/>
        </w:rPr>
        <w:t>nalys</w:t>
      </w:r>
      <w:bookmarkEnd w:id="18"/>
    </w:p>
    <w:p w14:paraId="2CCA0030" w14:textId="4A0B9365" w:rsidR="002456CC" w:rsidRPr="000225FA" w:rsidRDefault="000225FA" w:rsidP="62688C01">
      <w:pPr>
        <w:autoSpaceDE w:val="0"/>
        <w:autoSpaceDN w:val="0"/>
        <w:adjustRightInd w:val="0"/>
        <w:spacing w:after="170" w:line="264" w:lineRule="atLeast"/>
        <w:textAlignment w:val="center"/>
        <w:rPr>
          <w:i/>
          <w:iCs/>
          <w:color w:val="0077BC" w:themeColor="accent1"/>
        </w:rPr>
      </w:pPr>
      <w:r>
        <w:rPr>
          <w:i/>
          <w:iCs/>
          <w:color w:val="0077BC" w:themeColor="accent1"/>
        </w:rPr>
        <w:t>[</w:t>
      </w:r>
      <w:r w:rsidR="2C33F3C5" w:rsidRPr="000225FA">
        <w:rPr>
          <w:i/>
          <w:iCs/>
          <w:color w:val="0077BC" w:themeColor="accent1"/>
        </w:rPr>
        <w:t xml:space="preserve">Här sammanfattas analysen i de vägval/ ställningstagande och mål som ligger till grund för </w:t>
      </w:r>
      <w:r w:rsidR="2D3BFA10" w:rsidRPr="000225FA">
        <w:rPr>
          <w:i/>
          <w:iCs/>
          <w:color w:val="0077BC" w:themeColor="accent1"/>
        </w:rPr>
        <w:t xml:space="preserve">följande </w:t>
      </w:r>
      <w:r w:rsidR="2C33F3C5" w:rsidRPr="000225FA">
        <w:rPr>
          <w:i/>
          <w:iCs/>
          <w:color w:val="0077BC" w:themeColor="accent1"/>
        </w:rPr>
        <w:t>koncept och förslag.</w:t>
      </w:r>
      <w:r>
        <w:rPr>
          <w:i/>
          <w:iCs/>
          <w:color w:val="0077BC" w:themeColor="accent1"/>
        </w:rPr>
        <w:t>]</w:t>
      </w:r>
    </w:p>
    <w:p w14:paraId="252C4BE7" w14:textId="231EFD09" w:rsidR="62688C01" w:rsidRDefault="62688C01" w:rsidP="62688C01">
      <w:pPr>
        <w:spacing w:after="170" w:line="264" w:lineRule="atLeast"/>
        <w:rPr>
          <w:i/>
          <w:iCs/>
        </w:rPr>
      </w:pPr>
    </w:p>
    <w:p w14:paraId="350EF1D3" w14:textId="30685BF5" w:rsidR="00C04DD0" w:rsidRPr="00574F4F" w:rsidRDefault="6052C304" w:rsidP="00E44BB1">
      <w:pPr>
        <w:pStyle w:val="Rubrik1"/>
        <w:rPr>
          <w:color w:val="auto"/>
        </w:rPr>
      </w:pPr>
      <w:bookmarkStart w:id="19" w:name="_Toc222988930"/>
      <w:r w:rsidRPr="715AF54B">
        <w:rPr>
          <w:color w:val="auto"/>
        </w:rPr>
        <w:t>Koncept</w:t>
      </w:r>
      <w:bookmarkEnd w:id="19"/>
    </w:p>
    <w:p w14:paraId="31B60494" w14:textId="39226B8C" w:rsidR="00E44BB1" w:rsidRPr="000225FA" w:rsidRDefault="000225FA" w:rsidP="715AF54B">
      <w:pPr>
        <w:rPr>
          <w:i/>
          <w:iCs/>
          <w:color w:val="0077BC" w:themeColor="accent1"/>
        </w:rPr>
      </w:pPr>
      <w:r>
        <w:rPr>
          <w:i/>
          <w:iCs/>
          <w:color w:val="0077BC" w:themeColor="accent1"/>
        </w:rPr>
        <w:t>[</w:t>
      </w:r>
      <w:r w:rsidR="6052C304" w:rsidRPr="000225FA">
        <w:rPr>
          <w:i/>
          <w:iCs/>
          <w:color w:val="0077BC" w:themeColor="accent1"/>
        </w:rPr>
        <w:t xml:space="preserve">Här beskrivs projektets utgångspunkter och idéer/tema/röda tråd. </w:t>
      </w:r>
      <w:r w:rsidR="68CDFD93" w:rsidRPr="000225FA">
        <w:rPr>
          <w:i/>
          <w:iCs/>
          <w:color w:val="0077BC" w:themeColor="accent1"/>
        </w:rPr>
        <w:t xml:space="preserve">Rubriken kan utgå beroende på typ av projekt. </w:t>
      </w:r>
      <w:r w:rsidR="6313279A" w:rsidRPr="000225FA">
        <w:rPr>
          <w:i/>
          <w:iCs/>
          <w:color w:val="0077BC" w:themeColor="accent1"/>
        </w:rPr>
        <w:t>Om mindre plats/stråk kan beskrivning göras om det är en del av ett större sammanhang och koncept och hur platsen/stråket isf förhåller sig till det.</w:t>
      </w:r>
    </w:p>
    <w:p w14:paraId="591A5C9F" w14:textId="74486A45" w:rsidR="4335378F" w:rsidRPr="000225FA" w:rsidRDefault="4335378F" w:rsidP="715AF54B">
      <w:pPr>
        <w:rPr>
          <w:i/>
          <w:iCs/>
          <w:color w:val="0077BC" w:themeColor="accent1"/>
        </w:rPr>
      </w:pPr>
      <w:r w:rsidRPr="000225FA">
        <w:rPr>
          <w:i/>
          <w:iCs/>
          <w:color w:val="0077BC" w:themeColor="accent1"/>
        </w:rPr>
        <w:t xml:space="preserve">Kan hämtas från förstudie/åtgärdsbeskrivning om det är framtaget. </w:t>
      </w:r>
    </w:p>
    <w:p w14:paraId="195FED71" w14:textId="1F33628D" w:rsidR="00E44BB1" w:rsidRPr="000225FA" w:rsidRDefault="453037A5" w:rsidP="62688C01">
      <w:pPr>
        <w:rPr>
          <w:i/>
          <w:iCs/>
          <w:color w:val="0077BC" w:themeColor="accent1"/>
        </w:rPr>
      </w:pPr>
      <w:r w:rsidRPr="000225FA">
        <w:rPr>
          <w:i/>
          <w:iCs/>
          <w:color w:val="0077BC" w:themeColor="accent1"/>
        </w:rPr>
        <w:t xml:space="preserve"> Presenteras i bild och text.</w:t>
      </w:r>
    </w:p>
    <w:p w14:paraId="1024CDF6" w14:textId="77777777" w:rsidR="005A7FE6" w:rsidRPr="000225FA" w:rsidRDefault="005A7FE6" w:rsidP="00BD6205">
      <w:pPr>
        <w:rPr>
          <w:i/>
          <w:iCs/>
          <w:color w:val="0077BC" w:themeColor="accent1"/>
        </w:rPr>
      </w:pPr>
      <w:r w:rsidRPr="000225FA">
        <w:rPr>
          <w:i/>
          <w:iCs/>
          <w:color w:val="0077BC" w:themeColor="accent1"/>
        </w:rPr>
        <w:t xml:space="preserve">Konceptet kan vara mer eller mindre abstrakt. </w:t>
      </w:r>
    </w:p>
    <w:p w14:paraId="6EFE1BE6" w14:textId="77777777" w:rsidR="00DC367D" w:rsidRPr="000225FA" w:rsidRDefault="005A7FE6" w:rsidP="00A9332B">
      <w:pPr>
        <w:rPr>
          <w:i/>
          <w:iCs/>
          <w:color w:val="0077BC" w:themeColor="accent1"/>
        </w:rPr>
      </w:pPr>
      <w:r w:rsidRPr="000225FA">
        <w:rPr>
          <w:i/>
          <w:iCs/>
          <w:color w:val="0077BC" w:themeColor="accent1"/>
        </w:rPr>
        <w:t>Sammanfattning från platsanalysen kan besvaras samt härledas till konceptet.</w:t>
      </w:r>
    </w:p>
    <w:p w14:paraId="258135FA" w14:textId="77777777" w:rsidR="00DC367D" w:rsidRPr="000225FA" w:rsidRDefault="00DC367D" w:rsidP="00DC367D">
      <w:pPr>
        <w:pStyle w:val="BrdtextTimes-instruktion"/>
        <w:rPr>
          <w:rFonts w:ascii="Arial Narrow" w:hAnsi="Arial Narrow" w:cs="Arial Narrow"/>
          <w:i/>
          <w:iCs/>
          <w:color w:val="0077BC" w:themeColor="accent1"/>
          <w:sz w:val="34"/>
          <w:szCs w:val="34"/>
        </w:rPr>
      </w:pPr>
      <w:r w:rsidRPr="000225FA">
        <w:rPr>
          <w:i/>
          <w:iCs/>
          <w:color w:val="0077BC" w:themeColor="accent1"/>
        </w:rPr>
        <w:t xml:space="preserve">Exempel koncept </w:t>
      </w:r>
      <w:r w:rsidRPr="000225FA">
        <w:rPr>
          <w:b/>
          <w:bCs/>
          <w:i/>
          <w:iCs/>
          <w:color w:val="0077BC" w:themeColor="accent1"/>
        </w:rPr>
        <w:t>PLÅNET</w:t>
      </w:r>
    </w:p>
    <w:p w14:paraId="69006F31" w14:textId="77777777" w:rsidR="00DC367D" w:rsidRPr="000225FA" w:rsidRDefault="00DC367D" w:rsidP="00DC367D">
      <w:pPr>
        <w:pStyle w:val="BrdtextTimes-instruktion"/>
        <w:rPr>
          <w:i/>
          <w:iCs/>
          <w:color w:val="0077BC" w:themeColor="accent1"/>
        </w:rPr>
      </w:pPr>
      <w:r w:rsidRPr="000225FA">
        <w:rPr>
          <w:i/>
          <w:iCs/>
          <w:color w:val="0077BC" w:themeColor="accent1"/>
        </w:rPr>
        <w:t xml:space="preserve">Platsanalysen pekar ut att det finns flertal korsande gångvägar inom planområdet med </w:t>
      </w:r>
      <w:r w:rsidRPr="000225FA">
        <w:rPr>
          <w:b/>
          <w:bCs/>
          <w:i/>
          <w:iCs/>
          <w:color w:val="0077BC" w:themeColor="accent1"/>
        </w:rPr>
        <w:t>blandad bebyggelse</w:t>
      </w:r>
      <w:r w:rsidRPr="000225FA">
        <w:rPr>
          <w:i/>
          <w:iCs/>
          <w:color w:val="0077BC" w:themeColor="accent1"/>
        </w:rPr>
        <w:t xml:space="preserve">. En av gångvägarna är den </w:t>
      </w:r>
      <w:r w:rsidRPr="000225FA">
        <w:rPr>
          <w:b/>
          <w:bCs/>
          <w:i/>
          <w:iCs/>
          <w:color w:val="0077BC" w:themeColor="accent1"/>
        </w:rPr>
        <w:t>gena</w:t>
      </w:r>
      <w:r w:rsidR="00A9332B" w:rsidRPr="000225FA">
        <w:rPr>
          <w:b/>
          <w:bCs/>
          <w:i/>
          <w:iCs/>
          <w:color w:val="0077BC" w:themeColor="accent1"/>
        </w:rPr>
        <w:t xml:space="preserve"> </w:t>
      </w:r>
      <w:r w:rsidRPr="000225FA">
        <w:rPr>
          <w:b/>
          <w:bCs/>
          <w:i/>
          <w:iCs/>
          <w:color w:val="0077BC" w:themeColor="accent1"/>
        </w:rPr>
        <w:t>vägen</w:t>
      </w:r>
      <w:r w:rsidRPr="000225FA">
        <w:rPr>
          <w:i/>
          <w:iCs/>
          <w:color w:val="0077BC" w:themeColor="accent1"/>
        </w:rPr>
        <w:t xml:space="preserve"> till </w:t>
      </w:r>
      <w:r w:rsidR="00D978ED" w:rsidRPr="000225FA">
        <w:rPr>
          <w:i/>
          <w:iCs/>
          <w:color w:val="0077BC" w:themeColor="accent1"/>
        </w:rPr>
        <w:t>spårvagnshållplatsen</w:t>
      </w:r>
      <w:r w:rsidRPr="000225FA">
        <w:rPr>
          <w:i/>
          <w:iCs/>
          <w:color w:val="0077BC" w:themeColor="accent1"/>
        </w:rPr>
        <w:t xml:space="preserve">. Den blandade </w:t>
      </w:r>
      <w:r w:rsidR="00345AE6" w:rsidRPr="000225FA">
        <w:rPr>
          <w:i/>
          <w:iCs/>
          <w:color w:val="0077BC" w:themeColor="accent1"/>
        </w:rPr>
        <w:t>bebyggelsen</w:t>
      </w:r>
      <w:r w:rsidRPr="000225FA">
        <w:rPr>
          <w:i/>
          <w:iCs/>
          <w:color w:val="0077BC" w:themeColor="accent1"/>
        </w:rPr>
        <w:t xml:space="preserve"> består bland annat av en äldre industribyggnad i</w:t>
      </w:r>
      <w:r w:rsidRPr="000225FA">
        <w:rPr>
          <w:b/>
          <w:bCs/>
          <w:i/>
          <w:iCs/>
          <w:color w:val="0077BC" w:themeColor="accent1"/>
        </w:rPr>
        <w:t xml:space="preserve"> tegel </w:t>
      </w:r>
      <w:r w:rsidRPr="000225FA">
        <w:rPr>
          <w:i/>
          <w:iCs/>
          <w:color w:val="0077BC" w:themeColor="accent1"/>
        </w:rPr>
        <w:t xml:space="preserve">som tillverkat </w:t>
      </w:r>
      <w:r w:rsidRPr="000225FA">
        <w:rPr>
          <w:b/>
          <w:bCs/>
          <w:i/>
          <w:iCs/>
          <w:color w:val="0077BC" w:themeColor="accent1"/>
        </w:rPr>
        <w:t>tändstickor</w:t>
      </w:r>
      <w:r w:rsidRPr="000225FA">
        <w:rPr>
          <w:i/>
          <w:iCs/>
          <w:color w:val="0077BC" w:themeColor="accent1"/>
        </w:rPr>
        <w:t xml:space="preserve">. </w:t>
      </w:r>
    </w:p>
    <w:p w14:paraId="50B68D8E" w14:textId="7884BC3D" w:rsidR="00DC367D" w:rsidRPr="000225FA" w:rsidRDefault="00DC367D" w:rsidP="00DC367D">
      <w:pPr>
        <w:pStyle w:val="BrdtextTimes-instruktion"/>
        <w:rPr>
          <w:b/>
          <w:bCs/>
          <w:i/>
          <w:iCs/>
          <w:color w:val="0077BC" w:themeColor="accent1"/>
        </w:rPr>
      </w:pPr>
      <w:r w:rsidRPr="000225FA">
        <w:rPr>
          <w:i/>
          <w:iCs/>
          <w:color w:val="0077BC" w:themeColor="accent1"/>
        </w:rPr>
        <w:t xml:space="preserve">En markerad axel i marktegel utgör en del av konceptet </w:t>
      </w:r>
      <w:r w:rsidRPr="000225FA">
        <w:rPr>
          <w:b/>
          <w:bCs/>
          <w:i/>
          <w:iCs/>
          <w:color w:val="0077BC" w:themeColor="accent1"/>
        </w:rPr>
        <w:t>PLÅNET.</w:t>
      </w:r>
      <w:r w:rsidR="000225FA" w:rsidRPr="000225FA">
        <w:rPr>
          <w:i/>
          <w:iCs/>
          <w:color w:val="0077BC" w:themeColor="accent1"/>
        </w:rPr>
        <w:t>]</w:t>
      </w:r>
      <w:r w:rsidRPr="000225FA">
        <w:rPr>
          <w:i/>
          <w:iCs/>
          <w:color w:val="0077BC" w:themeColor="accent1"/>
        </w:rPr>
        <w:t xml:space="preserve"> </w:t>
      </w:r>
    </w:p>
    <w:p w14:paraId="066169DD" w14:textId="77777777" w:rsidR="00E44BB1" w:rsidRDefault="00E44BB1">
      <w:pPr>
        <w:spacing w:after="240" w:line="240" w:lineRule="auto"/>
        <w:rPr>
          <w:i/>
          <w:iCs/>
        </w:rPr>
      </w:pPr>
      <w:r>
        <w:rPr>
          <w:i/>
          <w:iCs/>
        </w:rPr>
        <w:br w:type="page"/>
      </w:r>
    </w:p>
    <w:p w14:paraId="6226FEA0" w14:textId="77777777" w:rsidR="00C04DD0" w:rsidRDefault="6052C304" w:rsidP="00E44BB1">
      <w:pPr>
        <w:pStyle w:val="Rubrik1"/>
      </w:pPr>
      <w:bookmarkStart w:id="20" w:name="_Toc222988931"/>
      <w:r w:rsidRPr="715AF54B">
        <w:rPr>
          <w:color w:val="auto"/>
        </w:rPr>
        <w:lastRenderedPageBreak/>
        <w:t>Förslag</w:t>
      </w:r>
      <w:bookmarkEnd w:id="20"/>
      <w:r>
        <w:t xml:space="preserve"> </w:t>
      </w:r>
    </w:p>
    <w:p w14:paraId="0D033AF0" w14:textId="2DB63A53" w:rsidR="00DE79BE" w:rsidRPr="000225FA" w:rsidRDefault="000225FA" w:rsidP="00DE79BE">
      <w:pPr>
        <w:rPr>
          <w:i/>
          <w:iCs/>
          <w:color w:val="0077BC" w:themeColor="accent1"/>
        </w:rPr>
      </w:pPr>
      <w:r>
        <w:rPr>
          <w:i/>
          <w:iCs/>
          <w:color w:val="0077BC" w:themeColor="accent1"/>
        </w:rPr>
        <w:t>[</w:t>
      </w:r>
      <w:r w:rsidR="00DE79BE" w:rsidRPr="000225FA">
        <w:rPr>
          <w:i/>
          <w:iCs/>
          <w:color w:val="0077BC" w:themeColor="accent1"/>
        </w:rPr>
        <w:t>Lägg till underrubriker vid behov.</w:t>
      </w:r>
    </w:p>
    <w:p w14:paraId="4FF8B180" w14:textId="4D1BD53B" w:rsidR="00F7578D" w:rsidRPr="000225FA" w:rsidRDefault="453037A5" w:rsidP="62688C01">
      <w:pPr>
        <w:rPr>
          <w:i/>
          <w:iCs/>
          <w:color w:val="0077BC" w:themeColor="accent1"/>
        </w:rPr>
      </w:pPr>
      <w:r w:rsidRPr="000225FA">
        <w:rPr>
          <w:i/>
          <w:iCs/>
          <w:color w:val="0077BC" w:themeColor="accent1"/>
        </w:rPr>
        <w:t>Här</w:t>
      </w:r>
      <w:r w:rsidR="3ADEE345" w:rsidRPr="000225FA">
        <w:rPr>
          <w:i/>
          <w:iCs/>
          <w:color w:val="0077BC" w:themeColor="accent1"/>
        </w:rPr>
        <w:t xml:space="preserve"> beskrivs</w:t>
      </w:r>
      <w:r w:rsidR="36779780" w:rsidRPr="000225FA">
        <w:rPr>
          <w:i/>
          <w:iCs/>
          <w:color w:val="0077BC" w:themeColor="accent1"/>
        </w:rPr>
        <w:t xml:space="preserve"> </w:t>
      </w:r>
      <w:r w:rsidR="26209113" w:rsidRPr="000225FA">
        <w:rPr>
          <w:i/>
          <w:iCs/>
          <w:color w:val="0077BC" w:themeColor="accent1"/>
        </w:rPr>
        <w:t xml:space="preserve">förslaget i text och </w:t>
      </w:r>
      <w:r w:rsidR="72A2144F" w:rsidRPr="000225FA">
        <w:rPr>
          <w:i/>
          <w:iCs/>
          <w:color w:val="0077BC" w:themeColor="accent1"/>
        </w:rPr>
        <w:t>bild</w:t>
      </w:r>
      <w:r w:rsidR="321AB632" w:rsidRPr="000225FA">
        <w:rPr>
          <w:i/>
          <w:iCs/>
          <w:color w:val="0077BC" w:themeColor="accent1"/>
        </w:rPr>
        <w:t xml:space="preserve"> utifrån illustrations</w:t>
      </w:r>
      <w:r w:rsidR="68E61454" w:rsidRPr="000225FA">
        <w:rPr>
          <w:i/>
          <w:iCs/>
          <w:color w:val="0077BC" w:themeColor="accent1"/>
        </w:rPr>
        <w:t>plan</w:t>
      </w:r>
      <w:r w:rsidR="1A4B157E" w:rsidRPr="000225FA">
        <w:rPr>
          <w:i/>
          <w:iCs/>
          <w:color w:val="0077BC" w:themeColor="accent1"/>
        </w:rPr>
        <w:t>, sektioner</w:t>
      </w:r>
      <w:r w:rsidR="31583A06" w:rsidRPr="000225FA">
        <w:rPr>
          <w:i/>
          <w:iCs/>
          <w:color w:val="0077BC" w:themeColor="accent1"/>
        </w:rPr>
        <w:t xml:space="preserve"> </w:t>
      </w:r>
      <w:r w:rsidR="2F941F58" w:rsidRPr="000225FA">
        <w:rPr>
          <w:i/>
          <w:iCs/>
          <w:color w:val="0077BC" w:themeColor="accent1"/>
        </w:rPr>
        <w:t>och</w:t>
      </w:r>
      <w:r w:rsidR="31583A06" w:rsidRPr="000225FA">
        <w:rPr>
          <w:i/>
          <w:iCs/>
          <w:color w:val="0077BC" w:themeColor="accent1"/>
        </w:rPr>
        <w:t xml:space="preserve"> eventuella referensbilder</w:t>
      </w:r>
      <w:r w:rsidR="68E61454" w:rsidRPr="000225FA">
        <w:rPr>
          <w:i/>
          <w:iCs/>
          <w:color w:val="0077BC" w:themeColor="accent1"/>
        </w:rPr>
        <w:t xml:space="preserve">. Illustrationsplan eller </w:t>
      </w:r>
      <w:r w:rsidR="44542CD8" w:rsidRPr="000225FA">
        <w:rPr>
          <w:i/>
          <w:iCs/>
          <w:color w:val="0077BC" w:themeColor="accent1"/>
        </w:rPr>
        <w:t xml:space="preserve">utsnitt från illustrationsplan kan </w:t>
      </w:r>
      <w:r w:rsidR="4AF4076E" w:rsidRPr="000225FA">
        <w:rPr>
          <w:i/>
          <w:iCs/>
          <w:color w:val="0077BC" w:themeColor="accent1"/>
        </w:rPr>
        <w:t>klippas in.</w:t>
      </w:r>
      <w:r w:rsidR="7027FC37" w:rsidRPr="000225FA">
        <w:rPr>
          <w:i/>
          <w:iCs/>
          <w:color w:val="0077BC" w:themeColor="accent1"/>
        </w:rPr>
        <w:t xml:space="preserve"> </w:t>
      </w:r>
      <w:r w:rsidR="10B0BEA0" w:rsidRPr="000225FA">
        <w:rPr>
          <w:i/>
          <w:iCs/>
          <w:color w:val="0077BC" w:themeColor="accent1"/>
        </w:rPr>
        <w:t>Hänvisa till bilagor vid behov.</w:t>
      </w:r>
      <w:r w:rsidR="33581607" w:rsidRPr="000225FA">
        <w:rPr>
          <w:i/>
          <w:iCs/>
          <w:color w:val="0077BC" w:themeColor="accent1"/>
        </w:rPr>
        <w:t xml:space="preserve"> </w:t>
      </w:r>
      <w:r w:rsidR="0F0667F3" w:rsidRPr="000225FA">
        <w:rPr>
          <w:i/>
          <w:iCs/>
          <w:color w:val="0077BC" w:themeColor="accent1"/>
        </w:rPr>
        <w:t xml:space="preserve">Börja beskrivningen </w:t>
      </w:r>
      <w:r w:rsidR="6A58CFB4" w:rsidRPr="000225FA">
        <w:rPr>
          <w:i/>
          <w:iCs/>
          <w:color w:val="0077BC" w:themeColor="accent1"/>
        </w:rPr>
        <w:t>från</w:t>
      </w:r>
      <w:r w:rsidR="0F0667F3" w:rsidRPr="000225FA">
        <w:rPr>
          <w:i/>
          <w:iCs/>
          <w:color w:val="0077BC" w:themeColor="accent1"/>
        </w:rPr>
        <w:t xml:space="preserve"> övergripande nivå</w:t>
      </w:r>
      <w:r w:rsidR="5162416E" w:rsidRPr="000225FA">
        <w:rPr>
          <w:i/>
          <w:iCs/>
          <w:color w:val="0077BC" w:themeColor="accent1"/>
        </w:rPr>
        <w:t xml:space="preserve"> </w:t>
      </w:r>
      <w:r w:rsidR="711191A3" w:rsidRPr="000225FA">
        <w:rPr>
          <w:i/>
          <w:iCs/>
          <w:color w:val="0077BC" w:themeColor="accent1"/>
        </w:rPr>
        <w:t>till detaljerad</w:t>
      </w:r>
      <w:r w:rsidR="3F9C9C08" w:rsidRPr="000225FA">
        <w:rPr>
          <w:i/>
          <w:iCs/>
          <w:color w:val="0077BC" w:themeColor="accent1"/>
        </w:rPr>
        <w:t xml:space="preserve"> </w:t>
      </w:r>
      <w:r w:rsidR="711191A3" w:rsidRPr="000225FA">
        <w:rPr>
          <w:i/>
          <w:iCs/>
          <w:color w:val="0077BC" w:themeColor="accent1"/>
        </w:rPr>
        <w:t>nivå.</w:t>
      </w:r>
    </w:p>
    <w:p w14:paraId="12BE4AB4" w14:textId="19197D19" w:rsidR="00B001F3" w:rsidRPr="000225FA" w:rsidRDefault="139BB1D2" w:rsidP="62688C01">
      <w:pPr>
        <w:rPr>
          <w:i/>
          <w:iCs/>
          <w:color w:val="0077BC" w:themeColor="accent1"/>
        </w:rPr>
      </w:pPr>
      <w:r w:rsidRPr="000225FA">
        <w:rPr>
          <w:i/>
          <w:iCs/>
          <w:color w:val="0077BC" w:themeColor="accent1"/>
        </w:rPr>
        <w:t>Detaljer</w:t>
      </w:r>
      <w:r w:rsidR="6BB71183" w:rsidRPr="000225FA">
        <w:rPr>
          <w:i/>
          <w:iCs/>
          <w:color w:val="0077BC" w:themeColor="accent1"/>
        </w:rPr>
        <w:t xml:space="preserve">ingsnivå </w:t>
      </w:r>
      <w:r w:rsidR="3652BB21" w:rsidRPr="000225FA">
        <w:rPr>
          <w:i/>
          <w:iCs/>
          <w:color w:val="0077BC" w:themeColor="accent1"/>
        </w:rPr>
        <w:t xml:space="preserve">på hela förslagshandlingen </w:t>
      </w:r>
      <w:r w:rsidR="2082A672" w:rsidRPr="000225FA">
        <w:rPr>
          <w:i/>
          <w:iCs/>
          <w:color w:val="0077BC" w:themeColor="accent1"/>
        </w:rPr>
        <w:t>varierar i olika projekt</w:t>
      </w:r>
      <w:r w:rsidR="4D3CDAAE" w:rsidRPr="000225FA">
        <w:rPr>
          <w:i/>
          <w:iCs/>
          <w:color w:val="0077BC" w:themeColor="accent1"/>
        </w:rPr>
        <w:t xml:space="preserve">. </w:t>
      </w:r>
      <w:r w:rsidR="1024F444" w:rsidRPr="000225FA">
        <w:rPr>
          <w:i/>
          <w:iCs/>
          <w:color w:val="0077BC" w:themeColor="accent1"/>
        </w:rPr>
        <w:t>Fö</w:t>
      </w:r>
      <w:r w:rsidR="3A2C9C41" w:rsidRPr="000225FA">
        <w:rPr>
          <w:i/>
          <w:iCs/>
          <w:color w:val="0077BC" w:themeColor="accent1"/>
        </w:rPr>
        <w:t xml:space="preserve">lj det som </w:t>
      </w:r>
      <w:r w:rsidR="6555699E" w:rsidRPr="000225FA">
        <w:rPr>
          <w:i/>
          <w:iCs/>
          <w:color w:val="0077BC" w:themeColor="accent1"/>
        </w:rPr>
        <w:t>har upphandlats.</w:t>
      </w:r>
    </w:p>
    <w:p w14:paraId="29448EA5" w14:textId="77777777" w:rsidR="00F27468" w:rsidRPr="000225FA" w:rsidRDefault="52ABBDD3" w:rsidP="62688C01">
      <w:pPr>
        <w:rPr>
          <w:i/>
          <w:iCs/>
          <w:color w:val="0077BC" w:themeColor="accent1"/>
        </w:rPr>
      </w:pPr>
      <w:r w:rsidRPr="000225FA">
        <w:rPr>
          <w:i/>
          <w:iCs/>
          <w:color w:val="0077BC" w:themeColor="accent1"/>
        </w:rPr>
        <w:t xml:space="preserve">Vid behov presenteras förslaget med en illustrerad perspektivbild för att beskriva karaktär och rumslighet. </w:t>
      </w:r>
    </w:p>
    <w:p w14:paraId="46210CB5" w14:textId="1B488578" w:rsidR="00137F86" w:rsidRPr="000225FA" w:rsidRDefault="4085113F" w:rsidP="62688C01">
      <w:pPr>
        <w:rPr>
          <w:i/>
          <w:iCs/>
          <w:color w:val="0077BC" w:themeColor="accent1"/>
        </w:rPr>
      </w:pPr>
      <w:r w:rsidRPr="000225FA">
        <w:rPr>
          <w:i/>
          <w:iCs/>
          <w:color w:val="0077BC" w:themeColor="accent1"/>
        </w:rPr>
        <w:t>Förslaget kan beskrivas utifrån exempelvis följande perspektiv</w:t>
      </w:r>
      <w:r w:rsidR="79970A53" w:rsidRPr="000225FA">
        <w:rPr>
          <w:i/>
          <w:iCs/>
          <w:color w:val="0077BC" w:themeColor="accent1"/>
        </w:rPr>
        <w:t>:</w:t>
      </w:r>
    </w:p>
    <w:p w14:paraId="7CF16181" w14:textId="77777777" w:rsidR="00C90988" w:rsidRPr="00E3739A" w:rsidRDefault="0E9158F1" w:rsidP="415FF4D5">
      <w:pPr>
        <w:pStyle w:val="Liststycke"/>
        <w:numPr>
          <w:ilvl w:val="0"/>
          <w:numId w:val="7"/>
        </w:numPr>
        <w:spacing w:line="279" w:lineRule="auto"/>
        <w:rPr>
          <w:i/>
          <w:iCs/>
          <w:color w:val="0077BC" w:themeColor="accent1"/>
        </w:rPr>
      </w:pPr>
      <w:r w:rsidRPr="00E3739A">
        <w:rPr>
          <w:i/>
          <w:iCs/>
          <w:color w:val="0077BC" w:themeColor="accent1"/>
        </w:rPr>
        <w:t>Platsens karaktär</w:t>
      </w:r>
    </w:p>
    <w:p w14:paraId="6DA5BDE8" w14:textId="77777777" w:rsidR="00137F86" w:rsidRPr="00E3739A" w:rsidRDefault="76D9DDE6" w:rsidP="415FF4D5">
      <w:pPr>
        <w:pStyle w:val="Liststycke"/>
        <w:numPr>
          <w:ilvl w:val="0"/>
          <w:numId w:val="7"/>
        </w:numPr>
        <w:spacing w:line="279" w:lineRule="auto"/>
        <w:rPr>
          <w:i/>
          <w:iCs/>
          <w:color w:val="0077BC" w:themeColor="accent1"/>
        </w:rPr>
      </w:pPr>
      <w:r w:rsidRPr="00E3739A">
        <w:rPr>
          <w:i/>
          <w:iCs/>
          <w:color w:val="0077BC" w:themeColor="accent1"/>
        </w:rPr>
        <w:t>Programmering/Funktioner</w:t>
      </w:r>
    </w:p>
    <w:p w14:paraId="05F7855B" w14:textId="77777777" w:rsidR="00C90988" w:rsidRPr="00E3739A" w:rsidRDefault="0D718FC3" w:rsidP="00677DF3">
      <w:pPr>
        <w:pStyle w:val="Liststycke"/>
        <w:numPr>
          <w:ilvl w:val="0"/>
          <w:numId w:val="7"/>
        </w:numPr>
        <w:spacing w:line="279" w:lineRule="auto"/>
        <w:rPr>
          <w:i/>
          <w:iCs/>
          <w:color w:val="0077BC" w:themeColor="accent1"/>
        </w:rPr>
      </w:pPr>
      <w:r w:rsidRPr="00E3739A">
        <w:rPr>
          <w:i/>
          <w:iCs/>
          <w:color w:val="0077BC" w:themeColor="accent1"/>
        </w:rPr>
        <w:t>Gatutyp</w:t>
      </w:r>
    </w:p>
    <w:p w14:paraId="1E48C48F" w14:textId="77777777" w:rsidR="00205EBF" w:rsidRPr="00E3739A" w:rsidRDefault="0E9158F1" w:rsidP="00C90988">
      <w:pPr>
        <w:pStyle w:val="Liststycke"/>
        <w:numPr>
          <w:ilvl w:val="0"/>
          <w:numId w:val="7"/>
        </w:numPr>
        <w:spacing w:line="279" w:lineRule="auto"/>
        <w:rPr>
          <w:rFonts w:eastAsia="Aptos" w:cs="Arial"/>
          <w:i/>
          <w:strike/>
          <w:color w:val="0077BC" w:themeColor="accent1"/>
        </w:rPr>
      </w:pPr>
      <w:r w:rsidRPr="00E3739A">
        <w:rPr>
          <w:rFonts w:eastAsia="Aptos" w:cs="Arial"/>
          <w:i/>
          <w:iCs/>
          <w:color w:val="0077BC" w:themeColor="accent1"/>
        </w:rPr>
        <w:t xml:space="preserve">Möblering </w:t>
      </w:r>
      <w:r w:rsidR="72DDFF99" w:rsidRPr="00E3739A">
        <w:rPr>
          <w:rFonts w:eastAsia="Aptos" w:cs="Arial"/>
          <w:i/>
          <w:iCs/>
          <w:color w:val="0077BC" w:themeColor="accent1"/>
        </w:rPr>
        <w:t xml:space="preserve"> </w:t>
      </w:r>
    </w:p>
    <w:p w14:paraId="42E30C68" w14:textId="77777777" w:rsidR="00987507" w:rsidRPr="00E3739A" w:rsidRDefault="3839EE81" w:rsidP="00987507">
      <w:pPr>
        <w:pStyle w:val="Liststycke"/>
        <w:numPr>
          <w:ilvl w:val="0"/>
          <w:numId w:val="7"/>
        </w:numPr>
        <w:rPr>
          <w:i/>
          <w:color w:val="0077BC" w:themeColor="accent1"/>
        </w:rPr>
      </w:pPr>
      <w:r w:rsidRPr="00E3739A">
        <w:rPr>
          <w:i/>
          <w:iCs/>
          <w:color w:val="0077BC" w:themeColor="accent1"/>
        </w:rPr>
        <w:t>Belysning</w:t>
      </w:r>
    </w:p>
    <w:p w14:paraId="7BF6FBE0" w14:textId="77777777" w:rsidR="006E303D" w:rsidRPr="00E3739A" w:rsidRDefault="0E9158F1" w:rsidP="006E303D">
      <w:pPr>
        <w:pStyle w:val="Liststycke"/>
        <w:numPr>
          <w:ilvl w:val="0"/>
          <w:numId w:val="7"/>
        </w:numPr>
        <w:spacing w:line="279" w:lineRule="auto"/>
        <w:rPr>
          <w:rFonts w:eastAsia="Aptos" w:cs="Arial"/>
          <w:i/>
          <w:color w:val="0077BC" w:themeColor="accent1"/>
        </w:rPr>
      </w:pPr>
      <w:r w:rsidRPr="00E3739A">
        <w:rPr>
          <w:rFonts w:eastAsia="Aptos" w:cs="Arial"/>
          <w:i/>
          <w:iCs/>
          <w:color w:val="0077BC" w:themeColor="accent1"/>
        </w:rPr>
        <w:t>Vegetation</w:t>
      </w:r>
    </w:p>
    <w:p w14:paraId="54CDEB19" w14:textId="77777777" w:rsidR="00E2634A" w:rsidRPr="00E3739A" w:rsidRDefault="66AF1691" w:rsidP="00C90988">
      <w:pPr>
        <w:pStyle w:val="Liststycke"/>
        <w:numPr>
          <w:ilvl w:val="0"/>
          <w:numId w:val="7"/>
        </w:numPr>
        <w:spacing w:line="279" w:lineRule="auto"/>
        <w:rPr>
          <w:rFonts w:eastAsia="Aptos" w:cs="Arial"/>
          <w:i/>
          <w:color w:val="0077BC" w:themeColor="accent1"/>
        </w:rPr>
      </w:pPr>
      <w:r w:rsidRPr="00E3739A">
        <w:rPr>
          <w:rFonts w:eastAsia="Aptos" w:cs="Arial"/>
          <w:i/>
          <w:iCs/>
          <w:color w:val="0077BC" w:themeColor="accent1"/>
        </w:rPr>
        <w:t>Topo</w:t>
      </w:r>
      <w:r w:rsidR="5BF08B7B" w:rsidRPr="00E3739A">
        <w:rPr>
          <w:rFonts w:eastAsia="Aptos" w:cs="Arial"/>
          <w:i/>
          <w:iCs/>
          <w:color w:val="0077BC" w:themeColor="accent1"/>
        </w:rPr>
        <w:t>grafi</w:t>
      </w:r>
    </w:p>
    <w:p w14:paraId="50BF39F4" w14:textId="042C406D" w:rsidR="00F60335" w:rsidRPr="00E3739A" w:rsidRDefault="0E9158F1" w:rsidP="62688C01">
      <w:pPr>
        <w:pStyle w:val="Liststycke"/>
        <w:numPr>
          <w:ilvl w:val="0"/>
          <w:numId w:val="7"/>
        </w:numPr>
        <w:spacing w:line="279" w:lineRule="auto"/>
        <w:rPr>
          <w:rFonts w:eastAsia="Aptos" w:cs="Arial"/>
          <w:i/>
          <w:iCs/>
          <w:color w:val="0077BC" w:themeColor="accent1"/>
        </w:rPr>
      </w:pPr>
      <w:r w:rsidRPr="00E3739A">
        <w:rPr>
          <w:rFonts w:eastAsia="Aptos" w:cs="Arial"/>
          <w:i/>
          <w:iCs/>
          <w:color w:val="0077BC" w:themeColor="accent1"/>
        </w:rPr>
        <w:t>Materialval</w:t>
      </w:r>
    </w:p>
    <w:p w14:paraId="531F38A8" w14:textId="77777777" w:rsidR="008D18E5" w:rsidRPr="00E3739A" w:rsidRDefault="715CB0F1" w:rsidP="415FF4D5">
      <w:pPr>
        <w:pStyle w:val="Liststycke"/>
        <w:numPr>
          <w:ilvl w:val="0"/>
          <w:numId w:val="7"/>
        </w:numPr>
        <w:spacing w:line="279" w:lineRule="auto"/>
        <w:rPr>
          <w:rFonts w:eastAsia="Aptos" w:cs="Arial"/>
          <w:i/>
          <w:iCs/>
          <w:color w:val="0077BC" w:themeColor="accent1"/>
        </w:rPr>
      </w:pPr>
      <w:r w:rsidRPr="00E3739A">
        <w:rPr>
          <w:rFonts w:eastAsia="Aptos" w:cs="Arial"/>
          <w:i/>
          <w:iCs/>
          <w:color w:val="0077BC" w:themeColor="accent1"/>
        </w:rPr>
        <w:t>Lek</w:t>
      </w:r>
    </w:p>
    <w:p w14:paraId="33B20EB6" w14:textId="77777777" w:rsidR="00766326" w:rsidRPr="00E3739A" w:rsidRDefault="0BEAE88B" w:rsidP="00766326">
      <w:pPr>
        <w:pStyle w:val="Liststycke"/>
        <w:numPr>
          <w:ilvl w:val="0"/>
          <w:numId w:val="7"/>
        </w:numPr>
        <w:rPr>
          <w:i/>
          <w:iCs/>
          <w:color w:val="0077BC" w:themeColor="accent1"/>
        </w:rPr>
      </w:pPr>
      <w:r w:rsidRPr="00E3739A">
        <w:rPr>
          <w:i/>
          <w:iCs/>
          <w:color w:val="0077BC" w:themeColor="accent1"/>
        </w:rPr>
        <w:t xml:space="preserve">Tillgänglighet </w:t>
      </w:r>
    </w:p>
    <w:p w14:paraId="4162A855" w14:textId="77777777" w:rsidR="00A856FF" w:rsidRPr="00E3739A" w:rsidRDefault="3A771DAB" w:rsidP="00A856FF">
      <w:pPr>
        <w:pStyle w:val="Liststycke"/>
        <w:numPr>
          <w:ilvl w:val="0"/>
          <w:numId w:val="7"/>
        </w:numPr>
        <w:rPr>
          <w:i/>
          <w:iCs/>
          <w:color w:val="0077BC" w:themeColor="accent1"/>
        </w:rPr>
      </w:pPr>
      <w:r w:rsidRPr="00E3739A">
        <w:rPr>
          <w:i/>
          <w:iCs/>
          <w:color w:val="0077BC" w:themeColor="accent1"/>
        </w:rPr>
        <w:t>Framkomlighet</w:t>
      </w:r>
    </w:p>
    <w:p w14:paraId="104437C3" w14:textId="77777777" w:rsidR="00987507" w:rsidRPr="00E3739A" w:rsidRDefault="3839EE81" w:rsidP="00987507">
      <w:pPr>
        <w:pStyle w:val="Liststycke"/>
        <w:numPr>
          <w:ilvl w:val="0"/>
          <w:numId w:val="7"/>
        </w:numPr>
        <w:rPr>
          <w:i/>
          <w:color w:val="0077BC" w:themeColor="accent1"/>
        </w:rPr>
      </w:pPr>
      <w:r w:rsidRPr="00E3739A">
        <w:rPr>
          <w:i/>
          <w:iCs/>
          <w:color w:val="0077BC" w:themeColor="accent1"/>
        </w:rPr>
        <w:t>Trafiksäkerhet</w:t>
      </w:r>
    </w:p>
    <w:p w14:paraId="291FBACD" w14:textId="77777777" w:rsidR="00ED2560" w:rsidRPr="00E3739A" w:rsidRDefault="5C6A7C69" w:rsidP="00C90988">
      <w:pPr>
        <w:pStyle w:val="Liststycke"/>
        <w:numPr>
          <w:ilvl w:val="0"/>
          <w:numId w:val="7"/>
        </w:numPr>
        <w:spacing w:line="279" w:lineRule="auto"/>
        <w:rPr>
          <w:rFonts w:eastAsia="Aptos" w:cs="Arial"/>
          <w:i/>
          <w:color w:val="0077BC" w:themeColor="accent1"/>
        </w:rPr>
      </w:pPr>
      <w:r w:rsidRPr="00E3739A">
        <w:rPr>
          <w:rFonts w:eastAsia="Aptos" w:cs="Arial"/>
          <w:i/>
          <w:iCs/>
          <w:color w:val="0077BC" w:themeColor="accent1"/>
        </w:rPr>
        <w:t>Dagvatten och skyfal</w:t>
      </w:r>
      <w:r w:rsidR="68C7A68F" w:rsidRPr="00E3739A">
        <w:rPr>
          <w:rFonts w:eastAsia="Aptos" w:cs="Arial"/>
          <w:i/>
          <w:iCs/>
          <w:color w:val="0077BC" w:themeColor="accent1"/>
        </w:rPr>
        <w:t>l</w:t>
      </w:r>
    </w:p>
    <w:p w14:paraId="3CBB30A7" w14:textId="27BA35FF" w:rsidR="519E27CE" w:rsidRPr="000225FA" w:rsidRDefault="519E27CE" w:rsidP="62688C01">
      <w:pPr>
        <w:rPr>
          <w:i/>
          <w:iCs/>
          <w:color w:val="0077BC" w:themeColor="accent1"/>
        </w:rPr>
      </w:pPr>
      <w:r w:rsidRPr="000225FA">
        <w:rPr>
          <w:i/>
          <w:iCs/>
          <w:color w:val="0077BC" w:themeColor="accent1"/>
        </w:rPr>
        <w:t>Förstudien innehåller information om nuläge och förslag till utveckling av många av ovan utpekade perspektiv.</w:t>
      </w:r>
      <w:r w:rsidR="000225FA">
        <w:rPr>
          <w:i/>
          <w:iCs/>
          <w:color w:val="0077BC" w:themeColor="accent1"/>
        </w:rPr>
        <w:t>]</w:t>
      </w:r>
    </w:p>
    <w:p w14:paraId="677C14A0" w14:textId="17A75A6F" w:rsidR="62688C01" w:rsidRPr="000225FA" w:rsidRDefault="62688C01" w:rsidP="546B0C6A">
      <w:pPr>
        <w:spacing w:line="279" w:lineRule="auto"/>
        <w:rPr>
          <w:rFonts w:eastAsia="Aptos" w:cs="Arial"/>
          <w:i/>
          <w:iCs/>
          <w:color w:val="0077BC" w:themeColor="accent1"/>
        </w:rPr>
      </w:pPr>
    </w:p>
    <w:p w14:paraId="23C0CD7A" w14:textId="0AB6CCDB" w:rsidR="182E3663" w:rsidRDefault="6BD465E0" w:rsidP="715AF54B">
      <w:pPr>
        <w:pStyle w:val="Rubrik1"/>
        <w:rPr>
          <w:rFonts w:ascii="Arial" w:eastAsia="Arial" w:hAnsi="Arial" w:cs="Arial"/>
          <w:bCs/>
          <w:color w:val="000000" w:themeColor="text1"/>
          <w:szCs w:val="50"/>
        </w:rPr>
      </w:pPr>
      <w:bookmarkStart w:id="21" w:name="_Toc222988932"/>
      <w:r w:rsidRPr="715AF54B">
        <w:rPr>
          <w:rFonts w:ascii="Arial" w:eastAsia="Arial" w:hAnsi="Arial" w:cs="Arial"/>
          <w:bCs/>
          <w:color w:val="000000" w:themeColor="text1"/>
          <w:szCs w:val="50"/>
        </w:rPr>
        <w:t>Ställningstaganden och konsekvenser</w:t>
      </w:r>
      <w:bookmarkEnd w:id="21"/>
    </w:p>
    <w:p w14:paraId="74625BC5" w14:textId="42E84EF4" w:rsidR="182E3663" w:rsidRPr="000225FA" w:rsidRDefault="000225FA" w:rsidP="546B0C6A">
      <w:pPr>
        <w:rPr>
          <w:rFonts w:ascii="Times New Roman" w:eastAsia="Times New Roman" w:hAnsi="Times New Roman" w:cs="Times New Roman"/>
          <w:color w:val="0077BC" w:themeColor="accent1"/>
          <w:szCs w:val="22"/>
        </w:rPr>
      </w:pPr>
      <w:r>
        <w:rPr>
          <w:rFonts w:ascii="Times New Roman" w:eastAsia="Times New Roman" w:hAnsi="Times New Roman" w:cs="Times New Roman"/>
          <w:i/>
          <w:iCs/>
          <w:color w:val="0077BC" w:themeColor="accent1"/>
          <w:szCs w:val="22"/>
        </w:rPr>
        <w:t>[</w:t>
      </w:r>
      <w:r w:rsidR="182E3663" w:rsidRPr="000225FA">
        <w:rPr>
          <w:rFonts w:ascii="Times New Roman" w:eastAsia="Times New Roman" w:hAnsi="Times New Roman" w:cs="Times New Roman"/>
          <w:i/>
          <w:iCs/>
          <w:color w:val="0077BC" w:themeColor="accent1"/>
          <w:szCs w:val="22"/>
        </w:rPr>
        <w:t>Här beskrivs viktiga ställningstaganden som har påverkat utformning och gestaltning samt vilka konsekvenser det har fått samt eventuella förkastade alternativ.</w:t>
      </w:r>
    </w:p>
    <w:p w14:paraId="0462C9EB" w14:textId="7D36C51B" w:rsidR="182E3663" w:rsidRPr="000225FA" w:rsidRDefault="182E3663" w:rsidP="546B0C6A">
      <w:pPr>
        <w:rPr>
          <w:rFonts w:ascii="Times New Roman" w:eastAsia="Times New Roman" w:hAnsi="Times New Roman" w:cs="Times New Roman"/>
          <w:color w:val="0077BC" w:themeColor="accent1"/>
          <w:szCs w:val="22"/>
        </w:rPr>
      </w:pPr>
      <w:r w:rsidRPr="000225FA">
        <w:rPr>
          <w:rFonts w:ascii="Times New Roman" w:eastAsia="Times New Roman" w:hAnsi="Times New Roman" w:cs="Times New Roman"/>
          <w:i/>
          <w:iCs/>
          <w:color w:val="0077BC" w:themeColor="accent1"/>
          <w:szCs w:val="22"/>
        </w:rPr>
        <w:t>Kunde syftet uppnås? Varför inte?</w:t>
      </w:r>
    </w:p>
    <w:p w14:paraId="598EEE25" w14:textId="3D3FB6F8" w:rsidR="182E3663" w:rsidRPr="000225FA" w:rsidRDefault="182E3663" w:rsidP="546B0C6A">
      <w:pPr>
        <w:rPr>
          <w:rFonts w:ascii="Times New Roman" w:eastAsia="Times New Roman" w:hAnsi="Times New Roman" w:cs="Times New Roman"/>
          <w:color w:val="0077BC" w:themeColor="accent1"/>
          <w:szCs w:val="22"/>
        </w:rPr>
      </w:pPr>
      <w:r w:rsidRPr="000225FA">
        <w:rPr>
          <w:rFonts w:ascii="Times New Roman" w:eastAsia="Times New Roman" w:hAnsi="Times New Roman" w:cs="Times New Roman"/>
          <w:i/>
          <w:iCs/>
          <w:color w:val="0077BC" w:themeColor="accent1"/>
          <w:szCs w:val="22"/>
        </w:rPr>
        <w:t>Vilka avsteg och avvägningar fick göras och vad fick det för konsekvenser? (Från ex, Tekniska handbok, Grönplan)</w:t>
      </w:r>
    </w:p>
    <w:p w14:paraId="2D3114B1" w14:textId="6529C772" w:rsidR="182E3663" w:rsidRPr="000225FA" w:rsidRDefault="182E3663" w:rsidP="546B0C6A">
      <w:pPr>
        <w:rPr>
          <w:rFonts w:ascii="Times New Roman" w:eastAsia="Times New Roman" w:hAnsi="Times New Roman" w:cs="Times New Roman"/>
          <w:color w:val="0077BC" w:themeColor="accent1"/>
          <w:szCs w:val="22"/>
        </w:rPr>
      </w:pPr>
      <w:r w:rsidRPr="000225FA">
        <w:rPr>
          <w:rFonts w:ascii="Times New Roman" w:eastAsia="Times New Roman" w:hAnsi="Times New Roman" w:cs="Times New Roman"/>
          <w:i/>
          <w:iCs/>
          <w:color w:val="0077BC" w:themeColor="accent1"/>
          <w:szCs w:val="22"/>
        </w:rPr>
        <w:lastRenderedPageBreak/>
        <w:t>Har mål om trafiksäkerhet, framkomlighet, tillgänglighet, grönytefaktor mm uppnåtts?</w:t>
      </w:r>
      <w:r w:rsidR="000225FA">
        <w:rPr>
          <w:rFonts w:ascii="Times New Roman" w:eastAsia="Times New Roman" w:hAnsi="Times New Roman" w:cs="Times New Roman"/>
          <w:i/>
          <w:iCs/>
          <w:color w:val="0077BC" w:themeColor="accent1"/>
          <w:szCs w:val="22"/>
        </w:rPr>
        <w:t>]</w:t>
      </w:r>
    </w:p>
    <w:p w14:paraId="59CEE76F" w14:textId="0EFF9643" w:rsidR="182E3663" w:rsidRDefault="6BD465E0" w:rsidP="715AF54B">
      <w:pPr>
        <w:pStyle w:val="Rubrik2"/>
        <w:rPr>
          <w:rFonts w:ascii="Arial" w:eastAsia="Arial" w:hAnsi="Arial" w:cs="Arial"/>
          <w:bCs/>
          <w:color w:val="000000" w:themeColor="text1"/>
          <w:szCs w:val="34"/>
        </w:rPr>
      </w:pPr>
      <w:bookmarkStart w:id="22" w:name="_Toc222988933"/>
      <w:r w:rsidRPr="715AF54B">
        <w:rPr>
          <w:rFonts w:ascii="Arial" w:eastAsia="Arial" w:hAnsi="Arial" w:cs="Arial"/>
          <w:bCs/>
          <w:color w:val="000000" w:themeColor="text1"/>
          <w:szCs w:val="34"/>
        </w:rPr>
        <w:t>Konsekvenser av förslaget</w:t>
      </w:r>
      <w:bookmarkEnd w:id="22"/>
    </w:p>
    <w:p w14:paraId="5278CA09" w14:textId="0A27EC1D" w:rsidR="001D6450" w:rsidRPr="000225FA" w:rsidRDefault="009402FC" w:rsidP="001D6450">
      <w:pPr>
        <w:rPr>
          <w:rFonts w:ascii="Times New Roman" w:eastAsia="Times New Roman" w:hAnsi="Times New Roman" w:cs="Times New Roman"/>
          <w:color w:val="0077BC" w:themeColor="accent1"/>
          <w:szCs w:val="22"/>
        </w:rPr>
      </w:pPr>
      <w:r w:rsidRPr="003C3A39">
        <w:rPr>
          <w:rFonts w:ascii="Times New Roman" w:eastAsia="Times New Roman" w:hAnsi="Times New Roman" w:cs="Times New Roman"/>
          <w:i/>
          <w:iCs/>
          <w:color w:val="0077BC" w:themeColor="accent1"/>
          <w:szCs w:val="22"/>
        </w:rPr>
        <w:t>Några konsek</w:t>
      </w:r>
      <w:r w:rsidR="000020B0" w:rsidRPr="003C3A39">
        <w:rPr>
          <w:rFonts w:ascii="Times New Roman" w:eastAsia="Times New Roman" w:hAnsi="Times New Roman" w:cs="Times New Roman"/>
          <w:i/>
          <w:iCs/>
          <w:color w:val="0077BC" w:themeColor="accent1"/>
          <w:szCs w:val="22"/>
        </w:rPr>
        <w:t>venser/risker avseende arbetsmiljö</w:t>
      </w:r>
      <w:r w:rsidR="00B131A7" w:rsidRPr="003C3A39">
        <w:rPr>
          <w:rFonts w:ascii="Times New Roman" w:eastAsia="Times New Roman" w:hAnsi="Times New Roman" w:cs="Times New Roman"/>
          <w:i/>
          <w:iCs/>
          <w:color w:val="0077BC" w:themeColor="accent1"/>
          <w:szCs w:val="22"/>
        </w:rPr>
        <w:t>n för säker drift och underhåll</w:t>
      </w:r>
      <w:r w:rsidR="000020B0" w:rsidRPr="003C3A39">
        <w:rPr>
          <w:rFonts w:ascii="Times New Roman" w:eastAsia="Times New Roman" w:hAnsi="Times New Roman" w:cs="Times New Roman"/>
          <w:i/>
          <w:iCs/>
          <w:color w:val="0077BC" w:themeColor="accent1"/>
          <w:szCs w:val="22"/>
        </w:rPr>
        <w:t xml:space="preserve"> i förvaltningsskedet som särskilt uppmärksammat</w:t>
      </w:r>
      <w:r w:rsidR="00B131A7" w:rsidRPr="003C3A39">
        <w:rPr>
          <w:rFonts w:ascii="Times New Roman" w:eastAsia="Times New Roman" w:hAnsi="Times New Roman" w:cs="Times New Roman"/>
          <w:i/>
          <w:iCs/>
          <w:color w:val="0077BC" w:themeColor="accent1"/>
          <w:szCs w:val="22"/>
        </w:rPr>
        <w:t>s och behöver tas i beaktande?</w:t>
      </w:r>
    </w:p>
    <w:p w14:paraId="6545AC29" w14:textId="665938D9" w:rsidR="182E3663" w:rsidRDefault="6BD465E0" w:rsidP="715AF54B">
      <w:pPr>
        <w:pStyle w:val="Rubrik2"/>
        <w:rPr>
          <w:rFonts w:ascii="Arial" w:eastAsia="Arial" w:hAnsi="Arial" w:cs="Arial"/>
          <w:bCs/>
          <w:color w:val="000000" w:themeColor="text1"/>
          <w:szCs w:val="34"/>
        </w:rPr>
      </w:pPr>
      <w:bookmarkStart w:id="23" w:name="_Toc222988934"/>
      <w:r w:rsidRPr="715AF54B">
        <w:rPr>
          <w:rFonts w:ascii="Arial" w:eastAsia="Arial" w:hAnsi="Arial" w:cs="Arial"/>
          <w:bCs/>
          <w:color w:val="000000" w:themeColor="text1"/>
          <w:szCs w:val="34"/>
        </w:rPr>
        <w:t>Måluppfyllelse</w:t>
      </w:r>
      <w:bookmarkEnd w:id="23"/>
    </w:p>
    <w:p w14:paraId="0499BC70" w14:textId="2E198D03" w:rsidR="182E3663" w:rsidRDefault="6BD465E0" w:rsidP="715AF54B">
      <w:pPr>
        <w:pStyle w:val="Rubrik2"/>
        <w:rPr>
          <w:rFonts w:ascii="Arial" w:eastAsia="Arial" w:hAnsi="Arial" w:cs="Arial"/>
          <w:bCs/>
          <w:szCs w:val="34"/>
        </w:rPr>
      </w:pPr>
      <w:bookmarkStart w:id="24" w:name="_Toc222988935"/>
      <w:r w:rsidRPr="715AF54B">
        <w:rPr>
          <w:rFonts w:ascii="Arial" w:eastAsia="Arial" w:hAnsi="Arial" w:cs="Arial"/>
          <w:bCs/>
          <w:color w:val="auto"/>
          <w:szCs w:val="34"/>
        </w:rPr>
        <w:t>Lov/dispens</w:t>
      </w:r>
      <w:bookmarkEnd w:id="24"/>
    </w:p>
    <w:p w14:paraId="7ABBA254" w14:textId="75760821" w:rsidR="182E3663" w:rsidRDefault="6BD465E0" w:rsidP="715AF54B">
      <w:pPr>
        <w:pStyle w:val="Rubrik2"/>
        <w:spacing w:before="340" w:after="340"/>
        <w:rPr>
          <w:rFonts w:ascii="Arial" w:eastAsia="Arial" w:hAnsi="Arial" w:cs="Arial"/>
          <w:bCs/>
          <w:szCs w:val="34"/>
        </w:rPr>
      </w:pPr>
      <w:bookmarkStart w:id="25" w:name="_Toc222988936"/>
      <w:r w:rsidRPr="715AF54B">
        <w:rPr>
          <w:rFonts w:ascii="Arial" w:eastAsia="Arial" w:hAnsi="Arial" w:cs="Arial"/>
          <w:bCs/>
          <w:color w:val="auto"/>
          <w:szCs w:val="34"/>
        </w:rPr>
        <w:t>Övergripande kostnadsbedömning och tidplan</w:t>
      </w:r>
      <w:bookmarkEnd w:id="25"/>
    </w:p>
    <w:p w14:paraId="56E7D5D6" w14:textId="0DFF7BFB" w:rsidR="13F50FAA" w:rsidRDefault="4B0FEBFD" w:rsidP="715AF54B">
      <w:pPr>
        <w:pStyle w:val="Rubrik2"/>
        <w:spacing w:before="340" w:after="340"/>
        <w:rPr>
          <w:rFonts w:ascii="Arial" w:eastAsia="Arial" w:hAnsi="Arial" w:cs="Arial"/>
          <w:bCs/>
          <w:color w:val="000000" w:themeColor="text1"/>
          <w:szCs w:val="34"/>
        </w:rPr>
      </w:pPr>
      <w:bookmarkStart w:id="26" w:name="_Toc222988937"/>
      <w:r w:rsidRPr="715AF54B">
        <w:rPr>
          <w:rFonts w:ascii="Arial" w:eastAsia="Arial" w:hAnsi="Arial" w:cs="Arial"/>
          <w:bCs/>
          <w:color w:val="auto"/>
          <w:szCs w:val="34"/>
        </w:rPr>
        <w:t>Förhåll</w:t>
      </w:r>
      <w:r w:rsidRPr="715AF54B">
        <w:rPr>
          <w:rFonts w:ascii="Arial" w:eastAsia="Arial" w:hAnsi="Arial" w:cs="Arial"/>
          <w:bCs/>
          <w:color w:val="000000" w:themeColor="text1"/>
          <w:szCs w:val="34"/>
        </w:rPr>
        <w:t>anden under byggtiden</w:t>
      </w:r>
      <w:bookmarkEnd w:id="26"/>
    </w:p>
    <w:p w14:paraId="125599A0" w14:textId="3F47A6CE" w:rsidR="13F50FAA" w:rsidRPr="000225FA" w:rsidRDefault="000225FA" w:rsidP="715AF54B">
      <w:pPr>
        <w:pStyle w:val="Liststycke"/>
        <w:ind w:left="576"/>
        <w:rPr>
          <w:rFonts w:ascii="Times New Roman" w:eastAsia="Times New Roman" w:hAnsi="Times New Roman" w:cs="Times New Roman"/>
          <w:color w:val="0077BC" w:themeColor="accent1"/>
          <w:szCs w:val="22"/>
        </w:rPr>
      </w:pPr>
      <w:r>
        <w:rPr>
          <w:rFonts w:ascii="Times New Roman" w:eastAsia="Times New Roman" w:hAnsi="Times New Roman" w:cs="Times New Roman"/>
          <w:i/>
          <w:iCs/>
          <w:color w:val="0077BC" w:themeColor="accent1"/>
          <w:szCs w:val="22"/>
        </w:rPr>
        <w:t>[</w:t>
      </w:r>
      <w:r w:rsidR="4B0FEBFD" w:rsidRPr="000225FA">
        <w:rPr>
          <w:rFonts w:ascii="Times New Roman" w:eastAsia="Times New Roman" w:hAnsi="Times New Roman" w:cs="Times New Roman"/>
          <w:i/>
          <w:iCs/>
          <w:color w:val="0077BC" w:themeColor="accent1"/>
          <w:szCs w:val="22"/>
        </w:rPr>
        <w:t>Här görs en analys av faktorer som kan påverka genomförbarheten av förslaget</w:t>
      </w:r>
      <w:r w:rsidR="4B0FEBFD" w:rsidRPr="000225FA">
        <w:rPr>
          <w:rFonts w:ascii="Times New Roman" w:eastAsia="Times New Roman" w:hAnsi="Times New Roman" w:cs="Times New Roman"/>
          <w:color w:val="0077BC" w:themeColor="accent1"/>
          <w:sz w:val="27"/>
          <w:szCs w:val="27"/>
        </w:rPr>
        <w:t xml:space="preserve"> </w:t>
      </w:r>
      <w:r w:rsidR="4B0FEBFD" w:rsidRPr="000225FA">
        <w:rPr>
          <w:rFonts w:ascii="Times New Roman" w:eastAsia="Times New Roman" w:hAnsi="Times New Roman" w:cs="Times New Roman"/>
          <w:i/>
          <w:iCs/>
          <w:color w:val="0077BC" w:themeColor="accent1"/>
          <w:szCs w:val="22"/>
        </w:rPr>
        <w:t>det kan t.ex. vara:</w:t>
      </w:r>
    </w:p>
    <w:p w14:paraId="747C91C9" w14:textId="6FE7150F" w:rsidR="13F50FAA" w:rsidRPr="000225FA" w:rsidRDefault="4B0FEBFD" w:rsidP="715AF54B">
      <w:pPr>
        <w:pStyle w:val="Liststycke"/>
        <w:numPr>
          <w:ilvl w:val="0"/>
          <w:numId w:val="1"/>
        </w:numPr>
        <w:rPr>
          <w:rFonts w:ascii="Times New Roman" w:eastAsia="Times New Roman" w:hAnsi="Times New Roman" w:cs="Times New Roman"/>
          <w:color w:val="0077BC" w:themeColor="accent1"/>
          <w:szCs w:val="22"/>
        </w:rPr>
      </w:pPr>
      <w:r w:rsidRPr="000225FA">
        <w:rPr>
          <w:rFonts w:ascii="Times New Roman" w:eastAsia="Times New Roman" w:hAnsi="Times New Roman" w:cs="Times New Roman"/>
          <w:i/>
          <w:iCs/>
          <w:color w:val="0077BC" w:themeColor="accent1"/>
          <w:szCs w:val="22"/>
        </w:rPr>
        <w:t>Trafikföringsprinciper för samtliga trafikslag under byggtid, se vidare i Teknisk handbok, kap 12CE1.11 Trafikföringsprincip</w:t>
      </w:r>
      <w:r w:rsidRPr="000225FA">
        <w:rPr>
          <w:rFonts w:ascii="Times New Roman" w:eastAsia="Times New Roman" w:hAnsi="Times New Roman" w:cs="Times New Roman"/>
          <w:color w:val="0077BC" w:themeColor="accent1"/>
          <w:szCs w:val="22"/>
        </w:rPr>
        <w:t>.</w:t>
      </w:r>
    </w:p>
    <w:p w14:paraId="7D8CC7E6" w14:textId="55C800B0" w:rsidR="13F50FAA" w:rsidRPr="000225FA" w:rsidRDefault="4B0FEBFD" w:rsidP="715AF54B">
      <w:pPr>
        <w:pStyle w:val="Liststycke"/>
        <w:numPr>
          <w:ilvl w:val="0"/>
          <w:numId w:val="1"/>
        </w:numPr>
        <w:rPr>
          <w:rFonts w:ascii="Times New Roman" w:eastAsia="Times New Roman" w:hAnsi="Times New Roman" w:cs="Times New Roman"/>
          <w:color w:val="0077BC" w:themeColor="accent1"/>
          <w:szCs w:val="22"/>
        </w:rPr>
      </w:pPr>
      <w:r w:rsidRPr="000225FA">
        <w:rPr>
          <w:rFonts w:ascii="Times New Roman" w:eastAsia="Times New Roman" w:hAnsi="Times New Roman" w:cs="Times New Roman"/>
          <w:i/>
          <w:iCs/>
          <w:color w:val="0077BC" w:themeColor="accent1"/>
          <w:szCs w:val="22"/>
        </w:rPr>
        <w:t>Arbetsområde/markåtkomst, klarar man sig inom detaljplanens avgränsning eller måste man använda angränsande ytor?</w:t>
      </w:r>
    </w:p>
    <w:p w14:paraId="62A8AEA3" w14:textId="59E25CC9" w:rsidR="13F50FAA" w:rsidRPr="000225FA" w:rsidRDefault="4B0FEBFD" w:rsidP="715AF54B">
      <w:pPr>
        <w:pStyle w:val="Liststycke"/>
        <w:numPr>
          <w:ilvl w:val="0"/>
          <w:numId w:val="1"/>
        </w:numPr>
        <w:rPr>
          <w:rFonts w:ascii="Times New Roman" w:eastAsia="Times New Roman" w:hAnsi="Times New Roman" w:cs="Times New Roman"/>
          <w:color w:val="0077BC" w:themeColor="accent1"/>
          <w:szCs w:val="22"/>
        </w:rPr>
      </w:pPr>
      <w:r w:rsidRPr="000225FA">
        <w:rPr>
          <w:rFonts w:ascii="Times New Roman" w:eastAsia="Times New Roman" w:hAnsi="Times New Roman" w:cs="Times New Roman"/>
          <w:i/>
          <w:iCs/>
          <w:color w:val="0077BC" w:themeColor="accent1"/>
          <w:szCs w:val="22"/>
        </w:rPr>
        <w:t>Ersättningstrafik/omläggning (kollektivtrafik)</w:t>
      </w:r>
    </w:p>
    <w:p w14:paraId="20D472D5" w14:textId="7399C87C" w:rsidR="13F50FAA" w:rsidRPr="000225FA" w:rsidRDefault="4B0FEBFD" w:rsidP="715AF54B">
      <w:pPr>
        <w:pStyle w:val="Liststycke"/>
        <w:numPr>
          <w:ilvl w:val="0"/>
          <w:numId w:val="1"/>
        </w:numPr>
        <w:rPr>
          <w:rFonts w:ascii="Times New Roman" w:eastAsia="Times New Roman" w:hAnsi="Times New Roman" w:cs="Times New Roman"/>
          <w:color w:val="0077BC" w:themeColor="accent1"/>
          <w:szCs w:val="22"/>
        </w:rPr>
      </w:pPr>
      <w:r w:rsidRPr="000225FA">
        <w:rPr>
          <w:rFonts w:ascii="Times New Roman" w:eastAsia="Times New Roman" w:hAnsi="Times New Roman" w:cs="Times New Roman"/>
          <w:i/>
          <w:iCs/>
          <w:color w:val="0077BC" w:themeColor="accent1"/>
          <w:szCs w:val="22"/>
        </w:rPr>
        <w:t>Utbyggnadsordning</w:t>
      </w:r>
    </w:p>
    <w:p w14:paraId="7F27A239" w14:textId="11E94026" w:rsidR="13F50FAA" w:rsidRPr="000225FA" w:rsidRDefault="4B0FEBFD" w:rsidP="715AF54B">
      <w:pPr>
        <w:pStyle w:val="Liststycke"/>
        <w:numPr>
          <w:ilvl w:val="0"/>
          <w:numId w:val="1"/>
        </w:numPr>
        <w:rPr>
          <w:rFonts w:ascii="Times New Roman" w:eastAsia="Times New Roman" w:hAnsi="Times New Roman" w:cs="Times New Roman"/>
          <w:color w:val="0077BC" w:themeColor="accent1"/>
          <w:szCs w:val="22"/>
        </w:rPr>
      </w:pPr>
      <w:r w:rsidRPr="000225FA">
        <w:rPr>
          <w:rFonts w:ascii="Times New Roman" w:eastAsia="Times New Roman" w:hAnsi="Times New Roman" w:cs="Times New Roman"/>
          <w:i/>
          <w:iCs/>
          <w:color w:val="0077BC" w:themeColor="accent1"/>
          <w:szCs w:val="22"/>
        </w:rPr>
        <w:t>Restriktioner i tid över året samt miljö</w:t>
      </w:r>
    </w:p>
    <w:p w14:paraId="491E4558" w14:textId="100F8556" w:rsidR="13F50FAA" w:rsidRPr="000225FA" w:rsidRDefault="4B0FEBFD" w:rsidP="715AF54B">
      <w:pPr>
        <w:pStyle w:val="Liststycke"/>
        <w:numPr>
          <w:ilvl w:val="0"/>
          <w:numId w:val="1"/>
        </w:numPr>
        <w:rPr>
          <w:rFonts w:ascii="Times New Roman" w:eastAsia="Times New Roman" w:hAnsi="Times New Roman" w:cs="Times New Roman"/>
          <w:color w:val="0077BC" w:themeColor="accent1"/>
          <w:szCs w:val="22"/>
        </w:rPr>
      </w:pPr>
      <w:r w:rsidRPr="000225FA">
        <w:rPr>
          <w:rFonts w:ascii="Times New Roman" w:eastAsia="Times New Roman" w:hAnsi="Times New Roman" w:cs="Times New Roman"/>
          <w:i/>
          <w:iCs/>
          <w:color w:val="0077BC" w:themeColor="accent1"/>
          <w:szCs w:val="22"/>
        </w:rPr>
        <w:t>Eventuella problem med buller, luftkvalitet och vibrationer under byggtid</w:t>
      </w:r>
      <w:r w:rsidR="470C4C6C" w:rsidRPr="000225FA">
        <w:rPr>
          <w:rFonts w:ascii="Times New Roman" w:eastAsia="Times New Roman" w:hAnsi="Times New Roman" w:cs="Times New Roman"/>
          <w:i/>
          <w:iCs/>
          <w:color w:val="0077BC" w:themeColor="accent1"/>
          <w:szCs w:val="22"/>
        </w:rPr>
        <w:t xml:space="preserve"> </w:t>
      </w:r>
      <w:r w:rsidRPr="000225FA">
        <w:rPr>
          <w:rFonts w:ascii="Times New Roman" w:eastAsia="Times New Roman" w:hAnsi="Times New Roman" w:cs="Times New Roman"/>
          <w:i/>
          <w:iCs/>
          <w:color w:val="0077BC" w:themeColor="accent1"/>
          <w:szCs w:val="22"/>
        </w:rPr>
        <w:t>t.ex. vid pålning eller sprängning.</w:t>
      </w:r>
    </w:p>
    <w:p w14:paraId="04D7016C" w14:textId="43DA32A3" w:rsidR="13F50FAA" w:rsidRPr="000225FA" w:rsidRDefault="4B0FEBFD" w:rsidP="715AF54B">
      <w:pPr>
        <w:pStyle w:val="Liststycke"/>
        <w:numPr>
          <w:ilvl w:val="0"/>
          <w:numId w:val="1"/>
        </w:numPr>
        <w:rPr>
          <w:rFonts w:ascii="Times New Roman" w:eastAsia="Times New Roman" w:hAnsi="Times New Roman" w:cs="Times New Roman"/>
          <w:color w:val="0077BC" w:themeColor="accent1"/>
          <w:szCs w:val="22"/>
        </w:rPr>
      </w:pPr>
      <w:r w:rsidRPr="000225FA">
        <w:rPr>
          <w:rFonts w:ascii="Times New Roman" w:eastAsia="Times New Roman" w:hAnsi="Times New Roman" w:cs="Times New Roman"/>
          <w:i/>
          <w:iCs/>
          <w:color w:val="0077BC" w:themeColor="accent1"/>
          <w:szCs w:val="22"/>
        </w:rPr>
        <w:t>Genomförbarhet</w:t>
      </w:r>
    </w:p>
    <w:p w14:paraId="56D4F4A0" w14:textId="3AD70A32" w:rsidR="182E3663" w:rsidRPr="00EA62E6" w:rsidRDefault="4B0FEBFD" w:rsidP="715AF54B">
      <w:pPr>
        <w:pStyle w:val="Liststycke"/>
        <w:numPr>
          <w:ilvl w:val="0"/>
          <w:numId w:val="1"/>
        </w:numPr>
        <w:spacing w:before="340"/>
        <w:rPr>
          <w:rFonts w:ascii="Times New Roman" w:eastAsia="Times New Roman" w:hAnsi="Times New Roman" w:cs="Times New Roman"/>
          <w:color w:val="0077BC" w:themeColor="accent1"/>
          <w:szCs w:val="22"/>
        </w:rPr>
      </w:pPr>
      <w:r w:rsidRPr="000225FA">
        <w:rPr>
          <w:rFonts w:ascii="Times New Roman" w:eastAsia="Times New Roman" w:hAnsi="Times New Roman" w:cs="Times New Roman"/>
          <w:i/>
          <w:iCs/>
          <w:color w:val="0077BC" w:themeColor="accent1"/>
          <w:szCs w:val="22"/>
        </w:rPr>
        <w:t>“Analys av behov och påverkan” / Mobilitet Management i byggskedet</w:t>
      </w:r>
      <w:r w:rsidR="000225FA">
        <w:rPr>
          <w:rFonts w:ascii="Times New Roman" w:eastAsia="Times New Roman" w:hAnsi="Times New Roman" w:cs="Times New Roman"/>
          <w:i/>
          <w:iCs/>
          <w:color w:val="0077BC" w:themeColor="accent1"/>
          <w:szCs w:val="22"/>
        </w:rPr>
        <w:t>]</w:t>
      </w:r>
    </w:p>
    <w:p w14:paraId="1BCDB15B" w14:textId="758AA2F0" w:rsidR="00EA62E6" w:rsidRPr="003C3A39" w:rsidRDefault="00EA62E6" w:rsidP="715AF54B">
      <w:pPr>
        <w:pStyle w:val="Liststycke"/>
        <w:numPr>
          <w:ilvl w:val="0"/>
          <w:numId w:val="1"/>
        </w:numPr>
        <w:spacing w:before="340"/>
        <w:rPr>
          <w:rFonts w:ascii="Times New Roman" w:eastAsia="Times New Roman" w:hAnsi="Times New Roman" w:cs="Times New Roman"/>
          <w:color w:val="0077BC" w:themeColor="accent1"/>
          <w:szCs w:val="22"/>
        </w:rPr>
      </w:pPr>
      <w:r w:rsidRPr="003C3A39">
        <w:rPr>
          <w:rFonts w:ascii="Times New Roman" w:eastAsia="Times New Roman" w:hAnsi="Times New Roman" w:cs="Times New Roman"/>
          <w:i/>
          <w:iCs/>
          <w:color w:val="0077BC" w:themeColor="accent1"/>
          <w:szCs w:val="22"/>
        </w:rPr>
        <w:t xml:space="preserve">Identifierade arbetsmiljörisker (övergripande) och </w:t>
      </w:r>
      <w:r w:rsidR="001D6450" w:rsidRPr="003C3A39">
        <w:rPr>
          <w:rFonts w:ascii="Times New Roman" w:eastAsia="Times New Roman" w:hAnsi="Times New Roman" w:cs="Times New Roman"/>
          <w:i/>
          <w:iCs/>
          <w:color w:val="0077BC" w:themeColor="accent1"/>
          <w:szCs w:val="22"/>
        </w:rPr>
        <w:t>eventuella kompletterande utredningar som krävs i nästa fas</w:t>
      </w:r>
    </w:p>
    <w:p w14:paraId="5B81204E" w14:textId="77777777" w:rsidR="003E64CB" w:rsidRPr="000225FA" w:rsidRDefault="003E64CB" w:rsidP="415FF4D5">
      <w:pPr>
        <w:rPr>
          <w:i/>
          <w:iCs/>
          <w:color w:val="0077BC" w:themeColor="accent1"/>
        </w:rPr>
      </w:pPr>
    </w:p>
    <w:p w14:paraId="26D776DD" w14:textId="266386CD" w:rsidR="00A17D55" w:rsidRPr="00311BED" w:rsidRDefault="249DBB90" w:rsidP="62688C01">
      <w:pPr>
        <w:pStyle w:val="Rubrik1"/>
        <w:spacing w:after="240"/>
        <w:rPr>
          <w:color w:val="auto"/>
        </w:rPr>
      </w:pPr>
      <w:bookmarkStart w:id="27" w:name="_Toc222988938"/>
      <w:r w:rsidRPr="715AF54B">
        <w:rPr>
          <w:color w:val="auto"/>
        </w:rPr>
        <w:t>Fortsatt arbete</w:t>
      </w:r>
      <w:bookmarkEnd w:id="27"/>
    </w:p>
    <w:p w14:paraId="32F7C03F" w14:textId="66AF0670" w:rsidR="0088128A" w:rsidRPr="000225FA" w:rsidRDefault="000225FA" w:rsidP="62688C01">
      <w:pPr>
        <w:rPr>
          <w:i/>
          <w:iCs/>
          <w:color w:val="0077BC" w:themeColor="accent1"/>
        </w:rPr>
      </w:pPr>
      <w:r>
        <w:rPr>
          <w:i/>
          <w:iCs/>
          <w:color w:val="0077BC" w:themeColor="accent1"/>
        </w:rPr>
        <w:t>[</w:t>
      </w:r>
      <w:r w:rsidR="46AA36B8" w:rsidRPr="000225FA">
        <w:rPr>
          <w:i/>
          <w:iCs/>
          <w:color w:val="0077BC" w:themeColor="accent1"/>
        </w:rPr>
        <w:t>Här beskrivs</w:t>
      </w:r>
      <w:r w:rsidR="234ACA92" w:rsidRPr="000225FA">
        <w:rPr>
          <w:i/>
          <w:iCs/>
          <w:color w:val="0077BC" w:themeColor="accent1"/>
        </w:rPr>
        <w:t xml:space="preserve"> förutsättningar </w:t>
      </w:r>
      <w:r w:rsidR="1FAEE3E3" w:rsidRPr="000225FA">
        <w:rPr>
          <w:i/>
          <w:iCs/>
          <w:color w:val="0077BC" w:themeColor="accent1"/>
        </w:rPr>
        <w:t xml:space="preserve">och medskick </w:t>
      </w:r>
      <w:r w:rsidR="73A9BB1E" w:rsidRPr="000225FA">
        <w:rPr>
          <w:i/>
          <w:iCs/>
          <w:color w:val="0077BC" w:themeColor="accent1"/>
        </w:rPr>
        <w:t xml:space="preserve">till vidare </w:t>
      </w:r>
      <w:r w:rsidR="573ED949" w:rsidRPr="000225FA">
        <w:rPr>
          <w:i/>
          <w:iCs/>
          <w:color w:val="0077BC" w:themeColor="accent1"/>
        </w:rPr>
        <w:t>arbete med s</w:t>
      </w:r>
      <w:r w:rsidR="437A2FC2" w:rsidRPr="000225FA">
        <w:rPr>
          <w:i/>
          <w:iCs/>
          <w:color w:val="0077BC" w:themeColor="accent1"/>
        </w:rPr>
        <w:t>ystemhandling och/</w:t>
      </w:r>
      <w:r w:rsidR="44A314A9" w:rsidRPr="000225FA">
        <w:rPr>
          <w:i/>
          <w:iCs/>
          <w:color w:val="0077BC" w:themeColor="accent1"/>
        </w:rPr>
        <w:t xml:space="preserve">eller </w:t>
      </w:r>
      <w:r w:rsidR="6C278602" w:rsidRPr="000225FA">
        <w:rPr>
          <w:i/>
          <w:iCs/>
          <w:color w:val="0077BC" w:themeColor="accent1"/>
        </w:rPr>
        <w:t>förfrågningsunderlag/bygghandling</w:t>
      </w:r>
      <w:r w:rsidR="234ACA92" w:rsidRPr="000225FA">
        <w:rPr>
          <w:i/>
          <w:iCs/>
          <w:color w:val="0077BC" w:themeColor="accent1"/>
        </w:rPr>
        <w:t>.</w:t>
      </w:r>
      <w:r w:rsidR="0272B3D9" w:rsidRPr="000225FA">
        <w:rPr>
          <w:i/>
          <w:iCs/>
          <w:color w:val="0077BC" w:themeColor="accent1"/>
        </w:rPr>
        <w:t xml:space="preserve"> </w:t>
      </w:r>
    </w:p>
    <w:p w14:paraId="6597010F" w14:textId="77777777" w:rsidR="00E41DE2" w:rsidRPr="000225FA" w:rsidRDefault="00833358" w:rsidP="00752851">
      <w:pPr>
        <w:rPr>
          <w:i/>
          <w:iCs/>
          <w:color w:val="0077BC" w:themeColor="accent1"/>
        </w:rPr>
      </w:pPr>
      <w:r w:rsidRPr="000225FA">
        <w:rPr>
          <w:i/>
          <w:iCs/>
          <w:color w:val="0077BC" w:themeColor="accent1"/>
        </w:rPr>
        <w:lastRenderedPageBreak/>
        <w:t>Finns det frågor</w:t>
      </w:r>
      <w:r w:rsidR="00F916E8" w:rsidRPr="000225FA">
        <w:rPr>
          <w:i/>
          <w:iCs/>
          <w:color w:val="0077BC" w:themeColor="accent1"/>
        </w:rPr>
        <w:t xml:space="preserve"> </w:t>
      </w:r>
      <w:r w:rsidRPr="000225FA">
        <w:rPr>
          <w:i/>
          <w:iCs/>
          <w:color w:val="0077BC" w:themeColor="accent1"/>
        </w:rPr>
        <w:t>som särskilt behöver beaktas?</w:t>
      </w:r>
      <w:r w:rsidR="00F443B1" w:rsidRPr="000225FA">
        <w:rPr>
          <w:i/>
          <w:iCs/>
          <w:color w:val="0077BC" w:themeColor="accent1"/>
        </w:rPr>
        <w:t xml:space="preserve"> </w:t>
      </w:r>
      <w:r w:rsidR="00216F73" w:rsidRPr="000225FA">
        <w:rPr>
          <w:i/>
          <w:iCs/>
          <w:color w:val="0077BC" w:themeColor="accent1"/>
        </w:rPr>
        <w:t>Vad behöver fortsatt detaljstuderas</w:t>
      </w:r>
      <w:r w:rsidR="00F443B1" w:rsidRPr="000225FA">
        <w:rPr>
          <w:i/>
          <w:iCs/>
          <w:color w:val="0077BC" w:themeColor="accent1"/>
        </w:rPr>
        <w:t>?</w:t>
      </w:r>
      <w:r w:rsidR="00111004" w:rsidRPr="000225FA">
        <w:rPr>
          <w:i/>
          <w:iCs/>
          <w:color w:val="0077BC" w:themeColor="accent1"/>
        </w:rPr>
        <w:t xml:space="preserve"> </w:t>
      </w:r>
      <w:r w:rsidR="00505BCA" w:rsidRPr="000225FA">
        <w:rPr>
          <w:i/>
          <w:iCs/>
          <w:color w:val="0077BC" w:themeColor="accent1"/>
        </w:rPr>
        <w:t>Finns det förutsättningar som ej var utredda som kan påverka utformning?</w:t>
      </w:r>
    </w:p>
    <w:p w14:paraId="6D1083EC" w14:textId="4937E747" w:rsidR="00AE1959" w:rsidRPr="000225FA" w:rsidRDefault="38B854AA" w:rsidP="62688C01">
      <w:pPr>
        <w:rPr>
          <w:i/>
          <w:iCs/>
          <w:color w:val="0077BC" w:themeColor="accent1"/>
        </w:rPr>
      </w:pPr>
      <w:r w:rsidRPr="000225FA">
        <w:rPr>
          <w:i/>
          <w:iCs/>
          <w:color w:val="0077BC" w:themeColor="accent1"/>
        </w:rPr>
        <w:t xml:space="preserve">Förtydliganden/medskick till </w:t>
      </w:r>
      <w:r w:rsidR="67C10F3E" w:rsidRPr="000225FA">
        <w:rPr>
          <w:i/>
          <w:iCs/>
          <w:color w:val="0077BC" w:themeColor="accent1"/>
        </w:rPr>
        <w:t>fördjupad gestaltning/</w:t>
      </w:r>
      <w:r w:rsidRPr="000225FA">
        <w:rPr>
          <w:i/>
          <w:iCs/>
          <w:color w:val="0077BC" w:themeColor="accent1"/>
        </w:rPr>
        <w:t>projektering</w:t>
      </w:r>
      <w:r w:rsidR="000225FA">
        <w:rPr>
          <w:i/>
          <w:iCs/>
          <w:color w:val="0077BC" w:themeColor="accent1"/>
        </w:rPr>
        <w:t>.</w:t>
      </w:r>
    </w:p>
    <w:p w14:paraId="23285FF3" w14:textId="00B077C6" w:rsidR="009C3F81" w:rsidRPr="00C10995" w:rsidRDefault="00AE1959" w:rsidP="00C10995">
      <w:pPr>
        <w:rPr>
          <w:i/>
        </w:rPr>
      </w:pPr>
      <w:r w:rsidRPr="000225FA">
        <w:rPr>
          <w:i/>
          <w:color w:val="0077BC" w:themeColor="accent1"/>
        </w:rPr>
        <w:t xml:space="preserve">Redogör för sådant som eventuellt inte lösts fullt ut i </w:t>
      </w:r>
      <w:r w:rsidR="00AD685D" w:rsidRPr="000225FA">
        <w:rPr>
          <w:i/>
          <w:color w:val="0077BC" w:themeColor="accent1"/>
        </w:rPr>
        <w:t>försla</w:t>
      </w:r>
      <w:r w:rsidR="002C25CD" w:rsidRPr="000225FA">
        <w:rPr>
          <w:i/>
          <w:color w:val="0077BC" w:themeColor="accent1"/>
        </w:rPr>
        <w:t>gshandlingen</w:t>
      </w:r>
      <w:r w:rsidRPr="000225FA">
        <w:rPr>
          <w:i/>
          <w:color w:val="0077BC" w:themeColor="accent1"/>
        </w:rPr>
        <w:t xml:space="preserve"> och som behöver tas omhand i senare skede</w:t>
      </w:r>
      <w:r w:rsidR="00C10995" w:rsidRPr="000225FA">
        <w:rPr>
          <w:i/>
          <w:color w:val="0077BC" w:themeColor="accent1"/>
        </w:rPr>
        <w:t>.</w:t>
      </w:r>
      <w:r w:rsidR="000225FA" w:rsidRPr="000225FA">
        <w:rPr>
          <w:i/>
          <w:iCs/>
          <w:color w:val="0077BC" w:themeColor="accent1"/>
        </w:rPr>
        <w:t>]</w:t>
      </w:r>
      <w:r w:rsidR="009C3F81">
        <w:rPr>
          <w:i/>
          <w:iCs/>
        </w:rPr>
        <w:br w:type="page"/>
      </w:r>
    </w:p>
    <w:p w14:paraId="5EF5C444" w14:textId="77777777" w:rsidR="00867262" w:rsidRPr="00311BED" w:rsidRDefault="541315F9" w:rsidP="415FF4D5">
      <w:pPr>
        <w:pStyle w:val="Rubrik1"/>
        <w:rPr>
          <w:color w:val="auto"/>
        </w:rPr>
      </w:pPr>
      <w:bookmarkStart w:id="28" w:name="_Toc222988939"/>
      <w:r w:rsidRPr="715AF54B">
        <w:rPr>
          <w:color w:val="auto"/>
        </w:rPr>
        <w:lastRenderedPageBreak/>
        <w:t>Bilagor</w:t>
      </w:r>
      <w:bookmarkEnd w:id="28"/>
    </w:p>
    <w:p w14:paraId="7FC1FCFA" w14:textId="09BFB235" w:rsidR="42791FA3" w:rsidRDefault="42791FA3" w:rsidP="715AF54B">
      <w:pPr>
        <w:rPr>
          <w:rFonts w:ascii="Times New Roman" w:eastAsia="Times New Roman" w:hAnsi="Times New Roman" w:cs="Times New Roman"/>
          <w:szCs w:val="22"/>
        </w:rPr>
      </w:pPr>
      <w:r w:rsidRPr="715AF54B">
        <w:rPr>
          <w:rFonts w:ascii="Times New Roman" w:eastAsia="Times New Roman" w:hAnsi="Times New Roman" w:cs="Times New Roman"/>
          <w:color w:val="000000" w:themeColor="text1"/>
          <w:szCs w:val="22"/>
        </w:rPr>
        <w:t>Innehåll enligt teknisk handbok (Stadsmiljöförvaltningens beskrivning av förslagshandling)</w:t>
      </w:r>
    </w:p>
    <w:p w14:paraId="6F6F5D54" w14:textId="683E181D" w:rsidR="00584B7B" w:rsidRPr="006235BF" w:rsidRDefault="19E822D8" w:rsidP="00F666D3">
      <w:pPr>
        <w:pStyle w:val="Liststycke"/>
        <w:numPr>
          <w:ilvl w:val="0"/>
          <w:numId w:val="19"/>
        </w:numPr>
      </w:pPr>
      <w:r>
        <w:t xml:space="preserve">Ritningar </w:t>
      </w:r>
    </w:p>
    <w:p w14:paraId="4FC91BC7" w14:textId="13CA356E" w:rsidR="00584B7B" w:rsidRPr="006235BF" w:rsidRDefault="74DF44C6" w:rsidP="715AF54B">
      <w:pPr>
        <w:pStyle w:val="Liststycke"/>
        <w:numPr>
          <w:ilvl w:val="1"/>
          <w:numId w:val="19"/>
        </w:numPr>
      </w:pPr>
      <w:r>
        <w:t>Illustrationsplan</w:t>
      </w:r>
    </w:p>
    <w:p w14:paraId="3CEFA77B" w14:textId="0A32291F" w:rsidR="00584B7B" w:rsidRPr="006235BF" w:rsidRDefault="1BC1AF3B" w:rsidP="715AF54B">
      <w:pPr>
        <w:pStyle w:val="Liststycke"/>
        <w:numPr>
          <w:ilvl w:val="1"/>
          <w:numId w:val="19"/>
        </w:numPr>
      </w:pPr>
      <w:r>
        <w:t>Trafik</w:t>
      </w:r>
      <w:r w:rsidR="0096CE35">
        <w:t>- och utformnings</w:t>
      </w:r>
      <w:r w:rsidR="094F13EB">
        <w:t>plan</w:t>
      </w:r>
    </w:p>
    <w:p w14:paraId="7BAC43CF" w14:textId="7E8F385E" w:rsidR="74DF03ED" w:rsidRDefault="74DF03ED" w:rsidP="715AF54B">
      <w:pPr>
        <w:pStyle w:val="Liststycke"/>
        <w:numPr>
          <w:ilvl w:val="1"/>
          <w:numId w:val="19"/>
        </w:numPr>
      </w:pPr>
      <w:r>
        <w:t>Sektion eller tvärsektion</w:t>
      </w:r>
    </w:p>
    <w:p w14:paraId="79C9BA59" w14:textId="0C16DBBC" w:rsidR="74DF03ED" w:rsidRDefault="74DF03ED" w:rsidP="715AF54B">
      <w:pPr>
        <w:pStyle w:val="Liststycke"/>
        <w:numPr>
          <w:ilvl w:val="0"/>
          <w:numId w:val="19"/>
        </w:numPr>
      </w:pPr>
      <w:r>
        <w:t xml:space="preserve">Bilder </w:t>
      </w:r>
    </w:p>
    <w:p w14:paraId="5B556F3C" w14:textId="1A8FAABA" w:rsidR="74DF03ED" w:rsidRDefault="74DF03ED" w:rsidP="715AF54B">
      <w:pPr>
        <w:pStyle w:val="Liststycke"/>
        <w:numPr>
          <w:ilvl w:val="1"/>
          <w:numId w:val="19"/>
        </w:numPr>
      </w:pPr>
      <w:r>
        <w:t>Platsanalys / koncept</w:t>
      </w:r>
    </w:p>
    <w:p w14:paraId="6064A7F6" w14:textId="10ED4E13" w:rsidR="74DF03ED" w:rsidRDefault="74DF03ED" w:rsidP="715AF54B">
      <w:pPr>
        <w:pStyle w:val="Liststycke"/>
        <w:numPr>
          <w:ilvl w:val="1"/>
          <w:numId w:val="19"/>
        </w:numPr>
      </w:pPr>
      <w:r>
        <w:t>Referensbilder</w:t>
      </w:r>
    </w:p>
    <w:p w14:paraId="7D9C449F" w14:textId="6158E34A" w:rsidR="2A4F8C5B" w:rsidRDefault="2A4F8C5B" w:rsidP="715AF54B">
      <w:pPr>
        <w:pStyle w:val="Liststycke"/>
        <w:numPr>
          <w:ilvl w:val="1"/>
          <w:numId w:val="19"/>
        </w:numPr>
      </w:pPr>
      <w:r>
        <w:t>Perspektivbild / vybild</w:t>
      </w:r>
    </w:p>
    <w:p w14:paraId="6968EE02" w14:textId="0AA18BCF" w:rsidR="74DF03ED" w:rsidRDefault="74DF03ED" w:rsidP="715AF54B">
      <w:pPr>
        <w:pStyle w:val="Liststycke"/>
        <w:numPr>
          <w:ilvl w:val="0"/>
          <w:numId w:val="19"/>
        </w:numPr>
      </w:pPr>
      <w:r>
        <w:t>Utredningar</w:t>
      </w:r>
    </w:p>
    <w:p w14:paraId="762E8DC6" w14:textId="200580D4" w:rsidR="74DF03ED" w:rsidRPr="00B9109B" w:rsidRDefault="74DF03ED" w:rsidP="00B9109B">
      <w:pPr>
        <w:pStyle w:val="Liststycke"/>
        <w:numPr>
          <w:ilvl w:val="0"/>
          <w:numId w:val="19"/>
        </w:numPr>
      </w:pPr>
      <w:r>
        <w:t>Underlag</w:t>
      </w:r>
    </w:p>
    <w:p w14:paraId="6301D2FB" w14:textId="7C1F6E66" w:rsidR="74DF03ED" w:rsidRDefault="74DF03ED" w:rsidP="715AF54B">
      <w:pPr>
        <w:pStyle w:val="Liststycke"/>
        <w:numPr>
          <w:ilvl w:val="1"/>
          <w:numId w:val="19"/>
        </w:numPr>
      </w:pPr>
      <w:r>
        <w:t>Översiktlig trafikprincip</w:t>
      </w:r>
    </w:p>
    <w:p w14:paraId="307531A2" w14:textId="66A5A735" w:rsidR="74DF03ED" w:rsidRDefault="74DF03ED" w:rsidP="715AF54B">
      <w:pPr>
        <w:pStyle w:val="Liststycke"/>
        <w:numPr>
          <w:ilvl w:val="1"/>
          <w:numId w:val="19"/>
        </w:numPr>
      </w:pPr>
      <w:r>
        <w:t>Ledningsplan</w:t>
      </w:r>
    </w:p>
    <w:p w14:paraId="3A7FF669" w14:textId="4C6849D9" w:rsidR="74DF03ED" w:rsidRDefault="74DF03ED" w:rsidP="715AF54B">
      <w:pPr>
        <w:pStyle w:val="Liststycke"/>
        <w:numPr>
          <w:ilvl w:val="0"/>
          <w:numId w:val="19"/>
        </w:numPr>
        <w:rPr>
          <w:szCs w:val="22"/>
        </w:rPr>
      </w:pPr>
      <w:r>
        <w:t>Övergripande kostnadsbedömning</w:t>
      </w:r>
    </w:p>
    <w:p w14:paraId="06810260" w14:textId="7DFCB735" w:rsidR="74DF03ED" w:rsidRDefault="74DF03ED" w:rsidP="715AF54B">
      <w:pPr>
        <w:pStyle w:val="Liststycke"/>
        <w:numPr>
          <w:ilvl w:val="0"/>
          <w:numId w:val="19"/>
        </w:numPr>
      </w:pPr>
      <w:r>
        <w:t>Avsteg</w:t>
      </w:r>
      <w:r w:rsidR="7AAE8396">
        <w:t xml:space="preserve">s- och </w:t>
      </w:r>
      <w:r>
        <w:t>avvägningslista</w:t>
      </w:r>
    </w:p>
    <w:p w14:paraId="6ED4BF21" w14:textId="77777777" w:rsidR="001A107B" w:rsidRDefault="001A107B" w:rsidP="00A25D7D"/>
    <w:sectPr w:rsidR="001A107B" w:rsidSect="00BA1320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418" w:right="2552" w:bottom="1418" w:left="226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8CEF2" w14:textId="77777777" w:rsidR="00E76491" w:rsidRDefault="00E76491" w:rsidP="00BF282B">
      <w:pPr>
        <w:spacing w:after="0" w:line="240" w:lineRule="auto"/>
      </w:pPr>
      <w:r>
        <w:separator/>
      </w:r>
    </w:p>
  </w:endnote>
  <w:endnote w:type="continuationSeparator" w:id="0">
    <w:p w14:paraId="6451CE06" w14:textId="77777777" w:rsidR="00E76491" w:rsidRDefault="00E76491" w:rsidP="00BF282B">
      <w:pPr>
        <w:spacing w:after="0" w:line="240" w:lineRule="auto"/>
      </w:pPr>
      <w:r>
        <w:continuationSeparator/>
      </w:r>
    </w:p>
  </w:endnote>
  <w:endnote w:type="continuationNotice" w:id="1">
    <w:p w14:paraId="5872063B" w14:textId="77777777" w:rsidR="00E76491" w:rsidRDefault="00E764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Formatmall1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Dokumentinformation i sidfot"/>
    </w:tblPr>
    <w:tblGrid>
      <w:gridCol w:w="7106"/>
      <w:gridCol w:w="1966"/>
    </w:tblGrid>
    <w:tr w:rsidR="00A377F4" w:rsidRPr="009B4E2A" w14:paraId="4F7EDE3C" w14:textId="77777777" w:rsidTr="62688C01">
      <w:sdt>
        <w:sdtPr>
          <w:rPr>
            <w:color w:val="000000" w:themeColor="text1"/>
            <w:highlight w:val="yellow"/>
          </w:rPr>
          <w:alias w:val="Titel"/>
          <w:tag w:val=""/>
          <w:id w:val="720481587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7106" w:type="dxa"/>
            </w:tcPr>
            <w:p w14:paraId="09674397" w14:textId="260847D6" w:rsidR="00A377F4" w:rsidRPr="00A84ECB" w:rsidRDefault="004F4B8C" w:rsidP="62688C01">
              <w:pPr>
                <w:pStyle w:val="Sidfot"/>
              </w:pPr>
              <w:r>
                <w:rPr>
                  <w:color w:val="000000" w:themeColor="text1"/>
                  <w:highlight w:val="yellow"/>
                </w:rPr>
                <w:t>Förslaghandling allmän plats projektnamn</w:t>
              </w:r>
            </w:p>
          </w:tc>
        </w:sdtContent>
      </w:sdt>
      <w:tc>
        <w:tcPr>
          <w:tcW w:w="1966" w:type="dxa"/>
        </w:tcPr>
        <w:p w14:paraId="5998A1AA" w14:textId="77777777" w:rsidR="00A377F4" w:rsidRPr="009B4E2A" w:rsidRDefault="00A377F4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C04DD0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C04DD0">
            <w:rPr>
              <w:noProof/>
            </w:rPr>
            <w:fldChar w:fldCharType="begin"/>
          </w:r>
          <w:r w:rsidR="00C04DD0">
            <w:rPr>
              <w:noProof/>
            </w:rPr>
            <w:instrText xml:space="preserve"> NUMPAGES   \* MERGEFORMAT </w:instrText>
          </w:r>
          <w:r w:rsidR="00C04DD0">
            <w:rPr>
              <w:noProof/>
            </w:rPr>
            <w:fldChar w:fldCharType="separate"/>
          </w:r>
          <w:r w:rsidR="00C04DD0">
            <w:rPr>
              <w:noProof/>
            </w:rPr>
            <w:t>2</w:t>
          </w:r>
          <w:r w:rsidR="00C04DD0">
            <w:rPr>
              <w:noProof/>
            </w:rPr>
            <w:fldChar w:fldCharType="end"/>
          </w:r>
          <w:r w:rsidRPr="009B4E2A">
            <w:t>)</w:t>
          </w:r>
        </w:p>
      </w:tc>
    </w:tr>
    <w:tr w:rsidR="00A377F4" w14:paraId="68FADB7D" w14:textId="77777777" w:rsidTr="62688C01">
      <w:tc>
        <w:tcPr>
          <w:tcW w:w="7106" w:type="dxa"/>
        </w:tcPr>
        <w:sdt>
          <w:sdtPr>
            <w:rPr>
              <w:color w:val="000000" w:themeColor="text1"/>
              <w:highlight w:val="yellow"/>
            </w:rPr>
            <w:alias w:val="Underrubrik"/>
            <w:tag w:val="Underrubrik"/>
            <w:id w:val="-18931269"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14:paraId="512077B7" w14:textId="77777777" w:rsidR="00A377F4" w:rsidRPr="00A84ECB" w:rsidRDefault="62688C01" w:rsidP="62688C01">
              <w:pPr>
                <w:pStyle w:val="Sidfot"/>
              </w:pPr>
              <w:r w:rsidRPr="00681697">
                <w:rPr>
                  <w:color w:val="000000" w:themeColor="text1"/>
                  <w:highlight w:val="yellow"/>
                </w:rPr>
                <w:t>Projektets namn</w:t>
              </w:r>
            </w:p>
          </w:sdtContent>
        </w:sdt>
      </w:tc>
      <w:tc>
        <w:tcPr>
          <w:tcW w:w="1966" w:type="dxa"/>
        </w:tcPr>
        <w:p w14:paraId="659D921A" w14:textId="77777777" w:rsidR="00A377F4" w:rsidRPr="00AE7954" w:rsidRDefault="00A377F4" w:rsidP="00AE7954">
          <w:pPr>
            <w:pStyle w:val="Sidfot"/>
          </w:pPr>
        </w:p>
      </w:tc>
    </w:tr>
    <w:tr w:rsidR="00681697" w:rsidRPr="00681697" w14:paraId="44EF534C" w14:textId="77777777" w:rsidTr="62688C01">
      <w:tc>
        <w:tcPr>
          <w:tcW w:w="7106" w:type="dxa"/>
        </w:tcPr>
        <w:p w14:paraId="7AC347C3" w14:textId="77777777" w:rsidR="00547699" w:rsidRPr="00681697" w:rsidRDefault="008A6DF1">
          <w:pPr>
            <w:pStyle w:val="Sidfot"/>
            <w:rPr>
              <w:color w:val="000000" w:themeColor="text1"/>
            </w:rPr>
          </w:pPr>
          <w:r>
            <w:t>Stadsmiljö</w:t>
          </w:r>
          <w:r w:rsidR="7145F140" w:rsidRPr="00A84ECB">
            <w:t>förvaltningen</w:t>
          </w:r>
        </w:p>
      </w:tc>
      <w:tc>
        <w:tcPr>
          <w:tcW w:w="1966" w:type="dxa"/>
        </w:tcPr>
        <w:p w14:paraId="30A4FF9F" w14:textId="0D742D57" w:rsidR="00A377F4" w:rsidRPr="00681697" w:rsidRDefault="00000000" w:rsidP="00A259FE">
          <w:pPr>
            <w:pStyle w:val="Sidfot"/>
            <w:jc w:val="right"/>
            <w:rPr>
              <w:color w:val="000000" w:themeColor="text1"/>
              <w:highlight w:val="yellow"/>
            </w:rPr>
          </w:pPr>
          <w:sdt>
            <w:sdtPr>
              <w:rPr>
                <w:color w:val="000000" w:themeColor="text1"/>
                <w:highlight w:val="yellow"/>
              </w:rPr>
              <w:alias w:val="Publiceringsdatum"/>
              <w:tag w:val="Publiceringsdatum"/>
              <w:id w:val="1527215017"/>
              <w:dataBinding w:prefixMappings="xmlns:ns0='http://schemas.microsoft.com/office/2006/coverPageProps' " w:xpath="/ns0:CoverPageProperties[1]/ns0:PublishDate[1]" w:storeItemID="{55AF091B-3C7A-41E3-B477-F2FDAA23CFDA}"/>
              <w:date w:fullDate="2026-04-22T00:00:00Z">
                <w:dateFormat w:val="yyyy-MM-dd"/>
                <w:lid w:val="sv-SE"/>
                <w:storeMappedDataAs w:val="dateTime"/>
                <w:calendar w:val="gregorian"/>
              </w:date>
            </w:sdtPr>
            <w:sdtContent>
              <w:r w:rsidR="004F4B8C">
                <w:rPr>
                  <w:color w:val="000000" w:themeColor="text1"/>
                  <w:highlight w:val="yellow"/>
                </w:rPr>
                <w:t>2026-04-22</w:t>
              </w:r>
            </w:sdtContent>
          </w:sdt>
        </w:p>
      </w:tc>
    </w:tr>
  </w:tbl>
  <w:p w14:paraId="2C5B70F7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Formatmall1"/>
      <w:tblpPr w:leftFromText="142" w:rightFromText="142" w:vertAnchor="page" w:horzAnchor="margin" w:tblpX="-851" w:tblpY="15537"/>
      <w:tblW w:w="9072" w:type="dxa"/>
      <w:tblBorders>
        <w:top w:val="single" w:sz="4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96"/>
      <w:gridCol w:w="2976"/>
    </w:tblGrid>
    <w:tr w:rsidR="004F4B8C" w:rsidRPr="009B4E2A" w14:paraId="0150820D" w14:textId="77777777" w:rsidTr="00AC7E2A">
      <w:tc>
        <w:tcPr>
          <w:tcW w:w="6096" w:type="dxa"/>
          <w:vMerge w:val="restart"/>
        </w:tcPr>
        <w:p w14:paraId="4F21D78C" w14:textId="4102ED24" w:rsidR="004F4B8C" w:rsidRPr="00A4156A" w:rsidRDefault="004F4B8C" w:rsidP="004F4B8C">
          <w:pPr>
            <w:pStyle w:val="Sidfot"/>
          </w:pPr>
          <w:r w:rsidRPr="00A4156A">
            <w:t xml:space="preserve">Göteborgs Stad </w:t>
          </w:r>
          <w:r>
            <w:t>Stadsmiljöförvaltningen</w:t>
          </w:r>
          <w:r w:rsidRPr="00A4156A">
            <w:t xml:space="preserve">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t>Förslaghandling allmän plats projektnamn</w:t>
              </w:r>
            </w:sdtContent>
          </w:sdt>
          <w:r w:rsidRPr="00A4156A">
            <w:t>,</w:t>
          </w:r>
        </w:p>
      </w:tc>
      <w:tc>
        <w:tcPr>
          <w:tcW w:w="2976" w:type="dxa"/>
        </w:tcPr>
        <w:p w14:paraId="6056E9B4" w14:textId="77777777" w:rsidR="004F4B8C" w:rsidRPr="009B4E2A" w:rsidRDefault="004F4B8C" w:rsidP="004F4B8C">
          <w:pPr>
            <w:pStyle w:val="Sidfot"/>
            <w:ind w:left="-851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4F4B8C" w:rsidRPr="00AE7954" w14:paraId="475BC2D1" w14:textId="77777777" w:rsidTr="00AC7E2A">
      <w:tc>
        <w:tcPr>
          <w:tcW w:w="6096" w:type="dxa"/>
          <w:vMerge/>
        </w:tcPr>
        <w:p w14:paraId="0899D02B" w14:textId="77777777" w:rsidR="004F4B8C" w:rsidRDefault="004F4B8C" w:rsidP="004F4B8C">
          <w:pPr>
            <w:pStyle w:val="Sidfot"/>
            <w:ind w:left="-851"/>
            <w:jc w:val="center"/>
          </w:pPr>
        </w:p>
      </w:tc>
      <w:tc>
        <w:tcPr>
          <w:tcW w:w="2976" w:type="dxa"/>
        </w:tcPr>
        <w:p w14:paraId="0FD3B1E1" w14:textId="2176DB0B" w:rsidR="004F4B8C" w:rsidRPr="00AE7954" w:rsidRDefault="00000000" w:rsidP="004F4B8C">
          <w:pPr>
            <w:pStyle w:val="Sidfot"/>
            <w:ind w:left="-144"/>
            <w:jc w:val="right"/>
          </w:pPr>
          <w:sdt>
            <w:sdtPr>
              <w:alias w:val="Publiceringsdatum"/>
              <w:tag w:val="Publiceringsdatum"/>
              <w:id w:val="1561822377"/>
              <w:dataBinding w:prefixMappings="xmlns:ns0='http://schemas.microsoft.com/office/2006/coverPageProps' " w:xpath="/ns0:CoverPageProperties[1]/ns0:PublishDate[1]" w:storeItemID="{55AF091B-3C7A-41E3-B477-F2FDAA23CFDA}"/>
              <w:date w:fullDate="2026-04-22T00:00:00Z">
                <w:dateFormat w:val="yyyy-MM-dd"/>
                <w:lid w:val="sv-SE"/>
                <w:storeMappedDataAs w:val="dateTime"/>
                <w:calendar w:val="gregorian"/>
              </w:date>
            </w:sdtPr>
            <w:sdtContent>
              <w:r w:rsidR="004F4B8C">
                <w:t>2026-04-22</w:t>
              </w:r>
            </w:sdtContent>
          </w:sdt>
        </w:p>
      </w:tc>
    </w:tr>
  </w:tbl>
  <w:p w14:paraId="666D7E47" w14:textId="77777777" w:rsidR="00126BA0" w:rsidRDefault="00126BA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C6C2C" w14:textId="77777777" w:rsidR="00E76491" w:rsidRDefault="00E76491" w:rsidP="00BF282B">
      <w:pPr>
        <w:spacing w:after="0" w:line="240" w:lineRule="auto"/>
      </w:pPr>
      <w:r>
        <w:separator/>
      </w:r>
    </w:p>
  </w:footnote>
  <w:footnote w:type="continuationSeparator" w:id="0">
    <w:p w14:paraId="35D1ED22" w14:textId="77777777" w:rsidR="00E76491" w:rsidRDefault="00E76491" w:rsidP="00BF282B">
      <w:pPr>
        <w:spacing w:after="0" w:line="240" w:lineRule="auto"/>
      </w:pPr>
      <w:r>
        <w:continuationSeparator/>
      </w:r>
    </w:p>
  </w:footnote>
  <w:footnote w:type="continuationNotice" w:id="1">
    <w:p w14:paraId="28D8C4ED" w14:textId="77777777" w:rsidR="00E76491" w:rsidRDefault="00E764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360"/>
      <w:gridCol w:w="2360"/>
      <w:gridCol w:w="2360"/>
    </w:tblGrid>
    <w:tr w:rsidR="3275C74F" w14:paraId="1072E8FA" w14:textId="77777777" w:rsidTr="3275C74F">
      <w:trPr>
        <w:trHeight w:val="300"/>
      </w:trPr>
      <w:tc>
        <w:tcPr>
          <w:tcW w:w="2360" w:type="dxa"/>
        </w:tcPr>
        <w:p w14:paraId="73DEB10D" w14:textId="77777777" w:rsidR="3275C74F" w:rsidRDefault="3275C74F" w:rsidP="3275C74F">
          <w:pPr>
            <w:pStyle w:val="Sidhuvud"/>
            <w:ind w:left="-115"/>
          </w:pPr>
        </w:p>
      </w:tc>
      <w:tc>
        <w:tcPr>
          <w:tcW w:w="2360" w:type="dxa"/>
        </w:tcPr>
        <w:p w14:paraId="413B4565" w14:textId="77777777" w:rsidR="3275C74F" w:rsidRDefault="3275C74F" w:rsidP="3275C74F">
          <w:pPr>
            <w:pStyle w:val="Sidhuvud"/>
            <w:jc w:val="center"/>
          </w:pPr>
        </w:p>
      </w:tc>
      <w:tc>
        <w:tcPr>
          <w:tcW w:w="2360" w:type="dxa"/>
        </w:tcPr>
        <w:p w14:paraId="19E20F55" w14:textId="77777777" w:rsidR="3275C74F" w:rsidRDefault="3275C74F" w:rsidP="3275C74F">
          <w:pPr>
            <w:pStyle w:val="Sidhuvud"/>
            <w:ind w:right="-115"/>
            <w:jc w:val="right"/>
          </w:pPr>
        </w:p>
      </w:tc>
    </w:tr>
  </w:tbl>
  <w:p w14:paraId="23608208" w14:textId="77777777" w:rsidR="00126BA0" w:rsidRDefault="00126BA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396B3A" w14:paraId="7F281434" w14:textId="77777777" w:rsidTr="00396B3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437B65E8" w14:textId="77777777" w:rsidR="00547699" w:rsidRDefault="008A6DF1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Stadsmiljö</w:t>
          </w:r>
          <w:r w:rsidR="00C04DD0">
            <w:rPr>
              <w:b w:val="0"/>
              <w:bCs/>
            </w:rPr>
            <w:t>förvaltningen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70015BB5" w14:textId="77777777" w:rsidR="00C04DD0" w:rsidRDefault="00C04DD0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5EE56C1E" wp14:editId="2271933E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96B3A" w14:paraId="29B869A7" w14:textId="77777777" w:rsidTr="00396B3A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3F9C0CFF" w14:textId="77777777" w:rsidR="00C04DD0" w:rsidRDefault="00C04DD0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60AB6116" w14:textId="77777777" w:rsidR="00C04DD0" w:rsidRDefault="00C04DD0">
          <w:pPr>
            <w:pStyle w:val="Sidhuvud"/>
            <w:spacing w:after="100"/>
            <w:jc w:val="right"/>
          </w:pPr>
        </w:p>
      </w:tc>
    </w:tr>
  </w:tbl>
  <w:p w14:paraId="22B9EB49" w14:textId="77777777" w:rsidR="00C04DD0" w:rsidRDefault="00C04DD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01CE9"/>
    <w:multiLevelType w:val="hybridMultilevel"/>
    <w:tmpl w:val="BC687B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D1A66"/>
    <w:multiLevelType w:val="hybridMultilevel"/>
    <w:tmpl w:val="F7B440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9A1B5"/>
    <w:multiLevelType w:val="hybridMultilevel"/>
    <w:tmpl w:val="C15425B4"/>
    <w:lvl w:ilvl="0" w:tplc="F73E9DEC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DC16F1D2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ADCE46BE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3CE22DA8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FB605B76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52F04E86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E9C26AD0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BD0A426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D8549230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8A30755"/>
    <w:multiLevelType w:val="multilevel"/>
    <w:tmpl w:val="F984C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55254F"/>
    <w:multiLevelType w:val="hybridMultilevel"/>
    <w:tmpl w:val="40DA52AA"/>
    <w:lvl w:ilvl="0" w:tplc="987095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DEDE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EE2A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F488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866C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BC14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B4EE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4E0C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6EE8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F5540"/>
    <w:multiLevelType w:val="hybridMultilevel"/>
    <w:tmpl w:val="0AFCC8EA"/>
    <w:lvl w:ilvl="0" w:tplc="6108F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8C52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F899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9E2D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EA27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1A96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5E86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BCDA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B824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050C4"/>
    <w:multiLevelType w:val="multilevel"/>
    <w:tmpl w:val="8FE00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94079A"/>
    <w:multiLevelType w:val="hybridMultilevel"/>
    <w:tmpl w:val="A1BA0C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5030A"/>
    <w:multiLevelType w:val="multilevel"/>
    <w:tmpl w:val="D5D60C64"/>
    <w:lvl w:ilvl="0">
      <w:start w:val="1"/>
      <w:numFmt w:val="decimal"/>
      <w:pStyle w:val="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212C5A58"/>
    <w:multiLevelType w:val="hybridMultilevel"/>
    <w:tmpl w:val="5150C8D8"/>
    <w:lvl w:ilvl="0" w:tplc="3F7E253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F093E"/>
    <w:multiLevelType w:val="hybridMultilevel"/>
    <w:tmpl w:val="833AC02E"/>
    <w:lvl w:ilvl="0" w:tplc="041D0003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38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544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704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1" w15:restartNumberingAfterBreak="0">
    <w:nsid w:val="237E0BE9"/>
    <w:multiLevelType w:val="hybridMultilevel"/>
    <w:tmpl w:val="FFFFFFFF"/>
    <w:lvl w:ilvl="0" w:tplc="32960E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F08B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54E1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CEC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CE41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B435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0AA7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E03C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9C52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3036CE"/>
    <w:multiLevelType w:val="hybridMultilevel"/>
    <w:tmpl w:val="9322F98A"/>
    <w:lvl w:ilvl="0" w:tplc="9E2C9084">
      <w:numFmt w:val="bullet"/>
      <w:lvlText w:val="-"/>
      <w:lvlJc w:val="left"/>
      <w:pPr>
        <w:ind w:left="720" w:hanging="360"/>
      </w:pPr>
      <w:rPr>
        <w:rFonts w:ascii="Times New Roman" w:eastAsia="Aptos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02289A"/>
    <w:multiLevelType w:val="hybridMultilevel"/>
    <w:tmpl w:val="33DE1164"/>
    <w:lvl w:ilvl="0" w:tplc="8EFAB4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E844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6200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6E34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A843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9CC9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5021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F6C9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608A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DB39BC"/>
    <w:multiLevelType w:val="hybridMultilevel"/>
    <w:tmpl w:val="DFCE9A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5673FD"/>
    <w:multiLevelType w:val="hybridMultilevel"/>
    <w:tmpl w:val="B05E7B14"/>
    <w:lvl w:ilvl="0" w:tplc="DAEAF72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63D11"/>
    <w:multiLevelType w:val="hybridMultilevel"/>
    <w:tmpl w:val="E87C6F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7D159"/>
    <w:multiLevelType w:val="multilevel"/>
    <w:tmpl w:val="003E8368"/>
    <w:lvl w:ilvl="0">
      <w:start w:val="5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D42FA"/>
    <w:multiLevelType w:val="hybridMultilevel"/>
    <w:tmpl w:val="FFFFFFFF"/>
    <w:lvl w:ilvl="0" w:tplc="E3E67A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70A6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22E9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D86D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3852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A41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B6DC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8A41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3489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352A66"/>
    <w:multiLevelType w:val="multilevel"/>
    <w:tmpl w:val="91C84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0B56449"/>
    <w:multiLevelType w:val="hybridMultilevel"/>
    <w:tmpl w:val="7ACE9EFA"/>
    <w:lvl w:ilvl="0" w:tplc="9E2C9084">
      <w:numFmt w:val="bullet"/>
      <w:lvlText w:val="-"/>
      <w:lvlJc w:val="left"/>
      <w:pPr>
        <w:ind w:left="720" w:hanging="360"/>
      </w:pPr>
      <w:rPr>
        <w:rFonts w:ascii="Times New Roman" w:eastAsia="Aptos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026EA3"/>
    <w:multiLevelType w:val="multilevel"/>
    <w:tmpl w:val="40B25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00C6C71"/>
    <w:multiLevelType w:val="hybridMultilevel"/>
    <w:tmpl w:val="9E9664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1D0CDC"/>
    <w:multiLevelType w:val="multilevel"/>
    <w:tmpl w:val="21343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AB43AF7"/>
    <w:multiLevelType w:val="hybridMultilevel"/>
    <w:tmpl w:val="B90C7FDA"/>
    <w:lvl w:ilvl="0" w:tplc="DE74C5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BE2DCD"/>
    <w:multiLevelType w:val="multilevel"/>
    <w:tmpl w:val="8E106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FAAEC23"/>
    <w:multiLevelType w:val="hybridMultilevel"/>
    <w:tmpl w:val="B12EC5D4"/>
    <w:lvl w:ilvl="0" w:tplc="C85061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2687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B832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1C52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8888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F00D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C0ED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B8BC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B250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B148DC"/>
    <w:multiLevelType w:val="multilevel"/>
    <w:tmpl w:val="E5626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3444CE2"/>
    <w:multiLevelType w:val="hybridMultilevel"/>
    <w:tmpl w:val="C7DCD0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0103510">
    <w:abstractNumId w:val="2"/>
  </w:num>
  <w:num w:numId="2" w16cid:durableId="1335110248">
    <w:abstractNumId w:val="4"/>
  </w:num>
  <w:num w:numId="3" w16cid:durableId="2141071249">
    <w:abstractNumId w:val="17"/>
  </w:num>
  <w:num w:numId="4" w16cid:durableId="1234698697">
    <w:abstractNumId w:val="13"/>
  </w:num>
  <w:num w:numId="5" w16cid:durableId="248002315">
    <w:abstractNumId w:val="5"/>
  </w:num>
  <w:num w:numId="6" w16cid:durableId="59057300">
    <w:abstractNumId w:val="8"/>
  </w:num>
  <w:num w:numId="7" w16cid:durableId="632947068">
    <w:abstractNumId w:val="11"/>
  </w:num>
  <w:num w:numId="8" w16cid:durableId="542838047">
    <w:abstractNumId w:val="18"/>
  </w:num>
  <w:num w:numId="9" w16cid:durableId="107162647">
    <w:abstractNumId w:val="24"/>
  </w:num>
  <w:num w:numId="10" w16cid:durableId="917639207">
    <w:abstractNumId w:val="9"/>
  </w:num>
  <w:num w:numId="11" w16cid:durableId="1402756856">
    <w:abstractNumId w:val="26"/>
  </w:num>
  <w:num w:numId="12" w16cid:durableId="1748570729">
    <w:abstractNumId w:val="15"/>
  </w:num>
  <w:num w:numId="13" w16cid:durableId="2017729811">
    <w:abstractNumId w:val="14"/>
  </w:num>
  <w:num w:numId="14" w16cid:durableId="1136222040">
    <w:abstractNumId w:val="28"/>
  </w:num>
  <w:num w:numId="15" w16cid:durableId="1014962367">
    <w:abstractNumId w:val="25"/>
  </w:num>
  <w:num w:numId="16" w16cid:durableId="1643080163">
    <w:abstractNumId w:val="10"/>
  </w:num>
  <w:num w:numId="17" w16cid:durableId="76942838">
    <w:abstractNumId w:val="22"/>
  </w:num>
  <w:num w:numId="18" w16cid:durableId="1343506962">
    <w:abstractNumId w:val="20"/>
  </w:num>
  <w:num w:numId="19" w16cid:durableId="1652364995">
    <w:abstractNumId w:val="12"/>
  </w:num>
  <w:num w:numId="20" w16cid:durableId="524250409">
    <w:abstractNumId w:val="0"/>
  </w:num>
  <w:num w:numId="21" w16cid:durableId="1149521713">
    <w:abstractNumId w:val="16"/>
  </w:num>
  <w:num w:numId="22" w16cid:durableId="883296466">
    <w:abstractNumId w:val="8"/>
  </w:num>
  <w:num w:numId="23" w16cid:durableId="1438022777">
    <w:abstractNumId w:val="1"/>
  </w:num>
  <w:num w:numId="24" w16cid:durableId="1574926522">
    <w:abstractNumId w:val="8"/>
  </w:num>
  <w:num w:numId="25" w16cid:durableId="75638876">
    <w:abstractNumId w:val="7"/>
  </w:num>
  <w:num w:numId="26" w16cid:durableId="617301772">
    <w:abstractNumId w:val="23"/>
  </w:num>
  <w:num w:numId="27" w16cid:durableId="151257335">
    <w:abstractNumId w:val="21"/>
  </w:num>
  <w:num w:numId="28" w16cid:durableId="550192031">
    <w:abstractNumId w:val="6"/>
  </w:num>
  <w:num w:numId="29" w16cid:durableId="611060150">
    <w:abstractNumId w:val="27"/>
  </w:num>
  <w:num w:numId="30" w16cid:durableId="283854891">
    <w:abstractNumId w:val="19"/>
  </w:num>
  <w:num w:numId="31" w16cid:durableId="9266927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0D6"/>
    <w:rsid w:val="00000E6F"/>
    <w:rsid w:val="00001B1D"/>
    <w:rsid w:val="000020B0"/>
    <w:rsid w:val="0000235A"/>
    <w:rsid w:val="00003672"/>
    <w:rsid w:val="00004808"/>
    <w:rsid w:val="00007960"/>
    <w:rsid w:val="00012DB7"/>
    <w:rsid w:val="00016ABE"/>
    <w:rsid w:val="000225FA"/>
    <w:rsid w:val="00023065"/>
    <w:rsid w:val="00023518"/>
    <w:rsid w:val="00024E49"/>
    <w:rsid w:val="00026987"/>
    <w:rsid w:val="00027ABC"/>
    <w:rsid w:val="00030863"/>
    <w:rsid w:val="000315FA"/>
    <w:rsid w:val="00031D5C"/>
    <w:rsid w:val="000321B6"/>
    <w:rsid w:val="00032875"/>
    <w:rsid w:val="00033928"/>
    <w:rsid w:val="00034BB7"/>
    <w:rsid w:val="000374FE"/>
    <w:rsid w:val="00041D45"/>
    <w:rsid w:val="000425DE"/>
    <w:rsid w:val="000459C0"/>
    <w:rsid w:val="000462FA"/>
    <w:rsid w:val="000475FA"/>
    <w:rsid w:val="0005179F"/>
    <w:rsid w:val="000518C3"/>
    <w:rsid w:val="00051C2E"/>
    <w:rsid w:val="000524D3"/>
    <w:rsid w:val="0005389E"/>
    <w:rsid w:val="00053B65"/>
    <w:rsid w:val="00055E82"/>
    <w:rsid w:val="00055F22"/>
    <w:rsid w:val="00057536"/>
    <w:rsid w:val="000576C0"/>
    <w:rsid w:val="000608CE"/>
    <w:rsid w:val="00060E8C"/>
    <w:rsid w:val="00063AAE"/>
    <w:rsid w:val="00063AC6"/>
    <w:rsid w:val="000640D6"/>
    <w:rsid w:val="00064535"/>
    <w:rsid w:val="000648E1"/>
    <w:rsid w:val="00064F76"/>
    <w:rsid w:val="00065E07"/>
    <w:rsid w:val="00066BE4"/>
    <w:rsid w:val="00067AD7"/>
    <w:rsid w:val="00071AEA"/>
    <w:rsid w:val="00071FEF"/>
    <w:rsid w:val="0007256D"/>
    <w:rsid w:val="00072736"/>
    <w:rsid w:val="00072EBF"/>
    <w:rsid w:val="00073B82"/>
    <w:rsid w:val="00073F76"/>
    <w:rsid w:val="00075920"/>
    <w:rsid w:val="00077F45"/>
    <w:rsid w:val="000821F7"/>
    <w:rsid w:val="00083B84"/>
    <w:rsid w:val="0008415A"/>
    <w:rsid w:val="00084230"/>
    <w:rsid w:val="000862B8"/>
    <w:rsid w:val="000928CF"/>
    <w:rsid w:val="00093E69"/>
    <w:rsid w:val="00094BE7"/>
    <w:rsid w:val="000A00E2"/>
    <w:rsid w:val="000A0223"/>
    <w:rsid w:val="000A09AA"/>
    <w:rsid w:val="000A51B5"/>
    <w:rsid w:val="000A54C4"/>
    <w:rsid w:val="000A5EB6"/>
    <w:rsid w:val="000A6CE8"/>
    <w:rsid w:val="000A6EC0"/>
    <w:rsid w:val="000A7886"/>
    <w:rsid w:val="000B0EE6"/>
    <w:rsid w:val="000B1441"/>
    <w:rsid w:val="000B19E7"/>
    <w:rsid w:val="000B2CC0"/>
    <w:rsid w:val="000B3B26"/>
    <w:rsid w:val="000B41FD"/>
    <w:rsid w:val="000B538B"/>
    <w:rsid w:val="000B5427"/>
    <w:rsid w:val="000B7E59"/>
    <w:rsid w:val="000C13F5"/>
    <w:rsid w:val="000C3BEC"/>
    <w:rsid w:val="000C427E"/>
    <w:rsid w:val="000C569E"/>
    <w:rsid w:val="000C5E53"/>
    <w:rsid w:val="000C618F"/>
    <w:rsid w:val="000C63AB"/>
    <w:rsid w:val="000C68BA"/>
    <w:rsid w:val="000D1DFA"/>
    <w:rsid w:val="000D1EA5"/>
    <w:rsid w:val="000D2486"/>
    <w:rsid w:val="000D2E18"/>
    <w:rsid w:val="000D3A6E"/>
    <w:rsid w:val="000D43C8"/>
    <w:rsid w:val="000D7B97"/>
    <w:rsid w:val="000D7C57"/>
    <w:rsid w:val="000D7FD1"/>
    <w:rsid w:val="000E175E"/>
    <w:rsid w:val="000E1D02"/>
    <w:rsid w:val="000E1EC5"/>
    <w:rsid w:val="000E2AFA"/>
    <w:rsid w:val="000E3387"/>
    <w:rsid w:val="000E5618"/>
    <w:rsid w:val="000E6B24"/>
    <w:rsid w:val="000F1133"/>
    <w:rsid w:val="000F2B85"/>
    <w:rsid w:val="000F4377"/>
    <w:rsid w:val="00100770"/>
    <w:rsid w:val="00103063"/>
    <w:rsid w:val="001032A1"/>
    <w:rsid w:val="001033A6"/>
    <w:rsid w:val="00105FED"/>
    <w:rsid w:val="00106126"/>
    <w:rsid w:val="001066A4"/>
    <w:rsid w:val="00106A55"/>
    <w:rsid w:val="00106B6E"/>
    <w:rsid w:val="0011061F"/>
    <w:rsid w:val="00111004"/>
    <w:rsid w:val="001121A4"/>
    <w:rsid w:val="001121AD"/>
    <w:rsid w:val="0011381D"/>
    <w:rsid w:val="001139EA"/>
    <w:rsid w:val="00113B12"/>
    <w:rsid w:val="00116E0B"/>
    <w:rsid w:val="00121D07"/>
    <w:rsid w:val="00122606"/>
    <w:rsid w:val="0012513A"/>
    <w:rsid w:val="0012648B"/>
    <w:rsid w:val="0012652E"/>
    <w:rsid w:val="00126BA0"/>
    <w:rsid w:val="0012705C"/>
    <w:rsid w:val="001317F9"/>
    <w:rsid w:val="00131CA7"/>
    <w:rsid w:val="00132877"/>
    <w:rsid w:val="00132E3D"/>
    <w:rsid w:val="00134A67"/>
    <w:rsid w:val="00136235"/>
    <w:rsid w:val="0013647F"/>
    <w:rsid w:val="00137E77"/>
    <w:rsid w:val="00137F86"/>
    <w:rsid w:val="00141331"/>
    <w:rsid w:val="001414F7"/>
    <w:rsid w:val="00142FEF"/>
    <w:rsid w:val="0014347A"/>
    <w:rsid w:val="001476A8"/>
    <w:rsid w:val="001500C8"/>
    <w:rsid w:val="00150182"/>
    <w:rsid w:val="001518EA"/>
    <w:rsid w:val="0015437F"/>
    <w:rsid w:val="001549F7"/>
    <w:rsid w:val="001562A2"/>
    <w:rsid w:val="00157533"/>
    <w:rsid w:val="0016017C"/>
    <w:rsid w:val="00160DA5"/>
    <w:rsid w:val="001626EE"/>
    <w:rsid w:val="00163ABD"/>
    <w:rsid w:val="001649D7"/>
    <w:rsid w:val="0016512E"/>
    <w:rsid w:val="001652CD"/>
    <w:rsid w:val="00165406"/>
    <w:rsid w:val="00165F08"/>
    <w:rsid w:val="00165F6B"/>
    <w:rsid w:val="001673DD"/>
    <w:rsid w:val="00167B20"/>
    <w:rsid w:val="00170F94"/>
    <w:rsid w:val="001710A1"/>
    <w:rsid w:val="00171F89"/>
    <w:rsid w:val="00173F0C"/>
    <w:rsid w:val="00173F69"/>
    <w:rsid w:val="001749DC"/>
    <w:rsid w:val="00177FFA"/>
    <w:rsid w:val="001805BD"/>
    <w:rsid w:val="00181107"/>
    <w:rsid w:val="001834CA"/>
    <w:rsid w:val="00185E03"/>
    <w:rsid w:val="001872E0"/>
    <w:rsid w:val="00187FBC"/>
    <w:rsid w:val="001915A9"/>
    <w:rsid w:val="001926A9"/>
    <w:rsid w:val="0019382D"/>
    <w:rsid w:val="00194588"/>
    <w:rsid w:val="00196DBA"/>
    <w:rsid w:val="00197000"/>
    <w:rsid w:val="001971DE"/>
    <w:rsid w:val="001A107B"/>
    <w:rsid w:val="001A1D55"/>
    <w:rsid w:val="001A5777"/>
    <w:rsid w:val="001A73A3"/>
    <w:rsid w:val="001A7D1F"/>
    <w:rsid w:val="001B11D2"/>
    <w:rsid w:val="001B251A"/>
    <w:rsid w:val="001B26D7"/>
    <w:rsid w:val="001B2984"/>
    <w:rsid w:val="001C113F"/>
    <w:rsid w:val="001C21F4"/>
    <w:rsid w:val="001C2218"/>
    <w:rsid w:val="001C3BC3"/>
    <w:rsid w:val="001C52A1"/>
    <w:rsid w:val="001D013B"/>
    <w:rsid w:val="001D1EE8"/>
    <w:rsid w:val="001D21E5"/>
    <w:rsid w:val="001D3F2C"/>
    <w:rsid w:val="001D459A"/>
    <w:rsid w:val="001D6450"/>
    <w:rsid w:val="001D645F"/>
    <w:rsid w:val="001E016A"/>
    <w:rsid w:val="001E038A"/>
    <w:rsid w:val="001E449A"/>
    <w:rsid w:val="001E7C7A"/>
    <w:rsid w:val="001E7D6D"/>
    <w:rsid w:val="001F1551"/>
    <w:rsid w:val="001F2A39"/>
    <w:rsid w:val="001F2CCD"/>
    <w:rsid w:val="001F32D9"/>
    <w:rsid w:val="001F36EA"/>
    <w:rsid w:val="001F3704"/>
    <w:rsid w:val="001F4F74"/>
    <w:rsid w:val="001F60E6"/>
    <w:rsid w:val="00200A05"/>
    <w:rsid w:val="0020334D"/>
    <w:rsid w:val="00204970"/>
    <w:rsid w:val="00205EBF"/>
    <w:rsid w:val="002079C8"/>
    <w:rsid w:val="00207BCE"/>
    <w:rsid w:val="00212E98"/>
    <w:rsid w:val="00212F5E"/>
    <w:rsid w:val="002135C9"/>
    <w:rsid w:val="00215F5A"/>
    <w:rsid w:val="0021673F"/>
    <w:rsid w:val="00216F73"/>
    <w:rsid w:val="00217AAC"/>
    <w:rsid w:val="00217FFD"/>
    <w:rsid w:val="002233AC"/>
    <w:rsid w:val="00224B23"/>
    <w:rsid w:val="0022613C"/>
    <w:rsid w:val="0022648F"/>
    <w:rsid w:val="002272CF"/>
    <w:rsid w:val="002273B6"/>
    <w:rsid w:val="00227536"/>
    <w:rsid w:val="0023083F"/>
    <w:rsid w:val="00234396"/>
    <w:rsid w:val="00235695"/>
    <w:rsid w:val="00235C6D"/>
    <w:rsid w:val="0023626B"/>
    <w:rsid w:val="002365AB"/>
    <w:rsid w:val="00237BDF"/>
    <w:rsid w:val="00240DD7"/>
    <w:rsid w:val="00241F59"/>
    <w:rsid w:val="002428DA"/>
    <w:rsid w:val="00244A03"/>
    <w:rsid w:val="002456CC"/>
    <w:rsid w:val="002466CA"/>
    <w:rsid w:val="00246F0C"/>
    <w:rsid w:val="00250269"/>
    <w:rsid w:val="00250A62"/>
    <w:rsid w:val="002511DD"/>
    <w:rsid w:val="00252E34"/>
    <w:rsid w:val="00252FF3"/>
    <w:rsid w:val="0025306B"/>
    <w:rsid w:val="002558C1"/>
    <w:rsid w:val="00255F53"/>
    <w:rsid w:val="00257AB8"/>
    <w:rsid w:val="00257F49"/>
    <w:rsid w:val="002679E1"/>
    <w:rsid w:val="00270107"/>
    <w:rsid w:val="002706EE"/>
    <w:rsid w:val="00270729"/>
    <w:rsid w:val="002711AD"/>
    <w:rsid w:val="00274092"/>
    <w:rsid w:val="00275E31"/>
    <w:rsid w:val="00276483"/>
    <w:rsid w:val="002765BB"/>
    <w:rsid w:val="00277239"/>
    <w:rsid w:val="00280BE4"/>
    <w:rsid w:val="00281F7E"/>
    <w:rsid w:val="00282544"/>
    <w:rsid w:val="00282AB8"/>
    <w:rsid w:val="00282F05"/>
    <w:rsid w:val="00283389"/>
    <w:rsid w:val="00284846"/>
    <w:rsid w:val="00284E7C"/>
    <w:rsid w:val="00284F99"/>
    <w:rsid w:val="00286952"/>
    <w:rsid w:val="00286BEF"/>
    <w:rsid w:val="00291DE3"/>
    <w:rsid w:val="00294ACA"/>
    <w:rsid w:val="0029596D"/>
    <w:rsid w:val="00295B75"/>
    <w:rsid w:val="00295EFE"/>
    <w:rsid w:val="002965F8"/>
    <w:rsid w:val="0029696E"/>
    <w:rsid w:val="00296B45"/>
    <w:rsid w:val="002A285C"/>
    <w:rsid w:val="002A3030"/>
    <w:rsid w:val="002A3C4B"/>
    <w:rsid w:val="002A4EC4"/>
    <w:rsid w:val="002A6B12"/>
    <w:rsid w:val="002A6BEA"/>
    <w:rsid w:val="002A6F20"/>
    <w:rsid w:val="002B004D"/>
    <w:rsid w:val="002B11AA"/>
    <w:rsid w:val="002B5909"/>
    <w:rsid w:val="002B6389"/>
    <w:rsid w:val="002B6781"/>
    <w:rsid w:val="002B6A1A"/>
    <w:rsid w:val="002B7050"/>
    <w:rsid w:val="002B7701"/>
    <w:rsid w:val="002B7B53"/>
    <w:rsid w:val="002C05A5"/>
    <w:rsid w:val="002C1036"/>
    <w:rsid w:val="002C25CD"/>
    <w:rsid w:val="002C4E9E"/>
    <w:rsid w:val="002C5AB9"/>
    <w:rsid w:val="002C6AAC"/>
    <w:rsid w:val="002C78B4"/>
    <w:rsid w:val="002D0A97"/>
    <w:rsid w:val="002D2276"/>
    <w:rsid w:val="002D43EB"/>
    <w:rsid w:val="002D4886"/>
    <w:rsid w:val="002D49D0"/>
    <w:rsid w:val="002D4A50"/>
    <w:rsid w:val="002D69A8"/>
    <w:rsid w:val="002D74D0"/>
    <w:rsid w:val="002E020C"/>
    <w:rsid w:val="002E08E2"/>
    <w:rsid w:val="002E0B82"/>
    <w:rsid w:val="002E2188"/>
    <w:rsid w:val="002E60B7"/>
    <w:rsid w:val="002E6DD1"/>
    <w:rsid w:val="002E70CA"/>
    <w:rsid w:val="002E70F0"/>
    <w:rsid w:val="002F2065"/>
    <w:rsid w:val="002F4E2B"/>
    <w:rsid w:val="003023FE"/>
    <w:rsid w:val="00304A16"/>
    <w:rsid w:val="00305011"/>
    <w:rsid w:val="00307419"/>
    <w:rsid w:val="003076B2"/>
    <w:rsid w:val="00311BED"/>
    <w:rsid w:val="00311C9E"/>
    <w:rsid w:val="00312EBD"/>
    <w:rsid w:val="003138D9"/>
    <w:rsid w:val="00313C64"/>
    <w:rsid w:val="003158CB"/>
    <w:rsid w:val="003164EC"/>
    <w:rsid w:val="003202E7"/>
    <w:rsid w:val="00320A9C"/>
    <w:rsid w:val="00320EF0"/>
    <w:rsid w:val="00321852"/>
    <w:rsid w:val="00321EA2"/>
    <w:rsid w:val="003225CA"/>
    <w:rsid w:val="0032286C"/>
    <w:rsid w:val="00322D3D"/>
    <w:rsid w:val="0032329C"/>
    <w:rsid w:val="0032337C"/>
    <w:rsid w:val="0032486B"/>
    <w:rsid w:val="003248E8"/>
    <w:rsid w:val="00324B2E"/>
    <w:rsid w:val="00326359"/>
    <w:rsid w:val="003266F9"/>
    <w:rsid w:val="003274DD"/>
    <w:rsid w:val="00327B90"/>
    <w:rsid w:val="003308CD"/>
    <w:rsid w:val="00332A7F"/>
    <w:rsid w:val="00333251"/>
    <w:rsid w:val="00334F19"/>
    <w:rsid w:val="003400CF"/>
    <w:rsid w:val="003428B4"/>
    <w:rsid w:val="00343577"/>
    <w:rsid w:val="00343611"/>
    <w:rsid w:val="00344414"/>
    <w:rsid w:val="0034448D"/>
    <w:rsid w:val="00344EEE"/>
    <w:rsid w:val="00345732"/>
    <w:rsid w:val="00345AE6"/>
    <w:rsid w:val="00347EBD"/>
    <w:rsid w:val="00350FEF"/>
    <w:rsid w:val="00352D62"/>
    <w:rsid w:val="00353363"/>
    <w:rsid w:val="0035577F"/>
    <w:rsid w:val="00355FEC"/>
    <w:rsid w:val="00357224"/>
    <w:rsid w:val="00360B87"/>
    <w:rsid w:val="0036171A"/>
    <w:rsid w:val="003634C4"/>
    <w:rsid w:val="00363F68"/>
    <w:rsid w:val="00365EBA"/>
    <w:rsid w:val="00366B4A"/>
    <w:rsid w:val="00366E99"/>
    <w:rsid w:val="00366F5E"/>
    <w:rsid w:val="00370061"/>
    <w:rsid w:val="0037041C"/>
    <w:rsid w:val="0037280E"/>
    <w:rsid w:val="00372CB4"/>
    <w:rsid w:val="003747E5"/>
    <w:rsid w:val="00374F1D"/>
    <w:rsid w:val="0037504E"/>
    <w:rsid w:val="00375206"/>
    <w:rsid w:val="00375C6D"/>
    <w:rsid w:val="00375DD1"/>
    <w:rsid w:val="0037657F"/>
    <w:rsid w:val="003803D5"/>
    <w:rsid w:val="003811D7"/>
    <w:rsid w:val="003825C2"/>
    <w:rsid w:val="0038425C"/>
    <w:rsid w:val="00384E45"/>
    <w:rsid w:val="00385B5F"/>
    <w:rsid w:val="003909B2"/>
    <w:rsid w:val="00391010"/>
    <w:rsid w:val="003913FB"/>
    <w:rsid w:val="00391FDE"/>
    <w:rsid w:val="0039446E"/>
    <w:rsid w:val="0039476E"/>
    <w:rsid w:val="003951EF"/>
    <w:rsid w:val="0039624E"/>
    <w:rsid w:val="00396B3A"/>
    <w:rsid w:val="00396F4F"/>
    <w:rsid w:val="00397FA3"/>
    <w:rsid w:val="003A0308"/>
    <w:rsid w:val="003A12D0"/>
    <w:rsid w:val="003A367C"/>
    <w:rsid w:val="003A491D"/>
    <w:rsid w:val="003A596B"/>
    <w:rsid w:val="003A5BF9"/>
    <w:rsid w:val="003A64F6"/>
    <w:rsid w:val="003A66E0"/>
    <w:rsid w:val="003A6895"/>
    <w:rsid w:val="003B0034"/>
    <w:rsid w:val="003B0CEF"/>
    <w:rsid w:val="003B2948"/>
    <w:rsid w:val="003B384C"/>
    <w:rsid w:val="003B439E"/>
    <w:rsid w:val="003B44F4"/>
    <w:rsid w:val="003B4572"/>
    <w:rsid w:val="003B62B0"/>
    <w:rsid w:val="003B75A7"/>
    <w:rsid w:val="003B7826"/>
    <w:rsid w:val="003C3A39"/>
    <w:rsid w:val="003C4E55"/>
    <w:rsid w:val="003C6AFE"/>
    <w:rsid w:val="003D094B"/>
    <w:rsid w:val="003D14C6"/>
    <w:rsid w:val="003D3CC4"/>
    <w:rsid w:val="003D3DED"/>
    <w:rsid w:val="003D48B7"/>
    <w:rsid w:val="003D4BCB"/>
    <w:rsid w:val="003D4FBB"/>
    <w:rsid w:val="003D5D6D"/>
    <w:rsid w:val="003D5F6E"/>
    <w:rsid w:val="003E056A"/>
    <w:rsid w:val="003E0678"/>
    <w:rsid w:val="003E4B10"/>
    <w:rsid w:val="003E5DED"/>
    <w:rsid w:val="003E64CB"/>
    <w:rsid w:val="003E7FCA"/>
    <w:rsid w:val="003F0F86"/>
    <w:rsid w:val="003F3D30"/>
    <w:rsid w:val="003F3F21"/>
    <w:rsid w:val="003F5B71"/>
    <w:rsid w:val="003F76B8"/>
    <w:rsid w:val="003F7ACF"/>
    <w:rsid w:val="0040155C"/>
    <w:rsid w:val="00401658"/>
    <w:rsid w:val="0040276C"/>
    <w:rsid w:val="004037B8"/>
    <w:rsid w:val="004049EF"/>
    <w:rsid w:val="004055C0"/>
    <w:rsid w:val="004057D7"/>
    <w:rsid w:val="00405C00"/>
    <w:rsid w:val="00406195"/>
    <w:rsid w:val="00406CB7"/>
    <w:rsid w:val="00407E99"/>
    <w:rsid w:val="00410D2E"/>
    <w:rsid w:val="004117D6"/>
    <w:rsid w:val="004126F0"/>
    <w:rsid w:val="00413F61"/>
    <w:rsid w:val="004148E3"/>
    <w:rsid w:val="00414E79"/>
    <w:rsid w:val="00416EC0"/>
    <w:rsid w:val="00416F8C"/>
    <w:rsid w:val="0041759D"/>
    <w:rsid w:val="00417EC1"/>
    <w:rsid w:val="00420FA6"/>
    <w:rsid w:val="004212B5"/>
    <w:rsid w:val="004224CD"/>
    <w:rsid w:val="00423AAB"/>
    <w:rsid w:val="00423F38"/>
    <w:rsid w:val="00424534"/>
    <w:rsid w:val="00424E5C"/>
    <w:rsid w:val="00425527"/>
    <w:rsid w:val="0042561A"/>
    <w:rsid w:val="004267BB"/>
    <w:rsid w:val="004267CD"/>
    <w:rsid w:val="00426FD8"/>
    <w:rsid w:val="00427807"/>
    <w:rsid w:val="004344E0"/>
    <w:rsid w:val="004353B0"/>
    <w:rsid w:val="004368C1"/>
    <w:rsid w:val="004400E7"/>
    <w:rsid w:val="00440ABF"/>
    <w:rsid w:val="00440D30"/>
    <w:rsid w:val="00441110"/>
    <w:rsid w:val="00441C58"/>
    <w:rsid w:val="00441CF5"/>
    <w:rsid w:val="00441E7A"/>
    <w:rsid w:val="0044238D"/>
    <w:rsid w:val="00443509"/>
    <w:rsid w:val="0044355F"/>
    <w:rsid w:val="00443EB3"/>
    <w:rsid w:val="00444355"/>
    <w:rsid w:val="004454DF"/>
    <w:rsid w:val="004457C9"/>
    <w:rsid w:val="00445DF9"/>
    <w:rsid w:val="0044618E"/>
    <w:rsid w:val="004462DD"/>
    <w:rsid w:val="00446DDB"/>
    <w:rsid w:val="00446DE6"/>
    <w:rsid w:val="00447158"/>
    <w:rsid w:val="00450CA7"/>
    <w:rsid w:val="00451E79"/>
    <w:rsid w:val="00452998"/>
    <w:rsid w:val="00452F28"/>
    <w:rsid w:val="00452FEE"/>
    <w:rsid w:val="00453D4E"/>
    <w:rsid w:val="00454D37"/>
    <w:rsid w:val="00455AD3"/>
    <w:rsid w:val="0045732A"/>
    <w:rsid w:val="00462513"/>
    <w:rsid w:val="00464B09"/>
    <w:rsid w:val="004661A3"/>
    <w:rsid w:val="00466C8C"/>
    <w:rsid w:val="00467B4E"/>
    <w:rsid w:val="0047286C"/>
    <w:rsid w:val="00472B3A"/>
    <w:rsid w:val="00472E75"/>
    <w:rsid w:val="004736C5"/>
    <w:rsid w:val="00473C11"/>
    <w:rsid w:val="004757F5"/>
    <w:rsid w:val="004765F5"/>
    <w:rsid w:val="0047771B"/>
    <w:rsid w:val="00477FE7"/>
    <w:rsid w:val="00480F53"/>
    <w:rsid w:val="0048100C"/>
    <w:rsid w:val="004813C7"/>
    <w:rsid w:val="00481C4E"/>
    <w:rsid w:val="00483177"/>
    <w:rsid w:val="004843B8"/>
    <w:rsid w:val="00484B34"/>
    <w:rsid w:val="00487187"/>
    <w:rsid w:val="00490966"/>
    <w:rsid w:val="00490F9B"/>
    <w:rsid w:val="004955AE"/>
    <w:rsid w:val="0049592D"/>
    <w:rsid w:val="00496D08"/>
    <w:rsid w:val="0049740B"/>
    <w:rsid w:val="004974A4"/>
    <w:rsid w:val="00497A01"/>
    <w:rsid w:val="00497E1B"/>
    <w:rsid w:val="004A05A7"/>
    <w:rsid w:val="004A1C08"/>
    <w:rsid w:val="004A2437"/>
    <w:rsid w:val="004A5252"/>
    <w:rsid w:val="004B0542"/>
    <w:rsid w:val="004B07C0"/>
    <w:rsid w:val="004B15BE"/>
    <w:rsid w:val="004B287C"/>
    <w:rsid w:val="004B4B33"/>
    <w:rsid w:val="004B6882"/>
    <w:rsid w:val="004C0571"/>
    <w:rsid w:val="004C2AA3"/>
    <w:rsid w:val="004C2F77"/>
    <w:rsid w:val="004C45A2"/>
    <w:rsid w:val="004C5DE2"/>
    <w:rsid w:val="004C69E8"/>
    <w:rsid w:val="004C78B0"/>
    <w:rsid w:val="004D0869"/>
    <w:rsid w:val="004D1458"/>
    <w:rsid w:val="004D1A85"/>
    <w:rsid w:val="004D336B"/>
    <w:rsid w:val="004D4D50"/>
    <w:rsid w:val="004D697D"/>
    <w:rsid w:val="004E02C3"/>
    <w:rsid w:val="004E154C"/>
    <w:rsid w:val="004E25EF"/>
    <w:rsid w:val="004E3A0B"/>
    <w:rsid w:val="004E4869"/>
    <w:rsid w:val="004E7D5B"/>
    <w:rsid w:val="004F0B92"/>
    <w:rsid w:val="004F12A3"/>
    <w:rsid w:val="004F1DCE"/>
    <w:rsid w:val="004F23B2"/>
    <w:rsid w:val="004F253D"/>
    <w:rsid w:val="004F3D31"/>
    <w:rsid w:val="004F47A0"/>
    <w:rsid w:val="004F4B8C"/>
    <w:rsid w:val="004F4D52"/>
    <w:rsid w:val="004F6E1F"/>
    <w:rsid w:val="004F710C"/>
    <w:rsid w:val="004F7729"/>
    <w:rsid w:val="0050115F"/>
    <w:rsid w:val="00502552"/>
    <w:rsid w:val="00503BC9"/>
    <w:rsid w:val="00503C62"/>
    <w:rsid w:val="00505BCA"/>
    <w:rsid w:val="00506B19"/>
    <w:rsid w:val="00506CBA"/>
    <w:rsid w:val="00507BB6"/>
    <w:rsid w:val="00510D84"/>
    <w:rsid w:val="0051111D"/>
    <w:rsid w:val="00512C07"/>
    <w:rsid w:val="00513AFB"/>
    <w:rsid w:val="00514D78"/>
    <w:rsid w:val="005168B2"/>
    <w:rsid w:val="005201FC"/>
    <w:rsid w:val="00520E28"/>
    <w:rsid w:val="00521790"/>
    <w:rsid w:val="00524028"/>
    <w:rsid w:val="00524EF8"/>
    <w:rsid w:val="0052531F"/>
    <w:rsid w:val="00525C26"/>
    <w:rsid w:val="00533EEB"/>
    <w:rsid w:val="00535E66"/>
    <w:rsid w:val="00536435"/>
    <w:rsid w:val="005417B3"/>
    <w:rsid w:val="00541ED9"/>
    <w:rsid w:val="00542B6B"/>
    <w:rsid w:val="00543444"/>
    <w:rsid w:val="00543F64"/>
    <w:rsid w:val="00544CC8"/>
    <w:rsid w:val="005458F5"/>
    <w:rsid w:val="00545B73"/>
    <w:rsid w:val="0054683C"/>
    <w:rsid w:val="00547699"/>
    <w:rsid w:val="00547F90"/>
    <w:rsid w:val="005537B3"/>
    <w:rsid w:val="00555B71"/>
    <w:rsid w:val="00556A86"/>
    <w:rsid w:val="005571E5"/>
    <w:rsid w:val="00557E2B"/>
    <w:rsid w:val="0056277E"/>
    <w:rsid w:val="00562D61"/>
    <w:rsid w:val="00563370"/>
    <w:rsid w:val="00564122"/>
    <w:rsid w:val="00565741"/>
    <w:rsid w:val="00565E78"/>
    <w:rsid w:val="005669C2"/>
    <w:rsid w:val="005670D6"/>
    <w:rsid w:val="005704F1"/>
    <w:rsid w:val="00570D44"/>
    <w:rsid w:val="005711BB"/>
    <w:rsid w:val="00571891"/>
    <w:rsid w:val="00571B85"/>
    <w:rsid w:val="005729A0"/>
    <w:rsid w:val="00574F4F"/>
    <w:rsid w:val="005759FA"/>
    <w:rsid w:val="005777FD"/>
    <w:rsid w:val="00577C3E"/>
    <w:rsid w:val="0058124F"/>
    <w:rsid w:val="00581B0F"/>
    <w:rsid w:val="00582107"/>
    <w:rsid w:val="00584B7B"/>
    <w:rsid w:val="00586FC7"/>
    <w:rsid w:val="00590716"/>
    <w:rsid w:val="005907F9"/>
    <w:rsid w:val="00592C79"/>
    <w:rsid w:val="00592D71"/>
    <w:rsid w:val="00594263"/>
    <w:rsid w:val="00595A0F"/>
    <w:rsid w:val="00595D5A"/>
    <w:rsid w:val="005960EE"/>
    <w:rsid w:val="00596199"/>
    <w:rsid w:val="00597ACB"/>
    <w:rsid w:val="005A0175"/>
    <w:rsid w:val="005A3B15"/>
    <w:rsid w:val="005A3E7A"/>
    <w:rsid w:val="005A4BB6"/>
    <w:rsid w:val="005A7FE6"/>
    <w:rsid w:val="005B007B"/>
    <w:rsid w:val="005B1013"/>
    <w:rsid w:val="005B31A5"/>
    <w:rsid w:val="005B53B1"/>
    <w:rsid w:val="005B6D3E"/>
    <w:rsid w:val="005C24B9"/>
    <w:rsid w:val="005C2513"/>
    <w:rsid w:val="005C5B6B"/>
    <w:rsid w:val="005C635E"/>
    <w:rsid w:val="005C75AE"/>
    <w:rsid w:val="005D0E66"/>
    <w:rsid w:val="005D1C88"/>
    <w:rsid w:val="005D3AC1"/>
    <w:rsid w:val="005D4004"/>
    <w:rsid w:val="005D4AD6"/>
    <w:rsid w:val="005D4E4F"/>
    <w:rsid w:val="005D5704"/>
    <w:rsid w:val="005D7181"/>
    <w:rsid w:val="005D793F"/>
    <w:rsid w:val="005E0E01"/>
    <w:rsid w:val="005E3002"/>
    <w:rsid w:val="005E402C"/>
    <w:rsid w:val="005E439F"/>
    <w:rsid w:val="005E6622"/>
    <w:rsid w:val="005E74B4"/>
    <w:rsid w:val="005F125D"/>
    <w:rsid w:val="005F3D1A"/>
    <w:rsid w:val="005F3F10"/>
    <w:rsid w:val="005F4176"/>
    <w:rsid w:val="005F5775"/>
    <w:rsid w:val="005F61BC"/>
    <w:rsid w:val="00600319"/>
    <w:rsid w:val="0060337A"/>
    <w:rsid w:val="00605A4B"/>
    <w:rsid w:val="00605E72"/>
    <w:rsid w:val="00606334"/>
    <w:rsid w:val="006071C3"/>
    <w:rsid w:val="00610806"/>
    <w:rsid w:val="00610AE5"/>
    <w:rsid w:val="0061256D"/>
    <w:rsid w:val="00613965"/>
    <w:rsid w:val="00613AC2"/>
    <w:rsid w:val="00613C7C"/>
    <w:rsid w:val="00614241"/>
    <w:rsid w:val="006164DE"/>
    <w:rsid w:val="006172A2"/>
    <w:rsid w:val="006177CD"/>
    <w:rsid w:val="00617FB5"/>
    <w:rsid w:val="0062011E"/>
    <w:rsid w:val="0062073D"/>
    <w:rsid w:val="00620CB7"/>
    <w:rsid w:val="00622B73"/>
    <w:rsid w:val="006235BF"/>
    <w:rsid w:val="00624D5A"/>
    <w:rsid w:val="00626D2A"/>
    <w:rsid w:val="006315B8"/>
    <w:rsid w:val="00633453"/>
    <w:rsid w:val="00633F0C"/>
    <w:rsid w:val="00634529"/>
    <w:rsid w:val="006349C8"/>
    <w:rsid w:val="00634E6B"/>
    <w:rsid w:val="006363D5"/>
    <w:rsid w:val="006403F4"/>
    <w:rsid w:val="00640F25"/>
    <w:rsid w:val="00641151"/>
    <w:rsid w:val="00645B7B"/>
    <w:rsid w:val="00650C78"/>
    <w:rsid w:val="00655708"/>
    <w:rsid w:val="0065585D"/>
    <w:rsid w:val="00656822"/>
    <w:rsid w:val="00656D62"/>
    <w:rsid w:val="00656F22"/>
    <w:rsid w:val="0066014B"/>
    <w:rsid w:val="006652CC"/>
    <w:rsid w:val="006657DA"/>
    <w:rsid w:val="00665895"/>
    <w:rsid w:val="006662C9"/>
    <w:rsid w:val="006704B3"/>
    <w:rsid w:val="0067078D"/>
    <w:rsid w:val="00670FEB"/>
    <w:rsid w:val="00672329"/>
    <w:rsid w:val="0067258C"/>
    <w:rsid w:val="00672948"/>
    <w:rsid w:val="006732B3"/>
    <w:rsid w:val="006753AE"/>
    <w:rsid w:val="00676A01"/>
    <w:rsid w:val="00676C65"/>
    <w:rsid w:val="00677DF3"/>
    <w:rsid w:val="00681697"/>
    <w:rsid w:val="006822F7"/>
    <w:rsid w:val="00684278"/>
    <w:rsid w:val="006859EF"/>
    <w:rsid w:val="00687866"/>
    <w:rsid w:val="00690A7F"/>
    <w:rsid w:val="0069469D"/>
    <w:rsid w:val="00694DBF"/>
    <w:rsid w:val="006973C7"/>
    <w:rsid w:val="006A0963"/>
    <w:rsid w:val="006A12B6"/>
    <w:rsid w:val="006A19B4"/>
    <w:rsid w:val="006A1CF3"/>
    <w:rsid w:val="006A339F"/>
    <w:rsid w:val="006A43CC"/>
    <w:rsid w:val="006A4814"/>
    <w:rsid w:val="006A4852"/>
    <w:rsid w:val="006A6967"/>
    <w:rsid w:val="006B0442"/>
    <w:rsid w:val="006B0DA2"/>
    <w:rsid w:val="006B3CF0"/>
    <w:rsid w:val="006B5D20"/>
    <w:rsid w:val="006B7E18"/>
    <w:rsid w:val="006C02E1"/>
    <w:rsid w:val="006C0E7D"/>
    <w:rsid w:val="006C0E8C"/>
    <w:rsid w:val="006C1600"/>
    <w:rsid w:val="006C1E07"/>
    <w:rsid w:val="006C2EEB"/>
    <w:rsid w:val="006C2FE4"/>
    <w:rsid w:val="006C310B"/>
    <w:rsid w:val="006C3A07"/>
    <w:rsid w:val="006C3CF1"/>
    <w:rsid w:val="006C480D"/>
    <w:rsid w:val="006C4EA0"/>
    <w:rsid w:val="006C7D49"/>
    <w:rsid w:val="006D0200"/>
    <w:rsid w:val="006D0CDE"/>
    <w:rsid w:val="006D11EE"/>
    <w:rsid w:val="006D233B"/>
    <w:rsid w:val="006D3E5B"/>
    <w:rsid w:val="006D52E2"/>
    <w:rsid w:val="006D5468"/>
    <w:rsid w:val="006D5485"/>
    <w:rsid w:val="006D6DA7"/>
    <w:rsid w:val="006D786A"/>
    <w:rsid w:val="006E0537"/>
    <w:rsid w:val="006E0E25"/>
    <w:rsid w:val="006E303D"/>
    <w:rsid w:val="006E681F"/>
    <w:rsid w:val="006E7812"/>
    <w:rsid w:val="006F0965"/>
    <w:rsid w:val="006F0A1A"/>
    <w:rsid w:val="006F3B9B"/>
    <w:rsid w:val="006F5470"/>
    <w:rsid w:val="007001CC"/>
    <w:rsid w:val="00701D5E"/>
    <w:rsid w:val="007026C2"/>
    <w:rsid w:val="007028C6"/>
    <w:rsid w:val="00702C36"/>
    <w:rsid w:val="007032A6"/>
    <w:rsid w:val="00704C68"/>
    <w:rsid w:val="00705563"/>
    <w:rsid w:val="0070648D"/>
    <w:rsid w:val="00707E6D"/>
    <w:rsid w:val="007111D7"/>
    <w:rsid w:val="007117D4"/>
    <w:rsid w:val="00713C8B"/>
    <w:rsid w:val="007162C8"/>
    <w:rsid w:val="007167B2"/>
    <w:rsid w:val="00720B05"/>
    <w:rsid w:val="0072134D"/>
    <w:rsid w:val="00722D4C"/>
    <w:rsid w:val="007231FD"/>
    <w:rsid w:val="00723C43"/>
    <w:rsid w:val="00726192"/>
    <w:rsid w:val="007277B1"/>
    <w:rsid w:val="00730BFD"/>
    <w:rsid w:val="007332EF"/>
    <w:rsid w:val="00733579"/>
    <w:rsid w:val="00734FA7"/>
    <w:rsid w:val="0073549D"/>
    <w:rsid w:val="007407E6"/>
    <w:rsid w:val="00743AEF"/>
    <w:rsid w:val="00743FE0"/>
    <w:rsid w:val="007451E3"/>
    <w:rsid w:val="00747234"/>
    <w:rsid w:val="00750182"/>
    <w:rsid w:val="0075035F"/>
    <w:rsid w:val="00751DC7"/>
    <w:rsid w:val="00752851"/>
    <w:rsid w:val="0075371B"/>
    <w:rsid w:val="007544C6"/>
    <w:rsid w:val="0075504E"/>
    <w:rsid w:val="00755072"/>
    <w:rsid w:val="00757CBA"/>
    <w:rsid w:val="00757DF1"/>
    <w:rsid w:val="00757F98"/>
    <w:rsid w:val="00760EFC"/>
    <w:rsid w:val="00763A89"/>
    <w:rsid w:val="00764348"/>
    <w:rsid w:val="00764696"/>
    <w:rsid w:val="00765457"/>
    <w:rsid w:val="00766326"/>
    <w:rsid w:val="00766929"/>
    <w:rsid w:val="00770200"/>
    <w:rsid w:val="00770F78"/>
    <w:rsid w:val="00773F7B"/>
    <w:rsid w:val="007916D7"/>
    <w:rsid w:val="007922F5"/>
    <w:rsid w:val="0079440D"/>
    <w:rsid w:val="007953B2"/>
    <w:rsid w:val="00795838"/>
    <w:rsid w:val="007A058E"/>
    <w:rsid w:val="007A395F"/>
    <w:rsid w:val="007A42CE"/>
    <w:rsid w:val="007A48FE"/>
    <w:rsid w:val="007A51C9"/>
    <w:rsid w:val="007A737B"/>
    <w:rsid w:val="007B0C3A"/>
    <w:rsid w:val="007B25DF"/>
    <w:rsid w:val="007B2BFB"/>
    <w:rsid w:val="007B2FDA"/>
    <w:rsid w:val="007B31F6"/>
    <w:rsid w:val="007B4769"/>
    <w:rsid w:val="007B6956"/>
    <w:rsid w:val="007B6D6A"/>
    <w:rsid w:val="007C0694"/>
    <w:rsid w:val="007C196D"/>
    <w:rsid w:val="007C1C21"/>
    <w:rsid w:val="007C2E6C"/>
    <w:rsid w:val="007C2F8D"/>
    <w:rsid w:val="007C3FA4"/>
    <w:rsid w:val="007C3FFC"/>
    <w:rsid w:val="007C4A8D"/>
    <w:rsid w:val="007D11A2"/>
    <w:rsid w:val="007D2A66"/>
    <w:rsid w:val="007D307F"/>
    <w:rsid w:val="007D4210"/>
    <w:rsid w:val="007D4318"/>
    <w:rsid w:val="007D433A"/>
    <w:rsid w:val="007D45BC"/>
    <w:rsid w:val="007D467B"/>
    <w:rsid w:val="007D4B50"/>
    <w:rsid w:val="007D5789"/>
    <w:rsid w:val="007D7648"/>
    <w:rsid w:val="007D7803"/>
    <w:rsid w:val="007E14F5"/>
    <w:rsid w:val="007E21A2"/>
    <w:rsid w:val="007E3602"/>
    <w:rsid w:val="007E4A88"/>
    <w:rsid w:val="007E4AC1"/>
    <w:rsid w:val="007E52C9"/>
    <w:rsid w:val="007E5C5B"/>
    <w:rsid w:val="007E69E1"/>
    <w:rsid w:val="007E6C78"/>
    <w:rsid w:val="007E7594"/>
    <w:rsid w:val="007F020C"/>
    <w:rsid w:val="007F14E6"/>
    <w:rsid w:val="007F2E8E"/>
    <w:rsid w:val="007F3D20"/>
    <w:rsid w:val="007F44AD"/>
    <w:rsid w:val="007F4B0A"/>
    <w:rsid w:val="007F60F5"/>
    <w:rsid w:val="007F7885"/>
    <w:rsid w:val="00800098"/>
    <w:rsid w:val="008027DC"/>
    <w:rsid w:val="00802A24"/>
    <w:rsid w:val="00803708"/>
    <w:rsid w:val="00803C47"/>
    <w:rsid w:val="00804F67"/>
    <w:rsid w:val="00806AA4"/>
    <w:rsid w:val="008108EC"/>
    <w:rsid w:val="00810F93"/>
    <w:rsid w:val="00811029"/>
    <w:rsid w:val="008129C4"/>
    <w:rsid w:val="00815953"/>
    <w:rsid w:val="00815BF9"/>
    <w:rsid w:val="008210AC"/>
    <w:rsid w:val="0082153F"/>
    <w:rsid w:val="0082453F"/>
    <w:rsid w:val="00826918"/>
    <w:rsid w:val="00827754"/>
    <w:rsid w:val="00827F38"/>
    <w:rsid w:val="00830E60"/>
    <w:rsid w:val="00831E91"/>
    <w:rsid w:val="00833187"/>
    <w:rsid w:val="00833358"/>
    <w:rsid w:val="008333C6"/>
    <w:rsid w:val="00833FE6"/>
    <w:rsid w:val="0083480D"/>
    <w:rsid w:val="00834B4A"/>
    <w:rsid w:val="00840BCF"/>
    <w:rsid w:val="00843814"/>
    <w:rsid w:val="0084502C"/>
    <w:rsid w:val="00850164"/>
    <w:rsid w:val="0085236A"/>
    <w:rsid w:val="00853037"/>
    <w:rsid w:val="00853232"/>
    <w:rsid w:val="00855E71"/>
    <w:rsid w:val="008562B6"/>
    <w:rsid w:val="00856D25"/>
    <w:rsid w:val="008574FA"/>
    <w:rsid w:val="0086004E"/>
    <w:rsid w:val="00860B5A"/>
    <w:rsid w:val="0086217C"/>
    <w:rsid w:val="00862DE2"/>
    <w:rsid w:val="00863227"/>
    <w:rsid w:val="00867262"/>
    <w:rsid w:val="00870F70"/>
    <w:rsid w:val="00872301"/>
    <w:rsid w:val="00873A70"/>
    <w:rsid w:val="008750B8"/>
    <w:rsid w:val="0087510E"/>
    <w:rsid w:val="008751A8"/>
    <w:rsid w:val="0087520A"/>
    <w:rsid w:val="008760F6"/>
    <w:rsid w:val="0088128A"/>
    <w:rsid w:val="00881453"/>
    <w:rsid w:val="00882DE7"/>
    <w:rsid w:val="00883A4A"/>
    <w:rsid w:val="008840B5"/>
    <w:rsid w:val="00885EEA"/>
    <w:rsid w:val="00885FF2"/>
    <w:rsid w:val="008906F9"/>
    <w:rsid w:val="0089126F"/>
    <w:rsid w:val="008939EC"/>
    <w:rsid w:val="008977E2"/>
    <w:rsid w:val="008A17D9"/>
    <w:rsid w:val="008A1D2C"/>
    <w:rsid w:val="008A2565"/>
    <w:rsid w:val="008A2A72"/>
    <w:rsid w:val="008A31CE"/>
    <w:rsid w:val="008A431A"/>
    <w:rsid w:val="008A481F"/>
    <w:rsid w:val="008A6535"/>
    <w:rsid w:val="008A6DF1"/>
    <w:rsid w:val="008A765E"/>
    <w:rsid w:val="008B0C07"/>
    <w:rsid w:val="008B0E25"/>
    <w:rsid w:val="008B37E6"/>
    <w:rsid w:val="008B39FA"/>
    <w:rsid w:val="008B5C17"/>
    <w:rsid w:val="008B7704"/>
    <w:rsid w:val="008B7C79"/>
    <w:rsid w:val="008C0244"/>
    <w:rsid w:val="008C1A7D"/>
    <w:rsid w:val="008C2794"/>
    <w:rsid w:val="008C3BCF"/>
    <w:rsid w:val="008C411B"/>
    <w:rsid w:val="008C500E"/>
    <w:rsid w:val="008D0AC2"/>
    <w:rsid w:val="008D0D39"/>
    <w:rsid w:val="008D1251"/>
    <w:rsid w:val="008D18E5"/>
    <w:rsid w:val="008D2733"/>
    <w:rsid w:val="008D45B4"/>
    <w:rsid w:val="008D4E3E"/>
    <w:rsid w:val="008E03C4"/>
    <w:rsid w:val="008E2FF4"/>
    <w:rsid w:val="008E4F87"/>
    <w:rsid w:val="008E53AB"/>
    <w:rsid w:val="008E55A3"/>
    <w:rsid w:val="008E5B45"/>
    <w:rsid w:val="008E617F"/>
    <w:rsid w:val="008F0DDB"/>
    <w:rsid w:val="008F104F"/>
    <w:rsid w:val="008F1396"/>
    <w:rsid w:val="008F13CD"/>
    <w:rsid w:val="008F3B0D"/>
    <w:rsid w:val="008F6082"/>
    <w:rsid w:val="008F6232"/>
    <w:rsid w:val="008F7CF8"/>
    <w:rsid w:val="00902A6E"/>
    <w:rsid w:val="009045BD"/>
    <w:rsid w:val="00904FF8"/>
    <w:rsid w:val="00911DA2"/>
    <w:rsid w:val="00911ED0"/>
    <w:rsid w:val="009128BB"/>
    <w:rsid w:val="00912AD9"/>
    <w:rsid w:val="009150A7"/>
    <w:rsid w:val="00915176"/>
    <w:rsid w:val="00916544"/>
    <w:rsid w:val="00917A22"/>
    <w:rsid w:val="00917A83"/>
    <w:rsid w:val="00922DC6"/>
    <w:rsid w:val="009239BF"/>
    <w:rsid w:val="00923A1D"/>
    <w:rsid w:val="00924284"/>
    <w:rsid w:val="00926BE9"/>
    <w:rsid w:val="00927041"/>
    <w:rsid w:val="00927B85"/>
    <w:rsid w:val="009301A3"/>
    <w:rsid w:val="00930B98"/>
    <w:rsid w:val="00930DC3"/>
    <w:rsid w:val="00934296"/>
    <w:rsid w:val="00935142"/>
    <w:rsid w:val="00935662"/>
    <w:rsid w:val="009369CB"/>
    <w:rsid w:val="0093705A"/>
    <w:rsid w:val="009402FC"/>
    <w:rsid w:val="009403FE"/>
    <w:rsid w:val="00941483"/>
    <w:rsid w:val="009417B2"/>
    <w:rsid w:val="00941B17"/>
    <w:rsid w:val="00941CFF"/>
    <w:rsid w:val="0094227B"/>
    <w:rsid w:val="00942C2B"/>
    <w:rsid w:val="009433F3"/>
    <w:rsid w:val="009436C6"/>
    <w:rsid w:val="0094392F"/>
    <w:rsid w:val="00944822"/>
    <w:rsid w:val="0094630B"/>
    <w:rsid w:val="00947C9F"/>
    <w:rsid w:val="00950295"/>
    <w:rsid w:val="0095193E"/>
    <w:rsid w:val="0095246A"/>
    <w:rsid w:val="00952C91"/>
    <w:rsid w:val="00953250"/>
    <w:rsid w:val="0095701F"/>
    <w:rsid w:val="00957E48"/>
    <w:rsid w:val="0096047A"/>
    <w:rsid w:val="009628EF"/>
    <w:rsid w:val="00962C6C"/>
    <w:rsid w:val="00963F17"/>
    <w:rsid w:val="00964B16"/>
    <w:rsid w:val="00964D03"/>
    <w:rsid w:val="00965392"/>
    <w:rsid w:val="0096CE35"/>
    <w:rsid w:val="009701E9"/>
    <w:rsid w:val="009728F5"/>
    <w:rsid w:val="00975558"/>
    <w:rsid w:val="009757C1"/>
    <w:rsid w:val="00975C14"/>
    <w:rsid w:val="009763CA"/>
    <w:rsid w:val="009802D5"/>
    <w:rsid w:val="0098141B"/>
    <w:rsid w:val="009815E6"/>
    <w:rsid w:val="009825D6"/>
    <w:rsid w:val="00982C3B"/>
    <w:rsid w:val="0098385C"/>
    <w:rsid w:val="0098463A"/>
    <w:rsid w:val="00985ACB"/>
    <w:rsid w:val="009864F1"/>
    <w:rsid w:val="009867BE"/>
    <w:rsid w:val="00986CC9"/>
    <w:rsid w:val="00987507"/>
    <w:rsid w:val="009877B6"/>
    <w:rsid w:val="009878A8"/>
    <w:rsid w:val="00990E92"/>
    <w:rsid w:val="00993C78"/>
    <w:rsid w:val="00994AB0"/>
    <w:rsid w:val="0099690E"/>
    <w:rsid w:val="00997B95"/>
    <w:rsid w:val="009A00E8"/>
    <w:rsid w:val="009A036B"/>
    <w:rsid w:val="009A0E78"/>
    <w:rsid w:val="009A2B8B"/>
    <w:rsid w:val="009A3F5A"/>
    <w:rsid w:val="009A435C"/>
    <w:rsid w:val="009A4566"/>
    <w:rsid w:val="009A58A5"/>
    <w:rsid w:val="009A5FCA"/>
    <w:rsid w:val="009A6851"/>
    <w:rsid w:val="009A6CA7"/>
    <w:rsid w:val="009B0FB6"/>
    <w:rsid w:val="009B1487"/>
    <w:rsid w:val="009B22F4"/>
    <w:rsid w:val="009B29D1"/>
    <w:rsid w:val="009B33B6"/>
    <w:rsid w:val="009B340C"/>
    <w:rsid w:val="009B4E2A"/>
    <w:rsid w:val="009B5795"/>
    <w:rsid w:val="009B6F44"/>
    <w:rsid w:val="009C0519"/>
    <w:rsid w:val="009C125A"/>
    <w:rsid w:val="009C1BC5"/>
    <w:rsid w:val="009C3F81"/>
    <w:rsid w:val="009C4CEA"/>
    <w:rsid w:val="009C6CAD"/>
    <w:rsid w:val="009D1460"/>
    <w:rsid w:val="009D1BAC"/>
    <w:rsid w:val="009D1D76"/>
    <w:rsid w:val="009D374C"/>
    <w:rsid w:val="009D4D5C"/>
    <w:rsid w:val="009D529A"/>
    <w:rsid w:val="009D79B3"/>
    <w:rsid w:val="009E4249"/>
    <w:rsid w:val="009E5243"/>
    <w:rsid w:val="009E6A04"/>
    <w:rsid w:val="009F2179"/>
    <w:rsid w:val="009F4178"/>
    <w:rsid w:val="009F42C5"/>
    <w:rsid w:val="009F555F"/>
    <w:rsid w:val="009F5D74"/>
    <w:rsid w:val="009F5FBB"/>
    <w:rsid w:val="00A003EA"/>
    <w:rsid w:val="00A00F1C"/>
    <w:rsid w:val="00A03AC6"/>
    <w:rsid w:val="00A04257"/>
    <w:rsid w:val="00A047C2"/>
    <w:rsid w:val="00A05339"/>
    <w:rsid w:val="00A074B5"/>
    <w:rsid w:val="00A07709"/>
    <w:rsid w:val="00A07BC2"/>
    <w:rsid w:val="00A1071F"/>
    <w:rsid w:val="00A13679"/>
    <w:rsid w:val="00A142E4"/>
    <w:rsid w:val="00A14372"/>
    <w:rsid w:val="00A16DE9"/>
    <w:rsid w:val="00A17D55"/>
    <w:rsid w:val="00A17FA9"/>
    <w:rsid w:val="00A20363"/>
    <w:rsid w:val="00A230A0"/>
    <w:rsid w:val="00A23175"/>
    <w:rsid w:val="00A24BD8"/>
    <w:rsid w:val="00A259FE"/>
    <w:rsid w:val="00A25D7D"/>
    <w:rsid w:val="00A26035"/>
    <w:rsid w:val="00A261B0"/>
    <w:rsid w:val="00A263F3"/>
    <w:rsid w:val="00A27CF8"/>
    <w:rsid w:val="00A3163C"/>
    <w:rsid w:val="00A3262C"/>
    <w:rsid w:val="00A33A1A"/>
    <w:rsid w:val="00A345C1"/>
    <w:rsid w:val="00A34CCA"/>
    <w:rsid w:val="00A350A3"/>
    <w:rsid w:val="00A35E99"/>
    <w:rsid w:val="00A36F6F"/>
    <w:rsid w:val="00A3730A"/>
    <w:rsid w:val="00A377D0"/>
    <w:rsid w:val="00A377F4"/>
    <w:rsid w:val="00A37C38"/>
    <w:rsid w:val="00A401B2"/>
    <w:rsid w:val="00A42D9D"/>
    <w:rsid w:val="00A43640"/>
    <w:rsid w:val="00A43EAF"/>
    <w:rsid w:val="00A4662C"/>
    <w:rsid w:val="00A46ADE"/>
    <w:rsid w:val="00A46C3E"/>
    <w:rsid w:val="00A47073"/>
    <w:rsid w:val="00A47AD9"/>
    <w:rsid w:val="00A500FA"/>
    <w:rsid w:val="00A506B3"/>
    <w:rsid w:val="00A513A4"/>
    <w:rsid w:val="00A51ABB"/>
    <w:rsid w:val="00A521FE"/>
    <w:rsid w:val="00A52254"/>
    <w:rsid w:val="00A526A8"/>
    <w:rsid w:val="00A540A1"/>
    <w:rsid w:val="00A54CBA"/>
    <w:rsid w:val="00A55E22"/>
    <w:rsid w:val="00A5649E"/>
    <w:rsid w:val="00A57C60"/>
    <w:rsid w:val="00A630D5"/>
    <w:rsid w:val="00A65321"/>
    <w:rsid w:val="00A65530"/>
    <w:rsid w:val="00A66853"/>
    <w:rsid w:val="00A6788A"/>
    <w:rsid w:val="00A7135D"/>
    <w:rsid w:val="00A72598"/>
    <w:rsid w:val="00A72A5C"/>
    <w:rsid w:val="00A7373C"/>
    <w:rsid w:val="00A7439D"/>
    <w:rsid w:val="00A76793"/>
    <w:rsid w:val="00A7727C"/>
    <w:rsid w:val="00A80189"/>
    <w:rsid w:val="00A8112E"/>
    <w:rsid w:val="00A82167"/>
    <w:rsid w:val="00A82365"/>
    <w:rsid w:val="00A8263C"/>
    <w:rsid w:val="00A84ECB"/>
    <w:rsid w:val="00A856FF"/>
    <w:rsid w:val="00A86962"/>
    <w:rsid w:val="00A90820"/>
    <w:rsid w:val="00A90A08"/>
    <w:rsid w:val="00A90C65"/>
    <w:rsid w:val="00A9332B"/>
    <w:rsid w:val="00A94306"/>
    <w:rsid w:val="00A94877"/>
    <w:rsid w:val="00A97921"/>
    <w:rsid w:val="00AA0284"/>
    <w:rsid w:val="00AA3B7A"/>
    <w:rsid w:val="00AA55B1"/>
    <w:rsid w:val="00AA5861"/>
    <w:rsid w:val="00AA6142"/>
    <w:rsid w:val="00AA6693"/>
    <w:rsid w:val="00AB100A"/>
    <w:rsid w:val="00AB1549"/>
    <w:rsid w:val="00AB39C0"/>
    <w:rsid w:val="00AB3A39"/>
    <w:rsid w:val="00AC2718"/>
    <w:rsid w:val="00AC58E4"/>
    <w:rsid w:val="00AC5B7C"/>
    <w:rsid w:val="00AC6759"/>
    <w:rsid w:val="00AC6D61"/>
    <w:rsid w:val="00AD196F"/>
    <w:rsid w:val="00AD3BA1"/>
    <w:rsid w:val="00AD4778"/>
    <w:rsid w:val="00AD685D"/>
    <w:rsid w:val="00AE02C4"/>
    <w:rsid w:val="00AE0A31"/>
    <w:rsid w:val="00AE0C7F"/>
    <w:rsid w:val="00AE0C85"/>
    <w:rsid w:val="00AE15BC"/>
    <w:rsid w:val="00AE1959"/>
    <w:rsid w:val="00AE43C1"/>
    <w:rsid w:val="00AE5147"/>
    <w:rsid w:val="00AE5F41"/>
    <w:rsid w:val="00AE6F23"/>
    <w:rsid w:val="00AE7954"/>
    <w:rsid w:val="00AF0DA0"/>
    <w:rsid w:val="00AF38B6"/>
    <w:rsid w:val="00AF5955"/>
    <w:rsid w:val="00AF5AF0"/>
    <w:rsid w:val="00AF5CEE"/>
    <w:rsid w:val="00AF7F98"/>
    <w:rsid w:val="00B001F3"/>
    <w:rsid w:val="00B00FAE"/>
    <w:rsid w:val="00B02031"/>
    <w:rsid w:val="00B020D6"/>
    <w:rsid w:val="00B03432"/>
    <w:rsid w:val="00B04D2F"/>
    <w:rsid w:val="00B12005"/>
    <w:rsid w:val="00B126E7"/>
    <w:rsid w:val="00B12E03"/>
    <w:rsid w:val="00B12FB4"/>
    <w:rsid w:val="00B131A7"/>
    <w:rsid w:val="00B137BA"/>
    <w:rsid w:val="00B14BA3"/>
    <w:rsid w:val="00B157E6"/>
    <w:rsid w:val="00B159C5"/>
    <w:rsid w:val="00B16163"/>
    <w:rsid w:val="00B16F48"/>
    <w:rsid w:val="00B17D74"/>
    <w:rsid w:val="00B20326"/>
    <w:rsid w:val="00B20C24"/>
    <w:rsid w:val="00B20D28"/>
    <w:rsid w:val="00B234AC"/>
    <w:rsid w:val="00B2352B"/>
    <w:rsid w:val="00B23DD6"/>
    <w:rsid w:val="00B267F6"/>
    <w:rsid w:val="00B2688F"/>
    <w:rsid w:val="00B2759F"/>
    <w:rsid w:val="00B27F47"/>
    <w:rsid w:val="00B300B8"/>
    <w:rsid w:val="00B33250"/>
    <w:rsid w:val="00B3517C"/>
    <w:rsid w:val="00B35319"/>
    <w:rsid w:val="00B353AD"/>
    <w:rsid w:val="00B3776A"/>
    <w:rsid w:val="00B40B79"/>
    <w:rsid w:val="00B40D76"/>
    <w:rsid w:val="00B44EAD"/>
    <w:rsid w:val="00B456FF"/>
    <w:rsid w:val="00B46431"/>
    <w:rsid w:val="00B468E5"/>
    <w:rsid w:val="00B47427"/>
    <w:rsid w:val="00B5031B"/>
    <w:rsid w:val="00B5184B"/>
    <w:rsid w:val="00B5281C"/>
    <w:rsid w:val="00B54EA4"/>
    <w:rsid w:val="00B6045A"/>
    <w:rsid w:val="00B61374"/>
    <w:rsid w:val="00B618C0"/>
    <w:rsid w:val="00B61970"/>
    <w:rsid w:val="00B61AE1"/>
    <w:rsid w:val="00B63E0E"/>
    <w:rsid w:val="00B64527"/>
    <w:rsid w:val="00B6564A"/>
    <w:rsid w:val="00B65776"/>
    <w:rsid w:val="00B661B6"/>
    <w:rsid w:val="00B67EC1"/>
    <w:rsid w:val="00B701F8"/>
    <w:rsid w:val="00B73737"/>
    <w:rsid w:val="00B73EAB"/>
    <w:rsid w:val="00B745D0"/>
    <w:rsid w:val="00B776A7"/>
    <w:rsid w:val="00B850F7"/>
    <w:rsid w:val="00B854DB"/>
    <w:rsid w:val="00B86096"/>
    <w:rsid w:val="00B86AC5"/>
    <w:rsid w:val="00B87F9C"/>
    <w:rsid w:val="00B904BB"/>
    <w:rsid w:val="00B90688"/>
    <w:rsid w:val="00B9109B"/>
    <w:rsid w:val="00B914BA"/>
    <w:rsid w:val="00B91A28"/>
    <w:rsid w:val="00B91DE0"/>
    <w:rsid w:val="00B927F0"/>
    <w:rsid w:val="00B92EA1"/>
    <w:rsid w:val="00B94E9A"/>
    <w:rsid w:val="00BA0D5F"/>
    <w:rsid w:val="00BA1320"/>
    <w:rsid w:val="00BA1B8D"/>
    <w:rsid w:val="00BA2811"/>
    <w:rsid w:val="00BA29A0"/>
    <w:rsid w:val="00BA2AE3"/>
    <w:rsid w:val="00BA4232"/>
    <w:rsid w:val="00BA605E"/>
    <w:rsid w:val="00BA6253"/>
    <w:rsid w:val="00BA6F64"/>
    <w:rsid w:val="00BA78B5"/>
    <w:rsid w:val="00BB1B84"/>
    <w:rsid w:val="00BB2059"/>
    <w:rsid w:val="00BB4593"/>
    <w:rsid w:val="00BB6955"/>
    <w:rsid w:val="00BC56EF"/>
    <w:rsid w:val="00BC768F"/>
    <w:rsid w:val="00BC7ACA"/>
    <w:rsid w:val="00BD04D1"/>
    <w:rsid w:val="00BD0663"/>
    <w:rsid w:val="00BD09E2"/>
    <w:rsid w:val="00BD0D8B"/>
    <w:rsid w:val="00BD4ED4"/>
    <w:rsid w:val="00BD5723"/>
    <w:rsid w:val="00BD5921"/>
    <w:rsid w:val="00BD5CCA"/>
    <w:rsid w:val="00BD6205"/>
    <w:rsid w:val="00BD666E"/>
    <w:rsid w:val="00BD66A7"/>
    <w:rsid w:val="00BE058E"/>
    <w:rsid w:val="00BE05A7"/>
    <w:rsid w:val="00BE114E"/>
    <w:rsid w:val="00BE1A52"/>
    <w:rsid w:val="00BE1C0F"/>
    <w:rsid w:val="00BE2359"/>
    <w:rsid w:val="00BE469A"/>
    <w:rsid w:val="00BE492B"/>
    <w:rsid w:val="00BE5748"/>
    <w:rsid w:val="00BE6CA0"/>
    <w:rsid w:val="00BF282B"/>
    <w:rsid w:val="00BF2D77"/>
    <w:rsid w:val="00BF60B1"/>
    <w:rsid w:val="00BF728F"/>
    <w:rsid w:val="00C00F95"/>
    <w:rsid w:val="00C011A0"/>
    <w:rsid w:val="00C0304B"/>
    <w:rsid w:val="00C0363D"/>
    <w:rsid w:val="00C04DD0"/>
    <w:rsid w:val="00C07003"/>
    <w:rsid w:val="00C10995"/>
    <w:rsid w:val="00C12CB4"/>
    <w:rsid w:val="00C132A2"/>
    <w:rsid w:val="00C14516"/>
    <w:rsid w:val="00C1719E"/>
    <w:rsid w:val="00C177B4"/>
    <w:rsid w:val="00C20A13"/>
    <w:rsid w:val="00C23233"/>
    <w:rsid w:val="00C23B2E"/>
    <w:rsid w:val="00C23DD4"/>
    <w:rsid w:val="00C3070F"/>
    <w:rsid w:val="00C31896"/>
    <w:rsid w:val="00C323DA"/>
    <w:rsid w:val="00C332FC"/>
    <w:rsid w:val="00C34873"/>
    <w:rsid w:val="00C35825"/>
    <w:rsid w:val="00C359B8"/>
    <w:rsid w:val="00C36A66"/>
    <w:rsid w:val="00C37472"/>
    <w:rsid w:val="00C37D66"/>
    <w:rsid w:val="00C4034B"/>
    <w:rsid w:val="00C41528"/>
    <w:rsid w:val="00C4334D"/>
    <w:rsid w:val="00C43A24"/>
    <w:rsid w:val="00C4495A"/>
    <w:rsid w:val="00C44F31"/>
    <w:rsid w:val="00C45C88"/>
    <w:rsid w:val="00C47B6E"/>
    <w:rsid w:val="00C503F8"/>
    <w:rsid w:val="00C50879"/>
    <w:rsid w:val="00C50DC4"/>
    <w:rsid w:val="00C5128E"/>
    <w:rsid w:val="00C53997"/>
    <w:rsid w:val="00C53BDA"/>
    <w:rsid w:val="00C571DB"/>
    <w:rsid w:val="00C57E4E"/>
    <w:rsid w:val="00C60217"/>
    <w:rsid w:val="00C60240"/>
    <w:rsid w:val="00C6068B"/>
    <w:rsid w:val="00C6076C"/>
    <w:rsid w:val="00C607B1"/>
    <w:rsid w:val="00C61044"/>
    <w:rsid w:val="00C627C8"/>
    <w:rsid w:val="00C62B9B"/>
    <w:rsid w:val="00C65167"/>
    <w:rsid w:val="00C66A7C"/>
    <w:rsid w:val="00C67EA6"/>
    <w:rsid w:val="00C7035E"/>
    <w:rsid w:val="00C71FF8"/>
    <w:rsid w:val="00C724B6"/>
    <w:rsid w:val="00C72D74"/>
    <w:rsid w:val="00C73793"/>
    <w:rsid w:val="00C74E33"/>
    <w:rsid w:val="00C75080"/>
    <w:rsid w:val="00C76493"/>
    <w:rsid w:val="00C773B4"/>
    <w:rsid w:val="00C77407"/>
    <w:rsid w:val="00C8149C"/>
    <w:rsid w:val="00C83100"/>
    <w:rsid w:val="00C840C6"/>
    <w:rsid w:val="00C84872"/>
    <w:rsid w:val="00C85A21"/>
    <w:rsid w:val="00C9075E"/>
    <w:rsid w:val="00C90988"/>
    <w:rsid w:val="00C9123C"/>
    <w:rsid w:val="00C92C77"/>
    <w:rsid w:val="00C93E25"/>
    <w:rsid w:val="00C94CF4"/>
    <w:rsid w:val="00C94D90"/>
    <w:rsid w:val="00C95E06"/>
    <w:rsid w:val="00CA113B"/>
    <w:rsid w:val="00CA22A0"/>
    <w:rsid w:val="00CA3254"/>
    <w:rsid w:val="00CA36D0"/>
    <w:rsid w:val="00CA3E27"/>
    <w:rsid w:val="00CA4F76"/>
    <w:rsid w:val="00CA6A87"/>
    <w:rsid w:val="00CB0407"/>
    <w:rsid w:val="00CB2B07"/>
    <w:rsid w:val="00CB3180"/>
    <w:rsid w:val="00CB5B1A"/>
    <w:rsid w:val="00CB61C5"/>
    <w:rsid w:val="00CB7FFD"/>
    <w:rsid w:val="00CC0A61"/>
    <w:rsid w:val="00CC345A"/>
    <w:rsid w:val="00CC3968"/>
    <w:rsid w:val="00CC4027"/>
    <w:rsid w:val="00CC5F0C"/>
    <w:rsid w:val="00CC70C0"/>
    <w:rsid w:val="00CD0776"/>
    <w:rsid w:val="00CD0C9F"/>
    <w:rsid w:val="00CD1143"/>
    <w:rsid w:val="00CD1CAD"/>
    <w:rsid w:val="00CD1E69"/>
    <w:rsid w:val="00CD2798"/>
    <w:rsid w:val="00CD2A29"/>
    <w:rsid w:val="00CD2EB8"/>
    <w:rsid w:val="00CD74DB"/>
    <w:rsid w:val="00CE2E1B"/>
    <w:rsid w:val="00CF30C8"/>
    <w:rsid w:val="00CF3131"/>
    <w:rsid w:val="00CF50E4"/>
    <w:rsid w:val="00CF5895"/>
    <w:rsid w:val="00CF61C8"/>
    <w:rsid w:val="00CF7ABD"/>
    <w:rsid w:val="00D00455"/>
    <w:rsid w:val="00D016DA"/>
    <w:rsid w:val="00D0185E"/>
    <w:rsid w:val="00D02607"/>
    <w:rsid w:val="00D028A4"/>
    <w:rsid w:val="00D02ECF"/>
    <w:rsid w:val="00D03E01"/>
    <w:rsid w:val="00D0517D"/>
    <w:rsid w:val="00D0586B"/>
    <w:rsid w:val="00D06616"/>
    <w:rsid w:val="00D1015E"/>
    <w:rsid w:val="00D139A4"/>
    <w:rsid w:val="00D1492A"/>
    <w:rsid w:val="00D15711"/>
    <w:rsid w:val="00D157BF"/>
    <w:rsid w:val="00D16A8A"/>
    <w:rsid w:val="00D173C2"/>
    <w:rsid w:val="00D17D19"/>
    <w:rsid w:val="00D21956"/>
    <w:rsid w:val="00D21D96"/>
    <w:rsid w:val="00D22966"/>
    <w:rsid w:val="00D231A3"/>
    <w:rsid w:val="00D253DE"/>
    <w:rsid w:val="00D25C9B"/>
    <w:rsid w:val="00D25CA1"/>
    <w:rsid w:val="00D26140"/>
    <w:rsid w:val="00D319F9"/>
    <w:rsid w:val="00D3290E"/>
    <w:rsid w:val="00D3631A"/>
    <w:rsid w:val="00D37FBD"/>
    <w:rsid w:val="00D4060E"/>
    <w:rsid w:val="00D41572"/>
    <w:rsid w:val="00D462F9"/>
    <w:rsid w:val="00D46429"/>
    <w:rsid w:val="00D46A5F"/>
    <w:rsid w:val="00D47584"/>
    <w:rsid w:val="00D476E0"/>
    <w:rsid w:val="00D50B56"/>
    <w:rsid w:val="00D51DAA"/>
    <w:rsid w:val="00D52E0E"/>
    <w:rsid w:val="00D5408A"/>
    <w:rsid w:val="00D54788"/>
    <w:rsid w:val="00D5582D"/>
    <w:rsid w:val="00D558F0"/>
    <w:rsid w:val="00D569D6"/>
    <w:rsid w:val="00D57639"/>
    <w:rsid w:val="00D615AE"/>
    <w:rsid w:val="00D6182C"/>
    <w:rsid w:val="00D61CB1"/>
    <w:rsid w:val="00D62063"/>
    <w:rsid w:val="00D621C8"/>
    <w:rsid w:val="00D62F61"/>
    <w:rsid w:val="00D63218"/>
    <w:rsid w:val="00D65985"/>
    <w:rsid w:val="00D65DCC"/>
    <w:rsid w:val="00D66CE3"/>
    <w:rsid w:val="00D73418"/>
    <w:rsid w:val="00D754C9"/>
    <w:rsid w:val="00D75794"/>
    <w:rsid w:val="00D767A5"/>
    <w:rsid w:val="00D77148"/>
    <w:rsid w:val="00D80DF8"/>
    <w:rsid w:val="00D8284A"/>
    <w:rsid w:val="00D831FE"/>
    <w:rsid w:val="00D84BBE"/>
    <w:rsid w:val="00D85C0B"/>
    <w:rsid w:val="00D869E3"/>
    <w:rsid w:val="00D87609"/>
    <w:rsid w:val="00D90981"/>
    <w:rsid w:val="00D91017"/>
    <w:rsid w:val="00D91406"/>
    <w:rsid w:val="00D92E57"/>
    <w:rsid w:val="00D944C9"/>
    <w:rsid w:val="00D9510C"/>
    <w:rsid w:val="00D956E6"/>
    <w:rsid w:val="00D978ED"/>
    <w:rsid w:val="00DA0221"/>
    <w:rsid w:val="00DA048B"/>
    <w:rsid w:val="00DA0A96"/>
    <w:rsid w:val="00DA0BE6"/>
    <w:rsid w:val="00DA194E"/>
    <w:rsid w:val="00DA2EEF"/>
    <w:rsid w:val="00DA4BFD"/>
    <w:rsid w:val="00DA62B1"/>
    <w:rsid w:val="00DA79D6"/>
    <w:rsid w:val="00DB01A5"/>
    <w:rsid w:val="00DB12CF"/>
    <w:rsid w:val="00DB1512"/>
    <w:rsid w:val="00DB22E8"/>
    <w:rsid w:val="00DB2A55"/>
    <w:rsid w:val="00DB2AC4"/>
    <w:rsid w:val="00DB5AC7"/>
    <w:rsid w:val="00DB6AB1"/>
    <w:rsid w:val="00DB7DEB"/>
    <w:rsid w:val="00DC088D"/>
    <w:rsid w:val="00DC0895"/>
    <w:rsid w:val="00DC0CBF"/>
    <w:rsid w:val="00DC14AF"/>
    <w:rsid w:val="00DC1D25"/>
    <w:rsid w:val="00DC2279"/>
    <w:rsid w:val="00DC2DE9"/>
    <w:rsid w:val="00DC2E9B"/>
    <w:rsid w:val="00DC367D"/>
    <w:rsid w:val="00DC3B00"/>
    <w:rsid w:val="00DC3F88"/>
    <w:rsid w:val="00DC59E4"/>
    <w:rsid w:val="00DC6341"/>
    <w:rsid w:val="00DC6E79"/>
    <w:rsid w:val="00DC6EDD"/>
    <w:rsid w:val="00DC7192"/>
    <w:rsid w:val="00DC7251"/>
    <w:rsid w:val="00DC7676"/>
    <w:rsid w:val="00DD0537"/>
    <w:rsid w:val="00DD0AE1"/>
    <w:rsid w:val="00DD1CB5"/>
    <w:rsid w:val="00DD1D44"/>
    <w:rsid w:val="00DD270A"/>
    <w:rsid w:val="00DD28E3"/>
    <w:rsid w:val="00DD4E27"/>
    <w:rsid w:val="00DD6191"/>
    <w:rsid w:val="00DD6EC2"/>
    <w:rsid w:val="00DE09D0"/>
    <w:rsid w:val="00DE147A"/>
    <w:rsid w:val="00DE165C"/>
    <w:rsid w:val="00DE2BBB"/>
    <w:rsid w:val="00DE2C6E"/>
    <w:rsid w:val="00DE3218"/>
    <w:rsid w:val="00DE3AD8"/>
    <w:rsid w:val="00DE3D7E"/>
    <w:rsid w:val="00DE4DAB"/>
    <w:rsid w:val="00DE4DBB"/>
    <w:rsid w:val="00DE4E28"/>
    <w:rsid w:val="00DE5994"/>
    <w:rsid w:val="00DE79BE"/>
    <w:rsid w:val="00DF152D"/>
    <w:rsid w:val="00DF24F8"/>
    <w:rsid w:val="00DF469E"/>
    <w:rsid w:val="00DF4B7D"/>
    <w:rsid w:val="00DF53E9"/>
    <w:rsid w:val="00DF5A2A"/>
    <w:rsid w:val="00DF63AD"/>
    <w:rsid w:val="00DF69EC"/>
    <w:rsid w:val="00DF6D2E"/>
    <w:rsid w:val="00E014FF"/>
    <w:rsid w:val="00E020D3"/>
    <w:rsid w:val="00E02C48"/>
    <w:rsid w:val="00E02EB4"/>
    <w:rsid w:val="00E05F33"/>
    <w:rsid w:val="00E06631"/>
    <w:rsid w:val="00E0738A"/>
    <w:rsid w:val="00E07EEA"/>
    <w:rsid w:val="00E11731"/>
    <w:rsid w:val="00E1567E"/>
    <w:rsid w:val="00E16639"/>
    <w:rsid w:val="00E166EE"/>
    <w:rsid w:val="00E16F9D"/>
    <w:rsid w:val="00E174C6"/>
    <w:rsid w:val="00E21178"/>
    <w:rsid w:val="00E21CFC"/>
    <w:rsid w:val="00E235C8"/>
    <w:rsid w:val="00E23B41"/>
    <w:rsid w:val="00E24FB8"/>
    <w:rsid w:val="00E25B31"/>
    <w:rsid w:val="00E26337"/>
    <w:rsid w:val="00E2634A"/>
    <w:rsid w:val="00E26888"/>
    <w:rsid w:val="00E27112"/>
    <w:rsid w:val="00E30379"/>
    <w:rsid w:val="00E3052B"/>
    <w:rsid w:val="00E31770"/>
    <w:rsid w:val="00E31CDB"/>
    <w:rsid w:val="00E328AB"/>
    <w:rsid w:val="00E32C48"/>
    <w:rsid w:val="00E33AB9"/>
    <w:rsid w:val="00E34B5C"/>
    <w:rsid w:val="00E357F8"/>
    <w:rsid w:val="00E3728F"/>
    <w:rsid w:val="00E3739A"/>
    <w:rsid w:val="00E3777E"/>
    <w:rsid w:val="00E37E81"/>
    <w:rsid w:val="00E41DE2"/>
    <w:rsid w:val="00E44542"/>
    <w:rsid w:val="00E44BB1"/>
    <w:rsid w:val="00E44F77"/>
    <w:rsid w:val="00E4667E"/>
    <w:rsid w:val="00E52F78"/>
    <w:rsid w:val="00E52FAE"/>
    <w:rsid w:val="00E545C2"/>
    <w:rsid w:val="00E547BF"/>
    <w:rsid w:val="00E5586E"/>
    <w:rsid w:val="00E60B43"/>
    <w:rsid w:val="00E61D38"/>
    <w:rsid w:val="00E62384"/>
    <w:rsid w:val="00E637E1"/>
    <w:rsid w:val="00E6501F"/>
    <w:rsid w:val="00E650F7"/>
    <w:rsid w:val="00E65876"/>
    <w:rsid w:val="00E6747E"/>
    <w:rsid w:val="00E70A60"/>
    <w:rsid w:val="00E7183C"/>
    <w:rsid w:val="00E71929"/>
    <w:rsid w:val="00E744B0"/>
    <w:rsid w:val="00E762C4"/>
    <w:rsid w:val="00E76491"/>
    <w:rsid w:val="00E76D7E"/>
    <w:rsid w:val="00E7763A"/>
    <w:rsid w:val="00E77821"/>
    <w:rsid w:val="00E803BA"/>
    <w:rsid w:val="00E82298"/>
    <w:rsid w:val="00E823FE"/>
    <w:rsid w:val="00E82966"/>
    <w:rsid w:val="00E82AC2"/>
    <w:rsid w:val="00E845F4"/>
    <w:rsid w:val="00E879CA"/>
    <w:rsid w:val="00E900CC"/>
    <w:rsid w:val="00E91560"/>
    <w:rsid w:val="00E947BA"/>
    <w:rsid w:val="00E9549D"/>
    <w:rsid w:val="00E954AE"/>
    <w:rsid w:val="00E96481"/>
    <w:rsid w:val="00E97CA0"/>
    <w:rsid w:val="00EA053F"/>
    <w:rsid w:val="00EA0E1E"/>
    <w:rsid w:val="00EA17AF"/>
    <w:rsid w:val="00EA1CF2"/>
    <w:rsid w:val="00EA1F07"/>
    <w:rsid w:val="00EA2975"/>
    <w:rsid w:val="00EA3458"/>
    <w:rsid w:val="00EA3A90"/>
    <w:rsid w:val="00EA5B1A"/>
    <w:rsid w:val="00EA62E6"/>
    <w:rsid w:val="00EA6388"/>
    <w:rsid w:val="00EA749F"/>
    <w:rsid w:val="00EB18A3"/>
    <w:rsid w:val="00EB1E54"/>
    <w:rsid w:val="00EB2346"/>
    <w:rsid w:val="00EB3148"/>
    <w:rsid w:val="00EB4A4B"/>
    <w:rsid w:val="00EB4B23"/>
    <w:rsid w:val="00EB4D22"/>
    <w:rsid w:val="00EB5176"/>
    <w:rsid w:val="00EB51A6"/>
    <w:rsid w:val="00EB6B08"/>
    <w:rsid w:val="00EB6C17"/>
    <w:rsid w:val="00EC0D7F"/>
    <w:rsid w:val="00EC18D6"/>
    <w:rsid w:val="00EC1BDA"/>
    <w:rsid w:val="00EC2B56"/>
    <w:rsid w:val="00EC33CE"/>
    <w:rsid w:val="00EC447C"/>
    <w:rsid w:val="00EC45C4"/>
    <w:rsid w:val="00EC6EDF"/>
    <w:rsid w:val="00ED05EA"/>
    <w:rsid w:val="00ED11F9"/>
    <w:rsid w:val="00ED15AD"/>
    <w:rsid w:val="00ED168A"/>
    <w:rsid w:val="00ED2560"/>
    <w:rsid w:val="00ED2D71"/>
    <w:rsid w:val="00ED3EDA"/>
    <w:rsid w:val="00EE0888"/>
    <w:rsid w:val="00EE2CE3"/>
    <w:rsid w:val="00EE6A32"/>
    <w:rsid w:val="00EE75C5"/>
    <w:rsid w:val="00EF1466"/>
    <w:rsid w:val="00EF2C37"/>
    <w:rsid w:val="00EF388D"/>
    <w:rsid w:val="00EF3CBF"/>
    <w:rsid w:val="00EF4121"/>
    <w:rsid w:val="00EF46D6"/>
    <w:rsid w:val="00EF4893"/>
    <w:rsid w:val="00EF56B7"/>
    <w:rsid w:val="00EF64E7"/>
    <w:rsid w:val="00EF6518"/>
    <w:rsid w:val="00EF7D42"/>
    <w:rsid w:val="00F00199"/>
    <w:rsid w:val="00F0073E"/>
    <w:rsid w:val="00F01750"/>
    <w:rsid w:val="00F022E2"/>
    <w:rsid w:val="00F055BD"/>
    <w:rsid w:val="00F10586"/>
    <w:rsid w:val="00F11F0E"/>
    <w:rsid w:val="00F148C7"/>
    <w:rsid w:val="00F14DAA"/>
    <w:rsid w:val="00F15E47"/>
    <w:rsid w:val="00F16F5C"/>
    <w:rsid w:val="00F17434"/>
    <w:rsid w:val="00F2225A"/>
    <w:rsid w:val="00F2511D"/>
    <w:rsid w:val="00F255AB"/>
    <w:rsid w:val="00F26AC2"/>
    <w:rsid w:val="00F27468"/>
    <w:rsid w:val="00F30331"/>
    <w:rsid w:val="00F30993"/>
    <w:rsid w:val="00F30C2D"/>
    <w:rsid w:val="00F3333E"/>
    <w:rsid w:val="00F34DB0"/>
    <w:rsid w:val="00F360DE"/>
    <w:rsid w:val="00F3626F"/>
    <w:rsid w:val="00F4010A"/>
    <w:rsid w:val="00F4117C"/>
    <w:rsid w:val="00F422AC"/>
    <w:rsid w:val="00F42C92"/>
    <w:rsid w:val="00F443B1"/>
    <w:rsid w:val="00F45949"/>
    <w:rsid w:val="00F465C8"/>
    <w:rsid w:val="00F46D5C"/>
    <w:rsid w:val="00F50EA5"/>
    <w:rsid w:val="00F51A1F"/>
    <w:rsid w:val="00F52F1B"/>
    <w:rsid w:val="00F56EA5"/>
    <w:rsid w:val="00F57801"/>
    <w:rsid w:val="00F60335"/>
    <w:rsid w:val="00F64730"/>
    <w:rsid w:val="00F64CBA"/>
    <w:rsid w:val="00F64E76"/>
    <w:rsid w:val="00F660F8"/>
    <w:rsid w:val="00F66187"/>
    <w:rsid w:val="00F661CE"/>
    <w:rsid w:val="00F666D3"/>
    <w:rsid w:val="00F67723"/>
    <w:rsid w:val="00F678C8"/>
    <w:rsid w:val="00F704D2"/>
    <w:rsid w:val="00F7133C"/>
    <w:rsid w:val="00F7153B"/>
    <w:rsid w:val="00F726B6"/>
    <w:rsid w:val="00F74016"/>
    <w:rsid w:val="00F74BB7"/>
    <w:rsid w:val="00F7578D"/>
    <w:rsid w:val="00F766CE"/>
    <w:rsid w:val="00F76D54"/>
    <w:rsid w:val="00F77BE2"/>
    <w:rsid w:val="00F77DEC"/>
    <w:rsid w:val="00F77E3D"/>
    <w:rsid w:val="00F817C6"/>
    <w:rsid w:val="00F82E26"/>
    <w:rsid w:val="00F8307B"/>
    <w:rsid w:val="00F84407"/>
    <w:rsid w:val="00F84D76"/>
    <w:rsid w:val="00F904E3"/>
    <w:rsid w:val="00F90B0B"/>
    <w:rsid w:val="00F916E8"/>
    <w:rsid w:val="00F9217E"/>
    <w:rsid w:val="00F923D1"/>
    <w:rsid w:val="00F93DCA"/>
    <w:rsid w:val="00F9564B"/>
    <w:rsid w:val="00F96CCA"/>
    <w:rsid w:val="00FA0781"/>
    <w:rsid w:val="00FA2397"/>
    <w:rsid w:val="00FA3515"/>
    <w:rsid w:val="00FA5E28"/>
    <w:rsid w:val="00FA7453"/>
    <w:rsid w:val="00FA7C8F"/>
    <w:rsid w:val="00FA7CDB"/>
    <w:rsid w:val="00FB098A"/>
    <w:rsid w:val="00FB1112"/>
    <w:rsid w:val="00FB2893"/>
    <w:rsid w:val="00FB3384"/>
    <w:rsid w:val="00FB4E40"/>
    <w:rsid w:val="00FB5245"/>
    <w:rsid w:val="00FB5A97"/>
    <w:rsid w:val="00FB60E0"/>
    <w:rsid w:val="00FB7989"/>
    <w:rsid w:val="00FC1D0F"/>
    <w:rsid w:val="00FC2C64"/>
    <w:rsid w:val="00FC3552"/>
    <w:rsid w:val="00FC6368"/>
    <w:rsid w:val="00FD086A"/>
    <w:rsid w:val="00FD17F8"/>
    <w:rsid w:val="00FD18A5"/>
    <w:rsid w:val="00FD2371"/>
    <w:rsid w:val="00FD23D3"/>
    <w:rsid w:val="00FD3248"/>
    <w:rsid w:val="00FD404A"/>
    <w:rsid w:val="00FD42DA"/>
    <w:rsid w:val="00FD4BE1"/>
    <w:rsid w:val="00FD4C20"/>
    <w:rsid w:val="00FD6F35"/>
    <w:rsid w:val="00FE1146"/>
    <w:rsid w:val="00FE1189"/>
    <w:rsid w:val="00FE2D24"/>
    <w:rsid w:val="00FE4961"/>
    <w:rsid w:val="00FE6331"/>
    <w:rsid w:val="00FE703A"/>
    <w:rsid w:val="00FE70D4"/>
    <w:rsid w:val="00FF3336"/>
    <w:rsid w:val="00FF3A46"/>
    <w:rsid w:val="00FF3C40"/>
    <w:rsid w:val="00FF6051"/>
    <w:rsid w:val="00FF7D9F"/>
    <w:rsid w:val="00FFB992"/>
    <w:rsid w:val="0127110B"/>
    <w:rsid w:val="0140D9D2"/>
    <w:rsid w:val="016E0E54"/>
    <w:rsid w:val="01EC5B3C"/>
    <w:rsid w:val="02570C70"/>
    <w:rsid w:val="0272B3D9"/>
    <w:rsid w:val="02976620"/>
    <w:rsid w:val="02B8C3C7"/>
    <w:rsid w:val="03D41DF0"/>
    <w:rsid w:val="0407C00B"/>
    <w:rsid w:val="04FB7E2A"/>
    <w:rsid w:val="06B08C59"/>
    <w:rsid w:val="06B1AF51"/>
    <w:rsid w:val="06D89D32"/>
    <w:rsid w:val="0744BC99"/>
    <w:rsid w:val="07598D6F"/>
    <w:rsid w:val="08B7417F"/>
    <w:rsid w:val="08C60326"/>
    <w:rsid w:val="08E77DFF"/>
    <w:rsid w:val="08E87134"/>
    <w:rsid w:val="09350430"/>
    <w:rsid w:val="094F13EB"/>
    <w:rsid w:val="09A3171D"/>
    <w:rsid w:val="0A1F05BD"/>
    <w:rsid w:val="0A304779"/>
    <w:rsid w:val="0ABC3285"/>
    <w:rsid w:val="0AF8FED5"/>
    <w:rsid w:val="0B3B14F9"/>
    <w:rsid w:val="0B72A821"/>
    <w:rsid w:val="0BEAE88B"/>
    <w:rsid w:val="0BEFCF4F"/>
    <w:rsid w:val="0C2D37E2"/>
    <w:rsid w:val="0C6ED156"/>
    <w:rsid w:val="0C9667DC"/>
    <w:rsid w:val="0C9EF945"/>
    <w:rsid w:val="0D718FC3"/>
    <w:rsid w:val="0D89FE93"/>
    <w:rsid w:val="0D8AF17A"/>
    <w:rsid w:val="0E016226"/>
    <w:rsid w:val="0E16EBA1"/>
    <w:rsid w:val="0E1D676F"/>
    <w:rsid w:val="0E810D6F"/>
    <w:rsid w:val="0E9158F1"/>
    <w:rsid w:val="0F0667F3"/>
    <w:rsid w:val="0F0C5D9F"/>
    <w:rsid w:val="0F14010E"/>
    <w:rsid w:val="0F1E706C"/>
    <w:rsid w:val="0F2B8971"/>
    <w:rsid w:val="0FB68A69"/>
    <w:rsid w:val="0FB842D3"/>
    <w:rsid w:val="0FD45608"/>
    <w:rsid w:val="1024F444"/>
    <w:rsid w:val="10397883"/>
    <w:rsid w:val="1052A1D2"/>
    <w:rsid w:val="109610A8"/>
    <w:rsid w:val="109E618B"/>
    <w:rsid w:val="10A96FED"/>
    <w:rsid w:val="10B0BEA0"/>
    <w:rsid w:val="10C4EC05"/>
    <w:rsid w:val="10EEC0D6"/>
    <w:rsid w:val="10F432B0"/>
    <w:rsid w:val="11D4AEB7"/>
    <w:rsid w:val="11E98699"/>
    <w:rsid w:val="11EE8C57"/>
    <w:rsid w:val="1265B43E"/>
    <w:rsid w:val="12A1B652"/>
    <w:rsid w:val="130C24B4"/>
    <w:rsid w:val="139BB1D2"/>
    <w:rsid w:val="13F50FAA"/>
    <w:rsid w:val="13F63979"/>
    <w:rsid w:val="1419769E"/>
    <w:rsid w:val="1447F1C0"/>
    <w:rsid w:val="14C07ACB"/>
    <w:rsid w:val="1510C8AB"/>
    <w:rsid w:val="1527E454"/>
    <w:rsid w:val="15436151"/>
    <w:rsid w:val="156C8F19"/>
    <w:rsid w:val="1614A8AF"/>
    <w:rsid w:val="171FE8E8"/>
    <w:rsid w:val="1744CD8B"/>
    <w:rsid w:val="17802715"/>
    <w:rsid w:val="178FD56A"/>
    <w:rsid w:val="182E3663"/>
    <w:rsid w:val="185C3EE7"/>
    <w:rsid w:val="1871BBA3"/>
    <w:rsid w:val="199103BA"/>
    <w:rsid w:val="19C82011"/>
    <w:rsid w:val="19E822D8"/>
    <w:rsid w:val="1A4B157E"/>
    <w:rsid w:val="1B5A17EE"/>
    <w:rsid w:val="1BC1AF3B"/>
    <w:rsid w:val="1BDED4ED"/>
    <w:rsid w:val="1BE2AF7A"/>
    <w:rsid w:val="1C41F52C"/>
    <w:rsid w:val="1C58EF2D"/>
    <w:rsid w:val="1C833879"/>
    <w:rsid w:val="1D0383AE"/>
    <w:rsid w:val="1D0914FA"/>
    <w:rsid w:val="1D2EEDD9"/>
    <w:rsid w:val="1D749461"/>
    <w:rsid w:val="1D96FA5A"/>
    <w:rsid w:val="1DBAAF67"/>
    <w:rsid w:val="1DC62EE0"/>
    <w:rsid w:val="1F131C44"/>
    <w:rsid w:val="1F4D8578"/>
    <w:rsid w:val="1F6ADD58"/>
    <w:rsid w:val="1FAEE3E3"/>
    <w:rsid w:val="1FE8228D"/>
    <w:rsid w:val="20563279"/>
    <w:rsid w:val="2082A672"/>
    <w:rsid w:val="20E049F1"/>
    <w:rsid w:val="21190384"/>
    <w:rsid w:val="212C299D"/>
    <w:rsid w:val="21DF411A"/>
    <w:rsid w:val="21FBDEB2"/>
    <w:rsid w:val="22039F1A"/>
    <w:rsid w:val="2211C859"/>
    <w:rsid w:val="234ACA92"/>
    <w:rsid w:val="237143F4"/>
    <w:rsid w:val="23A5133A"/>
    <w:rsid w:val="23C9220D"/>
    <w:rsid w:val="23E26A0F"/>
    <w:rsid w:val="23EE7760"/>
    <w:rsid w:val="24393CDE"/>
    <w:rsid w:val="2478315D"/>
    <w:rsid w:val="247D0BDA"/>
    <w:rsid w:val="249DBB90"/>
    <w:rsid w:val="24B933CA"/>
    <w:rsid w:val="252EF8A3"/>
    <w:rsid w:val="258E3538"/>
    <w:rsid w:val="259F4BF4"/>
    <w:rsid w:val="25DF2D18"/>
    <w:rsid w:val="26209113"/>
    <w:rsid w:val="26229D04"/>
    <w:rsid w:val="26269E7E"/>
    <w:rsid w:val="2634CC92"/>
    <w:rsid w:val="2666FC2F"/>
    <w:rsid w:val="2690DCE5"/>
    <w:rsid w:val="26F38B70"/>
    <w:rsid w:val="271AEAD2"/>
    <w:rsid w:val="275BF2E4"/>
    <w:rsid w:val="2769F630"/>
    <w:rsid w:val="27711649"/>
    <w:rsid w:val="27D0A607"/>
    <w:rsid w:val="27DED894"/>
    <w:rsid w:val="280AB9D8"/>
    <w:rsid w:val="2823F46E"/>
    <w:rsid w:val="287F7872"/>
    <w:rsid w:val="28C71C8C"/>
    <w:rsid w:val="28E9F6B0"/>
    <w:rsid w:val="295E3CA8"/>
    <w:rsid w:val="2996A1FF"/>
    <w:rsid w:val="29A8056D"/>
    <w:rsid w:val="2A2DE502"/>
    <w:rsid w:val="2A4F8C5B"/>
    <w:rsid w:val="2AB8CF07"/>
    <w:rsid w:val="2AD908B3"/>
    <w:rsid w:val="2B2C2345"/>
    <w:rsid w:val="2B82C04B"/>
    <w:rsid w:val="2BDDA049"/>
    <w:rsid w:val="2BEFD8B4"/>
    <w:rsid w:val="2C33F3C5"/>
    <w:rsid w:val="2D3BFA10"/>
    <w:rsid w:val="2D63776E"/>
    <w:rsid w:val="2D842B79"/>
    <w:rsid w:val="2DDF3D3A"/>
    <w:rsid w:val="2DEBFA97"/>
    <w:rsid w:val="2E5DF8CC"/>
    <w:rsid w:val="2E93D352"/>
    <w:rsid w:val="2E951884"/>
    <w:rsid w:val="2E989183"/>
    <w:rsid w:val="2EB5204B"/>
    <w:rsid w:val="2F2A7252"/>
    <w:rsid w:val="2F5118D8"/>
    <w:rsid w:val="2F6667BD"/>
    <w:rsid w:val="2F941F58"/>
    <w:rsid w:val="300D3184"/>
    <w:rsid w:val="3041B4DD"/>
    <w:rsid w:val="309C87E4"/>
    <w:rsid w:val="30E54696"/>
    <w:rsid w:val="30F0B019"/>
    <w:rsid w:val="314AE63B"/>
    <w:rsid w:val="3152D61F"/>
    <w:rsid w:val="31583A06"/>
    <w:rsid w:val="318818D6"/>
    <w:rsid w:val="31A65163"/>
    <w:rsid w:val="3202475F"/>
    <w:rsid w:val="321AB632"/>
    <w:rsid w:val="3273BB43"/>
    <w:rsid w:val="3275C74F"/>
    <w:rsid w:val="33581607"/>
    <w:rsid w:val="335A0D56"/>
    <w:rsid w:val="3371672D"/>
    <w:rsid w:val="33B85EDF"/>
    <w:rsid w:val="33E4E888"/>
    <w:rsid w:val="33E831F9"/>
    <w:rsid w:val="34187304"/>
    <w:rsid w:val="34232A52"/>
    <w:rsid w:val="343C8B54"/>
    <w:rsid w:val="34C4ABAD"/>
    <w:rsid w:val="34CB8567"/>
    <w:rsid w:val="34D1A44E"/>
    <w:rsid w:val="34F65A12"/>
    <w:rsid w:val="3504CC06"/>
    <w:rsid w:val="3509D667"/>
    <w:rsid w:val="35182BFF"/>
    <w:rsid w:val="356397FD"/>
    <w:rsid w:val="35EB3E40"/>
    <w:rsid w:val="3652BB21"/>
    <w:rsid w:val="36779780"/>
    <w:rsid w:val="368EE592"/>
    <w:rsid w:val="371A7183"/>
    <w:rsid w:val="373201C9"/>
    <w:rsid w:val="37FAC76A"/>
    <w:rsid w:val="3839EE81"/>
    <w:rsid w:val="38976103"/>
    <w:rsid w:val="38A70128"/>
    <w:rsid w:val="38B854AA"/>
    <w:rsid w:val="38DE58C2"/>
    <w:rsid w:val="39B559CE"/>
    <w:rsid w:val="3A26F151"/>
    <w:rsid w:val="3A2C6881"/>
    <w:rsid w:val="3A2C9C41"/>
    <w:rsid w:val="3A771DAB"/>
    <w:rsid w:val="3ADEE345"/>
    <w:rsid w:val="3AFDA352"/>
    <w:rsid w:val="3B4E1251"/>
    <w:rsid w:val="3B98896C"/>
    <w:rsid w:val="3BA3823B"/>
    <w:rsid w:val="3C272CD8"/>
    <w:rsid w:val="3CCBA473"/>
    <w:rsid w:val="3CDCF172"/>
    <w:rsid w:val="3CDD636D"/>
    <w:rsid w:val="3CE2BBD1"/>
    <w:rsid w:val="3D2BA76D"/>
    <w:rsid w:val="3E129C0B"/>
    <w:rsid w:val="3E432529"/>
    <w:rsid w:val="3E6D8B87"/>
    <w:rsid w:val="3E7F9733"/>
    <w:rsid w:val="3EA30C70"/>
    <w:rsid w:val="3EE535CF"/>
    <w:rsid w:val="3F01780D"/>
    <w:rsid w:val="3F2E307B"/>
    <w:rsid w:val="3F9C9C08"/>
    <w:rsid w:val="3FC7029B"/>
    <w:rsid w:val="3FE45E60"/>
    <w:rsid w:val="4085113F"/>
    <w:rsid w:val="409EE086"/>
    <w:rsid w:val="40BC9F0D"/>
    <w:rsid w:val="40C1098E"/>
    <w:rsid w:val="40CFF6FF"/>
    <w:rsid w:val="40E7114B"/>
    <w:rsid w:val="415FF4D5"/>
    <w:rsid w:val="41C67BBB"/>
    <w:rsid w:val="41D74349"/>
    <w:rsid w:val="41F55A4C"/>
    <w:rsid w:val="42001622"/>
    <w:rsid w:val="420E0802"/>
    <w:rsid w:val="423F5733"/>
    <w:rsid w:val="42689DD1"/>
    <w:rsid w:val="42791FA3"/>
    <w:rsid w:val="42919AD4"/>
    <w:rsid w:val="4335378F"/>
    <w:rsid w:val="437A2FC2"/>
    <w:rsid w:val="438D52F6"/>
    <w:rsid w:val="439D41CB"/>
    <w:rsid w:val="43B100B8"/>
    <w:rsid w:val="43BBE3B3"/>
    <w:rsid w:val="43CAED98"/>
    <w:rsid w:val="4402DADD"/>
    <w:rsid w:val="44542CD8"/>
    <w:rsid w:val="44A314A9"/>
    <w:rsid w:val="45117EE1"/>
    <w:rsid w:val="453037A5"/>
    <w:rsid w:val="45AEF0F6"/>
    <w:rsid w:val="45AF37D2"/>
    <w:rsid w:val="45B921C5"/>
    <w:rsid w:val="46231B12"/>
    <w:rsid w:val="46442A99"/>
    <w:rsid w:val="4695360A"/>
    <w:rsid w:val="46AA36B8"/>
    <w:rsid w:val="4700DC21"/>
    <w:rsid w:val="470C4C6C"/>
    <w:rsid w:val="470DBB36"/>
    <w:rsid w:val="473ECA7B"/>
    <w:rsid w:val="476A165B"/>
    <w:rsid w:val="4772AD0F"/>
    <w:rsid w:val="477A20C7"/>
    <w:rsid w:val="480CAE3F"/>
    <w:rsid w:val="48C65E6C"/>
    <w:rsid w:val="48D50252"/>
    <w:rsid w:val="4977A411"/>
    <w:rsid w:val="49C80A3F"/>
    <w:rsid w:val="49CF68AE"/>
    <w:rsid w:val="4A0EB3C3"/>
    <w:rsid w:val="4A73A223"/>
    <w:rsid w:val="4A7B7BD3"/>
    <w:rsid w:val="4A8C348E"/>
    <w:rsid w:val="4AD1C501"/>
    <w:rsid w:val="4AF4076E"/>
    <w:rsid w:val="4B070A5B"/>
    <w:rsid w:val="4B0D13DF"/>
    <w:rsid w:val="4B0FEBFD"/>
    <w:rsid w:val="4B15C07A"/>
    <w:rsid w:val="4B39EA57"/>
    <w:rsid w:val="4B7142A5"/>
    <w:rsid w:val="4BE92DAE"/>
    <w:rsid w:val="4C2CFE75"/>
    <w:rsid w:val="4C343B66"/>
    <w:rsid w:val="4C791C61"/>
    <w:rsid w:val="4CE35F0C"/>
    <w:rsid w:val="4D3CDAAE"/>
    <w:rsid w:val="4D484DE8"/>
    <w:rsid w:val="4D6C81ED"/>
    <w:rsid w:val="4DD46E7D"/>
    <w:rsid w:val="4DEDA5EB"/>
    <w:rsid w:val="4E2F7CF5"/>
    <w:rsid w:val="4E59F467"/>
    <w:rsid w:val="4F81633F"/>
    <w:rsid w:val="5002DC1B"/>
    <w:rsid w:val="50109714"/>
    <w:rsid w:val="506C59AB"/>
    <w:rsid w:val="509DC576"/>
    <w:rsid w:val="50E4BA00"/>
    <w:rsid w:val="50EB1FC0"/>
    <w:rsid w:val="5158E6C1"/>
    <w:rsid w:val="5162416E"/>
    <w:rsid w:val="516F4410"/>
    <w:rsid w:val="519E27CE"/>
    <w:rsid w:val="51AC2EDE"/>
    <w:rsid w:val="523137BA"/>
    <w:rsid w:val="528BF06E"/>
    <w:rsid w:val="52ABBDD3"/>
    <w:rsid w:val="5373F790"/>
    <w:rsid w:val="541315F9"/>
    <w:rsid w:val="546B0C6A"/>
    <w:rsid w:val="549919F3"/>
    <w:rsid w:val="54B1840F"/>
    <w:rsid w:val="54CE0C53"/>
    <w:rsid w:val="54D8A87E"/>
    <w:rsid w:val="5501EA48"/>
    <w:rsid w:val="556E93A8"/>
    <w:rsid w:val="55CC21D7"/>
    <w:rsid w:val="564DECAE"/>
    <w:rsid w:val="573ED949"/>
    <w:rsid w:val="57541810"/>
    <w:rsid w:val="578B0D27"/>
    <w:rsid w:val="57A65696"/>
    <w:rsid w:val="57C09535"/>
    <w:rsid w:val="57D80C14"/>
    <w:rsid w:val="57E410A5"/>
    <w:rsid w:val="57EFCD82"/>
    <w:rsid w:val="58457E84"/>
    <w:rsid w:val="587EAAA5"/>
    <w:rsid w:val="58B27835"/>
    <w:rsid w:val="59392AA8"/>
    <w:rsid w:val="5963BACA"/>
    <w:rsid w:val="5969518C"/>
    <w:rsid w:val="59AE53A7"/>
    <w:rsid w:val="59EF5507"/>
    <w:rsid w:val="59F9A40C"/>
    <w:rsid w:val="5A90D55A"/>
    <w:rsid w:val="5AB20671"/>
    <w:rsid w:val="5AF5E1A9"/>
    <w:rsid w:val="5BF08B7B"/>
    <w:rsid w:val="5C6A7C69"/>
    <w:rsid w:val="5C78B6EB"/>
    <w:rsid w:val="5CC6FAAE"/>
    <w:rsid w:val="5D2E7B03"/>
    <w:rsid w:val="5D5DB0BF"/>
    <w:rsid w:val="5D71DF61"/>
    <w:rsid w:val="5E8992AB"/>
    <w:rsid w:val="5EB258FB"/>
    <w:rsid w:val="5EB36E95"/>
    <w:rsid w:val="5F6C286F"/>
    <w:rsid w:val="5F89281E"/>
    <w:rsid w:val="5FD1B6CF"/>
    <w:rsid w:val="5FD68F9D"/>
    <w:rsid w:val="5FE9C411"/>
    <w:rsid w:val="6052C304"/>
    <w:rsid w:val="607E1BC9"/>
    <w:rsid w:val="60CB8AD6"/>
    <w:rsid w:val="60D97A5E"/>
    <w:rsid w:val="60ECEE61"/>
    <w:rsid w:val="611F2EF1"/>
    <w:rsid w:val="62688C01"/>
    <w:rsid w:val="62C249E1"/>
    <w:rsid w:val="62C42AA8"/>
    <w:rsid w:val="62D303F1"/>
    <w:rsid w:val="62DDEF20"/>
    <w:rsid w:val="6313279A"/>
    <w:rsid w:val="63633ABA"/>
    <w:rsid w:val="639CC993"/>
    <w:rsid w:val="64016302"/>
    <w:rsid w:val="645538A7"/>
    <w:rsid w:val="645A55DC"/>
    <w:rsid w:val="648A5065"/>
    <w:rsid w:val="64DD5998"/>
    <w:rsid w:val="64ECDEE3"/>
    <w:rsid w:val="65195231"/>
    <w:rsid w:val="6555699E"/>
    <w:rsid w:val="65C03188"/>
    <w:rsid w:val="6614A83E"/>
    <w:rsid w:val="6630D9CB"/>
    <w:rsid w:val="668F0FE1"/>
    <w:rsid w:val="66AF1691"/>
    <w:rsid w:val="670E22EF"/>
    <w:rsid w:val="671A67D7"/>
    <w:rsid w:val="6773C2D8"/>
    <w:rsid w:val="67821097"/>
    <w:rsid w:val="67AB8662"/>
    <w:rsid w:val="67B25AEC"/>
    <w:rsid w:val="67C10F3E"/>
    <w:rsid w:val="67E6D6AC"/>
    <w:rsid w:val="680E0C00"/>
    <w:rsid w:val="6847D767"/>
    <w:rsid w:val="68C7A68F"/>
    <w:rsid w:val="68CC06DB"/>
    <w:rsid w:val="68CDFD93"/>
    <w:rsid w:val="68E61454"/>
    <w:rsid w:val="68ECA085"/>
    <w:rsid w:val="694B4077"/>
    <w:rsid w:val="695547F1"/>
    <w:rsid w:val="69A49FDF"/>
    <w:rsid w:val="6A58CFB4"/>
    <w:rsid w:val="6A5915E0"/>
    <w:rsid w:val="6AC4C316"/>
    <w:rsid w:val="6AD3DF96"/>
    <w:rsid w:val="6B1B039B"/>
    <w:rsid w:val="6B35C6E7"/>
    <w:rsid w:val="6B39F3BD"/>
    <w:rsid w:val="6B9A9052"/>
    <w:rsid w:val="6BB71183"/>
    <w:rsid w:val="6BCABE10"/>
    <w:rsid w:val="6BD465E0"/>
    <w:rsid w:val="6C26EA66"/>
    <w:rsid w:val="6C278602"/>
    <w:rsid w:val="6C4EA8DA"/>
    <w:rsid w:val="6C986AD7"/>
    <w:rsid w:val="6D902D11"/>
    <w:rsid w:val="6DBB81CF"/>
    <w:rsid w:val="6E19D4AE"/>
    <w:rsid w:val="6E25E721"/>
    <w:rsid w:val="6E422ED9"/>
    <w:rsid w:val="6E74847E"/>
    <w:rsid w:val="6E9C5C82"/>
    <w:rsid w:val="6EFCAACC"/>
    <w:rsid w:val="6F2334D6"/>
    <w:rsid w:val="6F30156C"/>
    <w:rsid w:val="6F3AEB32"/>
    <w:rsid w:val="6F68AA24"/>
    <w:rsid w:val="6F6BA925"/>
    <w:rsid w:val="6FB0D121"/>
    <w:rsid w:val="6FC81756"/>
    <w:rsid w:val="7027FC37"/>
    <w:rsid w:val="70406E84"/>
    <w:rsid w:val="70853A0B"/>
    <w:rsid w:val="70AA08F4"/>
    <w:rsid w:val="70B66219"/>
    <w:rsid w:val="711191A3"/>
    <w:rsid w:val="7145F140"/>
    <w:rsid w:val="715AF54B"/>
    <w:rsid w:val="715CB0F1"/>
    <w:rsid w:val="717C31DE"/>
    <w:rsid w:val="71B55D15"/>
    <w:rsid w:val="72067599"/>
    <w:rsid w:val="72A2144F"/>
    <w:rsid w:val="72DDFF99"/>
    <w:rsid w:val="73A9BB1E"/>
    <w:rsid w:val="73EFBD20"/>
    <w:rsid w:val="748BC4B4"/>
    <w:rsid w:val="74CB3A75"/>
    <w:rsid w:val="74DF03ED"/>
    <w:rsid w:val="74DF44C6"/>
    <w:rsid w:val="753240A0"/>
    <w:rsid w:val="75448478"/>
    <w:rsid w:val="7588CFEE"/>
    <w:rsid w:val="75AB84EC"/>
    <w:rsid w:val="75FE7607"/>
    <w:rsid w:val="76247D05"/>
    <w:rsid w:val="7639CF28"/>
    <w:rsid w:val="764F40EC"/>
    <w:rsid w:val="76D9DDE6"/>
    <w:rsid w:val="78039A16"/>
    <w:rsid w:val="783A632A"/>
    <w:rsid w:val="78658EDF"/>
    <w:rsid w:val="797E8CBA"/>
    <w:rsid w:val="79970A53"/>
    <w:rsid w:val="79B6AE4C"/>
    <w:rsid w:val="79C1CD47"/>
    <w:rsid w:val="79E32C68"/>
    <w:rsid w:val="7A6506C0"/>
    <w:rsid w:val="7AAE8396"/>
    <w:rsid w:val="7AB7D5BE"/>
    <w:rsid w:val="7B5AAC96"/>
    <w:rsid w:val="7B7C7860"/>
    <w:rsid w:val="7BB16D16"/>
    <w:rsid w:val="7C2FB41C"/>
    <w:rsid w:val="7C67C053"/>
    <w:rsid w:val="7CA22183"/>
    <w:rsid w:val="7CB1D0E0"/>
    <w:rsid w:val="7CC6FA52"/>
    <w:rsid w:val="7D9EC257"/>
    <w:rsid w:val="7DB03D68"/>
    <w:rsid w:val="7E1A573C"/>
    <w:rsid w:val="7EA8060B"/>
    <w:rsid w:val="7EAF0C10"/>
    <w:rsid w:val="7EB82C6D"/>
    <w:rsid w:val="7F048F7F"/>
    <w:rsid w:val="7FB1F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FA6312"/>
  <w15:docId w15:val="{4DD104E9-9555-4293-84A5-2C81675B4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4F1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C93E25"/>
    <w:pPr>
      <w:keepNext/>
      <w:keepLines/>
      <w:numPr>
        <w:numId w:val="6"/>
      </w:numPr>
      <w:spacing w:before="500" w:line="240" w:lineRule="auto"/>
      <w:ind w:left="0" w:hanging="851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C93E25"/>
    <w:pPr>
      <w:keepNext/>
      <w:keepLines/>
      <w:numPr>
        <w:ilvl w:val="1"/>
        <w:numId w:val="6"/>
      </w:numPr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9"/>
    <w:qFormat/>
    <w:rsid w:val="00C93E25"/>
    <w:pPr>
      <w:keepNext/>
      <w:keepLines/>
      <w:numPr>
        <w:ilvl w:val="2"/>
        <w:numId w:val="6"/>
      </w:numPr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C93E25"/>
    <w:pPr>
      <w:keepNext/>
      <w:keepLines/>
      <w:numPr>
        <w:ilvl w:val="3"/>
        <w:numId w:val="6"/>
      </w:numPr>
      <w:spacing w:before="360" w:after="120"/>
      <w:ind w:left="0" w:hanging="851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93E25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C93E25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93E25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C93E25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aliases w:val="titel första sidan"/>
    <w:basedOn w:val="Normal"/>
    <w:next w:val="Normal"/>
    <w:link w:val="RubrikChar"/>
    <w:uiPriority w:val="10"/>
    <w:rsid w:val="00C93E25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0D0D0D" w:themeColor="text1" w:themeTint="F2"/>
      <w:sz w:val="64"/>
      <w:szCs w:val="56"/>
    </w:rPr>
  </w:style>
  <w:style w:type="character" w:customStyle="1" w:styleId="RubrikChar">
    <w:name w:val="Rubrik Char"/>
    <w:aliases w:val="titel första sidan Char"/>
    <w:basedOn w:val="Standardstycketeckensnitt"/>
    <w:link w:val="Rubrik"/>
    <w:uiPriority w:val="10"/>
    <w:rsid w:val="00C93E25"/>
    <w:rPr>
      <w:rFonts w:asciiTheme="majorHAnsi" w:eastAsiaTheme="majorEastAsia" w:hAnsiTheme="majorHAnsi" w:cstheme="majorBidi"/>
      <w:b/>
      <w:color w:val="0D0D0D" w:themeColor="text1" w:themeTint="F2"/>
      <w:sz w:val="64"/>
      <w:szCs w:val="56"/>
    </w:rPr>
  </w:style>
  <w:style w:type="paragraph" w:styleId="Underrubrik">
    <w:name w:val="Subtitle"/>
    <w:aliases w:val="första sidan"/>
    <w:basedOn w:val="Normal"/>
    <w:next w:val="Normal"/>
    <w:link w:val="UnderrubrikChar"/>
    <w:uiPriority w:val="11"/>
    <w:rsid w:val="00C93E25"/>
    <w:pPr>
      <w:numPr>
        <w:ilvl w:val="1"/>
      </w:numPr>
    </w:pPr>
    <w:rPr>
      <w:rFonts w:asciiTheme="majorHAnsi" w:hAnsiTheme="majorHAnsi"/>
      <w:b/>
      <w:color w:val="0D0D0D" w:themeColor="text1" w:themeTint="F2"/>
      <w:sz w:val="34"/>
    </w:rPr>
  </w:style>
  <w:style w:type="character" w:customStyle="1" w:styleId="UnderrubrikChar">
    <w:name w:val="Underrubrik Char"/>
    <w:aliases w:val="första sidan Char"/>
    <w:basedOn w:val="Standardstycketeckensnitt"/>
    <w:link w:val="Underrubrik"/>
    <w:uiPriority w:val="11"/>
    <w:rsid w:val="00C93E25"/>
    <w:rPr>
      <w:rFonts w:asciiTheme="majorHAnsi" w:hAnsiTheme="majorHAnsi"/>
      <w:b/>
      <w:color w:val="0D0D0D" w:themeColor="text1" w:themeTint="F2"/>
      <w:sz w:val="34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A377F4"/>
    <w:pPr>
      <w:numPr>
        <w:numId w:val="0"/>
      </w:num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BE114E"/>
    <w:pPr>
      <w:spacing w:after="100" w:afterAutospacing="1"/>
    </w:pPr>
    <w:rPr>
      <w:rFonts w:asciiTheme="majorHAnsi" w:hAnsiTheme="majorHAnsi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BE114E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styleId="Innehll1">
    <w:name w:val="toc 1"/>
    <w:basedOn w:val="Normal"/>
    <w:next w:val="Normal"/>
    <w:autoRedefine/>
    <w:uiPriority w:val="39"/>
    <w:unhideWhenUsed/>
    <w:rsid w:val="00FD6F35"/>
    <w:pPr>
      <w:spacing w:after="100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autoRedefine/>
    <w:uiPriority w:val="39"/>
    <w:unhideWhenUsed/>
    <w:rsid w:val="00FD6F35"/>
    <w:pPr>
      <w:spacing w:after="100"/>
      <w:ind w:left="220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39"/>
    <w:unhideWhenUsed/>
    <w:rsid w:val="00FD6F35"/>
    <w:pPr>
      <w:spacing w:after="100"/>
      <w:ind w:left="440"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A377F4"/>
    <w:pPr>
      <w:ind w:left="720"/>
      <w:contextualSpacing/>
    </w:pPr>
  </w:style>
  <w:style w:type="paragraph" w:styleId="Fotnotstext">
    <w:name w:val="footnote text"/>
    <w:basedOn w:val="Normal"/>
    <w:link w:val="FotnotstextChar"/>
    <w:uiPriority w:val="99"/>
    <w:semiHidden/>
    <w:unhideWhenUsed/>
    <w:rsid w:val="001A107B"/>
    <w:pPr>
      <w:spacing w:after="0" w:line="240" w:lineRule="auto"/>
    </w:pPr>
    <w:rPr>
      <w:rFonts w:asciiTheme="majorHAnsi" w:hAnsiTheme="majorHAnsi"/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1A107B"/>
    <w:rPr>
      <w:rFonts w:asciiTheme="majorHAnsi" w:hAnsiTheme="majorHAnsi"/>
      <w:sz w:val="16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1A107B"/>
    <w:rPr>
      <w:vertAlign w:val="superscript"/>
    </w:rPr>
  </w:style>
  <w:style w:type="paragraph" w:customStyle="1" w:styleId="Mellanrubrik">
    <w:name w:val="Mellanrubrik"/>
    <w:basedOn w:val="Normal"/>
    <w:uiPriority w:val="12"/>
    <w:qFormat/>
    <w:rsid w:val="009864F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6373EA"/>
    <w:rPr>
      <w:color w:val="605E5C"/>
      <w:shd w:val="clear" w:color="auto" w:fill="E1DFDD"/>
    </w:rPr>
  </w:style>
  <w:style w:type="table" w:customStyle="1" w:styleId="Formatmall1">
    <w:name w:val="Formatmall1"/>
    <w:basedOn w:val="Normaltabell"/>
    <w:uiPriority w:val="99"/>
    <w:rsid w:val="0080797B"/>
    <w:pPr>
      <w:spacing w:after="0"/>
    </w:pPr>
    <w:tblPr/>
  </w:style>
  <w:style w:type="paragraph" w:styleId="Normalwebb">
    <w:name w:val="Normal (Web)"/>
    <w:basedOn w:val="Normal"/>
    <w:uiPriority w:val="99"/>
    <w:semiHidden/>
    <w:unhideWhenUsed/>
    <w:rsid w:val="00C04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sv-SE"/>
    </w:rPr>
  </w:style>
  <w:style w:type="paragraph" w:styleId="Kommentarer">
    <w:name w:val="annotation text"/>
    <w:basedOn w:val="Normal"/>
    <w:link w:val="KommentarerChar"/>
    <w:uiPriority w:val="99"/>
    <w:unhideWhenUsed/>
    <w:rsid w:val="00C04DD0"/>
    <w:pPr>
      <w:spacing w:line="240" w:lineRule="auto"/>
    </w:pPr>
    <w:rPr>
      <w:rFonts w:ascii="Arial" w:eastAsiaTheme="minorHAnsi" w:hAnsi="Arial"/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C04DD0"/>
    <w:rPr>
      <w:rFonts w:ascii="Arial" w:eastAsiaTheme="minorHAnsi" w:hAnsi="Arial"/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04DD0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E016A"/>
    <w:rPr>
      <w:rFonts w:asciiTheme="minorHAnsi" w:eastAsiaTheme="minorEastAsia" w:hAnsiTheme="minorHAnsi"/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E016A"/>
    <w:rPr>
      <w:rFonts w:ascii="Arial" w:eastAsiaTheme="minorHAnsi" w:hAnsi="Arial"/>
      <w:b/>
      <w:bCs/>
      <w:sz w:val="20"/>
      <w:szCs w:val="20"/>
    </w:rPr>
  </w:style>
  <w:style w:type="table" w:styleId="Tabellrutntljust">
    <w:name w:val="Grid Table Light"/>
    <w:basedOn w:val="Normaltabell"/>
    <w:uiPriority w:val="40"/>
    <w:rsid w:val="00170F94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rdtextTimes">
    <w:name w:val="Brödtext Times"/>
    <w:basedOn w:val="Normal"/>
    <w:uiPriority w:val="99"/>
    <w:rsid w:val="004B6882"/>
    <w:pPr>
      <w:autoSpaceDE w:val="0"/>
      <w:autoSpaceDN w:val="0"/>
      <w:adjustRightInd w:val="0"/>
      <w:spacing w:after="170" w:line="264" w:lineRule="atLeast"/>
      <w:textAlignment w:val="center"/>
    </w:pPr>
    <w:rPr>
      <w:rFonts w:ascii="Times New Roman" w:hAnsi="Times New Roman" w:cs="Times New Roman"/>
      <w:color w:val="000000"/>
      <w:szCs w:val="22"/>
    </w:rPr>
  </w:style>
  <w:style w:type="paragraph" w:customStyle="1" w:styleId="ListaTimes">
    <w:name w:val="Lista Times"/>
    <w:basedOn w:val="BrdtextTimes"/>
    <w:uiPriority w:val="99"/>
    <w:rsid w:val="007D2A66"/>
    <w:pPr>
      <w:tabs>
        <w:tab w:val="left" w:pos="227"/>
        <w:tab w:val="left" w:pos="283"/>
      </w:tabs>
      <w:ind w:left="454" w:hanging="227"/>
    </w:pPr>
  </w:style>
  <w:style w:type="paragraph" w:customStyle="1" w:styleId="BrdtextTimes-instruktion">
    <w:name w:val="Brödtext Times - instruktion"/>
    <w:basedOn w:val="Normal"/>
    <w:uiPriority w:val="99"/>
    <w:rsid w:val="002456CC"/>
    <w:pPr>
      <w:autoSpaceDE w:val="0"/>
      <w:autoSpaceDN w:val="0"/>
      <w:adjustRightInd w:val="0"/>
      <w:spacing w:after="170" w:line="264" w:lineRule="atLeast"/>
      <w:textAlignment w:val="center"/>
    </w:pPr>
    <w:rPr>
      <w:rFonts w:ascii="Times New Roman" w:hAnsi="Times New Roman" w:cs="Times New Roman"/>
      <w:color w:val="E02D11"/>
      <w:szCs w:val="22"/>
    </w:rPr>
  </w:style>
  <w:style w:type="paragraph" w:customStyle="1" w:styleId="paragraph">
    <w:name w:val="paragraph"/>
    <w:basedOn w:val="Normal"/>
    <w:rsid w:val="008D2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sv-SE"/>
    </w:rPr>
  </w:style>
  <w:style w:type="character" w:customStyle="1" w:styleId="normaltextrun">
    <w:name w:val="normaltextrun"/>
    <w:basedOn w:val="Standardstycketeckensnitt"/>
    <w:rsid w:val="008D2733"/>
  </w:style>
  <w:style w:type="character" w:customStyle="1" w:styleId="eop">
    <w:name w:val="eop"/>
    <w:basedOn w:val="Standardstycketeckensnitt"/>
    <w:rsid w:val="008D2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0710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8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6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8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05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8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97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03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27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32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5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9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76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40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39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2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2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11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94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63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52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87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9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2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82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82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79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2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25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2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6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8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7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3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2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0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83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0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8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2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5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8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9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33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4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mjoh1009\OneDrive%20-%20G&#246;teborgs%20Stad\&#214;vrigt\Utkast%20MALL%20F&#246;rslagshandling%20allm&#228;n%20pla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CF7B74BBC34A2582C4911B3ED3F4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F908C7-7B5D-4A0A-A512-8B4CF896BE02}"/>
      </w:docPartPr>
      <w:docPartBody>
        <w:p w:rsidR="0089527D" w:rsidRDefault="0089527D">
          <w:pPr>
            <w:pStyle w:val="57CF7B74BBC34A2582C4911B3ED3F498"/>
          </w:pPr>
          <w:r w:rsidRPr="00C9348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B620CA8AAAA43819D34030896A3B9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E0F97B-5194-448A-84A2-FC18FEB1DD4E}"/>
      </w:docPartPr>
      <w:docPartBody>
        <w:p w:rsidR="0089527D" w:rsidRDefault="0089527D">
          <w:pPr>
            <w:pStyle w:val="9B620CA8AAAA43819D34030896A3B912"/>
          </w:pPr>
          <w:r w:rsidRPr="007F3C39">
            <w:rPr>
              <w:rStyle w:val="Platshllartext"/>
            </w:rPr>
            <w:t>[Ange namn på uppdraget]</w:t>
          </w:r>
        </w:p>
      </w:docPartBody>
    </w:docPart>
    <w:docPart>
      <w:docPartPr>
        <w:name w:val="333F112EE7FF4411BABFA4C88A49DB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51C108-F404-4A3A-A1E1-4D423B6D6E3A}"/>
      </w:docPartPr>
      <w:docPartBody>
        <w:p w:rsidR="0089527D" w:rsidRDefault="0089527D">
          <w:pPr>
            <w:pStyle w:val="333F112EE7FF4411BABFA4C88A49DB7E"/>
          </w:pPr>
          <w:r w:rsidRPr="007F3C39">
            <w:rPr>
              <w:rStyle w:val="Platshllartext"/>
            </w:rPr>
            <w:t xml:space="preserve">[Ange </w:t>
          </w:r>
          <w:r>
            <w:rPr>
              <w:rStyle w:val="Platshllartext"/>
            </w:rPr>
            <w:t>diarienummer</w:t>
          </w:r>
          <w:r w:rsidRPr="007F3C39">
            <w:rPr>
              <w:rStyle w:val="Platshllartext"/>
            </w:rPr>
            <w:t>]</w:t>
          </w:r>
        </w:p>
      </w:docPartBody>
    </w:docPart>
    <w:docPart>
      <w:docPartPr>
        <w:name w:val="CF85BA3583D4456FBD673402FF6781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880D48-6547-43BC-AA3E-B263F13E2BCD}"/>
      </w:docPartPr>
      <w:docPartBody>
        <w:p w:rsidR="0089527D" w:rsidRDefault="0089527D">
          <w:pPr>
            <w:pStyle w:val="CF85BA3583D4456FBD673402FF67814F"/>
          </w:pPr>
          <w:r w:rsidRPr="00104BC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E74EFC4C7D7465FB6DC177434BC45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892FE8-D1EE-44DC-9E87-F77C6D32AB8F}"/>
      </w:docPartPr>
      <w:docPartBody>
        <w:p w:rsidR="0089527D" w:rsidRDefault="0089527D">
          <w:pPr>
            <w:pStyle w:val="1E74EFC4C7D7465FB6DC177434BC45C2"/>
          </w:pPr>
          <w:r>
            <w:rPr>
              <w:rStyle w:val="Platshllartext"/>
            </w:rPr>
            <w:t>Ange namn</w:t>
          </w:r>
        </w:p>
      </w:docPartBody>
    </w:docPart>
    <w:docPart>
      <w:docPartPr>
        <w:name w:val="9F41BED5E1364077AB8F9B136A4AF2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7C3DA3-8BFD-4BAA-B19B-8B32DAB3CCFC}"/>
      </w:docPartPr>
      <w:docPartBody>
        <w:p w:rsidR="0089527D" w:rsidRDefault="0089527D">
          <w:pPr>
            <w:pStyle w:val="9F41BED5E1364077AB8F9B136A4AF28E"/>
          </w:pPr>
          <w:r w:rsidRPr="00C9348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1588A823C9F41419F387C06C118DB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071BA1-8BB2-4099-B723-B5C4564B3483}"/>
      </w:docPartPr>
      <w:docPartBody>
        <w:p w:rsidR="0089527D" w:rsidRDefault="0089527D">
          <w:pPr>
            <w:pStyle w:val="F1588A823C9F41419F387C06C118DB4F"/>
          </w:pPr>
          <w:r>
            <w:rPr>
              <w:rStyle w:val="Platshllartext"/>
            </w:rPr>
            <w:t>Ange namn på konsult</w:t>
          </w:r>
        </w:p>
      </w:docPartBody>
    </w:docPart>
    <w:docPart>
      <w:docPartPr>
        <w:name w:val="F3F56995B6984EF78672E71D49AE74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E7EB68-1BA3-40F8-88E1-C86EE0BC67EB}"/>
      </w:docPartPr>
      <w:docPartBody>
        <w:p w:rsidR="0089527D" w:rsidRDefault="0089527D">
          <w:pPr>
            <w:pStyle w:val="F3F56995B6984EF78672E71D49AE7433"/>
          </w:pPr>
          <w:r>
            <w:rPr>
              <w:rStyle w:val="Platshllartext"/>
            </w:rPr>
            <w:t>Ange adress</w:t>
          </w:r>
        </w:p>
      </w:docPartBody>
    </w:docPart>
    <w:docPart>
      <w:docPartPr>
        <w:name w:val="C7A23E1BCDD648A8B626184A5675A9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64B4D7-A0ED-4DB2-88DC-89C4C96695A5}"/>
      </w:docPartPr>
      <w:docPartBody>
        <w:p w:rsidR="0089527D" w:rsidRDefault="0089527D">
          <w:pPr>
            <w:pStyle w:val="C7A23E1BCDD648A8B626184A5675A9DC"/>
          </w:pPr>
          <w:r>
            <w:rPr>
              <w:rStyle w:val="Platshllartext"/>
            </w:rPr>
            <w:t>Ange postnr och postadress</w:t>
          </w:r>
        </w:p>
      </w:docPartBody>
    </w:docPart>
    <w:docPart>
      <w:docPartPr>
        <w:name w:val="05EEFE563684434E93D6823703A20D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34A6B8-730A-41DE-9ABF-8793D6120518}"/>
      </w:docPartPr>
      <w:docPartBody>
        <w:p w:rsidR="0089527D" w:rsidRDefault="0089527D">
          <w:pPr>
            <w:pStyle w:val="05EEFE563684434E93D6823703A20DEA"/>
          </w:pPr>
          <w:r>
            <w:rPr>
              <w:rStyle w:val="Platshllartext"/>
            </w:rPr>
            <w:t>Ange telefonnr</w:t>
          </w:r>
        </w:p>
      </w:docPartBody>
    </w:docPart>
    <w:docPart>
      <w:docPartPr>
        <w:name w:val="6A46508E80B7497FA3D8EB8A2D2909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F0CEA4-90CD-413C-9873-D09E7A0F9C51}"/>
      </w:docPartPr>
      <w:docPartBody>
        <w:p w:rsidR="0089527D" w:rsidRDefault="0089527D">
          <w:pPr>
            <w:pStyle w:val="6A46508E80B7497FA3D8EB8A2D290994"/>
          </w:pPr>
          <w:r>
            <w:rPr>
              <w:rStyle w:val="Platshllartext"/>
            </w:rPr>
            <w:t>Ange mailadress</w:t>
          </w:r>
        </w:p>
      </w:docPartBody>
    </w:docPart>
    <w:docPart>
      <w:docPartPr>
        <w:name w:val="2788BED667264913B5C2FD3B411EA4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5C4F33-841C-479D-985B-0739C1A7AAA1}"/>
      </w:docPartPr>
      <w:docPartBody>
        <w:p w:rsidR="0089527D" w:rsidRDefault="0089527D">
          <w:pPr>
            <w:pStyle w:val="2788BED667264913B5C2FD3B411EA454"/>
          </w:pPr>
          <w:r w:rsidRPr="00104BC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9EFD5F0CD224DFCA66D77F61A4EB6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FD15B0-1874-4FA0-8DDF-CD59B2578719}"/>
      </w:docPartPr>
      <w:docPartBody>
        <w:p w:rsidR="0089527D" w:rsidRDefault="0089527D">
          <w:pPr>
            <w:pStyle w:val="B9EFD5F0CD224DFCA66D77F61A4EB691"/>
          </w:pPr>
          <w:r>
            <w:rPr>
              <w:rStyle w:val="Platshllartext"/>
            </w:rPr>
            <w:t>Ange namn</w:t>
          </w:r>
        </w:p>
      </w:docPartBody>
    </w:docPart>
    <w:docPart>
      <w:docPartPr>
        <w:name w:val="A4980AC39708472793434A656A54C4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07A9C6-F431-4D89-980E-49F34B3AECCA}"/>
      </w:docPartPr>
      <w:docPartBody>
        <w:p w:rsidR="0089527D" w:rsidRDefault="0089527D">
          <w:pPr>
            <w:pStyle w:val="A4980AC39708472793434A656A54C49F"/>
          </w:pPr>
          <w:r w:rsidRPr="00104BC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4AFDE30ADE4432C943D015B5327D9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81139A-3514-47E8-AF83-638496B204C0}"/>
      </w:docPartPr>
      <w:docPartBody>
        <w:p w:rsidR="0089527D" w:rsidRDefault="0089527D">
          <w:pPr>
            <w:pStyle w:val="04AFDE30ADE4432C943D015B5327D908"/>
          </w:pPr>
          <w:r>
            <w:rPr>
              <w:rStyle w:val="Platshllartext"/>
            </w:rPr>
            <w:t>Ange namn</w:t>
          </w:r>
        </w:p>
      </w:docPartBody>
    </w:docPart>
    <w:docPart>
      <w:docPartPr>
        <w:name w:val="EB3F033CA5D34784A6C71E044E029D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11EC24-81ED-4A64-B297-DE6144222D8C}"/>
      </w:docPartPr>
      <w:docPartBody>
        <w:p w:rsidR="00ED5561" w:rsidRDefault="00ED5561" w:rsidP="00ED5561">
          <w:pPr>
            <w:pStyle w:val="EB3F033CA5D34784A6C71E044E029D01"/>
          </w:pPr>
          <w:r w:rsidRPr="001D3F2C">
            <w:rPr>
              <w:rStyle w:val="Platshllartext"/>
            </w:rPr>
            <w:t>[Dokumentnamn]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27D"/>
    <w:rsid w:val="001A22C0"/>
    <w:rsid w:val="001D02AB"/>
    <w:rsid w:val="002965F8"/>
    <w:rsid w:val="00494E37"/>
    <w:rsid w:val="004C1A0D"/>
    <w:rsid w:val="005A0175"/>
    <w:rsid w:val="0062011E"/>
    <w:rsid w:val="006D52E2"/>
    <w:rsid w:val="00720C1A"/>
    <w:rsid w:val="007A550F"/>
    <w:rsid w:val="008027DC"/>
    <w:rsid w:val="0089527D"/>
    <w:rsid w:val="0098463A"/>
    <w:rsid w:val="009F510F"/>
    <w:rsid w:val="00A97967"/>
    <w:rsid w:val="00B40D76"/>
    <w:rsid w:val="00C00F95"/>
    <w:rsid w:val="00CB2B07"/>
    <w:rsid w:val="00D956E6"/>
    <w:rsid w:val="00EB639F"/>
    <w:rsid w:val="00ED5561"/>
    <w:rsid w:val="00F9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Underrubrik">
    <w:name w:val="Subtitle"/>
    <w:aliases w:val="första sidan"/>
    <w:basedOn w:val="Normal"/>
    <w:next w:val="Normal"/>
    <w:link w:val="UnderrubrikChar"/>
    <w:uiPriority w:val="11"/>
    <w:rsid w:val="00ED5561"/>
    <w:pPr>
      <w:numPr>
        <w:ilvl w:val="1"/>
      </w:numPr>
      <w:spacing w:line="276" w:lineRule="auto"/>
    </w:pPr>
    <w:rPr>
      <w:rFonts w:asciiTheme="majorHAnsi" w:hAnsiTheme="majorHAnsi"/>
      <w:b/>
      <w:color w:val="0D0D0D" w:themeColor="text1" w:themeTint="F2"/>
      <w:kern w:val="0"/>
      <w:sz w:val="34"/>
      <w:lang w:eastAsia="en-US"/>
      <w14:ligatures w14:val="none"/>
    </w:rPr>
  </w:style>
  <w:style w:type="character" w:customStyle="1" w:styleId="UnderrubrikChar">
    <w:name w:val="Underrubrik Char"/>
    <w:aliases w:val="första sidan Char"/>
    <w:basedOn w:val="Standardstycketeckensnitt"/>
    <w:link w:val="Underrubrik"/>
    <w:uiPriority w:val="11"/>
    <w:rsid w:val="00ED5561"/>
    <w:rPr>
      <w:rFonts w:asciiTheme="majorHAnsi" w:hAnsiTheme="majorHAnsi"/>
      <w:b/>
      <w:color w:val="0D0D0D" w:themeColor="text1" w:themeTint="F2"/>
      <w:kern w:val="0"/>
      <w:sz w:val="34"/>
      <w:lang w:eastAsia="en-US"/>
      <w14:ligatures w14:val="none"/>
    </w:rPr>
  </w:style>
  <w:style w:type="character" w:styleId="Platshllartext">
    <w:name w:val="Placeholder Text"/>
    <w:basedOn w:val="Standardstycketeckensnitt"/>
    <w:uiPriority w:val="99"/>
    <w:rsid w:val="00ED5561"/>
    <w:rPr>
      <w:color w:val="595959" w:themeColor="text1" w:themeTint="A6"/>
    </w:rPr>
  </w:style>
  <w:style w:type="paragraph" w:customStyle="1" w:styleId="57CF7B74BBC34A2582C4911B3ED3F498">
    <w:name w:val="57CF7B74BBC34A2582C4911B3ED3F498"/>
  </w:style>
  <w:style w:type="paragraph" w:customStyle="1" w:styleId="9B620CA8AAAA43819D34030896A3B912">
    <w:name w:val="9B620CA8AAAA43819D34030896A3B912"/>
  </w:style>
  <w:style w:type="paragraph" w:customStyle="1" w:styleId="333F112EE7FF4411BABFA4C88A49DB7E">
    <w:name w:val="333F112EE7FF4411BABFA4C88A49DB7E"/>
  </w:style>
  <w:style w:type="paragraph" w:customStyle="1" w:styleId="CF85BA3583D4456FBD673402FF67814F">
    <w:name w:val="CF85BA3583D4456FBD673402FF67814F"/>
  </w:style>
  <w:style w:type="paragraph" w:customStyle="1" w:styleId="1E74EFC4C7D7465FB6DC177434BC45C2">
    <w:name w:val="1E74EFC4C7D7465FB6DC177434BC45C2"/>
  </w:style>
  <w:style w:type="paragraph" w:customStyle="1" w:styleId="9F41BED5E1364077AB8F9B136A4AF28E">
    <w:name w:val="9F41BED5E1364077AB8F9B136A4AF28E"/>
  </w:style>
  <w:style w:type="paragraph" w:customStyle="1" w:styleId="F1588A823C9F41419F387C06C118DB4F">
    <w:name w:val="F1588A823C9F41419F387C06C118DB4F"/>
  </w:style>
  <w:style w:type="paragraph" w:customStyle="1" w:styleId="F3F56995B6984EF78672E71D49AE7433">
    <w:name w:val="F3F56995B6984EF78672E71D49AE7433"/>
  </w:style>
  <w:style w:type="paragraph" w:customStyle="1" w:styleId="C7A23E1BCDD648A8B626184A5675A9DC">
    <w:name w:val="C7A23E1BCDD648A8B626184A5675A9DC"/>
  </w:style>
  <w:style w:type="paragraph" w:customStyle="1" w:styleId="05EEFE563684434E93D6823703A20DEA">
    <w:name w:val="05EEFE563684434E93D6823703A20DEA"/>
  </w:style>
  <w:style w:type="paragraph" w:customStyle="1" w:styleId="6A46508E80B7497FA3D8EB8A2D290994">
    <w:name w:val="6A46508E80B7497FA3D8EB8A2D290994"/>
  </w:style>
  <w:style w:type="paragraph" w:customStyle="1" w:styleId="2788BED667264913B5C2FD3B411EA454">
    <w:name w:val="2788BED667264913B5C2FD3B411EA454"/>
  </w:style>
  <w:style w:type="paragraph" w:customStyle="1" w:styleId="B9EFD5F0CD224DFCA66D77F61A4EB691">
    <w:name w:val="B9EFD5F0CD224DFCA66D77F61A4EB691"/>
  </w:style>
  <w:style w:type="paragraph" w:customStyle="1" w:styleId="A4980AC39708472793434A656A54C49F">
    <w:name w:val="A4980AC39708472793434A656A54C49F"/>
  </w:style>
  <w:style w:type="paragraph" w:customStyle="1" w:styleId="04AFDE30ADE4432C943D015B5327D908">
    <w:name w:val="04AFDE30ADE4432C943D015B5327D908"/>
  </w:style>
  <w:style w:type="paragraph" w:customStyle="1" w:styleId="EB3F033CA5D34784A6C71E044E029D01">
    <w:name w:val="EB3F033CA5D34784A6C71E044E029D01"/>
    <w:rsid w:val="00ED55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2026-04-22T00:00:00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c4ee4b-63ea-49f8-bb04-a131474d1297">
      <Terms xmlns="http://schemas.microsoft.com/office/infopath/2007/PartnerControls"/>
    </lcf76f155ced4ddcb4097134ff3c332f>
    <TaxCatchAll xmlns="a2abec8d-3a7a-4d46-8811-c7c6d3ba06ae" xsi:nil="true"/>
    <SharedWithUsers xmlns="a2abec8d-3a7a-4d46-8811-c7c6d3ba06ae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C9A2CB05ED9A4899E4F4F1765F6F35" ma:contentTypeVersion="19" ma:contentTypeDescription="Skapa ett nytt dokument." ma:contentTypeScope="" ma:versionID="146ee93228e0549de2d787742f5027c9">
  <xsd:schema xmlns:xsd="http://www.w3.org/2001/XMLSchema" xmlns:xs="http://www.w3.org/2001/XMLSchema" xmlns:p="http://schemas.microsoft.com/office/2006/metadata/properties" xmlns:ns2="e0c4ee4b-63ea-49f8-bb04-a131474d1297" xmlns:ns3="a2abec8d-3a7a-4d46-8811-c7c6d3ba06ae" targetNamespace="http://schemas.microsoft.com/office/2006/metadata/properties" ma:root="true" ma:fieldsID="7568f25d09343ca5ba3105a3548bcae7" ns2:_="" ns3:_="">
    <xsd:import namespace="e0c4ee4b-63ea-49f8-bb04-a131474d1297"/>
    <xsd:import namespace="a2abec8d-3a7a-4d46-8811-c7c6d3ba0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4ee4b-63ea-49f8-bb04-a131474d1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bec8d-3a7a-4d46-8811-c7c6d3ba0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472d99-6af6-4444-95bd-b0802b8a5535}" ma:internalName="TaxCatchAll" ma:showField="CatchAllData" ma:web="a2abec8d-3a7a-4d46-8811-c7c6d3ba0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7D4AFE3-D47C-4EEE-B062-9F273A7703C1}">
  <ds:schemaRefs>
    <ds:schemaRef ds:uri="http://schemas.microsoft.com/office/2006/metadata/properties"/>
    <ds:schemaRef ds:uri="http://schemas.microsoft.com/office/infopath/2007/PartnerControls"/>
    <ds:schemaRef ds:uri="48c8faac-6494-4a60-872e-2c86a2ab1cdb"/>
    <ds:schemaRef ds:uri="5ae98343-f265-44e4-9d28-ffc25d0a6e44"/>
  </ds:schemaRefs>
</ds:datastoreItem>
</file>

<file path=customXml/itemProps3.xml><?xml version="1.0" encoding="utf-8"?>
<ds:datastoreItem xmlns:ds="http://schemas.openxmlformats.org/officeDocument/2006/customXml" ds:itemID="{65106CAD-A9CB-4FAA-BE93-4C11C32DBC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8AF32D-D97E-4994-BE9F-20BD92AE9065}"/>
</file>

<file path=customXml/itemProps5.xml><?xml version="1.0" encoding="utf-8"?>
<ds:datastoreItem xmlns:ds="http://schemas.openxmlformats.org/officeDocument/2006/customXml" ds:itemID="{EB76674D-3C09-4E2B-B652-E28F356A80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Utkast MALL Förslagshandling allmän plats.dotx</Template>
  <TotalTime>0</TotalTime>
  <Pages>12</Pages>
  <Words>1797</Words>
  <Characters>9529</Characters>
  <Application>Microsoft Office Word</Application>
  <DocSecurity>0</DocSecurity>
  <Lines>79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Förslaghandling allmän plats</vt:lpstr>
    </vt:vector>
  </TitlesOfParts>
  <Company/>
  <LinksUpToDate>false</LinksUpToDate>
  <CharactersWithSpaces>11304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Förslaghandling allmän plats projektnamn</dc:title>
  <dc:subject>Projektets namn</dc:subject>
  <dc:creator>Emma Johansson</dc:creator>
  <cp:keywords/>
  <dc:description/>
  <cp:lastModifiedBy>Emma Sjögren</cp:lastModifiedBy>
  <cp:revision>4</cp:revision>
  <cp:lastPrinted>2024-05-27T20:12:00Z</cp:lastPrinted>
  <dcterms:created xsi:type="dcterms:W3CDTF">2026-02-26T08:11:00Z</dcterms:created>
  <dcterms:modified xsi:type="dcterms:W3CDTF">2026-03-03T12:55:00Z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0x01010008C9A2CB05ED9A4899E4F4F1765F6F35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Godkänner">
    <vt:bool>true</vt:bool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