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ABEF" w14:textId="77777777" w:rsidR="00A120D0" w:rsidRDefault="00717AA3" w:rsidP="006C07E6">
      <w:pPr>
        <w:spacing w:line="240" w:lineRule="auto"/>
        <w:jc w:val="center"/>
      </w:pPr>
      <w:r w:rsidRPr="003956F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27C0A" wp14:editId="4673CEDA">
                <wp:simplePos x="0" y="0"/>
                <wp:positionH relativeFrom="margin">
                  <wp:posOffset>-315537</wp:posOffset>
                </wp:positionH>
                <wp:positionV relativeFrom="paragraph">
                  <wp:posOffset>-368011</wp:posOffset>
                </wp:positionV>
                <wp:extent cx="6489469" cy="631767"/>
                <wp:effectExtent l="0" t="0" r="26035" b="16510"/>
                <wp:wrapNone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469" cy="6317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D4D73" w14:textId="77777777" w:rsidR="007D48BB" w:rsidRDefault="004351D9" w:rsidP="007D48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Det här är en mall för trafiknytt. </w:t>
                            </w:r>
                            <w:r w:rsidR="00744B4A">
                              <w:rPr>
                                <w:sz w:val="20"/>
                                <w:szCs w:val="20"/>
                              </w:rPr>
                              <w:t>Spara en kopia av filen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fyll i</w:t>
                            </w:r>
                            <w:r w:rsidR="00744B4A">
                              <w:rPr>
                                <w:sz w:val="20"/>
                                <w:szCs w:val="20"/>
                              </w:rPr>
                              <w:t xml:space="preserve"> och mejla den till</w:t>
                            </w:r>
                            <w:r w:rsidR="007D48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7D48BB" w:rsidRPr="00C322E4">
                                <w:rPr>
                                  <w:rStyle w:val="Hyperlnk"/>
                                  <w:sz w:val="20"/>
                                  <w:szCs w:val="20"/>
                                </w:rPr>
                                <w:t>trafiknytt@stadsmiljo.goteborg.se</w:t>
                              </w:r>
                            </w:hyperlink>
                            <w:r w:rsidR="007D48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907C29" w14:textId="77777777" w:rsidR="00631918" w:rsidRPr="00065694" w:rsidRDefault="00F502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56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Gulmarkerad text är valbar och projektanpassas vid beho</w:t>
                            </w:r>
                            <w:r w:rsidR="00846E65" w:rsidRPr="000656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v</w:t>
                            </w:r>
                          </w:p>
                          <w:p w14:paraId="5E351A8A" w14:textId="38607FA2" w:rsidR="00F502F2" w:rsidRPr="000E110B" w:rsidRDefault="00317349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65694">
                              <w:rPr>
                                <w:sz w:val="20"/>
                                <w:szCs w:val="20"/>
                              </w:rPr>
                              <w:t>Denna ruta</w:t>
                            </w:r>
                            <w:r w:rsidR="00631918" w:rsidRPr="00065694">
                              <w:rPr>
                                <w:sz w:val="20"/>
                                <w:szCs w:val="20"/>
                              </w:rPr>
                              <w:t xml:space="preserve"> innehåller läs- och skrivanvisningar och ska tas bort.</w:t>
                            </w:r>
                            <w:r w:rsidR="00631918" w:rsidRPr="0006569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31918">
                              <w:rPr>
                                <w:color w:val="00B05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74E553D" w14:textId="77777777" w:rsidR="001A2693" w:rsidRPr="00F875B8" w:rsidRDefault="001A26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27C0A" id="_x0000_t202" coordsize="21600,21600" o:spt="202" path="m,l,21600r21600,l21600,xe">
                <v:stroke joinstyle="miter"/>
                <v:path gradientshapeok="t" o:connecttype="rect"/>
              </v:shapetype>
              <v:shape id="Textruta 217" o:spid="_x0000_s1026" type="#_x0000_t202" style="position:absolute;left:0;text-align:left;margin-left:-24.85pt;margin-top:-29pt;width:511pt;height:4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" fillcolor="#ffeaaf [1310]" strokecolor="#9a7300 [1614]">
                <v:textbox>
                  <w:txbxContent>
                    <w:p w14:paraId="32ED4D73" w14:textId="77777777" w:rsidR="007D48BB" w:rsidRDefault="004351D9" w:rsidP="007D48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Det här är en mall för trafiknytt. </w:t>
                      </w:r>
                      <w:r w:rsidR="00744B4A">
                        <w:rPr>
                          <w:sz w:val="20"/>
                          <w:szCs w:val="20"/>
                        </w:rPr>
                        <w:t>Spara en kopia av filen</w:t>
                      </w:r>
                      <w:r>
                        <w:rPr>
                          <w:sz w:val="20"/>
                          <w:szCs w:val="20"/>
                        </w:rPr>
                        <w:t>, fyll i</w:t>
                      </w:r>
                      <w:r w:rsidR="00744B4A">
                        <w:rPr>
                          <w:sz w:val="20"/>
                          <w:szCs w:val="20"/>
                        </w:rPr>
                        <w:t xml:space="preserve"> och mejla den till</w:t>
                      </w:r>
                      <w:r w:rsidR="007D48BB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7D48BB" w:rsidRPr="00C322E4">
                          <w:rPr>
                            <w:rStyle w:val="Hyperlnk"/>
                            <w:sz w:val="20"/>
                            <w:szCs w:val="20"/>
                          </w:rPr>
                          <w:t>trafiknytt@stadsmiljo.goteborg.se</w:t>
                        </w:r>
                      </w:hyperlink>
                      <w:r w:rsidR="007D48B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A907C29" w14:textId="77777777" w:rsidR="00631918" w:rsidRPr="00065694" w:rsidRDefault="00F502F2">
                      <w:pPr>
                        <w:rPr>
                          <w:sz w:val="20"/>
                          <w:szCs w:val="20"/>
                        </w:rPr>
                      </w:pPr>
                      <w:r w:rsidRPr="00065694">
                        <w:rPr>
                          <w:sz w:val="20"/>
                          <w:szCs w:val="20"/>
                          <w:highlight w:val="yellow"/>
                        </w:rPr>
                        <w:t>Gulmarkerad text är valbar och projektanpassas vid beho</w:t>
                      </w:r>
                      <w:r w:rsidR="00846E65" w:rsidRPr="00065694">
                        <w:rPr>
                          <w:sz w:val="20"/>
                          <w:szCs w:val="20"/>
                          <w:highlight w:val="yellow"/>
                        </w:rPr>
                        <w:t>v</w:t>
                      </w:r>
                    </w:p>
                    <w:p w14:paraId="5E351A8A" w14:textId="38607FA2" w:rsidR="00F502F2" w:rsidRPr="000E110B" w:rsidRDefault="00317349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065694">
                        <w:rPr>
                          <w:sz w:val="20"/>
                          <w:szCs w:val="20"/>
                        </w:rPr>
                        <w:t>Denna ruta</w:t>
                      </w:r>
                      <w:r w:rsidR="00631918" w:rsidRPr="00065694">
                        <w:rPr>
                          <w:sz w:val="20"/>
                          <w:szCs w:val="20"/>
                        </w:rPr>
                        <w:t xml:space="preserve"> innehåller läs- och skrivanvisningar och ska tas bort.</w:t>
                      </w:r>
                      <w:r w:rsidR="00631918" w:rsidRPr="00065694">
                        <w:rPr>
                          <w:sz w:val="20"/>
                          <w:szCs w:val="20"/>
                        </w:rPr>
                        <w:br/>
                      </w:r>
                      <w:r w:rsidR="00631918">
                        <w:rPr>
                          <w:color w:val="00B050"/>
                          <w:sz w:val="20"/>
                          <w:szCs w:val="20"/>
                        </w:rPr>
                        <w:br/>
                      </w:r>
                    </w:p>
                    <w:p w14:paraId="274E553D" w14:textId="77777777" w:rsidR="001A2693" w:rsidRPr="00F875B8" w:rsidRDefault="001A269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EE250" w14:textId="77777777" w:rsidR="001D0691" w:rsidRPr="003956F3" w:rsidRDefault="00E4205F" w:rsidP="00576051">
      <w:pPr>
        <w:pStyle w:val="Rubrik1ny"/>
        <w:ind w:left="0"/>
      </w:pPr>
      <w:sdt>
        <w:sdtPr>
          <w:rPr>
            <w:rStyle w:val="Rubrik1nyChar"/>
          </w:rPr>
          <w:id w:val="-2074108084"/>
          <w:lock w:val="sdtLocked"/>
          <w:placeholder>
            <w:docPart w:val="32A2FD58232046C48FAE6CC3D95066C5"/>
          </w:placeholder>
          <w:showingPlcHdr/>
          <w:text/>
        </w:sdtPr>
        <w:sdtEndPr>
          <w:rPr>
            <w:rStyle w:val="Standardstycketeckensnitt"/>
            <w:b/>
          </w:rPr>
        </w:sdtEndPr>
        <w:sdtContent>
          <w:r w:rsidR="002C6B3A">
            <w:rPr>
              <w:rStyle w:val="Platshllartext"/>
            </w:rPr>
            <w:t>Xxarbete på Xxvägen</w:t>
          </w:r>
        </w:sdtContent>
      </w:sdt>
    </w:p>
    <w:p w14:paraId="45ED1158" w14:textId="77777777" w:rsidR="002D1E5B" w:rsidRDefault="00E4205F" w:rsidP="00576051">
      <w:pPr>
        <w:pStyle w:val="Rubrik1"/>
        <w:spacing w:before="0" w:after="0" w:line="276" w:lineRule="auto"/>
        <w:rPr>
          <w:rStyle w:val="Datumen"/>
        </w:rPr>
      </w:pPr>
      <w:sdt>
        <w:sdtPr>
          <w:rPr>
            <w:rStyle w:val="Datumen"/>
          </w:rPr>
          <w:id w:val="1085883343"/>
          <w:lock w:val="sdtLocked"/>
          <w:placeholder>
            <w:docPart w:val="6AC41723F2454F9AA1985386C424365E"/>
          </w:placeholder>
          <w:date>
            <w:dateFormat w:val="d MMMM "/>
            <w:lid w:val="sv-SE"/>
            <w:storeMappedDataAs w:val="dateTime"/>
            <w:calendar w:val="gregorian"/>
          </w:date>
        </w:sdtPr>
        <w:sdtEndPr>
          <w:rPr>
            <w:rStyle w:val="Datumen"/>
          </w:rPr>
        </w:sdtEndPr>
        <w:sdtContent>
          <w:r w:rsidR="00027B5C">
            <w:rPr>
              <w:rStyle w:val="Datumen"/>
            </w:rPr>
            <w:t>startdatum</w:t>
          </w:r>
        </w:sdtContent>
      </w:sdt>
      <w:r w:rsidR="00015E29">
        <w:rPr>
          <w:rStyle w:val="Datumen"/>
        </w:rPr>
        <w:t xml:space="preserve"> </w:t>
      </w:r>
      <w:r w:rsidR="002C7E76">
        <w:rPr>
          <w:rStyle w:val="Datumen"/>
        </w:rPr>
        <w:t xml:space="preserve">– </w:t>
      </w:r>
      <w:sdt>
        <w:sdtPr>
          <w:rPr>
            <w:rStyle w:val="Datumen"/>
          </w:rPr>
          <w:id w:val="182794758"/>
          <w:lock w:val="sdtLocked"/>
          <w:placeholder>
            <w:docPart w:val="6AC41723F2454F9AA1985386C424365E"/>
          </w:placeholder>
          <w:date>
            <w:dateFormat w:val="d MMMM"/>
            <w:lid w:val="sv-SE"/>
            <w:storeMappedDataAs w:val="dateTime"/>
            <w:calendar w:val="gregorian"/>
          </w:date>
        </w:sdtPr>
        <w:sdtEndPr>
          <w:rPr>
            <w:rStyle w:val="Datumen"/>
          </w:rPr>
        </w:sdtEndPr>
        <w:sdtContent>
          <w:r w:rsidR="00027B5C">
            <w:rPr>
              <w:rStyle w:val="Datumen"/>
            </w:rPr>
            <w:t>slutdatum</w:t>
          </w:r>
        </w:sdtContent>
      </w:sdt>
    </w:p>
    <w:p w14:paraId="32BF4798" w14:textId="77777777" w:rsidR="00502C75" w:rsidRDefault="00502C75" w:rsidP="00BD123D">
      <w:pPr>
        <w:pStyle w:val="Rubri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sdt>
      <w:sdtPr>
        <w:id w:val="1722008218"/>
        <w:lock w:val="sdtLocked"/>
        <w:placeholder>
          <w:docPart w:val="D6080B33305F4B2DA964888BA041B405"/>
        </w:placeholder>
        <w:showingPlcHdr/>
        <w:text w:multiLine="1"/>
      </w:sdtPr>
      <w:sdtEndPr/>
      <w:sdtContent>
        <w:p w14:paraId="6F2A57E6" w14:textId="77777777" w:rsidR="009E1029" w:rsidRDefault="00CB4BFC" w:rsidP="00576051">
          <w:r>
            <w:rPr>
              <w:rStyle w:val="Platshllartext"/>
            </w:rPr>
            <w:t>Be</w:t>
          </w:r>
          <w:r w:rsidR="0025385F">
            <w:rPr>
              <w:rStyle w:val="Platshllartext"/>
            </w:rPr>
            <w:t>rätta</w:t>
          </w:r>
          <w:r>
            <w:rPr>
              <w:rStyle w:val="Platshllartext"/>
            </w:rPr>
            <w:t xml:space="preserve"> </w:t>
          </w:r>
          <w:r w:rsidR="006B23E6">
            <w:rPr>
              <w:rStyle w:val="Platshllartext"/>
            </w:rPr>
            <w:t xml:space="preserve">kort </w:t>
          </w:r>
          <w:r w:rsidR="0025385F">
            <w:rPr>
              <w:rStyle w:val="Platshllartext"/>
            </w:rPr>
            <w:t xml:space="preserve">om </w:t>
          </w:r>
          <w:r>
            <w:rPr>
              <w:rStyle w:val="Platshllartext"/>
            </w:rPr>
            <w:t>vad som ska göras och varför</w:t>
          </w:r>
          <w:r w:rsidRPr="00F33CEE">
            <w:rPr>
              <w:rStyle w:val="Platshllartext"/>
            </w:rPr>
            <w:t>.</w:t>
          </w:r>
        </w:p>
      </w:sdtContent>
    </w:sdt>
    <w:p w14:paraId="467B0FE9" w14:textId="77777777" w:rsidR="00467D2A" w:rsidRPr="00467D2A" w:rsidRDefault="00467D2A" w:rsidP="00BD123D">
      <w:pPr>
        <w:pStyle w:val="Rubri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A1E3322" w14:textId="77777777" w:rsidR="006E66D2" w:rsidRDefault="00E4205F" w:rsidP="00576051">
      <w:sdt>
        <w:sdtPr>
          <w:id w:val="-1133401390"/>
          <w:lock w:val="sdtLocked"/>
          <w:placeholder>
            <w:docPart w:val="0F4F03F9E56E4C2DA24603A2C16530F0"/>
          </w:placeholder>
          <w:showingPlcHdr/>
          <w:text/>
        </w:sdtPr>
        <w:sdtEndPr/>
        <w:sdtContent>
          <w:r w:rsidR="005D2136">
            <w:rPr>
              <w:rStyle w:val="Platshllartext"/>
            </w:rPr>
            <w:t xml:space="preserve">Arbetet utförs </w:t>
          </w:r>
          <w:r w:rsidR="002C6B3A">
            <w:rPr>
              <w:rStyle w:val="Platshllartext"/>
            </w:rPr>
            <w:t>x månad – xx månad, vardagar/alla dagar mellan klockan xx.xx – xx.xx</w:t>
          </w:r>
          <w:r w:rsidR="002C6B3A" w:rsidRPr="00F33CEE">
            <w:rPr>
              <w:rStyle w:val="Platshllartext"/>
            </w:rPr>
            <w:t>.</w:t>
          </w:r>
        </w:sdtContent>
      </w:sdt>
    </w:p>
    <w:p w14:paraId="739CA937" w14:textId="77777777" w:rsidR="005E0182" w:rsidRPr="006E66D2" w:rsidRDefault="005E0182" w:rsidP="00576051"/>
    <w:sdt>
      <w:sdtPr>
        <w:id w:val="25065696"/>
        <w:lock w:val="sdtLocked"/>
        <w:placeholder>
          <w:docPart w:val="D807947525C847A3ABA375C54F13723A"/>
        </w:placeholder>
        <w:showingPlcHdr/>
        <w:text w:multiLine="1"/>
      </w:sdtPr>
      <w:sdtEndPr/>
      <w:sdtContent>
        <w:p w14:paraId="5C14AB93" w14:textId="77777777" w:rsidR="003C2184" w:rsidRDefault="002C6B3A" w:rsidP="00576051">
          <w:r>
            <w:rPr>
              <w:rStyle w:val="Platshllartext"/>
            </w:rPr>
            <w:t>Beskriv hur arbetet påverkar trafikanter eller närboende. Kommer körfält stängas av? Påverkas parkeringsytor? Sänks hastigheten? Hur påverkas gång- och cykeltrafikanter? Regleras trafiken med skyltar eller flaggvakter? Medför arbetet buller?</w:t>
          </w:r>
        </w:p>
      </w:sdtContent>
    </w:sdt>
    <w:sdt>
      <w:sdtPr>
        <w:alias w:val="Infoga karta över arbetsområdet"/>
        <w:tag w:val="Infoga karta över arbetsområdet"/>
        <w:id w:val="-165103132"/>
        <w:showingPlcHdr/>
        <w:picture/>
      </w:sdtPr>
      <w:sdtEndPr/>
      <w:sdtContent>
        <w:p w14:paraId="48649367" w14:textId="77777777" w:rsidR="003C2184" w:rsidRPr="00B01DFB" w:rsidRDefault="006D1523" w:rsidP="00095FD0">
          <w:pPr>
            <w:jc w:val="center"/>
          </w:pPr>
          <w:r>
            <w:rPr>
              <w:noProof/>
            </w:rPr>
            <w:drawing>
              <wp:inline distT="0" distB="0" distL="0" distR="0" wp14:anchorId="20C04344" wp14:editId="1D0E8313">
                <wp:extent cx="3460983" cy="1924050"/>
                <wp:effectExtent l="0" t="0" r="635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0130" cy="192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B71D4E7" w14:textId="6638E969" w:rsidR="004858AD" w:rsidRPr="00065694" w:rsidRDefault="004858AD" w:rsidP="004858AD">
      <w:pPr>
        <w:rPr>
          <w:highlight w:val="yellow"/>
        </w:rPr>
      </w:pPr>
      <w:r w:rsidRPr="00065694">
        <w:rPr>
          <w:highlight w:val="yellow"/>
        </w:rPr>
        <w:t>För att möjliggöra ett effektivt och säkert arbete uppmanar vi berörda fastighetsägare</w:t>
      </w:r>
      <w:r w:rsidR="00E4205F">
        <w:rPr>
          <w:highlight w:val="yellow"/>
        </w:rPr>
        <w:t xml:space="preserve"> </w:t>
      </w:r>
      <w:r w:rsidRPr="00065694">
        <w:rPr>
          <w:highlight w:val="yellow"/>
        </w:rPr>
        <w:t>att</w:t>
      </w:r>
      <w:r w:rsidR="00AB6771" w:rsidRPr="00065694">
        <w:rPr>
          <w:highlight w:val="yellow"/>
        </w:rPr>
        <w:t>:</w:t>
      </w:r>
    </w:p>
    <w:p w14:paraId="690178FC" w14:textId="67FF3F5C" w:rsidR="004858AD" w:rsidRPr="00065694" w:rsidRDefault="004858AD" w:rsidP="004858AD">
      <w:pPr>
        <w:rPr>
          <w:highlight w:val="yellow"/>
        </w:rPr>
      </w:pPr>
      <w:r w:rsidRPr="00065694">
        <w:rPr>
          <w:highlight w:val="yellow"/>
        </w:rPr>
        <w:t>- Klippa ned trädgrenar, häckar och annan växtlighet som hänger ut över kommunal gata eller gång</w:t>
      </w:r>
      <w:r w:rsidR="00E834A2" w:rsidRPr="00065694">
        <w:rPr>
          <w:highlight w:val="yellow"/>
        </w:rPr>
        <w:t>- och cykel</w:t>
      </w:r>
      <w:r w:rsidRPr="00065694">
        <w:rPr>
          <w:highlight w:val="yellow"/>
        </w:rPr>
        <w:t>bana.</w:t>
      </w:r>
    </w:p>
    <w:p w14:paraId="788B37EE" w14:textId="368A1244" w:rsidR="004858AD" w:rsidRPr="00065694" w:rsidRDefault="004858AD" w:rsidP="004858AD">
      <w:pPr>
        <w:rPr>
          <w:highlight w:val="yellow"/>
        </w:rPr>
      </w:pPr>
      <w:r w:rsidRPr="00065694">
        <w:rPr>
          <w:highlight w:val="yellow"/>
        </w:rPr>
        <w:t>- Se över och i förekommande fall åtgärda murar, grindar och andra konstruktioner som kan utgöra hinder</w:t>
      </w:r>
      <w:r w:rsidR="00B400DE" w:rsidRPr="00065694">
        <w:rPr>
          <w:highlight w:val="yellow"/>
        </w:rPr>
        <w:t xml:space="preserve"> eller medföra risker</w:t>
      </w:r>
      <w:r w:rsidR="00163059" w:rsidRPr="00065694">
        <w:rPr>
          <w:highlight w:val="yellow"/>
        </w:rPr>
        <w:t xml:space="preserve"> för arbetet</w:t>
      </w:r>
      <w:r w:rsidR="00B400DE" w:rsidRPr="00065694">
        <w:rPr>
          <w:highlight w:val="yellow"/>
        </w:rPr>
        <w:t>.</w:t>
      </w:r>
    </w:p>
    <w:p w14:paraId="2E095DBB" w14:textId="42F69576" w:rsidR="006E45B9" w:rsidRPr="00065694" w:rsidRDefault="00E42D6D" w:rsidP="006E45B9">
      <w:r w:rsidRPr="00065694">
        <w:rPr>
          <w:highlight w:val="yellow"/>
        </w:rPr>
        <w:t xml:space="preserve">Detta </w:t>
      </w:r>
      <w:r w:rsidR="00DF2BD1" w:rsidRPr="00065694">
        <w:rPr>
          <w:highlight w:val="yellow"/>
        </w:rPr>
        <w:t>behövs för</w:t>
      </w:r>
      <w:r w:rsidRPr="00065694">
        <w:rPr>
          <w:highlight w:val="yellow"/>
        </w:rPr>
        <w:t xml:space="preserve"> att skydda allmänheten och </w:t>
      </w:r>
      <w:r w:rsidR="00B400DE" w:rsidRPr="00065694">
        <w:rPr>
          <w:highlight w:val="yellow"/>
        </w:rPr>
        <w:t>säkerställa framkomlighet, tillgänglighet och trafiksäkerheten</w:t>
      </w:r>
      <w:r w:rsidR="00B400DE" w:rsidRPr="00065694">
        <w:t>.</w:t>
      </w:r>
    </w:p>
    <w:p w14:paraId="5577A41E" w14:textId="1262187A" w:rsidR="00DE399A" w:rsidRDefault="006E45B9" w:rsidP="00576051">
      <w:pPr>
        <w:spacing w:before="160" w:after="0"/>
      </w:pPr>
      <w:r>
        <w:t>M</w:t>
      </w:r>
      <w:r w:rsidR="00B01DFB" w:rsidRPr="00B01DFB">
        <w:t xml:space="preserve">ed vänlig hälsning, </w:t>
      </w:r>
      <w:r w:rsidR="009B521D">
        <w:br/>
      </w:r>
      <w:sdt>
        <w:sdtPr>
          <w:id w:val="-381017159"/>
          <w:lock w:val="sdtLocked"/>
          <w:placeholder>
            <w:docPart w:val="64B43D4250A34F90939CB0BC68AA9972"/>
          </w:placeholder>
          <w:showingPlcHdr/>
          <w:text/>
        </w:sdtPr>
        <w:sdtEndPr/>
        <w:sdtContent>
          <w:r>
            <w:rPr>
              <w:rStyle w:val="Platshllartext"/>
            </w:rPr>
            <w:t>Fyll i entreprenörens företagsnamn</w:t>
          </w:r>
        </w:sdtContent>
      </w:sdt>
    </w:p>
    <w:p w14:paraId="78D2E937" w14:textId="4AB3CE96" w:rsidR="0056034C" w:rsidRDefault="00B01DFB" w:rsidP="00576051">
      <w:pPr>
        <w:spacing w:before="160" w:after="0"/>
      </w:pPr>
      <w:r w:rsidRPr="00780C09">
        <w:rPr>
          <w:b/>
          <w:bCs/>
        </w:rPr>
        <w:t xml:space="preserve">Vid frågor eller synpunkter kontakta: </w:t>
      </w:r>
      <w:r w:rsidR="00780C09">
        <w:br/>
      </w:r>
      <w:sdt>
        <w:sdtPr>
          <w:id w:val="352542674"/>
          <w:lock w:val="sdtLocked"/>
          <w:placeholder>
            <w:docPart w:val="BAB9BD7BA5F84364B10865C210C8F839"/>
          </w:placeholder>
          <w:showingPlcHdr/>
          <w:text/>
        </w:sdtPr>
        <w:sdtEndPr/>
        <w:sdtContent>
          <w:r w:rsidR="00ED435B" w:rsidRPr="006B12BC">
            <w:rPr>
              <w:rStyle w:val="Platshllartext"/>
            </w:rPr>
            <w:t>Byggledare: Förnamn Efternamn, telefon: xxxx-xx xx xx</w:t>
          </w:r>
        </w:sdtContent>
      </w:sdt>
      <w:r w:rsidR="00780C09">
        <w:br/>
      </w:r>
      <w:sdt>
        <w:sdtPr>
          <w:id w:val="425082342"/>
          <w:lock w:val="sdtLocked"/>
          <w:placeholder>
            <w:docPart w:val="CE9199F81A154947A1F877839919A6A9"/>
          </w:placeholder>
          <w:showingPlcHdr/>
          <w:text/>
        </w:sdtPr>
        <w:sdtEndPr/>
        <w:sdtContent>
          <w:r w:rsidR="002C6B3A">
            <w:rPr>
              <w:rStyle w:val="Platshllartext"/>
            </w:rPr>
            <w:t>Platschef: Förnamn Efternamn, telefon: xxxx-xx xx xx</w:t>
          </w:r>
        </w:sdtContent>
      </w:sdt>
      <w:r w:rsidR="00DE399A">
        <w:br/>
      </w:r>
      <w:r w:rsidRPr="00B01DFB">
        <w:t xml:space="preserve">Göteborgs Stads kontaktcenter, telefon: 031-365 00 00, e-post: </w:t>
      </w:r>
      <w:hyperlink r:id="rId13" w:history="1">
        <w:r w:rsidR="0056034C" w:rsidRPr="00A43FFA">
          <w:rPr>
            <w:rStyle w:val="Hyperlnk"/>
          </w:rPr>
          <w:t>goteborg@goteborg.se</w:t>
        </w:r>
      </w:hyperlink>
    </w:p>
    <w:p w14:paraId="0D0D00C6" w14:textId="77777777" w:rsidR="00BD302F" w:rsidRDefault="00BD302F" w:rsidP="00576051">
      <w:pPr>
        <w:spacing w:before="160" w:after="0"/>
      </w:pPr>
    </w:p>
    <w:sectPr w:rsidR="00BD302F" w:rsidSect="009875D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418" w:bottom="1134" w:left="567" w:header="737" w:footer="284" w:gutter="56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141" w14:textId="77777777" w:rsidR="001B6918" w:rsidRDefault="001B6918" w:rsidP="00BF282B">
      <w:pPr>
        <w:spacing w:after="0" w:line="240" w:lineRule="auto"/>
      </w:pPr>
      <w:r>
        <w:separator/>
      </w:r>
    </w:p>
  </w:endnote>
  <w:endnote w:type="continuationSeparator" w:id="0">
    <w:p w14:paraId="287C170E" w14:textId="77777777" w:rsidR="001B6918" w:rsidRDefault="001B6918" w:rsidP="00BF282B">
      <w:pPr>
        <w:spacing w:after="0" w:line="240" w:lineRule="auto"/>
      </w:pPr>
      <w:r>
        <w:continuationSeparator/>
      </w:r>
    </w:p>
  </w:endnote>
  <w:endnote w:type="continuationNotice" w:id="1">
    <w:p w14:paraId="342D4EB7" w14:textId="77777777" w:rsidR="001B6918" w:rsidRDefault="001B6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CC6A3A5" w14:textId="77777777" w:rsidTr="00986A1D">
      <w:tc>
        <w:tcPr>
          <w:tcW w:w="5812" w:type="dxa"/>
        </w:tcPr>
        <w:p w14:paraId="2B626D53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1DFB">
                <w:t>A4 affisch</w:t>
              </w:r>
            </w:sdtContent>
          </w:sdt>
        </w:p>
      </w:tc>
      <w:tc>
        <w:tcPr>
          <w:tcW w:w="1343" w:type="dxa"/>
        </w:tcPr>
        <w:p w14:paraId="7A08E4D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240D8B6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C00E27" w14:textId="77777777" w:rsidTr="00986A1D">
      <w:tc>
        <w:tcPr>
          <w:tcW w:w="5812" w:type="dxa"/>
        </w:tcPr>
        <w:p w14:paraId="7B80CF7F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A5442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A357B1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75658DF" w14:textId="77777777" w:rsidTr="00986A1D">
      <w:tc>
        <w:tcPr>
          <w:tcW w:w="5812" w:type="dxa"/>
        </w:tcPr>
        <w:p w14:paraId="52EBBE1E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E9577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ACD76E0" w14:textId="77777777" w:rsidR="00986A1D" w:rsidRDefault="00986A1D" w:rsidP="00986A1D">
          <w:pPr>
            <w:pStyle w:val="Sidfot"/>
            <w:jc w:val="right"/>
          </w:pPr>
        </w:p>
      </w:tc>
    </w:tr>
  </w:tbl>
  <w:p w14:paraId="769C599F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14:paraId="186D9427" w14:textId="77777777" w:rsidTr="00095FD0">
      <w:tc>
        <w:tcPr>
          <w:tcW w:w="8453" w:type="dxa"/>
        </w:tcPr>
        <w:p w14:paraId="61B21C33" w14:textId="77777777" w:rsidR="00B111C1" w:rsidRDefault="00B111C1" w:rsidP="00B111C1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08F0C977" w14:textId="77777777" w:rsidR="00B111C1" w:rsidRPr="009B4E2A" w:rsidRDefault="00B111C1" w:rsidP="00B111C1">
          <w:pPr>
            <w:pStyle w:val="Sidfot"/>
            <w:jc w:val="right"/>
          </w:pPr>
        </w:p>
      </w:tc>
    </w:tr>
  </w:tbl>
  <w:p w14:paraId="3ED95F4E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3037993F" w14:textId="77777777" w:rsidTr="00D2119D">
      <w:tc>
        <w:tcPr>
          <w:tcW w:w="8453" w:type="dxa"/>
        </w:tcPr>
        <w:p w14:paraId="28423ECC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106FE883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5FFECD7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9865" w14:textId="77777777" w:rsidR="001B6918" w:rsidRDefault="001B6918" w:rsidP="00BF282B">
      <w:pPr>
        <w:spacing w:after="0" w:line="240" w:lineRule="auto"/>
      </w:pPr>
      <w:r>
        <w:separator/>
      </w:r>
    </w:p>
  </w:footnote>
  <w:footnote w:type="continuationSeparator" w:id="0">
    <w:p w14:paraId="324FE217" w14:textId="77777777" w:rsidR="001B6918" w:rsidRDefault="001B6918" w:rsidP="00BF282B">
      <w:pPr>
        <w:spacing w:after="0" w:line="240" w:lineRule="auto"/>
      </w:pPr>
      <w:r>
        <w:continuationSeparator/>
      </w:r>
    </w:p>
  </w:footnote>
  <w:footnote w:type="continuationNotice" w:id="1">
    <w:p w14:paraId="6FC9CCA6" w14:textId="77777777" w:rsidR="001B6918" w:rsidRDefault="001B6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6266CFFB" w14:textId="77777777" w:rsidTr="00095FD0">
      <w:tc>
        <w:tcPr>
          <w:tcW w:w="5103" w:type="dxa"/>
          <w:tcBorders>
            <w:bottom w:val="nil"/>
          </w:tcBorders>
          <w:vAlign w:val="bottom"/>
        </w:tcPr>
        <w:p w14:paraId="2E74FED1" w14:textId="77777777" w:rsidR="00B111C1" w:rsidRDefault="00B01DFB" w:rsidP="00B111C1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4E8278C2" wp14:editId="7E5F8583">
                <wp:simplePos x="0" y="0"/>
                <wp:positionH relativeFrom="column">
                  <wp:posOffset>-666750</wp:posOffset>
                </wp:positionH>
                <wp:positionV relativeFrom="paragraph">
                  <wp:posOffset>-81280</wp:posOffset>
                </wp:positionV>
                <wp:extent cx="4291330" cy="728980"/>
                <wp:effectExtent l="19050" t="0" r="0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vudT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59" r="16601" b="119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330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bottom w:val="nil"/>
          </w:tcBorders>
        </w:tcPr>
        <w:p w14:paraId="59606746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191E708" wp14:editId="4558DBDF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4061440E" w14:textId="77777777" w:rsidTr="00095FD0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1D45AB13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4C0B80B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6E7CA08E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095FD0" w14:paraId="07398B87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AD85993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8F12C33" w14:textId="77777777" w:rsidR="00941381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CF7DC2A" wp14:editId="4BC63583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5FD0" w14:paraId="18A3CDDF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5AA7C34" w14:textId="77777777" w:rsidR="00941381" w:rsidRDefault="00941381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86BBFA4" w14:textId="77777777" w:rsidR="00941381" w:rsidRDefault="00941381" w:rsidP="00C72B0F">
          <w:pPr>
            <w:pStyle w:val="Sidhuvud"/>
            <w:spacing w:after="100"/>
            <w:jc w:val="right"/>
          </w:pPr>
        </w:p>
      </w:tc>
    </w:tr>
  </w:tbl>
  <w:p w14:paraId="5F1DAEF0" w14:textId="77777777" w:rsidR="00941381" w:rsidRDefault="0094138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C"/>
    <w:rsid w:val="00002264"/>
    <w:rsid w:val="00003ACB"/>
    <w:rsid w:val="00003E7B"/>
    <w:rsid w:val="00010317"/>
    <w:rsid w:val="00015E29"/>
    <w:rsid w:val="00027B5C"/>
    <w:rsid w:val="00035DF0"/>
    <w:rsid w:val="00053210"/>
    <w:rsid w:val="000612D6"/>
    <w:rsid w:val="000616BF"/>
    <w:rsid w:val="00062042"/>
    <w:rsid w:val="00063F4C"/>
    <w:rsid w:val="00065694"/>
    <w:rsid w:val="000666D5"/>
    <w:rsid w:val="00067E0A"/>
    <w:rsid w:val="00070DB1"/>
    <w:rsid w:val="00095FD0"/>
    <w:rsid w:val="00097A42"/>
    <w:rsid w:val="000B0890"/>
    <w:rsid w:val="000B6F6F"/>
    <w:rsid w:val="000B727E"/>
    <w:rsid w:val="000C4785"/>
    <w:rsid w:val="000C68BA"/>
    <w:rsid w:val="000C6B6F"/>
    <w:rsid w:val="000E0AC2"/>
    <w:rsid w:val="000E110B"/>
    <w:rsid w:val="000F2B85"/>
    <w:rsid w:val="0010020D"/>
    <w:rsid w:val="0010438E"/>
    <w:rsid w:val="0011061F"/>
    <w:rsid w:val="0011381D"/>
    <w:rsid w:val="00136F49"/>
    <w:rsid w:val="00142FEF"/>
    <w:rsid w:val="00143605"/>
    <w:rsid w:val="00163059"/>
    <w:rsid w:val="001674F5"/>
    <w:rsid w:val="00173F0C"/>
    <w:rsid w:val="001858BE"/>
    <w:rsid w:val="00194AD8"/>
    <w:rsid w:val="00194DE2"/>
    <w:rsid w:val="001A1732"/>
    <w:rsid w:val="001A2693"/>
    <w:rsid w:val="001B6918"/>
    <w:rsid w:val="001C2218"/>
    <w:rsid w:val="001C69F7"/>
    <w:rsid w:val="001D0691"/>
    <w:rsid w:val="001D41B7"/>
    <w:rsid w:val="001D645F"/>
    <w:rsid w:val="001E4290"/>
    <w:rsid w:val="0021005A"/>
    <w:rsid w:val="00220306"/>
    <w:rsid w:val="00241F59"/>
    <w:rsid w:val="00244A6D"/>
    <w:rsid w:val="0025385F"/>
    <w:rsid w:val="00256C2F"/>
    <w:rsid w:val="00257F49"/>
    <w:rsid w:val="00267DE7"/>
    <w:rsid w:val="0027483D"/>
    <w:rsid w:val="00276A5A"/>
    <w:rsid w:val="00296377"/>
    <w:rsid w:val="002A2284"/>
    <w:rsid w:val="002C6B3A"/>
    <w:rsid w:val="002C7E76"/>
    <w:rsid w:val="002D09F7"/>
    <w:rsid w:val="002D1E5B"/>
    <w:rsid w:val="002E135F"/>
    <w:rsid w:val="002E75DC"/>
    <w:rsid w:val="002F248F"/>
    <w:rsid w:val="00310D42"/>
    <w:rsid w:val="003164EC"/>
    <w:rsid w:val="00317349"/>
    <w:rsid w:val="00332A7F"/>
    <w:rsid w:val="00340592"/>
    <w:rsid w:val="0034089C"/>
    <w:rsid w:val="00350FEF"/>
    <w:rsid w:val="003555DB"/>
    <w:rsid w:val="00367F49"/>
    <w:rsid w:val="00372CB4"/>
    <w:rsid w:val="00383CFA"/>
    <w:rsid w:val="003956F3"/>
    <w:rsid w:val="003B2B3B"/>
    <w:rsid w:val="003B4347"/>
    <w:rsid w:val="003C1925"/>
    <w:rsid w:val="003C2184"/>
    <w:rsid w:val="003C7FDF"/>
    <w:rsid w:val="003D5E58"/>
    <w:rsid w:val="00414E79"/>
    <w:rsid w:val="004351D9"/>
    <w:rsid w:val="00437627"/>
    <w:rsid w:val="0044007E"/>
    <w:rsid w:val="00440D30"/>
    <w:rsid w:val="00467407"/>
    <w:rsid w:val="00467D2A"/>
    <w:rsid w:val="00473C11"/>
    <w:rsid w:val="00475594"/>
    <w:rsid w:val="00481518"/>
    <w:rsid w:val="004858AD"/>
    <w:rsid w:val="00497875"/>
    <w:rsid w:val="004A17F4"/>
    <w:rsid w:val="004A5252"/>
    <w:rsid w:val="004B2433"/>
    <w:rsid w:val="004B287C"/>
    <w:rsid w:val="004C0571"/>
    <w:rsid w:val="004C78B0"/>
    <w:rsid w:val="004D6039"/>
    <w:rsid w:val="004E4F47"/>
    <w:rsid w:val="004E77FF"/>
    <w:rsid w:val="004F2D8E"/>
    <w:rsid w:val="004F3AD5"/>
    <w:rsid w:val="004F4C9B"/>
    <w:rsid w:val="00502C75"/>
    <w:rsid w:val="00505CBB"/>
    <w:rsid w:val="00521790"/>
    <w:rsid w:val="00521BE0"/>
    <w:rsid w:val="00541F65"/>
    <w:rsid w:val="00552DA0"/>
    <w:rsid w:val="0055611C"/>
    <w:rsid w:val="0056034C"/>
    <w:rsid w:val="00565D34"/>
    <w:rsid w:val="005729A0"/>
    <w:rsid w:val="00576051"/>
    <w:rsid w:val="00594F0E"/>
    <w:rsid w:val="00597ACB"/>
    <w:rsid w:val="005A2271"/>
    <w:rsid w:val="005B5525"/>
    <w:rsid w:val="005C73AA"/>
    <w:rsid w:val="005D2136"/>
    <w:rsid w:val="005D2504"/>
    <w:rsid w:val="005D7658"/>
    <w:rsid w:val="005D7F2C"/>
    <w:rsid w:val="005E0182"/>
    <w:rsid w:val="005E6622"/>
    <w:rsid w:val="005F5390"/>
    <w:rsid w:val="00607F19"/>
    <w:rsid w:val="00613965"/>
    <w:rsid w:val="00614AD2"/>
    <w:rsid w:val="00623D4E"/>
    <w:rsid w:val="006302AB"/>
    <w:rsid w:val="00631918"/>
    <w:rsid w:val="00631C23"/>
    <w:rsid w:val="00631E29"/>
    <w:rsid w:val="00646517"/>
    <w:rsid w:val="00667813"/>
    <w:rsid w:val="006772D2"/>
    <w:rsid w:val="006805C1"/>
    <w:rsid w:val="00686723"/>
    <w:rsid w:val="00690A7F"/>
    <w:rsid w:val="006A2DE8"/>
    <w:rsid w:val="006B12BC"/>
    <w:rsid w:val="006B23E6"/>
    <w:rsid w:val="006C07E6"/>
    <w:rsid w:val="006C4D76"/>
    <w:rsid w:val="006C7104"/>
    <w:rsid w:val="006D0775"/>
    <w:rsid w:val="006D1523"/>
    <w:rsid w:val="006E0BA6"/>
    <w:rsid w:val="006E1E5D"/>
    <w:rsid w:val="006E45B9"/>
    <w:rsid w:val="006E66D2"/>
    <w:rsid w:val="00701704"/>
    <w:rsid w:val="00705A5F"/>
    <w:rsid w:val="00714DFD"/>
    <w:rsid w:val="00717AA3"/>
    <w:rsid w:val="00720B05"/>
    <w:rsid w:val="00735262"/>
    <w:rsid w:val="00742AE2"/>
    <w:rsid w:val="00744B4A"/>
    <w:rsid w:val="00745B30"/>
    <w:rsid w:val="007517BE"/>
    <w:rsid w:val="00752788"/>
    <w:rsid w:val="00755166"/>
    <w:rsid w:val="0075662E"/>
    <w:rsid w:val="00766929"/>
    <w:rsid w:val="00770200"/>
    <w:rsid w:val="00772089"/>
    <w:rsid w:val="00780C09"/>
    <w:rsid w:val="007A0E1C"/>
    <w:rsid w:val="007A33F2"/>
    <w:rsid w:val="007C19B5"/>
    <w:rsid w:val="007D48BB"/>
    <w:rsid w:val="007E7A76"/>
    <w:rsid w:val="007F7062"/>
    <w:rsid w:val="00823D92"/>
    <w:rsid w:val="00831E91"/>
    <w:rsid w:val="00842660"/>
    <w:rsid w:val="00846E65"/>
    <w:rsid w:val="0086179C"/>
    <w:rsid w:val="008760F6"/>
    <w:rsid w:val="00880F97"/>
    <w:rsid w:val="00885781"/>
    <w:rsid w:val="008A323D"/>
    <w:rsid w:val="008A3340"/>
    <w:rsid w:val="008B2860"/>
    <w:rsid w:val="008D5DD2"/>
    <w:rsid w:val="008E56C2"/>
    <w:rsid w:val="00900513"/>
    <w:rsid w:val="00902480"/>
    <w:rsid w:val="00941381"/>
    <w:rsid w:val="009433F3"/>
    <w:rsid w:val="00961E66"/>
    <w:rsid w:val="009624D4"/>
    <w:rsid w:val="00985533"/>
    <w:rsid w:val="00985ACB"/>
    <w:rsid w:val="00986A1D"/>
    <w:rsid w:val="009875D0"/>
    <w:rsid w:val="009945E6"/>
    <w:rsid w:val="009A7DFC"/>
    <w:rsid w:val="009B4E2A"/>
    <w:rsid w:val="009B521D"/>
    <w:rsid w:val="009C00E9"/>
    <w:rsid w:val="009D4624"/>
    <w:rsid w:val="009D4D5C"/>
    <w:rsid w:val="009D71FC"/>
    <w:rsid w:val="009E1029"/>
    <w:rsid w:val="00A074B5"/>
    <w:rsid w:val="00A120D0"/>
    <w:rsid w:val="00A14686"/>
    <w:rsid w:val="00A14EA2"/>
    <w:rsid w:val="00A22E80"/>
    <w:rsid w:val="00A345C1"/>
    <w:rsid w:val="00A3668C"/>
    <w:rsid w:val="00A47AD9"/>
    <w:rsid w:val="00A54CF2"/>
    <w:rsid w:val="00A560B1"/>
    <w:rsid w:val="00A8112E"/>
    <w:rsid w:val="00A96D82"/>
    <w:rsid w:val="00AA0284"/>
    <w:rsid w:val="00AA7659"/>
    <w:rsid w:val="00AB556D"/>
    <w:rsid w:val="00AB6771"/>
    <w:rsid w:val="00AE5147"/>
    <w:rsid w:val="00AE5F41"/>
    <w:rsid w:val="00AE7A73"/>
    <w:rsid w:val="00B01DFB"/>
    <w:rsid w:val="00B04128"/>
    <w:rsid w:val="00B111C1"/>
    <w:rsid w:val="00B11837"/>
    <w:rsid w:val="00B24290"/>
    <w:rsid w:val="00B2780C"/>
    <w:rsid w:val="00B37BC5"/>
    <w:rsid w:val="00B400DE"/>
    <w:rsid w:val="00B456FF"/>
    <w:rsid w:val="00B508EB"/>
    <w:rsid w:val="00B60A19"/>
    <w:rsid w:val="00B63E0E"/>
    <w:rsid w:val="00B71053"/>
    <w:rsid w:val="00B71189"/>
    <w:rsid w:val="00B75E2C"/>
    <w:rsid w:val="00BA1320"/>
    <w:rsid w:val="00BA4C81"/>
    <w:rsid w:val="00BC2D4E"/>
    <w:rsid w:val="00BC3C67"/>
    <w:rsid w:val="00BC4BAC"/>
    <w:rsid w:val="00BD05A4"/>
    <w:rsid w:val="00BD0663"/>
    <w:rsid w:val="00BD123D"/>
    <w:rsid w:val="00BD302F"/>
    <w:rsid w:val="00BF1EC3"/>
    <w:rsid w:val="00BF282B"/>
    <w:rsid w:val="00C0363D"/>
    <w:rsid w:val="00C10045"/>
    <w:rsid w:val="00C3317D"/>
    <w:rsid w:val="00C334CC"/>
    <w:rsid w:val="00C4207E"/>
    <w:rsid w:val="00C53476"/>
    <w:rsid w:val="00C54C86"/>
    <w:rsid w:val="00C556E6"/>
    <w:rsid w:val="00C62C25"/>
    <w:rsid w:val="00C72B0F"/>
    <w:rsid w:val="00C85A21"/>
    <w:rsid w:val="00C85E63"/>
    <w:rsid w:val="00CB4BFC"/>
    <w:rsid w:val="00CC0927"/>
    <w:rsid w:val="00CD65E8"/>
    <w:rsid w:val="00CF01D9"/>
    <w:rsid w:val="00D2119D"/>
    <w:rsid w:val="00D21D96"/>
    <w:rsid w:val="00D22966"/>
    <w:rsid w:val="00D45688"/>
    <w:rsid w:val="00D727CF"/>
    <w:rsid w:val="00D731D2"/>
    <w:rsid w:val="00D97FE7"/>
    <w:rsid w:val="00DA3B1F"/>
    <w:rsid w:val="00DA76F6"/>
    <w:rsid w:val="00DB0341"/>
    <w:rsid w:val="00DC08BC"/>
    <w:rsid w:val="00DC0958"/>
    <w:rsid w:val="00DC299F"/>
    <w:rsid w:val="00DC59E4"/>
    <w:rsid w:val="00DC6E79"/>
    <w:rsid w:val="00DD03AE"/>
    <w:rsid w:val="00DD079E"/>
    <w:rsid w:val="00DD515F"/>
    <w:rsid w:val="00DD6B37"/>
    <w:rsid w:val="00DE399A"/>
    <w:rsid w:val="00DF152D"/>
    <w:rsid w:val="00DF2BD1"/>
    <w:rsid w:val="00DF4409"/>
    <w:rsid w:val="00DF5FEF"/>
    <w:rsid w:val="00E11731"/>
    <w:rsid w:val="00E235E8"/>
    <w:rsid w:val="00E23C46"/>
    <w:rsid w:val="00E4205F"/>
    <w:rsid w:val="00E42D6D"/>
    <w:rsid w:val="00E61F69"/>
    <w:rsid w:val="00E6434C"/>
    <w:rsid w:val="00E77549"/>
    <w:rsid w:val="00E808CE"/>
    <w:rsid w:val="00E834A2"/>
    <w:rsid w:val="00E926B9"/>
    <w:rsid w:val="00EA043C"/>
    <w:rsid w:val="00EA2F4E"/>
    <w:rsid w:val="00EA527D"/>
    <w:rsid w:val="00EB6709"/>
    <w:rsid w:val="00EC72C6"/>
    <w:rsid w:val="00ED2CA0"/>
    <w:rsid w:val="00ED435B"/>
    <w:rsid w:val="00EF388D"/>
    <w:rsid w:val="00F013F1"/>
    <w:rsid w:val="00F23E11"/>
    <w:rsid w:val="00F324A1"/>
    <w:rsid w:val="00F375EE"/>
    <w:rsid w:val="00F4117C"/>
    <w:rsid w:val="00F502F2"/>
    <w:rsid w:val="00F57801"/>
    <w:rsid w:val="00F66187"/>
    <w:rsid w:val="00F875B8"/>
    <w:rsid w:val="00F967FB"/>
    <w:rsid w:val="00F96FDB"/>
    <w:rsid w:val="00FA0781"/>
    <w:rsid w:val="00FB0095"/>
    <w:rsid w:val="00FB3384"/>
    <w:rsid w:val="00FB3531"/>
    <w:rsid w:val="00FC69ED"/>
    <w:rsid w:val="00FD0CC4"/>
    <w:rsid w:val="00FD6049"/>
    <w:rsid w:val="00FE70FC"/>
    <w:rsid w:val="00FF2E6C"/>
    <w:rsid w:val="00FF4D57"/>
    <w:rsid w:val="0BBC1C97"/>
    <w:rsid w:val="4386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28AA"/>
  <w15:docId w15:val="{17B36AED-0CB8-4126-8363-5F93E43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FB"/>
    <w:pPr>
      <w:spacing w:after="40" w:line="276" w:lineRule="auto"/>
    </w:pPr>
  </w:style>
  <w:style w:type="paragraph" w:styleId="Rubrik1">
    <w:name w:val="heading 1"/>
    <w:aliases w:val="Rubrik 1 (gammal)"/>
    <w:basedOn w:val="Normal"/>
    <w:next w:val="Normal"/>
    <w:link w:val="Rubrik1Char"/>
    <w:uiPriority w:val="9"/>
    <w:rsid w:val="00B01DFB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7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B6709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(gammal) Char"/>
    <w:basedOn w:val="Standardstycketeckensnitt"/>
    <w:link w:val="Rubrik1"/>
    <w:uiPriority w:val="9"/>
    <w:rsid w:val="00B01DFB"/>
    <w:rPr>
      <w:rFonts w:asciiTheme="majorHAnsi" w:eastAsiaTheme="majorEastAsia" w:hAnsiTheme="majorHAnsi" w:cstheme="majorBidi"/>
      <w:b/>
      <w:color w:val="262626" w:themeColor="text1" w:themeTint="D9"/>
      <w:sz w:val="7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670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80C09"/>
    <w:rPr>
      <w:color w:val="605E5C"/>
      <w:shd w:val="clear" w:color="auto" w:fill="E1DFDD"/>
    </w:rPr>
  </w:style>
  <w:style w:type="character" w:customStyle="1" w:styleId="Datumen">
    <w:name w:val="Datumen"/>
    <w:basedOn w:val="Standardstycketeckensnitt"/>
    <w:uiPriority w:val="1"/>
    <w:qFormat/>
    <w:rsid w:val="00DD6B37"/>
    <w:rPr>
      <w:rFonts w:ascii="Arial Black" w:hAnsi="Arial Black"/>
      <w:b w:val="0"/>
      <w:i w:val="0"/>
      <w:sz w:val="36"/>
    </w:rPr>
  </w:style>
  <w:style w:type="paragraph" w:customStyle="1" w:styleId="Rubrik1ny">
    <w:name w:val="Rubrik 1 (ny)"/>
    <w:basedOn w:val="Rubrik1"/>
    <w:link w:val="Rubrik1nyChar"/>
    <w:qFormat/>
    <w:rsid w:val="00CF01D9"/>
    <w:pPr>
      <w:spacing w:before="0" w:after="0" w:line="240" w:lineRule="auto"/>
      <w:ind w:left="567"/>
    </w:pPr>
    <w:rPr>
      <w:noProof/>
    </w:rPr>
  </w:style>
  <w:style w:type="character" w:customStyle="1" w:styleId="Rubrik1nyChar">
    <w:name w:val="Rubrik 1 (ny) Char"/>
    <w:basedOn w:val="Rubrik1Char"/>
    <w:link w:val="Rubrik1ny"/>
    <w:rsid w:val="00CF01D9"/>
    <w:rPr>
      <w:rFonts w:asciiTheme="majorHAnsi" w:eastAsiaTheme="majorEastAsia" w:hAnsiTheme="majorHAnsi" w:cstheme="majorBidi"/>
      <w:b/>
      <w:noProof/>
      <w:color w:val="262626" w:themeColor="text1" w:themeTint="D9"/>
      <w:sz w:val="7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oteborg@goteborg.s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fiknytt@stadsmiljo.goteborg.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rafiknytt@stadsmiljo.goteborg.s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mus0925\G&#246;teborgs%20Stad\Kommunikationsenheten%20Stadsmilj&#246;%20Stadsmilj&#246;%20-%20Dokument\Redaktionen\General\Trafiknytt\TH-uppdatering%20v&#229;r%202024\MALL%20-%20formul&#228;r,%20begr&#228;nsad%20redigering,%20helv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2FD58232046C48FAE6CC3D9506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DF93D-45A1-4A6F-AD2E-E8761CD86D6B}"/>
      </w:docPartPr>
      <w:docPartBody>
        <w:p w:rsidR="0075662E" w:rsidRDefault="007C1875" w:rsidP="007C1875">
          <w:pPr>
            <w:pStyle w:val="32A2FD58232046C48FAE6CC3D95066C51"/>
          </w:pPr>
          <w:r>
            <w:rPr>
              <w:rStyle w:val="Platshllartext"/>
            </w:rPr>
            <w:t>Xxarbete på Xxvägen</w:t>
          </w:r>
        </w:p>
      </w:docPartBody>
    </w:docPart>
    <w:docPart>
      <w:docPartPr>
        <w:name w:val="6AC41723F2454F9AA1985386C4243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A8EBC-7A00-4181-A47D-CF5464DB1902}"/>
      </w:docPartPr>
      <w:docPartBody>
        <w:p w:rsidR="0075662E" w:rsidRDefault="0075662E">
          <w:pPr>
            <w:pStyle w:val="6AC41723F2454F9AA1985386C424365E"/>
          </w:pPr>
          <w:r w:rsidRPr="007178BA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6080B33305F4B2DA964888BA041B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3B575-BE83-4CE1-B5F6-9631F37C5B75}"/>
      </w:docPartPr>
      <w:docPartBody>
        <w:p w:rsidR="0075662E" w:rsidRDefault="007C1875" w:rsidP="007C1875">
          <w:pPr>
            <w:pStyle w:val="D6080B33305F4B2DA964888BA041B4051"/>
          </w:pPr>
          <w:r>
            <w:rPr>
              <w:rStyle w:val="Platshllartext"/>
            </w:rPr>
            <w:t>Berätta kort om vad som ska göras och varför</w:t>
          </w:r>
          <w:r w:rsidRPr="00F33CEE">
            <w:rPr>
              <w:rStyle w:val="Platshllartext"/>
            </w:rPr>
            <w:t>.</w:t>
          </w:r>
        </w:p>
      </w:docPartBody>
    </w:docPart>
    <w:docPart>
      <w:docPartPr>
        <w:name w:val="0F4F03F9E56E4C2DA24603A2C1653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ACABE-FD51-4C23-B4C2-493318F67D9F}"/>
      </w:docPartPr>
      <w:docPartBody>
        <w:p w:rsidR="0075662E" w:rsidRDefault="007C1875" w:rsidP="007C1875">
          <w:pPr>
            <w:pStyle w:val="0F4F03F9E56E4C2DA24603A2C16530F01"/>
          </w:pPr>
          <w:r>
            <w:rPr>
              <w:rStyle w:val="Platshllartext"/>
            </w:rPr>
            <w:t>Arbetet utförs x månad – xx månad, vardagar/alla dagar mellan klockan xx.xx – xx.xx</w:t>
          </w:r>
          <w:r w:rsidRPr="00F33CEE">
            <w:rPr>
              <w:rStyle w:val="Platshllartext"/>
            </w:rPr>
            <w:t>.</w:t>
          </w:r>
        </w:p>
      </w:docPartBody>
    </w:docPart>
    <w:docPart>
      <w:docPartPr>
        <w:name w:val="64B43D4250A34F90939CB0BC68AA9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5B709-39BD-45AE-8E86-D8DE7416CFC4}"/>
      </w:docPartPr>
      <w:docPartBody>
        <w:p w:rsidR="0075662E" w:rsidRDefault="007C1875" w:rsidP="007C1875">
          <w:pPr>
            <w:pStyle w:val="64B43D4250A34F90939CB0BC68AA99721"/>
          </w:pPr>
          <w:r>
            <w:rPr>
              <w:rStyle w:val="Platshllartext"/>
            </w:rPr>
            <w:t>Fyll i entreprenörens företagsnamn</w:t>
          </w:r>
        </w:p>
      </w:docPartBody>
    </w:docPart>
    <w:docPart>
      <w:docPartPr>
        <w:name w:val="BAB9BD7BA5F84364B10865C210C8F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BD975-0F99-473E-A95D-A076C790C455}"/>
      </w:docPartPr>
      <w:docPartBody>
        <w:p w:rsidR="0075662E" w:rsidRDefault="007C1875" w:rsidP="007C1875">
          <w:pPr>
            <w:pStyle w:val="BAB9BD7BA5F84364B10865C210C8F8391"/>
          </w:pPr>
          <w:r>
            <w:rPr>
              <w:rStyle w:val="Platshllartext"/>
            </w:rPr>
            <w:t>Byggledare: Förnamn Efternamn, telefon: xxxx-xx xx xx</w:t>
          </w:r>
        </w:p>
      </w:docPartBody>
    </w:docPart>
    <w:docPart>
      <w:docPartPr>
        <w:name w:val="CE9199F81A154947A1F877839919A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A131C-1129-4144-9255-CDB78F868552}"/>
      </w:docPartPr>
      <w:docPartBody>
        <w:p w:rsidR="0075662E" w:rsidRDefault="007C1875" w:rsidP="007C1875">
          <w:pPr>
            <w:pStyle w:val="CE9199F81A154947A1F877839919A6A91"/>
          </w:pPr>
          <w:r>
            <w:rPr>
              <w:rStyle w:val="Platshllartext"/>
            </w:rPr>
            <w:t>Platschef: Förnamn Efternamn, telefon: xxxx-xx xx xx</w:t>
          </w:r>
        </w:p>
      </w:docPartBody>
    </w:docPart>
    <w:docPart>
      <w:docPartPr>
        <w:name w:val="D807947525C847A3ABA375C54F137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FD5F7-1D0D-4413-BA38-B4A4F5A6EB0B}"/>
      </w:docPartPr>
      <w:docPartBody>
        <w:p w:rsidR="00B71189" w:rsidRDefault="007C1875" w:rsidP="007C1875">
          <w:pPr>
            <w:pStyle w:val="D807947525C847A3ABA375C54F13723A1"/>
          </w:pPr>
          <w:r>
            <w:rPr>
              <w:rStyle w:val="Platshllartext"/>
            </w:rPr>
            <w:t>Beskriv hur arbetet påverkar trafikanter eller närboende. Kommer körfält stängas av? Påverkas parkeringsytor? Sänks hastigheten? Hur påverkas gång- och cykeltrafikanter? Regleras trafiken med skyltar eller flaggvakter? Medför arbetet buller?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2E"/>
    <w:rsid w:val="00031E74"/>
    <w:rsid w:val="000616BF"/>
    <w:rsid w:val="00194AD8"/>
    <w:rsid w:val="002A3CCA"/>
    <w:rsid w:val="002A61DB"/>
    <w:rsid w:val="003767C0"/>
    <w:rsid w:val="00391F70"/>
    <w:rsid w:val="003A10A9"/>
    <w:rsid w:val="003A1D87"/>
    <w:rsid w:val="003D3FA0"/>
    <w:rsid w:val="00411AF4"/>
    <w:rsid w:val="004749B7"/>
    <w:rsid w:val="00492721"/>
    <w:rsid w:val="004A68B8"/>
    <w:rsid w:val="004B693D"/>
    <w:rsid w:val="004E2EA0"/>
    <w:rsid w:val="004F2E3D"/>
    <w:rsid w:val="00537678"/>
    <w:rsid w:val="0055611C"/>
    <w:rsid w:val="006302AB"/>
    <w:rsid w:val="0075662E"/>
    <w:rsid w:val="007A33F2"/>
    <w:rsid w:val="007B58DD"/>
    <w:rsid w:val="007C1875"/>
    <w:rsid w:val="00841956"/>
    <w:rsid w:val="00900513"/>
    <w:rsid w:val="009D4624"/>
    <w:rsid w:val="00B71189"/>
    <w:rsid w:val="00B844A8"/>
    <w:rsid w:val="00BF4C91"/>
    <w:rsid w:val="00DF4409"/>
    <w:rsid w:val="00E01B6E"/>
    <w:rsid w:val="00F967FB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1B6E"/>
    <w:rPr>
      <w:color w:val="595959" w:themeColor="text1" w:themeTint="A6"/>
    </w:rPr>
  </w:style>
  <w:style w:type="paragraph" w:customStyle="1" w:styleId="6AC41723F2454F9AA1985386C424365E">
    <w:name w:val="6AC41723F2454F9AA1985386C424365E"/>
  </w:style>
  <w:style w:type="paragraph" w:customStyle="1" w:styleId="32A2FD58232046C48FAE6CC3D95066C51">
    <w:name w:val="32A2FD58232046C48FAE6CC3D95066C51"/>
    <w:rsid w:val="007C1875"/>
    <w:pPr>
      <w:keepNext/>
      <w:keepLines/>
      <w:spacing w:after="0" w:line="240" w:lineRule="auto"/>
      <w:ind w:left="567"/>
      <w:outlineLvl w:val="0"/>
    </w:pPr>
    <w:rPr>
      <w:rFonts w:asciiTheme="majorHAnsi" w:eastAsiaTheme="majorEastAsia" w:hAnsiTheme="majorHAnsi" w:cstheme="majorBidi"/>
      <w:b/>
      <w:noProof/>
      <w:color w:val="262626" w:themeColor="text1" w:themeTint="D9"/>
      <w:kern w:val="0"/>
      <w:sz w:val="72"/>
      <w:szCs w:val="32"/>
      <w:lang w:eastAsia="en-US"/>
      <w14:ligatures w14:val="none"/>
    </w:rPr>
  </w:style>
  <w:style w:type="paragraph" w:customStyle="1" w:styleId="D6080B33305F4B2DA964888BA041B4051">
    <w:name w:val="D6080B33305F4B2DA964888BA041B405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0F4F03F9E56E4C2DA24603A2C16530F01">
    <w:name w:val="0F4F03F9E56E4C2DA24603A2C16530F0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D807947525C847A3ABA375C54F13723A1">
    <w:name w:val="D807947525C847A3ABA375C54F13723A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64B43D4250A34F90939CB0BC68AA99721">
    <w:name w:val="64B43D4250A34F90939CB0BC68AA9972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BAB9BD7BA5F84364B10865C210C8F8391">
    <w:name w:val="BAB9BD7BA5F84364B10865C210C8F839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CE9199F81A154947A1F877839919A6A91">
    <w:name w:val="CE9199F81A154947A1F877839919A6A9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B3D7F-B0BB-49EB-96BC-51A0F8C0D673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9C2678B8-2D3E-4316-B6D0-B2EF64AD9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E9216-0623-43C8-80D6-EDFA23B9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C6D0C-C3FB-4E94-BDE8-8F0C98DAE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formulär, begränsad redigering, helvit.dotx</Template>
  <TotalTime>0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affisch</vt:lpstr>
    </vt:vector>
  </TitlesOfParts>
  <Company>[Organisationsnamn]</Company>
  <LinksUpToDate>false</LinksUpToDate>
  <CharactersWithSpaces>1223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mailto:trafiknytt@stadsmiljo.goteborg.se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affisch</dc:title>
  <dc:subject/>
  <dc:creator>Irena Music</dc:creator>
  <cp:keywords/>
  <dc:description/>
  <cp:lastModifiedBy>Cecilia Tisell</cp:lastModifiedBy>
  <cp:revision>28</cp:revision>
  <cp:lastPrinted>2017-01-06T18:29:00Z</cp:lastPrinted>
  <dcterms:created xsi:type="dcterms:W3CDTF">2025-08-28T11:38:00Z</dcterms:created>
  <dcterms:modified xsi:type="dcterms:W3CDTF">2025-09-15T14:37:00Z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