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9BE4" w14:textId="77777777" w:rsidR="00367F49" w:rsidRPr="00367F49" w:rsidRDefault="00692893" w:rsidP="00367F49">
      <w:pPr>
        <w:pStyle w:val="Rubrik1"/>
      </w:pPr>
      <w:r>
        <w:t>Uppdatering av trafikkontorets kartverk för papperskorgar</w:t>
      </w:r>
    </w:p>
    <w:p w14:paraId="64D828CE" w14:textId="77777777" w:rsidR="00FB458B" w:rsidRDefault="00FB458B" w:rsidP="00FB458B">
      <w:pPr>
        <w:rPr>
          <w:b/>
          <w:bCs/>
          <w:sz w:val="24"/>
          <w:szCs w:val="28"/>
        </w:rPr>
      </w:pPr>
    </w:p>
    <w:p w14:paraId="53A262C4" w14:textId="77777777" w:rsidR="00FB458B" w:rsidRPr="00FB458B" w:rsidRDefault="00FB458B" w:rsidP="00FB458B">
      <w:pPr>
        <w:rPr>
          <w:b/>
          <w:bCs/>
          <w:sz w:val="28"/>
          <w:szCs w:val="32"/>
        </w:rPr>
      </w:pPr>
      <w:r w:rsidRPr="00FB458B">
        <w:rPr>
          <w:b/>
          <w:bCs/>
          <w:sz w:val="28"/>
          <w:szCs w:val="32"/>
        </w:rPr>
        <w:t>Papperskorgen är borttagen</w:t>
      </w:r>
      <w:r w:rsidR="00FE54B1">
        <w:rPr>
          <w:b/>
          <w:bCs/>
          <w:sz w:val="28"/>
          <w:szCs w:val="32"/>
        </w:rPr>
        <w:t xml:space="preserve"> </w:t>
      </w:r>
      <w:r w:rsidR="00A061D1">
        <w:rPr>
          <w:b/>
          <w:bCs/>
          <w:sz w:val="28"/>
          <w:szCs w:val="32"/>
        </w:rPr>
        <w:br/>
      </w:r>
      <w:r w:rsidR="00FE54B1" w:rsidRPr="00FE54B1">
        <w:rPr>
          <w:b/>
          <w:bCs/>
        </w:rPr>
        <w:t>(bifoga karta)</w:t>
      </w:r>
    </w:p>
    <w:p w14:paraId="17B3E3AE" w14:textId="77777777" w:rsidR="00FB458B" w:rsidRPr="004F683B" w:rsidRDefault="00465742" w:rsidP="00FB458B">
      <w:pPr>
        <w:rPr>
          <w:b/>
          <w:bCs/>
          <w:sz w:val="24"/>
          <w:szCs w:val="28"/>
        </w:rPr>
      </w:pPr>
      <w:sdt>
        <w:sdtPr>
          <w:id w:val="34914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58B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292888611"/>
          <w:placeholder>
            <w:docPart w:val="A2800DBE953A4306B63F94087F0513AC"/>
          </w:placeholder>
          <w:showingPlcHdr/>
        </w:sdtPr>
        <w:sdtEndPr/>
        <w:sdtContent>
          <w:r w:rsidR="00FB458B">
            <w:t xml:space="preserve"> </w:t>
          </w:r>
          <w:r w:rsidR="00FB458B">
            <w:rPr>
              <w:rFonts w:asciiTheme="majorHAnsi" w:hAnsiTheme="majorHAnsi" w:cstheme="majorHAnsi"/>
            </w:rPr>
            <w:t>J</w:t>
          </w:r>
          <w:r w:rsidR="00662798">
            <w:rPr>
              <w:rFonts w:asciiTheme="majorHAnsi" w:hAnsiTheme="majorHAnsi" w:cstheme="majorHAnsi"/>
            </w:rPr>
            <w:t>a</w:t>
          </w:r>
        </w:sdtContent>
      </w:sdt>
      <w:r w:rsidR="00FB458B">
        <w:t xml:space="preserve"> </w:t>
      </w:r>
      <w:r w:rsidR="00F45267">
        <w:br/>
      </w:r>
    </w:p>
    <w:p w14:paraId="6B3241F5" w14:textId="0D2E3E66" w:rsidR="00FB458B" w:rsidRPr="00FE54B1" w:rsidRDefault="00FB458B" w:rsidP="00986A1D">
      <w:pPr>
        <w:rPr>
          <w:b/>
          <w:bCs/>
        </w:rPr>
      </w:pPr>
      <w:r w:rsidRPr="00FB458B">
        <w:rPr>
          <w:b/>
          <w:bCs/>
          <w:sz w:val="28"/>
          <w:szCs w:val="32"/>
        </w:rPr>
        <w:t>Ny eller flyttad papperskorg</w:t>
      </w:r>
      <w:r w:rsidR="00FE54B1">
        <w:rPr>
          <w:b/>
          <w:bCs/>
          <w:sz w:val="28"/>
          <w:szCs w:val="32"/>
        </w:rPr>
        <w:t xml:space="preserve"> </w:t>
      </w:r>
      <w:r w:rsidR="00A061D1">
        <w:rPr>
          <w:b/>
          <w:bCs/>
          <w:sz w:val="28"/>
          <w:szCs w:val="32"/>
        </w:rPr>
        <w:br/>
      </w:r>
      <w:r w:rsidR="00FE54B1" w:rsidRPr="00FE54B1">
        <w:rPr>
          <w:b/>
          <w:bCs/>
        </w:rPr>
        <w:t>(bifoga karta där papperskorg</w:t>
      </w:r>
      <w:r w:rsidR="00A061D1">
        <w:rPr>
          <w:b/>
          <w:bCs/>
        </w:rPr>
        <w:t>ar</w:t>
      </w:r>
      <w:r w:rsidR="00FE54B1" w:rsidRPr="00FE54B1">
        <w:rPr>
          <w:b/>
          <w:bCs/>
        </w:rPr>
        <w:t xml:space="preserve"> är markerad</w:t>
      </w:r>
      <w:r w:rsidR="00A061D1">
        <w:rPr>
          <w:b/>
          <w:bCs/>
        </w:rPr>
        <w:t>e</w:t>
      </w:r>
      <w:r w:rsidR="001E7F7E">
        <w:rPr>
          <w:b/>
          <w:bCs/>
        </w:rPr>
        <w:t>, visa tydligt på kartan om en korg är flyttad</w:t>
      </w:r>
      <w:r w:rsidR="00241A0B">
        <w:rPr>
          <w:b/>
          <w:bCs/>
        </w:rPr>
        <w:t xml:space="preserve"> (gammalt och nytt läge)</w:t>
      </w:r>
      <w:r w:rsidR="00FE54B1" w:rsidRPr="00FE54B1">
        <w:rPr>
          <w:b/>
          <w:bCs/>
        </w:rPr>
        <w:t>)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189"/>
        <w:gridCol w:w="818"/>
        <w:gridCol w:w="2233"/>
        <w:gridCol w:w="3969"/>
      </w:tblGrid>
      <w:tr w:rsidR="005D1A24" w14:paraId="5140F050" w14:textId="7766FF06" w:rsidTr="005D1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89" w:type="dxa"/>
          </w:tcPr>
          <w:p w14:paraId="0219333E" w14:textId="77777777" w:rsidR="005D1A24" w:rsidRPr="008F03FA" w:rsidRDefault="005D1A24" w:rsidP="00986A1D">
            <w:pPr>
              <w:rPr>
                <w:rFonts w:asciiTheme="majorHAnsi" w:hAnsiTheme="majorHAnsi" w:cstheme="majorHAnsi"/>
                <w:b w:val="0"/>
                <w:bCs/>
                <w:sz w:val="24"/>
                <w:szCs w:val="28"/>
              </w:rPr>
            </w:pPr>
            <w:r w:rsidRPr="008F03FA">
              <w:rPr>
                <w:rFonts w:asciiTheme="majorHAnsi" w:hAnsiTheme="majorHAnsi" w:cstheme="majorHAnsi"/>
                <w:b w:val="0"/>
                <w:bCs/>
                <w:sz w:val="24"/>
                <w:szCs w:val="28"/>
              </w:rPr>
              <w:t>Typ av papperskorg</w:t>
            </w:r>
          </w:p>
        </w:tc>
        <w:tc>
          <w:tcPr>
            <w:tcW w:w="818" w:type="dxa"/>
          </w:tcPr>
          <w:p w14:paraId="1BCF7FE8" w14:textId="77777777" w:rsidR="005D1A24" w:rsidRPr="008F03FA" w:rsidRDefault="005D1A24" w:rsidP="00986A1D">
            <w:pPr>
              <w:rPr>
                <w:rFonts w:asciiTheme="majorHAnsi" w:hAnsiTheme="majorHAnsi" w:cstheme="majorHAnsi"/>
                <w:b w:val="0"/>
                <w:bCs/>
                <w:sz w:val="24"/>
                <w:szCs w:val="28"/>
              </w:rPr>
            </w:pPr>
            <w:r w:rsidRPr="008F03FA">
              <w:rPr>
                <w:rFonts w:asciiTheme="majorHAnsi" w:hAnsiTheme="majorHAnsi" w:cstheme="majorHAnsi"/>
                <w:b w:val="0"/>
                <w:bCs/>
                <w:sz w:val="24"/>
                <w:szCs w:val="28"/>
              </w:rPr>
              <w:t>Antal</w:t>
            </w:r>
          </w:p>
        </w:tc>
        <w:tc>
          <w:tcPr>
            <w:tcW w:w="2233" w:type="dxa"/>
          </w:tcPr>
          <w:p w14:paraId="026AAB79" w14:textId="77777777" w:rsidR="005D1A24" w:rsidRPr="003F0A1B" w:rsidRDefault="005D1A24" w:rsidP="00986A1D">
            <w:pPr>
              <w:rPr>
                <w:rFonts w:asciiTheme="majorHAnsi" w:hAnsiTheme="majorHAnsi" w:cstheme="majorHAnsi"/>
                <w:b w:val="0"/>
                <w:bCs/>
                <w:sz w:val="24"/>
                <w:szCs w:val="28"/>
              </w:rPr>
            </w:pPr>
            <w:r w:rsidRPr="003F0A1B">
              <w:rPr>
                <w:rFonts w:asciiTheme="majorHAnsi" w:hAnsiTheme="majorHAnsi" w:cstheme="majorHAnsi"/>
                <w:b w:val="0"/>
                <w:bCs/>
                <w:sz w:val="24"/>
                <w:szCs w:val="28"/>
              </w:rPr>
              <w:t>Markerad på karta med nummer</w:t>
            </w:r>
          </w:p>
        </w:tc>
        <w:tc>
          <w:tcPr>
            <w:tcW w:w="3969" w:type="dxa"/>
          </w:tcPr>
          <w:p w14:paraId="45527766" w14:textId="4BE2A46A" w:rsidR="005D1A24" w:rsidRPr="005D1A24" w:rsidRDefault="005D1A24" w:rsidP="005D1A24">
            <w:pPr>
              <w:rPr>
                <w:rFonts w:asciiTheme="majorHAnsi" w:hAnsiTheme="majorHAnsi" w:cstheme="majorHAnsi"/>
                <w:b w:val="0"/>
                <w:sz w:val="24"/>
                <w:szCs w:val="28"/>
              </w:rPr>
            </w:pPr>
            <w:r w:rsidRPr="005D1A24">
              <w:rPr>
                <w:rFonts w:asciiTheme="majorHAnsi" w:hAnsiTheme="majorHAnsi" w:cstheme="majorHAnsi"/>
                <w:b w:val="0"/>
                <w:sz w:val="24"/>
                <w:szCs w:val="28"/>
              </w:rPr>
              <w:t>Kommentar</w:t>
            </w:r>
          </w:p>
        </w:tc>
      </w:tr>
      <w:tr w:rsidR="005D1A24" w14:paraId="17F73D76" w14:textId="07BB6564" w:rsidTr="005D1A24">
        <w:tc>
          <w:tcPr>
            <w:tcW w:w="2189" w:type="dxa"/>
          </w:tcPr>
          <w:p w14:paraId="434FFF1D" w14:textId="77777777" w:rsidR="005D1A24" w:rsidRDefault="00465742" w:rsidP="00986A1D">
            <w:pPr>
              <w:rPr>
                <w:b/>
                <w:bCs/>
                <w:sz w:val="24"/>
                <w:szCs w:val="28"/>
              </w:rPr>
            </w:pPr>
            <w:sdt>
              <w:sdtPr>
                <w:id w:val="4402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607616153"/>
                <w:placeholder>
                  <w:docPart w:val="D4F6B088FC0B412A85D46D11A656227D"/>
                </w:placeholder>
                <w:showingPlcHdr/>
              </w:sdtPr>
              <w:sdtEndPr/>
              <w:sdtContent>
                <w:r w:rsidR="005D1A24">
                  <w:t xml:space="preserve"> </w:t>
                </w:r>
                <w:r w:rsidR="005D1A24" w:rsidRPr="00501304">
                  <w:rPr>
                    <w:rFonts w:asciiTheme="majorHAnsi" w:hAnsiTheme="majorHAnsi" w:cstheme="majorHAnsi"/>
                  </w:rPr>
                  <w:t>Robin 1.0</w:t>
                </w:r>
              </w:sdtContent>
            </w:sdt>
            <w:r w:rsidR="005D1A24">
              <w:tab/>
            </w:r>
          </w:p>
        </w:tc>
        <w:tc>
          <w:tcPr>
            <w:tcW w:w="818" w:type="dxa"/>
          </w:tcPr>
          <w:p w14:paraId="6EFAC20A" w14:textId="77777777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24F2F6EA" w14:textId="7759BD1F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3B2D5EEE" w14:textId="48DE5A6A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  <w:tr w:rsidR="005D1A24" w14:paraId="1FA64DC7" w14:textId="569FB3BD" w:rsidTr="005D1A24">
        <w:tc>
          <w:tcPr>
            <w:tcW w:w="2189" w:type="dxa"/>
          </w:tcPr>
          <w:p w14:paraId="02FD922A" w14:textId="77777777" w:rsidR="005D1A24" w:rsidRDefault="00465742" w:rsidP="00986A1D">
            <w:pPr>
              <w:rPr>
                <w:b/>
                <w:bCs/>
                <w:sz w:val="24"/>
                <w:szCs w:val="28"/>
              </w:rPr>
            </w:pPr>
            <w:sdt>
              <w:sdtPr>
                <w:id w:val="-52570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97134683"/>
                <w:placeholder>
                  <w:docPart w:val="C7B0AACB8DA749938F7050DF6912FF76"/>
                </w:placeholder>
                <w:showingPlcHdr/>
              </w:sdtPr>
              <w:sdtEndPr/>
              <w:sdtContent>
                <w:r w:rsidR="005D1A24">
                  <w:t xml:space="preserve"> </w:t>
                </w:r>
                <w:r w:rsidR="005D1A24" w:rsidRPr="00501304">
                  <w:rPr>
                    <w:rFonts w:asciiTheme="majorHAnsi" w:hAnsiTheme="majorHAnsi" w:cstheme="majorHAnsi"/>
                  </w:rPr>
                  <w:t xml:space="preserve">Robin </w:t>
                </w:r>
                <w:r w:rsidR="005D1A24">
                  <w:rPr>
                    <w:rFonts w:asciiTheme="majorHAnsi" w:hAnsiTheme="majorHAnsi" w:cstheme="majorHAnsi"/>
                  </w:rPr>
                  <w:t>2</w:t>
                </w:r>
                <w:r w:rsidR="005D1A24" w:rsidRPr="00501304">
                  <w:rPr>
                    <w:rFonts w:asciiTheme="majorHAnsi" w:hAnsiTheme="majorHAnsi" w:cstheme="majorHAnsi"/>
                  </w:rPr>
                  <w:t>.0</w:t>
                </w:r>
                <w:r w:rsidR="005D1A24">
                  <w:rPr>
                    <w:rFonts w:asciiTheme="majorHAnsi" w:hAnsiTheme="majorHAnsi" w:cstheme="majorHAnsi"/>
                  </w:rPr>
                  <w:t xml:space="preserve"> (R8)</w:t>
                </w:r>
              </w:sdtContent>
            </w:sdt>
          </w:p>
        </w:tc>
        <w:tc>
          <w:tcPr>
            <w:tcW w:w="818" w:type="dxa"/>
          </w:tcPr>
          <w:p w14:paraId="54DD14DF" w14:textId="77777777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40769105" w14:textId="48B950C9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47BF4D59" w14:textId="153F66DB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  <w:tr w:rsidR="005D1A24" w14:paraId="3C3181E9" w14:textId="11073A8F" w:rsidTr="005D1A24">
        <w:tc>
          <w:tcPr>
            <w:tcW w:w="2189" w:type="dxa"/>
          </w:tcPr>
          <w:p w14:paraId="4A02806B" w14:textId="77777777" w:rsidR="005D1A24" w:rsidRDefault="00465742" w:rsidP="00986A1D">
            <w:pPr>
              <w:rPr>
                <w:b/>
                <w:bCs/>
                <w:sz w:val="24"/>
                <w:szCs w:val="28"/>
              </w:rPr>
            </w:pPr>
            <w:sdt>
              <w:sdtPr>
                <w:id w:val="-163317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95530361"/>
                <w:placeholder>
                  <w:docPart w:val="72FBFBF8820C4DBF80E40B3BC0BD1B8B"/>
                </w:placeholder>
                <w:showingPlcHdr/>
              </w:sdtPr>
              <w:sdtEndPr/>
              <w:sdtContent>
                <w:r w:rsidR="005D1A24">
                  <w:t xml:space="preserve"> </w:t>
                </w:r>
                <w:r w:rsidR="005D1A24">
                  <w:rPr>
                    <w:rFonts w:asciiTheme="majorHAnsi" w:hAnsiTheme="majorHAnsi" w:cstheme="majorHAnsi"/>
                  </w:rPr>
                  <w:t>Robin liten</w:t>
                </w:r>
              </w:sdtContent>
            </w:sdt>
          </w:p>
        </w:tc>
        <w:tc>
          <w:tcPr>
            <w:tcW w:w="818" w:type="dxa"/>
          </w:tcPr>
          <w:p w14:paraId="5D055A64" w14:textId="77777777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3169A025" w14:textId="085D190C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5D5E30A7" w14:textId="3C59AAF0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  <w:tr w:rsidR="005D1A24" w14:paraId="141C3AE1" w14:textId="017D530F" w:rsidTr="005D1A24">
        <w:tc>
          <w:tcPr>
            <w:tcW w:w="2189" w:type="dxa"/>
          </w:tcPr>
          <w:p w14:paraId="525192A6" w14:textId="77777777" w:rsidR="005D1A24" w:rsidRDefault="00465742" w:rsidP="00986A1D">
            <w:pPr>
              <w:rPr>
                <w:b/>
                <w:bCs/>
                <w:sz w:val="24"/>
                <w:szCs w:val="28"/>
              </w:rPr>
            </w:pPr>
            <w:sdt>
              <w:sdtPr>
                <w:id w:val="-12975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683318120"/>
                <w:placeholder>
                  <w:docPart w:val="156C135D2CE84B4D9CECFAA60698EC64"/>
                </w:placeholder>
                <w:showingPlcHdr/>
              </w:sdtPr>
              <w:sdtEndPr/>
              <w:sdtContent>
                <w:r w:rsidR="005D1A24">
                  <w:rPr>
                    <w:rFonts w:asciiTheme="majorHAnsi" w:hAnsiTheme="majorHAnsi" w:cstheme="majorHAnsi"/>
                  </w:rPr>
                  <w:t xml:space="preserve"> Rosen</w:t>
                </w:r>
              </w:sdtContent>
            </w:sdt>
          </w:p>
        </w:tc>
        <w:tc>
          <w:tcPr>
            <w:tcW w:w="818" w:type="dxa"/>
          </w:tcPr>
          <w:p w14:paraId="1E73BD54" w14:textId="77777777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5932FCE1" w14:textId="769695A8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3FE81880" w14:textId="24AF061E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  <w:tr w:rsidR="005D1A24" w14:paraId="5757F1CD" w14:textId="4600CD3A" w:rsidTr="005D1A24">
        <w:tc>
          <w:tcPr>
            <w:tcW w:w="2189" w:type="dxa"/>
          </w:tcPr>
          <w:p w14:paraId="1A0B75E0" w14:textId="77777777" w:rsidR="005D1A24" w:rsidRDefault="00465742" w:rsidP="00986A1D">
            <w:pPr>
              <w:rPr>
                <w:b/>
                <w:bCs/>
                <w:sz w:val="24"/>
                <w:szCs w:val="28"/>
              </w:rPr>
            </w:pPr>
            <w:sdt>
              <w:sdtPr>
                <w:id w:val="19091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058673295"/>
                <w:placeholder>
                  <w:docPart w:val="F7C51E68D7694125A39071772BDDF2AB"/>
                </w:placeholder>
                <w:showingPlcHdr/>
              </w:sdtPr>
              <w:sdtEndPr/>
              <w:sdtContent>
                <w:r w:rsidR="005D1A24">
                  <w:t xml:space="preserve"> </w:t>
                </w:r>
                <w:r w:rsidR="005D1A24" w:rsidRPr="00501304">
                  <w:rPr>
                    <w:rFonts w:asciiTheme="majorHAnsi" w:hAnsiTheme="majorHAnsi" w:cstheme="majorHAnsi"/>
                  </w:rPr>
                  <w:t>R</w:t>
                </w:r>
                <w:r w:rsidR="005D1A24">
                  <w:rPr>
                    <w:rFonts w:asciiTheme="majorHAnsi" w:hAnsiTheme="majorHAnsi" w:cstheme="majorHAnsi"/>
                  </w:rPr>
                  <w:t>ubena</w:t>
                </w:r>
              </w:sdtContent>
            </w:sdt>
          </w:p>
        </w:tc>
        <w:tc>
          <w:tcPr>
            <w:tcW w:w="818" w:type="dxa"/>
          </w:tcPr>
          <w:p w14:paraId="44B5C554" w14:textId="77777777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0C5FEEC7" w14:textId="09F845FF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7CE1080" w14:textId="698A71FB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  <w:tr w:rsidR="00093D93" w14:paraId="450A9FED" w14:textId="77777777" w:rsidTr="005D1A24">
        <w:tc>
          <w:tcPr>
            <w:tcW w:w="2189" w:type="dxa"/>
          </w:tcPr>
          <w:p w14:paraId="5436B106" w14:textId="70DE7DD0" w:rsidR="00093D93" w:rsidRDefault="00465742" w:rsidP="00093D93">
            <w:sdt>
              <w:sdtPr>
                <w:id w:val="-119075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D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48524608"/>
                <w:placeholder>
                  <w:docPart w:val="3828594DEBEF49839A8881E772A4F89A"/>
                </w:placeholder>
                <w:showingPlcHdr/>
              </w:sdtPr>
              <w:sdtEndPr/>
              <w:sdtContent>
                <w:r w:rsidR="00093D93">
                  <w:t xml:space="preserve"> </w:t>
                </w:r>
                <w:r w:rsidR="00093D93" w:rsidRPr="00501304">
                  <w:rPr>
                    <w:rFonts w:asciiTheme="majorHAnsi" w:hAnsiTheme="majorHAnsi" w:cstheme="majorHAnsi"/>
                  </w:rPr>
                  <w:t>R</w:t>
                </w:r>
                <w:r w:rsidR="00093D93">
                  <w:rPr>
                    <w:rFonts w:asciiTheme="majorHAnsi" w:hAnsiTheme="majorHAnsi" w:cstheme="majorHAnsi"/>
                  </w:rPr>
                  <w:t>unar</w:t>
                </w:r>
              </w:sdtContent>
            </w:sdt>
          </w:p>
        </w:tc>
        <w:tc>
          <w:tcPr>
            <w:tcW w:w="818" w:type="dxa"/>
          </w:tcPr>
          <w:p w14:paraId="513228D1" w14:textId="18549068" w:rsidR="00093D93" w:rsidRDefault="00093D93" w:rsidP="00093D9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0C54BA83" w14:textId="7F34AEAF" w:rsidR="00093D93" w:rsidRDefault="00093D93" w:rsidP="00093D9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983EC3D" w14:textId="231E65AA" w:rsidR="00093D93" w:rsidRDefault="00093D93" w:rsidP="00093D9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  <w:tr w:rsidR="00093D93" w14:paraId="37053974" w14:textId="275BBD97" w:rsidTr="005D1A24">
        <w:tc>
          <w:tcPr>
            <w:tcW w:w="2189" w:type="dxa"/>
          </w:tcPr>
          <w:p w14:paraId="63E43770" w14:textId="77777777" w:rsidR="00093D93" w:rsidRDefault="00465742" w:rsidP="00093D93">
            <w:sdt>
              <w:sdtPr>
                <w:id w:val="13643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D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99221138"/>
                <w:placeholder>
                  <w:docPart w:val="CD476062187845EC95C70B8411D2A58B"/>
                </w:placeholder>
              </w:sdtPr>
              <w:sdtEndPr/>
              <w:sdtContent>
                <w:r w:rsidR="00093D93">
                  <w:t xml:space="preserve"> </w:t>
                </w:r>
                <w:proofErr w:type="spellStart"/>
                <w:r w:rsidR="00093D93" w:rsidRPr="00682D8F">
                  <w:rPr>
                    <w:rFonts w:asciiTheme="majorHAnsi" w:hAnsiTheme="majorHAnsi" w:cstheme="majorHAnsi"/>
                  </w:rPr>
                  <w:t>Champagnekorg</w:t>
                </w:r>
                <w:proofErr w:type="spellEnd"/>
              </w:sdtContent>
            </w:sdt>
          </w:p>
        </w:tc>
        <w:tc>
          <w:tcPr>
            <w:tcW w:w="818" w:type="dxa"/>
          </w:tcPr>
          <w:p w14:paraId="452FA817" w14:textId="77777777" w:rsidR="00093D93" w:rsidRDefault="00093D93" w:rsidP="00093D9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5050637B" w14:textId="14A1F3C6" w:rsidR="00093D93" w:rsidRDefault="00093D93" w:rsidP="00093D93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05852173" w14:textId="7F439627" w:rsidR="00093D93" w:rsidRDefault="00093D93" w:rsidP="00093D93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  <w:tr w:rsidR="00093D93" w14:paraId="5307F035" w14:textId="5F60F937" w:rsidTr="005D1A24">
        <w:tc>
          <w:tcPr>
            <w:tcW w:w="2189" w:type="dxa"/>
          </w:tcPr>
          <w:p w14:paraId="5E79F3D3" w14:textId="77777777" w:rsidR="00093D93" w:rsidRDefault="00465742" w:rsidP="00093D93">
            <w:sdt>
              <w:sdtPr>
                <w:id w:val="-8454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D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21035715"/>
                <w:placeholder>
                  <w:docPart w:val="3838C40997644F139D6D3F078538D11A"/>
                </w:placeholder>
              </w:sdtPr>
              <w:sdtEndPr/>
              <w:sdtContent>
                <w:r w:rsidR="00093D93">
                  <w:t xml:space="preserve"> </w:t>
                </w:r>
                <w:r w:rsidR="00093D93">
                  <w:rPr>
                    <w:rFonts w:asciiTheme="majorHAnsi" w:hAnsiTheme="majorHAnsi" w:cstheme="majorHAnsi"/>
                  </w:rPr>
                  <w:t>Adrian</w:t>
                </w:r>
              </w:sdtContent>
            </w:sdt>
          </w:p>
        </w:tc>
        <w:tc>
          <w:tcPr>
            <w:tcW w:w="818" w:type="dxa"/>
          </w:tcPr>
          <w:p w14:paraId="078BD9F2" w14:textId="77777777" w:rsidR="00093D93" w:rsidRDefault="00093D93" w:rsidP="00093D9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1B34C8CC" w14:textId="2411A5E2" w:rsidR="00093D93" w:rsidRDefault="00093D93" w:rsidP="00093D93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64594EA" w14:textId="5EE44C8E" w:rsidR="00093D93" w:rsidRDefault="00093D93" w:rsidP="00093D93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</w:tbl>
    <w:p w14:paraId="729700A3" w14:textId="77777777" w:rsidR="00272C47" w:rsidRDefault="00272C47" w:rsidP="00272C47"/>
    <w:p w14:paraId="26004FD3" w14:textId="77777777" w:rsidR="00752443" w:rsidRPr="008F03FA" w:rsidRDefault="00046AE0" w:rsidP="00752443">
      <w:r>
        <w:rPr>
          <w:b/>
          <w:bCs/>
          <w:sz w:val="24"/>
          <w:szCs w:val="28"/>
        </w:rPr>
        <w:t>Hur är</w:t>
      </w:r>
      <w:r w:rsidR="00752443" w:rsidRPr="009C6B8E">
        <w:rPr>
          <w:b/>
          <w:bCs/>
          <w:sz w:val="24"/>
          <w:szCs w:val="28"/>
        </w:rPr>
        <w:t xml:space="preserve"> papperskorg</w:t>
      </w:r>
      <w:r>
        <w:rPr>
          <w:b/>
          <w:bCs/>
          <w:sz w:val="24"/>
          <w:szCs w:val="28"/>
        </w:rPr>
        <w:t>en monterad</w:t>
      </w:r>
      <w:r w:rsidR="00662798">
        <w:rPr>
          <w:b/>
          <w:bCs/>
          <w:sz w:val="24"/>
          <w:szCs w:val="28"/>
        </w:rPr>
        <w:t>?</w:t>
      </w:r>
    </w:p>
    <w:p w14:paraId="6991A7B7" w14:textId="77777777" w:rsidR="00021E2B" w:rsidRDefault="00465742" w:rsidP="00CE4C83">
      <w:sdt>
        <w:sdtPr>
          <w:id w:val="130866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83" w:rsidRP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249320281"/>
          <w:placeholder>
            <w:docPart w:val="80D8122BF58945918FE17B7BB58B2C4C"/>
          </w:placeholder>
        </w:sdtPr>
        <w:sdtEndPr/>
        <w:sdtContent>
          <w:r w:rsidR="00CE4C83">
            <w:rPr>
              <w:rFonts w:asciiTheme="majorHAnsi" w:hAnsiTheme="majorHAnsi" w:cstheme="majorHAnsi"/>
            </w:rPr>
            <w:t>Stolpe</w:t>
          </w:r>
        </w:sdtContent>
      </w:sdt>
      <w:r w:rsidR="00CE4C83" w:rsidRPr="00CE4C83">
        <w:tab/>
      </w:r>
      <w:r w:rsidR="00CE4C83" w:rsidRPr="00CE4C83">
        <w:tab/>
      </w:r>
      <w:sdt>
        <w:sdtPr>
          <w:id w:val="83311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83" w:rsidRP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62839924"/>
          <w:placeholder>
            <w:docPart w:val="62BE08914ACB430C846E7061946B8E3F"/>
          </w:placeholder>
          <w:showingPlcHdr/>
        </w:sdtPr>
        <w:sdtEndPr/>
        <w:sdtContent>
          <w:r w:rsidR="00CE4C83">
            <w:rPr>
              <w:rFonts w:asciiTheme="majorHAnsi" w:hAnsiTheme="majorHAnsi" w:cstheme="majorHAnsi"/>
            </w:rPr>
            <w:t>Mast</w:t>
          </w:r>
          <w:r w:rsidR="00016A73">
            <w:rPr>
              <w:rFonts w:asciiTheme="majorHAnsi" w:hAnsiTheme="majorHAnsi" w:cstheme="majorHAnsi"/>
            </w:rPr>
            <w:t xml:space="preserve"> (belysning, kontaktledning)</w:t>
          </w:r>
        </w:sdtContent>
      </w:sdt>
    </w:p>
    <w:p w14:paraId="750306A0" w14:textId="063543F8" w:rsidR="00CE4C83" w:rsidRPr="00CE4C83" w:rsidRDefault="00465742" w:rsidP="00CE4C83">
      <w:sdt>
        <w:sdtPr>
          <w:id w:val="66636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2B" w:rsidRP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052765677"/>
          <w:placeholder>
            <w:docPart w:val="C09DF70697DE4163996130EC61D0D664"/>
          </w:placeholder>
        </w:sdtPr>
        <w:sdtEndPr/>
        <w:sdtContent>
          <w:r w:rsidR="00021E2B">
            <w:rPr>
              <w:rFonts w:asciiTheme="majorHAnsi" w:hAnsiTheme="majorHAnsi" w:cstheme="majorHAnsi"/>
            </w:rPr>
            <w:t>Står på marken</w:t>
          </w:r>
        </w:sdtContent>
      </w:sdt>
      <w:r w:rsidR="00CE4C83">
        <w:tab/>
      </w:r>
    </w:p>
    <w:p w14:paraId="10221214" w14:textId="77777777" w:rsidR="00CE4C83" w:rsidRDefault="00465742" w:rsidP="00CE4C83">
      <w:pPr>
        <w:rPr>
          <w:b/>
          <w:bCs/>
          <w:szCs w:val="22"/>
        </w:rPr>
      </w:pPr>
      <w:sdt>
        <w:sdtPr>
          <w:id w:val="89030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309337521"/>
          <w:placeholder>
            <w:docPart w:val="DDD9468C6A574EAE81AB92205324EB2F"/>
          </w:placeholder>
          <w:showingPlcHdr/>
        </w:sdtPr>
        <w:sdtEndPr/>
        <w:sdtContent>
          <w:r w:rsidR="00CE4C83">
            <w:rPr>
              <w:rFonts w:asciiTheme="majorHAnsi" w:hAnsiTheme="majorHAnsi" w:cstheme="majorHAnsi"/>
            </w:rPr>
            <w:t xml:space="preserve"> Annan, ange vad</w:t>
          </w:r>
        </w:sdtContent>
      </w:sdt>
      <w:r w:rsidR="00CE4C83">
        <w:t xml:space="preserve"> </w:t>
      </w:r>
      <w:r w:rsidR="00CE4C83">
        <w:rPr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C83">
        <w:rPr>
          <w:b/>
          <w:bCs/>
          <w:szCs w:val="22"/>
        </w:rPr>
        <w:instrText xml:space="preserve"> FORMTEXT </w:instrText>
      </w:r>
      <w:r w:rsidR="00CE4C83">
        <w:rPr>
          <w:b/>
          <w:bCs/>
          <w:szCs w:val="22"/>
        </w:rPr>
      </w:r>
      <w:r w:rsidR="00CE4C83">
        <w:rPr>
          <w:b/>
          <w:bCs/>
          <w:szCs w:val="22"/>
        </w:rPr>
        <w:fldChar w:fldCharType="separate"/>
      </w:r>
      <w:r w:rsidR="00CE4C83">
        <w:rPr>
          <w:b/>
          <w:bCs/>
          <w:noProof/>
          <w:szCs w:val="22"/>
        </w:rPr>
        <w:t> </w:t>
      </w:r>
      <w:r w:rsidR="00CE4C83">
        <w:rPr>
          <w:b/>
          <w:bCs/>
          <w:noProof/>
          <w:szCs w:val="22"/>
        </w:rPr>
        <w:t> </w:t>
      </w:r>
      <w:r w:rsidR="00CE4C83">
        <w:rPr>
          <w:b/>
          <w:bCs/>
          <w:noProof/>
          <w:szCs w:val="22"/>
        </w:rPr>
        <w:t> </w:t>
      </w:r>
      <w:r w:rsidR="00CE4C83">
        <w:rPr>
          <w:b/>
          <w:bCs/>
          <w:noProof/>
          <w:szCs w:val="22"/>
        </w:rPr>
        <w:t> </w:t>
      </w:r>
      <w:r w:rsidR="00CE4C83">
        <w:rPr>
          <w:b/>
          <w:bCs/>
          <w:noProof/>
          <w:szCs w:val="22"/>
        </w:rPr>
        <w:t> </w:t>
      </w:r>
      <w:r w:rsidR="00CE4C83">
        <w:rPr>
          <w:b/>
          <w:bCs/>
          <w:szCs w:val="22"/>
        </w:rPr>
        <w:fldChar w:fldCharType="end"/>
      </w:r>
    </w:p>
    <w:p w14:paraId="061C36C0" w14:textId="77777777" w:rsidR="004F683B" w:rsidRDefault="004F683B" w:rsidP="00501304">
      <w:pPr>
        <w:rPr>
          <w:b/>
          <w:bCs/>
          <w:sz w:val="24"/>
          <w:szCs w:val="28"/>
        </w:rPr>
      </w:pPr>
      <w:r w:rsidRPr="004F683B">
        <w:rPr>
          <w:b/>
          <w:bCs/>
          <w:sz w:val="24"/>
          <w:szCs w:val="28"/>
        </w:rPr>
        <w:t>Hållplats</w:t>
      </w:r>
    </w:p>
    <w:p w14:paraId="036D210C" w14:textId="77777777" w:rsidR="004F683B" w:rsidRPr="004F683B" w:rsidRDefault="00465742" w:rsidP="00501304">
      <w:pPr>
        <w:rPr>
          <w:b/>
          <w:bCs/>
          <w:sz w:val="24"/>
          <w:szCs w:val="28"/>
        </w:rPr>
      </w:pPr>
      <w:sdt>
        <w:sdtPr>
          <w:id w:val="-13820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83B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225058830"/>
          <w:placeholder>
            <w:docPart w:val="90E7AC5B4D42496AAAD243FDBCBAB779"/>
          </w:placeholder>
          <w:showingPlcHdr/>
        </w:sdtPr>
        <w:sdtEndPr/>
        <w:sdtContent>
          <w:r w:rsidR="004F683B">
            <w:t xml:space="preserve"> </w:t>
          </w:r>
          <w:r w:rsidR="004F683B">
            <w:rPr>
              <w:rFonts w:asciiTheme="majorHAnsi" w:hAnsiTheme="majorHAnsi" w:cstheme="majorHAnsi"/>
            </w:rPr>
            <w:t>J</w:t>
          </w:r>
          <w:r w:rsidR="00662798">
            <w:rPr>
              <w:rFonts w:asciiTheme="majorHAnsi" w:hAnsiTheme="majorHAnsi" w:cstheme="majorHAnsi"/>
            </w:rPr>
            <w:t>a</w:t>
          </w:r>
        </w:sdtContent>
      </w:sdt>
      <w:r w:rsidR="004F683B">
        <w:t xml:space="preserve"> </w:t>
      </w:r>
      <w:r w:rsidR="004F683B">
        <w:tab/>
      </w:r>
      <w:r w:rsidR="004F683B">
        <w:tab/>
      </w:r>
      <w:sdt>
        <w:sdtPr>
          <w:id w:val="93679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83B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123066647"/>
          <w:placeholder>
            <w:docPart w:val="1AE0B2115B174DB79C6BEA4A634B8367"/>
          </w:placeholder>
          <w:showingPlcHdr/>
        </w:sdtPr>
        <w:sdtEndPr/>
        <w:sdtContent>
          <w:r w:rsidR="004F683B">
            <w:rPr>
              <w:rFonts w:asciiTheme="majorHAnsi" w:hAnsiTheme="majorHAnsi" w:cstheme="majorHAnsi"/>
            </w:rPr>
            <w:t>N</w:t>
          </w:r>
          <w:r w:rsidR="00662798">
            <w:rPr>
              <w:rFonts w:asciiTheme="majorHAnsi" w:hAnsiTheme="majorHAnsi" w:cstheme="majorHAnsi"/>
            </w:rPr>
            <w:t>ej</w:t>
          </w:r>
        </w:sdtContent>
      </w:sdt>
    </w:p>
    <w:p w14:paraId="0C996CCE" w14:textId="77777777" w:rsidR="004F683B" w:rsidRDefault="00822822" w:rsidP="00501304">
      <w:pPr>
        <w:rPr>
          <w:b/>
          <w:bCs/>
          <w:szCs w:val="22"/>
        </w:rPr>
      </w:pPr>
      <w:r>
        <w:rPr>
          <w:b/>
          <w:bCs/>
          <w:szCs w:val="22"/>
        </w:rPr>
        <w:t>Ange v</w:t>
      </w:r>
      <w:r w:rsidR="004F683B" w:rsidRPr="004F683B">
        <w:rPr>
          <w:b/>
          <w:bCs/>
          <w:szCs w:val="22"/>
        </w:rPr>
        <w:t>ilket</w:t>
      </w:r>
      <w:r w:rsidR="004F683B">
        <w:rPr>
          <w:b/>
          <w:bCs/>
          <w:szCs w:val="22"/>
        </w:rPr>
        <w:t>/vilka</w:t>
      </w:r>
      <w:r w:rsidR="004F683B" w:rsidRPr="004F683B">
        <w:rPr>
          <w:b/>
          <w:bCs/>
          <w:szCs w:val="22"/>
        </w:rPr>
        <w:t xml:space="preserve"> hållplatsläge</w:t>
      </w:r>
      <w:r w:rsidR="004F683B">
        <w:rPr>
          <w:b/>
          <w:bCs/>
          <w:szCs w:val="22"/>
        </w:rPr>
        <w:t>n</w:t>
      </w:r>
      <w:r w:rsidR="00302821">
        <w:rPr>
          <w:b/>
          <w:bCs/>
          <w:szCs w:val="22"/>
        </w:rPr>
        <w:t xml:space="preserve"> och namnet på hållplatsen</w:t>
      </w:r>
    </w:p>
    <w:p w14:paraId="74EFCB16" w14:textId="77777777" w:rsidR="004F683B" w:rsidRDefault="004F683B" w:rsidP="00501304">
      <w:pPr>
        <w:rPr>
          <w:b/>
          <w:bCs/>
          <w:szCs w:val="22"/>
        </w:rPr>
      </w:pPr>
      <w:r>
        <w:rPr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bCs/>
          <w:szCs w:val="22"/>
        </w:rPr>
        <w:instrText xml:space="preserve"> FORMTEXT </w:instrText>
      </w:r>
      <w:r>
        <w:rPr>
          <w:b/>
          <w:bCs/>
          <w:szCs w:val="22"/>
        </w:rPr>
      </w:r>
      <w:r>
        <w:rPr>
          <w:b/>
          <w:bCs/>
          <w:szCs w:val="22"/>
        </w:rPr>
        <w:fldChar w:fldCharType="separate"/>
      </w:r>
      <w:r>
        <w:rPr>
          <w:b/>
          <w:bCs/>
          <w:noProof/>
          <w:szCs w:val="22"/>
        </w:rPr>
        <w:t> </w:t>
      </w:r>
      <w:r>
        <w:rPr>
          <w:b/>
          <w:bCs/>
          <w:noProof/>
          <w:szCs w:val="22"/>
        </w:rPr>
        <w:t> </w:t>
      </w:r>
      <w:r>
        <w:rPr>
          <w:b/>
          <w:bCs/>
          <w:noProof/>
          <w:szCs w:val="22"/>
        </w:rPr>
        <w:t> </w:t>
      </w:r>
      <w:r>
        <w:rPr>
          <w:b/>
          <w:bCs/>
          <w:noProof/>
          <w:szCs w:val="22"/>
        </w:rPr>
        <w:t> </w:t>
      </w:r>
      <w:r>
        <w:rPr>
          <w:b/>
          <w:bCs/>
          <w:noProof/>
          <w:szCs w:val="22"/>
        </w:rPr>
        <w:t> </w:t>
      </w:r>
      <w:r>
        <w:rPr>
          <w:b/>
          <w:bCs/>
          <w:szCs w:val="22"/>
        </w:rPr>
        <w:fldChar w:fldCharType="end"/>
      </w:r>
      <w:bookmarkEnd w:id="0"/>
    </w:p>
    <w:p w14:paraId="2E4F0A4C" w14:textId="77777777" w:rsidR="00CE4C83" w:rsidRDefault="00CE4C83" w:rsidP="00CE4C83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Frekvens</w:t>
      </w:r>
    </w:p>
    <w:p w14:paraId="294AD077" w14:textId="77777777" w:rsidR="00CE4C83" w:rsidRDefault="00CE4C83" w:rsidP="00CE4C83">
      <w:pPr>
        <w:rPr>
          <w:b/>
          <w:bCs/>
          <w:szCs w:val="22"/>
        </w:rPr>
      </w:pPr>
      <w:r w:rsidRPr="009A7B9B">
        <w:rPr>
          <w:rFonts w:asciiTheme="majorHAnsi" w:hAnsiTheme="majorHAnsi" w:cstheme="majorHAnsi"/>
          <w:szCs w:val="22"/>
        </w:rPr>
        <w:t>Sommarfrekvens</w:t>
      </w:r>
      <w:r w:rsidR="00340CE9" w:rsidRPr="009A7B9B">
        <w:rPr>
          <w:rFonts w:asciiTheme="majorHAnsi" w:hAnsiTheme="majorHAnsi" w:cstheme="majorHAnsi"/>
          <w:szCs w:val="22"/>
        </w:rPr>
        <w:t>:</w:t>
      </w:r>
      <w:r>
        <w:rPr>
          <w:b/>
          <w:bCs/>
          <w:sz w:val="24"/>
          <w:szCs w:val="28"/>
        </w:rPr>
        <w:t xml:space="preserve"> </w:t>
      </w:r>
      <w:r w:rsidR="00E420CD">
        <w:rPr>
          <w:b/>
          <w:bCs/>
          <w:sz w:val="24"/>
          <w:szCs w:val="28"/>
        </w:rPr>
        <w:t xml:space="preserve"> </w:t>
      </w:r>
      <w:sdt>
        <w:sdtPr>
          <w:rPr>
            <w:rStyle w:val="Formatmall1"/>
            <w:color w:val="808080" w:themeColor="background1" w:themeShade="80"/>
            <w:sz w:val="18"/>
            <w:szCs w:val="20"/>
          </w:rPr>
          <w:alias w:val="Välj frekvens"/>
          <w:tag w:val="Välj frekvens"/>
          <w:id w:val="1859538671"/>
          <w:placeholder>
            <w:docPart w:val="6108A16A5BD647F09DD9B52B2AB93153"/>
          </w:placeholder>
          <w:comboBox>
            <w:listItem w:value="Välj frekvens"/>
            <w:listItem w:displayText="1 gång/14 dagar" w:value="1 gång/14 dagar"/>
            <w:listItem w:displayText="1 gång/vecka" w:value="1 gång/vecka"/>
            <w:listItem w:displayText="2 ggr/vecka" w:value="2 ggr/vecka"/>
            <w:listItem w:displayText="3 ggr/vecka (mån, ons, fred)" w:value="3 ggr/vecka (mån, ons, fred)"/>
            <w:listItem w:displayText="5 ggr/vecka" w:value="5 ggr/vecka"/>
            <w:listItem w:displayText="6 ggr/vecka" w:value="6 ggr/vecka"/>
            <w:listItem w:displayText="7 ggr/vecka" w:value="7 ggr/vecka"/>
          </w:comboBox>
        </w:sdtPr>
        <w:sdtEndPr>
          <w:rPr>
            <w:rStyle w:val="Standardstycketeckensnitt"/>
            <w:rFonts w:asciiTheme="minorHAnsi" w:hAnsiTheme="minorHAnsi"/>
            <w:b/>
            <w:bCs/>
          </w:rPr>
        </w:sdtEndPr>
        <w:sdtContent>
          <w:r w:rsidR="009A7B9B" w:rsidRPr="009A7B9B">
            <w:rPr>
              <w:rStyle w:val="Formatmall1"/>
              <w:color w:val="808080" w:themeColor="background1" w:themeShade="80"/>
              <w:sz w:val="18"/>
              <w:szCs w:val="20"/>
            </w:rPr>
            <w:t>Ange frekvens</w:t>
          </w:r>
        </w:sdtContent>
      </w:sdt>
    </w:p>
    <w:p w14:paraId="362C2A51" w14:textId="77777777" w:rsidR="00CE4C83" w:rsidRDefault="00CE4C83" w:rsidP="00CE4C83">
      <w:pPr>
        <w:rPr>
          <w:b/>
          <w:bCs/>
          <w:szCs w:val="22"/>
        </w:rPr>
      </w:pPr>
      <w:r w:rsidRPr="009A7B9B">
        <w:rPr>
          <w:rFonts w:asciiTheme="majorHAnsi" w:hAnsiTheme="majorHAnsi" w:cstheme="majorHAnsi"/>
          <w:szCs w:val="22"/>
        </w:rPr>
        <w:t>Vinterfrekvens</w:t>
      </w:r>
      <w:r w:rsidR="00340CE9" w:rsidRPr="009A7B9B">
        <w:rPr>
          <w:rFonts w:asciiTheme="majorHAnsi" w:hAnsiTheme="majorHAnsi" w:cstheme="majorHAnsi"/>
          <w:szCs w:val="22"/>
        </w:rPr>
        <w:t>:</w:t>
      </w:r>
      <w:r w:rsidR="00E420CD">
        <w:rPr>
          <w:szCs w:val="22"/>
        </w:rPr>
        <w:t xml:space="preserve"> </w:t>
      </w:r>
      <w:r>
        <w:rPr>
          <w:b/>
          <w:bCs/>
          <w:szCs w:val="22"/>
        </w:rPr>
        <w:t xml:space="preserve"> </w:t>
      </w:r>
      <w:sdt>
        <w:sdtPr>
          <w:rPr>
            <w:rStyle w:val="Formatmall1"/>
            <w:color w:val="808080" w:themeColor="background1" w:themeShade="80"/>
            <w:sz w:val="18"/>
            <w:szCs w:val="20"/>
          </w:rPr>
          <w:alias w:val="Välj frekvens"/>
          <w:tag w:val="Välj frekvens"/>
          <w:id w:val="877198810"/>
          <w:placeholder>
            <w:docPart w:val="61D12B3123F24DDA952725BA3401BCB3"/>
          </w:placeholder>
          <w:comboBox>
            <w:listItem w:value="Välj frekvens"/>
            <w:listItem w:displayText="1 gång/14 dagar" w:value="1 gång/14 dagar"/>
            <w:listItem w:displayText="1 gång/vecka" w:value="1 gång/vecka"/>
            <w:listItem w:displayText="2 ggr/vecka" w:value="2 ggr/vecka"/>
            <w:listItem w:displayText="3 ggr/vecka (mån, ons, fred)" w:value="3 ggr/vecka (mån, ons, fred)"/>
            <w:listItem w:displayText="5 ggr/vecka" w:value="5 ggr/vecka"/>
            <w:listItem w:displayText="6 ggr/vecka" w:value="6 ggr/vecka"/>
            <w:listItem w:displayText="7 ggr/vecka" w:value="7 ggr/vecka"/>
          </w:comboBox>
        </w:sdtPr>
        <w:sdtEndPr>
          <w:rPr>
            <w:rStyle w:val="Standardstycketeckensnitt"/>
            <w:rFonts w:asciiTheme="minorHAnsi" w:hAnsiTheme="minorHAnsi"/>
            <w:b/>
            <w:bCs/>
          </w:rPr>
        </w:sdtEndPr>
        <w:sdtContent>
          <w:r w:rsidR="006579E0" w:rsidRPr="009A7B9B">
            <w:rPr>
              <w:rStyle w:val="Formatmall1"/>
              <w:color w:val="808080" w:themeColor="background1" w:themeShade="80"/>
              <w:sz w:val="18"/>
              <w:szCs w:val="20"/>
            </w:rPr>
            <w:t>Ange frekvens</w:t>
          </w:r>
        </w:sdtContent>
      </w:sdt>
    </w:p>
    <w:p w14:paraId="57602B08" w14:textId="5EF603C2" w:rsidR="00CE4C83" w:rsidRDefault="00CE4C83" w:rsidP="00922706">
      <w:pPr>
        <w:spacing w:after="240" w:line="240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Sensor</w:t>
      </w:r>
    </w:p>
    <w:p w14:paraId="1F5FC84C" w14:textId="77777777" w:rsidR="00CE4C83" w:rsidRPr="004F683B" w:rsidRDefault="00465742" w:rsidP="00CE4C83">
      <w:pPr>
        <w:rPr>
          <w:b/>
          <w:bCs/>
          <w:sz w:val="24"/>
          <w:szCs w:val="28"/>
        </w:rPr>
      </w:pPr>
      <w:sdt>
        <w:sdtPr>
          <w:id w:val="-169984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962540375"/>
          <w:placeholder>
            <w:docPart w:val="4EBF68E14B934F869D774DC3624CF1F0"/>
          </w:placeholder>
          <w:showingPlcHdr/>
        </w:sdtPr>
        <w:sdtEndPr/>
        <w:sdtContent>
          <w:r w:rsidR="00CE4C83">
            <w:t xml:space="preserve"> </w:t>
          </w:r>
          <w:r w:rsidR="00CE4C83">
            <w:rPr>
              <w:rFonts w:asciiTheme="majorHAnsi" w:hAnsiTheme="majorHAnsi" w:cstheme="majorHAnsi"/>
            </w:rPr>
            <w:t>J</w:t>
          </w:r>
          <w:r w:rsidR="007069F0">
            <w:rPr>
              <w:rFonts w:asciiTheme="majorHAnsi" w:hAnsiTheme="majorHAnsi" w:cstheme="majorHAnsi"/>
            </w:rPr>
            <w:t>a</w:t>
          </w:r>
        </w:sdtContent>
      </w:sdt>
      <w:r w:rsidR="00CE4C83">
        <w:t xml:space="preserve"> </w:t>
      </w:r>
      <w:r w:rsidR="00CE4C83">
        <w:tab/>
      </w:r>
      <w:r w:rsidR="00CE4C83">
        <w:tab/>
      </w:r>
      <w:sdt>
        <w:sdtPr>
          <w:id w:val="-31987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581248136"/>
          <w:placeholder>
            <w:docPart w:val="E43FD08B0B944FDBA34E0FB22DA51FC0"/>
          </w:placeholder>
          <w:showingPlcHdr/>
        </w:sdtPr>
        <w:sdtEndPr/>
        <w:sdtContent>
          <w:r w:rsidR="00CE4C83">
            <w:rPr>
              <w:rFonts w:asciiTheme="majorHAnsi" w:hAnsiTheme="majorHAnsi" w:cstheme="majorHAnsi"/>
            </w:rPr>
            <w:t>N</w:t>
          </w:r>
          <w:r w:rsidR="007069F0">
            <w:rPr>
              <w:rFonts w:asciiTheme="majorHAnsi" w:hAnsiTheme="majorHAnsi" w:cstheme="majorHAnsi"/>
            </w:rPr>
            <w:t>ej</w:t>
          </w:r>
        </w:sdtContent>
      </w:sdt>
    </w:p>
    <w:p w14:paraId="3893BEC9" w14:textId="724F6380" w:rsidR="00CE4C83" w:rsidRDefault="00CE4C83" w:rsidP="00CE4C83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Distans</w:t>
      </w:r>
      <w:r w:rsidR="00C97AE1">
        <w:rPr>
          <w:b/>
          <w:bCs/>
          <w:sz w:val="24"/>
          <w:szCs w:val="28"/>
        </w:rPr>
        <w:t xml:space="preserve"> (endast Robin stor 1.0 och 2.0)</w:t>
      </w:r>
    </w:p>
    <w:p w14:paraId="170B012F" w14:textId="77777777" w:rsidR="00CB0A0D" w:rsidRDefault="00465742" w:rsidP="00CB0A0D">
      <w:pPr>
        <w:rPr>
          <w:b/>
          <w:bCs/>
          <w:sz w:val="24"/>
          <w:szCs w:val="28"/>
        </w:rPr>
      </w:pPr>
      <w:sdt>
        <w:sdtPr>
          <w:id w:val="187650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888528431"/>
          <w:placeholder>
            <w:docPart w:val="4337D6A4E4AD4793843D1461CD774400"/>
          </w:placeholder>
          <w:showingPlcHdr/>
        </w:sdtPr>
        <w:sdtEndPr/>
        <w:sdtContent>
          <w:r w:rsidR="00CE4C83">
            <w:t xml:space="preserve"> </w:t>
          </w:r>
          <w:r w:rsidR="00CE4C83">
            <w:rPr>
              <w:rFonts w:asciiTheme="majorHAnsi" w:hAnsiTheme="majorHAnsi" w:cstheme="majorHAnsi"/>
            </w:rPr>
            <w:t>J</w:t>
          </w:r>
          <w:r w:rsidR="007069F0">
            <w:rPr>
              <w:rFonts w:asciiTheme="majorHAnsi" w:hAnsiTheme="majorHAnsi" w:cstheme="majorHAnsi"/>
            </w:rPr>
            <w:t>a</w:t>
          </w:r>
        </w:sdtContent>
      </w:sdt>
      <w:r w:rsidR="00CE4C83">
        <w:t xml:space="preserve"> </w:t>
      </w:r>
      <w:r w:rsidR="00CE4C83">
        <w:tab/>
      </w:r>
      <w:r w:rsidR="00CE4C83">
        <w:tab/>
      </w:r>
      <w:sdt>
        <w:sdtPr>
          <w:id w:val="48389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660218991"/>
          <w:placeholder>
            <w:docPart w:val="0FC79296001D4FD192E7044D0567CF25"/>
          </w:placeholder>
          <w:showingPlcHdr/>
        </w:sdtPr>
        <w:sdtEndPr/>
        <w:sdtContent>
          <w:r w:rsidR="00CE4C83">
            <w:rPr>
              <w:rFonts w:asciiTheme="majorHAnsi" w:hAnsiTheme="majorHAnsi" w:cstheme="majorHAnsi"/>
            </w:rPr>
            <w:t>N</w:t>
          </w:r>
          <w:r w:rsidR="007069F0">
            <w:rPr>
              <w:rFonts w:asciiTheme="majorHAnsi" w:hAnsiTheme="majorHAnsi" w:cstheme="majorHAnsi"/>
            </w:rPr>
            <w:t>ej</w:t>
          </w:r>
        </w:sdtContent>
      </w:sdt>
    </w:p>
    <w:p w14:paraId="1C392B96" w14:textId="77777777" w:rsidR="000A70F5" w:rsidRPr="000A70F5" w:rsidRDefault="000A70F5" w:rsidP="00CB0A0D">
      <w:pPr>
        <w:rPr>
          <w:b/>
          <w:bCs/>
          <w:sz w:val="4"/>
          <w:szCs w:val="4"/>
        </w:rPr>
      </w:pPr>
    </w:p>
    <w:p w14:paraId="5849E638" w14:textId="77777777" w:rsidR="00CE4C83" w:rsidRPr="000A70F5" w:rsidRDefault="000A70F5" w:rsidP="00CB0A0D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K</w:t>
      </w:r>
      <w:r w:rsidR="00CB0A0D" w:rsidRPr="00CB0A0D">
        <w:rPr>
          <w:b/>
          <w:bCs/>
          <w:sz w:val="24"/>
          <w:szCs w:val="28"/>
        </w:rPr>
        <w:t>art</w:t>
      </w:r>
      <w:r w:rsidR="00FC7646">
        <w:rPr>
          <w:b/>
          <w:bCs/>
          <w:sz w:val="24"/>
          <w:szCs w:val="28"/>
        </w:rPr>
        <w:t>or</w:t>
      </w:r>
      <w:r w:rsidR="00CB0A0D">
        <w:rPr>
          <w:b/>
          <w:bCs/>
          <w:sz w:val="24"/>
          <w:szCs w:val="28"/>
        </w:rPr>
        <w:t xml:space="preserve"> &amp; Foto</w:t>
      </w:r>
      <w:r w:rsidR="00CB0A0D">
        <w:rPr>
          <w:b/>
          <w:bCs/>
          <w:szCs w:val="22"/>
        </w:rPr>
        <w:t xml:space="preserve"> </w:t>
      </w:r>
      <w:r w:rsidR="006573ED">
        <w:rPr>
          <w:b/>
          <w:bCs/>
          <w:szCs w:val="22"/>
        </w:rPr>
        <w:br/>
      </w:r>
      <w:r w:rsidR="00CB0A0D" w:rsidRPr="000676CA">
        <w:rPr>
          <w:szCs w:val="22"/>
        </w:rPr>
        <w:t>(</w:t>
      </w:r>
      <w:r w:rsidR="000676CA">
        <w:rPr>
          <w:szCs w:val="22"/>
        </w:rPr>
        <w:t>infoga</w:t>
      </w:r>
      <w:r w:rsidR="00D56C4D" w:rsidRPr="000676CA">
        <w:rPr>
          <w:szCs w:val="22"/>
        </w:rPr>
        <w:t>,</w:t>
      </w:r>
      <w:r w:rsidR="006573ED" w:rsidRPr="000676CA">
        <w:rPr>
          <w:szCs w:val="22"/>
        </w:rPr>
        <w:t xml:space="preserve"> alternativt bifoga</w:t>
      </w:r>
      <w:r w:rsidR="00D56C4D" w:rsidRPr="000676CA">
        <w:rPr>
          <w:szCs w:val="22"/>
        </w:rPr>
        <w:t>,</w:t>
      </w:r>
      <w:r w:rsidR="00CB0A0D" w:rsidRPr="000676CA">
        <w:rPr>
          <w:szCs w:val="22"/>
        </w:rPr>
        <w:t xml:space="preserve"> en kartbild där papperskorgens</w:t>
      </w:r>
      <w:r w:rsidR="00A6155A" w:rsidRPr="000676CA">
        <w:rPr>
          <w:szCs w:val="22"/>
        </w:rPr>
        <w:t>/papperskorgarnas</w:t>
      </w:r>
      <w:r w:rsidR="00CB0A0D" w:rsidRPr="000676CA">
        <w:rPr>
          <w:szCs w:val="22"/>
        </w:rPr>
        <w:t xml:space="preserve"> läge är tydligt beskriven, bifoga foto om det finns)</w:t>
      </w:r>
    </w:p>
    <w:sdt>
      <w:sdtPr>
        <w:rPr>
          <w:b/>
          <w:bCs/>
          <w:szCs w:val="22"/>
        </w:rPr>
        <w:id w:val="992448482"/>
        <w:showingPlcHdr/>
        <w:picture/>
      </w:sdtPr>
      <w:sdtEndPr/>
      <w:sdtContent>
        <w:p w14:paraId="2611CC2F" w14:textId="77777777" w:rsidR="00FC7646" w:rsidRDefault="00FC7646" w:rsidP="00CB0A0D">
          <w:pPr>
            <w:rPr>
              <w:b/>
              <w:bCs/>
              <w:szCs w:val="22"/>
            </w:rPr>
          </w:pPr>
          <w:r>
            <w:rPr>
              <w:b/>
              <w:bCs/>
              <w:noProof/>
              <w:szCs w:val="22"/>
            </w:rPr>
            <w:drawing>
              <wp:inline distT="0" distB="0" distL="0" distR="0" wp14:anchorId="042ED828" wp14:editId="14272630">
                <wp:extent cx="5445457" cy="5445457"/>
                <wp:effectExtent l="0" t="0" r="3175" b="3175"/>
                <wp:docPr id="11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323" cy="546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3D2F8C0" w14:textId="7799AEA7" w:rsidR="00FC7646" w:rsidRDefault="00BD3AB3" w:rsidP="00CB0A0D">
      <w:pPr>
        <w:rPr>
          <w:b/>
          <w:bCs/>
          <w:szCs w:val="22"/>
        </w:rPr>
      </w:pPr>
      <w:r>
        <w:rPr>
          <w:b/>
          <w:bCs/>
          <w:sz w:val="24"/>
          <w:szCs w:val="28"/>
        </w:rPr>
        <w:t>Kommentar:</w:t>
      </w:r>
    </w:p>
    <w:p w14:paraId="1F9D90C7" w14:textId="77777777" w:rsidR="00FC7646" w:rsidRDefault="00FC7646" w:rsidP="00CB0A0D">
      <w:pPr>
        <w:rPr>
          <w:b/>
          <w:bCs/>
          <w:szCs w:val="22"/>
        </w:rPr>
      </w:pPr>
    </w:p>
    <w:p w14:paraId="64BA8097" w14:textId="77777777" w:rsidR="00FC7646" w:rsidRDefault="00FC7646" w:rsidP="00CB0A0D">
      <w:pPr>
        <w:rPr>
          <w:szCs w:val="22"/>
        </w:rPr>
      </w:pPr>
      <w:r w:rsidRPr="00FC7646">
        <w:rPr>
          <w:szCs w:val="22"/>
        </w:rPr>
        <w:t>Ifylld mall skickas med e-post (tillsammans med ev. bifogad karta/foto) till</w:t>
      </w:r>
      <w:r w:rsidR="007D0917">
        <w:rPr>
          <w:szCs w:val="22"/>
        </w:rPr>
        <w:t>:</w:t>
      </w:r>
      <w:r>
        <w:rPr>
          <w:szCs w:val="22"/>
        </w:rPr>
        <w:br/>
      </w:r>
      <w:hyperlink r:id="rId11" w:history="1">
        <w:r w:rsidRPr="00D2583E">
          <w:rPr>
            <w:rStyle w:val="Hyperlnk"/>
            <w:szCs w:val="22"/>
          </w:rPr>
          <w:t>tkgeodata@trafikkontoret.goteborg.se</w:t>
        </w:r>
      </w:hyperlink>
      <w:r>
        <w:rPr>
          <w:szCs w:val="22"/>
        </w:rPr>
        <w:t xml:space="preserve"> och </w:t>
      </w:r>
    </w:p>
    <w:p w14:paraId="61E408B4" w14:textId="25D256F5" w:rsidR="00FC7646" w:rsidRPr="00FC7646" w:rsidRDefault="00465742" w:rsidP="00CB0A0D">
      <w:pPr>
        <w:rPr>
          <w:rStyle w:val="Hyperlnk"/>
        </w:rPr>
      </w:pPr>
      <w:hyperlink r:id="rId12" w:history="1">
        <w:r w:rsidRPr="00C95A44">
          <w:rPr>
            <w:rStyle w:val="Hyperlnk"/>
          </w:rPr>
          <w:t>malin.skutnabba@ponf.goteborg.se</w:t>
        </w:r>
      </w:hyperlink>
    </w:p>
    <w:sectPr w:rsidR="00FC7646" w:rsidRPr="00FC7646" w:rsidSect="00BA1320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E474" w14:textId="77777777" w:rsidR="00302821" w:rsidRDefault="00302821" w:rsidP="00BF282B">
      <w:pPr>
        <w:spacing w:after="0" w:line="240" w:lineRule="auto"/>
      </w:pPr>
      <w:r>
        <w:separator/>
      </w:r>
    </w:p>
  </w:endnote>
  <w:endnote w:type="continuationSeparator" w:id="0">
    <w:p w14:paraId="2AF1CF3C" w14:textId="77777777" w:rsidR="00302821" w:rsidRDefault="0030282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B5F4CB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5BEF8071" w14:textId="7777777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92893">
                <w:t>Grundmall</w:t>
              </w:r>
            </w:sdtContent>
          </w:sdt>
        </w:p>
      </w:tc>
      <w:tc>
        <w:tcPr>
          <w:tcW w:w="1343" w:type="dxa"/>
        </w:tcPr>
        <w:p w14:paraId="0E1F5089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261574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65742">
            <w:fldChar w:fldCharType="begin"/>
          </w:r>
          <w:r w:rsidR="00465742">
            <w:instrText xml:space="preserve"> NUMPAGES   \* MERGEFORMAT </w:instrText>
          </w:r>
          <w:r w:rsidR="00465742">
            <w:fldChar w:fldCharType="separate"/>
          </w:r>
          <w:r w:rsidR="00C10045">
            <w:rPr>
              <w:noProof/>
            </w:rPr>
            <w:t>1</w:t>
          </w:r>
          <w:r w:rsidR="00465742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0D2F645" w14:textId="77777777" w:rsidTr="008117AD">
      <w:tc>
        <w:tcPr>
          <w:tcW w:w="5812" w:type="dxa"/>
        </w:tcPr>
        <w:p w14:paraId="220FBCB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0C85C7A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190888A" w14:textId="77777777" w:rsidR="00986A1D" w:rsidRDefault="00986A1D" w:rsidP="00841810">
          <w:pPr>
            <w:pStyle w:val="Sidfot"/>
          </w:pPr>
        </w:p>
      </w:tc>
    </w:tr>
    <w:tr w:rsidR="00986A1D" w14:paraId="3B7E12FB" w14:textId="77777777" w:rsidTr="008117AD">
      <w:tc>
        <w:tcPr>
          <w:tcW w:w="5812" w:type="dxa"/>
        </w:tcPr>
        <w:p w14:paraId="083E6A45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D7F8B3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10BC480" w14:textId="77777777" w:rsidR="00986A1D" w:rsidRDefault="00986A1D" w:rsidP="00841810">
          <w:pPr>
            <w:pStyle w:val="Sidfot"/>
          </w:pPr>
        </w:p>
      </w:tc>
    </w:tr>
  </w:tbl>
  <w:p w14:paraId="6EAAEEAA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85433FE" w14:textId="77777777" w:rsidTr="002A5694">
      <w:tc>
        <w:tcPr>
          <w:tcW w:w="7938" w:type="dxa"/>
        </w:tcPr>
        <w:p w14:paraId="53A83DBC" w14:textId="77777777" w:rsidR="00EF7E34" w:rsidRDefault="000A70F5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92893">
                <w:t>Grundmall</w:t>
              </w:r>
            </w:sdtContent>
          </w:sdt>
        </w:p>
      </w:tc>
      <w:tc>
        <w:tcPr>
          <w:tcW w:w="1134" w:type="dxa"/>
        </w:tcPr>
        <w:p w14:paraId="7855380D" w14:textId="77777777" w:rsidR="008117AD" w:rsidRPr="008117AD" w:rsidRDefault="000A70F5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465742">
            <w:fldChar w:fldCharType="begin"/>
          </w:r>
          <w:r w:rsidR="00465742">
            <w:instrText xml:space="preserve"> NUMPAGES   \* MERGEFORMAT </w:instrText>
          </w:r>
          <w:r w:rsidR="00465742">
            <w:fldChar w:fldCharType="separate"/>
          </w:r>
          <w:r w:rsidRPr="008117AD">
            <w:t>2</w:t>
          </w:r>
          <w:r w:rsidR="00465742">
            <w:fldChar w:fldCharType="end"/>
          </w:r>
          <w:r w:rsidRPr="008117AD">
            <w:t>)</w:t>
          </w:r>
        </w:p>
      </w:tc>
    </w:tr>
  </w:tbl>
  <w:p w14:paraId="515B9F6B" w14:textId="77777777" w:rsidR="00F57801" w:rsidRPr="00F66187" w:rsidRDefault="00F57801" w:rsidP="00841810">
    <w:pPr>
      <w:pStyle w:val="Sidfot"/>
      <w:framePr w:wrap="around" w:hAnchor="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4F57CA3" w14:textId="77777777" w:rsidTr="002A5694">
      <w:tc>
        <w:tcPr>
          <w:tcW w:w="7938" w:type="dxa"/>
        </w:tcPr>
        <w:p w14:paraId="318BE101" w14:textId="77777777" w:rsidR="00EF7E34" w:rsidRDefault="000A70F5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92893">
                <w:t>Grundmall</w:t>
              </w:r>
            </w:sdtContent>
          </w:sdt>
        </w:p>
      </w:tc>
      <w:tc>
        <w:tcPr>
          <w:tcW w:w="1134" w:type="dxa"/>
        </w:tcPr>
        <w:p w14:paraId="5E43AA9F" w14:textId="77777777" w:rsidR="008117AD" w:rsidRPr="008117AD" w:rsidRDefault="000A70F5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465742">
            <w:fldChar w:fldCharType="begin"/>
          </w:r>
          <w:r w:rsidR="00465742">
            <w:instrText xml:space="preserve"> NUMPAGES   \* MERGEFORMAT </w:instrText>
          </w:r>
          <w:r w:rsidR="00465742">
            <w:fldChar w:fldCharType="separate"/>
          </w:r>
          <w:r w:rsidRPr="008117AD">
            <w:t>2</w:t>
          </w:r>
          <w:r w:rsidR="00465742">
            <w:fldChar w:fldCharType="end"/>
          </w:r>
          <w:r w:rsidRPr="008117AD">
            <w:t>)</w:t>
          </w:r>
        </w:p>
      </w:tc>
    </w:tr>
  </w:tbl>
  <w:p w14:paraId="38BB621D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EA04" w14:textId="77777777" w:rsidR="00302821" w:rsidRDefault="00302821" w:rsidP="00BF282B">
      <w:pPr>
        <w:spacing w:after="0" w:line="240" w:lineRule="auto"/>
      </w:pPr>
      <w:r>
        <w:separator/>
      </w:r>
    </w:p>
  </w:footnote>
  <w:footnote w:type="continuationSeparator" w:id="0">
    <w:p w14:paraId="75698095" w14:textId="77777777" w:rsidR="00302821" w:rsidRDefault="0030282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44328C9E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4C445F1" w14:textId="77777777" w:rsidR="00EF7E34" w:rsidRDefault="000A70F5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8BC205E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E2DC3A0" wp14:editId="3CB6D85F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0C49A6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2495466" w14:textId="77777777" w:rsidR="00FB3B58" w:rsidRDefault="0046574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237C671" w14:textId="77777777" w:rsidR="00FB3B58" w:rsidRDefault="00465742" w:rsidP="00FB3B58">
          <w:pPr>
            <w:pStyle w:val="Sidhuvud"/>
            <w:spacing w:after="100"/>
            <w:jc w:val="right"/>
          </w:pPr>
        </w:p>
      </w:tc>
    </w:tr>
  </w:tbl>
  <w:p w14:paraId="3164CBA5" w14:textId="38AB165F" w:rsidR="00176AF5" w:rsidRPr="00272C47" w:rsidRDefault="00272C47" w:rsidP="00272C47">
    <w:pPr>
      <w:pStyle w:val="Sidhuvud"/>
      <w:rPr>
        <w:sz w:val="16"/>
        <w:szCs w:val="18"/>
      </w:rPr>
    </w:pPr>
    <w:r w:rsidRPr="00272C47">
      <w:rPr>
        <w:sz w:val="16"/>
        <w:szCs w:val="18"/>
      </w:rPr>
      <w:t>Uppdaterad 202</w:t>
    </w:r>
    <w:r w:rsidR="00922706">
      <w:rPr>
        <w:sz w:val="16"/>
        <w:szCs w:val="18"/>
      </w:rPr>
      <w:t>1</w:t>
    </w:r>
    <w:r w:rsidRPr="00272C47">
      <w:rPr>
        <w:sz w:val="16"/>
        <w:szCs w:val="18"/>
      </w:rPr>
      <w:t>-1</w:t>
    </w:r>
    <w:r w:rsidR="000126F0">
      <w:rPr>
        <w:sz w:val="16"/>
        <w:szCs w:val="18"/>
      </w:rPr>
      <w:t>1</w:t>
    </w:r>
    <w:r w:rsidRPr="00272C47">
      <w:rPr>
        <w:sz w:val="16"/>
        <w:szCs w:val="18"/>
      </w:rPr>
      <w:t>-</w:t>
    </w:r>
    <w:r w:rsidR="000126F0">
      <w:rPr>
        <w:sz w:val="16"/>
        <w:szCs w:val="18"/>
      </w:rPr>
      <w:t>1</w:t>
    </w:r>
    <w:r w:rsidR="00922706">
      <w:rPr>
        <w:sz w:val="16"/>
        <w:szCs w:val="1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21"/>
    <w:rsid w:val="000072E3"/>
    <w:rsid w:val="000126F0"/>
    <w:rsid w:val="00016A73"/>
    <w:rsid w:val="00021E2B"/>
    <w:rsid w:val="00046AE0"/>
    <w:rsid w:val="00060258"/>
    <w:rsid w:val="000676CA"/>
    <w:rsid w:val="00093D93"/>
    <w:rsid w:val="000A70F5"/>
    <w:rsid w:val="000B6F6F"/>
    <w:rsid w:val="000C68BA"/>
    <w:rsid w:val="000C6B6F"/>
    <w:rsid w:val="000F2B85"/>
    <w:rsid w:val="0011061F"/>
    <w:rsid w:val="0011381D"/>
    <w:rsid w:val="00127E3B"/>
    <w:rsid w:val="00142FEF"/>
    <w:rsid w:val="00173F0C"/>
    <w:rsid w:val="001C2218"/>
    <w:rsid w:val="001D645F"/>
    <w:rsid w:val="001E7F7E"/>
    <w:rsid w:val="00241A0B"/>
    <w:rsid w:val="00241F59"/>
    <w:rsid w:val="00257F49"/>
    <w:rsid w:val="00272C47"/>
    <w:rsid w:val="002D09F7"/>
    <w:rsid w:val="00302821"/>
    <w:rsid w:val="003031B5"/>
    <w:rsid w:val="003164EC"/>
    <w:rsid w:val="00332A7F"/>
    <w:rsid w:val="00336EE1"/>
    <w:rsid w:val="00340CE9"/>
    <w:rsid w:val="00350FEF"/>
    <w:rsid w:val="00367F49"/>
    <w:rsid w:val="00372CB4"/>
    <w:rsid w:val="003F0A1B"/>
    <w:rsid w:val="00401B69"/>
    <w:rsid w:val="00414E79"/>
    <w:rsid w:val="00440D30"/>
    <w:rsid w:val="00465742"/>
    <w:rsid w:val="00473C11"/>
    <w:rsid w:val="004A5252"/>
    <w:rsid w:val="004B287C"/>
    <w:rsid w:val="004C0571"/>
    <w:rsid w:val="004C78B0"/>
    <w:rsid w:val="004F683B"/>
    <w:rsid w:val="00501304"/>
    <w:rsid w:val="00521790"/>
    <w:rsid w:val="005729A0"/>
    <w:rsid w:val="00597ACB"/>
    <w:rsid w:val="005A765D"/>
    <w:rsid w:val="005D1A24"/>
    <w:rsid w:val="005E6622"/>
    <w:rsid w:val="005F5390"/>
    <w:rsid w:val="00607F19"/>
    <w:rsid w:val="00613965"/>
    <w:rsid w:val="00623D4E"/>
    <w:rsid w:val="00631C23"/>
    <w:rsid w:val="006573ED"/>
    <w:rsid w:val="006579E0"/>
    <w:rsid w:val="00662798"/>
    <w:rsid w:val="006772D2"/>
    <w:rsid w:val="00682D8F"/>
    <w:rsid w:val="00690A7F"/>
    <w:rsid w:val="00692893"/>
    <w:rsid w:val="007069F0"/>
    <w:rsid w:val="00720B05"/>
    <w:rsid w:val="00742AE2"/>
    <w:rsid w:val="007517BE"/>
    <w:rsid w:val="00752443"/>
    <w:rsid w:val="00766929"/>
    <w:rsid w:val="00770200"/>
    <w:rsid w:val="007A0E1C"/>
    <w:rsid w:val="007D0917"/>
    <w:rsid w:val="00822822"/>
    <w:rsid w:val="00831E91"/>
    <w:rsid w:val="008760F6"/>
    <w:rsid w:val="00890928"/>
    <w:rsid w:val="008E56C2"/>
    <w:rsid w:val="008F03FA"/>
    <w:rsid w:val="0090730F"/>
    <w:rsid w:val="00922706"/>
    <w:rsid w:val="009433F3"/>
    <w:rsid w:val="009624D4"/>
    <w:rsid w:val="00985ACB"/>
    <w:rsid w:val="00986A1D"/>
    <w:rsid w:val="009A7B9B"/>
    <w:rsid w:val="009B3BB4"/>
    <w:rsid w:val="009B4E2A"/>
    <w:rsid w:val="009C6B8E"/>
    <w:rsid w:val="009D4D5C"/>
    <w:rsid w:val="00A061D1"/>
    <w:rsid w:val="00A074B5"/>
    <w:rsid w:val="00A345C1"/>
    <w:rsid w:val="00A3668C"/>
    <w:rsid w:val="00A47AD9"/>
    <w:rsid w:val="00A6155A"/>
    <w:rsid w:val="00A8112E"/>
    <w:rsid w:val="00AA0284"/>
    <w:rsid w:val="00AE5147"/>
    <w:rsid w:val="00AE5F41"/>
    <w:rsid w:val="00B456FF"/>
    <w:rsid w:val="00B63E0E"/>
    <w:rsid w:val="00B9799B"/>
    <w:rsid w:val="00BA1320"/>
    <w:rsid w:val="00BD0663"/>
    <w:rsid w:val="00BD3AB3"/>
    <w:rsid w:val="00BF1EC3"/>
    <w:rsid w:val="00BF282B"/>
    <w:rsid w:val="00C0363D"/>
    <w:rsid w:val="00C10045"/>
    <w:rsid w:val="00C73BDA"/>
    <w:rsid w:val="00C85A21"/>
    <w:rsid w:val="00C97AE1"/>
    <w:rsid w:val="00CB0A0D"/>
    <w:rsid w:val="00CB1103"/>
    <w:rsid w:val="00CD65E8"/>
    <w:rsid w:val="00CE4C83"/>
    <w:rsid w:val="00D21D96"/>
    <w:rsid w:val="00D22966"/>
    <w:rsid w:val="00D56C4D"/>
    <w:rsid w:val="00D731D2"/>
    <w:rsid w:val="00DA76F6"/>
    <w:rsid w:val="00DC59E4"/>
    <w:rsid w:val="00DC6E79"/>
    <w:rsid w:val="00DD3D57"/>
    <w:rsid w:val="00DF152D"/>
    <w:rsid w:val="00E11731"/>
    <w:rsid w:val="00E420CD"/>
    <w:rsid w:val="00EF388D"/>
    <w:rsid w:val="00EF7E34"/>
    <w:rsid w:val="00F30E4A"/>
    <w:rsid w:val="00F4117C"/>
    <w:rsid w:val="00F45267"/>
    <w:rsid w:val="00F57801"/>
    <w:rsid w:val="00F66187"/>
    <w:rsid w:val="00FA0781"/>
    <w:rsid w:val="00FB3384"/>
    <w:rsid w:val="00FB458B"/>
    <w:rsid w:val="00FC7646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73AD6B"/>
  <w15:docId w15:val="{7A41C90B-5B92-4ECF-B74F-4CF86A5E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FC7646"/>
    <w:rPr>
      <w:color w:val="605E5C"/>
      <w:shd w:val="clear" w:color="auto" w:fill="E1DFDD"/>
    </w:rPr>
  </w:style>
  <w:style w:type="character" w:customStyle="1" w:styleId="Formatmall1">
    <w:name w:val="Formatmall1"/>
    <w:basedOn w:val="Standardstycketeckensnitt"/>
    <w:uiPriority w:val="1"/>
    <w:rsid w:val="00E420C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lin.skutnabba@ponf.goteborg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kgeodata@trafikkontoret.goteborg.s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rojekt\Ritningsarkivet\&#214;verl&#228;mningsmapp%202020\Sammanslagningar\Uppdatering_papperskor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800DBE953A4306B63F94087F051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E3257D-B902-4AF9-8BED-3AF2280B8A79}"/>
      </w:docPartPr>
      <w:docPartBody>
        <w:p w:rsidR="00F21A2D" w:rsidRDefault="00370DD6" w:rsidP="00370DD6">
          <w:pPr>
            <w:pStyle w:val="A2800DBE953A4306B63F94087F0513AC"/>
          </w:pPr>
          <w:r>
            <w:t xml:space="preserve"> </w:t>
          </w:r>
          <w:r>
            <w:rPr>
              <w:rFonts w:asciiTheme="majorHAnsi" w:hAnsiTheme="majorHAnsi" w:cstheme="majorHAnsi"/>
            </w:rPr>
            <w:t>Ja</w:t>
          </w:r>
        </w:p>
      </w:docPartBody>
    </w:docPart>
    <w:docPart>
      <w:docPartPr>
        <w:name w:val="80D8122BF58945918FE17B7BB58B2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EB8D8-27D1-44AA-A31F-84EF864FC3EB}"/>
      </w:docPartPr>
      <w:docPartBody>
        <w:p w:rsidR="00F21A2D" w:rsidRDefault="00F2415A">
          <w:pPr>
            <w:pStyle w:val="80D8122BF58945918FE17B7BB58B2C4C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>Robin 1.0</w:t>
          </w:r>
        </w:p>
      </w:docPartBody>
    </w:docPart>
    <w:docPart>
      <w:docPartPr>
        <w:name w:val="62BE08914ACB430C846E7061946B8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72517-6B6F-4118-B95D-48257BC825D6}"/>
      </w:docPartPr>
      <w:docPartBody>
        <w:p w:rsidR="00F21A2D" w:rsidRDefault="00370DD6" w:rsidP="00370DD6">
          <w:pPr>
            <w:pStyle w:val="62BE08914ACB430C846E7061946B8E3F"/>
          </w:pPr>
          <w:r>
            <w:rPr>
              <w:rFonts w:asciiTheme="majorHAnsi" w:hAnsiTheme="majorHAnsi" w:cstheme="majorHAnsi"/>
            </w:rPr>
            <w:t>Mast (belysning, kontaktledning)</w:t>
          </w:r>
        </w:p>
      </w:docPartBody>
    </w:docPart>
    <w:docPart>
      <w:docPartPr>
        <w:name w:val="DDD9468C6A574EAE81AB92205324E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029CB-571F-43E4-BF6D-EDD563AB0E1F}"/>
      </w:docPartPr>
      <w:docPartBody>
        <w:p w:rsidR="00F21A2D" w:rsidRDefault="00370DD6" w:rsidP="00370DD6">
          <w:pPr>
            <w:pStyle w:val="DDD9468C6A574EAE81AB92205324EB2F"/>
          </w:pPr>
          <w:r>
            <w:rPr>
              <w:rFonts w:asciiTheme="majorHAnsi" w:hAnsiTheme="majorHAnsi" w:cstheme="majorHAnsi"/>
            </w:rPr>
            <w:t xml:space="preserve"> Annan, ange vad</w:t>
          </w:r>
        </w:p>
      </w:docPartBody>
    </w:docPart>
    <w:docPart>
      <w:docPartPr>
        <w:name w:val="90E7AC5B4D42496AAAD243FDBCBAB7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20C41-3D1B-4550-9C09-0A7AB0934BC8}"/>
      </w:docPartPr>
      <w:docPartBody>
        <w:p w:rsidR="00F21A2D" w:rsidRDefault="00370DD6" w:rsidP="00370DD6">
          <w:pPr>
            <w:pStyle w:val="90E7AC5B4D42496AAAD243FDBCBAB779"/>
          </w:pPr>
          <w:r>
            <w:t xml:space="preserve"> </w:t>
          </w:r>
          <w:r>
            <w:rPr>
              <w:rFonts w:asciiTheme="majorHAnsi" w:hAnsiTheme="majorHAnsi" w:cstheme="majorHAnsi"/>
            </w:rPr>
            <w:t>Ja</w:t>
          </w:r>
        </w:p>
      </w:docPartBody>
    </w:docPart>
    <w:docPart>
      <w:docPartPr>
        <w:name w:val="1AE0B2115B174DB79C6BEA4A634B83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EDEC3-FCD6-4336-84B5-80640FD97F17}"/>
      </w:docPartPr>
      <w:docPartBody>
        <w:p w:rsidR="00F21A2D" w:rsidRDefault="00370DD6" w:rsidP="00370DD6">
          <w:pPr>
            <w:pStyle w:val="1AE0B2115B174DB79C6BEA4A634B8367"/>
          </w:pPr>
          <w:r>
            <w:rPr>
              <w:rFonts w:asciiTheme="majorHAnsi" w:hAnsiTheme="majorHAnsi" w:cstheme="majorHAnsi"/>
            </w:rPr>
            <w:t>Nej</w:t>
          </w:r>
        </w:p>
      </w:docPartBody>
    </w:docPart>
    <w:docPart>
      <w:docPartPr>
        <w:name w:val="6108A16A5BD647F09DD9B52B2AB93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653A5-9B5B-44E1-92C4-4237C3DE0E8F}"/>
      </w:docPartPr>
      <w:docPartBody>
        <w:p w:rsidR="00F21A2D" w:rsidRDefault="00F2415A">
          <w:pPr>
            <w:pStyle w:val="6108A16A5BD647F09DD9B52B2AB93153"/>
          </w:pPr>
          <w:r w:rsidRPr="00206664">
            <w:rPr>
              <w:rStyle w:val="Platshllartext"/>
            </w:rPr>
            <w:t>Välj ett objekt.</w:t>
          </w:r>
        </w:p>
      </w:docPartBody>
    </w:docPart>
    <w:docPart>
      <w:docPartPr>
        <w:name w:val="61D12B3123F24DDA952725BA3401B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ED3FC-3BEA-4A2F-BC5F-CB11AA4C9554}"/>
      </w:docPartPr>
      <w:docPartBody>
        <w:p w:rsidR="00F21A2D" w:rsidRDefault="00F2415A">
          <w:pPr>
            <w:pStyle w:val="61D12B3123F24DDA952725BA3401BCB3"/>
          </w:pPr>
          <w:r w:rsidRPr="00206664">
            <w:rPr>
              <w:rStyle w:val="Platshllartext"/>
            </w:rPr>
            <w:t>Välj ett objekt.</w:t>
          </w:r>
        </w:p>
      </w:docPartBody>
    </w:docPart>
    <w:docPart>
      <w:docPartPr>
        <w:name w:val="4EBF68E14B934F869D774DC3624CF1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EDE37-A6F0-487C-A839-0583C5A52880}"/>
      </w:docPartPr>
      <w:docPartBody>
        <w:p w:rsidR="00F21A2D" w:rsidRDefault="00370DD6" w:rsidP="00370DD6">
          <w:pPr>
            <w:pStyle w:val="4EBF68E14B934F869D774DC3624CF1F0"/>
          </w:pPr>
          <w:r>
            <w:t xml:space="preserve"> </w:t>
          </w:r>
          <w:r>
            <w:rPr>
              <w:rFonts w:asciiTheme="majorHAnsi" w:hAnsiTheme="majorHAnsi" w:cstheme="majorHAnsi"/>
            </w:rPr>
            <w:t>Ja</w:t>
          </w:r>
        </w:p>
      </w:docPartBody>
    </w:docPart>
    <w:docPart>
      <w:docPartPr>
        <w:name w:val="E43FD08B0B944FDBA34E0FB22DA51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7AB626-ED13-4E1C-9ECC-179F9DA83251}"/>
      </w:docPartPr>
      <w:docPartBody>
        <w:p w:rsidR="00F21A2D" w:rsidRDefault="00370DD6" w:rsidP="00370DD6">
          <w:pPr>
            <w:pStyle w:val="E43FD08B0B944FDBA34E0FB22DA51FC0"/>
          </w:pPr>
          <w:r>
            <w:rPr>
              <w:rFonts w:asciiTheme="majorHAnsi" w:hAnsiTheme="majorHAnsi" w:cstheme="majorHAnsi"/>
            </w:rPr>
            <w:t>Nej</w:t>
          </w:r>
        </w:p>
      </w:docPartBody>
    </w:docPart>
    <w:docPart>
      <w:docPartPr>
        <w:name w:val="4337D6A4E4AD4793843D1461CD774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E8537-8631-4C67-81FF-36C75EB21CEA}"/>
      </w:docPartPr>
      <w:docPartBody>
        <w:p w:rsidR="00F21A2D" w:rsidRDefault="00370DD6" w:rsidP="00370DD6">
          <w:pPr>
            <w:pStyle w:val="4337D6A4E4AD4793843D1461CD774400"/>
          </w:pPr>
          <w:r>
            <w:t xml:space="preserve"> </w:t>
          </w:r>
          <w:r>
            <w:rPr>
              <w:rFonts w:asciiTheme="majorHAnsi" w:hAnsiTheme="majorHAnsi" w:cstheme="majorHAnsi"/>
            </w:rPr>
            <w:t>Ja</w:t>
          </w:r>
        </w:p>
      </w:docPartBody>
    </w:docPart>
    <w:docPart>
      <w:docPartPr>
        <w:name w:val="0FC79296001D4FD192E7044D0567C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D7F4A-FE1B-4DC8-9733-6A88FA7F122B}"/>
      </w:docPartPr>
      <w:docPartBody>
        <w:p w:rsidR="00F21A2D" w:rsidRDefault="00370DD6" w:rsidP="00370DD6">
          <w:pPr>
            <w:pStyle w:val="0FC79296001D4FD192E7044D0567CF25"/>
          </w:pPr>
          <w:r>
            <w:rPr>
              <w:rFonts w:asciiTheme="majorHAnsi" w:hAnsiTheme="majorHAnsi" w:cstheme="majorHAnsi"/>
            </w:rPr>
            <w:t>Nej</w:t>
          </w:r>
        </w:p>
      </w:docPartBody>
    </w:docPart>
    <w:docPart>
      <w:docPartPr>
        <w:name w:val="D4F6B088FC0B412A85D46D11A6562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12A26-B93B-4588-83A2-4A101F924FEA}"/>
      </w:docPartPr>
      <w:docPartBody>
        <w:p w:rsidR="00F21A2D" w:rsidRDefault="00370DD6" w:rsidP="00370DD6">
          <w:pPr>
            <w:pStyle w:val="D4F6B088FC0B412A85D46D11A656227D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>Robin 1.0</w:t>
          </w:r>
        </w:p>
      </w:docPartBody>
    </w:docPart>
    <w:docPart>
      <w:docPartPr>
        <w:name w:val="C7B0AACB8DA749938F7050DF6912F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4E98B-C6C2-4605-A2AD-E3AECBA20D16}"/>
      </w:docPartPr>
      <w:docPartBody>
        <w:p w:rsidR="00F21A2D" w:rsidRDefault="00370DD6" w:rsidP="00370DD6">
          <w:pPr>
            <w:pStyle w:val="C7B0AACB8DA749938F7050DF6912FF76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 xml:space="preserve">Robin </w:t>
          </w:r>
          <w:r>
            <w:rPr>
              <w:rFonts w:asciiTheme="majorHAnsi" w:hAnsiTheme="majorHAnsi" w:cstheme="majorHAnsi"/>
            </w:rPr>
            <w:t>2</w:t>
          </w:r>
          <w:r w:rsidRPr="00501304">
            <w:rPr>
              <w:rFonts w:asciiTheme="majorHAnsi" w:hAnsiTheme="majorHAnsi" w:cstheme="majorHAnsi"/>
            </w:rPr>
            <w:t>.0</w:t>
          </w:r>
          <w:r>
            <w:rPr>
              <w:rFonts w:asciiTheme="majorHAnsi" w:hAnsiTheme="majorHAnsi" w:cstheme="majorHAnsi"/>
            </w:rPr>
            <w:t xml:space="preserve"> (R8)</w:t>
          </w:r>
        </w:p>
      </w:docPartBody>
    </w:docPart>
    <w:docPart>
      <w:docPartPr>
        <w:name w:val="72FBFBF8820C4DBF80E40B3BC0BD1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4185CE-975B-415A-8D8B-1CADAFEAA556}"/>
      </w:docPartPr>
      <w:docPartBody>
        <w:p w:rsidR="00F21A2D" w:rsidRDefault="00370DD6" w:rsidP="00370DD6">
          <w:pPr>
            <w:pStyle w:val="72FBFBF8820C4DBF80E40B3BC0BD1B8B"/>
          </w:pPr>
          <w:r>
            <w:t xml:space="preserve"> </w:t>
          </w:r>
          <w:r>
            <w:rPr>
              <w:rFonts w:asciiTheme="majorHAnsi" w:hAnsiTheme="majorHAnsi" w:cstheme="majorHAnsi"/>
            </w:rPr>
            <w:t>Robin liten</w:t>
          </w:r>
        </w:p>
      </w:docPartBody>
    </w:docPart>
    <w:docPart>
      <w:docPartPr>
        <w:name w:val="156C135D2CE84B4D9CECFAA60698EC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FF2A5E-21C8-4E14-BF0A-BE8BCFAFEE00}"/>
      </w:docPartPr>
      <w:docPartBody>
        <w:p w:rsidR="00F21A2D" w:rsidRDefault="00370DD6" w:rsidP="00370DD6">
          <w:pPr>
            <w:pStyle w:val="156C135D2CE84B4D9CECFAA60698EC64"/>
          </w:pPr>
          <w:r>
            <w:rPr>
              <w:rFonts w:asciiTheme="majorHAnsi" w:hAnsiTheme="majorHAnsi" w:cstheme="majorHAnsi"/>
            </w:rPr>
            <w:t xml:space="preserve"> Rosen</w:t>
          </w:r>
        </w:p>
      </w:docPartBody>
    </w:docPart>
    <w:docPart>
      <w:docPartPr>
        <w:name w:val="F7C51E68D7694125A39071772BDDF2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F1786-04D5-4791-8326-382363D961CB}"/>
      </w:docPartPr>
      <w:docPartBody>
        <w:p w:rsidR="00F21A2D" w:rsidRDefault="00370DD6" w:rsidP="00370DD6">
          <w:pPr>
            <w:pStyle w:val="F7C51E68D7694125A39071772BDDF2AB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>R</w:t>
          </w:r>
          <w:r>
            <w:rPr>
              <w:rFonts w:asciiTheme="majorHAnsi" w:hAnsiTheme="majorHAnsi" w:cstheme="majorHAnsi"/>
            </w:rPr>
            <w:t>ubena</w:t>
          </w:r>
        </w:p>
      </w:docPartBody>
    </w:docPart>
    <w:docPart>
      <w:docPartPr>
        <w:name w:val="C09DF70697DE4163996130EC61D0D6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0F3BB-A334-4B34-89D8-9BDF3250FF01}"/>
      </w:docPartPr>
      <w:docPartBody>
        <w:p w:rsidR="00370DD6" w:rsidRDefault="009B5A05" w:rsidP="009B5A05">
          <w:pPr>
            <w:pStyle w:val="C09DF70697DE4163996130EC61D0D664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>Robin 1.0</w:t>
          </w:r>
        </w:p>
      </w:docPartBody>
    </w:docPart>
    <w:docPart>
      <w:docPartPr>
        <w:name w:val="3828594DEBEF49839A8881E772A4F8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6F4AB-FA45-4D6B-AD1B-F94EF58E29D8}"/>
      </w:docPartPr>
      <w:docPartBody>
        <w:p w:rsidR="007F03BF" w:rsidRDefault="00370DD6" w:rsidP="00370DD6">
          <w:pPr>
            <w:pStyle w:val="3828594DEBEF49839A8881E772A4F89A1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>R</w:t>
          </w:r>
          <w:r>
            <w:rPr>
              <w:rFonts w:asciiTheme="majorHAnsi" w:hAnsiTheme="majorHAnsi" w:cstheme="majorHAnsi"/>
            </w:rPr>
            <w:t>unar</w:t>
          </w:r>
        </w:p>
      </w:docPartBody>
    </w:docPart>
    <w:docPart>
      <w:docPartPr>
        <w:name w:val="CD476062187845EC95C70B8411D2A5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9D9E7-A5DE-4E65-A652-A434F9D8E356}"/>
      </w:docPartPr>
      <w:docPartBody>
        <w:p w:rsidR="007F03BF" w:rsidRDefault="00370DD6" w:rsidP="00370DD6">
          <w:pPr>
            <w:pStyle w:val="CD476062187845EC95C70B8411D2A58B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>R</w:t>
          </w:r>
          <w:r>
            <w:rPr>
              <w:rFonts w:asciiTheme="majorHAnsi" w:hAnsiTheme="majorHAnsi" w:cstheme="majorHAnsi"/>
            </w:rPr>
            <w:t>ubena</w:t>
          </w:r>
        </w:p>
      </w:docPartBody>
    </w:docPart>
    <w:docPart>
      <w:docPartPr>
        <w:name w:val="3838C40997644F139D6D3F078538D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490E9D-61AA-4193-8230-1AAC07D44133}"/>
      </w:docPartPr>
      <w:docPartBody>
        <w:p w:rsidR="007F03BF" w:rsidRDefault="00370DD6" w:rsidP="00370DD6">
          <w:pPr>
            <w:pStyle w:val="3838C40997644F139D6D3F078538D11A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>R</w:t>
          </w:r>
          <w:r>
            <w:rPr>
              <w:rFonts w:asciiTheme="majorHAnsi" w:hAnsiTheme="majorHAnsi" w:cstheme="majorHAnsi"/>
            </w:rPr>
            <w:t>ubena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5A"/>
    <w:rsid w:val="00370DD6"/>
    <w:rsid w:val="007F03BF"/>
    <w:rsid w:val="009B5A05"/>
    <w:rsid w:val="00F21A2D"/>
    <w:rsid w:val="00F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D476062187845EC95C70B8411D2A58B">
    <w:name w:val="CD476062187845EC95C70B8411D2A58B"/>
    <w:rsid w:val="00370DD6"/>
  </w:style>
  <w:style w:type="paragraph" w:customStyle="1" w:styleId="3838C40997644F139D6D3F078538D11A">
    <w:name w:val="3838C40997644F139D6D3F078538D11A"/>
    <w:rsid w:val="00370DD6"/>
  </w:style>
  <w:style w:type="paragraph" w:customStyle="1" w:styleId="A2800DBE953A4306B63F94087F0513AC">
    <w:name w:val="A2800DBE953A4306B63F94087F0513AC"/>
    <w:rsid w:val="00370DD6"/>
    <w:pPr>
      <w:spacing w:line="276" w:lineRule="auto"/>
    </w:pPr>
    <w:rPr>
      <w:szCs w:val="24"/>
      <w:lang w:eastAsia="en-US"/>
    </w:rPr>
  </w:style>
  <w:style w:type="paragraph" w:customStyle="1" w:styleId="D4F6B088FC0B412A85D46D11A656227D">
    <w:name w:val="D4F6B088FC0B412A85D46D11A656227D"/>
    <w:rsid w:val="00370DD6"/>
    <w:pPr>
      <w:spacing w:line="276" w:lineRule="auto"/>
    </w:pPr>
    <w:rPr>
      <w:szCs w:val="24"/>
      <w:lang w:eastAsia="en-US"/>
    </w:rPr>
  </w:style>
  <w:style w:type="paragraph" w:customStyle="1" w:styleId="C7B0AACB8DA749938F7050DF6912FF76">
    <w:name w:val="C7B0AACB8DA749938F7050DF6912FF76"/>
    <w:rsid w:val="00370DD6"/>
    <w:pPr>
      <w:spacing w:line="276" w:lineRule="auto"/>
    </w:pPr>
    <w:rPr>
      <w:szCs w:val="24"/>
      <w:lang w:eastAsia="en-US"/>
    </w:rPr>
  </w:style>
  <w:style w:type="paragraph" w:customStyle="1" w:styleId="72FBFBF8820C4DBF80E40B3BC0BD1B8B">
    <w:name w:val="72FBFBF8820C4DBF80E40B3BC0BD1B8B"/>
    <w:rsid w:val="00370DD6"/>
    <w:pPr>
      <w:spacing w:line="276" w:lineRule="auto"/>
    </w:pPr>
    <w:rPr>
      <w:szCs w:val="24"/>
      <w:lang w:eastAsia="en-US"/>
    </w:rPr>
  </w:style>
  <w:style w:type="paragraph" w:customStyle="1" w:styleId="80D8122BF58945918FE17B7BB58B2C4C">
    <w:name w:val="80D8122BF58945918FE17B7BB58B2C4C"/>
  </w:style>
  <w:style w:type="paragraph" w:customStyle="1" w:styleId="156C135D2CE84B4D9CECFAA60698EC64">
    <w:name w:val="156C135D2CE84B4D9CECFAA60698EC64"/>
    <w:rsid w:val="00370DD6"/>
    <w:pPr>
      <w:spacing w:line="276" w:lineRule="auto"/>
    </w:pPr>
    <w:rPr>
      <w:szCs w:val="24"/>
      <w:lang w:eastAsia="en-US"/>
    </w:rPr>
  </w:style>
  <w:style w:type="paragraph" w:customStyle="1" w:styleId="F7C51E68D7694125A39071772BDDF2AB">
    <w:name w:val="F7C51E68D7694125A39071772BDDF2AB"/>
    <w:rsid w:val="00370DD6"/>
    <w:pPr>
      <w:spacing w:line="276" w:lineRule="auto"/>
    </w:pPr>
    <w:rPr>
      <w:szCs w:val="24"/>
      <w:lang w:eastAsia="en-US"/>
    </w:rPr>
  </w:style>
  <w:style w:type="paragraph" w:customStyle="1" w:styleId="3828594DEBEF49839A8881E772A4F89A1">
    <w:name w:val="3828594DEBEF49839A8881E772A4F89A1"/>
    <w:rsid w:val="00370DD6"/>
    <w:pPr>
      <w:spacing w:line="276" w:lineRule="auto"/>
    </w:pPr>
    <w:rPr>
      <w:szCs w:val="24"/>
      <w:lang w:eastAsia="en-US"/>
    </w:rPr>
  </w:style>
  <w:style w:type="paragraph" w:customStyle="1" w:styleId="62BE08914ACB430C846E7061946B8E3F">
    <w:name w:val="62BE08914ACB430C846E7061946B8E3F"/>
    <w:rsid w:val="00370DD6"/>
    <w:pPr>
      <w:spacing w:line="276" w:lineRule="auto"/>
    </w:pPr>
    <w:rPr>
      <w:szCs w:val="24"/>
      <w:lang w:eastAsia="en-US"/>
    </w:rPr>
  </w:style>
  <w:style w:type="paragraph" w:customStyle="1" w:styleId="DDD9468C6A574EAE81AB92205324EB2F">
    <w:name w:val="DDD9468C6A574EAE81AB92205324EB2F"/>
    <w:rsid w:val="00370DD6"/>
    <w:pPr>
      <w:spacing w:line="276" w:lineRule="auto"/>
    </w:pPr>
    <w:rPr>
      <w:szCs w:val="24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370DD6"/>
    <w:rPr>
      <w:color w:val="595959" w:themeColor="text1" w:themeTint="A6"/>
    </w:rPr>
  </w:style>
  <w:style w:type="paragraph" w:customStyle="1" w:styleId="6108A16A5BD647F09DD9B52B2AB93153">
    <w:name w:val="6108A16A5BD647F09DD9B52B2AB93153"/>
  </w:style>
  <w:style w:type="paragraph" w:customStyle="1" w:styleId="61D12B3123F24DDA952725BA3401BCB3">
    <w:name w:val="61D12B3123F24DDA952725BA3401BCB3"/>
  </w:style>
  <w:style w:type="paragraph" w:customStyle="1" w:styleId="90E7AC5B4D42496AAAD243FDBCBAB779">
    <w:name w:val="90E7AC5B4D42496AAAD243FDBCBAB779"/>
    <w:rsid w:val="00370DD6"/>
    <w:pPr>
      <w:spacing w:line="276" w:lineRule="auto"/>
    </w:pPr>
    <w:rPr>
      <w:szCs w:val="24"/>
      <w:lang w:eastAsia="en-US"/>
    </w:rPr>
  </w:style>
  <w:style w:type="paragraph" w:customStyle="1" w:styleId="1AE0B2115B174DB79C6BEA4A634B8367">
    <w:name w:val="1AE0B2115B174DB79C6BEA4A634B8367"/>
    <w:rsid w:val="00370DD6"/>
    <w:pPr>
      <w:spacing w:line="276" w:lineRule="auto"/>
    </w:pPr>
    <w:rPr>
      <w:szCs w:val="24"/>
      <w:lang w:eastAsia="en-US"/>
    </w:rPr>
  </w:style>
  <w:style w:type="paragraph" w:customStyle="1" w:styleId="4EBF68E14B934F869D774DC3624CF1F0">
    <w:name w:val="4EBF68E14B934F869D774DC3624CF1F0"/>
    <w:rsid w:val="00370DD6"/>
    <w:pPr>
      <w:spacing w:line="276" w:lineRule="auto"/>
    </w:pPr>
    <w:rPr>
      <w:szCs w:val="24"/>
      <w:lang w:eastAsia="en-US"/>
    </w:rPr>
  </w:style>
  <w:style w:type="paragraph" w:customStyle="1" w:styleId="E43FD08B0B944FDBA34E0FB22DA51FC0">
    <w:name w:val="E43FD08B0B944FDBA34E0FB22DA51FC0"/>
    <w:rsid w:val="00370DD6"/>
    <w:pPr>
      <w:spacing w:line="276" w:lineRule="auto"/>
    </w:pPr>
    <w:rPr>
      <w:szCs w:val="24"/>
      <w:lang w:eastAsia="en-US"/>
    </w:rPr>
  </w:style>
  <w:style w:type="paragraph" w:customStyle="1" w:styleId="4337D6A4E4AD4793843D1461CD774400">
    <w:name w:val="4337D6A4E4AD4793843D1461CD774400"/>
    <w:rsid w:val="00370DD6"/>
    <w:pPr>
      <w:spacing w:line="276" w:lineRule="auto"/>
    </w:pPr>
    <w:rPr>
      <w:szCs w:val="24"/>
      <w:lang w:eastAsia="en-US"/>
    </w:rPr>
  </w:style>
  <w:style w:type="paragraph" w:customStyle="1" w:styleId="0FC79296001D4FD192E7044D0567CF25">
    <w:name w:val="0FC79296001D4FD192E7044D0567CF25"/>
    <w:rsid w:val="00370DD6"/>
    <w:pPr>
      <w:spacing w:line="276" w:lineRule="auto"/>
    </w:pPr>
    <w:rPr>
      <w:szCs w:val="24"/>
      <w:lang w:eastAsia="en-US"/>
    </w:rPr>
  </w:style>
  <w:style w:type="paragraph" w:customStyle="1" w:styleId="C09DF70697DE4163996130EC61D0D664">
    <w:name w:val="C09DF70697DE4163996130EC61D0D664"/>
    <w:rsid w:val="009B5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2" ma:contentTypeDescription="Skapa ett nytt dokument." ma:contentTypeScope="" ma:versionID="a1f7e0670e70d2744e91175b3003bc27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6e1c445c6300432f0183d719c69101f3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4C09D-04C8-4692-8DFB-0C3B2E6B3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DB49D-E5D8-4917-B468-39BEED6DD013}">
  <ds:schemaRefs>
    <ds:schemaRef ds:uri="http://schemas.microsoft.com/office/2006/metadata/properties"/>
    <ds:schemaRef ds:uri="http://schemas.microsoft.com/office/infopath/2007/PartnerControls"/>
    <ds:schemaRef ds:uri="35a94df1-fd33-4a10-bef5-9afe89acc44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48ff20d-7141-4b31-96a1-3f3376d71c82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D8EED5-3B87-4C6C-B5E9-373E52BEE6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EEFA3-9280-493B-ACF4-7A4CA3F8723B}"/>
</file>

<file path=docProps/app.xml><?xml version="1.0" encoding="utf-8"?>
<Properties xmlns="http://schemas.openxmlformats.org/officeDocument/2006/extended-properties" xmlns:vt="http://schemas.openxmlformats.org/officeDocument/2006/docPropsVTypes">
  <Template>Uppdatering_papperskorg.dotm</Template>
  <TotalTime>0</TotalTime>
  <Pages>2</Pages>
  <Words>283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>[Organisationsnamn]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Marie Persson</dc:creator>
  <dc:description/>
  <cp:lastModifiedBy>Marie Persson</cp:lastModifiedBy>
  <cp:revision>10</cp:revision>
  <cp:lastPrinted>2017-01-05T15:29:00Z</cp:lastPrinted>
  <dcterms:created xsi:type="dcterms:W3CDTF">2020-10-29T09:56:00Z</dcterms:created>
  <dcterms:modified xsi:type="dcterms:W3CDTF">2022-02-21T15:30:00Z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