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77777777" w:rsidR="00367F49" w:rsidRPr="00367F49" w:rsidRDefault="009D44F5" w:rsidP="00A048EE">
      <w:pPr>
        <w:pStyle w:val="Rubrik1"/>
        <w:spacing w:before="48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85460">
            <w:t>Analys av behov och påve</w:t>
          </w:r>
          <w:r w:rsidR="002633DC">
            <w:t>r</w:t>
          </w:r>
          <w:r w:rsidR="00685460">
            <w:t>kan</w:t>
          </w:r>
        </w:sdtContent>
      </w:sdt>
    </w:p>
    <w:tbl>
      <w:tblPr>
        <w:tblStyle w:val="Formatmall1"/>
        <w:tblW w:w="5000" w:type="pct"/>
        <w:tblLook w:val="04A0" w:firstRow="1" w:lastRow="0" w:firstColumn="1" w:lastColumn="0" w:noHBand="0" w:noVBand="1"/>
      </w:tblPr>
      <w:tblGrid>
        <w:gridCol w:w="3500"/>
        <w:gridCol w:w="3500"/>
        <w:gridCol w:w="3501"/>
        <w:gridCol w:w="3501"/>
      </w:tblGrid>
      <w:tr w:rsidR="00C841B4" w:rsidRPr="00634C72" w14:paraId="01E3383D" w14:textId="77777777" w:rsidTr="00CD31EC">
        <w:tc>
          <w:tcPr>
            <w:tcW w:w="1250" w:type="pct"/>
          </w:tcPr>
          <w:p w14:paraId="0561A51B" w14:textId="77777777" w:rsidR="00C841B4" w:rsidRPr="00C841B4" w:rsidRDefault="00C841B4" w:rsidP="00BA210E">
            <w:pPr>
              <w:rPr>
                <w:b/>
                <w:bCs/>
              </w:rPr>
            </w:pPr>
            <w:r w:rsidRPr="00C841B4">
              <w:rPr>
                <w:b/>
                <w:bCs/>
              </w:rPr>
              <w:t>Namn på projektet:</w:t>
            </w:r>
          </w:p>
        </w:tc>
        <w:sdt>
          <w:sdtPr>
            <w:id w:val="-13850405"/>
            <w:placeholder>
              <w:docPart w:val="9E1712D8B6FE4769B4D41EBC1A933708"/>
            </w:placeholder>
            <w:showingPlcHdr/>
          </w:sdtPr>
          <w:sdtEndPr/>
          <w:sdtContent>
            <w:tc>
              <w:tcPr>
                <w:tcW w:w="1250" w:type="pct"/>
              </w:tcPr>
              <w:p w14:paraId="0E07A5A6" w14:textId="77777777" w:rsidR="00C841B4" w:rsidRPr="00CD778E" w:rsidRDefault="00C841B4" w:rsidP="00BA210E">
                <w:r w:rsidRPr="00A0172E">
                  <w:rPr>
                    <w:rStyle w:val="Platshllartext"/>
                  </w:rPr>
                  <w:t>[Ange projektnamn]</w:t>
                </w:r>
              </w:p>
            </w:tc>
          </w:sdtContent>
        </w:sdt>
        <w:tc>
          <w:tcPr>
            <w:tcW w:w="1250" w:type="pct"/>
          </w:tcPr>
          <w:p w14:paraId="566A848E" w14:textId="77777777" w:rsidR="00C841B4" w:rsidRPr="00C841B4" w:rsidRDefault="00C841B4" w:rsidP="00BA210E">
            <w:pPr>
              <w:rPr>
                <w:b/>
                <w:bCs/>
              </w:rPr>
            </w:pPr>
            <w:r w:rsidRPr="00C841B4">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EndPr/>
          <w:sdtContent>
            <w:tc>
              <w:tcPr>
                <w:tcW w:w="1250" w:type="pct"/>
              </w:tcPr>
              <w:p w14:paraId="4F6C1EB7" w14:textId="77777777" w:rsidR="00C841B4" w:rsidRPr="00CD778E" w:rsidRDefault="00C841B4" w:rsidP="00BA210E">
                <w:r w:rsidRPr="00A0172E">
                  <w:rPr>
                    <w:rStyle w:val="Platshllartext"/>
                  </w:rPr>
                  <w:t>[Ange datum]</w:t>
                </w:r>
              </w:p>
            </w:tc>
          </w:sdtContent>
        </w:sdt>
      </w:tr>
      <w:tr w:rsidR="00C841B4" w:rsidRPr="00634C72" w14:paraId="0B204E31" w14:textId="77777777" w:rsidTr="00CD31EC">
        <w:tc>
          <w:tcPr>
            <w:tcW w:w="1250" w:type="pct"/>
          </w:tcPr>
          <w:p w14:paraId="04F122E7" w14:textId="77777777" w:rsidR="00C841B4" w:rsidRPr="00C841B4" w:rsidRDefault="00C841B4" w:rsidP="00BA210E">
            <w:pPr>
              <w:rPr>
                <w:b/>
                <w:bCs/>
              </w:rPr>
            </w:pPr>
            <w:r w:rsidRPr="00C841B4">
              <w:rPr>
                <w:b/>
                <w:bCs/>
              </w:rPr>
              <w:t>Projektansvarig:</w:t>
            </w:r>
          </w:p>
        </w:tc>
        <w:sdt>
          <w:sdtPr>
            <w:id w:val="-1064020455"/>
            <w:placeholder>
              <w:docPart w:val="9E5B9CDAF6E349A38DC7151C6E358266"/>
            </w:placeholder>
            <w:showingPlcHdr/>
          </w:sdtPr>
          <w:sdtEndPr/>
          <w:sdtContent>
            <w:tc>
              <w:tcPr>
                <w:tcW w:w="1250" w:type="pct"/>
              </w:tcPr>
              <w:p w14:paraId="31D4A7E0" w14:textId="77777777" w:rsidR="00C841B4" w:rsidRPr="00CD778E" w:rsidRDefault="00C841B4" w:rsidP="00BA210E">
                <w:r w:rsidRPr="00A0172E">
                  <w:rPr>
                    <w:rStyle w:val="Platshllartext"/>
                  </w:rPr>
                  <w:t>[Ange projektansvarig]</w:t>
                </w:r>
              </w:p>
            </w:tc>
          </w:sdtContent>
        </w:sdt>
        <w:tc>
          <w:tcPr>
            <w:tcW w:w="1250" w:type="pct"/>
          </w:tcPr>
          <w:p w14:paraId="4639106F" w14:textId="77777777" w:rsidR="00C841B4" w:rsidRPr="00C841B4" w:rsidRDefault="00C841B4" w:rsidP="00BA210E">
            <w:pPr>
              <w:rPr>
                <w:b/>
                <w:bCs/>
              </w:rPr>
            </w:pPr>
            <w:r w:rsidRPr="00C841B4">
              <w:rPr>
                <w:b/>
                <w:bCs/>
              </w:rPr>
              <w:t>Reviderat av:</w:t>
            </w:r>
          </w:p>
        </w:tc>
        <w:sdt>
          <w:sdtPr>
            <w:id w:val="279157329"/>
            <w:placeholder>
              <w:docPart w:val="6514CCE04D0F4D9C8536337D8A78C6B1"/>
            </w:placeholder>
            <w:showingPlcHdr/>
          </w:sdtPr>
          <w:sdtEndPr/>
          <w:sdtContent>
            <w:tc>
              <w:tcPr>
                <w:tcW w:w="1250" w:type="pct"/>
              </w:tcPr>
              <w:p w14:paraId="16385BA4" w14:textId="77777777" w:rsidR="00C841B4" w:rsidRPr="00CD778E" w:rsidRDefault="00C841B4" w:rsidP="00BA210E">
                <w:r w:rsidRPr="00A0172E">
                  <w:rPr>
                    <w:rStyle w:val="Platshllartext"/>
                  </w:rPr>
                  <w:t>[Ange namn]</w:t>
                </w:r>
              </w:p>
            </w:tc>
          </w:sdtContent>
        </w:sdt>
      </w:tr>
      <w:tr w:rsidR="00C841B4" w:rsidRPr="00634C72" w14:paraId="431076CA" w14:textId="77777777" w:rsidTr="00CD31EC">
        <w:tc>
          <w:tcPr>
            <w:tcW w:w="1250" w:type="pct"/>
          </w:tcPr>
          <w:p w14:paraId="71645656" w14:textId="77777777" w:rsidR="00C841B4" w:rsidRPr="00C841B4" w:rsidRDefault="00C841B4" w:rsidP="00BA210E">
            <w:pPr>
              <w:rPr>
                <w:b/>
                <w:bCs/>
              </w:rPr>
            </w:pPr>
            <w:r w:rsidRPr="00C841B4">
              <w:rPr>
                <w:b/>
                <w:bCs/>
              </w:rPr>
              <w:t>Dokumentet är ifyllt av:</w:t>
            </w:r>
          </w:p>
        </w:tc>
        <w:sdt>
          <w:sdtPr>
            <w:id w:val="-240718814"/>
            <w:placeholder>
              <w:docPart w:val="EAB5B793BD3F451F9C95AE5B33F98F5A"/>
            </w:placeholder>
            <w:showingPlcHdr/>
          </w:sdtPr>
          <w:sdtEndPr/>
          <w:sdtContent>
            <w:tc>
              <w:tcPr>
                <w:tcW w:w="1250" w:type="pct"/>
              </w:tcPr>
              <w:p w14:paraId="31510559" w14:textId="77777777" w:rsidR="00C841B4" w:rsidRPr="00CD778E" w:rsidRDefault="00C841B4" w:rsidP="00BA210E">
                <w:r w:rsidRPr="00A0172E">
                  <w:rPr>
                    <w:rStyle w:val="Platshllartext"/>
                  </w:rPr>
                  <w:t>[Ange namn</w:t>
                </w:r>
                <w:r w:rsidR="00E54037">
                  <w:rPr>
                    <w:rStyle w:val="Platshllartext"/>
                  </w:rPr>
                  <w:t xml:space="preserve"> och företag</w:t>
                </w:r>
                <w:r w:rsidRPr="00A0172E">
                  <w:rPr>
                    <w:rStyle w:val="Platshllartext"/>
                  </w:rPr>
                  <w:t>]</w:t>
                </w:r>
              </w:p>
            </w:tc>
          </w:sdtContent>
        </w:sdt>
        <w:tc>
          <w:tcPr>
            <w:tcW w:w="1250" w:type="pct"/>
          </w:tcPr>
          <w:p w14:paraId="0C46F496" w14:textId="77777777" w:rsidR="00C841B4" w:rsidRPr="00C841B4" w:rsidRDefault="00C841B4" w:rsidP="00BA210E">
            <w:pPr>
              <w:rPr>
                <w:b/>
                <w:bCs/>
              </w:rPr>
            </w:pPr>
            <w:r w:rsidRPr="00C841B4">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EndPr/>
          <w:sdtContent>
            <w:tc>
              <w:tcPr>
                <w:tcW w:w="1250" w:type="pct"/>
              </w:tcPr>
              <w:p w14:paraId="1921DC63" w14:textId="77777777" w:rsidR="00C841B4" w:rsidRPr="00CD778E" w:rsidRDefault="00C841B4" w:rsidP="00BA210E">
                <w:r w:rsidRPr="00A0172E">
                  <w:rPr>
                    <w:rStyle w:val="Platshllartext"/>
                  </w:rPr>
                  <w:t>[Ange datum]</w:t>
                </w:r>
              </w:p>
            </w:tc>
          </w:sdtContent>
        </w:sdt>
      </w:tr>
    </w:tbl>
    <w:p w14:paraId="69A9FF64" w14:textId="77777777" w:rsidR="00024BEB" w:rsidRDefault="000927CD" w:rsidP="0080728B">
      <w:pPr>
        <w:pStyle w:val="Rubrik3"/>
        <w:rPr>
          <w:rFonts w:eastAsia="Times New Roman"/>
          <w:lang w:eastAsia="sv-SE"/>
        </w:rPr>
      </w:pPr>
      <w:r w:rsidRPr="000E59DB">
        <w:rPr>
          <w:rFonts w:eastAsia="Times New Roman"/>
          <w:lang w:eastAsia="sv-SE"/>
        </w:rPr>
        <w:t>Område som påverkas:</w:t>
      </w:r>
      <w:r>
        <w:rPr>
          <w:rFonts w:eastAsia="Times New Roman"/>
          <w:lang w:eastAsia="sv-SE"/>
        </w:rPr>
        <w:t xml:space="preserve"> </w:t>
      </w:r>
      <w:sdt>
        <w:sdtPr>
          <w:rPr>
            <w:rFonts w:eastAsia="Times New Roman"/>
            <w:lang w:eastAsia="sv-SE"/>
          </w:rPr>
          <w:id w:val="-684516937"/>
          <w:placeholder>
            <w:docPart w:val="C6AA8C3ADA624E88A95F4023D656A5DA"/>
          </w:placeholder>
          <w:showingPlcHdr/>
        </w:sdtPr>
        <w:sdtEndPr/>
        <w:sdtContent>
          <w:r>
            <w:rPr>
              <w:rStyle w:val="Platshllartext"/>
            </w:rPr>
            <w:t>[Ange område som påverkas]</w:t>
          </w:r>
        </w:sdtContent>
      </w:sdt>
    </w:p>
    <w:p w14:paraId="39B7A1A1" w14:textId="77777777" w:rsidR="003E0CD4" w:rsidRDefault="003E0CD4" w:rsidP="003E0CD4">
      <w:pPr>
        <w:pStyle w:val="Faktaruta"/>
        <w:rPr>
          <w:rFonts w:eastAsia="Times New Roman"/>
          <w:lang w:eastAsia="sv-SE"/>
        </w:rPr>
      </w:pPr>
      <w:r w:rsidRPr="00B83A1B">
        <w:rPr>
          <w:rFonts w:eastAsia="Times New Roman"/>
          <w:lang w:eastAsia="sv-SE"/>
        </w:rPr>
        <w:t>Beskriv hur det geografiska området ser ut som påverkas (</w:t>
      </w:r>
      <w:proofErr w:type="gramStart"/>
      <w:r w:rsidRPr="00B83A1B">
        <w:rPr>
          <w:rFonts w:eastAsia="Times New Roman"/>
          <w:lang w:eastAsia="sv-SE"/>
        </w:rPr>
        <w:t>t ex</w:t>
      </w:r>
      <w:proofErr w:type="gramEnd"/>
      <w:r w:rsidRPr="00B83A1B">
        <w:rPr>
          <w:rFonts w:eastAsia="Times New Roman"/>
          <w:lang w:eastAsia="sv-SE"/>
        </w:rPr>
        <w:t xml:space="preserve"> verksamheter, trafik, boende) under byggtiden. Tänk på att området kan vara större än själva byggområdet. Bifoga gärna karta som bilaga.</w:t>
      </w:r>
    </w:p>
    <w:p w14:paraId="54C07275" w14:textId="77777777" w:rsidR="003E0CD4" w:rsidRDefault="003E0CD4" w:rsidP="003E0CD4">
      <w:pPr>
        <w:pStyle w:val="Faktaruta"/>
        <w:rPr>
          <w:lang w:eastAsia="sv-SE"/>
        </w:rPr>
      </w:pPr>
      <w:r w:rsidRPr="00C50A5A">
        <w:rPr>
          <w:lang w:eastAsia="sv-SE"/>
        </w:rPr>
        <w:t>Steg 1</w:t>
      </w:r>
      <w:r>
        <w:rPr>
          <w:lang w:eastAsia="sv-SE"/>
        </w:rPr>
        <w:t xml:space="preserve"> B</w:t>
      </w:r>
      <w:r w:rsidRPr="00C50A5A">
        <w:rPr>
          <w:lang w:eastAsia="sv-SE"/>
        </w:rPr>
        <w:t>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p>
    <w:p w14:paraId="75F3CB97" w14:textId="77777777" w:rsidR="003E0CD4" w:rsidRDefault="003E0CD4" w:rsidP="003E0CD4">
      <w:pPr>
        <w:pStyle w:val="Faktaruta"/>
        <w:rPr>
          <w:lang w:eastAsia="sv-SE"/>
        </w:rPr>
      </w:pPr>
      <w:r w:rsidRPr="00396131">
        <w:rPr>
          <w:lang w:eastAsia="sv-SE"/>
        </w:rPr>
        <w:t>Steg 2</w:t>
      </w:r>
      <w:r>
        <w:rPr>
          <w:lang w:eastAsia="sv-SE"/>
        </w:rPr>
        <w:t xml:space="preserve"> B</w:t>
      </w:r>
      <w:r w:rsidRPr="00396131">
        <w:rPr>
          <w:lang w:eastAsia="sv-SE"/>
        </w:rPr>
        <w:t>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Pr>
          <w:lang w:eastAsia="sv-SE"/>
        </w:rPr>
        <w:t>e</w:t>
      </w:r>
      <w:r w:rsidRPr="00396131">
        <w:rPr>
          <w:lang w:eastAsia="sv-SE"/>
        </w:rPr>
        <w:t>j</w:t>
      </w:r>
      <w:r w:rsidR="0026450C">
        <w:rPr>
          <w:lang w:eastAsia="sv-SE"/>
        </w:rPr>
        <w:t>). Kolumnen skall fyllas i med röd för ja och grön för nej som bakgrundsfärg</w:t>
      </w:r>
      <w:r w:rsidRPr="00396131">
        <w:rPr>
          <w:lang w:eastAsia="sv-SE"/>
        </w:rPr>
        <w:t xml:space="preserve">. I kolumnen lägst till höger noteras förslag till åtgärder. Om bedömningen visar många röda eller gula rutor, det vill säga att många verksamheter kommer kräva åtgärder kan detta var ett skäl att genomföra en särskild </w:t>
      </w:r>
      <w:proofErr w:type="spellStart"/>
      <w:r w:rsidRPr="00396131">
        <w:rPr>
          <w:lang w:eastAsia="sv-SE"/>
        </w:rPr>
        <w:t>mobility</w:t>
      </w:r>
      <w:proofErr w:type="spellEnd"/>
      <w:r w:rsidRPr="00396131">
        <w:rPr>
          <w:lang w:eastAsia="sv-SE"/>
        </w:rPr>
        <w:t xml:space="preserve"> managementutredning (se steg 3</w:t>
      </w:r>
      <w:r>
        <w:rPr>
          <w:lang w:eastAsia="sv-SE"/>
        </w:rPr>
        <w:t xml:space="preserve"> Analys</w:t>
      </w:r>
      <w:r w:rsidRPr="00396131">
        <w:rPr>
          <w:lang w:eastAsia="sv-SE"/>
        </w:rPr>
        <w:t>).</w:t>
      </w:r>
      <w:r w:rsidRPr="00C50A5A">
        <w:rPr>
          <w:lang w:eastAsia="sv-SE"/>
        </w:rPr>
        <w:tab/>
      </w:r>
    </w:p>
    <w:p w14:paraId="24D65EF0" w14:textId="77777777" w:rsidR="003E0CD4" w:rsidRDefault="003E0CD4" w:rsidP="003E0CD4">
      <w:pPr>
        <w:pStyle w:val="Faktaruta"/>
        <w:rPr>
          <w:lang w:eastAsia="sv-SE"/>
        </w:rPr>
      </w:pPr>
      <w:r>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p>
    <w:p w14:paraId="4F04D30F" w14:textId="77777777" w:rsidR="003E0CD4" w:rsidRDefault="003E0CD4" w:rsidP="003E0CD4">
      <w:pPr>
        <w:pStyle w:val="Faktaruta"/>
        <w:rPr>
          <w:lang w:eastAsia="sv-SE"/>
        </w:rPr>
      </w:pPr>
      <w:r>
        <w:rPr>
          <w:lang w:eastAsia="sv-SE"/>
        </w:rPr>
        <w:t xml:space="preserve">Kontakta Västtrafik för kollektivtrafikstatistik: </w:t>
      </w:r>
      <w:hyperlink r:id="rId11" w:history="1">
        <w:r w:rsidRPr="00C46196">
          <w:rPr>
            <w:rStyle w:val="Hyperlnk"/>
            <w:lang w:eastAsia="sv-SE"/>
          </w:rPr>
          <w:t>dataanalys@vasttrafik.se</w:t>
        </w:r>
      </w:hyperlink>
      <w:r w:rsidRPr="00C50A5A">
        <w:rPr>
          <w:lang w:eastAsia="sv-SE"/>
        </w:rPr>
        <w:tab/>
      </w:r>
    </w:p>
    <w:p w14:paraId="0721D74C" w14:textId="77777777" w:rsidR="003E0CD4" w:rsidRDefault="003E0CD4">
      <w:pPr>
        <w:spacing w:after="240" w:line="240" w:lineRule="auto"/>
        <w:rPr>
          <w:lang w:eastAsia="sv-SE"/>
        </w:rPr>
      </w:pPr>
      <w:r>
        <w:rPr>
          <w:lang w:eastAsia="sv-SE"/>
        </w:rPr>
        <w:br w:type="page"/>
      </w:r>
    </w:p>
    <w:p w14:paraId="384D20DA" w14:textId="77777777" w:rsidR="003A06D9" w:rsidRDefault="003A06D9" w:rsidP="003A06D9">
      <w:pPr>
        <w:pStyle w:val="Rubrik3"/>
        <w:rPr>
          <w:lang w:eastAsia="sv-SE"/>
        </w:rPr>
      </w:pPr>
      <w:r>
        <w:rPr>
          <w:lang w:eastAsia="sv-SE"/>
        </w:rPr>
        <w:lastRenderedPageBreak/>
        <w:t>Steg 1 Kartläggning av intressenter och verksamheter</w:t>
      </w:r>
    </w:p>
    <w:p w14:paraId="01F2256A" w14:textId="77777777" w:rsidR="003A06D9" w:rsidRPr="00AD5045" w:rsidRDefault="003A06D9" w:rsidP="003A06D9">
      <w:pPr>
        <w:pStyle w:val="Rubrik3"/>
        <w:rPr>
          <w:lang w:eastAsia="sv-SE"/>
        </w:rPr>
      </w:pPr>
      <w:r>
        <w:rPr>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3A06D9" w14:paraId="1B49254E"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4191FB4C" w14:textId="77777777" w:rsidR="003A06D9" w:rsidRPr="00054E68" w:rsidRDefault="003A06D9" w:rsidP="00BA210E"/>
        </w:tc>
        <w:tc>
          <w:tcPr>
            <w:tcW w:w="1452" w:type="pct"/>
            <w:gridSpan w:val="3"/>
          </w:tcPr>
          <w:p w14:paraId="18625766" w14:textId="77777777" w:rsidR="003A06D9" w:rsidRPr="00791B9F" w:rsidRDefault="003A06D9" w:rsidP="00BA210E">
            <w:r>
              <w:t>Steg 1</w:t>
            </w:r>
          </w:p>
        </w:tc>
        <w:tc>
          <w:tcPr>
            <w:tcW w:w="1363" w:type="pct"/>
            <w:gridSpan w:val="2"/>
          </w:tcPr>
          <w:p w14:paraId="0FBFA4CC" w14:textId="77777777" w:rsidR="003A06D9" w:rsidRPr="00791B9F" w:rsidRDefault="003A06D9" w:rsidP="00BA210E">
            <w:r w:rsidRPr="00B51D9B">
              <w:t xml:space="preserve">Steg 2 </w:t>
            </w:r>
          </w:p>
        </w:tc>
        <w:tc>
          <w:tcPr>
            <w:tcW w:w="817" w:type="pct"/>
          </w:tcPr>
          <w:p w14:paraId="4621D730" w14:textId="77777777" w:rsidR="003A06D9" w:rsidRPr="00B51D9B" w:rsidRDefault="003A06D9" w:rsidP="00BA210E">
            <w:pPr>
              <w:pStyle w:val="Beskrivning"/>
            </w:pPr>
            <w:r>
              <w:t>Instruktionstext TK</w:t>
            </w:r>
          </w:p>
        </w:tc>
      </w:tr>
      <w:tr w:rsidR="003A06D9" w14:paraId="7A4F13C7"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028E525" w14:textId="77777777" w:rsidR="003A06D9" w:rsidRPr="00054E68" w:rsidRDefault="003A06D9" w:rsidP="00BA210E">
            <w:r w:rsidRPr="00054E68">
              <w:t>Viktiga verksamheter/ målpunkter /funktioner</w:t>
            </w:r>
          </w:p>
        </w:tc>
        <w:tc>
          <w:tcPr>
            <w:tcW w:w="499" w:type="pct"/>
          </w:tcPr>
          <w:p w14:paraId="1BEBA50B" w14:textId="77777777" w:rsidR="003A06D9" w:rsidRPr="00791B9F" w:rsidRDefault="003A06D9" w:rsidP="00BA210E">
            <w:r w:rsidRPr="00791B9F">
              <w:t>Hur ser det ut idag - vad finns i området?</w:t>
            </w:r>
          </w:p>
        </w:tc>
        <w:tc>
          <w:tcPr>
            <w:tcW w:w="302" w:type="pct"/>
          </w:tcPr>
          <w:p w14:paraId="3A27605A" w14:textId="77777777" w:rsidR="003A06D9" w:rsidRPr="00791B9F" w:rsidRDefault="003A06D9" w:rsidP="00BA210E">
            <w:r w:rsidRPr="00791B9F">
              <w:t>Antal</w:t>
            </w:r>
          </w:p>
        </w:tc>
        <w:tc>
          <w:tcPr>
            <w:tcW w:w="651" w:type="pct"/>
          </w:tcPr>
          <w:p w14:paraId="13A82FDE" w14:textId="77777777" w:rsidR="003A06D9" w:rsidRPr="00791B9F" w:rsidRDefault="003A06D9" w:rsidP="00BA210E">
            <w:r w:rsidRPr="00791B9F">
              <w:t>Tillkommande målpunkter vid byggskedet</w:t>
            </w:r>
          </w:p>
        </w:tc>
        <w:tc>
          <w:tcPr>
            <w:tcW w:w="623" w:type="pct"/>
          </w:tcPr>
          <w:p w14:paraId="364122F4" w14:textId="77777777" w:rsidR="003A06D9" w:rsidRPr="00791B9F" w:rsidRDefault="003A06D9" w:rsidP="00BA210E">
            <w:r w:rsidRPr="00791B9F">
              <w:t>Särskild hänsyn</w:t>
            </w:r>
          </w:p>
        </w:tc>
        <w:tc>
          <w:tcPr>
            <w:tcW w:w="740" w:type="pct"/>
          </w:tcPr>
          <w:p w14:paraId="7BE6B32B" w14:textId="77777777" w:rsidR="003A06D9" w:rsidRPr="00791B9F" w:rsidRDefault="003A06D9" w:rsidP="00BA210E">
            <w:r w:rsidRPr="00791B9F">
              <w:t>Beskriv vad som behöver göras, om särskilda behov finns</w:t>
            </w:r>
          </w:p>
        </w:tc>
        <w:tc>
          <w:tcPr>
            <w:tcW w:w="817" w:type="pct"/>
          </w:tcPr>
          <w:p w14:paraId="5C74723A" w14:textId="77777777" w:rsidR="003A06D9" w:rsidRPr="00791B9F" w:rsidRDefault="003A06D9" w:rsidP="00BA210E">
            <w:pPr>
              <w:pStyle w:val="Beskrivning"/>
            </w:pPr>
            <w:r w:rsidRPr="00634C72">
              <w:t>Fyll i den information som är relevant för projektplaneringen. Tabellen kan uppdateras under processen. Lägg till rader efter behov.</w:t>
            </w:r>
          </w:p>
        </w:tc>
      </w:tr>
      <w:tr w:rsidR="003A06D9" w:rsidRPr="00E738F9" w14:paraId="0350082E" w14:textId="77777777" w:rsidTr="00BA210E">
        <w:trPr>
          <w:trHeight w:val="585"/>
        </w:trPr>
        <w:tc>
          <w:tcPr>
            <w:tcW w:w="1368" w:type="pct"/>
            <w:noWrap/>
            <w:hideMark/>
          </w:tcPr>
          <w:p w14:paraId="46B6AB09" w14:textId="77777777" w:rsidR="003A06D9" w:rsidRPr="00054E68" w:rsidRDefault="003A06D9" w:rsidP="00BA210E">
            <w:pPr>
              <w:rPr>
                <w:b/>
              </w:rPr>
            </w:pPr>
            <w:r w:rsidRPr="00054E68">
              <w:rPr>
                <w:b/>
              </w:rPr>
              <w:t>Förskolor</w:t>
            </w:r>
          </w:p>
        </w:tc>
        <w:sdt>
          <w:sdtPr>
            <w:id w:val="1976715162"/>
            <w:placeholder>
              <w:docPart w:val="5E717EB2C6154752871A084A1B3722C3"/>
            </w:placeholder>
            <w:showingPlcHdr/>
          </w:sdtPr>
          <w:sdtEndPr/>
          <w:sdtContent>
            <w:tc>
              <w:tcPr>
                <w:tcW w:w="499" w:type="pct"/>
                <w:noWrap/>
                <w:hideMark/>
              </w:tcPr>
              <w:p w14:paraId="68CC47EB" w14:textId="77777777" w:rsidR="003A06D9" w:rsidRPr="00E738F9" w:rsidRDefault="003A06D9" w:rsidP="00BA210E">
                <w:r>
                  <w:rPr>
                    <w:rStyle w:val="Platshllartext"/>
                  </w:rPr>
                  <w:t>[Ange text]</w:t>
                </w:r>
              </w:p>
            </w:tc>
          </w:sdtContent>
        </w:sdt>
        <w:sdt>
          <w:sdtPr>
            <w:id w:val="1114644810"/>
            <w:placeholder>
              <w:docPart w:val="180528853B9A49D59A67B836FC0B0F24"/>
            </w:placeholder>
            <w:showingPlcHdr/>
          </w:sdtPr>
          <w:sdtEndPr/>
          <w:sdtContent>
            <w:tc>
              <w:tcPr>
                <w:tcW w:w="302" w:type="pct"/>
                <w:noWrap/>
                <w:hideMark/>
              </w:tcPr>
              <w:p w14:paraId="7FEFDF6E" w14:textId="77777777" w:rsidR="003A06D9" w:rsidRPr="00E738F9" w:rsidRDefault="003A06D9" w:rsidP="00BA210E">
                <w:r>
                  <w:rPr>
                    <w:rStyle w:val="Platshllartext"/>
                  </w:rPr>
                  <w:t>XX</w:t>
                </w:r>
              </w:p>
            </w:tc>
          </w:sdtContent>
        </w:sdt>
        <w:sdt>
          <w:sdtPr>
            <w:id w:val="-1918321712"/>
            <w:placeholder>
              <w:docPart w:val="9B3415584B5E4A4F8CD02B2443AA6FDC"/>
            </w:placeholder>
            <w:showingPlcHdr/>
          </w:sdtPr>
          <w:sdtEndPr/>
          <w:sdtContent>
            <w:tc>
              <w:tcPr>
                <w:tcW w:w="651" w:type="pct"/>
                <w:noWrap/>
                <w:hideMark/>
              </w:tcPr>
              <w:p w14:paraId="305B6FBB" w14:textId="77777777" w:rsidR="003A06D9" w:rsidRPr="00E738F9" w:rsidRDefault="003A06D9" w:rsidP="00BA210E">
                <w:r>
                  <w:rPr>
                    <w:rStyle w:val="Platshllartext"/>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EndPr/>
          <w:sdtContent>
            <w:tc>
              <w:tcPr>
                <w:tcW w:w="623" w:type="pct"/>
                <w:noWrap/>
                <w:hideMark/>
              </w:tcPr>
              <w:p w14:paraId="3EDA1AA5" w14:textId="77777777" w:rsidR="003A06D9" w:rsidRPr="00E738F9" w:rsidRDefault="003A06D9" w:rsidP="00BA210E">
                <w:r w:rsidRPr="00201532">
                  <w:rPr>
                    <w:rStyle w:val="Platshllartext"/>
                  </w:rPr>
                  <w:t>Välj ett objekt.</w:t>
                </w:r>
              </w:p>
            </w:tc>
          </w:sdtContent>
        </w:sdt>
        <w:sdt>
          <w:sdtPr>
            <w:id w:val="448976609"/>
            <w:placeholder>
              <w:docPart w:val="1823565F74C14BB5A8A558577FB4FA80"/>
            </w:placeholder>
            <w:showingPlcHdr/>
          </w:sdtPr>
          <w:sdtEndPr/>
          <w:sdtContent>
            <w:tc>
              <w:tcPr>
                <w:tcW w:w="740" w:type="pct"/>
                <w:noWrap/>
                <w:hideMark/>
              </w:tcPr>
              <w:p w14:paraId="503D113E" w14:textId="77777777" w:rsidR="003A06D9" w:rsidRPr="00E738F9" w:rsidRDefault="003A06D9" w:rsidP="00BA210E">
                <w:r>
                  <w:rPr>
                    <w:rStyle w:val="Platshllartext"/>
                  </w:rPr>
                  <w:t>[Om ja, ange text]</w:t>
                </w:r>
              </w:p>
            </w:tc>
          </w:sdtContent>
        </w:sdt>
        <w:tc>
          <w:tcPr>
            <w:tcW w:w="817" w:type="pct"/>
          </w:tcPr>
          <w:p w14:paraId="51CB678A" w14:textId="77777777" w:rsidR="003A06D9" w:rsidRPr="00E738F9" w:rsidRDefault="003A06D9" w:rsidP="00BA210E">
            <w:pPr>
              <w:pStyle w:val="Beskrivning"/>
              <w:rPr>
                <w:rFonts w:eastAsia="Times New Roman"/>
                <w:lang w:eastAsia="sv-SE"/>
              </w:rPr>
            </w:pPr>
            <w:r w:rsidRPr="00E738F9">
              <w:rPr>
                <w:rFonts w:eastAsia="Times New Roman"/>
                <w:lang w:eastAsia="sv-SE"/>
              </w:rPr>
              <w:t>Förskolor i området. Information finns på: www.goteborg.se</w:t>
            </w:r>
          </w:p>
        </w:tc>
      </w:tr>
      <w:tr w:rsidR="003A06D9" w:rsidRPr="00E738F9" w14:paraId="4DBE1E55" w14:textId="77777777" w:rsidTr="00BA210E">
        <w:trPr>
          <w:trHeight w:val="585"/>
        </w:trPr>
        <w:tc>
          <w:tcPr>
            <w:tcW w:w="1368" w:type="pct"/>
            <w:noWrap/>
            <w:hideMark/>
          </w:tcPr>
          <w:p w14:paraId="30568788" w14:textId="77777777" w:rsidR="003A06D9" w:rsidRPr="00054E68" w:rsidRDefault="003A06D9" w:rsidP="00BA210E">
            <w:pPr>
              <w:rPr>
                <w:b/>
              </w:rPr>
            </w:pPr>
            <w:r w:rsidRPr="00054E68">
              <w:rPr>
                <w:b/>
              </w:rPr>
              <w:t>Skolor</w:t>
            </w:r>
          </w:p>
        </w:tc>
        <w:sdt>
          <w:sdtPr>
            <w:id w:val="-2086993965"/>
            <w:placeholder>
              <w:docPart w:val="1BA85745E85F48B584EDB55A8CFAEC40"/>
            </w:placeholder>
            <w:showingPlcHdr/>
          </w:sdtPr>
          <w:sdtEndPr/>
          <w:sdtContent>
            <w:tc>
              <w:tcPr>
                <w:tcW w:w="499" w:type="pct"/>
                <w:noWrap/>
                <w:hideMark/>
              </w:tcPr>
              <w:p w14:paraId="029A3671" w14:textId="77777777" w:rsidR="003A06D9" w:rsidRPr="00E738F9" w:rsidRDefault="003A06D9" w:rsidP="00BA210E">
                <w:r>
                  <w:rPr>
                    <w:rStyle w:val="Platshllartext"/>
                  </w:rPr>
                  <w:t>[Ange text]</w:t>
                </w:r>
              </w:p>
            </w:tc>
          </w:sdtContent>
        </w:sdt>
        <w:sdt>
          <w:sdtPr>
            <w:id w:val="430481798"/>
            <w:placeholder>
              <w:docPart w:val="5F5E216800484BF7B720B74F56FD324E"/>
            </w:placeholder>
            <w:showingPlcHdr/>
          </w:sdtPr>
          <w:sdtEndPr/>
          <w:sdtContent>
            <w:tc>
              <w:tcPr>
                <w:tcW w:w="302" w:type="pct"/>
                <w:noWrap/>
                <w:hideMark/>
              </w:tcPr>
              <w:p w14:paraId="712742D9" w14:textId="77777777" w:rsidR="003A06D9" w:rsidRPr="00E738F9" w:rsidRDefault="003A06D9" w:rsidP="00BA210E">
                <w:r>
                  <w:rPr>
                    <w:rStyle w:val="Platshllartext"/>
                  </w:rPr>
                  <w:t>XX</w:t>
                </w:r>
              </w:p>
            </w:tc>
          </w:sdtContent>
        </w:sdt>
        <w:sdt>
          <w:sdtPr>
            <w:id w:val="-1203166626"/>
            <w:placeholder>
              <w:docPart w:val="44830F846BD442AEA7BD0C1C83ECD753"/>
            </w:placeholder>
            <w:showingPlcHdr/>
          </w:sdtPr>
          <w:sdtEndPr/>
          <w:sdtContent>
            <w:tc>
              <w:tcPr>
                <w:tcW w:w="651" w:type="pct"/>
                <w:noWrap/>
                <w:hideMark/>
              </w:tcPr>
              <w:p w14:paraId="0A3C68B6" w14:textId="77777777" w:rsidR="003A06D9" w:rsidRPr="00E738F9" w:rsidRDefault="003A06D9" w:rsidP="00BA210E">
                <w:r>
                  <w:rPr>
                    <w:rStyle w:val="Platshllartext"/>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EndPr/>
          <w:sdtContent>
            <w:tc>
              <w:tcPr>
                <w:tcW w:w="623" w:type="pct"/>
                <w:noWrap/>
                <w:hideMark/>
              </w:tcPr>
              <w:p w14:paraId="4A89CB7C" w14:textId="77777777" w:rsidR="003A06D9" w:rsidRPr="00E738F9" w:rsidRDefault="003A06D9" w:rsidP="00BA210E">
                <w:r w:rsidRPr="00201532">
                  <w:rPr>
                    <w:rStyle w:val="Platshllartext"/>
                  </w:rPr>
                  <w:t>Välj ett objekt.</w:t>
                </w:r>
              </w:p>
            </w:tc>
          </w:sdtContent>
        </w:sdt>
        <w:sdt>
          <w:sdtPr>
            <w:id w:val="1420139000"/>
            <w:placeholder>
              <w:docPart w:val="7BD6DB7DC8314183A1824A75DE3CB7F5"/>
            </w:placeholder>
            <w:showingPlcHdr/>
          </w:sdtPr>
          <w:sdtEndPr/>
          <w:sdtContent>
            <w:tc>
              <w:tcPr>
                <w:tcW w:w="740" w:type="pct"/>
                <w:noWrap/>
                <w:hideMark/>
              </w:tcPr>
              <w:p w14:paraId="235024D2" w14:textId="77777777" w:rsidR="003A06D9" w:rsidRPr="00E738F9" w:rsidRDefault="003A06D9" w:rsidP="00BA210E">
                <w:r>
                  <w:rPr>
                    <w:rStyle w:val="Platshllartext"/>
                  </w:rPr>
                  <w:t>[Om ja, ange text]</w:t>
                </w:r>
              </w:p>
            </w:tc>
          </w:sdtContent>
        </w:sdt>
        <w:tc>
          <w:tcPr>
            <w:tcW w:w="817" w:type="pct"/>
          </w:tcPr>
          <w:p w14:paraId="54A15EC9" w14:textId="77777777" w:rsidR="003A06D9" w:rsidRPr="00E738F9" w:rsidRDefault="003A06D9" w:rsidP="00BA210E">
            <w:pPr>
              <w:pStyle w:val="Beskrivning"/>
              <w:rPr>
                <w:rFonts w:eastAsia="Times New Roman"/>
                <w:lang w:eastAsia="sv-SE"/>
              </w:rPr>
            </w:pPr>
            <w:r w:rsidRPr="00E738F9">
              <w:rPr>
                <w:rFonts w:eastAsia="Times New Roman"/>
                <w:lang w:eastAsia="sv-SE"/>
              </w:rPr>
              <w:t>Skolor i området. Information finns på: www.goteborg.se</w:t>
            </w:r>
          </w:p>
        </w:tc>
      </w:tr>
      <w:tr w:rsidR="003A06D9" w:rsidRPr="00E738F9" w14:paraId="70978432" w14:textId="77777777" w:rsidTr="00BA210E">
        <w:trPr>
          <w:trHeight w:val="585"/>
        </w:trPr>
        <w:tc>
          <w:tcPr>
            <w:tcW w:w="1368" w:type="pct"/>
            <w:noWrap/>
            <w:hideMark/>
          </w:tcPr>
          <w:p w14:paraId="119E9081" w14:textId="77777777" w:rsidR="003A06D9" w:rsidRPr="00054E68" w:rsidRDefault="003A06D9" w:rsidP="00BA210E">
            <w:pPr>
              <w:rPr>
                <w:b/>
              </w:rPr>
            </w:pPr>
            <w:r w:rsidRPr="00054E68">
              <w:rPr>
                <w:b/>
              </w:rPr>
              <w:t>Arbetsplatser</w:t>
            </w:r>
          </w:p>
        </w:tc>
        <w:sdt>
          <w:sdtPr>
            <w:id w:val="-1272543588"/>
            <w:placeholder>
              <w:docPart w:val="E3C221B2818A4599875AB1C39FEBABDC"/>
            </w:placeholder>
            <w:showingPlcHdr/>
          </w:sdtPr>
          <w:sdtEndPr/>
          <w:sdtContent>
            <w:tc>
              <w:tcPr>
                <w:tcW w:w="499" w:type="pct"/>
                <w:noWrap/>
                <w:hideMark/>
              </w:tcPr>
              <w:p w14:paraId="0B1A4E61" w14:textId="77777777" w:rsidR="003A06D9" w:rsidRPr="00E738F9" w:rsidRDefault="003A06D9" w:rsidP="00BA210E">
                <w:r>
                  <w:rPr>
                    <w:rStyle w:val="Platshllartext"/>
                  </w:rPr>
                  <w:t>[Ange text]</w:t>
                </w:r>
              </w:p>
            </w:tc>
          </w:sdtContent>
        </w:sdt>
        <w:sdt>
          <w:sdtPr>
            <w:id w:val="-560708188"/>
            <w:placeholder>
              <w:docPart w:val="05CF16482E9A485CBE53D08CD7B03607"/>
            </w:placeholder>
            <w:showingPlcHdr/>
          </w:sdtPr>
          <w:sdtEndPr/>
          <w:sdtContent>
            <w:tc>
              <w:tcPr>
                <w:tcW w:w="302" w:type="pct"/>
                <w:noWrap/>
                <w:hideMark/>
              </w:tcPr>
              <w:p w14:paraId="0B3D847B" w14:textId="77777777" w:rsidR="003A06D9" w:rsidRPr="00E738F9" w:rsidRDefault="003A06D9" w:rsidP="00BA210E">
                <w:r>
                  <w:rPr>
                    <w:rStyle w:val="Platshllartext"/>
                  </w:rPr>
                  <w:t>XX</w:t>
                </w:r>
              </w:p>
            </w:tc>
          </w:sdtContent>
        </w:sdt>
        <w:sdt>
          <w:sdtPr>
            <w:id w:val="-924640407"/>
            <w:placeholder>
              <w:docPart w:val="F6FA74F171754365BC03EB34EB476427"/>
            </w:placeholder>
            <w:showingPlcHdr/>
          </w:sdtPr>
          <w:sdtEndPr/>
          <w:sdtContent>
            <w:tc>
              <w:tcPr>
                <w:tcW w:w="651" w:type="pct"/>
                <w:noWrap/>
                <w:hideMark/>
              </w:tcPr>
              <w:p w14:paraId="521020B9" w14:textId="77777777" w:rsidR="003A06D9" w:rsidRPr="00E738F9" w:rsidRDefault="003A06D9" w:rsidP="00BA210E">
                <w:r>
                  <w:rPr>
                    <w:rStyle w:val="Platshllartext"/>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EndPr/>
          <w:sdtContent>
            <w:tc>
              <w:tcPr>
                <w:tcW w:w="623" w:type="pct"/>
                <w:noWrap/>
                <w:hideMark/>
              </w:tcPr>
              <w:p w14:paraId="4FC44255" w14:textId="77777777" w:rsidR="003A06D9" w:rsidRPr="00E738F9" w:rsidRDefault="003A06D9" w:rsidP="00BA210E">
                <w:r w:rsidRPr="00201532">
                  <w:rPr>
                    <w:rStyle w:val="Platshllartext"/>
                  </w:rPr>
                  <w:t>Välj ett objekt.</w:t>
                </w:r>
              </w:p>
            </w:tc>
          </w:sdtContent>
        </w:sdt>
        <w:sdt>
          <w:sdtPr>
            <w:id w:val="1110699406"/>
            <w:placeholder>
              <w:docPart w:val="283E3AA013EC49B68E63DD1730FF8588"/>
            </w:placeholder>
            <w:showingPlcHdr/>
          </w:sdtPr>
          <w:sdtEndPr/>
          <w:sdtContent>
            <w:tc>
              <w:tcPr>
                <w:tcW w:w="740" w:type="pct"/>
                <w:noWrap/>
                <w:hideMark/>
              </w:tcPr>
              <w:p w14:paraId="37318AA6" w14:textId="77777777" w:rsidR="003A06D9" w:rsidRPr="00E738F9" w:rsidRDefault="003A06D9" w:rsidP="00BA210E">
                <w:r>
                  <w:rPr>
                    <w:rStyle w:val="Platshllartext"/>
                  </w:rPr>
                  <w:t>[Om ja, ange text]</w:t>
                </w:r>
              </w:p>
            </w:tc>
          </w:sdtContent>
        </w:sdt>
        <w:tc>
          <w:tcPr>
            <w:tcW w:w="817" w:type="pct"/>
          </w:tcPr>
          <w:p w14:paraId="02A0DEFF" w14:textId="77777777" w:rsidR="003A06D9" w:rsidRPr="00E738F9" w:rsidRDefault="003A06D9" w:rsidP="00BA210E">
            <w:pPr>
              <w:pStyle w:val="Beskrivning"/>
              <w:rPr>
                <w:rFonts w:eastAsia="Times New Roman"/>
                <w:lang w:eastAsia="sv-SE"/>
              </w:rPr>
            </w:pPr>
            <w:r w:rsidRPr="00E738F9">
              <w:rPr>
                <w:rFonts w:eastAsia="Times New Roman"/>
                <w:lang w:eastAsia="sv-SE"/>
              </w:rPr>
              <w:t>Viktiga arbetsplatser i området - vilken typ av verksamhet?</w:t>
            </w:r>
          </w:p>
        </w:tc>
      </w:tr>
      <w:tr w:rsidR="003A06D9" w:rsidRPr="00E738F9" w14:paraId="6AE64105" w14:textId="77777777" w:rsidTr="00BA210E">
        <w:trPr>
          <w:trHeight w:val="585"/>
        </w:trPr>
        <w:tc>
          <w:tcPr>
            <w:tcW w:w="1368" w:type="pct"/>
            <w:noWrap/>
            <w:hideMark/>
          </w:tcPr>
          <w:p w14:paraId="7FB76EC5" w14:textId="77777777" w:rsidR="003A06D9" w:rsidRPr="00054E68" w:rsidRDefault="003A06D9" w:rsidP="00BA210E">
            <w:pPr>
              <w:rPr>
                <w:b/>
              </w:rPr>
            </w:pPr>
            <w:r w:rsidRPr="00054E68">
              <w:rPr>
                <w:b/>
              </w:rPr>
              <w:t>Handel</w:t>
            </w:r>
          </w:p>
        </w:tc>
        <w:sdt>
          <w:sdtPr>
            <w:id w:val="1968319417"/>
            <w:placeholder>
              <w:docPart w:val="3F5B9891D7E44204BC1EAE49AD8BE1CE"/>
            </w:placeholder>
            <w:showingPlcHdr/>
          </w:sdtPr>
          <w:sdtEndPr/>
          <w:sdtContent>
            <w:tc>
              <w:tcPr>
                <w:tcW w:w="499" w:type="pct"/>
                <w:noWrap/>
                <w:hideMark/>
              </w:tcPr>
              <w:p w14:paraId="3B216F08" w14:textId="77777777" w:rsidR="003A06D9" w:rsidRPr="00E738F9" w:rsidRDefault="003A06D9" w:rsidP="00BA210E">
                <w:r>
                  <w:rPr>
                    <w:rStyle w:val="Platshllartext"/>
                  </w:rPr>
                  <w:t>[Ange text]</w:t>
                </w:r>
              </w:p>
            </w:tc>
          </w:sdtContent>
        </w:sdt>
        <w:sdt>
          <w:sdtPr>
            <w:id w:val="1192574838"/>
            <w:placeholder>
              <w:docPart w:val="09A22F0280184A2CA6A0AB71D23ADABD"/>
            </w:placeholder>
            <w:showingPlcHdr/>
          </w:sdtPr>
          <w:sdtEndPr/>
          <w:sdtContent>
            <w:tc>
              <w:tcPr>
                <w:tcW w:w="302" w:type="pct"/>
                <w:noWrap/>
                <w:hideMark/>
              </w:tcPr>
              <w:p w14:paraId="0CAD5C4D" w14:textId="77777777" w:rsidR="003A06D9" w:rsidRPr="00E738F9" w:rsidRDefault="003A06D9" w:rsidP="00BA210E">
                <w:r>
                  <w:rPr>
                    <w:rStyle w:val="Platshllartext"/>
                  </w:rPr>
                  <w:t>XX</w:t>
                </w:r>
              </w:p>
            </w:tc>
          </w:sdtContent>
        </w:sdt>
        <w:sdt>
          <w:sdtPr>
            <w:id w:val="-359658809"/>
            <w:placeholder>
              <w:docPart w:val="382020A495D24196965DAD671213008F"/>
            </w:placeholder>
            <w:showingPlcHdr/>
          </w:sdtPr>
          <w:sdtEndPr/>
          <w:sdtContent>
            <w:tc>
              <w:tcPr>
                <w:tcW w:w="651" w:type="pct"/>
                <w:noWrap/>
                <w:hideMark/>
              </w:tcPr>
              <w:p w14:paraId="71BABA01" w14:textId="77777777" w:rsidR="003A06D9" w:rsidRPr="00E738F9" w:rsidRDefault="003A06D9" w:rsidP="00BA210E">
                <w:r>
                  <w:rPr>
                    <w:rStyle w:val="Platshllartext"/>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EndPr/>
          <w:sdtContent>
            <w:tc>
              <w:tcPr>
                <w:tcW w:w="623" w:type="pct"/>
                <w:noWrap/>
                <w:hideMark/>
              </w:tcPr>
              <w:p w14:paraId="237EB5DF" w14:textId="77777777" w:rsidR="003A06D9" w:rsidRPr="00E738F9" w:rsidRDefault="003A06D9" w:rsidP="00BA210E">
                <w:r w:rsidRPr="00201532">
                  <w:rPr>
                    <w:rStyle w:val="Platshllartext"/>
                  </w:rPr>
                  <w:t>Välj ett objekt.</w:t>
                </w:r>
              </w:p>
            </w:tc>
          </w:sdtContent>
        </w:sdt>
        <w:sdt>
          <w:sdtPr>
            <w:id w:val="689113011"/>
            <w:placeholder>
              <w:docPart w:val="8048F7323D6F4F368DE70A672DBC801A"/>
            </w:placeholder>
            <w:showingPlcHdr/>
          </w:sdtPr>
          <w:sdtEndPr/>
          <w:sdtContent>
            <w:tc>
              <w:tcPr>
                <w:tcW w:w="740" w:type="pct"/>
                <w:noWrap/>
                <w:hideMark/>
              </w:tcPr>
              <w:p w14:paraId="4F13E914" w14:textId="77777777" w:rsidR="003A06D9" w:rsidRPr="00E738F9" w:rsidRDefault="003A06D9" w:rsidP="00BA210E">
                <w:r>
                  <w:rPr>
                    <w:rStyle w:val="Platshllartext"/>
                  </w:rPr>
                  <w:t>[Om ja, ange text]</w:t>
                </w:r>
              </w:p>
            </w:tc>
          </w:sdtContent>
        </w:sdt>
        <w:tc>
          <w:tcPr>
            <w:tcW w:w="817" w:type="pct"/>
          </w:tcPr>
          <w:p w14:paraId="49E17F87" w14:textId="77777777" w:rsidR="003A06D9" w:rsidRPr="00E738F9" w:rsidRDefault="003A06D9" w:rsidP="00BA210E">
            <w:pPr>
              <w:pStyle w:val="Beskrivning"/>
              <w:rPr>
                <w:rFonts w:eastAsia="Times New Roman"/>
                <w:lang w:eastAsia="sv-SE"/>
              </w:rPr>
            </w:pPr>
            <w:r w:rsidRPr="00E738F9">
              <w:rPr>
                <w:rFonts w:eastAsia="Times New Roman"/>
                <w:lang w:eastAsia="sv-SE"/>
              </w:rPr>
              <w:t>Butiker i området - är det dagligvaruhandel eller sällanköp?</w:t>
            </w:r>
          </w:p>
        </w:tc>
      </w:tr>
      <w:tr w:rsidR="003A06D9" w:rsidRPr="00E738F9" w14:paraId="0E431967" w14:textId="77777777" w:rsidTr="00BA210E">
        <w:trPr>
          <w:trHeight w:val="585"/>
        </w:trPr>
        <w:tc>
          <w:tcPr>
            <w:tcW w:w="1368" w:type="pct"/>
            <w:noWrap/>
            <w:hideMark/>
          </w:tcPr>
          <w:p w14:paraId="1E595AFF" w14:textId="77777777" w:rsidR="003A06D9" w:rsidRPr="00054E68" w:rsidRDefault="003A06D9" w:rsidP="00BA210E">
            <w:pPr>
              <w:rPr>
                <w:b/>
              </w:rPr>
            </w:pPr>
            <w:r w:rsidRPr="00054E68">
              <w:rPr>
                <w:b/>
              </w:rPr>
              <w:t>Caféer/restauranger</w:t>
            </w:r>
          </w:p>
        </w:tc>
        <w:sdt>
          <w:sdtPr>
            <w:id w:val="748313086"/>
            <w:placeholder>
              <w:docPart w:val="B260E58CEB4845AC9F5A9418871E9469"/>
            </w:placeholder>
            <w:showingPlcHdr/>
          </w:sdtPr>
          <w:sdtEndPr/>
          <w:sdtContent>
            <w:tc>
              <w:tcPr>
                <w:tcW w:w="499" w:type="pct"/>
                <w:noWrap/>
                <w:hideMark/>
              </w:tcPr>
              <w:p w14:paraId="6504BDFA" w14:textId="77777777" w:rsidR="003A06D9" w:rsidRPr="00E738F9" w:rsidRDefault="003A06D9" w:rsidP="00BA210E">
                <w:r>
                  <w:rPr>
                    <w:rStyle w:val="Platshllartext"/>
                  </w:rPr>
                  <w:t>[Ange text]</w:t>
                </w:r>
              </w:p>
            </w:tc>
          </w:sdtContent>
        </w:sdt>
        <w:sdt>
          <w:sdtPr>
            <w:id w:val="986356698"/>
            <w:placeholder>
              <w:docPart w:val="470D28D370D64675BC3F87DA95AFF113"/>
            </w:placeholder>
            <w:showingPlcHdr/>
          </w:sdtPr>
          <w:sdtEndPr/>
          <w:sdtContent>
            <w:tc>
              <w:tcPr>
                <w:tcW w:w="302" w:type="pct"/>
                <w:noWrap/>
                <w:hideMark/>
              </w:tcPr>
              <w:p w14:paraId="01F91BC1" w14:textId="77777777" w:rsidR="003A06D9" w:rsidRPr="00E738F9" w:rsidRDefault="003A06D9" w:rsidP="00BA210E">
                <w:r>
                  <w:rPr>
                    <w:rStyle w:val="Platshllartext"/>
                  </w:rPr>
                  <w:t>XX</w:t>
                </w:r>
              </w:p>
            </w:tc>
          </w:sdtContent>
        </w:sdt>
        <w:sdt>
          <w:sdtPr>
            <w:id w:val="1065220537"/>
            <w:placeholder>
              <w:docPart w:val="17FF7F3694414EB197B0A26845AAC9F6"/>
            </w:placeholder>
            <w:showingPlcHdr/>
          </w:sdtPr>
          <w:sdtEndPr/>
          <w:sdtContent>
            <w:tc>
              <w:tcPr>
                <w:tcW w:w="651" w:type="pct"/>
                <w:noWrap/>
                <w:hideMark/>
              </w:tcPr>
              <w:p w14:paraId="4CAA7F39" w14:textId="77777777" w:rsidR="003A06D9" w:rsidRPr="00E738F9" w:rsidRDefault="003A06D9" w:rsidP="00BA210E">
                <w:r>
                  <w:rPr>
                    <w:rStyle w:val="Platshllartext"/>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EndPr/>
          <w:sdtContent>
            <w:tc>
              <w:tcPr>
                <w:tcW w:w="623" w:type="pct"/>
                <w:noWrap/>
                <w:hideMark/>
              </w:tcPr>
              <w:p w14:paraId="43DF8BD2" w14:textId="77777777" w:rsidR="003A06D9" w:rsidRPr="00E738F9" w:rsidRDefault="003A06D9" w:rsidP="00BA210E">
                <w:r w:rsidRPr="00201532">
                  <w:rPr>
                    <w:rStyle w:val="Platshllartext"/>
                  </w:rPr>
                  <w:t>Välj ett objekt.</w:t>
                </w:r>
              </w:p>
            </w:tc>
          </w:sdtContent>
        </w:sdt>
        <w:sdt>
          <w:sdtPr>
            <w:id w:val="699211644"/>
            <w:placeholder>
              <w:docPart w:val="AC54CED9658F4E9998DE6C8AA60FC450"/>
            </w:placeholder>
            <w:showingPlcHdr/>
          </w:sdtPr>
          <w:sdtEndPr/>
          <w:sdtContent>
            <w:tc>
              <w:tcPr>
                <w:tcW w:w="740" w:type="pct"/>
                <w:noWrap/>
                <w:hideMark/>
              </w:tcPr>
              <w:p w14:paraId="7203C729" w14:textId="77777777" w:rsidR="003A06D9" w:rsidRPr="00E738F9" w:rsidRDefault="003A06D9" w:rsidP="00BA210E">
                <w:r>
                  <w:rPr>
                    <w:rStyle w:val="Platshllartext"/>
                  </w:rPr>
                  <w:t>[Om ja, ange text]</w:t>
                </w:r>
              </w:p>
            </w:tc>
          </w:sdtContent>
        </w:sdt>
        <w:tc>
          <w:tcPr>
            <w:tcW w:w="817" w:type="pct"/>
          </w:tcPr>
          <w:p w14:paraId="15FC61DD" w14:textId="77777777" w:rsidR="003A06D9" w:rsidRPr="00E738F9" w:rsidRDefault="003A06D9" w:rsidP="00BA210E">
            <w:pPr>
              <w:pStyle w:val="Beskrivning"/>
              <w:rPr>
                <w:rFonts w:eastAsia="Times New Roman"/>
                <w:lang w:eastAsia="sv-SE"/>
              </w:rPr>
            </w:pPr>
            <w:r w:rsidRPr="00E738F9">
              <w:rPr>
                <w:rFonts w:eastAsia="Times New Roman"/>
                <w:lang w:eastAsia="sv-SE"/>
              </w:rPr>
              <w:t>Caféer/restauranger i området - finns det uteservering?</w:t>
            </w:r>
          </w:p>
        </w:tc>
      </w:tr>
      <w:tr w:rsidR="003A06D9" w:rsidRPr="00E738F9" w14:paraId="3CFE0C5A" w14:textId="77777777" w:rsidTr="00BA210E">
        <w:trPr>
          <w:trHeight w:val="315"/>
        </w:trPr>
        <w:tc>
          <w:tcPr>
            <w:tcW w:w="1368" w:type="pct"/>
            <w:noWrap/>
            <w:hideMark/>
          </w:tcPr>
          <w:p w14:paraId="3F324E26" w14:textId="77777777" w:rsidR="003A06D9" w:rsidRPr="00054E68" w:rsidRDefault="003A06D9" w:rsidP="00BA210E">
            <w:pPr>
              <w:rPr>
                <w:b/>
              </w:rPr>
            </w:pPr>
            <w:r w:rsidRPr="00054E68">
              <w:rPr>
                <w:b/>
              </w:rPr>
              <w:t>Hotell/vandrarhem</w:t>
            </w:r>
          </w:p>
        </w:tc>
        <w:sdt>
          <w:sdtPr>
            <w:id w:val="186251352"/>
            <w:placeholder>
              <w:docPart w:val="B64BBC51FFF34B6A842C4C4103B75BA6"/>
            </w:placeholder>
            <w:showingPlcHdr/>
          </w:sdtPr>
          <w:sdtEndPr/>
          <w:sdtContent>
            <w:tc>
              <w:tcPr>
                <w:tcW w:w="499" w:type="pct"/>
                <w:noWrap/>
                <w:hideMark/>
              </w:tcPr>
              <w:p w14:paraId="07ECD775" w14:textId="77777777" w:rsidR="003A06D9" w:rsidRPr="00E738F9" w:rsidRDefault="003A06D9" w:rsidP="00BA210E">
                <w:r>
                  <w:rPr>
                    <w:rStyle w:val="Platshllartext"/>
                  </w:rPr>
                  <w:t>[Ange text]</w:t>
                </w:r>
              </w:p>
            </w:tc>
          </w:sdtContent>
        </w:sdt>
        <w:sdt>
          <w:sdtPr>
            <w:id w:val="1988049151"/>
            <w:placeholder>
              <w:docPart w:val="592F1536A91F453087BC402FE170A0D8"/>
            </w:placeholder>
            <w:showingPlcHdr/>
          </w:sdtPr>
          <w:sdtEndPr/>
          <w:sdtContent>
            <w:tc>
              <w:tcPr>
                <w:tcW w:w="302" w:type="pct"/>
                <w:noWrap/>
                <w:hideMark/>
              </w:tcPr>
              <w:p w14:paraId="24125A34" w14:textId="77777777" w:rsidR="003A06D9" w:rsidRPr="00E738F9" w:rsidRDefault="003A06D9" w:rsidP="00BA210E">
                <w:r>
                  <w:rPr>
                    <w:rStyle w:val="Platshllartext"/>
                  </w:rPr>
                  <w:t>XX</w:t>
                </w:r>
              </w:p>
            </w:tc>
          </w:sdtContent>
        </w:sdt>
        <w:sdt>
          <w:sdtPr>
            <w:id w:val="1484820445"/>
            <w:placeholder>
              <w:docPart w:val="EE71A510CA30490B8E2A4773CCF5C8EC"/>
            </w:placeholder>
            <w:showingPlcHdr/>
          </w:sdtPr>
          <w:sdtEndPr/>
          <w:sdtContent>
            <w:tc>
              <w:tcPr>
                <w:tcW w:w="651" w:type="pct"/>
                <w:noWrap/>
                <w:hideMark/>
              </w:tcPr>
              <w:p w14:paraId="6F1B474B" w14:textId="77777777" w:rsidR="003A06D9" w:rsidRPr="00E738F9" w:rsidRDefault="003A06D9" w:rsidP="00BA210E">
                <w:r>
                  <w:rPr>
                    <w:rStyle w:val="Platshllartext"/>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EndPr/>
          <w:sdtContent>
            <w:tc>
              <w:tcPr>
                <w:tcW w:w="623" w:type="pct"/>
                <w:noWrap/>
                <w:hideMark/>
              </w:tcPr>
              <w:p w14:paraId="048AF040" w14:textId="77777777" w:rsidR="003A06D9" w:rsidRPr="00E738F9" w:rsidRDefault="003A06D9" w:rsidP="00BA210E">
                <w:r w:rsidRPr="00201532">
                  <w:rPr>
                    <w:rStyle w:val="Platshllartext"/>
                  </w:rPr>
                  <w:t>Välj ett objekt.</w:t>
                </w:r>
              </w:p>
            </w:tc>
          </w:sdtContent>
        </w:sdt>
        <w:sdt>
          <w:sdtPr>
            <w:id w:val="-8904896"/>
            <w:placeholder>
              <w:docPart w:val="720D09E28F1042C39F406EADE17BEE1E"/>
            </w:placeholder>
            <w:showingPlcHdr/>
          </w:sdtPr>
          <w:sdtEndPr/>
          <w:sdtContent>
            <w:tc>
              <w:tcPr>
                <w:tcW w:w="740" w:type="pct"/>
                <w:noWrap/>
                <w:hideMark/>
              </w:tcPr>
              <w:p w14:paraId="612F7F38" w14:textId="77777777" w:rsidR="003A06D9" w:rsidRPr="00E738F9" w:rsidRDefault="003A06D9" w:rsidP="00BA210E">
                <w:r>
                  <w:rPr>
                    <w:rStyle w:val="Platshllartext"/>
                  </w:rPr>
                  <w:t>[Om ja, ange text]</w:t>
                </w:r>
              </w:p>
            </w:tc>
          </w:sdtContent>
        </w:sdt>
        <w:tc>
          <w:tcPr>
            <w:tcW w:w="817" w:type="pct"/>
          </w:tcPr>
          <w:p w14:paraId="76307B7B" w14:textId="77777777" w:rsidR="003A06D9" w:rsidRPr="00E738F9" w:rsidRDefault="003A06D9" w:rsidP="00BA210E">
            <w:pPr>
              <w:pStyle w:val="Beskrivning"/>
              <w:rPr>
                <w:rFonts w:eastAsia="Times New Roman" w:cstheme="minorHAnsi"/>
                <w:lang w:eastAsia="sv-SE"/>
              </w:rPr>
            </w:pPr>
            <w:r w:rsidRPr="00E738F9">
              <w:rPr>
                <w:rFonts w:eastAsia="Times New Roman" w:cstheme="minorHAnsi"/>
                <w:lang w:eastAsia="sv-SE"/>
              </w:rPr>
              <w:t>Hotell</w:t>
            </w:r>
            <w:r w:rsidRPr="00E738F9">
              <w:rPr>
                <w:rFonts w:eastAsia="Times New Roman"/>
                <w:lang w:eastAsia="sv-SE"/>
              </w:rPr>
              <w:t>/vandrarhem i området</w:t>
            </w:r>
          </w:p>
        </w:tc>
      </w:tr>
      <w:tr w:rsidR="003A06D9" w:rsidRPr="00E738F9" w14:paraId="1A23B86B" w14:textId="77777777" w:rsidTr="00BA210E">
        <w:trPr>
          <w:trHeight w:val="585"/>
        </w:trPr>
        <w:tc>
          <w:tcPr>
            <w:tcW w:w="1368" w:type="pct"/>
            <w:noWrap/>
            <w:hideMark/>
          </w:tcPr>
          <w:p w14:paraId="792CBD78" w14:textId="77777777" w:rsidR="003A06D9" w:rsidRPr="00054E68" w:rsidRDefault="003A06D9" w:rsidP="00BA210E">
            <w:pPr>
              <w:rPr>
                <w:b/>
              </w:rPr>
            </w:pPr>
            <w:r w:rsidRPr="00054E68">
              <w:rPr>
                <w:b/>
              </w:rPr>
              <w:t>Övriga besöksmål</w:t>
            </w:r>
          </w:p>
        </w:tc>
        <w:sdt>
          <w:sdtPr>
            <w:id w:val="1444725521"/>
            <w:placeholder>
              <w:docPart w:val="102855F99C6040A6864AC9241EF74AF2"/>
            </w:placeholder>
            <w:showingPlcHdr/>
          </w:sdtPr>
          <w:sdtEndPr/>
          <w:sdtContent>
            <w:tc>
              <w:tcPr>
                <w:tcW w:w="499" w:type="pct"/>
                <w:noWrap/>
                <w:hideMark/>
              </w:tcPr>
              <w:p w14:paraId="446DB08F" w14:textId="77777777" w:rsidR="003A06D9" w:rsidRPr="00E738F9" w:rsidRDefault="003A06D9" w:rsidP="00BA210E">
                <w:r>
                  <w:rPr>
                    <w:rStyle w:val="Platshllartext"/>
                  </w:rPr>
                  <w:t>[Ange text]</w:t>
                </w:r>
              </w:p>
            </w:tc>
          </w:sdtContent>
        </w:sdt>
        <w:sdt>
          <w:sdtPr>
            <w:id w:val="-405302569"/>
            <w:placeholder>
              <w:docPart w:val="D29199659D504C0D90C83978F8AB0B6C"/>
            </w:placeholder>
            <w:showingPlcHdr/>
          </w:sdtPr>
          <w:sdtEndPr/>
          <w:sdtContent>
            <w:tc>
              <w:tcPr>
                <w:tcW w:w="302" w:type="pct"/>
                <w:noWrap/>
                <w:hideMark/>
              </w:tcPr>
              <w:p w14:paraId="3F1B437A" w14:textId="77777777" w:rsidR="003A06D9" w:rsidRPr="00E738F9" w:rsidRDefault="003A06D9" w:rsidP="00BA210E">
                <w:r>
                  <w:rPr>
                    <w:rStyle w:val="Platshllartext"/>
                  </w:rPr>
                  <w:t>XX</w:t>
                </w:r>
              </w:p>
            </w:tc>
          </w:sdtContent>
        </w:sdt>
        <w:sdt>
          <w:sdtPr>
            <w:id w:val="-609894088"/>
            <w:placeholder>
              <w:docPart w:val="DC72C3162FF24205B4348E440ECFC475"/>
            </w:placeholder>
            <w:showingPlcHdr/>
          </w:sdtPr>
          <w:sdtEndPr/>
          <w:sdtContent>
            <w:tc>
              <w:tcPr>
                <w:tcW w:w="651" w:type="pct"/>
                <w:noWrap/>
                <w:hideMark/>
              </w:tcPr>
              <w:p w14:paraId="13F87DE2" w14:textId="77777777" w:rsidR="003A06D9" w:rsidRPr="00E738F9" w:rsidRDefault="003A06D9" w:rsidP="00BA210E">
                <w:r>
                  <w:rPr>
                    <w:rStyle w:val="Platshllartext"/>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EndPr/>
          <w:sdtContent>
            <w:tc>
              <w:tcPr>
                <w:tcW w:w="623" w:type="pct"/>
                <w:noWrap/>
                <w:hideMark/>
              </w:tcPr>
              <w:p w14:paraId="3F02036B" w14:textId="77777777" w:rsidR="003A06D9" w:rsidRPr="00E738F9" w:rsidRDefault="003A06D9" w:rsidP="00BA210E">
                <w:r w:rsidRPr="00201532">
                  <w:rPr>
                    <w:rStyle w:val="Platshllartext"/>
                  </w:rPr>
                  <w:t>Välj ett objekt.</w:t>
                </w:r>
              </w:p>
            </w:tc>
          </w:sdtContent>
        </w:sdt>
        <w:sdt>
          <w:sdtPr>
            <w:id w:val="1230659175"/>
            <w:placeholder>
              <w:docPart w:val="219BEEF3D49C49F28B3DA4B185A14D5A"/>
            </w:placeholder>
            <w:showingPlcHdr/>
          </w:sdtPr>
          <w:sdtEndPr/>
          <w:sdtContent>
            <w:tc>
              <w:tcPr>
                <w:tcW w:w="740" w:type="pct"/>
                <w:noWrap/>
                <w:hideMark/>
              </w:tcPr>
              <w:p w14:paraId="4B4A022D" w14:textId="77777777" w:rsidR="003A06D9" w:rsidRPr="00E738F9" w:rsidRDefault="003A06D9" w:rsidP="00BA210E">
                <w:r>
                  <w:rPr>
                    <w:rStyle w:val="Platshllartext"/>
                  </w:rPr>
                  <w:t>[Om ja, ange text]</w:t>
                </w:r>
              </w:p>
            </w:tc>
          </w:sdtContent>
        </w:sdt>
        <w:tc>
          <w:tcPr>
            <w:tcW w:w="817" w:type="pct"/>
          </w:tcPr>
          <w:p w14:paraId="71425E2C"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Museer, parker, aktivitetshus, bibliotek </w:t>
            </w:r>
            <w:proofErr w:type="spellStart"/>
            <w:r w:rsidRPr="00E738F9">
              <w:rPr>
                <w:rFonts w:eastAsia="Times New Roman"/>
                <w:lang w:eastAsia="sv-SE"/>
              </w:rPr>
              <w:t>etc</w:t>
            </w:r>
            <w:proofErr w:type="spellEnd"/>
            <w:r w:rsidRPr="00E738F9">
              <w:rPr>
                <w:rFonts w:eastAsia="Times New Roman"/>
                <w:lang w:eastAsia="sv-SE"/>
              </w:rPr>
              <w:t xml:space="preserve"> som ska tas hänsyn till</w:t>
            </w:r>
          </w:p>
        </w:tc>
      </w:tr>
      <w:tr w:rsidR="003A06D9" w:rsidRPr="00E738F9" w14:paraId="37DC1C07" w14:textId="77777777" w:rsidTr="00BA210E">
        <w:trPr>
          <w:trHeight w:val="585"/>
        </w:trPr>
        <w:tc>
          <w:tcPr>
            <w:tcW w:w="1368" w:type="pct"/>
            <w:noWrap/>
            <w:hideMark/>
          </w:tcPr>
          <w:p w14:paraId="6766B337" w14:textId="77777777" w:rsidR="003A06D9" w:rsidRPr="00054E68" w:rsidRDefault="003A06D9" w:rsidP="00BA210E">
            <w:pPr>
              <w:rPr>
                <w:b/>
              </w:rPr>
            </w:pPr>
            <w:r w:rsidRPr="00054E68">
              <w:rPr>
                <w:b/>
              </w:rPr>
              <w:t>Vårdinrättning</w:t>
            </w:r>
          </w:p>
        </w:tc>
        <w:sdt>
          <w:sdtPr>
            <w:id w:val="-2103705345"/>
            <w:placeholder>
              <w:docPart w:val="0B99CA4EDCFF4F58835622DDB9FD30A8"/>
            </w:placeholder>
            <w:showingPlcHdr/>
          </w:sdtPr>
          <w:sdtEndPr/>
          <w:sdtContent>
            <w:tc>
              <w:tcPr>
                <w:tcW w:w="499" w:type="pct"/>
                <w:noWrap/>
                <w:hideMark/>
              </w:tcPr>
              <w:p w14:paraId="69F636B8" w14:textId="77777777" w:rsidR="003A06D9" w:rsidRPr="00E738F9" w:rsidRDefault="003A06D9" w:rsidP="00BA210E">
                <w:r>
                  <w:rPr>
                    <w:rStyle w:val="Platshllartext"/>
                  </w:rPr>
                  <w:t>[Ange text]</w:t>
                </w:r>
              </w:p>
            </w:tc>
          </w:sdtContent>
        </w:sdt>
        <w:sdt>
          <w:sdtPr>
            <w:id w:val="1974870361"/>
            <w:placeholder>
              <w:docPart w:val="C312AE4C759B44F391CE1140ECBA51D3"/>
            </w:placeholder>
            <w:showingPlcHdr/>
          </w:sdtPr>
          <w:sdtEndPr/>
          <w:sdtContent>
            <w:tc>
              <w:tcPr>
                <w:tcW w:w="302" w:type="pct"/>
                <w:noWrap/>
                <w:hideMark/>
              </w:tcPr>
              <w:p w14:paraId="259E26B5" w14:textId="77777777" w:rsidR="003A06D9" w:rsidRPr="00E738F9" w:rsidRDefault="003A06D9" w:rsidP="00BA210E">
                <w:r>
                  <w:rPr>
                    <w:rStyle w:val="Platshllartext"/>
                  </w:rPr>
                  <w:t>XX</w:t>
                </w:r>
              </w:p>
            </w:tc>
          </w:sdtContent>
        </w:sdt>
        <w:sdt>
          <w:sdtPr>
            <w:id w:val="971482443"/>
            <w:placeholder>
              <w:docPart w:val="691044059C224B1995FD648FB45A9EFE"/>
            </w:placeholder>
            <w:showingPlcHdr/>
          </w:sdtPr>
          <w:sdtEndPr/>
          <w:sdtContent>
            <w:tc>
              <w:tcPr>
                <w:tcW w:w="651" w:type="pct"/>
                <w:noWrap/>
                <w:hideMark/>
              </w:tcPr>
              <w:p w14:paraId="3F3FBCE1" w14:textId="77777777" w:rsidR="003A06D9" w:rsidRPr="00E738F9" w:rsidRDefault="003A06D9" w:rsidP="00BA210E">
                <w:r>
                  <w:rPr>
                    <w:rStyle w:val="Platshllartext"/>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EndPr/>
          <w:sdtContent>
            <w:tc>
              <w:tcPr>
                <w:tcW w:w="623" w:type="pct"/>
                <w:noWrap/>
                <w:hideMark/>
              </w:tcPr>
              <w:p w14:paraId="0B3DD663" w14:textId="77777777" w:rsidR="003A06D9" w:rsidRPr="00E738F9" w:rsidRDefault="003A06D9" w:rsidP="00BA210E">
                <w:r w:rsidRPr="00201532">
                  <w:rPr>
                    <w:rStyle w:val="Platshllartext"/>
                  </w:rPr>
                  <w:t>Välj ett objekt.</w:t>
                </w:r>
              </w:p>
            </w:tc>
          </w:sdtContent>
        </w:sdt>
        <w:sdt>
          <w:sdtPr>
            <w:id w:val="1105308880"/>
            <w:placeholder>
              <w:docPart w:val="280E8464B8A14A89B10433A99305C8B6"/>
            </w:placeholder>
            <w:showingPlcHdr/>
          </w:sdtPr>
          <w:sdtEndPr/>
          <w:sdtContent>
            <w:tc>
              <w:tcPr>
                <w:tcW w:w="740" w:type="pct"/>
                <w:noWrap/>
                <w:hideMark/>
              </w:tcPr>
              <w:p w14:paraId="5E5654DA" w14:textId="77777777" w:rsidR="003A06D9" w:rsidRPr="00E738F9" w:rsidRDefault="003A06D9" w:rsidP="00BA210E">
                <w:r>
                  <w:rPr>
                    <w:rStyle w:val="Platshllartext"/>
                  </w:rPr>
                  <w:t>[Om ja, ange text]</w:t>
                </w:r>
              </w:p>
            </w:tc>
          </w:sdtContent>
        </w:sdt>
        <w:tc>
          <w:tcPr>
            <w:tcW w:w="817" w:type="pct"/>
          </w:tcPr>
          <w:p w14:paraId="31021493"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Vårdcentraler/sjukhus </w:t>
            </w:r>
            <w:proofErr w:type="gramStart"/>
            <w:r w:rsidRPr="00E738F9">
              <w:rPr>
                <w:rFonts w:eastAsia="Times New Roman"/>
                <w:lang w:eastAsia="sv-SE"/>
              </w:rPr>
              <w:t>etc.</w:t>
            </w:r>
            <w:proofErr w:type="gramEnd"/>
            <w:r w:rsidRPr="00E738F9">
              <w:rPr>
                <w:rFonts w:eastAsia="Times New Roman"/>
                <w:lang w:eastAsia="sv-SE"/>
              </w:rPr>
              <w:t xml:space="preserve"> - är verksamheten störningskänslig?</w:t>
            </w:r>
          </w:p>
        </w:tc>
      </w:tr>
      <w:tr w:rsidR="003A06D9" w:rsidRPr="00E738F9" w14:paraId="0ED61749" w14:textId="77777777" w:rsidTr="00BA210E">
        <w:trPr>
          <w:trHeight w:val="315"/>
        </w:trPr>
        <w:tc>
          <w:tcPr>
            <w:tcW w:w="1368" w:type="pct"/>
            <w:noWrap/>
            <w:hideMark/>
          </w:tcPr>
          <w:p w14:paraId="122BFD1B" w14:textId="77777777" w:rsidR="003A06D9" w:rsidRPr="00054E68" w:rsidRDefault="003A06D9" w:rsidP="00BA210E">
            <w:pPr>
              <w:rPr>
                <w:b/>
              </w:rPr>
            </w:pPr>
            <w:r w:rsidRPr="00054E68">
              <w:rPr>
                <w:b/>
              </w:rPr>
              <w:t>Boende</w:t>
            </w:r>
          </w:p>
        </w:tc>
        <w:sdt>
          <w:sdtPr>
            <w:id w:val="1009796289"/>
            <w:placeholder>
              <w:docPart w:val="24AD3226D59F49ED9F5ECAE32142607E"/>
            </w:placeholder>
            <w:showingPlcHdr/>
          </w:sdtPr>
          <w:sdtEndPr/>
          <w:sdtContent>
            <w:tc>
              <w:tcPr>
                <w:tcW w:w="499" w:type="pct"/>
                <w:noWrap/>
                <w:hideMark/>
              </w:tcPr>
              <w:p w14:paraId="3C99B001" w14:textId="77777777" w:rsidR="003A06D9" w:rsidRPr="00E738F9" w:rsidRDefault="003A06D9" w:rsidP="00BA210E">
                <w:r>
                  <w:rPr>
                    <w:rStyle w:val="Platshllartext"/>
                  </w:rPr>
                  <w:t>[Ange text]</w:t>
                </w:r>
              </w:p>
            </w:tc>
          </w:sdtContent>
        </w:sdt>
        <w:sdt>
          <w:sdtPr>
            <w:id w:val="1736816678"/>
            <w:placeholder>
              <w:docPart w:val="B1985C87C4B84E779A35635F161225A0"/>
            </w:placeholder>
            <w:showingPlcHdr/>
          </w:sdtPr>
          <w:sdtEndPr/>
          <w:sdtContent>
            <w:tc>
              <w:tcPr>
                <w:tcW w:w="302" w:type="pct"/>
                <w:noWrap/>
                <w:hideMark/>
              </w:tcPr>
              <w:p w14:paraId="6F01DCDE" w14:textId="77777777" w:rsidR="003A06D9" w:rsidRPr="00E738F9" w:rsidRDefault="003A06D9" w:rsidP="00BA210E">
                <w:r>
                  <w:rPr>
                    <w:rStyle w:val="Platshllartext"/>
                  </w:rPr>
                  <w:t>XX</w:t>
                </w:r>
              </w:p>
            </w:tc>
          </w:sdtContent>
        </w:sdt>
        <w:sdt>
          <w:sdtPr>
            <w:id w:val="916599849"/>
            <w:placeholder>
              <w:docPart w:val="AE13852E9DA74977A4E504D74912F5B5"/>
            </w:placeholder>
            <w:showingPlcHdr/>
          </w:sdtPr>
          <w:sdtEndPr/>
          <w:sdtContent>
            <w:tc>
              <w:tcPr>
                <w:tcW w:w="651" w:type="pct"/>
                <w:noWrap/>
                <w:hideMark/>
              </w:tcPr>
              <w:p w14:paraId="35832DEE" w14:textId="77777777" w:rsidR="003A06D9" w:rsidRPr="00E738F9" w:rsidRDefault="003A06D9" w:rsidP="00BA210E">
                <w:r>
                  <w:rPr>
                    <w:rStyle w:val="Platshllartext"/>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EndPr/>
          <w:sdtContent>
            <w:tc>
              <w:tcPr>
                <w:tcW w:w="623" w:type="pct"/>
                <w:noWrap/>
                <w:hideMark/>
              </w:tcPr>
              <w:p w14:paraId="0485D1EA" w14:textId="77777777" w:rsidR="003A06D9" w:rsidRPr="00E738F9" w:rsidRDefault="003A06D9" w:rsidP="00BA210E">
                <w:r w:rsidRPr="00201532">
                  <w:rPr>
                    <w:rStyle w:val="Platshllartext"/>
                  </w:rPr>
                  <w:t>Välj ett objekt.</w:t>
                </w:r>
              </w:p>
            </w:tc>
          </w:sdtContent>
        </w:sdt>
        <w:sdt>
          <w:sdtPr>
            <w:id w:val="1160345832"/>
            <w:placeholder>
              <w:docPart w:val="BFBF00C72BC54C468082B8EA7892D214"/>
            </w:placeholder>
            <w:showingPlcHdr/>
          </w:sdtPr>
          <w:sdtEndPr/>
          <w:sdtContent>
            <w:tc>
              <w:tcPr>
                <w:tcW w:w="740" w:type="pct"/>
                <w:noWrap/>
                <w:hideMark/>
              </w:tcPr>
              <w:p w14:paraId="1CD2B84E" w14:textId="77777777" w:rsidR="003A06D9" w:rsidRPr="00E738F9" w:rsidRDefault="003A06D9" w:rsidP="00BA210E">
                <w:r>
                  <w:rPr>
                    <w:rStyle w:val="Platshllartext"/>
                  </w:rPr>
                  <w:t>[Om ja, ange text]</w:t>
                </w:r>
              </w:p>
            </w:tc>
          </w:sdtContent>
        </w:sdt>
        <w:tc>
          <w:tcPr>
            <w:tcW w:w="817" w:type="pct"/>
          </w:tcPr>
          <w:p w14:paraId="5AF547F3" w14:textId="77777777" w:rsidR="003A06D9" w:rsidRPr="00E738F9" w:rsidRDefault="003A06D9" w:rsidP="00BA210E">
            <w:pPr>
              <w:pStyle w:val="Beskrivning"/>
              <w:rPr>
                <w:rFonts w:eastAsia="Times New Roman"/>
                <w:lang w:eastAsia="sv-SE"/>
              </w:rPr>
            </w:pPr>
            <w:r w:rsidRPr="00E738F9">
              <w:rPr>
                <w:rFonts w:eastAsia="Times New Roman"/>
                <w:lang w:eastAsia="sv-SE"/>
              </w:rPr>
              <w:t>Typ av bostäder och ungefärligt antal</w:t>
            </w:r>
          </w:p>
        </w:tc>
      </w:tr>
      <w:tr w:rsidR="003A06D9" w:rsidRPr="00E738F9" w14:paraId="10ADD826" w14:textId="77777777" w:rsidTr="00BA210E">
        <w:trPr>
          <w:trHeight w:val="585"/>
        </w:trPr>
        <w:tc>
          <w:tcPr>
            <w:tcW w:w="1368" w:type="pct"/>
            <w:noWrap/>
            <w:hideMark/>
          </w:tcPr>
          <w:p w14:paraId="46481579" w14:textId="77777777" w:rsidR="003A06D9" w:rsidRPr="00054E68" w:rsidRDefault="003A06D9" w:rsidP="00BA210E">
            <w:pPr>
              <w:rPr>
                <w:b/>
              </w:rPr>
            </w:pPr>
            <w:r w:rsidRPr="00054E68">
              <w:rPr>
                <w:b/>
              </w:rPr>
              <w:t>Evenemangsstråk/-platser</w:t>
            </w:r>
          </w:p>
        </w:tc>
        <w:sdt>
          <w:sdtPr>
            <w:id w:val="380378968"/>
            <w:placeholder>
              <w:docPart w:val="0DBE685E1CB546E4B1CDD84DF9406A2D"/>
            </w:placeholder>
            <w:showingPlcHdr/>
          </w:sdtPr>
          <w:sdtEndPr/>
          <w:sdtContent>
            <w:tc>
              <w:tcPr>
                <w:tcW w:w="499" w:type="pct"/>
                <w:noWrap/>
                <w:hideMark/>
              </w:tcPr>
              <w:p w14:paraId="566CA782" w14:textId="77777777" w:rsidR="003A06D9" w:rsidRPr="00E738F9" w:rsidRDefault="003A06D9" w:rsidP="00BA210E">
                <w:r>
                  <w:rPr>
                    <w:rStyle w:val="Platshllartext"/>
                  </w:rPr>
                  <w:t>[Ange text]</w:t>
                </w:r>
              </w:p>
            </w:tc>
          </w:sdtContent>
        </w:sdt>
        <w:sdt>
          <w:sdtPr>
            <w:id w:val="-150593352"/>
            <w:placeholder>
              <w:docPart w:val="F8C56995CA7D405EA8F2E035FA4091D6"/>
            </w:placeholder>
            <w:showingPlcHdr/>
          </w:sdtPr>
          <w:sdtEndPr/>
          <w:sdtContent>
            <w:tc>
              <w:tcPr>
                <w:tcW w:w="302" w:type="pct"/>
                <w:noWrap/>
                <w:hideMark/>
              </w:tcPr>
              <w:p w14:paraId="21631D4A" w14:textId="77777777" w:rsidR="003A06D9" w:rsidRPr="00E738F9" w:rsidRDefault="003A06D9" w:rsidP="00BA210E">
                <w:r>
                  <w:rPr>
                    <w:rStyle w:val="Platshllartext"/>
                  </w:rPr>
                  <w:t>XX</w:t>
                </w:r>
              </w:p>
            </w:tc>
          </w:sdtContent>
        </w:sdt>
        <w:sdt>
          <w:sdtPr>
            <w:id w:val="1266431721"/>
            <w:placeholder>
              <w:docPart w:val="FA0A5546FC8E4B8B9CF020EDB9B8BD6F"/>
            </w:placeholder>
            <w:showingPlcHdr/>
          </w:sdtPr>
          <w:sdtEndPr/>
          <w:sdtContent>
            <w:tc>
              <w:tcPr>
                <w:tcW w:w="651" w:type="pct"/>
                <w:noWrap/>
                <w:hideMark/>
              </w:tcPr>
              <w:p w14:paraId="72676B68" w14:textId="77777777" w:rsidR="003A06D9" w:rsidRPr="00E738F9" w:rsidRDefault="003A06D9" w:rsidP="00BA210E">
                <w:r>
                  <w:rPr>
                    <w:rStyle w:val="Platshllartext"/>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EndPr/>
          <w:sdtContent>
            <w:tc>
              <w:tcPr>
                <w:tcW w:w="623" w:type="pct"/>
                <w:noWrap/>
                <w:hideMark/>
              </w:tcPr>
              <w:p w14:paraId="04907896" w14:textId="77777777" w:rsidR="003A06D9" w:rsidRPr="00E738F9" w:rsidRDefault="003A06D9" w:rsidP="00BA210E">
                <w:r w:rsidRPr="00201532">
                  <w:rPr>
                    <w:rStyle w:val="Platshllartext"/>
                  </w:rPr>
                  <w:t>Välj ett objekt.</w:t>
                </w:r>
              </w:p>
            </w:tc>
          </w:sdtContent>
        </w:sdt>
        <w:sdt>
          <w:sdtPr>
            <w:id w:val="1167510666"/>
            <w:placeholder>
              <w:docPart w:val="471D08214CBE4D2EA85A4A666E7995B0"/>
            </w:placeholder>
            <w:showingPlcHdr/>
          </w:sdtPr>
          <w:sdtEndPr/>
          <w:sdtContent>
            <w:tc>
              <w:tcPr>
                <w:tcW w:w="740" w:type="pct"/>
                <w:noWrap/>
                <w:hideMark/>
              </w:tcPr>
              <w:p w14:paraId="356EB316" w14:textId="77777777" w:rsidR="003A06D9" w:rsidRPr="00E738F9" w:rsidRDefault="003A06D9" w:rsidP="00BA210E">
                <w:r>
                  <w:rPr>
                    <w:rStyle w:val="Platshllartext"/>
                  </w:rPr>
                  <w:t>[Om ja, ange text]</w:t>
                </w:r>
              </w:p>
            </w:tc>
          </w:sdtContent>
        </w:sdt>
        <w:tc>
          <w:tcPr>
            <w:tcW w:w="817" w:type="pct"/>
          </w:tcPr>
          <w:p w14:paraId="72D92D5A" w14:textId="77777777" w:rsidR="003A06D9" w:rsidRPr="00E738F9" w:rsidRDefault="003A06D9" w:rsidP="00BA210E">
            <w:pPr>
              <w:pStyle w:val="Beskrivning"/>
              <w:rPr>
                <w:rFonts w:eastAsia="Times New Roman"/>
                <w:lang w:eastAsia="sv-SE"/>
              </w:rPr>
            </w:pPr>
            <w:r w:rsidRPr="00E738F9">
              <w:rPr>
                <w:rFonts w:eastAsia="Times New Roman"/>
                <w:lang w:eastAsia="sv-SE"/>
              </w:rPr>
              <w:t>Typ av evenemang som planeras i området - tidpunkt</w:t>
            </w:r>
          </w:p>
        </w:tc>
      </w:tr>
      <w:tr w:rsidR="003A06D9" w:rsidRPr="00E738F9" w14:paraId="74C0F4EE" w14:textId="77777777" w:rsidTr="00BA210E">
        <w:trPr>
          <w:trHeight w:val="585"/>
        </w:trPr>
        <w:tc>
          <w:tcPr>
            <w:tcW w:w="1368" w:type="pct"/>
            <w:noWrap/>
            <w:hideMark/>
          </w:tcPr>
          <w:p w14:paraId="7849E66B" w14:textId="77777777" w:rsidR="003A06D9" w:rsidRPr="00054E68" w:rsidRDefault="003A06D9" w:rsidP="00BA210E">
            <w:pPr>
              <w:rPr>
                <w:b/>
              </w:rPr>
            </w:pPr>
            <w:r w:rsidRPr="00054E68">
              <w:rPr>
                <w:b/>
              </w:rPr>
              <w:t>Bygg- och etableringsprojekt</w:t>
            </w:r>
          </w:p>
        </w:tc>
        <w:sdt>
          <w:sdtPr>
            <w:id w:val="960698072"/>
            <w:placeholder>
              <w:docPart w:val="DA87B36B96FC48B5AB120BC8BCAE7F66"/>
            </w:placeholder>
            <w:showingPlcHdr/>
          </w:sdtPr>
          <w:sdtEndPr/>
          <w:sdtContent>
            <w:tc>
              <w:tcPr>
                <w:tcW w:w="499" w:type="pct"/>
                <w:noWrap/>
                <w:hideMark/>
              </w:tcPr>
              <w:p w14:paraId="4619950D" w14:textId="77777777" w:rsidR="003A06D9" w:rsidRPr="00E738F9" w:rsidRDefault="003A06D9" w:rsidP="00BA210E">
                <w:r>
                  <w:rPr>
                    <w:rStyle w:val="Platshllartext"/>
                  </w:rPr>
                  <w:t>[Ange text]</w:t>
                </w:r>
              </w:p>
            </w:tc>
          </w:sdtContent>
        </w:sdt>
        <w:sdt>
          <w:sdtPr>
            <w:id w:val="320388489"/>
            <w:placeholder>
              <w:docPart w:val="0DDF2868797944A792BB6423D4392525"/>
            </w:placeholder>
            <w:showingPlcHdr/>
          </w:sdtPr>
          <w:sdtEndPr/>
          <w:sdtContent>
            <w:tc>
              <w:tcPr>
                <w:tcW w:w="302" w:type="pct"/>
                <w:noWrap/>
                <w:hideMark/>
              </w:tcPr>
              <w:p w14:paraId="5E77E910" w14:textId="77777777" w:rsidR="003A06D9" w:rsidRPr="00E738F9" w:rsidRDefault="003A06D9" w:rsidP="00BA210E">
                <w:r>
                  <w:rPr>
                    <w:rStyle w:val="Platshllartext"/>
                  </w:rPr>
                  <w:t>XX</w:t>
                </w:r>
              </w:p>
            </w:tc>
          </w:sdtContent>
        </w:sdt>
        <w:sdt>
          <w:sdtPr>
            <w:id w:val="-1816633084"/>
            <w:placeholder>
              <w:docPart w:val="487EEFB35A1140F9BE1287F2C91529A2"/>
            </w:placeholder>
            <w:showingPlcHdr/>
          </w:sdtPr>
          <w:sdtEndPr/>
          <w:sdtContent>
            <w:tc>
              <w:tcPr>
                <w:tcW w:w="651" w:type="pct"/>
                <w:noWrap/>
                <w:hideMark/>
              </w:tcPr>
              <w:p w14:paraId="393506BF" w14:textId="77777777" w:rsidR="003A06D9" w:rsidRPr="00E738F9" w:rsidRDefault="003A06D9" w:rsidP="00BA210E">
                <w:r>
                  <w:rPr>
                    <w:rStyle w:val="Platshllartext"/>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EndPr/>
          <w:sdtContent>
            <w:tc>
              <w:tcPr>
                <w:tcW w:w="623" w:type="pct"/>
                <w:noWrap/>
                <w:hideMark/>
              </w:tcPr>
              <w:p w14:paraId="4250917F" w14:textId="77777777" w:rsidR="003A06D9" w:rsidRPr="00E738F9" w:rsidRDefault="003A06D9" w:rsidP="00BA210E">
                <w:r w:rsidRPr="00201532">
                  <w:rPr>
                    <w:rStyle w:val="Platshllartext"/>
                  </w:rPr>
                  <w:t>Välj ett objekt.</w:t>
                </w:r>
              </w:p>
            </w:tc>
          </w:sdtContent>
        </w:sdt>
        <w:sdt>
          <w:sdtPr>
            <w:id w:val="-1673868009"/>
            <w:placeholder>
              <w:docPart w:val="FF8B91C2EEDB40809C48B1C8C0E65227"/>
            </w:placeholder>
            <w:showingPlcHdr/>
          </w:sdtPr>
          <w:sdtEndPr/>
          <w:sdtContent>
            <w:tc>
              <w:tcPr>
                <w:tcW w:w="740" w:type="pct"/>
                <w:noWrap/>
                <w:hideMark/>
              </w:tcPr>
              <w:p w14:paraId="27EA9340" w14:textId="77777777" w:rsidR="003A06D9" w:rsidRPr="00E738F9" w:rsidRDefault="003A06D9" w:rsidP="00BA210E">
                <w:r>
                  <w:rPr>
                    <w:rStyle w:val="Platshllartext"/>
                  </w:rPr>
                  <w:t>[Om ja, ange text]</w:t>
                </w:r>
              </w:p>
            </w:tc>
          </w:sdtContent>
        </w:sdt>
        <w:tc>
          <w:tcPr>
            <w:tcW w:w="817" w:type="pct"/>
          </w:tcPr>
          <w:p w14:paraId="6D1FB71E" w14:textId="77777777" w:rsidR="003A06D9" w:rsidRPr="00E738F9" w:rsidRDefault="003A06D9" w:rsidP="00BA210E">
            <w:pPr>
              <w:pStyle w:val="Beskrivning"/>
              <w:rPr>
                <w:rFonts w:eastAsia="Times New Roman"/>
                <w:lang w:eastAsia="sv-SE"/>
              </w:rPr>
            </w:pPr>
            <w:r w:rsidRPr="00E738F9">
              <w:rPr>
                <w:rFonts w:eastAsia="Times New Roman"/>
                <w:lang w:eastAsia="sv-SE"/>
              </w:rPr>
              <w:t>Kommer det pågå andra byggnationer i området vid byggtiden?</w:t>
            </w:r>
          </w:p>
        </w:tc>
      </w:tr>
      <w:tr w:rsidR="003A06D9" w:rsidRPr="00E738F9" w14:paraId="4B14A119" w14:textId="77777777" w:rsidTr="00BA210E">
        <w:trPr>
          <w:trHeight w:val="585"/>
        </w:trPr>
        <w:tc>
          <w:tcPr>
            <w:tcW w:w="1368" w:type="pct"/>
            <w:noWrap/>
            <w:hideMark/>
          </w:tcPr>
          <w:p w14:paraId="29813231" w14:textId="77777777" w:rsidR="003A06D9" w:rsidRPr="00054E68" w:rsidRDefault="003A06D9" w:rsidP="00BA210E">
            <w:pPr>
              <w:rPr>
                <w:b/>
              </w:rPr>
            </w:pPr>
            <w:r w:rsidRPr="00054E68">
              <w:rPr>
                <w:b/>
              </w:rPr>
              <w:t>Styr &amp; Ställcykelställ</w:t>
            </w:r>
          </w:p>
        </w:tc>
        <w:sdt>
          <w:sdtPr>
            <w:id w:val="-684282431"/>
            <w:placeholder>
              <w:docPart w:val="4B91FE2A60C6473493468BF6820E0304"/>
            </w:placeholder>
            <w:showingPlcHdr/>
          </w:sdtPr>
          <w:sdtEndPr/>
          <w:sdtContent>
            <w:tc>
              <w:tcPr>
                <w:tcW w:w="499" w:type="pct"/>
                <w:noWrap/>
                <w:hideMark/>
              </w:tcPr>
              <w:p w14:paraId="5C6F52A6" w14:textId="77777777" w:rsidR="003A06D9" w:rsidRPr="00E738F9" w:rsidRDefault="003A06D9" w:rsidP="00BA210E">
                <w:r>
                  <w:rPr>
                    <w:rStyle w:val="Platshllartext"/>
                  </w:rPr>
                  <w:t>[Ange text]</w:t>
                </w:r>
              </w:p>
            </w:tc>
          </w:sdtContent>
        </w:sdt>
        <w:sdt>
          <w:sdtPr>
            <w:id w:val="-1220438856"/>
            <w:placeholder>
              <w:docPart w:val="4D3D613531804372B295749AA40D6B37"/>
            </w:placeholder>
            <w:showingPlcHdr/>
          </w:sdtPr>
          <w:sdtEndPr/>
          <w:sdtContent>
            <w:tc>
              <w:tcPr>
                <w:tcW w:w="302" w:type="pct"/>
                <w:noWrap/>
                <w:hideMark/>
              </w:tcPr>
              <w:p w14:paraId="35C283C5" w14:textId="77777777" w:rsidR="003A06D9" w:rsidRPr="00E738F9" w:rsidRDefault="003A06D9" w:rsidP="00BA210E">
                <w:r>
                  <w:rPr>
                    <w:rStyle w:val="Platshllartext"/>
                  </w:rPr>
                  <w:t>XX</w:t>
                </w:r>
              </w:p>
            </w:tc>
          </w:sdtContent>
        </w:sdt>
        <w:sdt>
          <w:sdtPr>
            <w:id w:val="1669752342"/>
            <w:placeholder>
              <w:docPart w:val="FF255E6686C04C5DAE2CBDD5CB41705F"/>
            </w:placeholder>
            <w:showingPlcHdr/>
          </w:sdtPr>
          <w:sdtEndPr/>
          <w:sdtContent>
            <w:tc>
              <w:tcPr>
                <w:tcW w:w="651" w:type="pct"/>
                <w:noWrap/>
                <w:hideMark/>
              </w:tcPr>
              <w:p w14:paraId="0245F1C4" w14:textId="77777777" w:rsidR="003A06D9" w:rsidRPr="00E738F9" w:rsidRDefault="003A06D9" w:rsidP="00BA210E">
                <w:r>
                  <w:rPr>
                    <w:rStyle w:val="Platshllartext"/>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EndPr/>
          <w:sdtContent>
            <w:tc>
              <w:tcPr>
                <w:tcW w:w="623" w:type="pct"/>
                <w:noWrap/>
                <w:hideMark/>
              </w:tcPr>
              <w:p w14:paraId="50588D78" w14:textId="77777777" w:rsidR="003A06D9" w:rsidRPr="00E738F9" w:rsidRDefault="003A06D9" w:rsidP="00BA210E">
                <w:r w:rsidRPr="00201532">
                  <w:rPr>
                    <w:rStyle w:val="Platshllartext"/>
                  </w:rPr>
                  <w:t>Välj ett objekt.</w:t>
                </w:r>
              </w:p>
            </w:tc>
          </w:sdtContent>
        </w:sdt>
        <w:sdt>
          <w:sdtPr>
            <w:id w:val="1493372328"/>
            <w:placeholder>
              <w:docPart w:val="92CEEA5B6CB0465EA78C2060E9163D7E"/>
            </w:placeholder>
            <w:showingPlcHdr/>
          </w:sdtPr>
          <w:sdtEndPr/>
          <w:sdtContent>
            <w:tc>
              <w:tcPr>
                <w:tcW w:w="740" w:type="pct"/>
                <w:noWrap/>
                <w:hideMark/>
              </w:tcPr>
              <w:p w14:paraId="7038274F" w14:textId="77777777" w:rsidR="003A06D9" w:rsidRPr="00E738F9" w:rsidRDefault="003A06D9" w:rsidP="00BA210E">
                <w:r>
                  <w:rPr>
                    <w:rStyle w:val="Platshllartext"/>
                  </w:rPr>
                  <w:t>[Om ja, ange text]</w:t>
                </w:r>
              </w:p>
            </w:tc>
          </w:sdtContent>
        </w:sdt>
        <w:tc>
          <w:tcPr>
            <w:tcW w:w="817" w:type="pct"/>
          </w:tcPr>
          <w:p w14:paraId="3548F61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Styr &amp; ställcyklar i området? Hur många?</w:t>
            </w:r>
          </w:p>
        </w:tc>
      </w:tr>
      <w:tr w:rsidR="003A06D9" w:rsidRPr="00E738F9" w14:paraId="3C2D7710" w14:textId="77777777" w:rsidTr="00BA210E">
        <w:trPr>
          <w:trHeight w:val="585"/>
        </w:trPr>
        <w:tc>
          <w:tcPr>
            <w:tcW w:w="1368" w:type="pct"/>
            <w:noWrap/>
            <w:hideMark/>
          </w:tcPr>
          <w:p w14:paraId="71751B63" w14:textId="77777777" w:rsidR="003A06D9" w:rsidRPr="00054E68" w:rsidRDefault="003A06D9" w:rsidP="00BA210E">
            <w:pPr>
              <w:rPr>
                <w:b/>
              </w:rPr>
            </w:pPr>
            <w:r w:rsidRPr="00054E68">
              <w:rPr>
                <w:b/>
              </w:rPr>
              <w:lastRenderedPageBreak/>
              <w:t>Cykelparkeringar</w:t>
            </w:r>
          </w:p>
        </w:tc>
        <w:sdt>
          <w:sdtPr>
            <w:id w:val="1575241242"/>
            <w:placeholder>
              <w:docPart w:val="8F4FA7F928C74CECA48E9A463A921C0D"/>
            </w:placeholder>
            <w:showingPlcHdr/>
          </w:sdtPr>
          <w:sdtEndPr/>
          <w:sdtContent>
            <w:tc>
              <w:tcPr>
                <w:tcW w:w="499" w:type="pct"/>
                <w:noWrap/>
                <w:hideMark/>
              </w:tcPr>
              <w:p w14:paraId="34A8A6F7" w14:textId="77777777" w:rsidR="003A06D9" w:rsidRPr="00E738F9" w:rsidRDefault="003A06D9" w:rsidP="00BA210E">
                <w:r>
                  <w:rPr>
                    <w:rStyle w:val="Platshllartext"/>
                  </w:rPr>
                  <w:t>[Ange text]</w:t>
                </w:r>
              </w:p>
            </w:tc>
          </w:sdtContent>
        </w:sdt>
        <w:sdt>
          <w:sdtPr>
            <w:id w:val="1305974827"/>
            <w:placeholder>
              <w:docPart w:val="4E2FA76846B647518B28361B482FF002"/>
            </w:placeholder>
            <w:showingPlcHdr/>
          </w:sdtPr>
          <w:sdtEndPr/>
          <w:sdtContent>
            <w:tc>
              <w:tcPr>
                <w:tcW w:w="302" w:type="pct"/>
                <w:noWrap/>
                <w:hideMark/>
              </w:tcPr>
              <w:p w14:paraId="451A3144" w14:textId="77777777" w:rsidR="003A06D9" w:rsidRPr="00E738F9" w:rsidRDefault="003A06D9" w:rsidP="00BA210E">
                <w:r>
                  <w:rPr>
                    <w:rStyle w:val="Platshllartext"/>
                  </w:rPr>
                  <w:t>XX</w:t>
                </w:r>
              </w:p>
            </w:tc>
          </w:sdtContent>
        </w:sdt>
        <w:sdt>
          <w:sdtPr>
            <w:id w:val="-1896117149"/>
            <w:placeholder>
              <w:docPart w:val="FAD3070F9DF04D3A8490BDBD056861B9"/>
            </w:placeholder>
            <w:showingPlcHdr/>
          </w:sdtPr>
          <w:sdtEndPr/>
          <w:sdtContent>
            <w:tc>
              <w:tcPr>
                <w:tcW w:w="651" w:type="pct"/>
                <w:noWrap/>
                <w:hideMark/>
              </w:tcPr>
              <w:p w14:paraId="18E0C7E3" w14:textId="77777777" w:rsidR="003A06D9" w:rsidRPr="00E738F9" w:rsidRDefault="003A06D9" w:rsidP="00BA210E">
                <w:r>
                  <w:rPr>
                    <w:rStyle w:val="Platshllartext"/>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EndPr/>
          <w:sdtContent>
            <w:tc>
              <w:tcPr>
                <w:tcW w:w="623" w:type="pct"/>
                <w:noWrap/>
                <w:hideMark/>
              </w:tcPr>
              <w:p w14:paraId="0260FC33" w14:textId="77777777" w:rsidR="003A06D9" w:rsidRPr="00E738F9" w:rsidRDefault="003A06D9" w:rsidP="00BA210E">
                <w:r w:rsidRPr="00201532">
                  <w:rPr>
                    <w:rStyle w:val="Platshllartext"/>
                  </w:rPr>
                  <w:t>Välj ett objekt.</w:t>
                </w:r>
              </w:p>
            </w:tc>
          </w:sdtContent>
        </w:sdt>
        <w:sdt>
          <w:sdtPr>
            <w:id w:val="-575511968"/>
            <w:placeholder>
              <w:docPart w:val="FC6C09AEAF964C6C98441258DF2C7633"/>
            </w:placeholder>
            <w:showingPlcHdr/>
          </w:sdtPr>
          <w:sdtEndPr/>
          <w:sdtContent>
            <w:tc>
              <w:tcPr>
                <w:tcW w:w="740" w:type="pct"/>
                <w:noWrap/>
                <w:hideMark/>
              </w:tcPr>
              <w:p w14:paraId="5DB7F4DC" w14:textId="77777777" w:rsidR="003A06D9" w:rsidRPr="00E738F9" w:rsidRDefault="003A06D9" w:rsidP="00BA210E">
                <w:r>
                  <w:rPr>
                    <w:rStyle w:val="Platshllartext"/>
                  </w:rPr>
                  <w:t>[Om ja, ange text]</w:t>
                </w:r>
              </w:p>
            </w:tc>
          </w:sdtContent>
        </w:sdt>
        <w:tc>
          <w:tcPr>
            <w:tcW w:w="817" w:type="pct"/>
          </w:tcPr>
          <w:p w14:paraId="75398EF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cykelparkeringarna? Hur många?</w:t>
            </w:r>
          </w:p>
        </w:tc>
      </w:tr>
      <w:tr w:rsidR="003A06D9" w:rsidRPr="00E738F9" w14:paraId="68AD3D7C" w14:textId="77777777" w:rsidTr="00BA210E">
        <w:trPr>
          <w:trHeight w:val="585"/>
        </w:trPr>
        <w:tc>
          <w:tcPr>
            <w:tcW w:w="1368" w:type="pct"/>
            <w:noWrap/>
            <w:hideMark/>
          </w:tcPr>
          <w:p w14:paraId="373D6D9D" w14:textId="77777777" w:rsidR="003A06D9" w:rsidRPr="00054E68" w:rsidRDefault="003A06D9" w:rsidP="00BA210E">
            <w:pPr>
              <w:rPr>
                <w:b/>
              </w:rPr>
            </w:pPr>
            <w:r w:rsidRPr="00054E68">
              <w:rPr>
                <w:b/>
              </w:rPr>
              <w:t>Boendeparkering bilar</w:t>
            </w:r>
          </w:p>
        </w:tc>
        <w:sdt>
          <w:sdtPr>
            <w:id w:val="1801035492"/>
            <w:placeholder>
              <w:docPart w:val="113F26AC8AF844DD91973E0EFF2BB67E"/>
            </w:placeholder>
            <w:showingPlcHdr/>
          </w:sdtPr>
          <w:sdtEndPr/>
          <w:sdtContent>
            <w:tc>
              <w:tcPr>
                <w:tcW w:w="499" w:type="pct"/>
                <w:noWrap/>
                <w:hideMark/>
              </w:tcPr>
              <w:p w14:paraId="4AA300D8" w14:textId="77777777" w:rsidR="003A06D9" w:rsidRPr="00E738F9" w:rsidRDefault="003A06D9" w:rsidP="00BA210E">
                <w:r>
                  <w:rPr>
                    <w:rStyle w:val="Platshllartext"/>
                  </w:rPr>
                  <w:t>[Ange text]</w:t>
                </w:r>
              </w:p>
            </w:tc>
          </w:sdtContent>
        </w:sdt>
        <w:sdt>
          <w:sdtPr>
            <w:id w:val="-1710031133"/>
            <w:placeholder>
              <w:docPart w:val="110831D66C6A4FEAAAB267D46B5C147F"/>
            </w:placeholder>
            <w:showingPlcHdr/>
          </w:sdtPr>
          <w:sdtEndPr/>
          <w:sdtContent>
            <w:tc>
              <w:tcPr>
                <w:tcW w:w="302" w:type="pct"/>
                <w:noWrap/>
                <w:hideMark/>
              </w:tcPr>
              <w:p w14:paraId="6A642C04" w14:textId="77777777" w:rsidR="003A06D9" w:rsidRPr="00E738F9" w:rsidRDefault="003A06D9" w:rsidP="00BA210E">
                <w:r>
                  <w:rPr>
                    <w:rStyle w:val="Platshllartext"/>
                  </w:rPr>
                  <w:t>XX</w:t>
                </w:r>
              </w:p>
            </w:tc>
          </w:sdtContent>
        </w:sdt>
        <w:sdt>
          <w:sdtPr>
            <w:id w:val="-537276785"/>
            <w:placeholder>
              <w:docPart w:val="659E7D3FD6C04D739B4762D6E0C66D78"/>
            </w:placeholder>
            <w:showingPlcHdr/>
          </w:sdtPr>
          <w:sdtEndPr/>
          <w:sdtContent>
            <w:tc>
              <w:tcPr>
                <w:tcW w:w="651" w:type="pct"/>
                <w:noWrap/>
                <w:hideMark/>
              </w:tcPr>
              <w:p w14:paraId="1FF99595" w14:textId="77777777" w:rsidR="003A06D9" w:rsidRPr="00E738F9" w:rsidRDefault="003A06D9" w:rsidP="00BA210E">
                <w:r>
                  <w:rPr>
                    <w:rStyle w:val="Platshllartext"/>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EndPr/>
          <w:sdtContent>
            <w:tc>
              <w:tcPr>
                <w:tcW w:w="623" w:type="pct"/>
                <w:noWrap/>
                <w:hideMark/>
              </w:tcPr>
              <w:p w14:paraId="44EC3FD5" w14:textId="77777777" w:rsidR="003A06D9" w:rsidRPr="00E738F9" w:rsidRDefault="003A06D9" w:rsidP="00BA210E">
                <w:r w:rsidRPr="00201532">
                  <w:rPr>
                    <w:rStyle w:val="Platshllartext"/>
                  </w:rPr>
                  <w:t>Välj ett objekt.</w:t>
                </w:r>
              </w:p>
            </w:tc>
          </w:sdtContent>
        </w:sdt>
        <w:sdt>
          <w:sdtPr>
            <w:id w:val="1619099592"/>
            <w:placeholder>
              <w:docPart w:val="327F59CEBAA943C88D814A2E94FFAEA7"/>
            </w:placeholder>
            <w:showingPlcHdr/>
          </w:sdtPr>
          <w:sdtEndPr/>
          <w:sdtContent>
            <w:tc>
              <w:tcPr>
                <w:tcW w:w="740" w:type="pct"/>
                <w:noWrap/>
                <w:hideMark/>
              </w:tcPr>
              <w:p w14:paraId="3659ABE4" w14:textId="77777777" w:rsidR="003A06D9" w:rsidRPr="00E738F9" w:rsidRDefault="003A06D9" w:rsidP="00BA210E">
                <w:r>
                  <w:rPr>
                    <w:rStyle w:val="Platshllartext"/>
                  </w:rPr>
                  <w:t>[Om ja, ange text]</w:t>
                </w:r>
              </w:p>
            </w:tc>
          </w:sdtContent>
        </w:sdt>
        <w:tc>
          <w:tcPr>
            <w:tcW w:w="817" w:type="pct"/>
          </w:tcPr>
          <w:p w14:paraId="292417AE"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boendeparkering? Hur många?</w:t>
            </w:r>
          </w:p>
        </w:tc>
      </w:tr>
      <w:tr w:rsidR="003A06D9" w:rsidRPr="00E738F9" w14:paraId="32C8DB41" w14:textId="77777777" w:rsidTr="00BA210E">
        <w:trPr>
          <w:trHeight w:val="585"/>
        </w:trPr>
        <w:tc>
          <w:tcPr>
            <w:tcW w:w="1368" w:type="pct"/>
            <w:noWrap/>
            <w:hideMark/>
          </w:tcPr>
          <w:p w14:paraId="591C9EA1" w14:textId="77777777" w:rsidR="003A06D9" w:rsidRPr="00054E68" w:rsidRDefault="003A06D9" w:rsidP="00BA210E">
            <w:pPr>
              <w:rPr>
                <w:b/>
              </w:rPr>
            </w:pPr>
            <w:r w:rsidRPr="00054E68">
              <w:rPr>
                <w:b/>
              </w:rPr>
              <w:t>Besöksparkering för bilar</w:t>
            </w:r>
          </w:p>
        </w:tc>
        <w:sdt>
          <w:sdtPr>
            <w:id w:val="-292447387"/>
            <w:placeholder>
              <w:docPart w:val="EDE32509E6A54446B50F0C3B205586FE"/>
            </w:placeholder>
            <w:showingPlcHdr/>
          </w:sdtPr>
          <w:sdtEndPr/>
          <w:sdtContent>
            <w:tc>
              <w:tcPr>
                <w:tcW w:w="499" w:type="pct"/>
                <w:noWrap/>
                <w:hideMark/>
              </w:tcPr>
              <w:p w14:paraId="39FE6580" w14:textId="77777777" w:rsidR="003A06D9" w:rsidRPr="00E738F9" w:rsidRDefault="003A06D9" w:rsidP="00BA210E">
                <w:r>
                  <w:rPr>
                    <w:rStyle w:val="Platshllartext"/>
                  </w:rPr>
                  <w:t>[Ange text]</w:t>
                </w:r>
              </w:p>
            </w:tc>
          </w:sdtContent>
        </w:sdt>
        <w:sdt>
          <w:sdtPr>
            <w:id w:val="-335304039"/>
            <w:placeholder>
              <w:docPart w:val="6A900BC7124C41A9B5912D0AA9F3A254"/>
            </w:placeholder>
            <w:showingPlcHdr/>
          </w:sdtPr>
          <w:sdtEndPr/>
          <w:sdtContent>
            <w:tc>
              <w:tcPr>
                <w:tcW w:w="302" w:type="pct"/>
                <w:noWrap/>
                <w:hideMark/>
              </w:tcPr>
              <w:p w14:paraId="6F889F43" w14:textId="77777777" w:rsidR="003A06D9" w:rsidRPr="00E738F9" w:rsidRDefault="003A06D9" w:rsidP="00BA210E">
                <w:r>
                  <w:rPr>
                    <w:rStyle w:val="Platshllartext"/>
                  </w:rPr>
                  <w:t>XX</w:t>
                </w:r>
              </w:p>
            </w:tc>
          </w:sdtContent>
        </w:sdt>
        <w:sdt>
          <w:sdtPr>
            <w:id w:val="1510250522"/>
            <w:placeholder>
              <w:docPart w:val="2E69B10086384487878A6CCBDA44DA22"/>
            </w:placeholder>
            <w:showingPlcHdr/>
          </w:sdtPr>
          <w:sdtEndPr/>
          <w:sdtContent>
            <w:tc>
              <w:tcPr>
                <w:tcW w:w="651" w:type="pct"/>
                <w:noWrap/>
                <w:hideMark/>
              </w:tcPr>
              <w:p w14:paraId="6752BD48" w14:textId="77777777" w:rsidR="003A06D9" w:rsidRPr="00E738F9" w:rsidRDefault="003A06D9" w:rsidP="00BA210E">
                <w:r>
                  <w:rPr>
                    <w:rStyle w:val="Platshllartext"/>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EndPr/>
          <w:sdtContent>
            <w:tc>
              <w:tcPr>
                <w:tcW w:w="623" w:type="pct"/>
                <w:noWrap/>
                <w:hideMark/>
              </w:tcPr>
              <w:p w14:paraId="6C345B61" w14:textId="77777777" w:rsidR="003A06D9" w:rsidRPr="00E738F9" w:rsidRDefault="003A06D9" w:rsidP="00BA210E">
                <w:r w:rsidRPr="00201532">
                  <w:rPr>
                    <w:rStyle w:val="Platshllartext"/>
                  </w:rPr>
                  <w:t>Välj ett objekt.</w:t>
                </w:r>
              </w:p>
            </w:tc>
          </w:sdtContent>
        </w:sdt>
        <w:sdt>
          <w:sdtPr>
            <w:id w:val="1074390796"/>
            <w:placeholder>
              <w:docPart w:val="9671D8B87A2D401D81CCE3E5DD6E76D4"/>
            </w:placeholder>
            <w:showingPlcHdr/>
          </w:sdtPr>
          <w:sdtEndPr/>
          <w:sdtContent>
            <w:tc>
              <w:tcPr>
                <w:tcW w:w="740" w:type="pct"/>
                <w:noWrap/>
                <w:hideMark/>
              </w:tcPr>
              <w:p w14:paraId="2FA28B7B" w14:textId="77777777" w:rsidR="003A06D9" w:rsidRPr="00E738F9" w:rsidRDefault="003A06D9" w:rsidP="00BA210E">
                <w:r>
                  <w:rPr>
                    <w:rStyle w:val="Platshllartext"/>
                  </w:rPr>
                  <w:t>[Om ja, ange text]</w:t>
                </w:r>
              </w:p>
            </w:tc>
          </w:sdtContent>
        </w:sdt>
        <w:tc>
          <w:tcPr>
            <w:tcW w:w="817" w:type="pct"/>
          </w:tcPr>
          <w:p w14:paraId="09CDAF4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besöksparkering till boende / verksamheter? Hur många?</w:t>
            </w:r>
          </w:p>
        </w:tc>
      </w:tr>
      <w:tr w:rsidR="003A06D9" w:rsidRPr="00E738F9" w14:paraId="51238712" w14:textId="77777777" w:rsidTr="00BA210E">
        <w:trPr>
          <w:trHeight w:val="585"/>
        </w:trPr>
        <w:tc>
          <w:tcPr>
            <w:tcW w:w="1368" w:type="pct"/>
            <w:noWrap/>
            <w:hideMark/>
          </w:tcPr>
          <w:p w14:paraId="5E901E82" w14:textId="77777777" w:rsidR="003A06D9" w:rsidRPr="00054E68" w:rsidRDefault="003A06D9" w:rsidP="00BA210E">
            <w:pPr>
              <w:rPr>
                <w:b/>
              </w:rPr>
            </w:pPr>
            <w:r>
              <w:rPr>
                <w:b/>
              </w:rPr>
              <w:t>H</w:t>
            </w:r>
            <w:r w:rsidRPr="00054E68">
              <w:rPr>
                <w:b/>
              </w:rPr>
              <w:t>emsjukvårdskunder</w:t>
            </w:r>
            <w:r>
              <w:rPr>
                <w:b/>
              </w:rPr>
              <w:t>, akut</w:t>
            </w:r>
          </w:p>
        </w:tc>
        <w:sdt>
          <w:sdtPr>
            <w:id w:val="1653714529"/>
            <w:placeholder>
              <w:docPart w:val="5EDD0E331F744748A57B2E8B3B63539F"/>
            </w:placeholder>
            <w:showingPlcHdr/>
          </w:sdtPr>
          <w:sdtEndPr/>
          <w:sdtContent>
            <w:tc>
              <w:tcPr>
                <w:tcW w:w="499" w:type="pct"/>
                <w:noWrap/>
                <w:hideMark/>
              </w:tcPr>
              <w:p w14:paraId="59EF4F85"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779363445"/>
            <w:placeholder>
              <w:docPart w:val="FD5347FD6A0C405BA0CF3FD519F82F80"/>
            </w:placeholder>
            <w:showingPlcHdr/>
          </w:sdtPr>
          <w:sdtEndPr/>
          <w:sdtContent>
            <w:tc>
              <w:tcPr>
                <w:tcW w:w="302" w:type="pct"/>
                <w:noWrap/>
                <w:hideMark/>
              </w:tcPr>
              <w:p w14:paraId="4CCA89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58422298"/>
            <w:placeholder>
              <w:docPart w:val="48F1D7C2162946B58A90C20D8D972426"/>
            </w:placeholder>
            <w:showingPlcHdr/>
          </w:sdtPr>
          <w:sdtEndPr/>
          <w:sdtContent>
            <w:tc>
              <w:tcPr>
                <w:tcW w:w="651" w:type="pct"/>
                <w:noWrap/>
                <w:hideMark/>
              </w:tcPr>
              <w:p w14:paraId="110B666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EndPr/>
          <w:sdtContent>
            <w:tc>
              <w:tcPr>
                <w:tcW w:w="623" w:type="pct"/>
                <w:noWrap/>
                <w:hideMark/>
              </w:tcPr>
              <w:p w14:paraId="7D63324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359124048"/>
            <w:placeholder>
              <w:docPart w:val="ACB5F61FB71143F19475143A1FA9C15A"/>
            </w:placeholder>
            <w:showingPlcHdr/>
          </w:sdtPr>
          <w:sdtEndPr/>
          <w:sdtContent>
            <w:tc>
              <w:tcPr>
                <w:tcW w:w="740" w:type="pct"/>
                <w:noWrap/>
                <w:hideMark/>
              </w:tcPr>
              <w:p w14:paraId="618D0A5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7AD17933"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parkering för hemsjukvård tillgänglig?</w:t>
            </w:r>
          </w:p>
        </w:tc>
      </w:tr>
      <w:tr w:rsidR="003A06D9" w:rsidRPr="00E738F9" w14:paraId="79EB1137" w14:textId="77777777" w:rsidTr="00BA210E">
        <w:trPr>
          <w:trHeight w:val="585"/>
        </w:trPr>
        <w:tc>
          <w:tcPr>
            <w:tcW w:w="1368" w:type="pct"/>
            <w:noWrap/>
            <w:hideMark/>
          </w:tcPr>
          <w:p w14:paraId="5B01ACF5" w14:textId="77777777" w:rsidR="003A06D9" w:rsidRPr="00B83A1B" w:rsidRDefault="003A06D9" w:rsidP="00BA210E">
            <w:pPr>
              <w:rPr>
                <w:b/>
                <w:bCs/>
              </w:rPr>
            </w:pPr>
            <w:r w:rsidRPr="00B83A1B">
              <w:rPr>
                <w:b/>
                <w:bCs/>
              </w:rPr>
              <w:t>Kollektivtrafikhållplatser</w:t>
            </w:r>
          </w:p>
        </w:tc>
        <w:sdt>
          <w:sdtPr>
            <w:id w:val="-1943986462"/>
            <w:placeholder>
              <w:docPart w:val="94C4DA3DB2CC4D2686EE563EC87DCE6E"/>
            </w:placeholder>
            <w:showingPlcHdr/>
          </w:sdtPr>
          <w:sdtEndPr/>
          <w:sdtContent>
            <w:tc>
              <w:tcPr>
                <w:tcW w:w="499" w:type="pct"/>
                <w:noWrap/>
                <w:hideMark/>
              </w:tcPr>
              <w:p w14:paraId="6A5510A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515618558"/>
            <w:placeholder>
              <w:docPart w:val="783923EAD7B040B2B1B6D567736EC741"/>
            </w:placeholder>
            <w:showingPlcHdr/>
          </w:sdtPr>
          <w:sdtEndPr/>
          <w:sdtContent>
            <w:tc>
              <w:tcPr>
                <w:tcW w:w="302" w:type="pct"/>
                <w:noWrap/>
                <w:hideMark/>
              </w:tcPr>
              <w:p w14:paraId="5C6D25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6977124"/>
            <w:placeholder>
              <w:docPart w:val="6DAF41184F404AADA4D59F24B0AFEC07"/>
            </w:placeholder>
            <w:showingPlcHdr/>
          </w:sdtPr>
          <w:sdtEndPr/>
          <w:sdtContent>
            <w:tc>
              <w:tcPr>
                <w:tcW w:w="651" w:type="pct"/>
                <w:noWrap/>
                <w:hideMark/>
              </w:tcPr>
              <w:p w14:paraId="624632E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EndPr/>
          <w:sdtContent>
            <w:tc>
              <w:tcPr>
                <w:tcW w:w="623" w:type="pct"/>
                <w:noWrap/>
                <w:hideMark/>
              </w:tcPr>
              <w:p w14:paraId="3A1B362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623662977"/>
            <w:placeholder>
              <w:docPart w:val="3C87D6BCDBDA427EB20AB47AAB6F5E04"/>
            </w:placeholder>
            <w:showingPlcHdr/>
          </w:sdtPr>
          <w:sdtEndPr/>
          <w:sdtContent>
            <w:tc>
              <w:tcPr>
                <w:tcW w:w="740" w:type="pct"/>
                <w:noWrap/>
                <w:hideMark/>
              </w:tcPr>
              <w:p w14:paraId="40F99ADC"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42B6CD34"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Var finns det </w:t>
            </w:r>
            <w:proofErr w:type="spellStart"/>
            <w:r w:rsidRPr="00E738F9">
              <w:rPr>
                <w:rFonts w:eastAsia="Times New Roman"/>
                <w:lang w:eastAsia="sv-SE"/>
              </w:rPr>
              <w:t>kolletivtrafikhållplatser</w:t>
            </w:r>
            <w:proofErr w:type="spellEnd"/>
            <w:r w:rsidRPr="00E738F9">
              <w:rPr>
                <w:rFonts w:eastAsia="Times New Roman"/>
                <w:lang w:eastAsia="sv-SE"/>
              </w:rPr>
              <w:t>? Ersättningshållplatser?</w:t>
            </w:r>
          </w:p>
        </w:tc>
      </w:tr>
      <w:tr w:rsidR="003A06D9" w:rsidRPr="00E738F9" w14:paraId="0D7C16F3" w14:textId="77777777" w:rsidTr="00BA210E">
        <w:trPr>
          <w:trHeight w:val="315"/>
        </w:trPr>
        <w:tc>
          <w:tcPr>
            <w:tcW w:w="1368" w:type="pct"/>
            <w:noWrap/>
            <w:hideMark/>
          </w:tcPr>
          <w:p w14:paraId="4A005634" w14:textId="77777777" w:rsidR="003A06D9" w:rsidRPr="00B83A1B" w:rsidRDefault="003A06D9" w:rsidP="00BA210E">
            <w:pPr>
              <w:rPr>
                <w:b/>
                <w:bCs/>
              </w:rPr>
            </w:pPr>
            <w:r w:rsidRPr="00B83A1B">
              <w:rPr>
                <w:b/>
                <w:bCs/>
              </w:rPr>
              <w:t>Bussparkeringar</w:t>
            </w:r>
          </w:p>
        </w:tc>
        <w:sdt>
          <w:sdtPr>
            <w:id w:val="-1819406323"/>
            <w:placeholder>
              <w:docPart w:val="B77E9B0C95AF46B19C4C66E6315E3EAA"/>
            </w:placeholder>
            <w:showingPlcHdr/>
          </w:sdtPr>
          <w:sdtEndPr/>
          <w:sdtContent>
            <w:tc>
              <w:tcPr>
                <w:tcW w:w="499" w:type="pct"/>
                <w:noWrap/>
                <w:hideMark/>
              </w:tcPr>
              <w:p w14:paraId="09F7E00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223647878"/>
            <w:placeholder>
              <w:docPart w:val="3EBD96FCE17742F7930668BEBB65C053"/>
            </w:placeholder>
            <w:showingPlcHdr/>
          </w:sdtPr>
          <w:sdtEndPr/>
          <w:sdtContent>
            <w:tc>
              <w:tcPr>
                <w:tcW w:w="302" w:type="pct"/>
                <w:noWrap/>
                <w:hideMark/>
              </w:tcPr>
              <w:p w14:paraId="055A764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941562339"/>
            <w:placeholder>
              <w:docPart w:val="FA89A62234054A27B8E3AA61B052FC23"/>
            </w:placeholder>
            <w:showingPlcHdr/>
          </w:sdtPr>
          <w:sdtEndPr/>
          <w:sdtContent>
            <w:tc>
              <w:tcPr>
                <w:tcW w:w="651" w:type="pct"/>
                <w:noWrap/>
                <w:hideMark/>
              </w:tcPr>
              <w:p w14:paraId="7A77BCA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EndPr/>
          <w:sdtContent>
            <w:tc>
              <w:tcPr>
                <w:tcW w:w="623" w:type="pct"/>
                <w:noWrap/>
                <w:hideMark/>
              </w:tcPr>
              <w:p w14:paraId="5E8C79F4"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98802522"/>
            <w:placeholder>
              <w:docPart w:val="9D2401D5F6C144CE8F961875F643F079"/>
            </w:placeholder>
            <w:showingPlcHdr/>
          </w:sdtPr>
          <w:sdtEndPr/>
          <w:sdtContent>
            <w:tc>
              <w:tcPr>
                <w:tcW w:w="740" w:type="pct"/>
                <w:noWrap/>
                <w:hideMark/>
              </w:tcPr>
              <w:p w14:paraId="4E2F5D15"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A12C77F"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bussparkering och var?</w:t>
            </w:r>
          </w:p>
        </w:tc>
      </w:tr>
      <w:tr w:rsidR="003A06D9" w:rsidRPr="00E738F9" w14:paraId="65B657FE" w14:textId="77777777" w:rsidTr="00BA210E">
        <w:trPr>
          <w:trHeight w:val="585"/>
        </w:trPr>
        <w:tc>
          <w:tcPr>
            <w:tcW w:w="1368" w:type="pct"/>
            <w:noWrap/>
            <w:hideMark/>
          </w:tcPr>
          <w:p w14:paraId="6C892A83" w14:textId="77777777" w:rsidR="003A06D9" w:rsidRPr="00B83A1B" w:rsidRDefault="003A06D9" w:rsidP="00BA210E">
            <w:pPr>
              <w:rPr>
                <w:b/>
                <w:bCs/>
              </w:rPr>
            </w:pPr>
            <w:r w:rsidRPr="00B83A1B">
              <w:rPr>
                <w:b/>
                <w:bCs/>
              </w:rPr>
              <w:t>Övriga viktiga målpunkter:</w:t>
            </w:r>
          </w:p>
        </w:tc>
        <w:sdt>
          <w:sdtPr>
            <w:id w:val="1810667110"/>
            <w:placeholder>
              <w:docPart w:val="43B3362FB8E64601A9F8778A6D92E9E2"/>
            </w:placeholder>
            <w:showingPlcHdr/>
          </w:sdtPr>
          <w:sdtEndPr/>
          <w:sdtContent>
            <w:tc>
              <w:tcPr>
                <w:tcW w:w="499" w:type="pct"/>
                <w:noWrap/>
                <w:hideMark/>
              </w:tcPr>
              <w:p w14:paraId="6530D34E"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613476612"/>
            <w:placeholder>
              <w:docPart w:val="F54F6C1E428F47A780BF1247FA38EF73"/>
            </w:placeholder>
            <w:showingPlcHdr/>
          </w:sdtPr>
          <w:sdtEndPr/>
          <w:sdtContent>
            <w:tc>
              <w:tcPr>
                <w:tcW w:w="302" w:type="pct"/>
                <w:noWrap/>
                <w:hideMark/>
              </w:tcPr>
              <w:p w14:paraId="1D2750F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31084410"/>
            <w:placeholder>
              <w:docPart w:val="7B865BBE43E948BEBAF6367764ADC61A"/>
            </w:placeholder>
            <w:showingPlcHdr/>
          </w:sdtPr>
          <w:sdtEndPr/>
          <w:sdtContent>
            <w:tc>
              <w:tcPr>
                <w:tcW w:w="651" w:type="pct"/>
                <w:noWrap/>
                <w:hideMark/>
              </w:tcPr>
              <w:p w14:paraId="0859263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EndPr/>
          <w:sdtContent>
            <w:tc>
              <w:tcPr>
                <w:tcW w:w="623" w:type="pct"/>
                <w:noWrap/>
                <w:hideMark/>
              </w:tcPr>
              <w:p w14:paraId="5F1AC3D8"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10807773"/>
            <w:placeholder>
              <w:docPart w:val="6234E5CBD3654F7CA2E535CCBF6D94B2"/>
            </w:placeholder>
            <w:showingPlcHdr/>
          </w:sdtPr>
          <w:sdtEndPr/>
          <w:sdtContent>
            <w:tc>
              <w:tcPr>
                <w:tcW w:w="740" w:type="pct"/>
                <w:noWrap/>
                <w:hideMark/>
              </w:tcPr>
              <w:p w14:paraId="20D82F7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20A143E4" w14:textId="77777777" w:rsidR="003A06D9" w:rsidRPr="00E738F9" w:rsidRDefault="003A06D9" w:rsidP="00BA210E">
            <w:pPr>
              <w:pStyle w:val="Beskrivning"/>
              <w:rPr>
                <w:rFonts w:eastAsia="Times New Roman"/>
                <w:lang w:eastAsia="sv-SE"/>
              </w:rPr>
            </w:pPr>
            <w:r w:rsidRPr="00E738F9">
              <w:rPr>
                <w:rFonts w:eastAsia="Times New Roman"/>
                <w:lang w:eastAsia="sv-SE"/>
              </w:rPr>
              <w:t>Fyll på med ytterligare verksamheter, målpunkter, funktioner!</w:t>
            </w:r>
          </w:p>
        </w:tc>
      </w:tr>
    </w:tbl>
    <w:p w14:paraId="1F5AA722" w14:textId="77777777" w:rsidR="00727121" w:rsidRDefault="00727121" w:rsidP="00727121">
      <w:pPr>
        <w:pStyle w:val="Rubrik3"/>
        <w:pageBreakBefore/>
        <w:rPr>
          <w:lang w:eastAsia="sv-SE"/>
        </w:rPr>
      </w:pPr>
      <w:r>
        <w:rPr>
          <w:lang w:eastAsia="sv-SE"/>
        </w:rPr>
        <w:lastRenderedPageBreak/>
        <w:t xml:space="preserve">Steg 3 </w:t>
      </w:r>
      <w:proofErr w:type="gramStart"/>
      <w:r w:rsidRPr="00754971">
        <w:rPr>
          <w:lang w:eastAsia="sv-SE"/>
        </w:rPr>
        <w:t>Analys  -</w:t>
      </w:r>
      <w:proofErr w:type="gramEnd"/>
      <w:r w:rsidRPr="00754971">
        <w:rPr>
          <w:lang w:eastAsia="sv-SE"/>
        </w:rPr>
        <w:t xml:space="preserve">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727121" w:rsidRPr="00754971" w14:paraId="335E8E3E"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Mätningar finns ej</w:t>
            </w:r>
          </w:p>
        </w:tc>
      </w:tr>
      <w:tr w:rsidR="00727121" w:rsidRPr="00754971" w14:paraId="18EAD8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Bil </w:t>
            </w:r>
          </w:p>
        </w:tc>
        <w:sdt>
          <w:sdtPr>
            <w:id w:val="-1519850987"/>
            <w:placeholder>
              <w:docPart w:val="3E561A0E1C8C4FD4A36352A582DE6F4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862310608"/>
                <w:placeholder>
                  <w:docPart w:val="78592AC6DE604054A1DF9285339EC8D8"/>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20C826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25217601"/>
                <w:placeholder>
                  <w:docPart w:val="5CB13B0FF7AF463BA6EC365D657AD022"/>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874300608"/>
              <w14:checkbox>
                <w14:checked w14:val="0"/>
                <w14:checkedState w14:val="2612" w14:font="MS Gothic"/>
                <w14:uncheckedState w14:val="2610" w14:font="MS Gothic"/>
              </w14:checkbox>
            </w:sdtPr>
            <w:sdtEndPr/>
            <w:sdtContent>
              <w:p w14:paraId="113AD42F"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063B8A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Kollektivtrafik</w:t>
            </w:r>
          </w:p>
        </w:tc>
        <w:sdt>
          <w:sdtPr>
            <w:id w:val="484360967"/>
            <w:placeholder>
              <w:docPart w:val="EF118470306A4D1C96BAC64A3E763A69"/>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71175221"/>
                <w:placeholder>
                  <w:docPart w:val="1EB1D52BAD5D4A61801DF4D556F402A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23F687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48112052"/>
                <w:placeholder>
                  <w:docPart w:val="25628CF8E3CE4FF3B1E1D5E34B78C480"/>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938027180"/>
              <w14:checkbox>
                <w14:checked w14:val="0"/>
                <w14:checkedState w14:val="2612" w14:font="MS Gothic"/>
                <w14:uncheckedState w14:val="2610" w14:font="MS Gothic"/>
              </w14:checkbox>
            </w:sdtPr>
            <w:sdtEndPr/>
            <w:sdtContent>
              <w:p w14:paraId="28C3F39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551C6C0"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På-/avstigande vid hållplats</w:t>
            </w:r>
          </w:p>
        </w:tc>
        <w:sdt>
          <w:sdtPr>
            <w:id w:val="859780530"/>
            <w:placeholder>
              <w:docPart w:val="EBA6A9F5464F41DCAAF112ED5C3F0FC6"/>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2047790211"/>
                <w:placeholder>
                  <w:docPart w:val="70760A2BD4924049B94A1CF15E6ECA7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C04007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98721309"/>
                <w:placeholder>
                  <w:docPart w:val="16563770B1344026956C809E8CB747EF"/>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2045090039"/>
              <w14:checkbox>
                <w14:checked w14:val="0"/>
                <w14:checkedState w14:val="2612" w14:font="MS Gothic"/>
                <w14:uncheckedState w14:val="2610" w14:font="MS Gothic"/>
              </w14:checkbox>
            </w:sdtPr>
            <w:sdtEndPr/>
            <w:sdtContent>
              <w:p w14:paraId="59895A1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75EF8F79"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Cyklar</w:t>
            </w:r>
          </w:p>
        </w:tc>
        <w:sdt>
          <w:sdtPr>
            <w:id w:val="-727459073"/>
            <w:placeholder>
              <w:docPart w:val="60D99F07F3954BB68F2954DB6FF964B2"/>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926943264"/>
                <w:placeholder>
                  <w:docPart w:val="4F4CFCB915C44715AF005A74553CA78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1539A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40335634"/>
                <w:placeholder>
                  <w:docPart w:val="B0DFD4D85D124051B900F9755C6B8D9A"/>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5800536"/>
              <w14:checkbox>
                <w14:checked w14:val="0"/>
                <w14:checkedState w14:val="2612" w14:font="MS Gothic"/>
                <w14:uncheckedState w14:val="2610" w14:font="MS Gothic"/>
              </w14:checkbox>
            </w:sdtPr>
            <w:sdtEndPr/>
            <w:sdtContent>
              <w:p w14:paraId="38CB9A6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6C5D74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Gående</w:t>
            </w:r>
          </w:p>
        </w:tc>
        <w:sdt>
          <w:sdtPr>
            <w:id w:val="577948855"/>
            <w:placeholder>
              <w:docPart w:val="1610A537013D4A0D8E62F2220231DDBF"/>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30079155"/>
                <w:placeholder>
                  <w:docPart w:val="067D10392AF44DC3AC029EA01F05947E"/>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F3F24A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547266453"/>
                <w:placeholder>
                  <w:docPart w:val="76B16422BF9B4220BA9AEFFE8AA911AE"/>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420709176"/>
              <w14:checkbox>
                <w14:checked w14:val="0"/>
                <w14:checkedState w14:val="2612" w14:font="MS Gothic"/>
                <w14:uncheckedState w14:val="2610" w14:font="MS Gothic"/>
              </w14:checkbox>
            </w:sdtPr>
            <w:sdtEndPr/>
            <w:sdtContent>
              <w:p w14:paraId="22FD597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bl>
    <w:p w14:paraId="5842D063" w14:textId="77777777" w:rsidR="00727121" w:rsidRDefault="00727121" w:rsidP="00727121">
      <w:pPr>
        <w:pStyle w:val="Faktaruta"/>
        <w:rPr>
          <w:lang w:eastAsia="sv-SE"/>
        </w:rPr>
      </w:pPr>
      <w:r w:rsidRPr="00544C2C">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bedömning.</w:t>
      </w:r>
    </w:p>
    <w:bookmarkStart w:id="0" w:name="_MON_1659785904"/>
    <w:bookmarkEnd w:id="0"/>
    <w:p w14:paraId="164144E7" w14:textId="77777777" w:rsidR="003E0CD4" w:rsidRDefault="00737FE3" w:rsidP="003E0CD4">
      <w:pPr>
        <w:rPr>
          <w:lang w:eastAsia="sv-SE"/>
        </w:rPr>
      </w:pPr>
      <w:r>
        <w:rPr>
          <w:lang w:eastAsia="sv-SE"/>
        </w:rPr>
        <w:object w:dxaOrig="15314" w:dyaOrig="4434"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9.25pt;height:226.5pt" o:ole="">
            <v:imagedata r:id="rId12" o:title=""/>
          </v:shape>
          <o:OLEObject Type="Embed" ProgID="Excel.Sheet.12" ShapeID="_x0000_i1025" DrawAspect="Content" ObjectID="_1709102250" r:id="rId13"/>
        </w:object>
      </w:r>
    </w:p>
    <w:p w14:paraId="60FD0AB6" w14:textId="77777777" w:rsidR="00C10881" w:rsidRDefault="00C10881" w:rsidP="00C10881">
      <w:pPr>
        <w:pStyle w:val="Rubrik3"/>
        <w:rPr>
          <w:rFonts w:eastAsia="Times New Roman"/>
          <w:lang w:eastAsia="sv-SE"/>
        </w:rPr>
      </w:pPr>
      <w:r w:rsidRPr="003A6983">
        <w:rPr>
          <w:rFonts w:eastAsia="Times New Roman"/>
          <w:lang w:eastAsia="sv-SE"/>
        </w:rPr>
        <w:lastRenderedPageBreak/>
        <w:t>Ställningstagande till fortsatta analyser och utredningar</w:t>
      </w:r>
    </w:p>
    <w:p w14:paraId="6690DC2E" w14:textId="77777777" w:rsidR="00C10881" w:rsidRDefault="00C10881" w:rsidP="00153507">
      <w:pPr>
        <w:pStyle w:val="Faktaruta"/>
        <w:keepNext/>
        <w:keepLines/>
        <w:pBdr>
          <w:bottom w:val="single" w:sz="4" w:space="19" w:color="9B7400" w:themeColor="background2" w:themeShade="80"/>
        </w:pBdr>
        <w:rPr>
          <w:sz w:val="24"/>
          <w:szCs w:val="24"/>
        </w:rPr>
      </w:pPr>
      <w:r>
        <w:t xml:space="preserve">Generellt kan sägas att om det finns övervägande röda rutor när tabellerna är ifyllda bör projektet genomföra åtgärder i byggskedet. </w:t>
      </w:r>
      <w:r>
        <w:br/>
        <w:t xml:space="preserve">Projekt med övervägande gult bör också genomföra åtgärder. </w:t>
      </w:r>
    </w:p>
    <w:p w14:paraId="5E5BB869" w14:textId="77777777" w:rsidR="00C10881" w:rsidRDefault="00C10881" w:rsidP="00153507">
      <w:pPr>
        <w:pStyle w:val="Faktaruta"/>
        <w:pBdr>
          <w:bottom w:val="single" w:sz="4" w:space="19" w:color="9B7400" w:themeColor="background2" w:themeShade="80"/>
        </w:pBdr>
      </w:pPr>
      <w:r>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Default="00153507" w:rsidP="00153507">
      <w:pPr>
        <w:pStyle w:val="Faktaruta"/>
        <w:pBdr>
          <w:bottom w:val="single" w:sz="4" w:space="19" w:color="9B7400" w:themeColor="background2" w:themeShade="80"/>
        </w:pBdr>
      </w:pPr>
      <w:r>
        <w:t>Analys av behov och påverkan ska alltid kvalitetsgranskas av MM-specialist</w:t>
      </w:r>
      <w:r w:rsidR="00240AF8">
        <w:t xml:space="preserve">. </w:t>
      </w:r>
    </w:p>
    <w:p w14:paraId="3D3CBCA9" w14:textId="43ADF021" w:rsidR="00153507" w:rsidRDefault="00240AF8" w:rsidP="00153507">
      <w:pPr>
        <w:pStyle w:val="Faktaruta"/>
        <w:pBdr>
          <w:bottom w:val="single" w:sz="4" w:space="19" w:color="9B7400" w:themeColor="background2" w:themeShade="80"/>
        </w:pBdr>
      </w:pPr>
      <w:r>
        <w:t>Projektledare ansvarar för att analysen initieras samt för att tilldela resurser och ange tidplan.</w:t>
      </w:r>
    </w:p>
    <w:p w14:paraId="49CD145A" w14:textId="013C70A5" w:rsidR="00C10881" w:rsidRDefault="00C10881" w:rsidP="00153507">
      <w:pPr>
        <w:pStyle w:val="Faktaruta"/>
        <w:pBdr>
          <w:bottom w:val="single" w:sz="4" w:space="19" w:color="9B7400" w:themeColor="background2" w:themeShade="80"/>
        </w:pBdr>
        <w:rPr>
          <w:rFonts w:eastAsia="Times New Roman"/>
          <w:lang w:eastAsia="sv-SE"/>
        </w:rPr>
      </w:pPr>
      <w:r w:rsidRPr="003A6983">
        <w:rPr>
          <w:rFonts w:eastAsia="Times New Roman"/>
          <w:lang w:eastAsia="sv-SE"/>
        </w:rPr>
        <w:t>För kontakt se Teknisk Handbok kap 1C kompetens ”Mobility management i byggskedet (MM</w:t>
      </w:r>
      <w:r w:rsidR="00240AF8">
        <w:rPr>
          <w:rFonts w:eastAsia="Times New Roman"/>
          <w:lang w:eastAsia="sv-SE"/>
        </w:rPr>
        <w:t>ibygg</w:t>
      </w:r>
      <w:r w:rsidRPr="003A6983">
        <w:rPr>
          <w:rFonts w:eastAsia="Times New Roman"/>
          <w:lang w:eastAsia="sv-SE"/>
        </w:rPr>
        <w:t>)”</w:t>
      </w:r>
    </w:p>
    <w:p w14:paraId="5B92AE04" w14:textId="77777777"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Visar analysen att det finns behov av en mer detaljerad behovsanalys</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252AA9D2" w14:textId="77777777" w:rsidR="00C10881" w:rsidRPr="003A6983" w:rsidRDefault="00C10881" w:rsidP="00C10881">
      <w:pPr>
        <w:rPr>
          <w:lang w:eastAsia="sv-SE"/>
        </w:rPr>
      </w:pPr>
      <w:r w:rsidRPr="003A6983">
        <w:rPr>
          <w:rFonts w:ascii="Times New Roman" w:eastAsia="Times New Roman" w:hAnsi="Times New Roman" w:cs="Times New Roman"/>
          <w:color w:val="000000"/>
          <w:sz w:val="20"/>
          <w:szCs w:val="20"/>
          <w:lang w:eastAsia="sv-SE"/>
        </w:rPr>
        <w:t xml:space="preserve">Visar analysen att det finns behov av en mobility managementutredning? </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70C19303" w14:textId="77777777" w:rsidR="00C10881" w:rsidRDefault="00C10881" w:rsidP="00C10881">
      <w:pPr>
        <w:pStyle w:val="Rubrik4"/>
        <w:rPr>
          <w:rFonts w:eastAsia="Times New Roman"/>
          <w:lang w:eastAsia="sv-SE"/>
        </w:rPr>
      </w:pPr>
      <w:r w:rsidRPr="003A6983">
        <w:rPr>
          <w:rFonts w:eastAsia="Times New Roman"/>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C10881"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Default="00C10881" w:rsidP="00BA210E">
            <w:pPr>
              <w:rPr>
                <w:lang w:eastAsia="sv-SE"/>
              </w:rPr>
            </w:pPr>
            <w:r w:rsidRPr="003A6983">
              <w:rPr>
                <w:rFonts w:ascii="Arial" w:eastAsia="Times New Roman" w:hAnsi="Arial" w:cs="Arial"/>
                <w:color w:val="000000"/>
                <w:sz w:val="20"/>
                <w:szCs w:val="20"/>
                <w:lang w:eastAsia="sv-SE"/>
              </w:rPr>
              <w:t>Namn</w:t>
            </w:r>
          </w:p>
        </w:tc>
        <w:tc>
          <w:tcPr>
            <w:tcW w:w="1667" w:type="pct"/>
            <w:vAlign w:val="bottom"/>
          </w:tcPr>
          <w:p w14:paraId="082C537D" w14:textId="77777777" w:rsidR="00C10881" w:rsidRDefault="00C10881" w:rsidP="00BA210E">
            <w:pPr>
              <w:rPr>
                <w:lang w:eastAsia="sv-SE"/>
              </w:rPr>
            </w:pPr>
            <w:r w:rsidRPr="003A6983">
              <w:rPr>
                <w:rFonts w:ascii="Arial" w:eastAsia="Times New Roman" w:hAnsi="Arial" w:cs="Arial"/>
                <w:color w:val="000000"/>
                <w:sz w:val="20"/>
                <w:szCs w:val="20"/>
                <w:lang w:eastAsia="sv-SE"/>
              </w:rPr>
              <w:t>Funktion</w:t>
            </w:r>
          </w:p>
        </w:tc>
        <w:tc>
          <w:tcPr>
            <w:tcW w:w="1667" w:type="pct"/>
            <w:vAlign w:val="bottom"/>
          </w:tcPr>
          <w:p w14:paraId="278B9583" w14:textId="77777777" w:rsidR="00C10881" w:rsidRDefault="00C10881" w:rsidP="00BA210E">
            <w:pPr>
              <w:rPr>
                <w:lang w:eastAsia="sv-SE"/>
              </w:rPr>
            </w:pPr>
            <w:r w:rsidRPr="003A6983">
              <w:rPr>
                <w:rFonts w:ascii="Arial" w:eastAsia="Times New Roman" w:hAnsi="Arial" w:cs="Arial"/>
                <w:color w:val="000000"/>
                <w:sz w:val="20"/>
                <w:szCs w:val="20"/>
                <w:lang w:eastAsia="sv-SE"/>
              </w:rPr>
              <w:t>Organisation</w:t>
            </w:r>
          </w:p>
        </w:tc>
      </w:tr>
      <w:tr w:rsidR="00C10881" w14:paraId="14F31DA1" w14:textId="77777777" w:rsidTr="00C10881">
        <w:sdt>
          <w:sdtPr>
            <w:rPr>
              <w:lang w:eastAsia="sv-SE"/>
            </w:rPr>
            <w:id w:val="-739937620"/>
            <w:placeholder>
              <w:docPart w:val="F9D32F3126F144E39E979314BDBF46E5"/>
            </w:placeholder>
            <w:showingPlcHdr/>
          </w:sdtPr>
          <w:sdtEndPr/>
          <w:sdtContent>
            <w:tc>
              <w:tcPr>
                <w:tcW w:w="1667" w:type="pct"/>
              </w:tcPr>
              <w:p w14:paraId="0C12C1A8" w14:textId="77777777" w:rsidR="00C10881" w:rsidRDefault="00C10881" w:rsidP="00BA210E">
                <w:pPr>
                  <w:rPr>
                    <w:lang w:eastAsia="sv-SE"/>
                  </w:rPr>
                </w:pPr>
                <w:r>
                  <w:rPr>
                    <w:rStyle w:val="Platshllartext"/>
                  </w:rPr>
                  <w:t>[Ange namn]</w:t>
                </w:r>
              </w:p>
            </w:tc>
          </w:sdtContent>
        </w:sdt>
        <w:sdt>
          <w:sdtPr>
            <w:rPr>
              <w:lang w:eastAsia="sv-SE"/>
            </w:rPr>
            <w:id w:val="1726326939"/>
            <w:placeholder>
              <w:docPart w:val="50CA7B887155419F85CCC844BFB92366"/>
            </w:placeholder>
            <w:showingPlcHdr/>
          </w:sdtPr>
          <w:sdtEndPr/>
          <w:sdtContent>
            <w:tc>
              <w:tcPr>
                <w:tcW w:w="1667" w:type="pct"/>
              </w:tcPr>
              <w:p w14:paraId="469BF005" w14:textId="77777777" w:rsidR="00C10881" w:rsidRDefault="00C10881" w:rsidP="00BA210E">
                <w:pPr>
                  <w:rPr>
                    <w:lang w:eastAsia="sv-SE"/>
                  </w:rPr>
                </w:pPr>
                <w:r>
                  <w:rPr>
                    <w:rStyle w:val="Platshllartext"/>
                  </w:rPr>
                  <w:t>[Ange funktion]</w:t>
                </w:r>
              </w:p>
            </w:tc>
          </w:sdtContent>
        </w:sdt>
        <w:sdt>
          <w:sdtPr>
            <w:rPr>
              <w:lang w:eastAsia="sv-SE"/>
            </w:rPr>
            <w:id w:val="410966262"/>
            <w:placeholder>
              <w:docPart w:val="14F1FCC067DD48318066CE44047AA66D"/>
            </w:placeholder>
            <w:showingPlcHdr/>
          </w:sdtPr>
          <w:sdtEndPr/>
          <w:sdtContent>
            <w:tc>
              <w:tcPr>
                <w:tcW w:w="1667" w:type="pct"/>
              </w:tcPr>
              <w:p w14:paraId="6753CD2D" w14:textId="77777777" w:rsidR="00C10881" w:rsidRDefault="00C10881" w:rsidP="00BA210E">
                <w:pPr>
                  <w:rPr>
                    <w:lang w:eastAsia="sv-SE"/>
                  </w:rPr>
                </w:pPr>
                <w:r>
                  <w:rPr>
                    <w:rStyle w:val="Platshllartext"/>
                  </w:rPr>
                  <w:t>[Ange organisation]</w:t>
                </w:r>
              </w:p>
            </w:tc>
          </w:sdtContent>
        </w:sdt>
      </w:tr>
      <w:tr w:rsidR="00C10881" w14:paraId="10FB4E25" w14:textId="77777777" w:rsidTr="00C10881">
        <w:sdt>
          <w:sdtPr>
            <w:rPr>
              <w:lang w:eastAsia="sv-SE"/>
            </w:rPr>
            <w:id w:val="1489431962"/>
            <w:placeholder>
              <w:docPart w:val="B99F2D0891E14293BB2C635F13B5BBE5"/>
            </w:placeholder>
            <w:showingPlcHdr/>
          </w:sdtPr>
          <w:sdtEndPr/>
          <w:sdtContent>
            <w:tc>
              <w:tcPr>
                <w:tcW w:w="1667" w:type="pct"/>
              </w:tcPr>
              <w:p w14:paraId="4DC45AA4" w14:textId="77777777" w:rsidR="00C10881" w:rsidRDefault="00C10881" w:rsidP="00BA210E">
                <w:pPr>
                  <w:rPr>
                    <w:lang w:eastAsia="sv-SE"/>
                  </w:rPr>
                </w:pPr>
                <w:r>
                  <w:rPr>
                    <w:rStyle w:val="Platshllartext"/>
                  </w:rPr>
                  <w:t>[Ange namn]</w:t>
                </w:r>
              </w:p>
            </w:tc>
          </w:sdtContent>
        </w:sdt>
        <w:sdt>
          <w:sdtPr>
            <w:rPr>
              <w:lang w:eastAsia="sv-SE"/>
            </w:rPr>
            <w:id w:val="890232466"/>
            <w:placeholder>
              <w:docPart w:val="C62CCF0C14F34EDA9FBABC5905EBC77E"/>
            </w:placeholder>
            <w:showingPlcHdr/>
          </w:sdtPr>
          <w:sdtEndPr/>
          <w:sdtContent>
            <w:tc>
              <w:tcPr>
                <w:tcW w:w="1667" w:type="pct"/>
              </w:tcPr>
              <w:p w14:paraId="00D6256A" w14:textId="77777777" w:rsidR="00C10881" w:rsidRDefault="00C10881" w:rsidP="00BA210E">
                <w:pPr>
                  <w:rPr>
                    <w:lang w:eastAsia="sv-SE"/>
                  </w:rPr>
                </w:pPr>
                <w:r>
                  <w:rPr>
                    <w:rStyle w:val="Platshllartext"/>
                  </w:rPr>
                  <w:t>[Ange funktion]</w:t>
                </w:r>
              </w:p>
            </w:tc>
          </w:sdtContent>
        </w:sdt>
        <w:sdt>
          <w:sdtPr>
            <w:rPr>
              <w:lang w:eastAsia="sv-SE"/>
            </w:rPr>
            <w:id w:val="2066838347"/>
            <w:placeholder>
              <w:docPart w:val="740BA6894A154221A6BF5520A117B8EB"/>
            </w:placeholder>
            <w:showingPlcHdr/>
          </w:sdtPr>
          <w:sdtEndPr/>
          <w:sdtContent>
            <w:tc>
              <w:tcPr>
                <w:tcW w:w="1667" w:type="pct"/>
              </w:tcPr>
              <w:p w14:paraId="32661333" w14:textId="77777777" w:rsidR="00C10881" w:rsidRDefault="00C10881" w:rsidP="00BA210E">
                <w:pPr>
                  <w:rPr>
                    <w:lang w:eastAsia="sv-SE"/>
                  </w:rPr>
                </w:pPr>
                <w:r>
                  <w:rPr>
                    <w:rStyle w:val="Platshllartext"/>
                  </w:rPr>
                  <w:t>[Ange organisation]</w:t>
                </w:r>
              </w:p>
            </w:tc>
          </w:sdtContent>
        </w:sdt>
      </w:tr>
      <w:tr w:rsidR="00C10881" w14:paraId="01982D2E" w14:textId="77777777" w:rsidTr="00C10881">
        <w:sdt>
          <w:sdtPr>
            <w:rPr>
              <w:lang w:eastAsia="sv-SE"/>
            </w:rPr>
            <w:id w:val="-1524854296"/>
            <w:placeholder>
              <w:docPart w:val="D94DDB2F6A3C43EEB76835A0DEB53B71"/>
            </w:placeholder>
            <w:showingPlcHdr/>
          </w:sdtPr>
          <w:sdtEndPr/>
          <w:sdtContent>
            <w:tc>
              <w:tcPr>
                <w:tcW w:w="1667" w:type="pct"/>
              </w:tcPr>
              <w:p w14:paraId="13F18C6A" w14:textId="77777777" w:rsidR="00C10881" w:rsidRDefault="00C10881" w:rsidP="00BA210E">
                <w:pPr>
                  <w:rPr>
                    <w:lang w:eastAsia="sv-SE"/>
                  </w:rPr>
                </w:pPr>
                <w:r>
                  <w:rPr>
                    <w:rStyle w:val="Platshllartext"/>
                  </w:rPr>
                  <w:t>[Ange namn]</w:t>
                </w:r>
              </w:p>
            </w:tc>
          </w:sdtContent>
        </w:sdt>
        <w:sdt>
          <w:sdtPr>
            <w:rPr>
              <w:lang w:eastAsia="sv-SE"/>
            </w:rPr>
            <w:id w:val="2073386385"/>
            <w:placeholder>
              <w:docPart w:val="C46AD8D575E54625A28DFC6B8DFD3A70"/>
            </w:placeholder>
            <w:showingPlcHdr/>
          </w:sdtPr>
          <w:sdtEndPr/>
          <w:sdtContent>
            <w:tc>
              <w:tcPr>
                <w:tcW w:w="1667" w:type="pct"/>
              </w:tcPr>
              <w:p w14:paraId="34A48BB9" w14:textId="77777777" w:rsidR="00C10881" w:rsidRDefault="00C10881" w:rsidP="00BA210E">
                <w:pPr>
                  <w:rPr>
                    <w:lang w:eastAsia="sv-SE"/>
                  </w:rPr>
                </w:pPr>
                <w:r>
                  <w:rPr>
                    <w:rStyle w:val="Platshllartext"/>
                  </w:rPr>
                  <w:t>[Ange funktion]</w:t>
                </w:r>
              </w:p>
            </w:tc>
          </w:sdtContent>
        </w:sdt>
        <w:sdt>
          <w:sdtPr>
            <w:rPr>
              <w:lang w:eastAsia="sv-SE"/>
            </w:rPr>
            <w:id w:val="-2060395827"/>
            <w:placeholder>
              <w:docPart w:val="C4A0368A9B56497F81675C4537E93D71"/>
            </w:placeholder>
            <w:showingPlcHdr/>
          </w:sdtPr>
          <w:sdtEndPr/>
          <w:sdtContent>
            <w:tc>
              <w:tcPr>
                <w:tcW w:w="1667" w:type="pct"/>
              </w:tcPr>
              <w:p w14:paraId="279105CC" w14:textId="77777777" w:rsidR="00C10881" w:rsidRDefault="00C10881" w:rsidP="00BA210E">
                <w:pPr>
                  <w:rPr>
                    <w:lang w:eastAsia="sv-SE"/>
                  </w:rPr>
                </w:pPr>
                <w:r>
                  <w:rPr>
                    <w:rStyle w:val="Platshllartext"/>
                  </w:rPr>
                  <w:t>[Ange organisation]</w:t>
                </w:r>
              </w:p>
            </w:tc>
          </w:sdtContent>
        </w:sdt>
      </w:tr>
    </w:tbl>
    <w:p w14:paraId="4609F32C" w14:textId="77777777" w:rsidR="00C10881" w:rsidRPr="00DA2B67" w:rsidRDefault="00C10881" w:rsidP="00C10881">
      <w:pPr>
        <w:rPr>
          <w:lang w:eastAsia="sv-SE"/>
        </w:rPr>
      </w:pPr>
    </w:p>
    <w:p w14:paraId="06C2BCB0" w14:textId="77777777" w:rsidR="00C10881" w:rsidRPr="00544C2C" w:rsidRDefault="00C10881" w:rsidP="00C10881">
      <w:pPr>
        <w:keepNext/>
        <w:keepLines/>
        <w:rPr>
          <w:lang w:eastAsia="sv-SE"/>
        </w:rPr>
      </w:pPr>
    </w:p>
    <w:p w14:paraId="77CD5D2A" w14:textId="77777777" w:rsidR="00C10881" w:rsidRPr="003E0CD4" w:rsidRDefault="00C10881" w:rsidP="003E0CD4">
      <w:pPr>
        <w:rPr>
          <w:lang w:eastAsia="sv-SE"/>
        </w:rPr>
      </w:pPr>
    </w:p>
    <w:sectPr w:rsidR="00C10881" w:rsidRPr="003E0CD4" w:rsidSect="00024BEB">
      <w:footerReference w:type="even" r:id="rId14"/>
      <w:footerReference w:type="default" r:id="rId15"/>
      <w:headerReference w:type="first" r:id="rId16"/>
      <w:footerReference w:type="first" r:id="rId17"/>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7368" w14:textId="77777777" w:rsidR="007F763E" w:rsidRDefault="007F763E" w:rsidP="00BF282B">
      <w:pPr>
        <w:spacing w:after="0" w:line="240" w:lineRule="auto"/>
      </w:pPr>
      <w:r>
        <w:separator/>
      </w:r>
    </w:p>
  </w:endnote>
  <w:endnote w:type="continuationSeparator" w:id="0">
    <w:p w14:paraId="2D58E53F" w14:textId="77777777" w:rsidR="007F763E" w:rsidRDefault="007F763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EndPr/>
            <w:sdtContent>
              <w:r w:rsidR="002633DC">
                <w:t>Analys av behov och påverkan</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650E4381" w14:textId="77777777" w:rsidTr="00702A9E">
      <w:tc>
        <w:tcPr>
          <w:tcW w:w="10988" w:type="dxa"/>
        </w:tcPr>
        <w:p w14:paraId="65A776F7" w14:textId="77777777" w:rsidR="00DE267C" w:rsidRDefault="00A8751D">
          <w:pPr>
            <w:pStyle w:val="Sidfot"/>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607812618"/>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F4091EA"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3B3ED64F" w14:textId="77777777" w:rsidTr="002D2310">
      <w:tc>
        <w:tcPr>
          <w:tcW w:w="10988" w:type="dxa"/>
        </w:tcPr>
        <w:p w14:paraId="59271EE4" w14:textId="77777777" w:rsidR="00DE267C" w:rsidRDefault="00A8751D">
          <w:pPr>
            <w:pStyle w:val="Sidfot"/>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4CD8FBC0" w14:textId="77777777" w:rsidR="00FB3384" w:rsidRPr="00024BEB" w:rsidRDefault="00FB3384" w:rsidP="002D231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00F77606" w:rsidRPr="00024BEB">
            <w:rPr>
              <w:noProof/>
              <w:sz w:val="17"/>
              <w:szCs w:val="17"/>
            </w:rPr>
            <w:t>1</w:t>
          </w:r>
          <w:r w:rsidRPr="00024BEB">
            <w:rPr>
              <w:sz w:val="17"/>
              <w:szCs w:val="17"/>
            </w:rPr>
            <w:fldChar w:fldCharType="end"/>
          </w:r>
          <w:r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Pr="00024BEB">
            <w:rPr>
              <w:sz w:val="17"/>
              <w:szCs w:val="17"/>
            </w:rPr>
            <w:t>)</w:t>
          </w:r>
        </w:p>
      </w:tc>
    </w:tr>
  </w:tbl>
  <w:p w14:paraId="74B05B34" w14:textId="5E533AAC" w:rsidR="00BD0663" w:rsidRDefault="00A8751D">
    <w:pPr>
      <w:pStyle w:val="Sidfot"/>
    </w:pPr>
    <w:r>
      <w:t xml:space="preserve">Malldatum: </w:t>
    </w:r>
    <w:sdt>
      <w:sdtPr>
        <w:id w:val="-825205802"/>
        <w:date w:fullDate="2022-04-14T00:00:00Z">
          <w:dateFormat w:val="yyyy-MM-dd"/>
          <w:lid w:val="sv-SE"/>
          <w:storeMappedDataAs w:val="dateTime"/>
          <w:calendar w:val="gregorian"/>
        </w:date>
      </w:sdtPr>
      <w:sdtEndPr/>
      <w:sdtContent>
        <w:r w:rsidR="009D44F5">
          <w:t>2022-04-14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8296" w14:textId="77777777" w:rsidR="007F763E" w:rsidRDefault="007F763E" w:rsidP="00BF282B">
      <w:pPr>
        <w:spacing w:after="0" w:line="240" w:lineRule="auto"/>
      </w:pPr>
      <w:r>
        <w:separator/>
      </w:r>
    </w:p>
  </w:footnote>
  <w:footnote w:type="continuationSeparator" w:id="0">
    <w:p w14:paraId="609F4AF1" w14:textId="77777777" w:rsidR="007F763E" w:rsidRDefault="007F763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tc>
        <w:tcPr>
          <w:tcW w:w="14005" w:type="dxa"/>
          <w:vAlign w:val="center"/>
        </w:tcPr>
        <w:p w14:paraId="4E54D774" w14:textId="77777777" w:rsidR="00DE267C" w:rsidRDefault="00A8751D">
          <w:pPr>
            <w:pStyle w:val="Sidhuvud"/>
          </w:pPr>
          <w:r>
            <w:t>Trafikkontoret</w:t>
          </w:r>
        </w:p>
      </w:tc>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77777777" w:rsidR="00176AF5" w:rsidRDefault="009D44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24BEB"/>
    <w:rsid w:val="00086620"/>
    <w:rsid w:val="000927CD"/>
    <w:rsid w:val="000B6F6F"/>
    <w:rsid w:val="000C68BA"/>
    <w:rsid w:val="000C6B6F"/>
    <w:rsid w:val="000F2B85"/>
    <w:rsid w:val="0011061F"/>
    <w:rsid w:val="0011381D"/>
    <w:rsid w:val="00142FEF"/>
    <w:rsid w:val="001479C0"/>
    <w:rsid w:val="00153507"/>
    <w:rsid w:val="0017101B"/>
    <w:rsid w:val="00173F0C"/>
    <w:rsid w:val="001A2C99"/>
    <w:rsid w:val="001C2218"/>
    <w:rsid w:val="001D645F"/>
    <w:rsid w:val="00240AF8"/>
    <w:rsid w:val="00241F59"/>
    <w:rsid w:val="00257F49"/>
    <w:rsid w:val="002633DC"/>
    <w:rsid w:val="0026450C"/>
    <w:rsid w:val="002D09F7"/>
    <w:rsid w:val="002D2310"/>
    <w:rsid w:val="003031B5"/>
    <w:rsid w:val="003164EC"/>
    <w:rsid w:val="00332A7F"/>
    <w:rsid w:val="003420F3"/>
    <w:rsid w:val="00350FEF"/>
    <w:rsid w:val="00367F49"/>
    <w:rsid w:val="00372CB4"/>
    <w:rsid w:val="00374CAE"/>
    <w:rsid w:val="003A06D9"/>
    <w:rsid w:val="003A4800"/>
    <w:rsid w:val="003E0CD4"/>
    <w:rsid w:val="003F4AFA"/>
    <w:rsid w:val="00401B69"/>
    <w:rsid w:val="00414E79"/>
    <w:rsid w:val="00440D30"/>
    <w:rsid w:val="00473C11"/>
    <w:rsid w:val="004A5252"/>
    <w:rsid w:val="004B287C"/>
    <w:rsid w:val="004C0571"/>
    <w:rsid w:val="004C78B0"/>
    <w:rsid w:val="00521790"/>
    <w:rsid w:val="0052376C"/>
    <w:rsid w:val="0056390F"/>
    <w:rsid w:val="005729A0"/>
    <w:rsid w:val="00597ACB"/>
    <w:rsid w:val="005E6622"/>
    <w:rsid w:val="005F5390"/>
    <w:rsid w:val="00607F19"/>
    <w:rsid w:val="00613965"/>
    <w:rsid w:val="00623D4E"/>
    <w:rsid w:val="00631C23"/>
    <w:rsid w:val="006772D2"/>
    <w:rsid w:val="00685460"/>
    <w:rsid w:val="00690A7F"/>
    <w:rsid w:val="007178C8"/>
    <w:rsid w:val="00720B05"/>
    <w:rsid w:val="00727121"/>
    <w:rsid w:val="00737FE3"/>
    <w:rsid w:val="00742AE2"/>
    <w:rsid w:val="007517BE"/>
    <w:rsid w:val="00766929"/>
    <w:rsid w:val="00770200"/>
    <w:rsid w:val="007A0E1C"/>
    <w:rsid w:val="007F763E"/>
    <w:rsid w:val="0080728B"/>
    <w:rsid w:val="00831E91"/>
    <w:rsid w:val="00866590"/>
    <w:rsid w:val="008760F6"/>
    <w:rsid w:val="008E56C2"/>
    <w:rsid w:val="0090730F"/>
    <w:rsid w:val="009433F3"/>
    <w:rsid w:val="009624D4"/>
    <w:rsid w:val="00985ACB"/>
    <w:rsid w:val="00986A1D"/>
    <w:rsid w:val="009B4E2A"/>
    <w:rsid w:val="009D44F5"/>
    <w:rsid w:val="009D4D5C"/>
    <w:rsid w:val="00A048EE"/>
    <w:rsid w:val="00A074B5"/>
    <w:rsid w:val="00A345C1"/>
    <w:rsid w:val="00A3668C"/>
    <w:rsid w:val="00A47AD9"/>
    <w:rsid w:val="00A8112E"/>
    <w:rsid w:val="00A8751D"/>
    <w:rsid w:val="00AA0284"/>
    <w:rsid w:val="00AA3C05"/>
    <w:rsid w:val="00AC6024"/>
    <w:rsid w:val="00AE5147"/>
    <w:rsid w:val="00AE5F41"/>
    <w:rsid w:val="00B0334B"/>
    <w:rsid w:val="00B3745A"/>
    <w:rsid w:val="00B456FF"/>
    <w:rsid w:val="00B63E0E"/>
    <w:rsid w:val="00BA1320"/>
    <w:rsid w:val="00BD0663"/>
    <w:rsid w:val="00BF1EC3"/>
    <w:rsid w:val="00BF282B"/>
    <w:rsid w:val="00C0363D"/>
    <w:rsid w:val="00C10045"/>
    <w:rsid w:val="00C10881"/>
    <w:rsid w:val="00C41652"/>
    <w:rsid w:val="00C841B4"/>
    <w:rsid w:val="00C85A21"/>
    <w:rsid w:val="00CD31EC"/>
    <w:rsid w:val="00CD65E8"/>
    <w:rsid w:val="00D0364D"/>
    <w:rsid w:val="00D21D96"/>
    <w:rsid w:val="00D22966"/>
    <w:rsid w:val="00D44B6B"/>
    <w:rsid w:val="00D731D2"/>
    <w:rsid w:val="00DA76F6"/>
    <w:rsid w:val="00DC59E4"/>
    <w:rsid w:val="00DC6E79"/>
    <w:rsid w:val="00DE267C"/>
    <w:rsid w:val="00DF152D"/>
    <w:rsid w:val="00E11731"/>
    <w:rsid w:val="00E54037"/>
    <w:rsid w:val="00EF388D"/>
    <w:rsid w:val="00F4117C"/>
    <w:rsid w:val="00F57801"/>
    <w:rsid w:val="00F66187"/>
    <w:rsid w:val="00F74E7B"/>
    <w:rsid w:val="00F7760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64BDF"/>
  <w15:docId w15:val="{BA12390C-6441-4AB0-9EDC-7D8FF54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analys@vasttrafik.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29%20Stadens%20anv&#228;ndning\297%20Trafikhantering\MM%20i%20byggskedet\MM%20i%20byggskedet\Analys%20av%20behov%20o%20p&#229;verkan\Analys%20av%20behov%20och%20p&#229;verkan%20211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694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1603-2FF0-4778-9979-3DF646B8C515}"/>
</file>

<file path=customXml/itemProps2.xml><?xml version="1.0" encoding="utf-8"?>
<ds:datastoreItem xmlns:ds="http://schemas.openxmlformats.org/officeDocument/2006/customXml" ds:itemID="{ABAD9842-AABB-40B6-B13A-DC58EC12511F}"/>
</file>

<file path=customXml/itemProps3.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f1772eed-dd5f-445d-824f-c7a85a65b9ab"/>
  </ds:schemaRefs>
</ds:datastoreItem>
</file>

<file path=customXml/itemProps4.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Analys av behov och påverkan 211015.dotx</Template>
  <TotalTime>0</TotalTime>
  <Pages>5</Pages>
  <Words>1307</Words>
  <Characters>6929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Karin Sandstedt</dc:creator>
  <dc:description/>
  <cp:lastModifiedBy>Cecilia Tisell</cp:lastModifiedBy>
  <cp:revision>3</cp:revision>
  <cp:lastPrinted>2019-07-04T12:57:00Z</cp:lastPrinted>
  <dcterms:created xsi:type="dcterms:W3CDTF">2022-03-16T11:59:00Z</dcterms:created>
  <dcterms:modified xsi:type="dcterms:W3CDTF">2022-03-18T08:51:00Z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ies>
</file>