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08FCD" w14:textId="77777777" w:rsidR="00367F49" w:rsidRPr="00367F49" w:rsidRDefault="00DA0B39" w:rsidP="00A048EE">
      <w:pPr>
        <w:pStyle w:val="Rubrik1"/>
        <w:spacing w:before="48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685460">
            <w:t>Analys av behov och påve</w:t>
          </w:r>
          <w:r w:rsidR="002633DC">
            <w:t>r</w:t>
          </w:r>
          <w:r w:rsidR="00685460">
            <w:t>kan</w:t>
          </w:r>
        </w:sdtContent>
      </w:sdt>
    </w:p>
    <w:tbl>
      <w:tblPr>
        <w:tblStyle w:val="Formatmall1"/>
        <w:tblW w:w="5000" w:type="pct"/>
        <w:tblLook w:val="04A0" w:firstRow="1" w:lastRow="0" w:firstColumn="1" w:lastColumn="0" w:noHBand="0" w:noVBand="1"/>
      </w:tblPr>
      <w:tblGrid>
        <w:gridCol w:w="3500"/>
        <w:gridCol w:w="3500"/>
        <w:gridCol w:w="3501"/>
        <w:gridCol w:w="3501"/>
      </w:tblGrid>
      <w:tr w:rsidR="00C841B4" w:rsidRPr="00634C72" w14:paraId="104592D3" w14:textId="77777777" w:rsidTr="00CD31EC">
        <w:tc>
          <w:tcPr>
            <w:tcW w:w="1250" w:type="pct"/>
          </w:tcPr>
          <w:p w14:paraId="22F995B9" w14:textId="77777777" w:rsidR="00C841B4" w:rsidRPr="00C841B4" w:rsidRDefault="00C841B4" w:rsidP="00BA210E">
            <w:pPr>
              <w:rPr>
                <w:b/>
                <w:bCs/>
              </w:rPr>
            </w:pPr>
            <w:r w:rsidRPr="00C841B4">
              <w:rPr>
                <w:b/>
                <w:bCs/>
              </w:rPr>
              <w:t>Namn på projektet:</w:t>
            </w:r>
          </w:p>
        </w:tc>
        <w:sdt>
          <w:sdtPr>
            <w:id w:val="-13850405"/>
            <w:placeholder>
              <w:docPart w:val="49F84E953368465AA3CE0C2D246DC161"/>
            </w:placeholder>
            <w:showingPlcHdr/>
          </w:sdtPr>
          <w:sdtEndPr/>
          <w:sdtContent>
            <w:tc>
              <w:tcPr>
                <w:tcW w:w="1250" w:type="pct"/>
              </w:tcPr>
              <w:p w14:paraId="5BF1A369" w14:textId="77777777" w:rsidR="00C841B4" w:rsidRPr="00CD778E" w:rsidRDefault="00C841B4" w:rsidP="00BA210E">
                <w:r w:rsidRPr="00A0172E">
                  <w:rPr>
                    <w:rStyle w:val="Platshllartext"/>
                  </w:rPr>
                  <w:t>[Ange projektnamn]</w:t>
                </w:r>
              </w:p>
            </w:tc>
          </w:sdtContent>
        </w:sdt>
        <w:tc>
          <w:tcPr>
            <w:tcW w:w="1250" w:type="pct"/>
          </w:tcPr>
          <w:p w14:paraId="6016DEBD" w14:textId="77777777" w:rsidR="00C841B4" w:rsidRPr="00C841B4" w:rsidRDefault="00C841B4" w:rsidP="00BA210E">
            <w:pPr>
              <w:rPr>
                <w:b/>
                <w:bCs/>
              </w:rPr>
            </w:pPr>
            <w:r w:rsidRPr="00C841B4">
              <w:rPr>
                <w:b/>
                <w:bCs/>
              </w:rPr>
              <w:t>Datum för i fyllande:</w:t>
            </w:r>
          </w:p>
        </w:tc>
        <w:sdt>
          <w:sdtPr>
            <w:id w:val="-1056245133"/>
            <w:placeholder>
              <w:docPart w:val="B95795EF445B4F938EED709A8812EAEE"/>
            </w:placeholder>
            <w:showingPlcHdr/>
            <w:date>
              <w:dateFormat w:val="yyyy-MM-dd"/>
              <w:lid w:val="sv-SE"/>
              <w:storeMappedDataAs w:val="dateTime"/>
              <w:calendar w:val="gregorian"/>
            </w:date>
          </w:sdtPr>
          <w:sdtEndPr/>
          <w:sdtContent>
            <w:tc>
              <w:tcPr>
                <w:tcW w:w="1250" w:type="pct"/>
              </w:tcPr>
              <w:p w14:paraId="686BF291" w14:textId="77777777" w:rsidR="00C841B4" w:rsidRPr="00CD778E" w:rsidRDefault="00C841B4" w:rsidP="00BA210E">
                <w:r w:rsidRPr="00A0172E">
                  <w:rPr>
                    <w:rStyle w:val="Platshllartext"/>
                  </w:rPr>
                  <w:t>[Ange datum]</w:t>
                </w:r>
              </w:p>
            </w:tc>
          </w:sdtContent>
        </w:sdt>
      </w:tr>
      <w:tr w:rsidR="00C841B4" w:rsidRPr="00634C72" w14:paraId="1C93D8DB" w14:textId="77777777" w:rsidTr="00CD31EC">
        <w:tc>
          <w:tcPr>
            <w:tcW w:w="1250" w:type="pct"/>
          </w:tcPr>
          <w:p w14:paraId="581E5C94" w14:textId="77777777" w:rsidR="00C841B4" w:rsidRPr="00C841B4" w:rsidRDefault="00C841B4" w:rsidP="00BA210E">
            <w:pPr>
              <w:rPr>
                <w:b/>
                <w:bCs/>
              </w:rPr>
            </w:pPr>
            <w:r w:rsidRPr="00C841B4">
              <w:rPr>
                <w:b/>
                <w:bCs/>
              </w:rPr>
              <w:t>Projektansvarig:</w:t>
            </w:r>
          </w:p>
        </w:tc>
        <w:sdt>
          <w:sdtPr>
            <w:id w:val="-1064020455"/>
            <w:placeholder>
              <w:docPart w:val="A4E59E20A6B8480D904CFDF81EE65FB9"/>
            </w:placeholder>
            <w:showingPlcHdr/>
          </w:sdtPr>
          <w:sdtEndPr/>
          <w:sdtContent>
            <w:tc>
              <w:tcPr>
                <w:tcW w:w="1250" w:type="pct"/>
              </w:tcPr>
              <w:p w14:paraId="1FD26EE3" w14:textId="77777777" w:rsidR="00C841B4" w:rsidRPr="00CD778E" w:rsidRDefault="00C841B4" w:rsidP="00BA210E">
                <w:r w:rsidRPr="00A0172E">
                  <w:rPr>
                    <w:rStyle w:val="Platshllartext"/>
                  </w:rPr>
                  <w:t>[Ange projektansvarig]</w:t>
                </w:r>
              </w:p>
            </w:tc>
          </w:sdtContent>
        </w:sdt>
        <w:tc>
          <w:tcPr>
            <w:tcW w:w="1250" w:type="pct"/>
          </w:tcPr>
          <w:p w14:paraId="66F4BB20" w14:textId="77777777" w:rsidR="00C841B4" w:rsidRPr="00C841B4" w:rsidRDefault="00C841B4" w:rsidP="00BA210E">
            <w:pPr>
              <w:rPr>
                <w:b/>
                <w:bCs/>
              </w:rPr>
            </w:pPr>
            <w:r w:rsidRPr="00C841B4">
              <w:rPr>
                <w:b/>
                <w:bCs/>
              </w:rPr>
              <w:t>Reviderat av:</w:t>
            </w:r>
          </w:p>
        </w:tc>
        <w:sdt>
          <w:sdtPr>
            <w:id w:val="279157329"/>
            <w:placeholder>
              <w:docPart w:val="340FC142E9E74C6AB0ED5A5C6967A367"/>
            </w:placeholder>
            <w:showingPlcHdr/>
          </w:sdtPr>
          <w:sdtEndPr/>
          <w:sdtContent>
            <w:tc>
              <w:tcPr>
                <w:tcW w:w="1250" w:type="pct"/>
              </w:tcPr>
              <w:p w14:paraId="55BBB176" w14:textId="77777777" w:rsidR="00C841B4" w:rsidRPr="00CD778E" w:rsidRDefault="00C841B4" w:rsidP="00BA210E">
                <w:r w:rsidRPr="00A0172E">
                  <w:rPr>
                    <w:rStyle w:val="Platshllartext"/>
                  </w:rPr>
                  <w:t>[Ange namn]</w:t>
                </w:r>
              </w:p>
            </w:tc>
          </w:sdtContent>
        </w:sdt>
      </w:tr>
      <w:tr w:rsidR="00C841B4" w:rsidRPr="00634C72" w14:paraId="683FFD67" w14:textId="77777777" w:rsidTr="00CD31EC">
        <w:tc>
          <w:tcPr>
            <w:tcW w:w="1250" w:type="pct"/>
          </w:tcPr>
          <w:p w14:paraId="6EF30CFE" w14:textId="77777777" w:rsidR="00C841B4" w:rsidRPr="00C841B4" w:rsidRDefault="00C841B4" w:rsidP="00BA210E">
            <w:pPr>
              <w:rPr>
                <w:b/>
                <w:bCs/>
              </w:rPr>
            </w:pPr>
            <w:r w:rsidRPr="00C841B4">
              <w:rPr>
                <w:b/>
                <w:bCs/>
              </w:rPr>
              <w:t>Dokumentet är ifyllt av:</w:t>
            </w:r>
          </w:p>
        </w:tc>
        <w:sdt>
          <w:sdtPr>
            <w:id w:val="-240718814"/>
            <w:placeholder>
              <w:docPart w:val="FE191D5712AA4C70A3FC5763570891EC"/>
            </w:placeholder>
            <w:showingPlcHdr/>
          </w:sdtPr>
          <w:sdtEndPr/>
          <w:sdtContent>
            <w:tc>
              <w:tcPr>
                <w:tcW w:w="1250" w:type="pct"/>
              </w:tcPr>
              <w:p w14:paraId="7D465864" w14:textId="77777777" w:rsidR="00C841B4" w:rsidRPr="00CD778E" w:rsidRDefault="00C841B4" w:rsidP="00BA210E">
                <w:r w:rsidRPr="00A0172E">
                  <w:rPr>
                    <w:rStyle w:val="Platshllartext"/>
                  </w:rPr>
                  <w:t>[Ange namn</w:t>
                </w:r>
                <w:r w:rsidR="00E54037">
                  <w:rPr>
                    <w:rStyle w:val="Platshllartext"/>
                  </w:rPr>
                  <w:t xml:space="preserve"> och företag</w:t>
                </w:r>
                <w:r w:rsidRPr="00A0172E">
                  <w:rPr>
                    <w:rStyle w:val="Platshllartext"/>
                  </w:rPr>
                  <w:t>]</w:t>
                </w:r>
              </w:p>
            </w:tc>
          </w:sdtContent>
        </w:sdt>
        <w:tc>
          <w:tcPr>
            <w:tcW w:w="1250" w:type="pct"/>
          </w:tcPr>
          <w:p w14:paraId="0EB9F8BB" w14:textId="77777777" w:rsidR="00C841B4" w:rsidRPr="00C841B4" w:rsidRDefault="00C841B4" w:rsidP="00BA210E">
            <w:pPr>
              <w:rPr>
                <w:b/>
                <w:bCs/>
              </w:rPr>
            </w:pPr>
            <w:r w:rsidRPr="00C841B4">
              <w:rPr>
                <w:b/>
                <w:bCs/>
              </w:rPr>
              <w:t>Datum revidering:</w:t>
            </w:r>
          </w:p>
        </w:tc>
        <w:sdt>
          <w:sdtPr>
            <w:id w:val="178328065"/>
            <w:placeholder>
              <w:docPart w:val="281BCB27673F4CED88505F02F333839F"/>
            </w:placeholder>
            <w:showingPlcHdr/>
            <w:date>
              <w:dateFormat w:val="yyyy-MM-dd"/>
              <w:lid w:val="sv-SE"/>
              <w:storeMappedDataAs w:val="dateTime"/>
              <w:calendar w:val="gregorian"/>
            </w:date>
          </w:sdtPr>
          <w:sdtEndPr/>
          <w:sdtContent>
            <w:tc>
              <w:tcPr>
                <w:tcW w:w="1250" w:type="pct"/>
              </w:tcPr>
              <w:p w14:paraId="0F87CFEA" w14:textId="77777777" w:rsidR="00C841B4" w:rsidRPr="00CD778E" w:rsidRDefault="00C841B4" w:rsidP="00BA210E">
                <w:r w:rsidRPr="00A0172E">
                  <w:rPr>
                    <w:rStyle w:val="Platshllartext"/>
                  </w:rPr>
                  <w:t>[Ange datum]</w:t>
                </w:r>
              </w:p>
            </w:tc>
          </w:sdtContent>
        </w:sdt>
      </w:tr>
    </w:tbl>
    <w:p w14:paraId="79E93780" w14:textId="77777777" w:rsidR="00024BEB" w:rsidRDefault="000927CD" w:rsidP="0080728B">
      <w:pPr>
        <w:pStyle w:val="Rubrik3"/>
        <w:rPr>
          <w:rFonts w:eastAsia="Times New Roman"/>
          <w:lang w:eastAsia="sv-SE"/>
        </w:rPr>
      </w:pPr>
      <w:r w:rsidRPr="000E59DB">
        <w:rPr>
          <w:rFonts w:eastAsia="Times New Roman"/>
          <w:lang w:eastAsia="sv-SE"/>
        </w:rPr>
        <w:t>Område som påverkas:</w:t>
      </w:r>
      <w:r>
        <w:rPr>
          <w:rFonts w:eastAsia="Times New Roman"/>
          <w:lang w:eastAsia="sv-SE"/>
        </w:rPr>
        <w:t xml:space="preserve"> </w:t>
      </w:r>
      <w:sdt>
        <w:sdtPr>
          <w:rPr>
            <w:rFonts w:eastAsia="Times New Roman"/>
            <w:lang w:eastAsia="sv-SE"/>
          </w:rPr>
          <w:id w:val="-684516937"/>
          <w:placeholder>
            <w:docPart w:val="E6C8A9E608CC4897BC7637878D04AC78"/>
          </w:placeholder>
          <w:showingPlcHdr/>
        </w:sdtPr>
        <w:sdtEndPr/>
        <w:sdtContent>
          <w:r>
            <w:rPr>
              <w:rStyle w:val="Platshllartext"/>
            </w:rPr>
            <w:t>[Ange område som påverkas]</w:t>
          </w:r>
        </w:sdtContent>
      </w:sdt>
    </w:p>
    <w:p w14:paraId="0303169A" w14:textId="77777777" w:rsidR="003E0CD4" w:rsidRDefault="003E0CD4" w:rsidP="003E0CD4">
      <w:pPr>
        <w:pStyle w:val="Faktaruta"/>
        <w:rPr>
          <w:rFonts w:eastAsia="Times New Roman"/>
          <w:lang w:eastAsia="sv-SE"/>
        </w:rPr>
      </w:pPr>
      <w:r w:rsidRPr="00B83A1B">
        <w:rPr>
          <w:rFonts w:eastAsia="Times New Roman"/>
          <w:lang w:eastAsia="sv-SE"/>
        </w:rPr>
        <w:t>Beskriv hur det geografiska området ser ut som påverkas (</w:t>
      </w:r>
      <w:proofErr w:type="gramStart"/>
      <w:r w:rsidRPr="00B83A1B">
        <w:rPr>
          <w:rFonts w:eastAsia="Times New Roman"/>
          <w:lang w:eastAsia="sv-SE"/>
        </w:rPr>
        <w:t>t ex</w:t>
      </w:r>
      <w:proofErr w:type="gramEnd"/>
      <w:r w:rsidRPr="00B83A1B">
        <w:rPr>
          <w:rFonts w:eastAsia="Times New Roman"/>
          <w:lang w:eastAsia="sv-SE"/>
        </w:rPr>
        <w:t xml:space="preserve"> verksamheter, trafik, boende) under byggtiden. Tänk på att området kan vara större än själva byggområdet. Bifoga gärna karta som bilaga.</w:t>
      </w:r>
    </w:p>
    <w:p w14:paraId="2886B10B" w14:textId="77777777" w:rsidR="003E0CD4" w:rsidRDefault="003E0CD4" w:rsidP="003E0CD4">
      <w:pPr>
        <w:pStyle w:val="Faktaruta"/>
        <w:rPr>
          <w:lang w:eastAsia="sv-SE"/>
        </w:rPr>
      </w:pPr>
      <w:r w:rsidRPr="00C50A5A">
        <w:rPr>
          <w:lang w:eastAsia="sv-SE"/>
        </w:rPr>
        <w:t>Steg 1</w:t>
      </w:r>
      <w:r>
        <w:rPr>
          <w:lang w:eastAsia="sv-SE"/>
        </w:rPr>
        <w:t xml:space="preserve"> B</w:t>
      </w:r>
      <w:r w:rsidRPr="00C50A5A">
        <w:rPr>
          <w:lang w:eastAsia="sv-SE"/>
        </w:rPr>
        <w:t>estår av en kartläggning av viktiga verksamheter, målpunkter, funktioner etcetera som finns i projektområdet idag. Tänk på att det kan vara ett större område än själva byggområdet som påverkas. Listan används sedan som grund för att (i steg 2) analysera vilka åtgärder som behövs för att genomföra projektet på ett sätt som påverkar omgivningen så lite som möjligt. Kartläggningen ger också underlag för att planera ett så bra slutresultat som möjligt. Fyll i relevant information i rutorna nedan; exempelvis namn på skolor, antal parkeringsplatser.</w:t>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p>
    <w:p w14:paraId="5242B516" w14:textId="77777777" w:rsidR="003E0CD4" w:rsidRDefault="003E0CD4" w:rsidP="003E0CD4">
      <w:pPr>
        <w:pStyle w:val="Faktaruta"/>
        <w:rPr>
          <w:lang w:eastAsia="sv-SE"/>
        </w:rPr>
      </w:pPr>
      <w:r w:rsidRPr="00396131">
        <w:rPr>
          <w:lang w:eastAsia="sv-SE"/>
        </w:rPr>
        <w:t>Steg 2</w:t>
      </w:r>
      <w:r>
        <w:rPr>
          <w:lang w:eastAsia="sv-SE"/>
        </w:rPr>
        <w:t xml:space="preserve"> B</w:t>
      </w:r>
      <w:r w:rsidRPr="00396131">
        <w:rPr>
          <w:lang w:eastAsia="sv-SE"/>
        </w:rPr>
        <w:t>estår av en analys av projektets påverkan av ovan (i steg 1) definierat påverkansområde under byggtiden. Den ska svara på vilka intressenter som påverkas och på vilket sätt de påverkas av byggnationen. Utifrån analysen tas sedan förslag till åtgärder fram som bör genomföras för att tillgodose de olika aktörernas behov. I kolumnen "Kartläggning" nedan visas den information som dokumenterats i steg 1. Utifrån de kunskaper som finns tillgängliga görs en enkel bedömning av behoven av särskild hänsyn (ja eller n</w:t>
      </w:r>
      <w:r w:rsidR="0026450C">
        <w:rPr>
          <w:lang w:eastAsia="sv-SE"/>
        </w:rPr>
        <w:t>e</w:t>
      </w:r>
      <w:r w:rsidRPr="00396131">
        <w:rPr>
          <w:lang w:eastAsia="sv-SE"/>
        </w:rPr>
        <w:t>j</w:t>
      </w:r>
      <w:r w:rsidR="0026450C">
        <w:rPr>
          <w:lang w:eastAsia="sv-SE"/>
        </w:rPr>
        <w:t>). Kolumnen skall fyllas i med röd för ja och grön för nej som bakgrundsfärg</w:t>
      </w:r>
      <w:r w:rsidRPr="00396131">
        <w:rPr>
          <w:lang w:eastAsia="sv-SE"/>
        </w:rPr>
        <w:t>. I kolumnen lägst till höger noteras förslag till åtgärder. Om bedömningen visar många röda eller gula rutor, det vill säga att många verksamheter kommer kräva åtgärder kan detta var ett skäl att genomföra en särskild mobility managementutredning (se steg 3</w:t>
      </w:r>
      <w:r>
        <w:rPr>
          <w:lang w:eastAsia="sv-SE"/>
        </w:rPr>
        <w:t xml:space="preserve"> Analys</w:t>
      </w:r>
      <w:r w:rsidRPr="00396131">
        <w:rPr>
          <w:lang w:eastAsia="sv-SE"/>
        </w:rPr>
        <w:t>).</w:t>
      </w:r>
      <w:r w:rsidRPr="00C50A5A">
        <w:rPr>
          <w:lang w:eastAsia="sv-SE"/>
        </w:rPr>
        <w:tab/>
      </w:r>
    </w:p>
    <w:p w14:paraId="6429DF69" w14:textId="77777777" w:rsidR="003E0CD4" w:rsidRDefault="003E0CD4" w:rsidP="003E0CD4">
      <w:pPr>
        <w:pStyle w:val="Faktaruta"/>
        <w:rPr>
          <w:lang w:eastAsia="sv-SE"/>
        </w:rPr>
      </w:pPr>
      <w:r>
        <w:rPr>
          <w:lang w:eastAsia="sv-SE"/>
        </w:rPr>
        <w:t xml:space="preserve">Steg 3 Består av en sammanställning av information när det gäller trafiken i området och en bedömning av hur olika typer av trafikanter påverkas under byggtiden. Det är viktigt att siffror för alla olika trafikant- och fordonsslag redovisas i sammanställningen för att det ska vara möjligt att bedöma hur projektet påverkar alla som har behov av tillgänglighet och framkomlighet i området. </w:t>
      </w:r>
    </w:p>
    <w:p w14:paraId="356CB7DB" w14:textId="77777777" w:rsidR="003E0CD4" w:rsidRDefault="003E0CD4" w:rsidP="003E0CD4">
      <w:pPr>
        <w:pStyle w:val="Faktaruta"/>
        <w:rPr>
          <w:lang w:eastAsia="sv-SE"/>
        </w:rPr>
      </w:pPr>
      <w:r>
        <w:rPr>
          <w:lang w:eastAsia="sv-SE"/>
        </w:rPr>
        <w:t xml:space="preserve">Kontakta Västtrafik för kollektivtrafikstatistik: </w:t>
      </w:r>
      <w:hyperlink r:id="rId11" w:history="1">
        <w:r w:rsidRPr="00C46196">
          <w:rPr>
            <w:rStyle w:val="Hyperlnk"/>
            <w:lang w:eastAsia="sv-SE"/>
          </w:rPr>
          <w:t>dataanalys@vasttrafik.se</w:t>
        </w:r>
      </w:hyperlink>
      <w:r w:rsidRPr="00C50A5A">
        <w:rPr>
          <w:lang w:eastAsia="sv-SE"/>
        </w:rPr>
        <w:tab/>
      </w:r>
    </w:p>
    <w:p w14:paraId="26D617F0" w14:textId="77777777" w:rsidR="003E0CD4" w:rsidRDefault="003E0CD4">
      <w:pPr>
        <w:spacing w:after="240" w:line="240" w:lineRule="auto"/>
        <w:rPr>
          <w:lang w:eastAsia="sv-SE"/>
        </w:rPr>
      </w:pPr>
      <w:r>
        <w:rPr>
          <w:lang w:eastAsia="sv-SE"/>
        </w:rPr>
        <w:br w:type="page"/>
      </w:r>
    </w:p>
    <w:p w14:paraId="7E6121AF" w14:textId="77777777" w:rsidR="003A06D9" w:rsidRDefault="003A06D9" w:rsidP="003A06D9">
      <w:pPr>
        <w:pStyle w:val="Rubrik3"/>
        <w:rPr>
          <w:lang w:eastAsia="sv-SE"/>
        </w:rPr>
      </w:pPr>
      <w:r>
        <w:rPr>
          <w:lang w:eastAsia="sv-SE"/>
        </w:rPr>
        <w:lastRenderedPageBreak/>
        <w:t>Steg 1 Kartläggning av intressenter och verksamheter</w:t>
      </w:r>
    </w:p>
    <w:p w14:paraId="6F562C0F" w14:textId="77777777" w:rsidR="003A06D9" w:rsidRPr="00AD5045" w:rsidRDefault="003A06D9" w:rsidP="003A06D9">
      <w:pPr>
        <w:pStyle w:val="Rubrik3"/>
        <w:rPr>
          <w:lang w:eastAsia="sv-SE"/>
        </w:rPr>
      </w:pPr>
      <w:r>
        <w:rPr>
          <w:lang w:eastAsia="sv-SE"/>
        </w:rPr>
        <w:t>Steg 2 Analys av projektets påverkan på intressenter och verksamheter</w:t>
      </w:r>
    </w:p>
    <w:tbl>
      <w:tblPr>
        <w:tblStyle w:val="Tabellrutnt"/>
        <w:tblW w:w="5000" w:type="pct"/>
        <w:tblLook w:val="07A0" w:firstRow="1" w:lastRow="0" w:firstColumn="1" w:lastColumn="1" w:noHBand="1" w:noVBand="1"/>
      </w:tblPr>
      <w:tblGrid>
        <w:gridCol w:w="3829"/>
        <w:gridCol w:w="1396"/>
        <w:gridCol w:w="845"/>
        <w:gridCol w:w="1822"/>
        <w:gridCol w:w="1743"/>
        <w:gridCol w:w="2071"/>
        <w:gridCol w:w="2286"/>
      </w:tblGrid>
      <w:tr w:rsidR="003A06D9" w14:paraId="14D5BFD2"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57E53475" w14:textId="77777777" w:rsidR="003A06D9" w:rsidRPr="00054E68" w:rsidRDefault="003A06D9" w:rsidP="00BA210E"/>
        </w:tc>
        <w:tc>
          <w:tcPr>
            <w:tcW w:w="1452" w:type="pct"/>
            <w:gridSpan w:val="3"/>
          </w:tcPr>
          <w:p w14:paraId="0F1A53D5" w14:textId="77777777" w:rsidR="003A06D9" w:rsidRPr="00791B9F" w:rsidRDefault="003A06D9" w:rsidP="00BA210E">
            <w:r>
              <w:t>Steg 1</w:t>
            </w:r>
          </w:p>
        </w:tc>
        <w:tc>
          <w:tcPr>
            <w:tcW w:w="1363" w:type="pct"/>
            <w:gridSpan w:val="2"/>
          </w:tcPr>
          <w:p w14:paraId="000ED85E" w14:textId="77777777" w:rsidR="003A06D9" w:rsidRPr="00791B9F" w:rsidRDefault="003A06D9" w:rsidP="00BA210E">
            <w:r w:rsidRPr="00B51D9B">
              <w:t xml:space="preserve">Steg 2 </w:t>
            </w:r>
          </w:p>
        </w:tc>
        <w:tc>
          <w:tcPr>
            <w:tcW w:w="817" w:type="pct"/>
          </w:tcPr>
          <w:p w14:paraId="548F3449" w14:textId="77777777" w:rsidR="003A06D9" w:rsidRPr="00B51D9B" w:rsidRDefault="003A06D9" w:rsidP="00BA210E">
            <w:pPr>
              <w:pStyle w:val="Beskrivning"/>
            </w:pPr>
            <w:r>
              <w:t>Instruktionstext TK</w:t>
            </w:r>
          </w:p>
        </w:tc>
      </w:tr>
      <w:tr w:rsidR="003A06D9" w14:paraId="1F39232F"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672CA098" w14:textId="77777777" w:rsidR="003A06D9" w:rsidRPr="00054E68" w:rsidRDefault="003A06D9" w:rsidP="00BA210E">
            <w:r w:rsidRPr="00054E68">
              <w:t>Viktiga verksamheter/ målpunkter /funktioner</w:t>
            </w:r>
          </w:p>
        </w:tc>
        <w:tc>
          <w:tcPr>
            <w:tcW w:w="499" w:type="pct"/>
          </w:tcPr>
          <w:p w14:paraId="3619E819" w14:textId="77777777" w:rsidR="003A06D9" w:rsidRPr="00791B9F" w:rsidRDefault="003A06D9" w:rsidP="00BA210E">
            <w:r w:rsidRPr="00791B9F">
              <w:t>Hur ser det ut idag - vad finns i området?</w:t>
            </w:r>
          </w:p>
        </w:tc>
        <w:tc>
          <w:tcPr>
            <w:tcW w:w="302" w:type="pct"/>
          </w:tcPr>
          <w:p w14:paraId="1AE9CABF" w14:textId="77777777" w:rsidR="003A06D9" w:rsidRPr="00791B9F" w:rsidRDefault="003A06D9" w:rsidP="00BA210E">
            <w:r w:rsidRPr="00791B9F">
              <w:t>Antal</w:t>
            </w:r>
          </w:p>
        </w:tc>
        <w:tc>
          <w:tcPr>
            <w:tcW w:w="651" w:type="pct"/>
          </w:tcPr>
          <w:p w14:paraId="1613B5B1" w14:textId="77777777" w:rsidR="003A06D9" w:rsidRPr="00791B9F" w:rsidRDefault="003A06D9" w:rsidP="00BA210E">
            <w:r w:rsidRPr="00791B9F">
              <w:t>Tillkommande målpunkter vid byggskedet</w:t>
            </w:r>
          </w:p>
        </w:tc>
        <w:tc>
          <w:tcPr>
            <w:tcW w:w="623" w:type="pct"/>
          </w:tcPr>
          <w:p w14:paraId="0D2DF28A" w14:textId="77777777" w:rsidR="003A06D9" w:rsidRPr="00791B9F" w:rsidRDefault="003A06D9" w:rsidP="00BA210E">
            <w:r w:rsidRPr="00791B9F">
              <w:t>Särskild hänsyn</w:t>
            </w:r>
          </w:p>
        </w:tc>
        <w:tc>
          <w:tcPr>
            <w:tcW w:w="740" w:type="pct"/>
          </w:tcPr>
          <w:p w14:paraId="36BE4431" w14:textId="77777777" w:rsidR="003A06D9" w:rsidRPr="00791B9F" w:rsidRDefault="003A06D9" w:rsidP="00BA210E">
            <w:r w:rsidRPr="00791B9F">
              <w:t>Beskriv vad som behöver göras, om särskilda behov finns</w:t>
            </w:r>
          </w:p>
        </w:tc>
        <w:tc>
          <w:tcPr>
            <w:tcW w:w="817" w:type="pct"/>
          </w:tcPr>
          <w:p w14:paraId="3C4ADE26" w14:textId="77777777" w:rsidR="003A06D9" w:rsidRPr="00791B9F" w:rsidRDefault="003A06D9" w:rsidP="00BA210E">
            <w:pPr>
              <w:pStyle w:val="Beskrivning"/>
            </w:pPr>
            <w:r w:rsidRPr="00634C72">
              <w:t>Fyll i den information som är relevant för projektplaneringen. Tabellen kan uppdateras under processen. Lägg till rader efter behov.</w:t>
            </w:r>
          </w:p>
        </w:tc>
      </w:tr>
      <w:tr w:rsidR="003A06D9" w:rsidRPr="00E738F9" w14:paraId="3239F637" w14:textId="77777777" w:rsidTr="00BA210E">
        <w:trPr>
          <w:trHeight w:val="585"/>
        </w:trPr>
        <w:tc>
          <w:tcPr>
            <w:tcW w:w="1368" w:type="pct"/>
            <w:noWrap/>
            <w:hideMark/>
          </w:tcPr>
          <w:p w14:paraId="6E079192" w14:textId="77777777" w:rsidR="003A06D9" w:rsidRPr="00054E68" w:rsidRDefault="003A06D9" w:rsidP="00BA210E">
            <w:pPr>
              <w:rPr>
                <w:b/>
              </w:rPr>
            </w:pPr>
            <w:r w:rsidRPr="00054E68">
              <w:rPr>
                <w:b/>
              </w:rPr>
              <w:t>Förskolor</w:t>
            </w:r>
          </w:p>
        </w:tc>
        <w:sdt>
          <w:sdtPr>
            <w:id w:val="1976715162"/>
            <w:placeholder>
              <w:docPart w:val="8C5C855369644458A4ACEF3288A7FABD"/>
            </w:placeholder>
            <w:showingPlcHdr/>
          </w:sdtPr>
          <w:sdtEndPr/>
          <w:sdtContent>
            <w:tc>
              <w:tcPr>
                <w:tcW w:w="499" w:type="pct"/>
                <w:noWrap/>
                <w:hideMark/>
              </w:tcPr>
              <w:p w14:paraId="33688387" w14:textId="77777777" w:rsidR="003A06D9" w:rsidRPr="00E738F9" w:rsidRDefault="003A06D9" w:rsidP="00BA210E">
                <w:r>
                  <w:rPr>
                    <w:rStyle w:val="Platshllartext"/>
                  </w:rPr>
                  <w:t>[Ange text]</w:t>
                </w:r>
              </w:p>
            </w:tc>
          </w:sdtContent>
        </w:sdt>
        <w:sdt>
          <w:sdtPr>
            <w:id w:val="1114644810"/>
            <w:placeholder>
              <w:docPart w:val="23AE4A3B8743490085F350B44478F513"/>
            </w:placeholder>
            <w:showingPlcHdr/>
          </w:sdtPr>
          <w:sdtEndPr/>
          <w:sdtContent>
            <w:tc>
              <w:tcPr>
                <w:tcW w:w="302" w:type="pct"/>
                <w:noWrap/>
                <w:hideMark/>
              </w:tcPr>
              <w:p w14:paraId="4B8AA4B0" w14:textId="77777777" w:rsidR="003A06D9" w:rsidRPr="00E738F9" w:rsidRDefault="003A06D9" w:rsidP="00BA210E">
                <w:r>
                  <w:rPr>
                    <w:rStyle w:val="Platshllartext"/>
                  </w:rPr>
                  <w:t>XX</w:t>
                </w:r>
              </w:p>
            </w:tc>
          </w:sdtContent>
        </w:sdt>
        <w:sdt>
          <w:sdtPr>
            <w:id w:val="-1918321712"/>
            <w:placeholder>
              <w:docPart w:val="3021BA5233C343048C9D438E5418218D"/>
            </w:placeholder>
            <w:showingPlcHdr/>
          </w:sdtPr>
          <w:sdtEndPr/>
          <w:sdtContent>
            <w:tc>
              <w:tcPr>
                <w:tcW w:w="651" w:type="pct"/>
                <w:noWrap/>
                <w:hideMark/>
              </w:tcPr>
              <w:p w14:paraId="20DCDB31" w14:textId="77777777" w:rsidR="003A06D9" w:rsidRPr="00E738F9" w:rsidRDefault="003A06D9" w:rsidP="00BA210E">
                <w:r>
                  <w:rPr>
                    <w:rStyle w:val="Platshllartext"/>
                  </w:rPr>
                  <w:t>[Ange text]</w:t>
                </w:r>
              </w:p>
            </w:tc>
          </w:sdtContent>
        </w:sdt>
        <w:sdt>
          <w:sdtPr>
            <w:id w:val="-1953467496"/>
            <w:placeholder>
              <w:docPart w:val="828D66273CF149B89F1925F11B0378E0"/>
            </w:placeholder>
            <w:showingPlcHdr/>
            <w:dropDownList>
              <w:listItem w:value="Välj ett objekt."/>
              <w:listItem w:displayText="Ja" w:value="Ja"/>
              <w:listItem w:displayText="Nej" w:value="Nej"/>
            </w:dropDownList>
          </w:sdtPr>
          <w:sdtEndPr/>
          <w:sdtContent>
            <w:tc>
              <w:tcPr>
                <w:tcW w:w="623" w:type="pct"/>
                <w:noWrap/>
                <w:hideMark/>
              </w:tcPr>
              <w:p w14:paraId="53D1A5D1" w14:textId="77777777" w:rsidR="003A06D9" w:rsidRPr="00E738F9" w:rsidRDefault="003A06D9" w:rsidP="00BA210E">
                <w:r w:rsidRPr="00201532">
                  <w:rPr>
                    <w:rStyle w:val="Platshllartext"/>
                  </w:rPr>
                  <w:t>Välj ett objekt.</w:t>
                </w:r>
              </w:p>
            </w:tc>
          </w:sdtContent>
        </w:sdt>
        <w:sdt>
          <w:sdtPr>
            <w:id w:val="448976609"/>
            <w:placeholder>
              <w:docPart w:val="5FE24949EE144211AE11F49B0F821CF7"/>
            </w:placeholder>
            <w:showingPlcHdr/>
          </w:sdtPr>
          <w:sdtEndPr/>
          <w:sdtContent>
            <w:tc>
              <w:tcPr>
                <w:tcW w:w="740" w:type="pct"/>
                <w:noWrap/>
                <w:hideMark/>
              </w:tcPr>
              <w:p w14:paraId="2CD3138D" w14:textId="77777777" w:rsidR="003A06D9" w:rsidRPr="00E738F9" w:rsidRDefault="003A06D9" w:rsidP="00BA210E">
                <w:r>
                  <w:rPr>
                    <w:rStyle w:val="Platshllartext"/>
                  </w:rPr>
                  <w:t>[Om ja, ange text]</w:t>
                </w:r>
              </w:p>
            </w:tc>
          </w:sdtContent>
        </w:sdt>
        <w:tc>
          <w:tcPr>
            <w:tcW w:w="817" w:type="pct"/>
          </w:tcPr>
          <w:p w14:paraId="38A1CCC8" w14:textId="77777777" w:rsidR="003A06D9" w:rsidRPr="00E738F9" w:rsidRDefault="003A06D9" w:rsidP="00BA210E">
            <w:pPr>
              <w:pStyle w:val="Beskrivning"/>
              <w:rPr>
                <w:rFonts w:eastAsia="Times New Roman"/>
                <w:lang w:eastAsia="sv-SE"/>
              </w:rPr>
            </w:pPr>
            <w:r w:rsidRPr="00E738F9">
              <w:rPr>
                <w:rFonts w:eastAsia="Times New Roman"/>
                <w:lang w:eastAsia="sv-SE"/>
              </w:rPr>
              <w:t>Förskolor i området. Information finns på: www.goteborg.se</w:t>
            </w:r>
          </w:p>
        </w:tc>
      </w:tr>
      <w:tr w:rsidR="003A06D9" w:rsidRPr="00E738F9" w14:paraId="04D4FFE2" w14:textId="77777777" w:rsidTr="00BA210E">
        <w:trPr>
          <w:trHeight w:val="585"/>
        </w:trPr>
        <w:tc>
          <w:tcPr>
            <w:tcW w:w="1368" w:type="pct"/>
            <w:noWrap/>
            <w:hideMark/>
          </w:tcPr>
          <w:p w14:paraId="74A7627C" w14:textId="77777777" w:rsidR="003A06D9" w:rsidRPr="00054E68" w:rsidRDefault="003A06D9" w:rsidP="00BA210E">
            <w:pPr>
              <w:rPr>
                <w:b/>
              </w:rPr>
            </w:pPr>
            <w:r w:rsidRPr="00054E68">
              <w:rPr>
                <w:b/>
              </w:rPr>
              <w:t>Skolor</w:t>
            </w:r>
          </w:p>
        </w:tc>
        <w:sdt>
          <w:sdtPr>
            <w:id w:val="-2086993965"/>
            <w:placeholder>
              <w:docPart w:val="782423BC4E1A4797BF522B80C7FAB9B6"/>
            </w:placeholder>
            <w:showingPlcHdr/>
          </w:sdtPr>
          <w:sdtEndPr/>
          <w:sdtContent>
            <w:tc>
              <w:tcPr>
                <w:tcW w:w="499" w:type="pct"/>
                <w:noWrap/>
                <w:hideMark/>
              </w:tcPr>
              <w:p w14:paraId="547A2C53" w14:textId="77777777" w:rsidR="003A06D9" w:rsidRPr="00E738F9" w:rsidRDefault="003A06D9" w:rsidP="00BA210E">
                <w:r>
                  <w:rPr>
                    <w:rStyle w:val="Platshllartext"/>
                  </w:rPr>
                  <w:t>[Ange text]</w:t>
                </w:r>
              </w:p>
            </w:tc>
          </w:sdtContent>
        </w:sdt>
        <w:sdt>
          <w:sdtPr>
            <w:id w:val="430481798"/>
            <w:placeholder>
              <w:docPart w:val="9399629A9B7546E9A597DC65810D6547"/>
            </w:placeholder>
            <w:showingPlcHdr/>
          </w:sdtPr>
          <w:sdtEndPr/>
          <w:sdtContent>
            <w:tc>
              <w:tcPr>
                <w:tcW w:w="302" w:type="pct"/>
                <w:noWrap/>
                <w:hideMark/>
              </w:tcPr>
              <w:p w14:paraId="6E0360F7" w14:textId="77777777" w:rsidR="003A06D9" w:rsidRPr="00E738F9" w:rsidRDefault="003A06D9" w:rsidP="00BA210E">
                <w:r>
                  <w:rPr>
                    <w:rStyle w:val="Platshllartext"/>
                  </w:rPr>
                  <w:t>XX</w:t>
                </w:r>
              </w:p>
            </w:tc>
          </w:sdtContent>
        </w:sdt>
        <w:sdt>
          <w:sdtPr>
            <w:id w:val="-1203166626"/>
            <w:placeholder>
              <w:docPart w:val="40FB877B36D64F0C83B2475B3BE05CD2"/>
            </w:placeholder>
            <w:showingPlcHdr/>
          </w:sdtPr>
          <w:sdtEndPr/>
          <w:sdtContent>
            <w:tc>
              <w:tcPr>
                <w:tcW w:w="651" w:type="pct"/>
                <w:noWrap/>
                <w:hideMark/>
              </w:tcPr>
              <w:p w14:paraId="12ABC464" w14:textId="77777777" w:rsidR="003A06D9" w:rsidRPr="00E738F9" w:rsidRDefault="003A06D9" w:rsidP="00BA210E">
                <w:r>
                  <w:rPr>
                    <w:rStyle w:val="Platshllartext"/>
                  </w:rPr>
                  <w:t>[Ange text]</w:t>
                </w:r>
              </w:p>
            </w:tc>
          </w:sdtContent>
        </w:sdt>
        <w:sdt>
          <w:sdtPr>
            <w:id w:val="-1122991290"/>
            <w:placeholder>
              <w:docPart w:val="25DDCB7786A44C7DAF0C88ECD15F71D3"/>
            </w:placeholder>
            <w:showingPlcHdr/>
            <w:dropDownList>
              <w:listItem w:value="Välj ett objekt."/>
              <w:listItem w:displayText="Ja" w:value="Ja"/>
              <w:listItem w:displayText="Nej" w:value="Nej"/>
            </w:dropDownList>
          </w:sdtPr>
          <w:sdtEndPr/>
          <w:sdtContent>
            <w:tc>
              <w:tcPr>
                <w:tcW w:w="623" w:type="pct"/>
                <w:noWrap/>
                <w:hideMark/>
              </w:tcPr>
              <w:p w14:paraId="6299F017" w14:textId="77777777" w:rsidR="003A06D9" w:rsidRPr="00E738F9" w:rsidRDefault="003A06D9" w:rsidP="00BA210E">
                <w:r w:rsidRPr="00201532">
                  <w:rPr>
                    <w:rStyle w:val="Platshllartext"/>
                  </w:rPr>
                  <w:t>Välj ett objekt.</w:t>
                </w:r>
              </w:p>
            </w:tc>
          </w:sdtContent>
        </w:sdt>
        <w:sdt>
          <w:sdtPr>
            <w:id w:val="1420139000"/>
            <w:placeholder>
              <w:docPart w:val="86C47854EE2141AFA37182F286BFA547"/>
            </w:placeholder>
            <w:showingPlcHdr/>
          </w:sdtPr>
          <w:sdtEndPr/>
          <w:sdtContent>
            <w:tc>
              <w:tcPr>
                <w:tcW w:w="740" w:type="pct"/>
                <w:noWrap/>
                <w:hideMark/>
              </w:tcPr>
              <w:p w14:paraId="469C924C" w14:textId="77777777" w:rsidR="003A06D9" w:rsidRPr="00E738F9" w:rsidRDefault="003A06D9" w:rsidP="00BA210E">
                <w:r>
                  <w:rPr>
                    <w:rStyle w:val="Platshllartext"/>
                  </w:rPr>
                  <w:t>[Om ja, ange text]</w:t>
                </w:r>
              </w:p>
            </w:tc>
          </w:sdtContent>
        </w:sdt>
        <w:tc>
          <w:tcPr>
            <w:tcW w:w="817" w:type="pct"/>
          </w:tcPr>
          <w:p w14:paraId="7FA555AE" w14:textId="77777777" w:rsidR="003A06D9" w:rsidRPr="00E738F9" w:rsidRDefault="003A06D9" w:rsidP="00BA210E">
            <w:pPr>
              <w:pStyle w:val="Beskrivning"/>
              <w:rPr>
                <w:rFonts w:eastAsia="Times New Roman"/>
                <w:lang w:eastAsia="sv-SE"/>
              </w:rPr>
            </w:pPr>
            <w:r w:rsidRPr="00E738F9">
              <w:rPr>
                <w:rFonts w:eastAsia="Times New Roman"/>
                <w:lang w:eastAsia="sv-SE"/>
              </w:rPr>
              <w:t>Skolor i området. Information finns på: www.goteborg.se</w:t>
            </w:r>
          </w:p>
        </w:tc>
      </w:tr>
      <w:tr w:rsidR="003A06D9" w:rsidRPr="00E738F9" w14:paraId="155DC7F9" w14:textId="77777777" w:rsidTr="00BA210E">
        <w:trPr>
          <w:trHeight w:val="585"/>
        </w:trPr>
        <w:tc>
          <w:tcPr>
            <w:tcW w:w="1368" w:type="pct"/>
            <w:noWrap/>
            <w:hideMark/>
          </w:tcPr>
          <w:p w14:paraId="7A692464" w14:textId="77777777" w:rsidR="003A06D9" w:rsidRPr="00054E68" w:rsidRDefault="003A06D9" w:rsidP="00BA210E">
            <w:pPr>
              <w:rPr>
                <w:b/>
              </w:rPr>
            </w:pPr>
            <w:r w:rsidRPr="00054E68">
              <w:rPr>
                <w:b/>
              </w:rPr>
              <w:t>Arbetsplatser</w:t>
            </w:r>
          </w:p>
        </w:tc>
        <w:sdt>
          <w:sdtPr>
            <w:id w:val="-1272543588"/>
            <w:placeholder>
              <w:docPart w:val="2273587A66734804953214D344CEE921"/>
            </w:placeholder>
            <w:showingPlcHdr/>
          </w:sdtPr>
          <w:sdtEndPr/>
          <w:sdtContent>
            <w:tc>
              <w:tcPr>
                <w:tcW w:w="499" w:type="pct"/>
                <w:noWrap/>
                <w:hideMark/>
              </w:tcPr>
              <w:p w14:paraId="2EA5FF60" w14:textId="77777777" w:rsidR="003A06D9" w:rsidRPr="00E738F9" w:rsidRDefault="003A06D9" w:rsidP="00BA210E">
                <w:r>
                  <w:rPr>
                    <w:rStyle w:val="Platshllartext"/>
                  </w:rPr>
                  <w:t>[Ange text]</w:t>
                </w:r>
              </w:p>
            </w:tc>
          </w:sdtContent>
        </w:sdt>
        <w:sdt>
          <w:sdtPr>
            <w:id w:val="-560708188"/>
            <w:placeholder>
              <w:docPart w:val="3222E7CDD1604EFB9B3CBB7074CFC8E2"/>
            </w:placeholder>
            <w:showingPlcHdr/>
          </w:sdtPr>
          <w:sdtEndPr/>
          <w:sdtContent>
            <w:tc>
              <w:tcPr>
                <w:tcW w:w="302" w:type="pct"/>
                <w:noWrap/>
                <w:hideMark/>
              </w:tcPr>
              <w:p w14:paraId="3142C0D8" w14:textId="77777777" w:rsidR="003A06D9" w:rsidRPr="00E738F9" w:rsidRDefault="003A06D9" w:rsidP="00BA210E">
                <w:r>
                  <w:rPr>
                    <w:rStyle w:val="Platshllartext"/>
                  </w:rPr>
                  <w:t>XX</w:t>
                </w:r>
              </w:p>
            </w:tc>
          </w:sdtContent>
        </w:sdt>
        <w:sdt>
          <w:sdtPr>
            <w:id w:val="-924640407"/>
            <w:placeholder>
              <w:docPart w:val="B1DF04F099C747168976C55D70F412AC"/>
            </w:placeholder>
            <w:showingPlcHdr/>
          </w:sdtPr>
          <w:sdtEndPr/>
          <w:sdtContent>
            <w:tc>
              <w:tcPr>
                <w:tcW w:w="651" w:type="pct"/>
                <w:noWrap/>
                <w:hideMark/>
              </w:tcPr>
              <w:p w14:paraId="68ECF66F" w14:textId="77777777" w:rsidR="003A06D9" w:rsidRPr="00E738F9" w:rsidRDefault="003A06D9" w:rsidP="00BA210E">
                <w:r>
                  <w:rPr>
                    <w:rStyle w:val="Platshllartext"/>
                  </w:rPr>
                  <w:t>[Ange text]</w:t>
                </w:r>
              </w:p>
            </w:tc>
          </w:sdtContent>
        </w:sdt>
        <w:sdt>
          <w:sdtPr>
            <w:id w:val="-753818781"/>
            <w:placeholder>
              <w:docPart w:val="1B6651ECFEE04C1B8192D3E28371C08F"/>
            </w:placeholder>
            <w:showingPlcHdr/>
            <w:dropDownList>
              <w:listItem w:value="Välj ett objekt."/>
              <w:listItem w:displayText="Ja" w:value="Ja"/>
              <w:listItem w:displayText="Nej" w:value="Nej"/>
            </w:dropDownList>
          </w:sdtPr>
          <w:sdtEndPr/>
          <w:sdtContent>
            <w:tc>
              <w:tcPr>
                <w:tcW w:w="623" w:type="pct"/>
                <w:noWrap/>
                <w:hideMark/>
              </w:tcPr>
              <w:p w14:paraId="65B6E39A" w14:textId="77777777" w:rsidR="003A06D9" w:rsidRPr="00E738F9" w:rsidRDefault="003A06D9" w:rsidP="00BA210E">
                <w:r w:rsidRPr="00201532">
                  <w:rPr>
                    <w:rStyle w:val="Platshllartext"/>
                  </w:rPr>
                  <w:t>Välj ett objekt.</w:t>
                </w:r>
              </w:p>
            </w:tc>
          </w:sdtContent>
        </w:sdt>
        <w:sdt>
          <w:sdtPr>
            <w:id w:val="1110699406"/>
            <w:placeholder>
              <w:docPart w:val="2A5041626EB44E299EB05BB1CF908FEF"/>
            </w:placeholder>
            <w:showingPlcHdr/>
          </w:sdtPr>
          <w:sdtEndPr/>
          <w:sdtContent>
            <w:tc>
              <w:tcPr>
                <w:tcW w:w="740" w:type="pct"/>
                <w:noWrap/>
                <w:hideMark/>
              </w:tcPr>
              <w:p w14:paraId="34467EA3" w14:textId="77777777" w:rsidR="003A06D9" w:rsidRPr="00E738F9" w:rsidRDefault="003A06D9" w:rsidP="00BA210E">
                <w:r>
                  <w:rPr>
                    <w:rStyle w:val="Platshllartext"/>
                  </w:rPr>
                  <w:t>[Om ja, ange text]</w:t>
                </w:r>
              </w:p>
            </w:tc>
          </w:sdtContent>
        </w:sdt>
        <w:tc>
          <w:tcPr>
            <w:tcW w:w="817" w:type="pct"/>
          </w:tcPr>
          <w:p w14:paraId="0F74F814" w14:textId="77777777" w:rsidR="003A06D9" w:rsidRPr="00E738F9" w:rsidRDefault="003A06D9" w:rsidP="00BA210E">
            <w:pPr>
              <w:pStyle w:val="Beskrivning"/>
              <w:rPr>
                <w:rFonts w:eastAsia="Times New Roman"/>
                <w:lang w:eastAsia="sv-SE"/>
              </w:rPr>
            </w:pPr>
            <w:r w:rsidRPr="00E738F9">
              <w:rPr>
                <w:rFonts w:eastAsia="Times New Roman"/>
                <w:lang w:eastAsia="sv-SE"/>
              </w:rPr>
              <w:t>Viktiga arbetsplatser i området - vilken typ av verksamhet?</w:t>
            </w:r>
          </w:p>
        </w:tc>
      </w:tr>
      <w:tr w:rsidR="003A06D9" w:rsidRPr="00E738F9" w14:paraId="79B85F65" w14:textId="77777777" w:rsidTr="00BA210E">
        <w:trPr>
          <w:trHeight w:val="585"/>
        </w:trPr>
        <w:tc>
          <w:tcPr>
            <w:tcW w:w="1368" w:type="pct"/>
            <w:noWrap/>
            <w:hideMark/>
          </w:tcPr>
          <w:p w14:paraId="49CD517B" w14:textId="77777777" w:rsidR="003A06D9" w:rsidRPr="00054E68" w:rsidRDefault="003A06D9" w:rsidP="00BA210E">
            <w:pPr>
              <w:rPr>
                <w:b/>
              </w:rPr>
            </w:pPr>
            <w:r w:rsidRPr="00054E68">
              <w:rPr>
                <w:b/>
              </w:rPr>
              <w:t>Handel</w:t>
            </w:r>
          </w:p>
        </w:tc>
        <w:sdt>
          <w:sdtPr>
            <w:id w:val="1968319417"/>
            <w:placeholder>
              <w:docPart w:val="365AE9C8A86E4F528D6263CA1D893326"/>
            </w:placeholder>
            <w:showingPlcHdr/>
          </w:sdtPr>
          <w:sdtEndPr/>
          <w:sdtContent>
            <w:tc>
              <w:tcPr>
                <w:tcW w:w="499" w:type="pct"/>
                <w:noWrap/>
                <w:hideMark/>
              </w:tcPr>
              <w:p w14:paraId="64BBB419" w14:textId="77777777" w:rsidR="003A06D9" w:rsidRPr="00E738F9" w:rsidRDefault="003A06D9" w:rsidP="00BA210E">
                <w:r>
                  <w:rPr>
                    <w:rStyle w:val="Platshllartext"/>
                  </w:rPr>
                  <w:t>[Ange text]</w:t>
                </w:r>
              </w:p>
            </w:tc>
          </w:sdtContent>
        </w:sdt>
        <w:sdt>
          <w:sdtPr>
            <w:id w:val="1192574838"/>
            <w:placeholder>
              <w:docPart w:val="FFC2C1AAE5CA46A19EA5F22BFFBBE0B6"/>
            </w:placeholder>
            <w:showingPlcHdr/>
          </w:sdtPr>
          <w:sdtEndPr/>
          <w:sdtContent>
            <w:tc>
              <w:tcPr>
                <w:tcW w:w="302" w:type="pct"/>
                <w:noWrap/>
                <w:hideMark/>
              </w:tcPr>
              <w:p w14:paraId="0FF909D0" w14:textId="77777777" w:rsidR="003A06D9" w:rsidRPr="00E738F9" w:rsidRDefault="003A06D9" w:rsidP="00BA210E">
                <w:r>
                  <w:rPr>
                    <w:rStyle w:val="Platshllartext"/>
                  </w:rPr>
                  <w:t>XX</w:t>
                </w:r>
              </w:p>
            </w:tc>
          </w:sdtContent>
        </w:sdt>
        <w:sdt>
          <w:sdtPr>
            <w:id w:val="-359658809"/>
            <w:placeholder>
              <w:docPart w:val="2EBF7B9A0B484163AA25DB7C69A1BB4B"/>
            </w:placeholder>
            <w:showingPlcHdr/>
          </w:sdtPr>
          <w:sdtEndPr/>
          <w:sdtContent>
            <w:tc>
              <w:tcPr>
                <w:tcW w:w="651" w:type="pct"/>
                <w:noWrap/>
                <w:hideMark/>
              </w:tcPr>
              <w:p w14:paraId="5FFA2529" w14:textId="77777777" w:rsidR="003A06D9" w:rsidRPr="00E738F9" w:rsidRDefault="003A06D9" w:rsidP="00BA210E">
                <w:r>
                  <w:rPr>
                    <w:rStyle w:val="Platshllartext"/>
                  </w:rPr>
                  <w:t>[Ange text]</w:t>
                </w:r>
              </w:p>
            </w:tc>
          </w:sdtContent>
        </w:sdt>
        <w:sdt>
          <w:sdtPr>
            <w:id w:val="-1606569344"/>
            <w:placeholder>
              <w:docPart w:val="C4C6C31F54F54B60A46462E8B986F563"/>
            </w:placeholder>
            <w:showingPlcHdr/>
            <w:dropDownList>
              <w:listItem w:value="Välj ett objekt."/>
              <w:listItem w:displayText="Ja" w:value="Ja"/>
              <w:listItem w:displayText="Nej" w:value="Nej"/>
            </w:dropDownList>
          </w:sdtPr>
          <w:sdtEndPr/>
          <w:sdtContent>
            <w:tc>
              <w:tcPr>
                <w:tcW w:w="623" w:type="pct"/>
                <w:noWrap/>
                <w:hideMark/>
              </w:tcPr>
              <w:p w14:paraId="1A70835E" w14:textId="77777777" w:rsidR="003A06D9" w:rsidRPr="00E738F9" w:rsidRDefault="003A06D9" w:rsidP="00BA210E">
                <w:r w:rsidRPr="00201532">
                  <w:rPr>
                    <w:rStyle w:val="Platshllartext"/>
                  </w:rPr>
                  <w:t>Välj ett objekt.</w:t>
                </w:r>
              </w:p>
            </w:tc>
          </w:sdtContent>
        </w:sdt>
        <w:sdt>
          <w:sdtPr>
            <w:id w:val="689113011"/>
            <w:placeholder>
              <w:docPart w:val="749B44D8DCAF49CBA3624EB777631388"/>
            </w:placeholder>
            <w:showingPlcHdr/>
          </w:sdtPr>
          <w:sdtEndPr/>
          <w:sdtContent>
            <w:tc>
              <w:tcPr>
                <w:tcW w:w="740" w:type="pct"/>
                <w:noWrap/>
                <w:hideMark/>
              </w:tcPr>
              <w:p w14:paraId="696C6F15" w14:textId="77777777" w:rsidR="003A06D9" w:rsidRPr="00E738F9" w:rsidRDefault="003A06D9" w:rsidP="00BA210E">
                <w:r>
                  <w:rPr>
                    <w:rStyle w:val="Platshllartext"/>
                  </w:rPr>
                  <w:t>[Om ja, ange text]</w:t>
                </w:r>
              </w:p>
            </w:tc>
          </w:sdtContent>
        </w:sdt>
        <w:tc>
          <w:tcPr>
            <w:tcW w:w="817" w:type="pct"/>
          </w:tcPr>
          <w:p w14:paraId="7FEE72D5" w14:textId="77777777" w:rsidR="003A06D9" w:rsidRPr="00E738F9" w:rsidRDefault="003A06D9" w:rsidP="00BA210E">
            <w:pPr>
              <w:pStyle w:val="Beskrivning"/>
              <w:rPr>
                <w:rFonts w:eastAsia="Times New Roman"/>
                <w:lang w:eastAsia="sv-SE"/>
              </w:rPr>
            </w:pPr>
            <w:r w:rsidRPr="00E738F9">
              <w:rPr>
                <w:rFonts w:eastAsia="Times New Roman"/>
                <w:lang w:eastAsia="sv-SE"/>
              </w:rPr>
              <w:t>Butiker i området - är det dagligvaruhandel eller sällanköp?</w:t>
            </w:r>
          </w:p>
        </w:tc>
      </w:tr>
      <w:tr w:rsidR="003A06D9" w:rsidRPr="00E738F9" w14:paraId="57B900A5" w14:textId="77777777" w:rsidTr="00BA210E">
        <w:trPr>
          <w:trHeight w:val="585"/>
        </w:trPr>
        <w:tc>
          <w:tcPr>
            <w:tcW w:w="1368" w:type="pct"/>
            <w:noWrap/>
            <w:hideMark/>
          </w:tcPr>
          <w:p w14:paraId="31309603" w14:textId="77777777" w:rsidR="003A06D9" w:rsidRPr="00054E68" w:rsidRDefault="003A06D9" w:rsidP="00BA210E">
            <w:pPr>
              <w:rPr>
                <w:b/>
              </w:rPr>
            </w:pPr>
            <w:r w:rsidRPr="00054E68">
              <w:rPr>
                <w:b/>
              </w:rPr>
              <w:t>Caféer/restauranger</w:t>
            </w:r>
          </w:p>
        </w:tc>
        <w:sdt>
          <w:sdtPr>
            <w:id w:val="748313086"/>
            <w:placeholder>
              <w:docPart w:val="974727852C074632BC6E5879369595B8"/>
            </w:placeholder>
            <w:showingPlcHdr/>
          </w:sdtPr>
          <w:sdtEndPr/>
          <w:sdtContent>
            <w:tc>
              <w:tcPr>
                <w:tcW w:w="499" w:type="pct"/>
                <w:noWrap/>
                <w:hideMark/>
              </w:tcPr>
              <w:p w14:paraId="2FF7AF5B" w14:textId="77777777" w:rsidR="003A06D9" w:rsidRPr="00E738F9" w:rsidRDefault="003A06D9" w:rsidP="00BA210E">
                <w:r>
                  <w:rPr>
                    <w:rStyle w:val="Platshllartext"/>
                  </w:rPr>
                  <w:t>[Ange text]</w:t>
                </w:r>
              </w:p>
            </w:tc>
          </w:sdtContent>
        </w:sdt>
        <w:sdt>
          <w:sdtPr>
            <w:id w:val="986356698"/>
            <w:placeholder>
              <w:docPart w:val="6393C1DE5CF442D3A4264222A206F53A"/>
            </w:placeholder>
            <w:showingPlcHdr/>
          </w:sdtPr>
          <w:sdtEndPr/>
          <w:sdtContent>
            <w:tc>
              <w:tcPr>
                <w:tcW w:w="302" w:type="pct"/>
                <w:noWrap/>
                <w:hideMark/>
              </w:tcPr>
              <w:p w14:paraId="4C0F0DB9" w14:textId="77777777" w:rsidR="003A06D9" w:rsidRPr="00E738F9" w:rsidRDefault="003A06D9" w:rsidP="00BA210E">
                <w:r>
                  <w:rPr>
                    <w:rStyle w:val="Platshllartext"/>
                  </w:rPr>
                  <w:t>XX</w:t>
                </w:r>
              </w:p>
            </w:tc>
          </w:sdtContent>
        </w:sdt>
        <w:sdt>
          <w:sdtPr>
            <w:id w:val="1065220537"/>
            <w:placeholder>
              <w:docPart w:val="1FB2224827A54F2387509ABECD8E5911"/>
            </w:placeholder>
            <w:showingPlcHdr/>
          </w:sdtPr>
          <w:sdtEndPr/>
          <w:sdtContent>
            <w:tc>
              <w:tcPr>
                <w:tcW w:w="651" w:type="pct"/>
                <w:noWrap/>
                <w:hideMark/>
              </w:tcPr>
              <w:p w14:paraId="788E5FF9" w14:textId="77777777" w:rsidR="003A06D9" w:rsidRPr="00E738F9" w:rsidRDefault="003A06D9" w:rsidP="00BA210E">
                <w:r>
                  <w:rPr>
                    <w:rStyle w:val="Platshllartext"/>
                  </w:rPr>
                  <w:t>[Ange text]</w:t>
                </w:r>
              </w:p>
            </w:tc>
          </w:sdtContent>
        </w:sdt>
        <w:sdt>
          <w:sdtPr>
            <w:id w:val="42730358"/>
            <w:placeholder>
              <w:docPart w:val="4CEA7B7BBE3F4294904D5B43637643BC"/>
            </w:placeholder>
            <w:showingPlcHdr/>
            <w:dropDownList>
              <w:listItem w:value="Välj ett objekt."/>
              <w:listItem w:displayText="Ja" w:value="Ja"/>
              <w:listItem w:displayText="Nej" w:value="Nej"/>
            </w:dropDownList>
          </w:sdtPr>
          <w:sdtEndPr/>
          <w:sdtContent>
            <w:tc>
              <w:tcPr>
                <w:tcW w:w="623" w:type="pct"/>
                <w:noWrap/>
                <w:hideMark/>
              </w:tcPr>
              <w:p w14:paraId="0904D7A2" w14:textId="77777777" w:rsidR="003A06D9" w:rsidRPr="00E738F9" w:rsidRDefault="003A06D9" w:rsidP="00BA210E">
                <w:r w:rsidRPr="00201532">
                  <w:rPr>
                    <w:rStyle w:val="Platshllartext"/>
                  </w:rPr>
                  <w:t>Välj ett objekt.</w:t>
                </w:r>
              </w:p>
            </w:tc>
          </w:sdtContent>
        </w:sdt>
        <w:sdt>
          <w:sdtPr>
            <w:id w:val="699211644"/>
            <w:placeholder>
              <w:docPart w:val="ACAC3B3EA64A4185BCA3BD42689A66E7"/>
            </w:placeholder>
            <w:showingPlcHdr/>
          </w:sdtPr>
          <w:sdtEndPr/>
          <w:sdtContent>
            <w:tc>
              <w:tcPr>
                <w:tcW w:w="740" w:type="pct"/>
                <w:noWrap/>
                <w:hideMark/>
              </w:tcPr>
              <w:p w14:paraId="19D12537" w14:textId="77777777" w:rsidR="003A06D9" w:rsidRPr="00E738F9" w:rsidRDefault="003A06D9" w:rsidP="00BA210E">
                <w:r>
                  <w:rPr>
                    <w:rStyle w:val="Platshllartext"/>
                  </w:rPr>
                  <w:t>[Om ja, ange text]</w:t>
                </w:r>
              </w:p>
            </w:tc>
          </w:sdtContent>
        </w:sdt>
        <w:tc>
          <w:tcPr>
            <w:tcW w:w="817" w:type="pct"/>
          </w:tcPr>
          <w:p w14:paraId="078D6DC6" w14:textId="77777777" w:rsidR="003A06D9" w:rsidRPr="00E738F9" w:rsidRDefault="003A06D9" w:rsidP="00BA210E">
            <w:pPr>
              <w:pStyle w:val="Beskrivning"/>
              <w:rPr>
                <w:rFonts w:eastAsia="Times New Roman"/>
                <w:lang w:eastAsia="sv-SE"/>
              </w:rPr>
            </w:pPr>
            <w:r w:rsidRPr="00E738F9">
              <w:rPr>
                <w:rFonts w:eastAsia="Times New Roman"/>
                <w:lang w:eastAsia="sv-SE"/>
              </w:rPr>
              <w:t>Caféer/restauranger i området - finns det uteservering?</w:t>
            </w:r>
          </w:p>
        </w:tc>
      </w:tr>
      <w:tr w:rsidR="003A06D9" w:rsidRPr="00E738F9" w14:paraId="5F6FBE7F" w14:textId="77777777" w:rsidTr="00BA210E">
        <w:trPr>
          <w:trHeight w:val="315"/>
        </w:trPr>
        <w:tc>
          <w:tcPr>
            <w:tcW w:w="1368" w:type="pct"/>
            <w:noWrap/>
            <w:hideMark/>
          </w:tcPr>
          <w:p w14:paraId="6F5AB13A" w14:textId="77777777" w:rsidR="003A06D9" w:rsidRPr="00054E68" w:rsidRDefault="003A06D9" w:rsidP="00BA210E">
            <w:pPr>
              <w:rPr>
                <w:b/>
              </w:rPr>
            </w:pPr>
            <w:r w:rsidRPr="00054E68">
              <w:rPr>
                <w:b/>
              </w:rPr>
              <w:t>Hotell/vandrarhem</w:t>
            </w:r>
          </w:p>
        </w:tc>
        <w:sdt>
          <w:sdtPr>
            <w:id w:val="186251352"/>
            <w:placeholder>
              <w:docPart w:val="68BB46B498704EBF81F9660CF6D9F3B0"/>
            </w:placeholder>
            <w:showingPlcHdr/>
          </w:sdtPr>
          <w:sdtEndPr/>
          <w:sdtContent>
            <w:tc>
              <w:tcPr>
                <w:tcW w:w="499" w:type="pct"/>
                <w:noWrap/>
                <w:hideMark/>
              </w:tcPr>
              <w:p w14:paraId="054DDE82" w14:textId="77777777" w:rsidR="003A06D9" w:rsidRPr="00E738F9" w:rsidRDefault="003A06D9" w:rsidP="00BA210E">
                <w:r>
                  <w:rPr>
                    <w:rStyle w:val="Platshllartext"/>
                  </w:rPr>
                  <w:t>[Ange text]</w:t>
                </w:r>
              </w:p>
            </w:tc>
          </w:sdtContent>
        </w:sdt>
        <w:sdt>
          <w:sdtPr>
            <w:id w:val="1988049151"/>
            <w:placeholder>
              <w:docPart w:val="13EB8FBDC5E04C23BC344D8D39024C43"/>
            </w:placeholder>
            <w:showingPlcHdr/>
          </w:sdtPr>
          <w:sdtEndPr/>
          <w:sdtContent>
            <w:tc>
              <w:tcPr>
                <w:tcW w:w="302" w:type="pct"/>
                <w:noWrap/>
                <w:hideMark/>
              </w:tcPr>
              <w:p w14:paraId="175DCC03" w14:textId="77777777" w:rsidR="003A06D9" w:rsidRPr="00E738F9" w:rsidRDefault="003A06D9" w:rsidP="00BA210E">
                <w:r>
                  <w:rPr>
                    <w:rStyle w:val="Platshllartext"/>
                  </w:rPr>
                  <w:t>XX</w:t>
                </w:r>
              </w:p>
            </w:tc>
          </w:sdtContent>
        </w:sdt>
        <w:sdt>
          <w:sdtPr>
            <w:id w:val="1484820445"/>
            <w:placeholder>
              <w:docPart w:val="5E07CC4FB6A14B228F1D216911CF63BD"/>
            </w:placeholder>
            <w:showingPlcHdr/>
          </w:sdtPr>
          <w:sdtEndPr/>
          <w:sdtContent>
            <w:tc>
              <w:tcPr>
                <w:tcW w:w="651" w:type="pct"/>
                <w:noWrap/>
                <w:hideMark/>
              </w:tcPr>
              <w:p w14:paraId="04685E11" w14:textId="77777777" w:rsidR="003A06D9" w:rsidRPr="00E738F9" w:rsidRDefault="003A06D9" w:rsidP="00BA210E">
                <w:r>
                  <w:rPr>
                    <w:rStyle w:val="Platshllartext"/>
                  </w:rPr>
                  <w:t>[Ange text]</w:t>
                </w:r>
              </w:p>
            </w:tc>
          </w:sdtContent>
        </w:sdt>
        <w:sdt>
          <w:sdtPr>
            <w:id w:val="2050411720"/>
            <w:placeholder>
              <w:docPart w:val="BE36DE40901C48E385AE5BA3DBFF1BCA"/>
            </w:placeholder>
            <w:showingPlcHdr/>
            <w:dropDownList>
              <w:listItem w:value="Välj ett objekt."/>
              <w:listItem w:displayText="Ja" w:value="Ja"/>
              <w:listItem w:displayText="Nej" w:value="Nej"/>
            </w:dropDownList>
          </w:sdtPr>
          <w:sdtEndPr/>
          <w:sdtContent>
            <w:tc>
              <w:tcPr>
                <w:tcW w:w="623" w:type="pct"/>
                <w:noWrap/>
                <w:hideMark/>
              </w:tcPr>
              <w:p w14:paraId="32ED76E3" w14:textId="77777777" w:rsidR="003A06D9" w:rsidRPr="00E738F9" w:rsidRDefault="003A06D9" w:rsidP="00BA210E">
                <w:r w:rsidRPr="00201532">
                  <w:rPr>
                    <w:rStyle w:val="Platshllartext"/>
                  </w:rPr>
                  <w:t>Välj ett objekt.</w:t>
                </w:r>
              </w:p>
            </w:tc>
          </w:sdtContent>
        </w:sdt>
        <w:sdt>
          <w:sdtPr>
            <w:id w:val="-8904896"/>
            <w:placeholder>
              <w:docPart w:val="28B67A44B3114C91BE9B6690F1FE7185"/>
            </w:placeholder>
            <w:showingPlcHdr/>
          </w:sdtPr>
          <w:sdtEndPr/>
          <w:sdtContent>
            <w:tc>
              <w:tcPr>
                <w:tcW w:w="740" w:type="pct"/>
                <w:noWrap/>
                <w:hideMark/>
              </w:tcPr>
              <w:p w14:paraId="5AF6AB98" w14:textId="77777777" w:rsidR="003A06D9" w:rsidRPr="00E738F9" w:rsidRDefault="003A06D9" w:rsidP="00BA210E">
                <w:r>
                  <w:rPr>
                    <w:rStyle w:val="Platshllartext"/>
                  </w:rPr>
                  <w:t>[Om ja, ange text]</w:t>
                </w:r>
              </w:p>
            </w:tc>
          </w:sdtContent>
        </w:sdt>
        <w:tc>
          <w:tcPr>
            <w:tcW w:w="817" w:type="pct"/>
          </w:tcPr>
          <w:p w14:paraId="4421CAD9" w14:textId="77777777" w:rsidR="003A06D9" w:rsidRPr="00E738F9" w:rsidRDefault="003A06D9" w:rsidP="00BA210E">
            <w:pPr>
              <w:pStyle w:val="Beskrivning"/>
              <w:rPr>
                <w:rFonts w:eastAsia="Times New Roman" w:cstheme="minorHAnsi"/>
                <w:lang w:eastAsia="sv-SE"/>
              </w:rPr>
            </w:pPr>
            <w:r w:rsidRPr="00E738F9">
              <w:rPr>
                <w:rFonts w:eastAsia="Times New Roman" w:cstheme="minorHAnsi"/>
                <w:lang w:eastAsia="sv-SE"/>
              </w:rPr>
              <w:t>Hotell</w:t>
            </w:r>
            <w:r w:rsidRPr="00E738F9">
              <w:rPr>
                <w:rFonts w:eastAsia="Times New Roman"/>
                <w:lang w:eastAsia="sv-SE"/>
              </w:rPr>
              <w:t>/vandrarhem i området</w:t>
            </w:r>
          </w:p>
        </w:tc>
      </w:tr>
      <w:tr w:rsidR="003A06D9" w:rsidRPr="00E738F9" w14:paraId="7C0C8E3B" w14:textId="77777777" w:rsidTr="00BA210E">
        <w:trPr>
          <w:trHeight w:val="585"/>
        </w:trPr>
        <w:tc>
          <w:tcPr>
            <w:tcW w:w="1368" w:type="pct"/>
            <w:noWrap/>
            <w:hideMark/>
          </w:tcPr>
          <w:p w14:paraId="5CEBFBE8" w14:textId="77777777" w:rsidR="003A06D9" w:rsidRPr="00054E68" w:rsidRDefault="003A06D9" w:rsidP="00BA210E">
            <w:pPr>
              <w:rPr>
                <w:b/>
              </w:rPr>
            </w:pPr>
            <w:r w:rsidRPr="00054E68">
              <w:rPr>
                <w:b/>
              </w:rPr>
              <w:t>Övriga besöksmål</w:t>
            </w:r>
          </w:p>
        </w:tc>
        <w:sdt>
          <w:sdtPr>
            <w:id w:val="1444725521"/>
            <w:placeholder>
              <w:docPart w:val="B77B1CD0F8C84F0BBBCB018785FAC67D"/>
            </w:placeholder>
            <w:showingPlcHdr/>
          </w:sdtPr>
          <w:sdtEndPr/>
          <w:sdtContent>
            <w:tc>
              <w:tcPr>
                <w:tcW w:w="499" w:type="pct"/>
                <w:noWrap/>
                <w:hideMark/>
              </w:tcPr>
              <w:p w14:paraId="642BD117" w14:textId="77777777" w:rsidR="003A06D9" w:rsidRPr="00E738F9" w:rsidRDefault="003A06D9" w:rsidP="00BA210E">
                <w:r>
                  <w:rPr>
                    <w:rStyle w:val="Platshllartext"/>
                  </w:rPr>
                  <w:t>[Ange text]</w:t>
                </w:r>
              </w:p>
            </w:tc>
          </w:sdtContent>
        </w:sdt>
        <w:sdt>
          <w:sdtPr>
            <w:id w:val="-405302569"/>
            <w:placeholder>
              <w:docPart w:val="628B47DA8A414944A96E0633D684E033"/>
            </w:placeholder>
            <w:showingPlcHdr/>
          </w:sdtPr>
          <w:sdtEndPr/>
          <w:sdtContent>
            <w:tc>
              <w:tcPr>
                <w:tcW w:w="302" w:type="pct"/>
                <w:noWrap/>
                <w:hideMark/>
              </w:tcPr>
              <w:p w14:paraId="00014915" w14:textId="77777777" w:rsidR="003A06D9" w:rsidRPr="00E738F9" w:rsidRDefault="003A06D9" w:rsidP="00BA210E">
                <w:r>
                  <w:rPr>
                    <w:rStyle w:val="Platshllartext"/>
                  </w:rPr>
                  <w:t>XX</w:t>
                </w:r>
              </w:p>
            </w:tc>
          </w:sdtContent>
        </w:sdt>
        <w:sdt>
          <w:sdtPr>
            <w:id w:val="-609894088"/>
            <w:placeholder>
              <w:docPart w:val="DC75A7D9CD984F198FB53C2D3C432715"/>
            </w:placeholder>
            <w:showingPlcHdr/>
          </w:sdtPr>
          <w:sdtEndPr/>
          <w:sdtContent>
            <w:tc>
              <w:tcPr>
                <w:tcW w:w="651" w:type="pct"/>
                <w:noWrap/>
                <w:hideMark/>
              </w:tcPr>
              <w:p w14:paraId="4C5D696B" w14:textId="77777777" w:rsidR="003A06D9" w:rsidRPr="00E738F9" w:rsidRDefault="003A06D9" w:rsidP="00BA210E">
                <w:r>
                  <w:rPr>
                    <w:rStyle w:val="Platshllartext"/>
                  </w:rPr>
                  <w:t>[Ange text]</w:t>
                </w:r>
              </w:p>
            </w:tc>
          </w:sdtContent>
        </w:sdt>
        <w:sdt>
          <w:sdtPr>
            <w:id w:val="-625079624"/>
            <w:placeholder>
              <w:docPart w:val="A096B28402B5475D8E88D6E31704A4E4"/>
            </w:placeholder>
            <w:showingPlcHdr/>
            <w:dropDownList>
              <w:listItem w:value="Välj ett objekt."/>
              <w:listItem w:displayText="Ja" w:value="Ja"/>
              <w:listItem w:displayText="Nej" w:value="Nej"/>
            </w:dropDownList>
          </w:sdtPr>
          <w:sdtEndPr/>
          <w:sdtContent>
            <w:tc>
              <w:tcPr>
                <w:tcW w:w="623" w:type="pct"/>
                <w:noWrap/>
                <w:hideMark/>
              </w:tcPr>
              <w:p w14:paraId="36A20FF4" w14:textId="77777777" w:rsidR="003A06D9" w:rsidRPr="00E738F9" w:rsidRDefault="003A06D9" w:rsidP="00BA210E">
                <w:r w:rsidRPr="00201532">
                  <w:rPr>
                    <w:rStyle w:val="Platshllartext"/>
                  </w:rPr>
                  <w:t>Välj ett objekt.</w:t>
                </w:r>
              </w:p>
            </w:tc>
          </w:sdtContent>
        </w:sdt>
        <w:sdt>
          <w:sdtPr>
            <w:id w:val="1230659175"/>
            <w:placeholder>
              <w:docPart w:val="CB531A035D5D4ED68A248A7545C9C87B"/>
            </w:placeholder>
            <w:showingPlcHdr/>
          </w:sdtPr>
          <w:sdtEndPr/>
          <w:sdtContent>
            <w:tc>
              <w:tcPr>
                <w:tcW w:w="740" w:type="pct"/>
                <w:noWrap/>
                <w:hideMark/>
              </w:tcPr>
              <w:p w14:paraId="024AE26E" w14:textId="77777777" w:rsidR="003A06D9" w:rsidRPr="00E738F9" w:rsidRDefault="003A06D9" w:rsidP="00BA210E">
                <w:r>
                  <w:rPr>
                    <w:rStyle w:val="Platshllartext"/>
                  </w:rPr>
                  <w:t>[Om ja, ange text]</w:t>
                </w:r>
              </w:p>
            </w:tc>
          </w:sdtContent>
        </w:sdt>
        <w:tc>
          <w:tcPr>
            <w:tcW w:w="817" w:type="pct"/>
          </w:tcPr>
          <w:p w14:paraId="0DDD40D3" w14:textId="77777777" w:rsidR="003A06D9" w:rsidRPr="00E738F9" w:rsidRDefault="003A06D9" w:rsidP="00BA210E">
            <w:pPr>
              <w:pStyle w:val="Beskrivning"/>
              <w:rPr>
                <w:rFonts w:eastAsia="Times New Roman"/>
                <w:lang w:eastAsia="sv-SE"/>
              </w:rPr>
            </w:pPr>
            <w:r w:rsidRPr="00E738F9">
              <w:rPr>
                <w:rFonts w:eastAsia="Times New Roman"/>
                <w:lang w:eastAsia="sv-SE"/>
              </w:rPr>
              <w:t>Museer, parker, aktivitetshus, bibliotek etc som ska tas hänsyn till</w:t>
            </w:r>
          </w:p>
        </w:tc>
      </w:tr>
      <w:tr w:rsidR="003A06D9" w:rsidRPr="00E738F9" w14:paraId="4246C905" w14:textId="77777777" w:rsidTr="00BA210E">
        <w:trPr>
          <w:trHeight w:val="585"/>
        </w:trPr>
        <w:tc>
          <w:tcPr>
            <w:tcW w:w="1368" w:type="pct"/>
            <w:noWrap/>
            <w:hideMark/>
          </w:tcPr>
          <w:p w14:paraId="08B96B64" w14:textId="77777777" w:rsidR="003A06D9" w:rsidRPr="00054E68" w:rsidRDefault="003A06D9" w:rsidP="00BA210E">
            <w:pPr>
              <w:rPr>
                <w:b/>
              </w:rPr>
            </w:pPr>
            <w:r w:rsidRPr="00054E68">
              <w:rPr>
                <w:b/>
              </w:rPr>
              <w:t>Vårdinrättning</w:t>
            </w:r>
          </w:p>
        </w:tc>
        <w:sdt>
          <w:sdtPr>
            <w:id w:val="-2103705345"/>
            <w:placeholder>
              <w:docPart w:val="7F37FCF6BDFC450B8D70CE150FC3CE4D"/>
            </w:placeholder>
            <w:showingPlcHdr/>
          </w:sdtPr>
          <w:sdtEndPr/>
          <w:sdtContent>
            <w:tc>
              <w:tcPr>
                <w:tcW w:w="499" w:type="pct"/>
                <w:noWrap/>
                <w:hideMark/>
              </w:tcPr>
              <w:p w14:paraId="4C599BD7" w14:textId="77777777" w:rsidR="003A06D9" w:rsidRPr="00E738F9" w:rsidRDefault="003A06D9" w:rsidP="00BA210E">
                <w:r>
                  <w:rPr>
                    <w:rStyle w:val="Platshllartext"/>
                  </w:rPr>
                  <w:t>[Ange text]</w:t>
                </w:r>
              </w:p>
            </w:tc>
          </w:sdtContent>
        </w:sdt>
        <w:sdt>
          <w:sdtPr>
            <w:id w:val="1974870361"/>
            <w:placeholder>
              <w:docPart w:val="25F98D47A5F640C98A3161686A59B510"/>
            </w:placeholder>
            <w:showingPlcHdr/>
          </w:sdtPr>
          <w:sdtEndPr/>
          <w:sdtContent>
            <w:tc>
              <w:tcPr>
                <w:tcW w:w="302" w:type="pct"/>
                <w:noWrap/>
                <w:hideMark/>
              </w:tcPr>
              <w:p w14:paraId="24BC7002" w14:textId="77777777" w:rsidR="003A06D9" w:rsidRPr="00E738F9" w:rsidRDefault="003A06D9" w:rsidP="00BA210E">
                <w:r>
                  <w:rPr>
                    <w:rStyle w:val="Platshllartext"/>
                  </w:rPr>
                  <w:t>XX</w:t>
                </w:r>
              </w:p>
            </w:tc>
          </w:sdtContent>
        </w:sdt>
        <w:sdt>
          <w:sdtPr>
            <w:id w:val="971482443"/>
            <w:placeholder>
              <w:docPart w:val="EB68BF4FEF8145E7A4CE3214EE850B3A"/>
            </w:placeholder>
            <w:showingPlcHdr/>
          </w:sdtPr>
          <w:sdtEndPr/>
          <w:sdtContent>
            <w:tc>
              <w:tcPr>
                <w:tcW w:w="651" w:type="pct"/>
                <w:noWrap/>
                <w:hideMark/>
              </w:tcPr>
              <w:p w14:paraId="6C21BB97" w14:textId="77777777" w:rsidR="003A06D9" w:rsidRPr="00E738F9" w:rsidRDefault="003A06D9" w:rsidP="00BA210E">
                <w:r>
                  <w:rPr>
                    <w:rStyle w:val="Platshllartext"/>
                  </w:rPr>
                  <w:t>[Ange text]</w:t>
                </w:r>
              </w:p>
            </w:tc>
          </w:sdtContent>
        </w:sdt>
        <w:sdt>
          <w:sdtPr>
            <w:id w:val="1942034156"/>
            <w:placeholder>
              <w:docPart w:val="C36E943B514F403289FDD45C741446DD"/>
            </w:placeholder>
            <w:showingPlcHdr/>
            <w:dropDownList>
              <w:listItem w:value="Välj ett objekt."/>
              <w:listItem w:displayText="Ja" w:value="Ja"/>
              <w:listItem w:displayText="Nej" w:value="Nej"/>
            </w:dropDownList>
          </w:sdtPr>
          <w:sdtEndPr/>
          <w:sdtContent>
            <w:tc>
              <w:tcPr>
                <w:tcW w:w="623" w:type="pct"/>
                <w:noWrap/>
                <w:hideMark/>
              </w:tcPr>
              <w:p w14:paraId="652678E7" w14:textId="77777777" w:rsidR="003A06D9" w:rsidRPr="00E738F9" w:rsidRDefault="003A06D9" w:rsidP="00BA210E">
                <w:r w:rsidRPr="00201532">
                  <w:rPr>
                    <w:rStyle w:val="Platshllartext"/>
                  </w:rPr>
                  <w:t>Välj ett objekt.</w:t>
                </w:r>
              </w:p>
            </w:tc>
          </w:sdtContent>
        </w:sdt>
        <w:sdt>
          <w:sdtPr>
            <w:id w:val="1105308880"/>
            <w:placeholder>
              <w:docPart w:val="761EE59F8CFE492689CF4C00B82802E2"/>
            </w:placeholder>
            <w:showingPlcHdr/>
          </w:sdtPr>
          <w:sdtEndPr/>
          <w:sdtContent>
            <w:tc>
              <w:tcPr>
                <w:tcW w:w="740" w:type="pct"/>
                <w:noWrap/>
                <w:hideMark/>
              </w:tcPr>
              <w:p w14:paraId="0FF9293C" w14:textId="77777777" w:rsidR="003A06D9" w:rsidRPr="00E738F9" w:rsidRDefault="003A06D9" w:rsidP="00BA210E">
                <w:r>
                  <w:rPr>
                    <w:rStyle w:val="Platshllartext"/>
                  </w:rPr>
                  <w:t>[Om ja, ange text]</w:t>
                </w:r>
              </w:p>
            </w:tc>
          </w:sdtContent>
        </w:sdt>
        <w:tc>
          <w:tcPr>
            <w:tcW w:w="817" w:type="pct"/>
          </w:tcPr>
          <w:p w14:paraId="64AFAB2D" w14:textId="77777777" w:rsidR="003A06D9" w:rsidRPr="00E738F9" w:rsidRDefault="003A06D9" w:rsidP="00BA210E">
            <w:pPr>
              <w:pStyle w:val="Beskrivning"/>
              <w:rPr>
                <w:rFonts w:eastAsia="Times New Roman"/>
                <w:lang w:eastAsia="sv-SE"/>
              </w:rPr>
            </w:pPr>
            <w:r w:rsidRPr="00E738F9">
              <w:rPr>
                <w:rFonts w:eastAsia="Times New Roman"/>
                <w:lang w:eastAsia="sv-SE"/>
              </w:rPr>
              <w:t xml:space="preserve">Vårdcentraler/sjukhus </w:t>
            </w:r>
            <w:proofErr w:type="gramStart"/>
            <w:r w:rsidRPr="00E738F9">
              <w:rPr>
                <w:rFonts w:eastAsia="Times New Roman"/>
                <w:lang w:eastAsia="sv-SE"/>
              </w:rPr>
              <w:t>etc.</w:t>
            </w:r>
            <w:proofErr w:type="gramEnd"/>
            <w:r w:rsidRPr="00E738F9">
              <w:rPr>
                <w:rFonts w:eastAsia="Times New Roman"/>
                <w:lang w:eastAsia="sv-SE"/>
              </w:rPr>
              <w:t xml:space="preserve"> - är verksamheten störningskänslig?</w:t>
            </w:r>
          </w:p>
        </w:tc>
      </w:tr>
      <w:tr w:rsidR="003A06D9" w:rsidRPr="00E738F9" w14:paraId="6D221DA4" w14:textId="77777777" w:rsidTr="00BA210E">
        <w:trPr>
          <w:trHeight w:val="315"/>
        </w:trPr>
        <w:tc>
          <w:tcPr>
            <w:tcW w:w="1368" w:type="pct"/>
            <w:noWrap/>
            <w:hideMark/>
          </w:tcPr>
          <w:p w14:paraId="309A9F55" w14:textId="77777777" w:rsidR="003A06D9" w:rsidRPr="00054E68" w:rsidRDefault="003A06D9" w:rsidP="00BA210E">
            <w:pPr>
              <w:rPr>
                <w:b/>
              </w:rPr>
            </w:pPr>
            <w:r w:rsidRPr="00054E68">
              <w:rPr>
                <w:b/>
              </w:rPr>
              <w:t>Boende</w:t>
            </w:r>
          </w:p>
        </w:tc>
        <w:sdt>
          <w:sdtPr>
            <w:id w:val="1009796289"/>
            <w:placeholder>
              <w:docPart w:val="E65C30A175274309B18BF1F9D2199B72"/>
            </w:placeholder>
            <w:showingPlcHdr/>
          </w:sdtPr>
          <w:sdtEndPr/>
          <w:sdtContent>
            <w:tc>
              <w:tcPr>
                <w:tcW w:w="499" w:type="pct"/>
                <w:noWrap/>
                <w:hideMark/>
              </w:tcPr>
              <w:p w14:paraId="36DF438A" w14:textId="77777777" w:rsidR="003A06D9" w:rsidRPr="00E738F9" w:rsidRDefault="003A06D9" w:rsidP="00BA210E">
                <w:r>
                  <w:rPr>
                    <w:rStyle w:val="Platshllartext"/>
                  </w:rPr>
                  <w:t>[Ange text]</w:t>
                </w:r>
              </w:p>
            </w:tc>
          </w:sdtContent>
        </w:sdt>
        <w:sdt>
          <w:sdtPr>
            <w:id w:val="1736816678"/>
            <w:placeholder>
              <w:docPart w:val="4C8E3C7B19CA4833A79AD86929DD8B2F"/>
            </w:placeholder>
            <w:showingPlcHdr/>
          </w:sdtPr>
          <w:sdtEndPr/>
          <w:sdtContent>
            <w:tc>
              <w:tcPr>
                <w:tcW w:w="302" w:type="pct"/>
                <w:noWrap/>
                <w:hideMark/>
              </w:tcPr>
              <w:p w14:paraId="2E2EDFCC" w14:textId="77777777" w:rsidR="003A06D9" w:rsidRPr="00E738F9" w:rsidRDefault="003A06D9" w:rsidP="00BA210E">
                <w:r>
                  <w:rPr>
                    <w:rStyle w:val="Platshllartext"/>
                  </w:rPr>
                  <w:t>XX</w:t>
                </w:r>
              </w:p>
            </w:tc>
          </w:sdtContent>
        </w:sdt>
        <w:sdt>
          <w:sdtPr>
            <w:id w:val="916599849"/>
            <w:placeholder>
              <w:docPart w:val="F2F2F27A94A04C43878640FC95E183E4"/>
            </w:placeholder>
            <w:showingPlcHdr/>
          </w:sdtPr>
          <w:sdtEndPr/>
          <w:sdtContent>
            <w:tc>
              <w:tcPr>
                <w:tcW w:w="651" w:type="pct"/>
                <w:noWrap/>
                <w:hideMark/>
              </w:tcPr>
              <w:p w14:paraId="574C66B5" w14:textId="77777777" w:rsidR="003A06D9" w:rsidRPr="00E738F9" w:rsidRDefault="003A06D9" w:rsidP="00BA210E">
                <w:r>
                  <w:rPr>
                    <w:rStyle w:val="Platshllartext"/>
                  </w:rPr>
                  <w:t>[Ange text]</w:t>
                </w:r>
              </w:p>
            </w:tc>
          </w:sdtContent>
        </w:sdt>
        <w:sdt>
          <w:sdtPr>
            <w:id w:val="-887332071"/>
            <w:placeholder>
              <w:docPart w:val="EE8D8AED51F144DF8281092A1EA5F325"/>
            </w:placeholder>
            <w:showingPlcHdr/>
            <w:dropDownList>
              <w:listItem w:value="Välj ett objekt."/>
              <w:listItem w:displayText="Ja" w:value="Ja"/>
              <w:listItem w:displayText="Nej" w:value="Nej"/>
            </w:dropDownList>
          </w:sdtPr>
          <w:sdtEndPr/>
          <w:sdtContent>
            <w:tc>
              <w:tcPr>
                <w:tcW w:w="623" w:type="pct"/>
                <w:noWrap/>
                <w:hideMark/>
              </w:tcPr>
              <w:p w14:paraId="290D002D" w14:textId="77777777" w:rsidR="003A06D9" w:rsidRPr="00E738F9" w:rsidRDefault="003A06D9" w:rsidP="00BA210E">
                <w:r w:rsidRPr="00201532">
                  <w:rPr>
                    <w:rStyle w:val="Platshllartext"/>
                  </w:rPr>
                  <w:t>Välj ett objekt.</w:t>
                </w:r>
              </w:p>
            </w:tc>
          </w:sdtContent>
        </w:sdt>
        <w:sdt>
          <w:sdtPr>
            <w:id w:val="1160345832"/>
            <w:placeholder>
              <w:docPart w:val="D443D70CC6FB4BC4A6E14250A087E29D"/>
            </w:placeholder>
            <w:showingPlcHdr/>
          </w:sdtPr>
          <w:sdtEndPr/>
          <w:sdtContent>
            <w:tc>
              <w:tcPr>
                <w:tcW w:w="740" w:type="pct"/>
                <w:noWrap/>
                <w:hideMark/>
              </w:tcPr>
              <w:p w14:paraId="72CC90B1" w14:textId="77777777" w:rsidR="003A06D9" w:rsidRPr="00E738F9" w:rsidRDefault="003A06D9" w:rsidP="00BA210E">
                <w:r>
                  <w:rPr>
                    <w:rStyle w:val="Platshllartext"/>
                  </w:rPr>
                  <w:t>[Om ja, ange text]</w:t>
                </w:r>
              </w:p>
            </w:tc>
          </w:sdtContent>
        </w:sdt>
        <w:tc>
          <w:tcPr>
            <w:tcW w:w="817" w:type="pct"/>
          </w:tcPr>
          <w:p w14:paraId="2CD7C80B" w14:textId="77777777" w:rsidR="003A06D9" w:rsidRPr="00E738F9" w:rsidRDefault="003A06D9" w:rsidP="00BA210E">
            <w:pPr>
              <w:pStyle w:val="Beskrivning"/>
              <w:rPr>
                <w:rFonts w:eastAsia="Times New Roman"/>
                <w:lang w:eastAsia="sv-SE"/>
              </w:rPr>
            </w:pPr>
            <w:r w:rsidRPr="00E738F9">
              <w:rPr>
                <w:rFonts w:eastAsia="Times New Roman"/>
                <w:lang w:eastAsia="sv-SE"/>
              </w:rPr>
              <w:t>Typ av bostäder och ungefärligt antal</w:t>
            </w:r>
          </w:p>
        </w:tc>
      </w:tr>
      <w:tr w:rsidR="003A06D9" w:rsidRPr="00E738F9" w14:paraId="2A5AADC3" w14:textId="77777777" w:rsidTr="00BA210E">
        <w:trPr>
          <w:trHeight w:val="585"/>
        </w:trPr>
        <w:tc>
          <w:tcPr>
            <w:tcW w:w="1368" w:type="pct"/>
            <w:noWrap/>
            <w:hideMark/>
          </w:tcPr>
          <w:p w14:paraId="50D82000" w14:textId="77777777" w:rsidR="003A06D9" w:rsidRPr="00054E68" w:rsidRDefault="003A06D9" w:rsidP="00BA210E">
            <w:pPr>
              <w:rPr>
                <w:b/>
              </w:rPr>
            </w:pPr>
            <w:r w:rsidRPr="00054E68">
              <w:rPr>
                <w:b/>
              </w:rPr>
              <w:t>Evenemangsstråk/-platser</w:t>
            </w:r>
          </w:p>
        </w:tc>
        <w:sdt>
          <w:sdtPr>
            <w:id w:val="380378968"/>
            <w:placeholder>
              <w:docPart w:val="3E252ED351AC458CA85AFCF1D99AF965"/>
            </w:placeholder>
            <w:showingPlcHdr/>
          </w:sdtPr>
          <w:sdtEndPr/>
          <w:sdtContent>
            <w:tc>
              <w:tcPr>
                <w:tcW w:w="499" w:type="pct"/>
                <w:noWrap/>
                <w:hideMark/>
              </w:tcPr>
              <w:p w14:paraId="0E5090EC" w14:textId="77777777" w:rsidR="003A06D9" w:rsidRPr="00E738F9" w:rsidRDefault="003A06D9" w:rsidP="00BA210E">
                <w:r>
                  <w:rPr>
                    <w:rStyle w:val="Platshllartext"/>
                  </w:rPr>
                  <w:t>[Ange text]</w:t>
                </w:r>
              </w:p>
            </w:tc>
          </w:sdtContent>
        </w:sdt>
        <w:sdt>
          <w:sdtPr>
            <w:id w:val="-150593352"/>
            <w:placeholder>
              <w:docPart w:val="FA0F2DE5B7624068AF42F785D2F99BE6"/>
            </w:placeholder>
            <w:showingPlcHdr/>
          </w:sdtPr>
          <w:sdtEndPr/>
          <w:sdtContent>
            <w:tc>
              <w:tcPr>
                <w:tcW w:w="302" w:type="pct"/>
                <w:noWrap/>
                <w:hideMark/>
              </w:tcPr>
              <w:p w14:paraId="43D456F2" w14:textId="77777777" w:rsidR="003A06D9" w:rsidRPr="00E738F9" w:rsidRDefault="003A06D9" w:rsidP="00BA210E">
                <w:r>
                  <w:rPr>
                    <w:rStyle w:val="Platshllartext"/>
                  </w:rPr>
                  <w:t>XX</w:t>
                </w:r>
              </w:p>
            </w:tc>
          </w:sdtContent>
        </w:sdt>
        <w:sdt>
          <w:sdtPr>
            <w:id w:val="1266431721"/>
            <w:placeholder>
              <w:docPart w:val="D8017713AEAD491285B6DBEB8F4B4AC2"/>
            </w:placeholder>
            <w:showingPlcHdr/>
          </w:sdtPr>
          <w:sdtEndPr/>
          <w:sdtContent>
            <w:tc>
              <w:tcPr>
                <w:tcW w:w="651" w:type="pct"/>
                <w:noWrap/>
                <w:hideMark/>
              </w:tcPr>
              <w:p w14:paraId="44185802" w14:textId="77777777" w:rsidR="003A06D9" w:rsidRPr="00E738F9" w:rsidRDefault="003A06D9" w:rsidP="00BA210E">
                <w:r>
                  <w:rPr>
                    <w:rStyle w:val="Platshllartext"/>
                  </w:rPr>
                  <w:t>[Ange text]</w:t>
                </w:r>
              </w:p>
            </w:tc>
          </w:sdtContent>
        </w:sdt>
        <w:sdt>
          <w:sdtPr>
            <w:id w:val="-2131466896"/>
            <w:placeholder>
              <w:docPart w:val="A24AC304A3DC4F14A052AD8BC226C849"/>
            </w:placeholder>
            <w:showingPlcHdr/>
            <w:dropDownList>
              <w:listItem w:value="Välj ett objekt."/>
              <w:listItem w:displayText="Ja" w:value="Ja"/>
              <w:listItem w:displayText="Nej" w:value="Nej"/>
            </w:dropDownList>
          </w:sdtPr>
          <w:sdtEndPr/>
          <w:sdtContent>
            <w:tc>
              <w:tcPr>
                <w:tcW w:w="623" w:type="pct"/>
                <w:noWrap/>
                <w:hideMark/>
              </w:tcPr>
              <w:p w14:paraId="74F51340" w14:textId="77777777" w:rsidR="003A06D9" w:rsidRPr="00E738F9" w:rsidRDefault="003A06D9" w:rsidP="00BA210E">
                <w:r w:rsidRPr="00201532">
                  <w:rPr>
                    <w:rStyle w:val="Platshllartext"/>
                  </w:rPr>
                  <w:t>Välj ett objekt.</w:t>
                </w:r>
              </w:p>
            </w:tc>
          </w:sdtContent>
        </w:sdt>
        <w:sdt>
          <w:sdtPr>
            <w:id w:val="1167510666"/>
            <w:placeholder>
              <w:docPart w:val="65EBFFBB7A19402C8A3A8D2CD746541B"/>
            </w:placeholder>
            <w:showingPlcHdr/>
          </w:sdtPr>
          <w:sdtEndPr/>
          <w:sdtContent>
            <w:tc>
              <w:tcPr>
                <w:tcW w:w="740" w:type="pct"/>
                <w:noWrap/>
                <w:hideMark/>
              </w:tcPr>
              <w:p w14:paraId="78F065DF" w14:textId="77777777" w:rsidR="003A06D9" w:rsidRPr="00E738F9" w:rsidRDefault="003A06D9" w:rsidP="00BA210E">
                <w:r>
                  <w:rPr>
                    <w:rStyle w:val="Platshllartext"/>
                  </w:rPr>
                  <w:t>[Om ja, ange text]</w:t>
                </w:r>
              </w:p>
            </w:tc>
          </w:sdtContent>
        </w:sdt>
        <w:tc>
          <w:tcPr>
            <w:tcW w:w="817" w:type="pct"/>
          </w:tcPr>
          <w:p w14:paraId="3981244F" w14:textId="77777777" w:rsidR="003A06D9" w:rsidRPr="00E738F9" w:rsidRDefault="003A06D9" w:rsidP="00BA210E">
            <w:pPr>
              <w:pStyle w:val="Beskrivning"/>
              <w:rPr>
                <w:rFonts w:eastAsia="Times New Roman"/>
                <w:lang w:eastAsia="sv-SE"/>
              </w:rPr>
            </w:pPr>
            <w:r w:rsidRPr="00E738F9">
              <w:rPr>
                <w:rFonts w:eastAsia="Times New Roman"/>
                <w:lang w:eastAsia="sv-SE"/>
              </w:rPr>
              <w:t>Typ av evenemang som planeras i området - tidpunkt</w:t>
            </w:r>
          </w:p>
        </w:tc>
      </w:tr>
      <w:tr w:rsidR="003A06D9" w:rsidRPr="00E738F9" w14:paraId="11A5071A" w14:textId="77777777" w:rsidTr="00BA210E">
        <w:trPr>
          <w:trHeight w:val="585"/>
        </w:trPr>
        <w:tc>
          <w:tcPr>
            <w:tcW w:w="1368" w:type="pct"/>
            <w:noWrap/>
            <w:hideMark/>
          </w:tcPr>
          <w:p w14:paraId="73C8DB1E" w14:textId="77777777" w:rsidR="003A06D9" w:rsidRPr="00054E68" w:rsidRDefault="003A06D9" w:rsidP="00BA210E">
            <w:pPr>
              <w:rPr>
                <w:b/>
              </w:rPr>
            </w:pPr>
            <w:r w:rsidRPr="00054E68">
              <w:rPr>
                <w:b/>
              </w:rPr>
              <w:t>Bygg- och etableringsprojekt</w:t>
            </w:r>
          </w:p>
        </w:tc>
        <w:sdt>
          <w:sdtPr>
            <w:id w:val="960698072"/>
            <w:placeholder>
              <w:docPart w:val="7DCB22E75C4842C3AEE3A6A4FFEE1B69"/>
            </w:placeholder>
            <w:showingPlcHdr/>
          </w:sdtPr>
          <w:sdtEndPr/>
          <w:sdtContent>
            <w:tc>
              <w:tcPr>
                <w:tcW w:w="499" w:type="pct"/>
                <w:noWrap/>
                <w:hideMark/>
              </w:tcPr>
              <w:p w14:paraId="7B8B0076" w14:textId="77777777" w:rsidR="003A06D9" w:rsidRPr="00E738F9" w:rsidRDefault="003A06D9" w:rsidP="00BA210E">
                <w:r>
                  <w:rPr>
                    <w:rStyle w:val="Platshllartext"/>
                  </w:rPr>
                  <w:t>[Ange text]</w:t>
                </w:r>
              </w:p>
            </w:tc>
          </w:sdtContent>
        </w:sdt>
        <w:sdt>
          <w:sdtPr>
            <w:id w:val="320388489"/>
            <w:placeholder>
              <w:docPart w:val="00911FAE7E1542529585AF0D8C6BE055"/>
            </w:placeholder>
            <w:showingPlcHdr/>
          </w:sdtPr>
          <w:sdtEndPr/>
          <w:sdtContent>
            <w:tc>
              <w:tcPr>
                <w:tcW w:w="302" w:type="pct"/>
                <w:noWrap/>
                <w:hideMark/>
              </w:tcPr>
              <w:p w14:paraId="1E9DA4BB" w14:textId="77777777" w:rsidR="003A06D9" w:rsidRPr="00E738F9" w:rsidRDefault="003A06D9" w:rsidP="00BA210E">
                <w:r>
                  <w:rPr>
                    <w:rStyle w:val="Platshllartext"/>
                  </w:rPr>
                  <w:t>XX</w:t>
                </w:r>
              </w:p>
            </w:tc>
          </w:sdtContent>
        </w:sdt>
        <w:sdt>
          <w:sdtPr>
            <w:id w:val="-1816633084"/>
            <w:placeholder>
              <w:docPart w:val="EF6B672353154260854A7189EB53D80B"/>
            </w:placeholder>
            <w:showingPlcHdr/>
          </w:sdtPr>
          <w:sdtEndPr/>
          <w:sdtContent>
            <w:tc>
              <w:tcPr>
                <w:tcW w:w="651" w:type="pct"/>
                <w:noWrap/>
                <w:hideMark/>
              </w:tcPr>
              <w:p w14:paraId="20C56923" w14:textId="77777777" w:rsidR="003A06D9" w:rsidRPr="00E738F9" w:rsidRDefault="003A06D9" w:rsidP="00BA210E">
                <w:r>
                  <w:rPr>
                    <w:rStyle w:val="Platshllartext"/>
                  </w:rPr>
                  <w:t>[Ange text]</w:t>
                </w:r>
              </w:p>
            </w:tc>
          </w:sdtContent>
        </w:sdt>
        <w:sdt>
          <w:sdtPr>
            <w:id w:val="1210535875"/>
            <w:placeholder>
              <w:docPart w:val="A73336B4D2F740789B853CDC7B6924E4"/>
            </w:placeholder>
            <w:showingPlcHdr/>
            <w:dropDownList>
              <w:listItem w:value="Välj ett objekt."/>
              <w:listItem w:displayText="Ja" w:value="Ja"/>
              <w:listItem w:displayText="Nej" w:value="Nej"/>
            </w:dropDownList>
          </w:sdtPr>
          <w:sdtEndPr/>
          <w:sdtContent>
            <w:tc>
              <w:tcPr>
                <w:tcW w:w="623" w:type="pct"/>
                <w:noWrap/>
                <w:hideMark/>
              </w:tcPr>
              <w:p w14:paraId="505F16F7" w14:textId="77777777" w:rsidR="003A06D9" w:rsidRPr="00E738F9" w:rsidRDefault="003A06D9" w:rsidP="00BA210E">
                <w:r w:rsidRPr="00201532">
                  <w:rPr>
                    <w:rStyle w:val="Platshllartext"/>
                  </w:rPr>
                  <w:t>Välj ett objekt.</w:t>
                </w:r>
              </w:p>
            </w:tc>
          </w:sdtContent>
        </w:sdt>
        <w:sdt>
          <w:sdtPr>
            <w:id w:val="-1673868009"/>
            <w:placeholder>
              <w:docPart w:val="AE7F28E2718644D1821EB4239CD0974F"/>
            </w:placeholder>
            <w:showingPlcHdr/>
          </w:sdtPr>
          <w:sdtEndPr/>
          <w:sdtContent>
            <w:tc>
              <w:tcPr>
                <w:tcW w:w="740" w:type="pct"/>
                <w:noWrap/>
                <w:hideMark/>
              </w:tcPr>
              <w:p w14:paraId="6B00E4DC" w14:textId="77777777" w:rsidR="003A06D9" w:rsidRPr="00E738F9" w:rsidRDefault="003A06D9" w:rsidP="00BA210E">
                <w:r>
                  <w:rPr>
                    <w:rStyle w:val="Platshllartext"/>
                  </w:rPr>
                  <w:t>[Om ja, ange text]</w:t>
                </w:r>
              </w:p>
            </w:tc>
          </w:sdtContent>
        </w:sdt>
        <w:tc>
          <w:tcPr>
            <w:tcW w:w="817" w:type="pct"/>
          </w:tcPr>
          <w:p w14:paraId="1C58B1AD" w14:textId="77777777" w:rsidR="003A06D9" w:rsidRPr="00E738F9" w:rsidRDefault="003A06D9" w:rsidP="00BA210E">
            <w:pPr>
              <w:pStyle w:val="Beskrivning"/>
              <w:rPr>
                <w:rFonts w:eastAsia="Times New Roman"/>
                <w:lang w:eastAsia="sv-SE"/>
              </w:rPr>
            </w:pPr>
            <w:r w:rsidRPr="00E738F9">
              <w:rPr>
                <w:rFonts w:eastAsia="Times New Roman"/>
                <w:lang w:eastAsia="sv-SE"/>
              </w:rPr>
              <w:t>Kommer det pågå andra byggnationer i området vid byggtiden?</w:t>
            </w:r>
          </w:p>
        </w:tc>
      </w:tr>
      <w:tr w:rsidR="003A06D9" w:rsidRPr="00E738F9" w14:paraId="74327E94" w14:textId="77777777" w:rsidTr="00BA210E">
        <w:trPr>
          <w:trHeight w:val="585"/>
        </w:trPr>
        <w:tc>
          <w:tcPr>
            <w:tcW w:w="1368" w:type="pct"/>
            <w:noWrap/>
            <w:hideMark/>
          </w:tcPr>
          <w:p w14:paraId="030E2E57" w14:textId="77777777" w:rsidR="003A06D9" w:rsidRPr="00054E68" w:rsidRDefault="003A06D9" w:rsidP="00BA210E">
            <w:pPr>
              <w:rPr>
                <w:b/>
              </w:rPr>
            </w:pPr>
            <w:r w:rsidRPr="00054E68">
              <w:rPr>
                <w:b/>
              </w:rPr>
              <w:t>Styr &amp; Ställcykelställ</w:t>
            </w:r>
          </w:p>
        </w:tc>
        <w:sdt>
          <w:sdtPr>
            <w:id w:val="-684282431"/>
            <w:placeholder>
              <w:docPart w:val="C971AB8CDF2445A1941F37767515FFC7"/>
            </w:placeholder>
            <w:showingPlcHdr/>
          </w:sdtPr>
          <w:sdtEndPr/>
          <w:sdtContent>
            <w:tc>
              <w:tcPr>
                <w:tcW w:w="499" w:type="pct"/>
                <w:noWrap/>
                <w:hideMark/>
              </w:tcPr>
              <w:p w14:paraId="5214746E" w14:textId="77777777" w:rsidR="003A06D9" w:rsidRPr="00E738F9" w:rsidRDefault="003A06D9" w:rsidP="00BA210E">
                <w:r>
                  <w:rPr>
                    <w:rStyle w:val="Platshllartext"/>
                  </w:rPr>
                  <w:t>[Ange text]</w:t>
                </w:r>
              </w:p>
            </w:tc>
          </w:sdtContent>
        </w:sdt>
        <w:sdt>
          <w:sdtPr>
            <w:id w:val="-1220438856"/>
            <w:placeholder>
              <w:docPart w:val="4A9C63DD73EB48E499FE9AA2ABA39FCF"/>
            </w:placeholder>
            <w:showingPlcHdr/>
          </w:sdtPr>
          <w:sdtEndPr/>
          <w:sdtContent>
            <w:tc>
              <w:tcPr>
                <w:tcW w:w="302" w:type="pct"/>
                <w:noWrap/>
                <w:hideMark/>
              </w:tcPr>
              <w:p w14:paraId="75C37BF9" w14:textId="77777777" w:rsidR="003A06D9" w:rsidRPr="00E738F9" w:rsidRDefault="003A06D9" w:rsidP="00BA210E">
                <w:r>
                  <w:rPr>
                    <w:rStyle w:val="Platshllartext"/>
                  </w:rPr>
                  <w:t>XX</w:t>
                </w:r>
              </w:p>
            </w:tc>
          </w:sdtContent>
        </w:sdt>
        <w:sdt>
          <w:sdtPr>
            <w:id w:val="1669752342"/>
            <w:placeholder>
              <w:docPart w:val="BB8DD86512A74E11BD0A166C9F6FC74B"/>
            </w:placeholder>
            <w:showingPlcHdr/>
          </w:sdtPr>
          <w:sdtEndPr/>
          <w:sdtContent>
            <w:tc>
              <w:tcPr>
                <w:tcW w:w="651" w:type="pct"/>
                <w:noWrap/>
                <w:hideMark/>
              </w:tcPr>
              <w:p w14:paraId="6777F265" w14:textId="77777777" w:rsidR="003A06D9" w:rsidRPr="00E738F9" w:rsidRDefault="003A06D9" w:rsidP="00BA210E">
                <w:r>
                  <w:rPr>
                    <w:rStyle w:val="Platshllartext"/>
                  </w:rPr>
                  <w:t>[Ange text]</w:t>
                </w:r>
              </w:p>
            </w:tc>
          </w:sdtContent>
        </w:sdt>
        <w:sdt>
          <w:sdtPr>
            <w:id w:val="-1045060554"/>
            <w:placeholder>
              <w:docPart w:val="358E803975EA4C7892BB32FB9BC735EC"/>
            </w:placeholder>
            <w:showingPlcHdr/>
            <w:dropDownList>
              <w:listItem w:value="Välj ett objekt."/>
              <w:listItem w:displayText="Ja" w:value="Ja"/>
              <w:listItem w:displayText="Nej" w:value="Nej"/>
            </w:dropDownList>
          </w:sdtPr>
          <w:sdtEndPr/>
          <w:sdtContent>
            <w:tc>
              <w:tcPr>
                <w:tcW w:w="623" w:type="pct"/>
                <w:noWrap/>
                <w:hideMark/>
              </w:tcPr>
              <w:p w14:paraId="7F9AFF1A" w14:textId="77777777" w:rsidR="003A06D9" w:rsidRPr="00E738F9" w:rsidRDefault="003A06D9" w:rsidP="00BA210E">
                <w:r w:rsidRPr="00201532">
                  <w:rPr>
                    <w:rStyle w:val="Platshllartext"/>
                  </w:rPr>
                  <w:t>Välj ett objekt.</w:t>
                </w:r>
              </w:p>
            </w:tc>
          </w:sdtContent>
        </w:sdt>
        <w:sdt>
          <w:sdtPr>
            <w:id w:val="1493372328"/>
            <w:placeholder>
              <w:docPart w:val="203C16A6019045B783FF45268FBF90AE"/>
            </w:placeholder>
            <w:showingPlcHdr/>
          </w:sdtPr>
          <w:sdtEndPr/>
          <w:sdtContent>
            <w:tc>
              <w:tcPr>
                <w:tcW w:w="740" w:type="pct"/>
                <w:noWrap/>
                <w:hideMark/>
              </w:tcPr>
              <w:p w14:paraId="783996A8" w14:textId="77777777" w:rsidR="003A06D9" w:rsidRPr="00E738F9" w:rsidRDefault="003A06D9" w:rsidP="00BA210E">
                <w:r>
                  <w:rPr>
                    <w:rStyle w:val="Platshllartext"/>
                  </w:rPr>
                  <w:t>[Om ja, ange text]</w:t>
                </w:r>
              </w:p>
            </w:tc>
          </w:sdtContent>
        </w:sdt>
        <w:tc>
          <w:tcPr>
            <w:tcW w:w="817" w:type="pct"/>
          </w:tcPr>
          <w:p w14:paraId="5455A1F1"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Styr &amp; ställcyklar i området? Hur många?</w:t>
            </w:r>
          </w:p>
        </w:tc>
      </w:tr>
      <w:tr w:rsidR="003A06D9" w:rsidRPr="00E738F9" w14:paraId="0E44CC01" w14:textId="77777777" w:rsidTr="00BA210E">
        <w:trPr>
          <w:trHeight w:val="585"/>
        </w:trPr>
        <w:tc>
          <w:tcPr>
            <w:tcW w:w="1368" w:type="pct"/>
            <w:noWrap/>
            <w:hideMark/>
          </w:tcPr>
          <w:p w14:paraId="502EE069" w14:textId="77777777" w:rsidR="003A06D9" w:rsidRPr="00054E68" w:rsidRDefault="003A06D9" w:rsidP="00BA210E">
            <w:pPr>
              <w:rPr>
                <w:b/>
              </w:rPr>
            </w:pPr>
            <w:r w:rsidRPr="00054E68">
              <w:rPr>
                <w:b/>
              </w:rPr>
              <w:lastRenderedPageBreak/>
              <w:t>Cykelparkeringar</w:t>
            </w:r>
          </w:p>
        </w:tc>
        <w:sdt>
          <w:sdtPr>
            <w:id w:val="1575241242"/>
            <w:placeholder>
              <w:docPart w:val="523E7E10E77741D18685495B6A8990E6"/>
            </w:placeholder>
            <w:showingPlcHdr/>
          </w:sdtPr>
          <w:sdtEndPr/>
          <w:sdtContent>
            <w:tc>
              <w:tcPr>
                <w:tcW w:w="499" w:type="pct"/>
                <w:noWrap/>
                <w:hideMark/>
              </w:tcPr>
              <w:p w14:paraId="316404AC" w14:textId="77777777" w:rsidR="003A06D9" w:rsidRPr="00E738F9" w:rsidRDefault="003A06D9" w:rsidP="00BA210E">
                <w:r>
                  <w:rPr>
                    <w:rStyle w:val="Platshllartext"/>
                  </w:rPr>
                  <w:t>[Ange text]</w:t>
                </w:r>
              </w:p>
            </w:tc>
          </w:sdtContent>
        </w:sdt>
        <w:sdt>
          <w:sdtPr>
            <w:id w:val="1305974827"/>
            <w:placeholder>
              <w:docPart w:val="EA71DAFC4F9C49CDB684B95C459BE6EA"/>
            </w:placeholder>
            <w:showingPlcHdr/>
          </w:sdtPr>
          <w:sdtEndPr/>
          <w:sdtContent>
            <w:tc>
              <w:tcPr>
                <w:tcW w:w="302" w:type="pct"/>
                <w:noWrap/>
                <w:hideMark/>
              </w:tcPr>
              <w:p w14:paraId="6513FCDE" w14:textId="77777777" w:rsidR="003A06D9" w:rsidRPr="00E738F9" w:rsidRDefault="003A06D9" w:rsidP="00BA210E">
                <w:r>
                  <w:rPr>
                    <w:rStyle w:val="Platshllartext"/>
                  </w:rPr>
                  <w:t>XX</w:t>
                </w:r>
              </w:p>
            </w:tc>
          </w:sdtContent>
        </w:sdt>
        <w:sdt>
          <w:sdtPr>
            <w:id w:val="-1896117149"/>
            <w:placeholder>
              <w:docPart w:val="D0DF896EC565470987EB26B854D600C4"/>
            </w:placeholder>
            <w:showingPlcHdr/>
          </w:sdtPr>
          <w:sdtEndPr/>
          <w:sdtContent>
            <w:tc>
              <w:tcPr>
                <w:tcW w:w="651" w:type="pct"/>
                <w:noWrap/>
                <w:hideMark/>
              </w:tcPr>
              <w:p w14:paraId="4AD8CE4E" w14:textId="77777777" w:rsidR="003A06D9" w:rsidRPr="00E738F9" w:rsidRDefault="003A06D9" w:rsidP="00BA210E">
                <w:r>
                  <w:rPr>
                    <w:rStyle w:val="Platshllartext"/>
                  </w:rPr>
                  <w:t>[Ange text]</w:t>
                </w:r>
              </w:p>
            </w:tc>
          </w:sdtContent>
        </w:sdt>
        <w:sdt>
          <w:sdtPr>
            <w:id w:val="-157701185"/>
            <w:placeholder>
              <w:docPart w:val="9AE1FD959F9A4981AA637A73E97D002F"/>
            </w:placeholder>
            <w:showingPlcHdr/>
            <w:dropDownList>
              <w:listItem w:value="Välj ett objekt."/>
              <w:listItem w:displayText="Ja" w:value="Ja"/>
              <w:listItem w:displayText="Nej" w:value="Nej"/>
            </w:dropDownList>
          </w:sdtPr>
          <w:sdtEndPr/>
          <w:sdtContent>
            <w:tc>
              <w:tcPr>
                <w:tcW w:w="623" w:type="pct"/>
                <w:noWrap/>
                <w:hideMark/>
              </w:tcPr>
              <w:p w14:paraId="7A6F5143" w14:textId="77777777" w:rsidR="003A06D9" w:rsidRPr="00E738F9" w:rsidRDefault="003A06D9" w:rsidP="00BA210E">
                <w:r w:rsidRPr="00201532">
                  <w:rPr>
                    <w:rStyle w:val="Platshllartext"/>
                  </w:rPr>
                  <w:t>Välj ett objekt.</w:t>
                </w:r>
              </w:p>
            </w:tc>
          </w:sdtContent>
        </w:sdt>
        <w:sdt>
          <w:sdtPr>
            <w:id w:val="-575511968"/>
            <w:placeholder>
              <w:docPart w:val="896907B05A6648C59AA51D5B9DCB7F34"/>
            </w:placeholder>
            <w:showingPlcHdr/>
          </w:sdtPr>
          <w:sdtEndPr/>
          <w:sdtContent>
            <w:tc>
              <w:tcPr>
                <w:tcW w:w="740" w:type="pct"/>
                <w:noWrap/>
                <w:hideMark/>
              </w:tcPr>
              <w:p w14:paraId="1B8D69C2" w14:textId="77777777" w:rsidR="003A06D9" w:rsidRPr="00E738F9" w:rsidRDefault="003A06D9" w:rsidP="00BA210E">
                <w:r>
                  <w:rPr>
                    <w:rStyle w:val="Platshllartext"/>
                  </w:rPr>
                  <w:t>[Om ja, ange text]</w:t>
                </w:r>
              </w:p>
            </w:tc>
          </w:sdtContent>
        </w:sdt>
        <w:tc>
          <w:tcPr>
            <w:tcW w:w="817" w:type="pct"/>
          </w:tcPr>
          <w:p w14:paraId="1B1EF90B"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cykelparkeringarna? Hur många?</w:t>
            </w:r>
          </w:p>
        </w:tc>
      </w:tr>
      <w:tr w:rsidR="003A06D9" w:rsidRPr="00E738F9" w14:paraId="55754EEF" w14:textId="77777777" w:rsidTr="00BA210E">
        <w:trPr>
          <w:trHeight w:val="585"/>
        </w:trPr>
        <w:tc>
          <w:tcPr>
            <w:tcW w:w="1368" w:type="pct"/>
            <w:noWrap/>
            <w:hideMark/>
          </w:tcPr>
          <w:p w14:paraId="0052EDE7" w14:textId="77777777" w:rsidR="003A06D9" w:rsidRPr="00054E68" w:rsidRDefault="003A06D9" w:rsidP="00BA210E">
            <w:pPr>
              <w:rPr>
                <w:b/>
              </w:rPr>
            </w:pPr>
            <w:r w:rsidRPr="00054E68">
              <w:rPr>
                <w:b/>
              </w:rPr>
              <w:t>Boendeparkering bilar</w:t>
            </w:r>
          </w:p>
        </w:tc>
        <w:sdt>
          <w:sdtPr>
            <w:id w:val="1801035492"/>
            <w:placeholder>
              <w:docPart w:val="1F7897666D9941A2BE94C5E469BC94B0"/>
            </w:placeholder>
            <w:showingPlcHdr/>
          </w:sdtPr>
          <w:sdtEndPr/>
          <w:sdtContent>
            <w:tc>
              <w:tcPr>
                <w:tcW w:w="499" w:type="pct"/>
                <w:noWrap/>
                <w:hideMark/>
              </w:tcPr>
              <w:p w14:paraId="087D587D" w14:textId="77777777" w:rsidR="003A06D9" w:rsidRPr="00E738F9" w:rsidRDefault="003A06D9" w:rsidP="00BA210E">
                <w:r>
                  <w:rPr>
                    <w:rStyle w:val="Platshllartext"/>
                  </w:rPr>
                  <w:t>[Ange text]</w:t>
                </w:r>
              </w:p>
            </w:tc>
          </w:sdtContent>
        </w:sdt>
        <w:sdt>
          <w:sdtPr>
            <w:id w:val="-1710031133"/>
            <w:placeholder>
              <w:docPart w:val="4B25084BE6E34F47B6BF0D7B88682EA1"/>
            </w:placeholder>
            <w:showingPlcHdr/>
          </w:sdtPr>
          <w:sdtEndPr/>
          <w:sdtContent>
            <w:tc>
              <w:tcPr>
                <w:tcW w:w="302" w:type="pct"/>
                <w:noWrap/>
                <w:hideMark/>
              </w:tcPr>
              <w:p w14:paraId="4BB87546" w14:textId="77777777" w:rsidR="003A06D9" w:rsidRPr="00E738F9" w:rsidRDefault="003A06D9" w:rsidP="00BA210E">
                <w:r>
                  <w:rPr>
                    <w:rStyle w:val="Platshllartext"/>
                  </w:rPr>
                  <w:t>XX</w:t>
                </w:r>
              </w:p>
            </w:tc>
          </w:sdtContent>
        </w:sdt>
        <w:sdt>
          <w:sdtPr>
            <w:id w:val="-537276785"/>
            <w:placeholder>
              <w:docPart w:val="BAC87472BF7041C5858E11AE1C963862"/>
            </w:placeholder>
            <w:showingPlcHdr/>
          </w:sdtPr>
          <w:sdtEndPr/>
          <w:sdtContent>
            <w:tc>
              <w:tcPr>
                <w:tcW w:w="651" w:type="pct"/>
                <w:noWrap/>
                <w:hideMark/>
              </w:tcPr>
              <w:p w14:paraId="7E77D9AE" w14:textId="77777777" w:rsidR="003A06D9" w:rsidRPr="00E738F9" w:rsidRDefault="003A06D9" w:rsidP="00BA210E">
                <w:r>
                  <w:rPr>
                    <w:rStyle w:val="Platshllartext"/>
                  </w:rPr>
                  <w:t>[Ange text]</w:t>
                </w:r>
              </w:p>
            </w:tc>
          </w:sdtContent>
        </w:sdt>
        <w:sdt>
          <w:sdtPr>
            <w:id w:val="-1297757756"/>
            <w:placeholder>
              <w:docPart w:val="6D67DC87B7B24B60B525561BCDB503B5"/>
            </w:placeholder>
            <w:showingPlcHdr/>
            <w:dropDownList>
              <w:listItem w:value="Välj ett objekt."/>
              <w:listItem w:displayText="Ja" w:value="Ja"/>
              <w:listItem w:displayText="Nej" w:value="Nej"/>
            </w:dropDownList>
          </w:sdtPr>
          <w:sdtEndPr/>
          <w:sdtContent>
            <w:tc>
              <w:tcPr>
                <w:tcW w:w="623" w:type="pct"/>
                <w:noWrap/>
                <w:hideMark/>
              </w:tcPr>
              <w:p w14:paraId="56E6E245" w14:textId="77777777" w:rsidR="003A06D9" w:rsidRPr="00E738F9" w:rsidRDefault="003A06D9" w:rsidP="00BA210E">
                <w:r w:rsidRPr="00201532">
                  <w:rPr>
                    <w:rStyle w:val="Platshllartext"/>
                  </w:rPr>
                  <w:t>Välj ett objekt.</w:t>
                </w:r>
              </w:p>
            </w:tc>
          </w:sdtContent>
        </w:sdt>
        <w:sdt>
          <w:sdtPr>
            <w:id w:val="1619099592"/>
            <w:placeholder>
              <w:docPart w:val="60F4532857144D3BA570BF041184EA04"/>
            </w:placeholder>
            <w:showingPlcHdr/>
          </w:sdtPr>
          <w:sdtEndPr/>
          <w:sdtContent>
            <w:tc>
              <w:tcPr>
                <w:tcW w:w="740" w:type="pct"/>
                <w:noWrap/>
                <w:hideMark/>
              </w:tcPr>
              <w:p w14:paraId="728346DB" w14:textId="77777777" w:rsidR="003A06D9" w:rsidRPr="00E738F9" w:rsidRDefault="003A06D9" w:rsidP="00BA210E">
                <w:r>
                  <w:rPr>
                    <w:rStyle w:val="Platshllartext"/>
                  </w:rPr>
                  <w:t>[Om ja, ange text]</w:t>
                </w:r>
              </w:p>
            </w:tc>
          </w:sdtContent>
        </w:sdt>
        <w:tc>
          <w:tcPr>
            <w:tcW w:w="817" w:type="pct"/>
          </w:tcPr>
          <w:p w14:paraId="31423EF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boendeparkering? Hur många?</w:t>
            </w:r>
          </w:p>
        </w:tc>
      </w:tr>
      <w:tr w:rsidR="003A06D9" w:rsidRPr="00E738F9" w14:paraId="018275AA" w14:textId="77777777" w:rsidTr="00BA210E">
        <w:trPr>
          <w:trHeight w:val="585"/>
        </w:trPr>
        <w:tc>
          <w:tcPr>
            <w:tcW w:w="1368" w:type="pct"/>
            <w:noWrap/>
            <w:hideMark/>
          </w:tcPr>
          <w:p w14:paraId="1062072F" w14:textId="77777777" w:rsidR="003A06D9" w:rsidRPr="00054E68" w:rsidRDefault="003A06D9" w:rsidP="00BA210E">
            <w:pPr>
              <w:rPr>
                <w:b/>
              </w:rPr>
            </w:pPr>
            <w:r w:rsidRPr="00054E68">
              <w:rPr>
                <w:b/>
              </w:rPr>
              <w:t>Besöksparkering för bilar</w:t>
            </w:r>
          </w:p>
        </w:tc>
        <w:sdt>
          <w:sdtPr>
            <w:id w:val="-292447387"/>
            <w:placeholder>
              <w:docPart w:val="237F3025DF424F66AFA51BC36E701022"/>
            </w:placeholder>
            <w:showingPlcHdr/>
          </w:sdtPr>
          <w:sdtEndPr/>
          <w:sdtContent>
            <w:tc>
              <w:tcPr>
                <w:tcW w:w="499" w:type="pct"/>
                <w:noWrap/>
                <w:hideMark/>
              </w:tcPr>
              <w:p w14:paraId="1BBA602E" w14:textId="77777777" w:rsidR="003A06D9" w:rsidRPr="00E738F9" w:rsidRDefault="003A06D9" w:rsidP="00BA210E">
                <w:r>
                  <w:rPr>
                    <w:rStyle w:val="Platshllartext"/>
                  </w:rPr>
                  <w:t>[Ange text]</w:t>
                </w:r>
              </w:p>
            </w:tc>
          </w:sdtContent>
        </w:sdt>
        <w:sdt>
          <w:sdtPr>
            <w:id w:val="-335304039"/>
            <w:placeholder>
              <w:docPart w:val="090AAE8088B74D83B73366A824387917"/>
            </w:placeholder>
            <w:showingPlcHdr/>
          </w:sdtPr>
          <w:sdtEndPr/>
          <w:sdtContent>
            <w:tc>
              <w:tcPr>
                <w:tcW w:w="302" w:type="pct"/>
                <w:noWrap/>
                <w:hideMark/>
              </w:tcPr>
              <w:p w14:paraId="580890D6" w14:textId="77777777" w:rsidR="003A06D9" w:rsidRPr="00E738F9" w:rsidRDefault="003A06D9" w:rsidP="00BA210E">
                <w:r>
                  <w:rPr>
                    <w:rStyle w:val="Platshllartext"/>
                  </w:rPr>
                  <w:t>XX</w:t>
                </w:r>
              </w:p>
            </w:tc>
          </w:sdtContent>
        </w:sdt>
        <w:sdt>
          <w:sdtPr>
            <w:id w:val="1510250522"/>
            <w:placeholder>
              <w:docPart w:val="77B11C3B7C5B46B193DE5EB881EA8DD4"/>
            </w:placeholder>
            <w:showingPlcHdr/>
          </w:sdtPr>
          <w:sdtEndPr/>
          <w:sdtContent>
            <w:tc>
              <w:tcPr>
                <w:tcW w:w="651" w:type="pct"/>
                <w:noWrap/>
                <w:hideMark/>
              </w:tcPr>
              <w:p w14:paraId="5BA9508F" w14:textId="77777777" w:rsidR="003A06D9" w:rsidRPr="00E738F9" w:rsidRDefault="003A06D9" w:rsidP="00BA210E">
                <w:r>
                  <w:rPr>
                    <w:rStyle w:val="Platshllartext"/>
                  </w:rPr>
                  <w:t>[Ange text]</w:t>
                </w:r>
              </w:p>
            </w:tc>
          </w:sdtContent>
        </w:sdt>
        <w:sdt>
          <w:sdtPr>
            <w:id w:val="436334982"/>
            <w:placeholder>
              <w:docPart w:val="AA6AE2389182402CAC753E68FE9180E6"/>
            </w:placeholder>
            <w:showingPlcHdr/>
            <w:dropDownList>
              <w:listItem w:value="Välj ett objekt."/>
              <w:listItem w:displayText="Ja" w:value="Ja"/>
              <w:listItem w:displayText="Nej" w:value="Nej"/>
            </w:dropDownList>
          </w:sdtPr>
          <w:sdtEndPr/>
          <w:sdtContent>
            <w:tc>
              <w:tcPr>
                <w:tcW w:w="623" w:type="pct"/>
                <w:noWrap/>
                <w:hideMark/>
              </w:tcPr>
              <w:p w14:paraId="09847098" w14:textId="77777777" w:rsidR="003A06D9" w:rsidRPr="00E738F9" w:rsidRDefault="003A06D9" w:rsidP="00BA210E">
                <w:r w:rsidRPr="00201532">
                  <w:rPr>
                    <w:rStyle w:val="Platshllartext"/>
                  </w:rPr>
                  <w:t>Välj ett objekt.</w:t>
                </w:r>
              </w:p>
            </w:tc>
          </w:sdtContent>
        </w:sdt>
        <w:sdt>
          <w:sdtPr>
            <w:id w:val="1074390796"/>
            <w:placeholder>
              <w:docPart w:val="A16F2684584F40F1BC81D2BE24FECF72"/>
            </w:placeholder>
            <w:showingPlcHdr/>
          </w:sdtPr>
          <w:sdtEndPr/>
          <w:sdtContent>
            <w:tc>
              <w:tcPr>
                <w:tcW w:w="740" w:type="pct"/>
                <w:noWrap/>
                <w:hideMark/>
              </w:tcPr>
              <w:p w14:paraId="38E02740" w14:textId="77777777" w:rsidR="003A06D9" w:rsidRPr="00E738F9" w:rsidRDefault="003A06D9" w:rsidP="00BA210E">
                <w:r>
                  <w:rPr>
                    <w:rStyle w:val="Platshllartext"/>
                  </w:rPr>
                  <w:t>[Om ja, ange text]</w:t>
                </w:r>
              </w:p>
            </w:tc>
          </w:sdtContent>
        </w:sdt>
        <w:tc>
          <w:tcPr>
            <w:tcW w:w="817" w:type="pct"/>
          </w:tcPr>
          <w:p w14:paraId="0A4E864A"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besöksparkering till boende / verksamheter? Hur många?</w:t>
            </w:r>
          </w:p>
        </w:tc>
      </w:tr>
      <w:tr w:rsidR="003A06D9" w:rsidRPr="00E738F9" w14:paraId="0C6EC2D3" w14:textId="77777777" w:rsidTr="00BA210E">
        <w:trPr>
          <w:trHeight w:val="585"/>
        </w:trPr>
        <w:tc>
          <w:tcPr>
            <w:tcW w:w="1368" w:type="pct"/>
            <w:noWrap/>
            <w:hideMark/>
          </w:tcPr>
          <w:p w14:paraId="04E8B7C1" w14:textId="77777777" w:rsidR="003A06D9" w:rsidRPr="00054E68" w:rsidRDefault="003A06D9" w:rsidP="00BA210E">
            <w:pPr>
              <w:rPr>
                <w:b/>
              </w:rPr>
            </w:pPr>
            <w:r>
              <w:rPr>
                <w:b/>
              </w:rPr>
              <w:t>H</w:t>
            </w:r>
            <w:r w:rsidRPr="00054E68">
              <w:rPr>
                <w:b/>
              </w:rPr>
              <w:t>emsjukvårdskunder</w:t>
            </w:r>
            <w:r>
              <w:rPr>
                <w:b/>
              </w:rPr>
              <w:t>, akut</w:t>
            </w:r>
          </w:p>
        </w:tc>
        <w:sdt>
          <w:sdtPr>
            <w:id w:val="1653714529"/>
            <w:placeholder>
              <w:docPart w:val="EF2F93ABA745428F8507DAF12FE6CC7E"/>
            </w:placeholder>
            <w:showingPlcHdr/>
          </w:sdtPr>
          <w:sdtEndPr/>
          <w:sdtContent>
            <w:tc>
              <w:tcPr>
                <w:tcW w:w="499" w:type="pct"/>
                <w:noWrap/>
                <w:hideMark/>
              </w:tcPr>
              <w:p w14:paraId="6EDE150B"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1779363445"/>
            <w:placeholder>
              <w:docPart w:val="B9FAE69A395D40DCA89CDEA86622C743"/>
            </w:placeholder>
            <w:showingPlcHdr/>
          </w:sdtPr>
          <w:sdtEndPr/>
          <w:sdtContent>
            <w:tc>
              <w:tcPr>
                <w:tcW w:w="302" w:type="pct"/>
                <w:noWrap/>
                <w:hideMark/>
              </w:tcPr>
              <w:p w14:paraId="58DA3998"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158422298"/>
            <w:placeholder>
              <w:docPart w:val="5775A51CFC874E1D9E9215D240DBC7B5"/>
            </w:placeholder>
            <w:showingPlcHdr/>
          </w:sdtPr>
          <w:sdtEndPr/>
          <w:sdtContent>
            <w:tc>
              <w:tcPr>
                <w:tcW w:w="651" w:type="pct"/>
                <w:noWrap/>
                <w:hideMark/>
              </w:tcPr>
              <w:p w14:paraId="46E05AB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2020118032"/>
            <w:placeholder>
              <w:docPart w:val="CBC51015FCE04441ACDC095A4D6BE2A5"/>
            </w:placeholder>
            <w:showingPlcHdr/>
            <w:dropDownList>
              <w:listItem w:value="Välj ett objekt."/>
              <w:listItem w:displayText="Ja" w:value="Ja"/>
              <w:listItem w:displayText="Nej" w:value="Nej"/>
            </w:dropDownList>
          </w:sdtPr>
          <w:sdtEndPr/>
          <w:sdtContent>
            <w:tc>
              <w:tcPr>
                <w:tcW w:w="623" w:type="pct"/>
                <w:noWrap/>
                <w:hideMark/>
              </w:tcPr>
              <w:p w14:paraId="2804871B"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359124048"/>
            <w:placeholder>
              <w:docPart w:val="8427ABBDE0F84AF3AB1F480B3F061FB5"/>
            </w:placeholder>
            <w:showingPlcHdr/>
          </w:sdtPr>
          <w:sdtEndPr/>
          <w:sdtContent>
            <w:tc>
              <w:tcPr>
                <w:tcW w:w="740" w:type="pct"/>
                <w:noWrap/>
                <w:hideMark/>
              </w:tcPr>
              <w:p w14:paraId="50BFD6DF"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6AA30E76" w14:textId="77777777" w:rsidR="003A06D9" w:rsidRPr="00E738F9" w:rsidRDefault="003A06D9" w:rsidP="00BA210E">
            <w:pPr>
              <w:pStyle w:val="Beskrivning"/>
              <w:rPr>
                <w:rFonts w:eastAsia="Times New Roman"/>
                <w:lang w:eastAsia="sv-SE"/>
              </w:rPr>
            </w:pPr>
            <w:r w:rsidRPr="00E738F9">
              <w:rPr>
                <w:rFonts w:eastAsia="Times New Roman"/>
                <w:lang w:eastAsia="sv-SE"/>
              </w:rPr>
              <w:t>Finns det parkering för hemsjukvård tillgänglig?</w:t>
            </w:r>
          </w:p>
        </w:tc>
      </w:tr>
      <w:tr w:rsidR="003A06D9" w:rsidRPr="00E738F9" w14:paraId="62B6A9F8" w14:textId="77777777" w:rsidTr="00BA210E">
        <w:trPr>
          <w:trHeight w:val="585"/>
        </w:trPr>
        <w:tc>
          <w:tcPr>
            <w:tcW w:w="1368" w:type="pct"/>
            <w:noWrap/>
            <w:hideMark/>
          </w:tcPr>
          <w:p w14:paraId="1034D918" w14:textId="77777777" w:rsidR="003A06D9" w:rsidRPr="00B83A1B" w:rsidRDefault="003A06D9" w:rsidP="00BA210E">
            <w:pPr>
              <w:rPr>
                <w:b/>
                <w:bCs/>
              </w:rPr>
            </w:pPr>
            <w:r w:rsidRPr="00B83A1B">
              <w:rPr>
                <w:b/>
                <w:bCs/>
              </w:rPr>
              <w:t>Kollektivtrafikhållplatser</w:t>
            </w:r>
          </w:p>
        </w:tc>
        <w:sdt>
          <w:sdtPr>
            <w:id w:val="-1943986462"/>
            <w:placeholder>
              <w:docPart w:val="AAA6A0B1688E4AD28A413378B3D2D662"/>
            </w:placeholder>
            <w:showingPlcHdr/>
          </w:sdtPr>
          <w:sdtEndPr/>
          <w:sdtContent>
            <w:tc>
              <w:tcPr>
                <w:tcW w:w="499" w:type="pct"/>
                <w:noWrap/>
                <w:hideMark/>
              </w:tcPr>
              <w:p w14:paraId="56792949"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515618558"/>
            <w:placeholder>
              <w:docPart w:val="7A5C08C927D041C7BD0014F9F3DB153B"/>
            </w:placeholder>
            <w:showingPlcHdr/>
          </w:sdtPr>
          <w:sdtEndPr/>
          <w:sdtContent>
            <w:tc>
              <w:tcPr>
                <w:tcW w:w="302" w:type="pct"/>
                <w:noWrap/>
                <w:hideMark/>
              </w:tcPr>
              <w:p w14:paraId="0131BEDF"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6977124"/>
            <w:placeholder>
              <w:docPart w:val="7680204D46764498A2A91F568E12E5B5"/>
            </w:placeholder>
            <w:showingPlcHdr/>
          </w:sdtPr>
          <w:sdtEndPr/>
          <w:sdtContent>
            <w:tc>
              <w:tcPr>
                <w:tcW w:w="651" w:type="pct"/>
                <w:noWrap/>
                <w:hideMark/>
              </w:tcPr>
              <w:p w14:paraId="6C743352"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53086706"/>
            <w:placeholder>
              <w:docPart w:val="31A84ECFBC3A49D2BEE3CE6EBE353444"/>
            </w:placeholder>
            <w:showingPlcHdr/>
            <w:dropDownList>
              <w:listItem w:value="Välj ett objekt."/>
              <w:listItem w:displayText="Ja" w:value="Ja"/>
              <w:listItem w:displayText="Nej" w:value="Nej"/>
            </w:dropDownList>
          </w:sdtPr>
          <w:sdtEndPr/>
          <w:sdtContent>
            <w:tc>
              <w:tcPr>
                <w:tcW w:w="623" w:type="pct"/>
                <w:noWrap/>
                <w:hideMark/>
              </w:tcPr>
              <w:p w14:paraId="40E1C77A"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623662977"/>
            <w:placeholder>
              <w:docPart w:val="741DD273A09B40D0BA8B4D3C330A5363"/>
            </w:placeholder>
            <w:showingPlcHdr/>
          </w:sdtPr>
          <w:sdtEndPr/>
          <w:sdtContent>
            <w:tc>
              <w:tcPr>
                <w:tcW w:w="740" w:type="pct"/>
                <w:noWrap/>
                <w:hideMark/>
              </w:tcPr>
              <w:p w14:paraId="30AE6DE9"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2EBB4E46"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kolletivtrafikhållplatser? Ersättningshållplatser?</w:t>
            </w:r>
          </w:p>
        </w:tc>
      </w:tr>
      <w:tr w:rsidR="003A06D9" w:rsidRPr="00E738F9" w14:paraId="1071C5EC" w14:textId="77777777" w:rsidTr="00BA210E">
        <w:trPr>
          <w:trHeight w:val="315"/>
        </w:trPr>
        <w:tc>
          <w:tcPr>
            <w:tcW w:w="1368" w:type="pct"/>
            <w:noWrap/>
            <w:hideMark/>
          </w:tcPr>
          <w:p w14:paraId="14A3876E" w14:textId="77777777" w:rsidR="003A06D9" w:rsidRPr="00B83A1B" w:rsidRDefault="003A06D9" w:rsidP="00BA210E">
            <w:pPr>
              <w:rPr>
                <w:b/>
                <w:bCs/>
              </w:rPr>
            </w:pPr>
            <w:r w:rsidRPr="00B83A1B">
              <w:rPr>
                <w:b/>
                <w:bCs/>
              </w:rPr>
              <w:t>Bussparkeringar</w:t>
            </w:r>
          </w:p>
        </w:tc>
        <w:sdt>
          <w:sdtPr>
            <w:id w:val="-1819406323"/>
            <w:placeholder>
              <w:docPart w:val="2BA099BF6F73410BA0385E085A2E468E"/>
            </w:placeholder>
            <w:showingPlcHdr/>
          </w:sdtPr>
          <w:sdtEndPr/>
          <w:sdtContent>
            <w:tc>
              <w:tcPr>
                <w:tcW w:w="499" w:type="pct"/>
                <w:noWrap/>
                <w:hideMark/>
              </w:tcPr>
              <w:p w14:paraId="608F55DC"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223647878"/>
            <w:placeholder>
              <w:docPart w:val="8D3794AA407B447390AE960D65B6FF83"/>
            </w:placeholder>
            <w:showingPlcHdr/>
          </w:sdtPr>
          <w:sdtEndPr/>
          <w:sdtContent>
            <w:tc>
              <w:tcPr>
                <w:tcW w:w="302" w:type="pct"/>
                <w:noWrap/>
                <w:hideMark/>
              </w:tcPr>
              <w:p w14:paraId="75DDBD06"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941562339"/>
            <w:placeholder>
              <w:docPart w:val="B94EBAD2345D446DA334F31158B5C67C"/>
            </w:placeholder>
            <w:showingPlcHdr/>
          </w:sdtPr>
          <w:sdtEndPr/>
          <w:sdtContent>
            <w:tc>
              <w:tcPr>
                <w:tcW w:w="651" w:type="pct"/>
                <w:noWrap/>
                <w:hideMark/>
              </w:tcPr>
              <w:p w14:paraId="56A982CB"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633529584"/>
            <w:placeholder>
              <w:docPart w:val="29045A5FCCA642F992C67EAF5C3A9C51"/>
            </w:placeholder>
            <w:showingPlcHdr/>
            <w:dropDownList>
              <w:listItem w:value="Välj ett objekt."/>
              <w:listItem w:displayText="Ja" w:value="Ja"/>
              <w:listItem w:displayText="Nej" w:value="Nej"/>
            </w:dropDownList>
          </w:sdtPr>
          <w:sdtEndPr/>
          <w:sdtContent>
            <w:tc>
              <w:tcPr>
                <w:tcW w:w="623" w:type="pct"/>
                <w:noWrap/>
                <w:hideMark/>
              </w:tcPr>
              <w:p w14:paraId="400B8A13"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1998802522"/>
            <w:placeholder>
              <w:docPart w:val="44AC41502E9B4EBF8B3811B3B8A7799E"/>
            </w:placeholder>
            <w:showingPlcHdr/>
          </w:sdtPr>
          <w:sdtEndPr/>
          <w:sdtContent>
            <w:tc>
              <w:tcPr>
                <w:tcW w:w="740" w:type="pct"/>
                <w:noWrap/>
                <w:hideMark/>
              </w:tcPr>
              <w:p w14:paraId="15BCDD1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09796058" w14:textId="77777777" w:rsidR="003A06D9" w:rsidRPr="00E738F9" w:rsidRDefault="003A06D9" w:rsidP="00BA210E">
            <w:pPr>
              <w:pStyle w:val="Beskrivning"/>
              <w:rPr>
                <w:rFonts w:eastAsia="Times New Roman"/>
                <w:lang w:eastAsia="sv-SE"/>
              </w:rPr>
            </w:pPr>
            <w:r w:rsidRPr="00E738F9">
              <w:rPr>
                <w:rFonts w:eastAsia="Times New Roman"/>
                <w:lang w:eastAsia="sv-SE"/>
              </w:rPr>
              <w:t>Finns det bussparkering och var?</w:t>
            </w:r>
          </w:p>
        </w:tc>
      </w:tr>
      <w:tr w:rsidR="003A06D9" w:rsidRPr="00E738F9" w14:paraId="3E87DBA1" w14:textId="77777777" w:rsidTr="00BA210E">
        <w:trPr>
          <w:trHeight w:val="585"/>
        </w:trPr>
        <w:tc>
          <w:tcPr>
            <w:tcW w:w="1368" w:type="pct"/>
            <w:noWrap/>
            <w:hideMark/>
          </w:tcPr>
          <w:p w14:paraId="77C299D1" w14:textId="77777777" w:rsidR="003A06D9" w:rsidRPr="00B83A1B" w:rsidRDefault="003A06D9" w:rsidP="00BA210E">
            <w:pPr>
              <w:rPr>
                <w:b/>
                <w:bCs/>
              </w:rPr>
            </w:pPr>
            <w:r w:rsidRPr="00B83A1B">
              <w:rPr>
                <w:b/>
                <w:bCs/>
              </w:rPr>
              <w:t>Övriga viktiga målpunkter:</w:t>
            </w:r>
          </w:p>
        </w:tc>
        <w:sdt>
          <w:sdtPr>
            <w:id w:val="1810667110"/>
            <w:placeholder>
              <w:docPart w:val="D5B6905D723247B09A9B8062C1FEF063"/>
            </w:placeholder>
            <w:showingPlcHdr/>
          </w:sdtPr>
          <w:sdtEndPr/>
          <w:sdtContent>
            <w:tc>
              <w:tcPr>
                <w:tcW w:w="499" w:type="pct"/>
                <w:noWrap/>
                <w:hideMark/>
              </w:tcPr>
              <w:p w14:paraId="7F93D1C5"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1613476612"/>
            <w:placeholder>
              <w:docPart w:val="033C66A9FBB8453392B43EC2EC30EFA9"/>
            </w:placeholder>
            <w:showingPlcHdr/>
          </w:sdtPr>
          <w:sdtEndPr/>
          <w:sdtContent>
            <w:tc>
              <w:tcPr>
                <w:tcW w:w="302" w:type="pct"/>
                <w:noWrap/>
                <w:hideMark/>
              </w:tcPr>
              <w:p w14:paraId="64E373AA"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131084410"/>
            <w:placeholder>
              <w:docPart w:val="B40C4A17655043658D10CEEA48F4B8D1"/>
            </w:placeholder>
            <w:showingPlcHdr/>
          </w:sdtPr>
          <w:sdtEndPr/>
          <w:sdtContent>
            <w:tc>
              <w:tcPr>
                <w:tcW w:w="651" w:type="pct"/>
                <w:noWrap/>
                <w:hideMark/>
              </w:tcPr>
              <w:p w14:paraId="04D93FC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1426417047"/>
            <w:placeholder>
              <w:docPart w:val="9B65A93635E542A09660637017C12FED"/>
            </w:placeholder>
            <w:showingPlcHdr/>
            <w:dropDownList>
              <w:listItem w:value="Välj ett objekt."/>
              <w:listItem w:displayText="Ja" w:value="Ja"/>
              <w:listItem w:displayText="Nej" w:value="Nej"/>
            </w:dropDownList>
          </w:sdtPr>
          <w:sdtEndPr/>
          <w:sdtContent>
            <w:tc>
              <w:tcPr>
                <w:tcW w:w="623" w:type="pct"/>
                <w:noWrap/>
                <w:hideMark/>
              </w:tcPr>
              <w:p w14:paraId="1D6FF11C"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1910807773"/>
            <w:placeholder>
              <w:docPart w:val="41DE5DD0726442E6BA4476C90ED04FF3"/>
            </w:placeholder>
            <w:showingPlcHdr/>
          </w:sdtPr>
          <w:sdtEndPr/>
          <w:sdtContent>
            <w:tc>
              <w:tcPr>
                <w:tcW w:w="740" w:type="pct"/>
                <w:noWrap/>
                <w:hideMark/>
              </w:tcPr>
              <w:p w14:paraId="6A818DC5"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0728AD2A" w14:textId="77777777" w:rsidR="003A06D9" w:rsidRPr="00E738F9" w:rsidRDefault="003A06D9" w:rsidP="00BA210E">
            <w:pPr>
              <w:pStyle w:val="Beskrivning"/>
              <w:rPr>
                <w:rFonts w:eastAsia="Times New Roman"/>
                <w:lang w:eastAsia="sv-SE"/>
              </w:rPr>
            </w:pPr>
            <w:r w:rsidRPr="00E738F9">
              <w:rPr>
                <w:rFonts w:eastAsia="Times New Roman"/>
                <w:lang w:eastAsia="sv-SE"/>
              </w:rPr>
              <w:t>Fyll på med ytterligare verksamheter, målpunkter, funktioner!</w:t>
            </w:r>
          </w:p>
        </w:tc>
      </w:tr>
    </w:tbl>
    <w:p w14:paraId="7D01923E" w14:textId="77777777" w:rsidR="00727121" w:rsidRDefault="00727121" w:rsidP="00727121">
      <w:pPr>
        <w:pStyle w:val="Rubrik3"/>
        <w:pageBreakBefore/>
        <w:rPr>
          <w:lang w:eastAsia="sv-SE"/>
        </w:rPr>
      </w:pPr>
      <w:r>
        <w:rPr>
          <w:lang w:eastAsia="sv-SE"/>
        </w:rPr>
        <w:lastRenderedPageBreak/>
        <w:t xml:space="preserve">Steg 3 </w:t>
      </w:r>
      <w:proofErr w:type="gramStart"/>
      <w:r w:rsidRPr="00754971">
        <w:rPr>
          <w:lang w:eastAsia="sv-SE"/>
        </w:rPr>
        <w:t>Analys  -</w:t>
      </w:r>
      <w:proofErr w:type="gramEnd"/>
      <w:r w:rsidRPr="00754971">
        <w:rPr>
          <w:lang w:eastAsia="sv-SE"/>
        </w:rPr>
        <w:t xml:space="preserve"> hur påverkas framkomlighet och tillgänglighet i området under byggtid</w:t>
      </w:r>
    </w:p>
    <w:tbl>
      <w:tblPr>
        <w:tblW w:w="5000" w:type="pct"/>
        <w:tblCellMar>
          <w:left w:w="70" w:type="dxa"/>
          <w:right w:w="70" w:type="dxa"/>
        </w:tblCellMar>
        <w:tblLook w:val="04A0" w:firstRow="1" w:lastRow="0" w:firstColumn="1" w:lastColumn="0" w:noHBand="0" w:noVBand="1"/>
      </w:tblPr>
      <w:tblGrid>
        <w:gridCol w:w="3306"/>
        <w:gridCol w:w="2314"/>
        <w:gridCol w:w="1368"/>
        <w:gridCol w:w="3442"/>
        <w:gridCol w:w="2250"/>
        <w:gridCol w:w="1312"/>
      </w:tblGrid>
      <w:tr w:rsidR="00727121" w:rsidRPr="00754971" w14:paraId="5F21020D" w14:textId="77777777" w:rsidTr="00BA210E">
        <w:trPr>
          <w:trHeight w:val="855"/>
        </w:trPr>
        <w:tc>
          <w:tcPr>
            <w:tcW w:w="1181"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40543DCC"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Färdmedelfördelning i området idag: </w:t>
            </w:r>
          </w:p>
        </w:tc>
        <w:tc>
          <w:tcPr>
            <w:tcW w:w="827" w:type="pct"/>
            <w:tcBorders>
              <w:top w:val="single" w:sz="4" w:space="0" w:color="auto"/>
              <w:left w:val="nil"/>
              <w:bottom w:val="single" w:sz="4" w:space="0" w:color="auto"/>
              <w:right w:val="single" w:sz="4" w:space="0" w:color="auto"/>
            </w:tcBorders>
            <w:shd w:val="clear" w:color="000000" w:fill="F0B3A4"/>
            <w:vAlign w:val="bottom"/>
            <w:hideMark/>
          </w:tcPr>
          <w:p w14:paraId="7AD39CE3"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Var är mätningen gjord</w:t>
            </w:r>
          </w:p>
        </w:tc>
        <w:tc>
          <w:tcPr>
            <w:tcW w:w="489" w:type="pct"/>
            <w:tcBorders>
              <w:top w:val="single" w:sz="4" w:space="0" w:color="auto"/>
              <w:left w:val="nil"/>
              <w:bottom w:val="single" w:sz="4" w:space="0" w:color="auto"/>
              <w:right w:val="single" w:sz="4" w:space="0" w:color="auto"/>
            </w:tcBorders>
            <w:shd w:val="clear" w:color="000000" w:fill="F0B3A4"/>
            <w:vAlign w:val="bottom"/>
            <w:hideMark/>
          </w:tcPr>
          <w:p w14:paraId="2336B23E"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Vilket år är mätningen gjord</w:t>
            </w:r>
          </w:p>
        </w:tc>
        <w:tc>
          <w:tcPr>
            <w:tcW w:w="1230"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0460BF15"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Hur mycket tung trafik ingår </w:t>
            </w:r>
          </w:p>
        </w:tc>
        <w:tc>
          <w:tcPr>
            <w:tcW w:w="804" w:type="pct"/>
            <w:tcBorders>
              <w:top w:val="single" w:sz="4" w:space="0" w:color="auto"/>
              <w:left w:val="nil"/>
              <w:bottom w:val="single" w:sz="4" w:space="0" w:color="auto"/>
              <w:right w:val="single" w:sz="4" w:space="0" w:color="auto"/>
            </w:tcBorders>
            <w:shd w:val="clear" w:color="000000" w:fill="F0B3A4"/>
            <w:vAlign w:val="bottom"/>
            <w:hideMark/>
          </w:tcPr>
          <w:p w14:paraId="0E8F31D8"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Trafik i maxtimme (antal/timme)</w:t>
            </w:r>
          </w:p>
        </w:tc>
        <w:tc>
          <w:tcPr>
            <w:tcW w:w="469" w:type="pct"/>
            <w:tcBorders>
              <w:top w:val="single" w:sz="4" w:space="0" w:color="auto"/>
              <w:left w:val="nil"/>
              <w:bottom w:val="single" w:sz="4" w:space="0" w:color="auto"/>
              <w:right w:val="single" w:sz="4" w:space="0" w:color="auto"/>
            </w:tcBorders>
            <w:shd w:val="clear" w:color="000000" w:fill="F0B3A4"/>
            <w:vAlign w:val="bottom"/>
            <w:hideMark/>
          </w:tcPr>
          <w:p w14:paraId="2677DB33"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Mätningar finns ej</w:t>
            </w:r>
          </w:p>
        </w:tc>
      </w:tr>
      <w:tr w:rsidR="00727121" w:rsidRPr="00754971" w14:paraId="4E03B0CF"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1058945A"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Bil </w:t>
            </w:r>
          </w:p>
        </w:tc>
        <w:sdt>
          <w:sdtPr>
            <w:id w:val="-1519850987"/>
            <w:placeholder>
              <w:docPart w:val="FC24E11705CB42898C998CB0F47F4862"/>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313FFC3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EBA9FD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862310608"/>
                <w:placeholder>
                  <w:docPart w:val="3114764176874E77B4F7D47C2F1FCEEF"/>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89201B8"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7458E62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025217601"/>
                <w:placeholder>
                  <w:docPart w:val="F5B4BFC21A514F3EA82B3019B9932D5A"/>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11825F1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1874300608"/>
              <w14:checkbox>
                <w14:checked w14:val="0"/>
                <w14:checkedState w14:val="2612" w14:font="MS Gothic"/>
                <w14:uncheckedState w14:val="2610" w14:font="MS Gothic"/>
              </w14:checkbox>
            </w:sdtPr>
            <w:sdtEndPr/>
            <w:sdtContent>
              <w:p w14:paraId="518748E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70F65427"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7EA2E391"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Kollektivtrafik</w:t>
            </w:r>
          </w:p>
        </w:tc>
        <w:sdt>
          <w:sdtPr>
            <w:id w:val="484360967"/>
            <w:placeholder>
              <w:docPart w:val="105165AADB5C45FFB61381D4ECA96A01"/>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4A0120DE"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2856D3C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471175221"/>
                <w:placeholder>
                  <w:docPart w:val="BA2DBC40017D47209CC261377DAC968D"/>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2606EE5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72F2DEF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748112052"/>
                <w:placeholder>
                  <w:docPart w:val="2A366EEEC6B141839DB1B792E5B340A7"/>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6A6095A0"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938027180"/>
              <w14:checkbox>
                <w14:checked w14:val="0"/>
                <w14:checkedState w14:val="2612" w14:font="MS Gothic"/>
                <w14:uncheckedState w14:val="2610" w14:font="MS Gothic"/>
              </w14:checkbox>
            </w:sdtPr>
            <w:sdtEndPr/>
            <w:sdtContent>
              <w:p w14:paraId="16590A8C"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56C53622"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35075E52"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På-/avstigande vid hållplats</w:t>
            </w:r>
          </w:p>
        </w:tc>
        <w:sdt>
          <w:sdtPr>
            <w:id w:val="859780530"/>
            <w:placeholder>
              <w:docPart w:val="ECB27042E2A44961B692D4E81790FB97"/>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76BA36E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60D8D77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2047790211"/>
                <w:placeholder>
                  <w:docPart w:val="FAAD18E345F140B0938C8F5CAD3CDEF2"/>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79CFD09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3483210E"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098721309"/>
                <w:placeholder>
                  <w:docPart w:val="CD2584AA02BF4043A39349971C0ED7EC"/>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2597E00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2045090039"/>
              <w14:checkbox>
                <w14:checked w14:val="0"/>
                <w14:checkedState w14:val="2612" w14:font="MS Gothic"/>
                <w14:uncheckedState w14:val="2610" w14:font="MS Gothic"/>
              </w14:checkbox>
            </w:sdtPr>
            <w:sdtEndPr/>
            <w:sdtContent>
              <w:p w14:paraId="4E7AC430"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69E4F4BD"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66BAA83E"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Cyklar</w:t>
            </w:r>
          </w:p>
        </w:tc>
        <w:sdt>
          <w:sdtPr>
            <w:id w:val="-727459073"/>
            <w:placeholder>
              <w:docPart w:val="1E8629EBF6314D3C920BC82E7FA3329C"/>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21D52FF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0A9DB74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926943264"/>
                <w:placeholder>
                  <w:docPart w:val="C2FF5A009E224F0A9522F2C24B697643"/>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F8BE5A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14F5CB2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440335634"/>
                <w:placeholder>
                  <w:docPart w:val="BEDF4AAA03AA4561BE0D301B0ECE57DB"/>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347F535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5800536"/>
              <w14:checkbox>
                <w14:checked w14:val="0"/>
                <w14:checkedState w14:val="2612" w14:font="MS Gothic"/>
                <w14:uncheckedState w14:val="2610" w14:font="MS Gothic"/>
              </w14:checkbox>
            </w:sdtPr>
            <w:sdtEndPr/>
            <w:sdtContent>
              <w:p w14:paraId="13ACDE9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40EFDC3A"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F8DF059"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Gående</w:t>
            </w:r>
          </w:p>
        </w:tc>
        <w:sdt>
          <w:sdtPr>
            <w:id w:val="577948855"/>
            <w:placeholder>
              <w:docPart w:val="ADC27BAD881648DFA823CF1B9A0F28B1"/>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534A393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61818CE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730079155"/>
                <w:placeholder>
                  <w:docPart w:val="D13D6FBADDF24E13B7D185FA7A44B11C"/>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4207744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3304930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547266453"/>
                <w:placeholder>
                  <w:docPart w:val="A420590E585045E3880149E1A24FA2BC"/>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51890EBE"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1420709176"/>
              <w14:checkbox>
                <w14:checked w14:val="0"/>
                <w14:checkedState w14:val="2612" w14:font="MS Gothic"/>
                <w14:uncheckedState w14:val="2610" w14:font="MS Gothic"/>
              </w14:checkbox>
            </w:sdtPr>
            <w:sdtEndPr/>
            <w:sdtContent>
              <w:p w14:paraId="1207666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bl>
    <w:p w14:paraId="4CE06500" w14:textId="77777777" w:rsidR="00727121" w:rsidRDefault="00727121" w:rsidP="00727121">
      <w:pPr>
        <w:pStyle w:val="Faktaruta"/>
        <w:rPr>
          <w:lang w:eastAsia="sv-SE"/>
        </w:rPr>
      </w:pPr>
      <w:r w:rsidRPr="00544C2C">
        <w:rPr>
          <w:lang w:eastAsia="sv-SE"/>
        </w:rPr>
        <w:t>Utifrån ovan sammanställd information ska nu en bedömning göras av den störning på framkomligheten som projektet kommer innebära. Det är viktigt att fastställa vilka trafikslag som störs och vilken tid på dygnet störningarna uppstår för att avgöra vilken typ av åtgärd som behövs för att hantera störningen Se förklaringen till höger för att göra en översiktlig bedömning.</w:t>
      </w:r>
    </w:p>
    <w:bookmarkStart w:id="0" w:name="_MON_1659785904"/>
    <w:bookmarkEnd w:id="0"/>
    <w:p w14:paraId="578F9939" w14:textId="77777777" w:rsidR="003E0CD4" w:rsidRDefault="00737FE3" w:rsidP="003E0CD4">
      <w:pPr>
        <w:rPr>
          <w:lang w:eastAsia="sv-SE"/>
        </w:rPr>
      </w:pPr>
      <w:r>
        <w:rPr>
          <w:lang w:eastAsia="sv-SE"/>
        </w:rPr>
        <w:object w:dxaOrig="15314" w:dyaOrig="4434" w14:anchorId="61CE1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gad Excel-tabell som visar bedömning av den störning på framkomligheten som projektet kommer innebära. " style="width:659.25pt;height:226.5pt" o:ole="">
            <v:imagedata r:id="rId12" o:title=""/>
          </v:shape>
          <o:OLEObject Type="Embed" ProgID="Excel.Sheet.12" ShapeID="_x0000_i1025" DrawAspect="Content" ObjectID="_1693718186" r:id="rId13"/>
        </w:object>
      </w:r>
    </w:p>
    <w:p w14:paraId="3AF612F3" w14:textId="77777777" w:rsidR="00C10881" w:rsidRDefault="00C10881" w:rsidP="00C10881">
      <w:pPr>
        <w:pStyle w:val="Rubrik3"/>
        <w:rPr>
          <w:rFonts w:eastAsia="Times New Roman"/>
          <w:lang w:eastAsia="sv-SE"/>
        </w:rPr>
      </w:pPr>
      <w:r w:rsidRPr="003A6983">
        <w:rPr>
          <w:rFonts w:eastAsia="Times New Roman"/>
          <w:lang w:eastAsia="sv-SE"/>
        </w:rPr>
        <w:lastRenderedPageBreak/>
        <w:t>Ställningstagande till fortsatta analyser och utredningar</w:t>
      </w:r>
    </w:p>
    <w:p w14:paraId="0D41B5B1" w14:textId="77777777" w:rsidR="00C10881" w:rsidRDefault="00C10881" w:rsidP="00C10881">
      <w:pPr>
        <w:pStyle w:val="Faktaruta"/>
        <w:keepNext/>
        <w:keepLines/>
        <w:rPr>
          <w:sz w:val="24"/>
          <w:szCs w:val="24"/>
        </w:rPr>
      </w:pPr>
      <w:r>
        <w:t xml:space="preserve">Generellt kan sägas att om det finns övervägande röda rutor när tabellerna är ifyllda bör projektet genomföra åtgärder i byggskedet. </w:t>
      </w:r>
      <w:r>
        <w:br/>
        <w:t xml:space="preserve">Projekt med övervägande gult bör också genomföra åtgärder. </w:t>
      </w:r>
    </w:p>
    <w:p w14:paraId="2CE410BB" w14:textId="77777777" w:rsidR="00C10881" w:rsidRDefault="00C10881" w:rsidP="00C10881">
      <w:pPr>
        <w:pStyle w:val="Faktaruta"/>
      </w:pPr>
      <w:r>
        <w:t>Men det är inte tillräckligt att räkna röda och gula rutor. Det kan vara så att ett projekt får övervägande grönt men den typresa som påverkas mest (och blir röd) bedöms vara viktig i det specifika området eller projektet. I det fallet kan mobilitetsåtgärder också rekommenderas. Till exempel är det viktigt att bibehålla framkomligheten för cykel i ett område där cykelbanan ingår i pendlingscykelnätet eller tillgängligheten till en hållplats med många av och påstigande resenärer.</w:t>
      </w:r>
    </w:p>
    <w:p w14:paraId="4462B013" w14:textId="77777777" w:rsidR="00C10881" w:rsidRDefault="00C10881" w:rsidP="00C10881">
      <w:pPr>
        <w:pStyle w:val="Faktaruta"/>
        <w:rPr>
          <w:rFonts w:eastAsia="Times New Roman"/>
          <w:lang w:eastAsia="sv-SE"/>
        </w:rPr>
      </w:pPr>
      <w:r w:rsidRPr="003A6983">
        <w:rPr>
          <w:rFonts w:eastAsia="Times New Roman"/>
          <w:lang w:eastAsia="sv-SE"/>
        </w:rPr>
        <w:t xml:space="preserve">Har du frågor och funderingar kring dokumentet eller mobility management i byggskedet? </w:t>
      </w:r>
    </w:p>
    <w:p w14:paraId="19099016" w14:textId="77777777" w:rsidR="00C10881" w:rsidRDefault="00C10881" w:rsidP="00C10881">
      <w:pPr>
        <w:pStyle w:val="Faktaruta"/>
        <w:rPr>
          <w:rFonts w:eastAsia="Times New Roman"/>
          <w:lang w:eastAsia="sv-SE"/>
        </w:rPr>
      </w:pPr>
      <w:r w:rsidRPr="003A6983">
        <w:rPr>
          <w:rFonts w:eastAsia="Times New Roman"/>
          <w:lang w:eastAsia="sv-SE"/>
        </w:rPr>
        <w:t>För kontakt se Teknisk Handbok kap 1C kompetens ”Mobility management i byggskedet (MM)”</w:t>
      </w:r>
    </w:p>
    <w:p w14:paraId="1EE964E6" w14:textId="77777777" w:rsidR="00C10881" w:rsidRDefault="00C10881" w:rsidP="00C10881">
      <w:pPr>
        <w:rPr>
          <w:rFonts w:ascii="Times New Roman" w:eastAsia="Times New Roman" w:hAnsi="Times New Roman" w:cs="Times New Roman"/>
          <w:color w:val="000000"/>
          <w:sz w:val="20"/>
          <w:szCs w:val="20"/>
          <w:lang w:eastAsia="sv-SE"/>
        </w:rPr>
      </w:pPr>
      <w:r w:rsidRPr="003A6983">
        <w:rPr>
          <w:rFonts w:ascii="Times New Roman" w:eastAsia="Times New Roman" w:hAnsi="Times New Roman" w:cs="Times New Roman"/>
          <w:color w:val="000000"/>
          <w:sz w:val="20"/>
          <w:szCs w:val="20"/>
          <w:lang w:eastAsia="sv-SE"/>
        </w:rPr>
        <w:t>Visar analysen att det finns behov av en mer detaljerad behovsanalys</w:t>
      </w:r>
      <w:r>
        <w:rPr>
          <w:rFonts w:ascii="Times New Roman" w:eastAsia="Times New Roman" w:hAnsi="Times New Roman" w:cs="Times New Roman"/>
          <w:color w:val="000000"/>
          <w:sz w:val="20"/>
          <w:szCs w:val="20"/>
          <w:lang w:eastAsia="sv-SE"/>
        </w:rPr>
        <w:tab/>
      </w:r>
      <w:sdt>
        <w:sdtPr>
          <w:rPr>
            <w:rFonts w:ascii="Times New Roman" w:eastAsia="Times New Roman" w:hAnsi="Times New Roman" w:cs="Times New Roman"/>
            <w:color w:val="000000"/>
            <w:sz w:val="20"/>
            <w:szCs w:val="20"/>
            <w:lang w:eastAsia="sv-SE"/>
          </w:rPr>
          <w:id w:val="-205564645"/>
          <w:placeholder>
            <w:docPart w:val="33810414EE9E4D498744C69AB3D64389"/>
          </w:placeholder>
          <w:showingPlcHdr/>
          <w:dropDownList>
            <w:listItem w:value="Välj ett objekt."/>
            <w:listItem w:displayText="Ja" w:value="Ja"/>
            <w:listItem w:displayText="Nej" w:value="Nej"/>
          </w:dropDownList>
        </w:sdtPr>
        <w:sdtEndPr/>
        <w:sdtContent>
          <w:r w:rsidRPr="00544F96">
            <w:rPr>
              <w:rStyle w:val="Platshllartext"/>
            </w:rPr>
            <w:t>Välj ett objekt.</w:t>
          </w:r>
        </w:sdtContent>
      </w:sdt>
    </w:p>
    <w:p w14:paraId="7AD09B46" w14:textId="77777777" w:rsidR="00C10881" w:rsidRPr="003A6983" w:rsidRDefault="00C10881" w:rsidP="00C10881">
      <w:pPr>
        <w:rPr>
          <w:lang w:eastAsia="sv-SE"/>
        </w:rPr>
      </w:pPr>
      <w:r w:rsidRPr="003A6983">
        <w:rPr>
          <w:rFonts w:ascii="Times New Roman" w:eastAsia="Times New Roman" w:hAnsi="Times New Roman" w:cs="Times New Roman"/>
          <w:color w:val="000000"/>
          <w:sz w:val="20"/>
          <w:szCs w:val="20"/>
          <w:lang w:eastAsia="sv-SE"/>
        </w:rPr>
        <w:t xml:space="preserve">Visar analysen att det finns behov av en mobility managementutredning? </w:t>
      </w:r>
      <w:r>
        <w:rPr>
          <w:rFonts w:ascii="Times New Roman" w:eastAsia="Times New Roman" w:hAnsi="Times New Roman" w:cs="Times New Roman"/>
          <w:color w:val="000000"/>
          <w:sz w:val="20"/>
          <w:szCs w:val="20"/>
          <w:lang w:eastAsia="sv-SE"/>
        </w:rPr>
        <w:tab/>
      </w:r>
      <w:sdt>
        <w:sdtPr>
          <w:rPr>
            <w:rFonts w:ascii="Times New Roman" w:eastAsia="Times New Roman" w:hAnsi="Times New Roman" w:cs="Times New Roman"/>
            <w:color w:val="000000"/>
            <w:sz w:val="20"/>
            <w:szCs w:val="20"/>
            <w:lang w:eastAsia="sv-SE"/>
          </w:rPr>
          <w:id w:val="379989129"/>
          <w:placeholder>
            <w:docPart w:val="2B003BDD3D404748ABEF624A5A5590C2"/>
          </w:placeholder>
          <w:showingPlcHdr/>
          <w:dropDownList>
            <w:listItem w:value="Välj ett objekt."/>
            <w:listItem w:displayText="Ja" w:value="Ja"/>
            <w:listItem w:displayText="Nej" w:value="Nej"/>
          </w:dropDownList>
        </w:sdtPr>
        <w:sdtEndPr/>
        <w:sdtContent>
          <w:r w:rsidRPr="00544F96">
            <w:rPr>
              <w:rStyle w:val="Platshllartext"/>
            </w:rPr>
            <w:t>Välj ett objekt.</w:t>
          </w:r>
        </w:sdtContent>
      </w:sdt>
    </w:p>
    <w:p w14:paraId="2FE1D6D3" w14:textId="77777777" w:rsidR="00C10881" w:rsidRDefault="00C10881" w:rsidP="00C10881">
      <w:pPr>
        <w:pStyle w:val="Rubrik4"/>
        <w:rPr>
          <w:rFonts w:eastAsia="Times New Roman"/>
          <w:lang w:eastAsia="sv-SE"/>
        </w:rPr>
      </w:pPr>
      <w:r w:rsidRPr="003A6983">
        <w:rPr>
          <w:rFonts w:eastAsia="Times New Roman"/>
          <w:lang w:eastAsia="sv-SE"/>
        </w:rPr>
        <w:t>Inför ställningstagandet har samråd skett med</w:t>
      </w:r>
    </w:p>
    <w:tbl>
      <w:tblPr>
        <w:tblStyle w:val="Tabellrutnt"/>
        <w:tblW w:w="5000" w:type="pct"/>
        <w:tblLook w:val="04A0" w:firstRow="1" w:lastRow="0" w:firstColumn="1" w:lastColumn="0" w:noHBand="0" w:noVBand="1"/>
      </w:tblPr>
      <w:tblGrid>
        <w:gridCol w:w="4665"/>
        <w:gridCol w:w="4665"/>
        <w:gridCol w:w="4662"/>
      </w:tblGrid>
      <w:tr w:rsidR="00C10881" w14:paraId="2F004758" w14:textId="77777777" w:rsidTr="00C10881">
        <w:trPr>
          <w:cnfStyle w:val="100000000000" w:firstRow="1" w:lastRow="0" w:firstColumn="0" w:lastColumn="0" w:oddVBand="0" w:evenVBand="0" w:oddHBand="0" w:evenHBand="0" w:firstRowFirstColumn="0" w:firstRowLastColumn="0" w:lastRowFirstColumn="0" w:lastRowLastColumn="0"/>
        </w:trPr>
        <w:tc>
          <w:tcPr>
            <w:tcW w:w="1667" w:type="pct"/>
            <w:vAlign w:val="bottom"/>
          </w:tcPr>
          <w:p w14:paraId="05FB2304" w14:textId="77777777" w:rsidR="00C10881" w:rsidRDefault="00C10881" w:rsidP="00BA210E">
            <w:pPr>
              <w:rPr>
                <w:lang w:eastAsia="sv-SE"/>
              </w:rPr>
            </w:pPr>
            <w:r w:rsidRPr="003A6983">
              <w:rPr>
                <w:rFonts w:ascii="Arial" w:eastAsia="Times New Roman" w:hAnsi="Arial" w:cs="Arial"/>
                <w:color w:val="000000"/>
                <w:sz w:val="20"/>
                <w:szCs w:val="20"/>
                <w:lang w:eastAsia="sv-SE"/>
              </w:rPr>
              <w:t>Namn</w:t>
            </w:r>
          </w:p>
        </w:tc>
        <w:tc>
          <w:tcPr>
            <w:tcW w:w="1667" w:type="pct"/>
            <w:vAlign w:val="bottom"/>
          </w:tcPr>
          <w:p w14:paraId="0E7AF313" w14:textId="77777777" w:rsidR="00C10881" w:rsidRDefault="00C10881" w:rsidP="00BA210E">
            <w:pPr>
              <w:rPr>
                <w:lang w:eastAsia="sv-SE"/>
              </w:rPr>
            </w:pPr>
            <w:r w:rsidRPr="003A6983">
              <w:rPr>
                <w:rFonts w:ascii="Arial" w:eastAsia="Times New Roman" w:hAnsi="Arial" w:cs="Arial"/>
                <w:color w:val="000000"/>
                <w:sz w:val="20"/>
                <w:szCs w:val="20"/>
                <w:lang w:eastAsia="sv-SE"/>
              </w:rPr>
              <w:t>Funktion</w:t>
            </w:r>
          </w:p>
        </w:tc>
        <w:tc>
          <w:tcPr>
            <w:tcW w:w="1667" w:type="pct"/>
            <w:vAlign w:val="bottom"/>
          </w:tcPr>
          <w:p w14:paraId="1DCBD03C" w14:textId="77777777" w:rsidR="00C10881" w:rsidRDefault="00C10881" w:rsidP="00BA210E">
            <w:pPr>
              <w:rPr>
                <w:lang w:eastAsia="sv-SE"/>
              </w:rPr>
            </w:pPr>
            <w:r w:rsidRPr="003A6983">
              <w:rPr>
                <w:rFonts w:ascii="Arial" w:eastAsia="Times New Roman" w:hAnsi="Arial" w:cs="Arial"/>
                <w:color w:val="000000"/>
                <w:sz w:val="20"/>
                <w:szCs w:val="20"/>
                <w:lang w:eastAsia="sv-SE"/>
              </w:rPr>
              <w:t>Organisation</w:t>
            </w:r>
          </w:p>
        </w:tc>
      </w:tr>
      <w:tr w:rsidR="00C10881" w14:paraId="0E70E7BD" w14:textId="77777777" w:rsidTr="00C10881">
        <w:sdt>
          <w:sdtPr>
            <w:rPr>
              <w:lang w:eastAsia="sv-SE"/>
            </w:rPr>
            <w:id w:val="-739937620"/>
            <w:placeholder>
              <w:docPart w:val="A831FE87BD5E42619C0C86F6953BD7F2"/>
            </w:placeholder>
            <w:showingPlcHdr/>
          </w:sdtPr>
          <w:sdtEndPr/>
          <w:sdtContent>
            <w:tc>
              <w:tcPr>
                <w:tcW w:w="1667" w:type="pct"/>
              </w:tcPr>
              <w:p w14:paraId="38BDC1A0" w14:textId="77777777" w:rsidR="00C10881" w:rsidRDefault="00C10881" w:rsidP="00BA210E">
                <w:pPr>
                  <w:rPr>
                    <w:lang w:eastAsia="sv-SE"/>
                  </w:rPr>
                </w:pPr>
                <w:r>
                  <w:rPr>
                    <w:rStyle w:val="Platshllartext"/>
                  </w:rPr>
                  <w:t>[Ange namn]</w:t>
                </w:r>
              </w:p>
            </w:tc>
          </w:sdtContent>
        </w:sdt>
        <w:sdt>
          <w:sdtPr>
            <w:rPr>
              <w:lang w:eastAsia="sv-SE"/>
            </w:rPr>
            <w:id w:val="1726326939"/>
            <w:placeholder>
              <w:docPart w:val="C0EAD6B228E141C2B82469FB603C3604"/>
            </w:placeholder>
            <w:showingPlcHdr/>
          </w:sdtPr>
          <w:sdtEndPr/>
          <w:sdtContent>
            <w:tc>
              <w:tcPr>
                <w:tcW w:w="1667" w:type="pct"/>
              </w:tcPr>
              <w:p w14:paraId="62B9FBFA" w14:textId="77777777" w:rsidR="00C10881" w:rsidRDefault="00C10881" w:rsidP="00BA210E">
                <w:pPr>
                  <w:rPr>
                    <w:lang w:eastAsia="sv-SE"/>
                  </w:rPr>
                </w:pPr>
                <w:r>
                  <w:rPr>
                    <w:rStyle w:val="Platshllartext"/>
                  </w:rPr>
                  <w:t>[Ange funktion]</w:t>
                </w:r>
              </w:p>
            </w:tc>
          </w:sdtContent>
        </w:sdt>
        <w:sdt>
          <w:sdtPr>
            <w:rPr>
              <w:lang w:eastAsia="sv-SE"/>
            </w:rPr>
            <w:id w:val="410966262"/>
            <w:placeholder>
              <w:docPart w:val="4B0A33413E664F22B4D911D5CB6DB483"/>
            </w:placeholder>
            <w:showingPlcHdr/>
          </w:sdtPr>
          <w:sdtEndPr/>
          <w:sdtContent>
            <w:tc>
              <w:tcPr>
                <w:tcW w:w="1667" w:type="pct"/>
              </w:tcPr>
              <w:p w14:paraId="14049265" w14:textId="77777777" w:rsidR="00C10881" w:rsidRDefault="00C10881" w:rsidP="00BA210E">
                <w:pPr>
                  <w:rPr>
                    <w:lang w:eastAsia="sv-SE"/>
                  </w:rPr>
                </w:pPr>
                <w:r>
                  <w:rPr>
                    <w:rStyle w:val="Platshllartext"/>
                  </w:rPr>
                  <w:t>[Ange organisation]</w:t>
                </w:r>
              </w:p>
            </w:tc>
          </w:sdtContent>
        </w:sdt>
      </w:tr>
      <w:tr w:rsidR="00C10881" w14:paraId="15019713" w14:textId="77777777" w:rsidTr="00C10881">
        <w:sdt>
          <w:sdtPr>
            <w:rPr>
              <w:lang w:eastAsia="sv-SE"/>
            </w:rPr>
            <w:id w:val="1489431962"/>
            <w:placeholder>
              <w:docPart w:val="87CB6D8D464E4C8F91A09E6ABDDFE485"/>
            </w:placeholder>
            <w:showingPlcHdr/>
          </w:sdtPr>
          <w:sdtEndPr/>
          <w:sdtContent>
            <w:tc>
              <w:tcPr>
                <w:tcW w:w="1667" w:type="pct"/>
              </w:tcPr>
              <w:p w14:paraId="1C76F63C" w14:textId="77777777" w:rsidR="00C10881" w:rsidRDefault="00C10881" w:rsidP="00BA210E">
                <w:pPr>
                  <w:rPr>
                    <w:lang w:eastAsia="sv-SE"/>
                  </w:rPr>
                </w:pPr>
                <w:r>
                  <w:rPr>
                    <w:rStyle w:val="Platshllartext"/>
                  </w:rPr>
                  <w:t>[Ange namn]</w:t>
                </w:r>
              </w:p>
            </w:tc>
          </w:sdtContent>
        </w:sdt>
        <w:sdt>
          <w:sdtPr>
            <w:rPr>
              <w:lang w:eastAsia="sv-SE"/>
            </w:rPr>
            <w:id w:val="890232466"/>
            <w:placeholder>
              <w:docPart w:val="C424847F32164A4BAD44D9FBAE4302A5"/>
            </w:placeholder>
            <w:showingPlcHdr/>
          </w:sdtPr>
          <w:sdtEndPr/>
          <w:sdtContent>
            <w:tc>
              <w:tcPr>
                <w:tcW w:w="1667" w:type="pct"/>
              </w:tcPr>
              <w:p w14:paraId="1AD11498" w14:textId="77777777" w:rsidR="00C10881" w:rsidRDefault="00C10881" w:rsidP="00BA210E">
                <w:pPr>
                  <w:rPr>
                    <w:lang w:eastAsia="sv-SE"/>
                  </w:rPr>
                </w:pPr>
                <w:r>
                  <w:rPr>
                    <w:rStyle w:val="Platshllartext"/>
                  </w:rPr>
                  <w:t>[Ange funktion]</w:t>
                </w:r>
              </w:p>
            </w:tc>
          </w:sdtContent>
        </w:sdt>
        <w:sdt>
          <w:sdtPr>
            <w:rPr>
              <w:lang w:eastAsia="sv-SE"/>
            </w:rPr>
            <w:id w:val="2066838347"/>
            <w:placeholder>
              <w:docPart w:val="5BFB533713D34A1096411B579495EBE5"/>
            </w:placeholder>
            <w:showingPlcHdr/>
          </w:sdtPr>
          <w:sdtEndPr/>
          <w:sdtContent>
            <w:tc>
              <w:tcPr>
                <w:tcW w:w="1667" w:type="pct"/>
              </w:tcPr>
              <w:p w14:paraId="620FD8EB" w14:textId="77777777" w:rsidR="00C10881" w:rsidRDefault="00C10881" w:rsidP="00BA210E">
                <w:pPr>
                  <w:rPr>
                    <w:lang w:eastAsia="sv-SE"/>
                  </w:rPr>
                </w:pPr>
                <w:r>
                  <w:rPr>
                    <w:rStyle w:val="Platshllartext"/>
                  </w:rPr>
                  <w:t>[Ange organisation]</w:t>
                </w:r>
              </w:p>
            </w:tc>
          </w:sdtContent>
        </w:sdt>
      </w:tr>
      <w:tr w:rsidR="00C10881" w14:paraId="00CB70CB" w14:textId="77777777" w:rsidTr="00C10881">
        <w:sdt>
          <w:sdtPr>
            <w:rPr>
              <w:lang w:eastAsia="sv-SE"/>
            </w:rPr>
            <w:id w:val="-1524854296"/>
            <w:placeholder>
              <w:docPart w:val="A4AB15C889A74C049154530119945283"/>
            </w:placeholder>
            <w:showingPlcHdr/>
          </w:sdtPr>
          <w:sdtEndPr/>
          <w:sdtContent>
            <w:tc>
              <w:tcPr>
                <w:tcW w:w="1667" w:type="pct"/>
              </w:tcPr>
              <w:p w14:paraId="790D765C" w14:textId="77777777" w:rsidR="00C10881" w:rsidRDefault="00C10881" w:rsidP="00BA210E">
                <w:pPr>
                  <w:rPr>
                    <w:lang w:eastAsia="sv-SE"/>
                  </w:rPr>
                </w:pPr>
                <w:r>
                  <w:rPr>
                    <w:rStyle w:val="Platshllartext"/>
                  </w:rPr>
                  <w:t>[Ange namn]</w:t>
                </w:r>
              </w:p>
            </w:tc>
          </w:sdtContent>
        </w:sdt>
        <w:sdt>
          <w:sdtPr>
            <w:rPr>
              <w:lang w:eastAsia="sv-SE"/>
            </w:rPr>
            <w:id w:val="2073386385"/>
            <w:placeholder>
              <w:docPart w:val="821D290D76F14B9B916074C03E67EB43"/>
            </w:placeholder>
            <w:showingPlcHdr/>
          </w:sdtPr>
          <w:sdtEndPr/>
          <w:sdtContent>
            <w:tc>
              <w:tcPr>
                <w:tcW w:w="1667" w:type="pct"/>
              </w:tcPr>
              <w:p w14:paraId="1482AC0C" w14:textId="77777777" w:rsidR="00C10881" w:rsidRDefault="00C10881" w:rsidP="00BA210E">
                <w:pPr>
                  <w:rPr>
                    <w:lang w:eastAsia="sv-SE"/>
                  </w:rPr>
                </w:pPr>
                <w:r>
                  <w:rPr>
                    <w:rStyle w:val="Platshllartext"/>
                  </w:rPr>
                  <w:t>[Ange funktion]</w:t>
                </w:r>
              </w:p>
            </w:tc>
          </w:sdtContent>
        </w:sdt>
        <w:sdt>
          <w:sdtPr>
            <w:rPr>
              <w:lang w:eastAsia="sv-SE"/>
            </w:rPr>
            <w:id w:val="-2060395827"/>
            <w:placeholder>
              <w:docPart w:val="78FC3CB5B8034CD797C421E407DFEFCF"/>
            </w:placeholder>
            <w:showingPlcHdr/>
          </w:sdtPr>
          <w:sdtEndPr/>
          <w:sdtContent>
            <w:tc>
              <w:tcPr>
                <w:tcW w:w="1667" w:type="pct"/>
              </w:tcPr>
              <w:p w14:paraId="740F0F50" w14:textId="77777777" w:rsidR="00C10881" w:rsidRDefault="00C10881" w:rsidP="00BA210E">
                <w:pPr>
                  <w:rPr>
                    <w:lang w:eastAsia="sv-SE"/>
                  </w:rPr>
                </w:pPr>
                <w:r>
                  <w:rPr>
                    <w:rStyle w:val="Platshllartext"/>
                  </w:rPr>
                  <w:t>[Ange organisation]</w:t>
                </w:r>
              </w:p>
            </w:tc>
          </w:sdtContent>
        </w:sdt>
      </w:tr>
    </w:tbl>
    <w:p w14:paraId="17B2D19F" w14:textId="77777777" w:rsidR="00C10881" w:rsidRPr="00DA2B67" w:rsidRDefault="00C10881" w:rsidP="00C10881">
      <w:pPr>
        <w:rPr>
          <w:lang w:eastAsia="sv-SE"/>
        </w:rPr>
      </w:pPr>
    </w:p>
    <w:p w14:paraId="42208B3E" w14:textId="77777777" w:rsidR="00C10881" w:rsidRPr="00544C2C" w:rsidRDefault="00C10881" w:rsidP="00C10881">
      <w:pPr>
        <w:keepNext/>
        <w:keepLines/>
        <w:rPr>
          <w:lang w:eastAsia="sv-SE"/>
        </w:rPr>
      </w:pPr>
    </w:p>
    <w:p w14:paraId="758A9DA1" w14:textId="77777777" w:rsidR="00C10881" w:rsidRPr="003E0CD4" w:rsidRDefault="00C10881" w:rsidP="003E0CD4">
      <w:pPr>
        <w:rPr>
          <w:lang w:eastAsia="sv-SE"/>
        </w:rPr>
      </w:pPr>
    </w:p>
    <w:sectPr w:rsidR="00C10881" w:rsidRPr="003E0CD4" w:rsidSect="00024BEB">
      <w:footerReference w:type="even" r:id="rId14"/>
      <w:footerReference w:type="default" r:id="rId15"/>
      <w:headerReference w:type="first" r:id="rId16"/>
      <w:footerReference w:type="first" r:id="rId17"/>
      <w:pgSz w:w="16838" w:h="11906" w:orient="landscape" w:code="9"/>
      <w:pgMar w:top="1135" w:right="1418" w:bottom="1276"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DC441" w14:textId="77777777" w:rsidR="00E43F7F" w:rsidRDefault="00E43F7F" w:rsidP="00BF282B">
      <w:pPr>
        <w:spacing w:after="0" w:line="240" w:lineRule="auto"/>
      </w:pPr>
      <w:r>
        <w:separator/>
      </w:r>
    </w:p>
  </w:endnote>
  <w:endnote w:type="continuationSeparator" w:id="0">
    <w:p w14:paraId="427B5130" w14:textId="77777777" w:rsidR="00E43F7F" w:rsidRDefault="00E43F7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7E5BFD78" w14:textId="77777777" w:rsidTr="002D2310">
      <w:trPr>
        <w:cnfStyle w:val="100000000000" w:firstRow="1" w:lastRow="0" w:firstColumn="0" w:lastColumn="0" w:oddVBand="0" w:evenVBand="0" w:oddHBand="0" w:evenHBand="0" w:firstRowFirstColumn="0" w:firstRowLastColumn="0" w:lastRowFirstColumn="0" w:lastRowLastColumn="0"/>
      </w:trPr>
      <w:tc>
        <w:tcPr>
          <w:tcW w:w="5812" w:type="dxa"/>
        </w:tcPr>
        <w:p w14:paraId="17FD0954" w14:textId="77777777" w:rsidR="00986A1D" w:rsidRPr="009B4E2A" w:rsidRDefault="00986A1D" w:rsidP="002D2310">
          <w:pPr>
            <w:pStyle w:val="Sidfot"/>
            <w:spacing w:after="100"/>
          </w:pPr>
          <w:r w:rsidRPr="00B239BF">
            <w:t>Göteborgs Stad</w:t>
          </w:r>
          <w:r>
            <w:t xml:space="preserve"> </w:t>
          </w:r>
          <w:sdt>
            <w:sdtPr>
              <w:alias w:val="Enhet/förvaltning/organisation"/>
              <w:tag w:val="Enhet/förvaltning/organisation"/>
              <w:id w:val="-1475907791"/>
              <w:dataBinding w:prefixMappings="xmlns:ns0='http://schemas.openxmlformats.org/officeDocument/2006/extended-properties' " w:xpath="/ns0:Properties[1]/ns0:Company[1]" w:storeItemID="{6668398D-A668-4E3E-A5EB-62B293D839F1}"/>
              <w:text/>
            </w:sdtPr>
            <w:sdtEndPr/>
            <w:sdtContent>
              <w:r w:rsidRPr="00DA76F6">
                <w:t>[Organisationsnamn]</w:t>
              </w:r>
            </w:sdtContent>
          </w:sdt>
          <w:r>
            <w:t xml:space="preserve">, </w:t>
          </w:r>
          <w:sdt>
            <w:sdtPr>
              <w:alias w:val="Dokumentnamn"/>
              <w:tag w:val="Dokumentnamn"/>
              <w:id w:val="-39124201"/>
              <w:dataBinding w:prefixMappings="xmlns:ns0='http://purl.org/dc/elements/1.1/' xmlns:ns1='http://schemas.openxmlformats.org/package/2006/metadata/core-properties' " w:xpath="/ns1:coreProperties[1]/ns0:title[1]" w:storeItemID="{6C3C8BC8-F283-45AE-878A-BAB7291924A1}"/>
              <w:text/>
            </w:sdtPr>
            <w:sdtEndPr/>
            <w:sdtContent>
              <w:r w:rsidR="002633DC">
                <w:t>Analys av behov och påverkan</w:t>
              </w:r>
            </w:sdtContent>
          </w:sdt>
        </w:p>
      </w:tc>
      <w:tc>
        <w:tcPr>
          <w:tcW w:w="1343" w:type="dxa"/>
        </w:tcPr>
        <w:p w14:paraId="615BA41F" w14:textId="77777777" w:rsidR="00986A1D" w:rsidRPr="009B4E2A" w:rsidRDefault="00986A1D" w:rsidP="002D2310">
          <w:pPr>
            <w:pStyle w:val="Sidfot"/>
            <w:spacing w:after="100"/>
          </w:pPr>
        </w:p>
      </w:tc>
      <w:tc>
        <w:tcPr>
          <w:tcW w:w="1917" w:type="dxa"/>
        </w:tcPr>
        <w:p w14:paraId="13B4137A" w14:textId="77777777" w:rsidR="00986A1D" w:rsidRPr="009B4E2A" w:rsidRDefault="00986A1D" w:rsidP="002D2310">
          <w:pPr>
            <w:pStyle w:val="Sidfot"/>
            <w:spacing w:after="100"/>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77606">
            <w:rPr>
              <w:noProof/>
            </w:rPr>
            <w:fldChar w:fldCharType="begin"/>
          </w:r>
          <w:r w:rsidR="00F77606">
            <w:rPr>
              <w:noProof/>
            </w:rPr>
            <w:instrText xml:space="preserve"> NUMPAGES   \* MERGEFORMAT </w:instrText>
          </w:r>
          <w:r w:rsidR="00F77606">
            <w:rPr>
              <w:noProof/>
            </w:rPr>
            <w:fldChar w:fldCharType="separate"/>
          </w:r>
          <w:r w:rsidR="00C10045">
            <w:rPr>
              <w:noProof/>
            </w:rPr>
            <w:t>1</w:t>
          </w:r>
          <w:r w:rsidR="00F77606">
            <w:rPr>
              <w:noProof/>
            </w:rPr>
            <w:fldChar w:fldCharType="end"/>
          </w:r>
          <w:r w:rsidRPr="009B4E2A">
            <w:t>)</w:t>
          </w:r>
        </w:p>
      </w:tc>
    </w:tr>
    <w:tr w:rsidR="00986A1D" w14:paraId="3550DE8A" w14:textId="77777777" w:rsidTr="002D2310">
      <w:tc>
        <w:tcPr>
          <w:tcW w:w="5812" w:type="dxa"/>
        </w:tcPr>
        <w:p w14:paraId="2A17CFBE" w14:textId="77777777" w:rsidR="00986A1D" w:rsidRPr="00F66187" w:rsidRDefault="00986A1D" w:rsidP="002D2310">
          <w:pPr>
            <w:pStyle w:val="Sidfot"/>
            <w:spacing w:after="100"/>
            <w:rPr>
              <w:rStyle w:val="Platshllartext"/>
              <w:color w:val="auto"/>
            </w:rPr>
          </w:pPr>
        </w:p>
      </w:tc>
      <w:tc>
        <w:tcPr>
          <w:tcW w:w="1343" w:type="dxa"/>
        </w:tcPr>
        <w:p w14:paraId="6E897C45" w14:textId="77777777" w:rsidR="00986A1D" w:rsidRDefault="00986A1D" w:rsidP="002D2310">
          <w:pPr>
            <w:pStyle w:val="Sidfot"/>
            <w:spacing w:after="100"/>
          </w:pPr>
        </w:p>
      </w:tc>
      <w:tc>
        <w:tcPr>
          <w:tcW w:w="1917" w:type="dxa"/>
        </w:tcPr>
        <w:p w14:paraId="2B715183" w14:textId="77777777" w:rsidR="00986A1D" w:rsidRDefault="00986A1D" w:rsidP="002D2310">
          <w:pPr>
            <w:pStyle w:val="Sidfot"/>
            <w:spacing w:after="100"/>
            <w:jc w:val="right"/>
          </w:pPr>
        </w:p>
      </w:tc>
    </w:tr>
    <w:tr w:rsidR="00986A1D" w14:paraId="5EBA25AA" w14:textId="77777777" w:rsidTr="002D2310">
      <w:tc>
        <w:tcPr>
          <w:tcW w:w="5812" w:type="dxa"/>
        </w:tcPr>
        <w:p w14:paraId="7A7626B3" w14:textId="77777777" w:rsidR="00986A1D" w:rsidRDefault="00986A1D" w:rsidP="002D2310">
          <w:pPr>
            <w:pStyle w:val="Sidfot"/>
            <w:spacing w:after="100"/>
          </w:pPr>
        </w:p>
      </w:tc>
      <w:tc>
        <w:tcPr>
          <w:tcW w:w="1343" w:type="dxa"/>
        </w:tcPr>
        <w:p w14:paraId="21B7A7AD" w14:textId="77777777" w:rsidR="00986A1D" w:rsidRDefault="00986A1D" w:rsidP="002D2310">
          <w:pPr>
            <w:pStyle w:val="Sidfot"/>
            <w:spacing w:after="100"/>
          </w:pPr>
        </w:p>
      </w:tc>
      <w:tc>
        <w:tcPr>
          <w:tcW w:w="1917" w:type="dxa"/>
        </w:tcPr>
        <w:p w14:paraId="1DA85B10" w14:textId="77777777" w:rsidR="00986A1D" w:rsidRDefault="00986A1D" w:rsidP="002D2310">
          <w:pPr>
            <w:pStyle w:val="Sidfot"/>
            <w:spacing w:after="100"/>
            <w:jc w:val="right"/>
          </w:pPr>
        </w:p>
      </w:tc>
    </w:tr>
  </w:tbl>
  <w:p w14:paraId="2643D515"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866590" w:rsidRPr="00024BEB" w14:paraId="0B9A73CA" w14:textId="77777777" w:rsidTr="00702A9E">
      <w:tc>
        <w:tcPr>
          <w:tcW w:w="10988" w:type="dxa"/>
        </w:tcPr>
        <w:p w14:paraId="58D8DDF3" w14:textId="77777777" w:rsidR="00DE267C" w:rsidRDefault="00A8751D">
          <w:pPr>
            <w:pStyle w:val="Sidfot"/>
            <w:spacing w:after="100"/>
            <w:rPr>
              <w:sz w:val="17"/>
              <w:szCs w:val="17"/>
            </w:rPr>
          </w:pPr>
          <w:r>
            <w:rPr>
              <w:sz w:val="17"/>
              <w:szCs w:val="17"/>
            </w:rPr>
            <w:t>Göteborgs Stad</w:t>
          </w:r>
          <w:r>
            <w:rPr>
              <w:b/>
              <w:sz w:val="17"/>
              <w:szCs w:val="17"/>
            </w:rPr>
            <w:t xml:space="preserve"> </w:t>
          </w:r>
          <w:r>
            <w:rPr>
              <w:sz w:val="17"/>
              <w:szCs w:val="17"/>
            </w:rPr>
            <w:t>Trafikkontoret</w:t>
          </w:r>
          <w:r>
            <w:rPr>
              <w:b/>
              <w:sz w:val="17"/>
              <w:szCs w:val="17"/>
            </w:rPr>
            <w:t xml:space="preserve">, </w:t>
          </w:r>
          <w:sdt>
            <w:sdtPr>
              <w:rPr>
                <w:sz w:val="17"/>
                <w:szCs w:val="17"/>
              </w:rPr>
              <w:alias w:val="Dokumentnamn"/>
              <w:tag w:val="Dokumentnamn"/>
              <w:id w:val="-1607812618"/>
              <w:dataBinding w:prefixMappings="xmlns:ns0='http://purl.org/dc/elements/1.1/' xmlns:ns1='http://schemas.openxmlformats.org/package/2006/metadata/core-properties' " w:xpath="/ns1:coreProperties[1]/ns0:title[1]" w:storeItemID="{6C3C8BC8-F283-45AE-878A-BAB7291924A1}"/>
              <w:text/>
            </w:sdtPr>
            <w:sdtEndPr/>
            <w:sdtContent>
              <w:r w:rsidR="002633DC">
                <w:rPr>
                  <w:sz w:val="17"/>
                  <w:szCs w:val="17"/>
                </w:rPr>
                <w:t>Analys av behov och påverkan</w:t>
              </w:r>
            </w:sdtContent>
          </w:sdt>
        </w:p>
      </w:tc>
      <w:tc>
        <w:tcPr>
          <w:tcW w:w="3017" w:type="dxa"/>
        </w:tcPr>
        <w:p w14:paraId="12C78733" w14:textId="77777777" w:rsidR="00866590" w:rsidRPr="00024BEB" w:rsidRDefault="00866590" w:rsidP="0086659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noProof/>
              <w:sz w:val="17"/>
              <w:szCs w:val="17"/>
            </w:rPr>
            <w:t>1</w:t>
          </w:r>
          <w:r w:rsidRPr="00024BEB">
            <w:rPr>
              <w:sz w:val="17"/>
              <w:szCs w:val="17"/>
            </w:rPr>
            <w:fldChar w:fldCharType="end"/>
          </w:r>
          <w:r w:rsidRPr="00024BEB">
            <w:rPr>
              <w:sz w:val="17"/>
              <w:szCs w:val="17"/>
            </w:rPr>
            <w:t xml:space="preserve"> (</w:t>
          </w:r>
          <w:r w:rsidRPr="00024BEB">
            <w:rPr>
              <w:noProof/>
              <w:sz w:val="17"/>
              <w:szCs w:val="17"/>
            </w:rPr>
            <w:fldChar w:fldCharType="begin"/>
          </w:r>
          <w:r w:rsidRPr="00024BEB">
            <w:rPr>
              <w:noProof/>
              <w:sz w:val="17"/>
              <w:szCs w:val="17"/>
            </w:rPr>
            <w:instrText xml:space="preserve"> NUMPAGES   \* MERGEFORMAT </w:instrText>
          </w:r>
          <w:r w:rsidRPr="00024BEB">
            <w:rPr>
              <w:noProof/>
              <w:sz w:val="17"/>
              <w:szCs w:val="17"/>
            </w:rPr>
            <w:fldChar w:fldCharType="separate"/>
          </w:r>
          <w:r w:rsidRPr="00024BEB">
            <w:rPr>
              <w:noProof/>
              <w:sz w:val="17"/>
              <w:szCs w:val="17"/>
            </w:rPr>
            <w:t>2</w:t>
          </w:r>
          <w:r w:rsidRPr="00024BEB">
            <w:rPr>
              <w:noProof/>
              <w:sz w:val="17"/>
              <w:szCs w:val="17"/>
            </w:rPr>
            <w:fldChar w:fldCharType="end"/>
          </w:r>
          <w:r w:rsidRPr="00024BEB">
            <w:rPr>
              <w:sz w:val="17"/>
              <w:szCs w:val="17"/>
            </w:rPr>
            <w:t>)</w:t>
          </w:r>
        </w:p>
      </w:tc>
    </w:tr>
  </w:tbl>
  <w:p w14:paraId="3F58D211" w14:textId="77777777" w:rsidR="00866590" w:rsidRDefault="0086659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FB3384" w:rsidRPr="00024BEB" w14:paraId="7A0317B7" w14:textId="77777777" w:rsidTr="002D2310">
      <w:tc>
        <w:tcPr>
          <w:tcW w:w="10988" w:type="dxa"/>
        </w:tcPr>
        <w:p w14:paraId="0B51D261" w14:textId="77777777" w:rsidR="00DE267C" w:rsidRDefault="00A8751D">
          <w:pPr>
            <w:pStyle w:val="Sidfot"/>
            <w:spacing w:after="100"/>
            <w:rPr>
              <w:sz w:val="17"/>
              <w:szCs w:val="17"/>
            </w:rPr>
          </w:pPr>
          <w:r>
            <w:rPr>
              <w:sz w:val="17"/>
              <w:szCs w:val="17"/>
            </w:rPr>
            <w:t>Göteborgs Stad</w:t>
          </w:r>
          <w:r>
            <w:rPr>
              <w:b/>
              <w:sz w:val="17"/>
              <w:szCs w:val="17"/>
            </w:rPr>
            <w:t xml:space="preserve"> </w:t>
          </w:r>
          <w:r>
            <w:rPr>
              <w:sz w:val="17"/>
              <w:szCs w:val="17"/>
            </w:rPr>
            <w:t>Trafikkontoret</w:t>
          </w:r>
          <w:r>
            <w:rPr>
              <w:b/>
              <w:sz w:val="17"/>
              <w:szCs w:val="17"/>
            </w:rPr>
            <w:t xml:space="preserve">, </w:t>
          </w:r>
          <w:sdt>
            <w:sdtPr>
              <w:rPr>
                <w:sz w:val="17"/>
                <w:szCs w:val="17"/>
              </w:rPr>
              <w:alias w:val="Dokumentnamn"/>
              <w:tag w:val="Dokumentnamn"/>
              <w:id w:val="1791859465"/>
              <w:dataBinding w:prefixMappings="xmlns:ns0='http://purl.org/dc/elements/1.1/' xmlns:ns1='http://schemas.openxmlformats.org/package/2006/metadata/core-properties' " w:xpath="/ns1:coreProperties[1]/ns0:title[1]" w:storeItemID="{6C3C8BC8-F283-45AE-878A-BAB7291924A1}"/>
              <w:text/>
            </w:sdtPr>
            <w:sdtEndPr/>
            <w:sdtContent>
              <w:r w:rsidR="002633DC">
                <w:rPr>
                  <w:sz w:val="17"/>
                  <w:szCs w:val="17"/>
                </w:rPr>
                <w:t>Analys av behov och påverkan</w:t>
              </w:r>
            </w:sdtContent>
          </w:sdt>
        </w:p>
      </w:tc>
      <w:tc>
        <w:tcPr>
          <w:tcW w:w="3017" w:type="dxa"/>
        </w:tcPr>
        <w:p w14:paraId="5D00928D" w14:textId="77777777" w:rsidR="00FB3384" w:rsidRPr="00024BEB" w:rsidRDefault="00FB3384" w:rsidP="002D231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00F77606" w:rsidRPr="00024BEB">
            <w:rPr>
              <w:noProof/>
              <w:sz w:val="17"/>
              <w:szCs w:val="17"/>
            </w:rPr>
            <w:t>1</w:t>
          </w:r>
          <w:r w:rsidRPr="00024BEB">
            <w:rPr>
              <w:sz w:val="17"/>
              <w:szCs w:val="17"/>
            </w:rPr>
            <w:fldChar w:fldCharType="end"/>
          </w:r>
          <w:r w:rsidRPr="00024BEB">
            <w:rPr>
              <w:sz w:val="17"/>
              <w:szCs w:val="17"/>
            </w:rPr>
            <w:t xml:space="preserve"> (</w:t>
          </w:r>
          <w:r w:rsidR="00F77606" w:rsidRPr="00024BEB">
            <w:rPr>
              <w:noProof/>
              <w:sz w:val="17"/>
              <w:szCs w:val="17"/>
            </w:rPr>
            <w:fldChar w:fldCharType="begin"/>
          </w:r>
          <w:r w:rsidR="00F77606" w:rsidRPr="00024BEB">
            <w:rPr>
              <w:noProof/>
              <w:sz w:val="17"/>
              <w:szCs w:val="17"/>
            </w:rPr>
            <w:instrText xml:space="preserve"> NUMPAGES   \* MERGEFORMAT </w:instrText>
          </w:r>
          <w:r w:rsidR="00F77606" w:rsidRPr="00024BEB">
            <w:rPr>
              <w:noProof/>
              <w:sz w:val="17"/>
              <w:szCs w:val="17"/>
            </w:rPr>
            <w:fldChar w:fldCharType="separate"/>
          </w:r>
          <w:r w:rsidR="00F77606" w:rsidRPr="00024BEB">
            <w:rPr>
              <w:noProof/>
              <w:sz w:val="17"/>
              <w:szCs w:val="17"/>
            </w:rPr>
            <w:t>2</w:t>
          </w:r>
          <w:r w:rsidR="00F77606" w:rsidRPr="00024BEB">
            <w:rPr>
              <w:noProof/>
              <w:sz w:val="17"/>
              <w:szCs w:val="17"/>
            </w:rPr>
            <w:fldChar w:fldCharType="end"/>
          </w:r>
          <w:r w:rsidRPr="00024BEB">
            <w:rPr>
              <w:sz w:val="17"/>
              <w:szCs w:val="17"/>
            </w:rPr>
            <w:t>)</w:t>
          </w:r>
        </w:p>
      </w:tc>
    </w:tr>
  </w:tbl>
  <w:p w14:paraId="63B1C848" w14:textId="3CD89C11" w:rsidR="00BD0663" w:rsidRDefault="00A8751D">
    <w:pPr>
      <w:pStyle w:val="Sidfot"/>
    </w:pPr>
    <w:r>
      <w:t xml:space="preserve">Malldatum: </w:t>
    </w:r>
    <w:sdt>
      <w:sdtPr>
        <w:id w:val="-825205802"/>
        <w:placeholder/>
        <w:date w:fullDate="2021-10-15T00:00:00Z">
          <w:dateFormat w:val="yyyy-MM-dd"/>
          <w:lid w:val="sv-SE"/>
          <w:storeMappedDataAs w:val="dateTime"/>
          <w:calendar w:val="gregorian"/>
        </w:date>
      </w:sdtPr>
      <w:sdtEndPr/>
      <w:sdtContent>
        <w:r w:rsidR="00DA0B39">
          <w:t>2021-10-15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F51D9" w14:textId="77777777" w:rsidR="00E43F7F" w:rsidRDefault="00E43F7F" w:rsidP="00BF282B">
      <w:pPr>
        <w:spacing w:after="0" w:line="240" w:lineRule="auto"/>
      </w:pPr>
      <w:r>
        <w:separator/>
      </w:r>
    </w:p>
  </w:footnote>
  <w:footnote w:type="continuationSeparator" w:id="0">
    <w:p w14:paraId="05A4EB86" w14:textId="77777777" w:rsidR="00E43F7F" w:rsidRDefault="00E43F7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2D2310" w:rsidRPr="002D2310" w14:paraId="6126E3F9" w14:textId="77777777" w:rsidTr="002D2310">
      <w:tc>
        <w:tcPr>
          <w:tcW w:w="14005" w:type="dxa"/>
          <w:vAlign w:val="center"/>
        </w:tcPr>
        <w:p w14:paraId="3623200A" w14:textId="77777777" w:rsidR="00DE267C" w:rsidRDefault="00A8751D">
          <w:pPr>
            <w:pStyle w:val="Sidhuvud"/>
          </w:pPr>
          <w:r>
            <w:t>Trafikkontoret</w:t>
          </w:r>
        </w:p>
      </w:tc>
      <w:tc>
        <w:tcPr>
          <w:tcW w:w="14005" w:type="dxa"/>
          <w:vAlign w:val="center"/>
        </w:tcPr>
        <w:p w14:paraId="7C90FC2A" w14:textId="77777777" w:rsidR="002D2310" w:rsidRDefault="002D2310" w:rsidP="002D2310">
          <w:pPr>
            <w:pStyle w:val="Sidhuvud"/>
            <w:jc w:val="right"/>
          </w:pPr>
          <w:r w:rsidRPr="002D2310">
            <w:rPr>
              <w:noProof/>
            </w:rPr>
            <w:drawing>
              <wp:inline distT="0" distB="0" distL="0" distR="0" wp14:anchorId="7E8CC587" wp14:editId="7982C8B8">
                <wp:extent cx="1441706" cy="481584"/>
                <wp:effectExtent l="0" t="0" r="8255" b="0"/>
                <wp:docPr id="24" name="Bildobjekt 2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2310" w:rsidRPr="002D2310" w14:paraId="35DAC68D" w14:textId="77777777" w:rsidTr="002D2310">
      <w:tc>
        <w:tcPr>
          <w:tcW w:w="14005" w:type="dxa"/>
          <w:vAlign w:val="center"/>
        </w:tcPr>
        <w:p w14:paraId="2C04A618" w14:textId="77777777" w:rsidR="002D2310" w:rsidRPr="002D2310" w:rsidRDefault="002D2310" w:rsidP="002D2310">
          <w:pPr>
            <w:pStyle w:val="Sidhuvud"/>
            <w:spacing w:after="100" w:afterAutospacing="1"/>
            <w:jc w:val="right"/>
          </w:pPr>
        </w:p>
      </w:tc>
      <w:tc>
        <w:tcPr>
          <w:tcW w:w="14005" w:type="dxa"/>
        </w:tcPr>
        <w:p w14:paraId="4964AA01" w14:textId="77777777" w:rsidR="002D2310" w:rsidRPr="002D2310" w:rsidRDefault="002D2310" w:rsidP="002D2310">
          <w:pPr>
            <w:pStyle w:val="Sidhuvud"/>
            <w:spacing w:after="100" w:afterAutospacing="1"/>
            <w:jc w:val="right"/>
          </w:pPr>
        </w:p>
      </w:tc>
    </w:tr>
  </w:tbl>
  <w:p w14:paraId="24FFCF10" w14:textId="77777777" w:rsidR="00176AF5" w:rsidRDefault="00DA0B3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E74A0"/>
    <w:multiLevelType w:val="hybridMultilevel"/>
    <w:tmpl w:val="F8AED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7F"/>
    <w:rsid w:val="00011034"/>
    <w:rsid w:val="00024BEB"/>
    <w:rsid w:val="00086620"/>
    <w:rsid w:val="000927CD"/>
    <w:rsid w:val="000B6F6F"/>
    <w:rsid w:val="000C68BA"/>
    <w:rsid w:val="000C6B6F"/>
    <w:rsid w:val="000F2B85"/>
    <w:rsid w:val="0011061F"/>
    <w:rsid w:val="0011381D"/>
    <w:rsid w:val="00142FEF"/>
    <w:rsid w:val="001479C0"/>
    <w:rsid w:val="0017101B"/>
    <w:rsid w:val="00173F0C"/>
    <w:rsid w:val="001A2C99"/>
    <w:rsid w:val="001C2218"/>
    <w:rsid w:val="001D645F"/>
    <w:rsid w:val="00241F59"/>
    <w:rsid w:val="00257F49"/>
    <w:rsid w:val="002633DC"/>
    <w:rsid w:val="0026450C"/>
    <w:rsid w:val="002D09F7"/>
    <w:rsid w:val="002D2310"/>
    <w:rsid w:val="003031B5"/>
    <w:rsid w:val="003164EC"/>
    <w:rsid w:val="00332A7F"/>
    <w:rsid w:val="003420F3"/>
    <w:rsid w:val="00350FEF"/>
    <w:rsid w:val="00367F49"/>
    <w:rsid w:val="00372CB4"/>
    <w:rsid w:val="00374CAE"/>
    <w:rsid w:val="003A06D9"/>
    <w:rsid w:val="003A4800"/>
    <w:rsid w:val="003E0CD4"/>
    <w:rsid w:val="003F4AFA"/>
    <w:rsid w:val="00401B69"/>
    <w:rsid w:val="00414E79"/>
    <w:rsid w:val="00440D30"/>
    <w:rsid w:val="00473C11"/>
    <w:rsid w:val="004A5252"/>
    <w:rsid w:val="004B287C"/>
    <w:rsid w:val="004C0571"/>
    <w:rsid w:val="004C78B0"/>
    <w:rsid w:val="00521790"/>
    <w:rsid w:val="0056390F"/>
    <w:rsid w:val="005729A0"/>
    <w:rsid w:val="00597ACB"/>
    <w:rsid w:val="005E6622"/>
    <w:rsid w:val="005F5390"/>
    <w:rsid w:val="00607F19"/>
    <w:rsid w:val="00613965"/>
    <w:rsid w:val="00623D4E"/>
    <w:rsid w:val="00631C23"/>
    <w:rsid w:val="006772D2"/>
    <w:rsid w:val="00685460"/>
    <w:rsid w:val="00690A7F"/>
    <w:rsid w:val="007178C8"/>
    <w:rsid w:val="00720B05"/>
    <w:rsid w:val="00727121"/>
    <w:rsid w:val="00737FE3"/>
    <w:rsid w:val="00742AE2"/>
    <w:rsid w:val="007517BE"/>
    <w:rsid w:val="00766929"/>
    <w:rsid w:val="00770200"/>
    <w:rsid w:val="007A0E1C"/>
    <w:rsid w:val="0080728B"/>
    <w:rsid w:val="00831E91"/>
    <w:rsid w:val="00866590"/>
    <w:rsid w:val="008760F6"/>
    <w:rsid w:val="008E56C2"/>
    <w:rsid w:val="0090730F"/>
    <w:rsid w:val="009433F3"/>
    <w:rsid w:val="009624D4"/>
    <w:rsid w:val="00985ACB"/>
    <w:rsid w:val="00986A1D"/>
    <w:rsid w:val="009B4E2A"/>
    <w:rsid w:val="009D4D5C"/>
    <w:rsid w:val="00A048EE"/>
    <w:rsid w:val="00A074B5"/>
    <w:rsid w:val="00A345C1"/>
    <w:rsid w:val="00A3668C"/>
    <w:rsid w:val="00A47AD9"/>
    <w:rsid w:val="00A8112E"/>
    <w:rsid w:val="00A8751D"/>
    <w:rsid w:val="00AA0284"/>
    <w:rsid w:val="00AA3C05"/>
    <w:rsid w:val="00AC6024"/>
    <w:rsid w:val="00AE5147"/>
    <w:rsid w:val="00AE5F41"/>
    <w:rsid w:val="00B0334B"/>
    <w:rsid w:val="00B3745A"/>
    <w:rsid w:val="00B456FF"/>
    <w:rsid w:val="00B63E0E"/>
    <w:rsid w:val="00BA1320"/>
    <w:rsid w:val="00BD0663"/>
    <w:rsid w:val="00BF1EC3"/>
    <w:rsid w:val="00BF282B"/>
    <w:rsid w:val="00C0363D"/>
    <w:rsid w:val="00C10045"/>
    <w:rsid w:val="00C10881"/>
    <w:rsid w:val="00C41652"/>
    <w:rsid w:val="00C841B4"/>
    <w:rsid w:val="00C85A21"/>
    <w:rsid w:val="00CD31EC"/>
    <w:rsid w:val="00CD65E8"/>
    <w:rsid w:val="00D0364D"/>
    <w:rsid w:val="00D21D96"/>
    <w:rsid w:val="00D22966"/>
    <w:rsid w:val="00D44B6B"/>
    <w:rsid w:val="00D731D2"/>
    <w:rsid w:val="00DA0B39"/>
    <w:rsid w:val="00DA76F6"/>
    <w:rsid w:val="00DC59E4"/>
    <w:rsid w:val="00DC6E79"/>
    <w:rsid w:val="00DE267C"/>
    <w:rsid w:val="00DF152D"/>
    <w:rsid w:val="00E11731"/>
    <w:rsid w:val="00E43F7F"/>
    <w:rsid w:val="00E54037"/>
    <w:rsid w:val="00EF388D"/>
    <w:rsid w:val="00F4117C"/>
    <w:rsid w:val="00F57801"/>
    <w:rsid w:val="00F66187"/>
    <w:rsid w:val="00F74E7B"/>
    <w:rsid w:val="00F77606"/>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4FC8E"/>
  <w15:docId w15:val="{EEDC3681-4879-40FC-8D45-042AAD2A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F77606"/>
    <w:pPr>
      <w:ind w:left="720"/>
      <w:contextualSpacing/>
    </w:pPr>
  </w:style>
  <w:style w:type="table" w:customStyle="1" w:styleId="Formatmall1">
    <w:name w:val="Formatmall1"/>
    <w:basedOn w:val="Normaltabell"/>
    <w:uiPriority w:val="99"/>
    <w:rsid w:val="002D2310"/>
    <w:pPr>
      <w:spacing w:after="0"/>
    </w:pPr>
    <w:tblPr/>
  </w:style>
  <w:style w:type="table" w:styleId="Oformateradtabell4">
    <w:name w:val="Plain Table 4"/>
    <w:basedOn w:val="Normaltabell"/>
    <w:uiPriority w:val="44"/>
    <w:rsid w:val="00C841B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analys@vasttrafik.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jekt\Teknisk%20Handbok\01%20Versionsuppdatering\Uppdatering%20211015\F&#228;rdigt%20material\Klart%20referensgruppen\K%20-%20TH%202021-2%20-%201E%20Analys%20behov%20och%20p&#229;verk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F84E953368465AA3CE0C2D246DC161"/>
        <w:category>
          <w:name w:val="Allmänt"/>
          <w:gallery w:val="placeholder"/>
        </w:category>
        <w:types>
          <w:type w:val="bbPlcHdr"/>
        </w:types>
        <w:behaviors>
          <w:behavior w:val="content"/>
        </w:behaviors>
        <w:guid w:val="{8A56F110-8677-488E-87C0-9546A6FCC680}"/>
      </w:docPartPr>
      <w:docPartBody>
        <w:p w:rsidR="00000000" w:rsidRDefault="00E16468">
          <w:pPr>
            <w:pStyle w:val="49F84E953368465AA3CE0C2D246DC161"/>
          </w:pPr>
          <w:r w:rsidRPr="00A0172E">
            <w:rPr>
              <w:rStyle w:val="Platshllartext"/>
            </w:rPr>
            <w:t>[Ange projektnamn]</w:t>
          </w:r>
        </w:p>
      </w:docPartBody>
    </w:docPart>
    <w:docPart>
      <w:docPartPr>
        <w:name w:val="B95795EF445B4F938EED709A8812EAEE"/>
        <w:category>
          <w:name w:val="Allmänt"/>
          <w:gallery w:val="placeholder"/>
        </w:category>
        <w:types>
          <w:type w:val="bbPlcHdr"/>
        </w:types>
        <w:behaviors>
          <w:behavior w:val="content"/>
        </w:behaviors>
        <w:guid w:val="{3F9E524D-949C-4787-8DE7-A5B631E3039E}"/>
      </w:docPartPr>
      <w:docPartBody>
        <w:p w:rsidR="00000000" w:rsidRDefault="00E16468">
          <w:pPr>
            <w:pStyle w:val="B95795EF445B4F938EED709A8812EAEE"/>
          </w:pPr>
          <w:r w:rsidRPr="00A0172E">
            <w:rPr>
              <w:rStyle w:val="Platshllartext"/>
            </w:rPr>
            <w:t>[Ange datum]</w:t>
          </w:r>
        </w:p>
      </w:docPartBody>
    </w:docPart>
    <w:docPart>
      <w:docPartPr>
        <w:name w:val="A4E59E20A6B8480D904CFDF81EE65FB9"/>
        <w:category>
          <w:name w:val="Allmänt"/>
          <w:gallery w:val="placeholder"/>
        </w:category>
        <w:types>
          <w:type w:val="bbPlcHdr"/>
        </w:types>
        <w:behaviors>
          <w:behavior w:val="content"/>
        </w:behaviors>
        <w:guid w:val="{FF1EE5D3-B3EA-4A57-B6D9-B369F4A7D19E}"/>
      </w:docPartPr>
      <w:docPartBody>
        <w:p w:rsidR="00000000" w:rsidRDefault="00E16468">
          <w:pPr>
            <w:pStyle w:val="A4E59E20A6B8480D904CFDF81EE65FB9"/>
          </w:pPr>
          <w:r w:rsidRPr="00A0172E">
            <w:rPr>
              <w:rStyle w:val="Platshllartext"/>
            </w:rPr>
            <w:t>[Ange projektansvarig]</w:t>
          </w:r>
        </w:p>
      </w:docPartBody>
    </w:docPart>
    <w:docPart>
      <w:docPartPr>
        <w:name w:val="340FC142E9E74C6AB0ED5A5C6967A367"/>
        <w:category>
          <w:name w:val="Allmänt"/>
          <w:gallery w:val="placeholder"/>
        </w:category>
        <w:types>
          <w:type w:val="bbPlcHdr"/>
        </w:types>
        <w:behaviors>
          <w:behavior w:val="content"/>
        </w:behaviors>
        <w:guid w:val="{4429C37E-BCA8-4BB4-8CAC-83409462BD60}"/>
      </w:docPartPr>
      <w:docPartBody>
        <w:p w:rsidR="00000000" w:rsidRDefault="00E16468">
          <w:pPr>
            <w:pStyle w:val="340FC142E9E74C6AB0ED5A5C6967A367"/>
          </w:pPr>
          <w:r w:rsidRPr="00A0172E">
            <w:rPr>
              <w:rStyle w:val="Platshllartext"/>
            </w:rPr>
            <w:t>[Ange namn]</w:t>
          </w:r>
        </w:p>
      </w:docPartBody>
    </w:docPart>
    <w:docPart>
      <w:docPartPr>
        <w:name w:val="FE191D5712AA4C70A3FC5763570891EC"/>
        <w:category>
          <w:name w:val="Allmänt"/>
          <w:gallery w:val="placeholder"/>
        </w:category>
        <w:types>
          <w:type w:val="bbPlcHdr"/>
        </w:types>
        <w:behaviors>
          <w:behavior w:val="content"/>
        </w:behaviors>
        <w:guid w:val="{1DD08451-3139-4CA3-95F2-B370F0370DE7}"/>
      </w:docPartPr>
      <w:docPartBody>
        <w:p w:rsidR="00000000" w:rsidRDefault="00E16468">
          <w:pPr>
            <w:pStyle w:val="FE191D5712AA4C70A3FC5763570891EC"/>
          </w:pPr>
          <w:r w:rsidRPr="00A0172E">
            <w:rPr>
              <w:rStyle w:val="Platshllartext"/>
            </w:rPr>
            <w:t>[Ange namn</w:t>
          </w:r>
          <w:r>
            <w:rPr>
              <w:rStyle w:val="Platshllartext"/>
            </w:rPr>
            <w:t xml:space="preserve"> och företag</w:t>
          </w:r>
          <w:r w:rsidRPr="00A0172E">
            <w:rPr>
              <w:rStyle w:val="Platshllartext"/>
            </w:rPr>
            <w:t>]</w:t>
          </w:r>
        </w:p>
      </w:docPartBody>
    </w:docPart>
    <w:docPart>
      <w:docPartPr>
        <w:name w:val="281BCB27673F4CED88505F02F333839F"/>
        <w:category>
          <w:name w:val="Allmänt"/>
          <w:gallery w:val="placeholder"/>
        </w:category>
        <w:types>
          <w:type w:val="bbPlcHdr"/>
        </w:types>
        <w:behaviors>
          <w:behavior w:val="content"/>
        </w:behaviors>
        <w:guid w:val="{F2183808-4449-4472-9E4A-633D388FAF27}"/>
      </w:docPartPr>
      <w:docPartBody>
        <w:p w:rsidR="00000000" w:rsidRDefault="00E16468">
          <w:pPr>
            <w:pStyle w:val="281BCB27673F4CED88505F02F333839F"/>
          </w:pPr>
          <w:r w:rsidRPr="00A0172E">
            <w:rPr>
              <w:rStyle w:val="Platshllartext"/>
            </w:rPr>
            <w:t>[Ange datum]</w:t>
          </w:r>
        </w:p>
      </w:docPartBody>
    </w:docPart>
    <w:docPart>
      <w:docPartPr>
        <w:name w:val="E6C8A9E608CC4897BC7637878D04AC78"/>
        <w:category>
          <w:name w:val="Allmänt"/>
          <w:gallery w:val="placeholder"/>
        </w:category>
        <w:types>
          <w:type w:val="bbPlcHdr"/>
        </w:types>
        <w:behaviors>
          <w:behavior w:val="content"/>
        </w:behaviors>
        <w:guid w:val="{2BD3439A-D7D4-479F-AF40-D9CFA3C73664}"/>
      </w:docPartPr>
      <w:docPartBody>
        <w:p w:rsidR="00000000" w:rsidRDefault="00E16468">
          <w:pPr>
            <w:pStyle w:val="E6C8A9E608CC4897BC7637878D04AC78"/>
          </w:pPr>
          <w:r>
            <w:rPr>
              <w:rStyle w:val="Platshllartext"/>
            </w:rPr>
            <w:t>[Ange område som påverkas]</w:t>
          </w:r>
        </w:p>
      </w:docPartBody>
    </w:docPart>
    <w:docPart>
      <w:docPartPr>
        <w:name w:val="8C5C855369644458A4ACEF3288A7FABD"/>
        <w:category>
          <w:name w:val="Allmänt"/>
          <w:gallery w:val="placeholder"/>
        </w:category>
        <w:types>
          <w:type w:val="bbPlcHdr"/>
        </w:types>
        <w:behaviors>
          <w:behavior w:val="content"/>
        </w:behaviors>
        <w:guid w:val="{AED310B5-D20C-49A5-8AE6-6A0E42DF2049}"/>
      </w:docPartPr>
      <w:docPartBody>
        <w:p w:rsidR="00000000" w:rsidRDefault="00E16468">
          <w:pPr>
            <w:pStyle w:val="8C5C855369644458A4ACEF3288A7FABD"/>
          </w:pPr>
          <w:r>
            <w:rPr>
              <w:rStyle w:val="Platshllartext"/>
            </w:rPr>
            <w:t>[Ange text]</w:t>
          </w:r>
        </w:p>
      </w:docPartBody>
    </w:docPart>
    <w:docPart>
      <w:docPartPr>
        <w:name w:val="23AE4A3B8743490085F350B44478F513"/>
        <w:category>
          <w:name w:val="Allmänt"/>
          <w:gallery w:val="placeholder"/>
        </w:category>
        <w:types>
          <w:type w:val="bbPlcHdr"/>
        </w:types>
        <w:behaviors>
          <w:behavior w:val="content"/>
        </w:behaviors>
        <w:guid w:val="{D58969F5-4BEA-400E-B780-BBEFB8B5E1F1}"/>
      </w:docPartPr>
      <w:docPartBody>
        <w:p w:rsidR="00000000" w:rsidRDefault="00E16468">
          <w:pPr>
            <w:pStyle w:val="23AE4A3B8743490085F350B44478F513"/>
          </w:pPr>
          <w:r>
            <w:rPr>
              <w:rStyle w:val="Platshllartext"/>
            </w:rPr>
            <w:t>XX</w:t>
          </w:r>
        </w:p>
      </w:docPartBody>
    </w:docPart>
    <w:docPart>
      <w:docPartPr>
        <w:name w:val="3021BA5233C343048C9D438E5418218D"/>
        <w:category>
          <w:name w:val="Allmänt"/>
          <w:gallery w:val="placeholder"/>
        </w:category>
        <w:types>
          <w:type w:val="bbPlcHdr"/>
        </w:types>
        <w:behaviors>
          <w:behavior w:val="content"/>
        </w:behaviors>
        <w:guid w:val="{B6E616CB-73CC-43BE-A80E-37989CAE80CB}"/>
      </w:docPartPr>
      <w:docPartBody>
        <w:p w:rsidR="00000000" w:rsidRDefault="00E16468">
          <w:pPr>
            <w:pStyle w:val="3021BA5233C343048C9D438E5418218D"/>
          </w:pPr>
          <w:r>
            <w:rPr>
              <w:rStyle w:val="Platshllartext"/>
            </w:rPr>
            <w:t>[Ange text]</w:t>
          </w:r>
        </w:p>
      </w:docPartBody>
    </w:docPart>
    <w:docPart>
      <w:docPartPr>
        <w:name w:val="828D66273CF149B89F1925F11B0378E0"/>
        <w:category>
          <w:name w:val="Allmänt"/>
          <w:gallery w:val="placeholder"/>
        </w:category>
        <w:types>
          <w:type w:val="bbPlcHdr"/>
        </w:types>
        <w:behaviors>
          <w:behavior w:val="content"/>
        </w:behaviors>
        <w:guid w:val="{1CA3BBFB-ED6D-4BBC-A5B4-3FBC5F128976}"/>
      </w:docPartPr>
      <w:docPartBody>
        <w:p w:rsidR="00000000" w:rsidRDefault="00E16468">
          <w:pPr>
            <w:pStyle w:val="828D66273CF149B89F1925F11B0378E0"/>
          </w:pPr>
          <w:r w:rsidRPr="00201532">
            <w:rPr>
              <w:rStyle w:val="Platshllartext"/>
            </w:rPr>
            <w:t>Välj ett objekt.</w:t>
          </w:r>
        </w:p>
      </w:docPartBody>
    </w:docPart>
    <w:docPart>
      <w:docPartPr>
        <w:name w:val="5FE24949EE144211AE11F49B0F821CF7"/>
        <w:category>
          <w:name w:val="Allmänt"/>
          <w:gallery w:val="placeholder"/>
        </w:category>
        <w:types>
          <w:type w:val="bbPlcHdr"/>
        </w:types>
        <w:behaviors>
          <w:behavior w:val="content"/>
        </w:behaviors>
        <w:guid w:val="{8869455F-538D-4963-9899-3D46CA4C9DE2}"/>
      </w:docPartPr>
      <w:docPartBody>
        <w:p w:rsidR="00000000" w:rsidRDefault="00E16468">
          <w:pPr>
            <w:pStyle w:val="5FE24949EE144211AE11F49B0F821CF7"/>
          </w:pPr>
          <w:r>
            <w:rPr>
              <w:rStyle w:val="Platshllartext"/>
            </w:rPr>
            <w:t>[Om ja, ange text]</w:t>
          </w:r>
        </w:p>
      </w:docPartBody>
    </w:docPart>
    <w:docPart>
      <w:docPartPr>
        <w:name w:val="782423BC4E1A4797BF522B80C7FAB9B6"/>
        <w:category>
          <w:name w:val="Allmänt"/>
          <w:gallery w:val="placeholder"/>
        </w:category>
        <w:types>
          <w:type w:val="bbPlcHdr"/>
        </w:types>
        <w:behaviors>
          <w:behavior w:val="content"/>
        </w:behaviors>
        <w:guid w:val="{33742A4E-ACE7-41FF-A19A-226F558DAFD3}"/>
      </w:docPartPr>
      <w:docPartBody>
        <w:p w:rsidR="00000000" w:rsidRDefault="00E16468">
          <w:pPr>
            <w:pStyle w:val="782423BC4E1A4797BF522B80C7FAB9B6"/>
          </w:pPr>
          <w:r>
            <w:rPr>
              <w:rStyle w:val="Platshllartext"/>
            </w:rPr>
            <w:t>[Ange text]</w:t>
          </w:r>
        </w:p>
      </w:docPartBody>
    </w:docPart>
    <w:docPart>
      <w:docPartPr>
        <w:name w:val="9399629A9B7546E9A597DC65810D6547"/>
        <w:category>
          <w:name w:val="Allmänt"/>
          <w:gallery w:val="placeholder"/>
        </w:category>
        <w:types>
          <w:type w:val="bbPlcHdr"/>
        </w:types>
        <w:behaviors>
          <w:behavior w:val="content"/>
        </w:behaviors>
        <w:guid w:val="{9D862441-C4DF-41AC-9A40-515B382F9F7B}"/>
      </w:docPartPr>
      <w:docPartBody>
        <w:p w:rsidR="00000000" w:rsidRDefault="00E16468">
          <w:pPr>
            <w:pStyle w:val="9399629A9B7546E9A597DC65810D6547"/>
          </w:pPr>
          <w:r>
            <w:rPr>
              <w:rStyle w:val="Platshllartext"/>
            </w:rPr>
            <w:t>XX</w:t>
          </w:r>
        </w:p>
      </w:docPartBody>
    </w:docPart>
    <w:docPart>
      <w:docPartPr>
        <w:name w:val="40FB877B36D64F0C83B2475B3BE05CD2"/>
        <w:category>
          <w:name w:val="Allmänt"/>
          <w:gallery w:val="placeholder"/>
        </w:category>
        <w:types>
          <w:type w:val="bbPlcHdr"/>
        </w:types>
        <w:behaviors>
          <w:behavior w:val="content"/>
        </w:behaviors>
        <w:guid w:val="{75488614-5308-4F73-A32A-5F6829DB6D52}"/>
      </w:docPartPr>
      <w:docPartBody>
        <w:p w:rsidR="00000000" w:rsidRDefault="00E16468">
          <w:pPr>
            <w:pStyle w:val="40FB877B36D64F0C83B2475B3BE05CD2"/>
          </w:pPr>
          <w:r>
            <w:rPr>
              <w:rStyle w:val="Platshllartext"/>
            </w:rPr>
            <w:t>[Ange text]</w:t>
          </w:r>
        </w:p>
      </w:docPartBody>
    </w:docPart>
    <w:docPart>
      <w:docPartPr>
        <w:name w:val="25DDCB7786A44C7DAF0C88ECD15F71D3"/>
        <w:category>
          <w:name w:val="Allmänt"/>
          <w:gallery w:val="placeholder"/>
        </w:category>
        <w:types>
          <w:type w:val="bbPlcHdr"/>
        </w:types>
        <w:behaviors>
          <w:behavior w:val="content"/>
        </w:behaviors>
        <w:guid w:val="{800D316F-1F34-4A47-AF68-E79E8BA59576}"/>
      </w:docPartPr>
      <w:docPartBody>
        <w:p w:rsidR="00000000" w:rsidRDefault="00E16468">
          <w:pPr>
            <w:pStyle w:val="25DDCB7786A44C7DAF0C88ECD15F71D3"/>
          </w:pPr>
          <w:r w:rsidRPr="00201532">
            <w:rPr>
              <w:rStyle w:val="Platshllartext"/>
            </w:rPr>
            <w:t>Välj ett objekt.</w:t>
          </w:r>
        </w:p>
      </w:docPartBody>
    </w:docPart>
    <w:docPart>
      <w:docPartPr>
        <w:name w:val="86C47854EE2141AFA37182F286BFA547"/>
        <w:category>
          <w:name w:val="Allmänt"/>
          <w:gallery w:val="placeholder"/>
        </w:category>
        <w:types>
          <w:type w:val="bbPlcHdr"/>
        </w:types>
        <w:behaviors>
          <w:behavior w:val="content"/>
        </w:behaviors>
        <w:guid w:val="{A4122BF0-5FC7-49DE-818E-26108BBE6648}"/>
      </w:docPartPr>
      <w:docPartBody>
        <w:p w:rsidR="00000000" w:rsidRDefault="00E16468">
          <w:pPr>
            <w:pStyle w:val="86C47854EE2141AFA37182F286BFA547"/>
          </w:pPr>
          <w:r>
            <w:rPr>
              <w:rStyle w:val="Platshllartext"/>
            </w:rPr>
            <w:t>[Om ja, ange text]</w:t>
          </w:r>
        </w:p>
      </w:docPartBody>
    </w:docPart>
    <w:docPart>
      <w:docPartPr>
        <w:name w:val="2273587A66734804953214D344CEE921"/>
        <w:category>
          <w:name w:val="Allmänt"/>
          <w:gallery w:val="placeholder"/>
        </w:category>
        <w:types>
          <w:type w:val="bbPlcHdr"/>
        </w:types>
        <w:behaviors>
          <w:behavior w:val="content"/>
        </w:behaviors>
        <w:guid w:val="{A5002855-EED4-4150-AAAE-5B884FB8C2E8}"/>
      </w:docPartPr>
      <w:docPartBody>
        <w:p w:rsidR="00000000" w:rsidRDefault="00E16468">
          <w:pPr>
            <w:pStyle w:val="2273587A66734804953214D344CEE921"/>
          </w:pPr>
          <w:r>
            <w:rPr>
              <w:rStyle w:val="Platshllartext"/>
            </w:rPr>
            <w:t>[Ange text]</w:t>
          </w:r>
        </w:p>
      </w:docPartBody>
    </w:docPart>
    <w:docPart>
      <w:docPartPr>
        <w:name w:val="3222E7CDD1604EFB9B3CBB7074CFC8E2"/>
        <w:category>
          <w:name w:val="Allmänt"/>
          <w:gallery w:val="placeholder"/>
        </w:category>
        <w:types>
          <w:type w:val="bbPlcHdr"/>
        </w:types>
        <w:behaviors>
          <w:behavior w:val="content"/>
        </w:behaviors>
        <w:guid w:val="{20AD9543-FDB7-427B-A189-9C51D1B9A36B}"/>
      </w:docPartPr>
      <w:docPartBody>
        <w:p w:rsidR="00000000" w:rsidRDefault="00E16468">
          <w:pPr>
            <w:pStyle w:val="3222E7CDD1604EFB9B3CBB7074CFC8E2"/>
          </w:pPr>
          <w:r>
            <w:rPr>
              <w:rStyle w:val="Platshllartext"/>
            </w:rPr>
            <w:t>XX</w:t>
          </w:r>
        </w:p>
      </w:docPartBody>
    </w:docPart>
    <w:docPart>
      <w:docPartPr>
        <w:name w:val="B1DF04F099C747168976C55D70F412AC"/>
        <w:category>
          <w:name w:val="Allmänt"/>
          <w:gallery w:val="placeholder"/>
        </w:category>
        <w:types>
          <w:type w:val="bbPlcHdr"/>
        </w:types>
        <w:behaviors>
          <w:behavior w:val="content"/>
        </w:behaviors>
        <w:guid w:val="{E6AD3B4E-CBB7-421A-94FA-5B81C41F1BEB}"/>
      </w:docPartPr>
      <w:docPartBody>
        <w:p w:rsidR="00000000" w:rsidRDefault="00E16468">
          <w:pPr>
            <w:pStyle w:val="B1DF04F099C747168976C55D70F412AC"/>
          </w:pPr>
          <w:r>
            <w:rPr>
              <w:rStyle w:val="Platshllartext"/>
            </w:rPr>
            <w:t>[Ange text]</w:t>
          </w:r>
        </w:p>
      </w:docPartBody>
    </w:docPart>
    <w:docPart>
      <w:docPartPr>
        <w:name w:val="1B6651ECFEE04C1B8192D3E28371C08F"/>
        <w:category>
          <w:name w:val="Allmänt"/>
          <w:gallery w:val="placeholder"/>
        </w:category>
        <w:types>
          <w:type w:val="bbPlcHdr"/>
        </w:types>
        <w:behaviors>
          <w:behavior w:val="content"/>
        </w:behaviors>
        <w:guid w:val="{B71F56CA-5295-46BF-A095-4B312EA39D48}"/>
      </w:docPartPr>
      <w:docPartBody>
        <w:p w:rsidR="00000000" w:rsidRDefault="00E16468">
          <w:pPr>
            <w:pStyle w:val="1B6651ECFEE04C1B8192D3E28371C08F"/>
          </w:pPr>
          <w:r w:rsidRPr="00201532">
            <w:rPr>
              <w:rStyle w:val="Platshllartext"/>
            </w:rPr>
            <w:t>Välj ett objekt.</w:t>
          </w:r>
        </w:p>
      </w:docPartBody>
    </w:docPart>
    <w:docPart>
      <w:docPartPr>
        <w:name w:val="2A5041626EB44E299EB05BB1CF908FEF"/>
        <w:category>
          <w:name w:val="Allmänt"/>
          <w:gallery w:val="placeholder"/>
        </w:category>
        <w:types>
          <w:type w:val="bbPlcHdr"/>
        </w:types>
        <w:behaviors>
          <w:behavior w:val="content"/>
        </w:behaviors>
        <w:guid w:val="{088732DC-964C-463B-A7B3-E94DCB474718}"/>
      </w:docPartPr>
      <w:docPartBody>
        <w:p w:rsidR="00000000" w:rsidRDefault="00E16468">
          <w:pPr>
            <w:pStyle w:val="2A5041626EB44E299EB05BB1CF908FEF"/>
          </w:pPr>
          <w:r>
            <w:rPr>
              <w:rStyle w:val="Platshllartext"/>
            </w:rPr>
            <w:t>[Om ja, ange text]</w:t>
          </w:r>
        </w:p>
      </w:docPartBody>
    </w:docPart>
    <w:docPart>
      <w:docPartPr>
        <w:name w:val="365AE9C8A86E4F528D6263CA1D893326"/>
        <w:category>
          <w:name w:val="Allmänt"/>
          <w:gallery w:val="placeholder"/>
        </w:category>
        <w:types>
          <w:type w:val="bbPlcHdr"/>
        </w:types>
        <w:behaviors>
          <w:behavior w:val="content"/>
        </w:behaviors>
        <w:guid w:val="{1E846AAE-CA54-482D-A625-263B8B4DA3AC}"/>
      </w:docPartPr>
      <w:docPartBody>
        <w:p w:rsidR="00000000" w:rsidRDefault="00E16468">
          <w:pPr>
            <w:pStyle w:val="365AE9C8A86E4F528D6263CA1D893326"/>
          </w:pPr>
          <w:r>
            <w:rPr>
              <w:rStyle w:val="Platshllartext"/>
            </w:rPr>
            <w:t>[Ange text]</w:t>
          </w:r>
        </w:p>
      </w:docPartBody>
    </w:docPart>
    <w:docPart>
      <w:docPartPr>
        <w:name w:val="FFC2C1AAE5CA46A19EA5F22BFFBBE0B6"/>
        <w:category>
          <w:name w:val="Allmänt"/>
          <w:gallery w:val="placeholder"/>
        </w:category>
        <w:types>
          <w:type w:val="bbPlcHdr"/>
        </w:types>
        <w:behaviors>
          <w:behavior w:val="content"/>
        </w:behaviors>
        <w:guid w:val="{DA6DA907-A401-40F7-A347-678AF7FF07A4}"/>
      </w:docPartPr>
      <w:docPartBody>
        <w:p w:rsidR="00000000" w:rsidRDefault="00E16468">
          <w:pPr>
            <w:pStyle w:val="FFC2C1AAE5CA46A19EA5F22BFFBBE0B6"/>
          </w:pPr>
          <w:r>
            <w:rPr>
              <w:rStyle w:val="Platshllartext"/>
            </w:rPr>
            <w:t>XX</w:t>
          </w:r>
        </w:p>
      </w:docPartBody>
    </w:docPart>
    <w:docPart>
      <w:docPartPr>
        <w:name w:val="2EBF7B9A0B484163AA25DB7C69A1BB4B"/>
        <w:category>
          <w:name w:val="Allmänt"/>
          <w:gallery w:val="placeholder"/>
        </w:category>
        <w:types>
          <w:type w:val="bbPlcHdr"/>
        </w:types>
        <w:behaviors>
          <w:behavior w:val="content"/>
        </w:behaviors>
        <w:guid w:val="{05BFFF97-469C-4626-980C-485EAF1FBEC8}"/>
      </w:docPartPr>
      <w:docPartBody>
        <w:p w:rsidR="00000000" w:rsidRDefault="00E16468">
          <w:pPr>
            <w:pStyle w:val="2EBF7B9A0B484163AA25DB7C69A1BB4B"/>
          </w:pPr>
          <w:r>
            <w:rPr>
              <w:rStyle w:val="Platshllartext"/>
            </w:rPr>
            <w:t>[Ange text]</w:t>
          </w:r>
        </w:p>
      </w:docPartBody>
    </w:docPart>
    <w:docPart>
      <w:docPartPr>
        <w:name w:val="C4C6C31F54F54B60A46462E8B986F563"/>
        <w:category>
          <w:name w:val="Allmänt"/>
          <w:gallery w:val="placeholder"/>
        </w:category>
        <w:types>
          <w:type w:val="bbPlcHdr"/>
        </w:types>
        <w:behaviors>
          <w:behavior w:val="content"/>
        </w:behaviors>
        <w:guid w:val="{AA638B37-33CE-4184-B9EC-00162EAB8ED2}"/>
      </w:docPartPr>
      <w:docPartBody>
        <w:p w:rsidR="00000000" w:rsidRDefault="00E16468">
          <w:pPr>
            <w:pStyle w:val="C4C6C31F54F54B60A46462E8B986F563"/>
          </w:pPr>
          <w:r w:rsidRPr="00201532">
            <w:rPr>
              <w:rStyle w:val="Platshllartext"/>
            </w:rPr>
            <w:t>Välj ett objekt.</w:t>
          </w:r>
        </w:p>
      </w:docPartBody>
    </w:docPart>
    <w:docPart>
      <w:docPartPr>
        <w:name w:val="749B44D8DCAF49CBA3624EB777631388"/>
        <w:category>
          <w:name w:val="Allmänt"/>
          <w:gallery w:val="placeholder"/>
        </w:category>
        <w:types>
          <w:type w:val="bbPlcHdr"/>
        </w:types>
        <w:behaviors>
          <w:behavior w:val="content"/>
        </w:behaviors>
        <w:guid w:val="{C9CD9C99-B189-467F-8D39-E7DD2A3BE67D}"/>
      </w:docPartPr>
      <w:docPartBody>
        <w:p w:rsidR="00000000" w:rsidRDefault="00E16468">
          <w:pPr>
            <w:pStyle w:val="749B44D8DCAF49CBA3624EB777631388"/>
          </w:pPr>
          <w:r>
            <w:rPr>
              <w:rStyle w:val="Platshllartext"/>
            </w:rPr>
            <w:t>[Om ja, ange text]</w:t>
          </w:r>
        </w:p>
      </w:docPartBody>
    </w:docPart>
    <w:docPart>
      <w:docPartPr>
        <w:name w:val="974727852C074632BC6E5879369595B8"/>
        <w:category>
          <w:name w:val="Allmänt"/>
          <w:gallery w:val="placeholder"/>
        </w:category>
        <w:types>
          <w:type w:val="bbPlcHdr"/>
        </w:types>
        <w:behaviors>
          <w:behavior w:val="content"/>
        </w:behaviors>
        <w:guid w:val="{BC001CD0-AE19-4D60-9281-1F6173CA876F}"/>
      </w:docPartPr>
      <w:docPartBody>
        <w:p w:rsidR="00000000" w:rsidRDefault="00E16468">
          <w:pPr>
            <w:pStyle w:val="974727852C074632BC6E5879369595B8"/>
          </w:pPr>
          <w:r>
            <w:rPr>
              <w:rStyle w:val="Platshllartext"/>
            </w:rPr>
            <w:t>[Ange text]</w:t>
          </w:r>
        </w:p>
      </w:docPartBody>
    </w:docPart>
    <w:docPart>
      <w:docPartPr>
        <w:name w:val="6393C1DE5CF442D3A4264222A206F53A"/>
        <w:category>
          <w:name w:val="Allmänt"/>
          <w:gallery w:val="placeholder"/>
        </w:category>
        <w:types>
          <w:type w:val="bbPlcHdr"/>
        </w:types>
        <w:behaviors>
          <w:behavior w:val="content"/>
        </w:behaviors>
        <w:guid w:val="{A5583A0C-126B-42B6-9996-1DC97DF95D40}"/>
      </w:docPartPr>
      <w:docPartBody>
        <w:p w:rsidR="00000000" w:rsidRDefault="00E16468">
          <w:pPr>
            <w:pStyle w:val="6393C1DE5CF442D3A4264222A206F53A"/>
          </w:pPr>
          <w:r>
            <w:rPr>
              <w:rStyle w:val="Platshllartext"/>
            </w:rPr>
            <w:t>XX</w:t>
          </w:r>
        </w:p>
      </w:docPartBody>
    </w:docPart>
    <w:docPart>
      <w:docPartPr>
        <w:name w:val="1FB2224827A54F2387509ABECD8E5911"/>
        <w:category>
          <w:name w:val="Allmänt"/>
          <w:gallery w:val="placeholder"/>
        </w:category>
        <w:types>
          <w:type w:val="bbPlcHdr"/>
        </w:types>
        <w:behaviors>
          <w:behavior w:val="content"/>
        </w:behaviors>
        <w:guid w:val="{AACEA51B-FC07-4954-AE1E-90CA23E9C0D1}"/>
      </w:docPartPr>
      <w:docPartBody>
        <w:p w:rsidR="00000000" w:rsidRDefault="00E16468">
          <w:pPr>
            <w:pStyle w:val="1FB2224827A54F2387509ABECD8E5911"/>
          </w:pPr>
          <w:r>
            <w:rPr>
              <w:rStyle w:val="Platshllartext"/>
            </w:rPr>
            <w:t>[Ange text]</w:t>
          </w:r>
        </w:p>
      </w:docPartBody>
    </w:docPart>
    <w:docPart>
      <w:docPartPr>
        <w:name w:val="4CEA7B7BBE3F4294904D5B43637643BC"/>
        <w:category>
          <w:name w:val="Allmänt"/>
          <w:gallery w:val="placeholder"/>
        </w:category>
        <w:types>
          <w:type w:val="bbPlcHdr"/>
        </w:types>
        <w:behaviors>
          <w:behavior w:val="content"/>
        </w:behaviors>
        <w:guid w:val="{816A9F6A-38F4-4D62-B875-8E5DA7681E2A}"/>
      </w:docPartPr>
      <w:docPartBody>
        <w:p w:rsidR="00000000" w:rsidRDefault="00E16468">
          <w:pPr>
            <w:pStyle w:val="4CEA7B7BBE3F4294904D5B43637643BC"/>
          </w:pPr>
          <w:r w:rsidRPr="00201532">
            <w:rPr>
              <w:rStyle w:val="Platshllartext"/>
            </w:rPr>
            <w:t>Välj ett objekt.</w:t>
          </w:r>
        </w:p>
      </w:docPartBody>
    </w:docPart>
    <w:docPart>
      <w:docPartPr>
        <w:name w:val="ACAC3B3EA64A4185BCA3BD42689A66E7"/>
        <w:category>
          <w:name w:val="Allmänt"/>
          <w:gallery w:val="placeholder"/>
        </w:category>
        <w:types>
          <w:type w:val="bbPlcHdr"/>
        </w:types>
        <w:behaviors>
          <w:behavior w:val="content"/>
        </w:behaviors>
        <w:guid w:val="{33582A40-D750-4EF2-A350-6F28FAD914A8}"/>
      </w:docPartPr>
      <w:docPartBody>
        <w:p w:rsidR="00000000" w:rsidRDefault="00E16468">
          <w:pPr>
            <w:pStyle w:val="ACAC3B3EA64A4185BCA3BD42689A66E7"/>
          </w:pPr>
          <w:r>
            <w:rPr>
              <w:rStyle w:val="Platshllartext"/>
            </w:rPr>
            <w:t>[Om ja, ange text]</w:t>
          </w:r>
        </w:p>
      </w:docPartBody>
    </w:docPart>
    <w:docPart>
      <w:docPartPr>
        <w:name w:val="68BB46B498704EBF81F9660CF6D9F3B0"/>
        <w:category>
          <w:name w:val="Allmänt"/>
          <w:gallery w:val="placeholder"/>
        </w:category>
        <w:types>
          <w:type w:val="bbPlcHdr"/>
        </w:types>
        <w:behaviors>
          <w:behavior w:val="content"/>
        </w:behaviors>
        <w:guid w:val="{EADBA5F9-741D-4654-935A-84BE141BC124}"/>
      </w:docPartPr>
      <w:docPartBody>
        <w:p w:rsidR="00000000" w:rsidRDefault="00E16468">
          <w:pPr>
            <w:pStyle w:val="68BB46B498704EBF81F9660CF6D9F3B0"/>
          </w:pPr>
          <w:r>
            <w:rPr>
              <w:rStyle w:val="Platshllartext"/>
            </w:rPr>
            <w:t>[Ange text]</w:t>
          </w:r>
        </w:p>
      </w:docPartBody>
    </w:docPart>
    <w:docPart>
      <w:docPartPr>
        <w:name w:val="13EB8FBDC5E04C23BC344D8D39024C43"/>
        <w:category>
          <w:name w:val="Allmänt"/>
          <w:gallery w:val="placeholder"/>
        </w:category>
        <w:types>
          <w:type w:val="bbPlcHdr"/>
        </w:types>
        <w:behaviors>
          <w:behavior w:val="content"/>
        </w:behaviors>
        <w:guid w:val="{7DCCBD46-F09E-425C-B105-0CE0F5796C43}"/>
      </w:docPartPr>
      <w:docPartBody>
        <w:p w:rsidR="00000000" w:rsidRDefault="00E16468">
          <w:pPr>
            <w:pStyle w:val="13EB8FBDC5E04C23BC344D8D39024C43"/>
          </w:pPr>
          <w:r>
            <w:rPr>
              <w:rStyle w:val="Platshllartext"/>
            </w:rPr>
            <w:t>XX</w:t>
          </w:r>
        </w:p>
      </w:docPartBody>
    </w:docPart>
    <w:docPart>
      <w:docPartPr>
        <w:name w:val="5E07CC4FB6A14B228F1D216911CF63BD"/>
        <w:category>
          <w:name w:val="Allmänt"/>
          <w:gallery w:val="placeholder"/>
        </w:category>
        <w:types>
          <w:type w:val="bbPlcHdr"/>
        </w:types>
        <w:behaviors>
          <w:behavior w:val="content"/>
        </w:behaviors>
        <w:guid w:val="{DC9668C0-B1FD-4917-B3AF-95335E1F1461}"/>
      </w:docPartPr>
      <w:docPartBody>
        <w:p w:rsidR="00000000" w:rsidRDefault="00E16468">
          <w:pPr>
            <w:pStyle w:val="5E07CC4FB6A14B228F1D216911CF63BD"/>
          </w:pPr>
          <w:r>
            <w:rPr>
              <w:rStyle w:val="Platshllartext"/>
            </w:rPr>
            <w:t>[Ange text]</w:t>
          </w:r>
        </w:p>
      </w:docPartBody>
    </w:docPart>
    <w:docPart>
      <w:docPartPr>
        <w:name w:val="BE36DE40901C48E385AE5BA3DBFF1BCA"/>
        <w:category>
          <w:name w:val="Allmänt"/>
          <w:gallery w:val="placeholder"/>
        </w:category>
        <w:types>
          <w:type w:val="bbPlcHdr"/>
        </w:types>
        <w:behaviors>
          <w:behavior w:val="content"/>
        </w:behaviors>
        <w:guid w:val="{4E3B3A72-5CB8-4444-A94D-49A7508C9C44}"/>
      </w:docPartPr>
      <w:docPartBody>
        <w:p w:rsidR="00000000" w:rsidRDefault="00E16468">
          <w:pPr>
            <w:pStyle w:val="BE36DE40901C48E385AE5BA3DBFF1BCA"/>
          </w:pPr>
          <w:r w:rsidRPr="00201532">
            <w:rPr>
              <w:rStyle w:val="Platshllartext"/>
            </w:rPr>
            <w:t>Välj ett objekt.</w:t>
          </w:r>
        </w:p>
      </w:docPartBody>
    </w:docPart>
    <w:docPart>
      <w:docPartPr>
        <w:name w:val="28B67A44B3114C91BE9B6690F1FE7185"/>
        <w:category>
          <w:name w:val="Allmänt"/>
          <w:gallery w:val="placeholder"/>
        </w:category>
        <w:types>
          <w:type w:val="bbPlcHdr"/>
        </w:types>
        <w:behaviors>
          <w:behavior w:val="content"/>
        </w:behaviors>
        <w:guid w:val="{0254FA1E-5714-4006-BBD0-E75872895BDD}"/>
      </w:docPartPr>
      <w:docPartBody>
        <w:p w:rsidR="00000000" w:rsidRDefault="00E16468">
          <w:pPr>
            <w:pStyle w:val="28B67A44B3114C91BE9B6690F1FE7185"/>
          </w:pPr>
          <w:r>
            <w:rPr>
              <w:rStyle w:val="Platshllartext"/>
            </w:rPr>
            <w:t>[Om ja, ange text]</w:t>
          </w:r>
        </w:p>
      </w:docPartBody>
    </w:docPart>
    <w:docPart>
      <w:docPartPr>
        <w:name w:val="B77B1CD0F8C84F0BBBCB018785FAC67D"/>
        <w:category>
          <w:name w:val="Allmänt"/>
          <w:gallery w:val="placeholder"/>
        </w:category>
        <w:types>
          <w:type w:val="bbPlcHdr"/>
        </w:types>
        <w:behaviors>
          <w:behavior w:val="content"/>
        </w:behaviors>
        <w:guid w:val="{C9924F01-2AE3-45B9-974E-B1EB11ED9A9C}"/>
      </w:docPartPr>
      <w:docPartBody>
        <w:p w:rsidR="00000000" w:rsidRDefault="00E16468">
          <w:pPr>
            <w:pStyle w:val="B77B1CD0F8C84F0BBBCB018785FAC67D"/>
          </w:pPr>
          <w:r>
            <w:rPr>
              <w:rStyle w:val="Platshllartext"/>
            </w:rPr>
            <w:t>[Ange text]</w:t>
          </w:r>
        </w:p>
      </w:docPartBody>
    </w:docPart>
    <w:docPart>
      <w:docPartPr>
        <w:name w:val="628B47DA8A414944A96E0633D684E033"/>
        <w:category>
          <w:name w:val="Allmänt"/>
          <w:gallery w:val="placeholder"/>
        </w:category>
        <w:types>
          <w:type w:val="bbPlcHdr"/>
        </w:types>
        <w:behaviors>
          <w:behavior w:val="content"/>
        </w:behaviors>
        <w:guid w:val="{F0D1B40B-BF39-4D6C-86E5-2BD38481F15E}"/>
      </w:docPartPr>
      <w:docPartBody>
        <w:p w:rsidR="00000000" w:rsidRDefault="00E16468">
          <w:pPr>
            <w:pStyle w:val="628B47DA8A414944A96E0633D684E033"/>
          </w:pPr>
          <w:r>
            <w:rPr>
              <w:rStyle w:val="Platshllartext"/>
            </w:rPr>
            <w:t>XX</w:t>
          </w:r>
        </w:p>
      </w:docPartBody>
    </w:docPart>
    <w:docPart>
      <w:docPartPr>
        <w:name w:val="DC75A7D9CD984F198FB53C2D3C432715"/>
        <w:category>
          <w:name w:val="Allmänt"/>
          <w:gallery w:val="placeholder"/>
        </w:category>
        <w:types>
          <w:type w:val="bbPlcHdr"/>
        </w:types>
        <w:behaviors>
          <w:behavior w:val="content"/>
        </w:behaviors>
        <w:guid w:val="{1564EB59-00AB-4E4B-B780-56A22DC22C28}"/>
      </w:docPartPr>
      <w:docPartBody>
        <w:p w:rsidR="00000000" w:rsidRDefault="00E16468">
          <w:pPr>
            <w:pStyle w:val="DC75A7D9CD984F198FB53C2D3C432715"/>
          </w:pPr>
          <w:r>
            <w:rPr>
              <w:rStyle w:val="Platshllartext"/>
            </w:rPr>
            <w:t>[Ange text]</w:t>
          </w:r>
        </w:p>
      </w:docPartBody>
    </w:docPart>
    <w:docPart>
      <w:docPartPr>
        <w:name w:val="A096B28402B5475D8E88D6E31704A4E4"/>
        <w:category>
          <w:name w:val="Allmänt"/>
          <w:gallery w:val="placeholder"/>
        </w:category>
        <w:types>
          <w:type w:val="bbPlcHdr"/>
        </w:types>
        <w:behaviors>
          <w:behavior w:val="content"/>
        </w:behaviors>
        <w:guid w:val="{515C75A6-94FF-4612-B7F1-F096AA537774}"/>
      </w:docPartPr>
      <w:docPartBody>
        <w:p w:rsidR="00000000" w:rsidRDefault="00E16468">
          <w:pPr>
            <w:pStyle w:val="A096B28402B5475D8E88D6E31704A4E4"/>
          </w:pPr>
          <w:r w:rsidRPr="00201532">
            <w:rPr>
              <w:rStyle w:val="Platshllartext"/>
            </w:rPr>
            <w:t>Välj ett objekt.</w:t>
          </w:r>
        </w:p>
      </w:docPartBody>
    </w:docPart>
    <w:docPart>
      <w:docPartPr>
        <w:name w:val="CB531A035D5D4ED68A248A7545C9C87B"/>
        <w:category>
          <w:name w:val="Allmänt"/>
          <w:gallery w:val="placeholder"/>
        </w:category>
        <w:types>
          <w:type w:val="bbPlcHdr"/>
        </w:types>
        <w:behaviors>
          <w:behavior w:val="content"/>
        </w:behaviors>
        <w:guid w:val="{D3AE1847-AD17-42EC-AA34-E3A1E702D52B}"/>
      </w:docPartPr>
      <w:docPartBody>
        <w:p w:rsidR="00000000" w:rsidRDefault="00E16468">
          <w:pPr>
            <w:pStyle w:val="CB531A035D5D4ED68A248A7545C9C87B"/>
          </w:pPr>
          <w:r>
            <w:rPr>
              <w:rStyle w:val="Platshllartext"/>
            </w:rPr>
            <w:t>[Om ja, ange text]</w:t>
          </w:r>
        </w:p>
      </w:docPartBody>
    </w:docPart>
    <w:docPart>
      <w:docPartPr>
        <w:name w:val="7F37FCF6BDFC450B8D70CE150FC3CE4D"/>
        <w:category>
          <w:name w:val="Allmänt"/>
          <w:gallery w:val="placeholder"/>
        </w:category>
        <w:types>
          <w:type w:val="bbPlcHdr"/>
        </w:types>
        <w:behaviors>
          <w:behavior w:val="content"/>
        </w:behaviors>
        <w:guid w:val="{8EDA6BD6-B773-4A5E-9B30-86761160FA99}"/>
      </w:docPartPr>
      <w:docPartBody>
        <w:p w:rsidR="00000000" w:rsidRDefault="00E16468">
          <w:pPr>
            <w:pStyle w:val="7F37FCF6BDFC450B8D70CE150FC3CE4D"/>
          </w:pPr>
          <w:r>
            <w:rPr>
              <w:rStyle w:val="Platshllartext"/>
            </w:rPr>
            <w:t>[Ange text]</w:t>
          </w:r>
        </w:p>
      </w:docPartBody>
    </w:docPart>
    <w:docPart>
      <w:docPartPr>
        <w:name w:val="25F98D47A5F640C98A3161686A59B510"/>
        <w:category>
          <w:name w:val="Allmänt"/>
          <w:gallery w:val="placeholder"/>
        </w:category>
        <w:types>
          <w:type w:val="bbPlcHdr"/>
        </w:types>
        <w:behaviors>
          <w:behavior w:val="content"/>
        </w:behaviors>
        <w:guid w:val="{36E6EAAD-BD24-460F-BAE6-836B45536C2D}"/>
      </w:docPartPr>
      <w:docPartBody>
        <w:p w:rsidR="00000000" w:rsidRDefault="00E16468">
          <w:pPr>
            <w:pStyle w:val="25F98D47A5F640C98A3161686A59B510"/>
          </w:pPr>
          <w:r>
            <w:rPr>
              <w:rStyle w:val="Platshllartext"/>
            </w:rPr>
            <w:t>XX</w:t>
          </w:r>
        </w:p>
      </w:docPartBody>
    </w:docPart>
    <w:docPart>
      <w:docPartPr>
        <w:name w:val="EB68BF4FEF8145E7A4CE3214EE850B3A"/>
        <w:category>
          <w:name w:val="Allmänt"/>
          <w:gallery w:val="placeholder"/>
        </w:category>
        <w:types>
          <w:type w:val="bbPlcHdr"/>
        </w:types>
        <w:behaviors>
          <w:behavior w:val="content"/>
        </w:behaviors>
        <w:guid w:val="{07D7DE9D-FB72-453F-AAA0-3EF0E32BE28E}"/>
      </w:docPartPr>
      <w:docPartBody>
        <w:p w:rsidR="00000000" w:rsidRDefault="00E16468">
          <w:pPr>
            <w:pStyle w:val="EB68BF4FEF8145E7A4CE3214EE850B3A"/>
          </w:pPr>
          <w:r>
            <w:rPr>
              <w:rStyle w:val="Platshllartext"/>
            </w:rPr>
            <w:t>[Ange text]</w:t>
          </w:r>
        </w:p>
      </w:docPartBody>
    </w:docPart>
    <w:docPart>
      <w:docPartPr>
        <w:name w:val="C36E943B514F403289FDD45C741446DD"/>
        <w:category>
          <w:name w:val="Allmänt"/>
          <w:gallery w:val="placeholder"/>
        </w:category>
        <w:types>
          <w:type w:val="bbPlcHdr"/>
        </w:types>
        <w:behaviors>
          <w:behavior w:val="content"/>
        </w:behaviors>
        <w:guid w:val="{8A65976F-FE87-4FBF-AA5D-D2A23A37B629}"/>
      </w:docPartPr>
      <w:docPartBody>
        <w:p w:rsidR="00000000" w:rsidRDefault="00E16468">
          <w:pPr>
            <w:pStyle w:val="C36E943B514F403289FDD45C741446DD"/>
          </w:pPr>
          <w:r w:rsidRPr="00201532">
            <w:rPr>
              <w:rStyle w:val="Platshllartext"/>
            </w:rPr>
            <w:t>Välj ett objekt.</w:t>
          </w:r>
        </w:p>
      </w:docPartBody>
    </w:docPart>
    <w:docPart>
      <w:docPartPr>
        <w:name w:val="761EE59F8CFE492689CF4C00B82802E2"/>
        <w:category>
          <w:name w:val="Allmänt"/>
          <w:gallery w:val="placeholder"/>
        </w:category>
        <w:types>
          <w:type w:val="bbPlcHdr"/>
        </w:types>
        <w:behaviors>
          <w:behavior w:val="content"/>
        </w:behaviors>
        <w:guid w:val="{73347D5A-95B2-4550-AB62-BDED7E8E5968}"/>
      </w:docPartPr>
      <w:docPartBody>
        <w:p w:rsidR="00000000" w:rsidRDefault="00E16468">
          <w:pPr>
            <w:pStyle w:val="761EE59F8CFE492689CF4C00B82802E2"/>
          </w:pPr>
          <w:r>
            <w:rPr>
              <w:rStyle w:val="Platshllartext"/>
            </w:rPr>
            <w:t>[Om ja, ange text]</w:t>
          </w:r>
        </w:p>
      </w:docPartBody>
    </w:docPart>
    <w:docPart>
      <w:docPartPr>
        <w:name w:val="E65C30A175274309B18BF1F9D2199B72"/>
        <w:category>
          <w:name w:val="Allmänt"/>
          <w:gallery w:val="placeholder"/>
        </w:category>
        <w:types>
          <w:type w:val="bbPlcHdr"/>
        </w:types>
        <w:behaviors>
          <w:behavior w:val="content"/>
        </w:behaviors>
        <w:guid w:val="{61848F5A-32E8-4DFE-9BC1-BA78138805B6}"/>
      </w:docPartPr>
      <w:docPartBody>
        <w:p w:rsidR="00000000" w:rsidRDefault="00E16468">
          <w:pPr>
            <w:pStyle w:val="E65C30A175274309B18BF1F9D2199B72"/>
          </w:pPr>
          <w:r>
            <w:rPr>
              <w:rStyle w:val="Platshllartext"/>
            </w:rPr>
            <w:t>[Ange text]</w:t>
          </w:r>
        </w:p>
      </w:docPartBody>
    </w:docPart>
    <w:docPart>
      <w:docPartPr>
        <w:name w:val="4C8E3C7B19CA4833A79AD86929DD8B2F"/>
        <w:category>
          <w:name w:val="Allmänt"/>
          <w:gallery w:val="placeholder"/>
        </w:category>
        <w:types>
          <w:type w:val="bbPlcHdr"/>
        </w:types>
        <w:behaviors>
          <w:behavior w:val="content"/>
        </w:behaviors>
        <w:guid w:val="{47C6C54C-DBAD-4915-8601-2E583CFD7017}"/>
      </w:docPartPr>
      <w:docPartBody>
        <w:p w:rsidR="00000000" w:rsidRDefault="00E16468">
          <w:pPr>
            <w:pStyle w:val="4C8E3C7B19CA4833A79AD86929DD8B2F"/>
          </w:pPr>
          <w:r>
            <w:rPr>
              <w:rStyle w:val="Platshllartext"/>
            </w:rPr>
            <w:t>XX</w:t>
          </w:r>
        </w:p>
      </w:docPartBody>
    </w:docPart>
    <w:docPart>
      <w:docPartPr>
        <w:name w:val="F2F2F27A94A04C43878640FC95E183E4"/>
        <w:category>
          <w:name w:val="Allmänt"/>
          <w:gallery w:val="placeholder"/>
        </w:category>
        <w:types>
          <w:type w:val="bbPlcHdr"/>
        </w:types>
        <w:behaviors>
          <w:behavior w:val="content"/>
        </w:behaviors>
        <w:guid w:val="{85622C24-73E1-4BAA-8281-5A3CC310C7EE}"/>
      </w:docPartPr>
      <w:docPartBody>
        <w:p w:rsidR="00000000" w:rsidRDefault="00E16468">
          <w:pPr>
            <w:pStyle w:val="F2F2F27A94A04C43878640FC95E183E4"/>
          </w:pPr>
          <w:r>
            <w:rPr>
              <w:rStyle w:val="Platshllartext"/>
            </w:rPr>
            <w:t>[Ange text]</w:t>
          </w:r>
        </w:p>
      </w:docPartBody>
    </w:docPart>
    <w:docPart>
      <w:docPartPr>
        <w:name w:val="EE8D8AED51F144DF8281092A1EA5F325"/>
        <w:category>
          <w:name w:val="Allmänt"/>
          <w:gallery w:val="placeholder"/>
        </w:category>
        <w:types>
          <w:type w:val="bbPlcHdr"/>
        </w:types>
        <w:behaviors>
          <w:behavior w:val="content"/>
        </w:behaviors>
        <w:guid w:val="{885130AB-922B-43EC-B297-A67A11D992E4}"/>
      </w:docPartPr>
      <w:docPartBody>
        <w:p w:rsidR="00000000" w:rsidRDefault="00E16468">
          <w:pPr>
            <w:pStyle w:val="EE8D8AED51F144DF8281092A1EA5F325"/>
          </w:pPr>
          <w:r w:rsidRPr="00201532">
            <w:rPr>
              <w:rStyle w:val="Platshllartext"/>
            </w:rPr>
            <w:t>Välj ett objekt.</w:t>
          </w:r>
        </w:p>
      </w:docPartBody>
    </w:docPart>
    <w:docPart>
      <w:docPartPr>
        <w:name w:val="D443D70CC6FB4BC4A6E14250A087E29D"/>
        <w:category>
          <w:name w:val="Allmänt"/>
          <w:gallery w:val="placeholder"/>
        </w:category>
        <w:types>
          <w:type w:val="bbPlcHdr"/>
        </w:types>
        <w:behaviors>
          <w:behavior w:val="content"/>
        </w:behaviors>
        <w:guid w:val="{95643178-53B7-423A-ADA4-95F0C108BC90}"/>
      </w:docPartPr>
      <w:docPartBody>
        <w:p w:rsidR="00000000" w:rsidRDefault="00E16468">
          <w:pPr>
            <w:pStyle w:val="D443D70CC6FB4BC4A6E14250A087E29D"/>
          </w:pPr>
          <w:r>
            <w:rPr>
              <w:rStyle w:val="Platshllartext"/>
            </w:rPr>
            <w:t>[Om ja, ange text]</w:t>
          </w:r>
        </w:p>
      </w:docPartBody>
    </w:docPart>
    <w:docPart>
      <w:docPartPr>
        <w:name w:val="3E252ED351AC458CA85AFCF1D99AF965"/>
        <w:category>
          <w:name w:val="Allmänt"/>
          <w:gallery w:val="placeholder"/>
        </w:category>
        <w:types>
          <w:type w:val="bbPlcHdr"/>
        </w:types>
        <w:behaviors>
          <w:behavior w:val="content"/>
        </w:behaviors>
        <w:guid w:val="{1C21BE57-226F-4062-B3FE-FAF2F8D075A3}"/>
      </w:docPartPr>
      <w:docPartBody>
        <w:p w:rsidR="00000000" w:rsidRDefault="00E16468">
          <w:pPr>
            <w:pStyle w:val="3E252ED351AC458CA85AFCF1D99AF965"/>
          </w:pPr>
          <w:r>
            <w:rPr>
              <w:rStyle w:val="Platshllartext"/>
            </w:rPr>
            <w:t>[Ange text]</w:t>
          </w:r>
        </w:p>
      </w:docPartBody>
    </w:docPart>
    <w:docPart>
      <w:docPartPr>
        <w:name w:val="FA0F2DE5B7624068AF42F785D2F99BE6"/>
        <w:category>
          <w:name w:val="Allmänt"/>
          <w:gallery w:val="placeholder"/>
        </w:category>
        <w:types>
          <w:type w:val="bbPlcHdr"/>
        </w:types>
        <w:behaviors>
          <w:behavior w:val="content"/>
        </w:behaviors>
        <w:guid w:val="{AA2D53B6-FDA6-46A0-85B0-8D8BC27324E7}"/>
      </w:docPartPr>
      <w:docPartBody>
        <w:p w:rsidR="00000000" w:rsidRDefault="00E16468">
          <w:pPr>
            <w:pStyle w:val="FA0F2DE5B7624068AF42F785D2F99BE6"/>
          </w:pPr>
          <w:r>
            <w:rPr>
              <w:rStyle w:val="Platshllartext"/>
            </w:rPr>
            <w:t>XX</w:t>
          </w:r>
        </w:p>
      </w:docPartBody>
    </w:docPart>
    <w:docPart>
      <w:docPartPr>
        <w:name w:val="D8017713AEAD491285B6DBEB8F4B4AC2"/>
        <w:category>
          <w:name w:val="Allmänt"/>
          <w:gallery w:val="placeholder"/>
        </w:category>
        <w:types>
          <w:type w:val="bbPlcHdr"/>
        </w:types>
        <w:behaviors>
          <w:behavior w:val="content"/>
        </w:behaviors>
        <w:guid w:val="{8268C45A-8FC7-47A5-8518-85050668A528}"/>
      </w:docPartPr>
      <w:docPartBody>
        <w:p w:rsidR="00000000" w:rsidRDefault="00E16468">
          <w:pPr>
            <w:pStyle w:val="D8017713AEAD491285B6DBEB8F4B4AC2"/>
          </w:pPr>
          <w:r>
            <w:rPr>
              <w:rStyle w:val="Platshllartext"/>
            </w:rPr>
            <w:t>[Ange text]</w:t>
          </w:r>
        </w:p>
      </w:docPartBody>
    </w:docPart>
    <w:docPart>
      <w:docPartPr>
        <w:name w:val="A24AC304A3DC4F14A052AD8BC226C849"/>
        <w:category>
          <w:name w:val="Allmänt"/>
          <w:gallery w:val="placeholder"/>
        </w:category>
        <w:types>
          <w:type w:val="bbPlcHdr"/>
        </w:types>
        <w:behaviors>
          <w:behavior w:val="content"/>
        </w:behaviors>
        <w:guid w:val="{6570B1D8-0B94-4DE3-A6E4-D8DDE54979F6}"/>
      </w:docPartPr>
      <w:docPartBody>
        <w:p w:rsidR="00000000" w:rsidRDefault="00E16468">
          <w:pPr>
            <w:pStyle w:val="A24AC304A3DC4F14A052AD8BC226C849"/>
          </w:pPr>
          <w:r w:rsidRPr="00201532">
            <w:rPr>
              <w:rStyle w:val="Platshllartext"/>
            </w:rPr>
            <w:t>Välj ett objekt.</w:t>
          </w:r>
        </w:p>
      </w:docPartBody>
    </w:docPart>
    <w:docPart>
      <w:docPartPr>
        <w:name w:val="65EBFFBB7A19402C8A3A8D2CD746541B"/>
        <w:category>
          <w:name w:val="Allmänt"/>
          <w:gallery w:val="placeholder"/>
        </w:category>
        <w:types>
          <w:type w:val="bbPlcHdr"/>
        </w:types>
        <w:behaviors>
          <w:behavior w:val="content"/>
        </w:behaviors>
        <w:guid w:val="{38EF09FD-109C-4DB7-97AE-F13FC210AB7B}"/>
      </w:docPartPr>
      <w:docPartBody>
        <w:p w:rsidR="00000000" w:rsidRDefault="00E16468">
          <w:pPr>
            <w:pStyle w:val="65EBFFBB7A19402C8A3A8D2CD746541B"/>
          </w:pPr>
          <w:r>
            <w:rPr>
              <w:rStyle w:val="Platshllartext"/>
            </w:rPr>
            <w:t>[Om ja, ange text]</w:t>
          </w:r>
        </w:p>
      </w:docPartBody>
    </w:docPart>
    <w:docPart>
      <w:docPartPr>
        <w:name w:val="7DCB22E75C4842C3AEE3A6A4FFEE1B69"/>
        <w:category>
          <w:name w:val="Allmänt"/>
          <w:gallery w:val="placeholder"/>
        </w:category>
        <w:types>
          <w:type w:val="bbPlcHdr"/>
        </w:types>
        <w:behaviors>
          <w:behavior w:val="content"/>
        </w:behaviors>
        <w:guid w:val="{A7CFF681-0BAE-4273-9842-B24B91562513}"/>
      </w:docPartPr>
      <w:docPartBody>
        <w:p w:rsidR="00000000" w:rsidRDefault="00E16468">
          <w:pPr>
            <w:pStyle w:val="7DCB22E75C4842C3AEE3A6A4FFEE1B69"/>
          </w:pPr>
          <w:r>
            <w:rPr>
              <w:rStyle w:val="Platshllartext"/>
            </w:rPr>
            <w:t>[Ange text]</w:t>
          </w:r>
        </w:p>
      </w:docPartBody>
    </w:docPart>
    <w:docPart>
      <w:docPartPr>
        <w:name w:val="00911FAE7E1542529585AF0D8C6BE055"/>
        <w:category>
          <w:name w:val="Allmänt"/>
          <w:gallery w:val="placeholder"/>
        </w:category>
        <w:types>
          <w:type w:val="bbPlcHdr"/>
        </w:types>
        <w:behaviors>
          <w:behavior w:val="content"/>
        </w:behaviors>
        <w:guid w:val="{1B142522-5199-41DA-BFBC-84ED31CB268F}"/>
      </w:docPartPr>
      <w:docPartBody>
        <w:p w:rsidR="00000000" w:rsidRDefault="00E16468">
          <w:pPr>
            <w:pStyle w:val="00911FAE7E1542529585AF0D8C6BE055"/>
          </w:pPr>
          <w:r>
            <w:rPr>
              <w:rStyle w:val="Platshllartext"/>
            </w:rPr>
            <w:t>XX</w:t>
          </w:r>
        </w:p>
      </w:docPartBody>
    </w:docPart>
    <w:docPart>
      <w:docPartPr>
        <w:name w:val="EF6B672353154260854A7189EB53D80B"/>
        <w:category>
          <w:name w:val="Allmänt"/>
          <w:gallery w:val="placeholder"/>
        </w:category>
        <w:types>
          <w:type w:val="bbPlcHdr"/>
        </w:types>
        <w:behaviors>
          <w:behavior w:val="content"/>
        </w:behaviors>
        <w:guid w:val="{A7453FB3-53C4-462F-89CC-3AEFD160394D}"/>
      </w:docPartPr>
      <w:docPartBody>
        <w:p w:rsidR="00000000" w:rsidRDefault="00E16468">
          <w:pPr>
            <w:pStyle w:val="EF6B672353154260854A7189EB53D80B"/>
          </w:pPr>
          <w:r>
            <w:rPr>
              <w:rStyle w:val="Platshllartext"/>
            </w:rPr>
            <w:t>[Ange text]</w:t>
          </w:r>
        </w:p>
      </w:docPartBody>
    </w:docPart>
    <w:docPart>
      <w:docPartPr>
        <w:name w:val="A73336B4D2F740789B853CDC7B6924E4"/>
        <w:category>
          <w:name w:val="Allmänt"/>
          <w:gallery w:val="placeholder"/>
        </w:category>
        <w:types>
          <w:type w:val="bbPlcHdr"/>
        </w:types>
        <w:behaviors>
          <w:behavior w:val="content"/>
        </w:behaviors>
        <w:guid w:val="{67A96F53-0191-4D6B-81AA-D4479186662B}"/>
      </w:docPartPr>
      <w:docPartBody>
        <w:p w:rsidR="00000000" w:rsidRDefault="00E16468">
          <w:pPr>
            <w:pStyle w:val="A73336B4D2F740789B853CDC7B6924E4"/>
          </w:pPr>
          <w:r w:rsidRPr="00201532">
            <w:rPr>
              <w:rStyle w:val="Platshllartext"/>
            </w:rPr>
            <w:t>Välj ett objekt.</w:t>
          </w:r>
        </w:p>
      </w:docPartBody>
    </w:docPart>
    <w:docPart>
      <w:docPartPr>
        <w:name w:val="AE7F28E2718644D1821EB4239CD0974F"/>
        <w:category>
          <w:name w:val="Allmänt"/>
          <w:gallery w:val="placeholder"/>
        </w:category>
        <w:types>
          <w:type w:val="bbPlcHdr"/>
        </w:types>
        <w:behaviors>
          <w:behavior w:val="content"/>
        </w:behaviors>
        <w:guid w:val="{6A46A5F9-5867-4823-AD46-FAE778DBE81B}"/>
      </w:docPartPr>
      <w:docPartBody>
        <w:p w:rsidR="00000000" w:rsidRDefault="00E16468">
          <w:pPr>
            <w:pStyle w:val="AE7F28E2718644D1821EB4239CD0974F"/>
          </w:pPr>
          <w:r>
            <w:rPr>
              <w:rStyle w:val="Platshllartext"/>
            </w:rPr>
            <w:t>[Om ja, ange text]</w:t>
          </w:r>
        </w:p>
      </w:docPartBody>
    </w:docPart>
    <w:docPart>
      <w:docPartPr>
        <w:name w:val="C971AB8CDF2445A1941F37767515FFC7"/>
        <w:category>
          <w:name w:val="Allmänt"/>
          <w:gallery w:val="placeholder"/>
        </w:category>
        <w:types>
          <w:type w:val="bbPlcHdr"/>
        </w:types>
        <w:behaviors>
          <w:behavior w:val="content"/>
        </w:behaviors>
        <w:guid w:val="{DA8323BB-F415-4EF2-8DF4-1819EFDF7CE3}"/>
      </w:docPartPr>
      <w:docPartBody>
        <w:p w:rsidR="00000000" w:rsidRDefault="00E16468">
          <w:pPr>
            <w:pStyle w:val="C971AB8CDF2445A1941F37767515FFC7"/>
          </w:pPr>
          <w:r>
            <w:rPr>
              <w:rStyle w:val="Platshllartext"/>
            </w:rPr>
            <w:t>[Ange text]</w:t>
          </w:r>
        </w:p>
      </w:docPartBody>
    </w:docPart>
    <w:docPart>
      <w:docPartPr>
        <w:name w:val="4A9C63DD73EB48E499FE9AA2ABA39FCF"/>
        <w:category>
          <w:name w:val="Allmänt"/>
          <w:gallery w:val="placeholder"/>
        </w:category>
        <w:types>
          <w:type w:val="bbPlcHdr"/>
        </w:types>
        <w:behaviors>
          <w:behavior w:val="content"/>
        </w:behaviors>
        <w:guid w:val="{DAAA7EF0-BD79-4D3C-AB08-D5F747FC2125}"/>
      </w:docPartPr>
      <w:docPartBody>
        <w:p w:rsidR="00000000" w:rsidRDefault="00E16468">
          <w:pPr>
            <w:pStyle w:val="4A9C63DD73EB48E499FE9AA2ABA39FCF"/>
          </w:pPr>
          <w:r>
            <w:rPr>
              <w:rStyle w:val="Platshllartext"/>
            </w:rPr>
            <w:t>XX</w:t>
          </w:r>
        </w:p>
      </w:docPartBody>
    </w:docPart>
    <w:docPart>
      <w:docPartPr>
        <w:name w:val="BB8DD86512A74E11BD0A166C9F6FC74B"/>
        <w:category>
          <w:name w:val="Allmänt"/>
          <w:gallery w:val="placeholder"/>
        </w:category>
        <w:types>
          <w:type w:val="bbPlcHdr"/>
        </w:types>
        <w:behaviors>
          <w:behavior w:val="content"/>
        </w:behaviors>
        <w:guid w:val="{FADD9C78-8220-445A-A287-CC59C21F971F}"/>
      </w:docPartPr>
      <w:docPartBody>
        <w:p w:rsidR="00000000" w:rsidRDefault="00E16468">
          <w:pPr>
            <w:pStyle w:val="BB8DD86512A74E11BD0A166C9F6FC74B"/>
          </w:pPr>
          <w:r>
            <w:rPr>
              <w:rStyle w:val="Platshllartext"/>
            </w:rPr>
            <w:t>[Ange text]</w:t>
          </w:r>
        </w:p>
      </w:docPartBody>
    </w:docPart>
    <w:docPart>
      <w:docPartPr>
        <w:name w:val="358E803975EA4C7892BB32FB9BC735EC"/>
        <w:category>
          <w:name w:val="Allmänt"/>
          <w:gallery w:val="placeholder"/>
        </w:category>
        <w:types>
          <w:type w:val="bbPlcHdr"/>
        </w:types>
        <w:behaviors>
          <w:behavior w:val="content"/>
        </w:behaviors>
        <w:guid w:val="{2E2D31FC-153A-49FE-A7A8-C370070BCD53}"/>
      </w:docPartPr>
      <w:docPartBody>
        <w:p w:rsidR="00000000" w:rsidRDefault="00E16468">
          <w:pPr>
            <w:pStyle w:val="358E803975EA4C7892BB32FB9BC735EC"/>
          </w:pPr>
          <w:r w:rsidRPr="00201532">
            <w:rPr>
              <w:rStyle w:val="Platshllartext"/>
            </w:rPr>
            <w:t>Välj ett objekt.</w:t>
          </w:r>
        </w:p>
      </w:docPartBody>
    </w:docPart>
    <w:docPart>
      <w:docPartPr>
        <w:name w:val="203C16A6019045B783FF45268FBF90AE"/>
        <w:category>
          <w:name w:val="Allmänt"/>
          <w:gallery w:val="placeholder"/>
        </w:category>
        <w:types>
          <w:type w:val="bbPlcHdr"/>
        </w:types>
        <w:behaviors>
          <w:behavior w:val="content"/>
        </w:behaviors>
        <w:guid w:val="{53C08E68-13C0-4695-B8B8-3B3E040093AF}"/>
      </w:docPartPr>
      <w:docPartBody>
        <w:p w:rsidR="00000000" w:rsidRDefault="00E16468">
          <w:pPr>
            <w:pStyle w:val="203C16A6019045B783FF45268FBF90AE"/>
          </w:pPr>
          <w:r>
            <w:rPr>
              <w:rStyle w:val="Platshllartext"/>
            </w:rPr>
            <w:t>[Om ja, ange text]</w:t>
          </w:r>
        </w:p>
      </w:docPartBody>
    </w:docPart>
    <w:docPart>
      <w:docPartPr>
        <w:name w:val="523E7E10E77741D18685495B6A8990E6"/>
        <w:category>
          <w:name w:val="Allmänt"/>
          <w:gallery w:val="placeholder"/>
        </w:category>
        <w:types>
          <w:type w:val="bbPlcHdr"/>
        </w:types>
        <w:behaviors>
          <w:behavior w:val="content"/>
        </w:behaviors>
        <w:guid w:val="{DDC4FE9C-4FD2-4EAD-B90C-655625FB3EF4}"/>
      </w:docPartPr>
      <w:docPartBody>
        <w:p w:rsidR="00000000" w:rsidRDefault="00E16468">
          <w:pPr>
            <w:pStyle w:val="523E7E10E77741D18685495B6A8990E6"/>
          </w:pPr>
          <w:r>
            <w:rPr>
              <w:rStyle w:val="Platshllartext"/>
            </w:rPr>
            <w:t>[Ange text]</w:t>
          </w:r>
        </w:p>
      </w:docPartBody>
    </w:docPart>
    <w:docPart>
      <w:docPartPr>
        <w:name w:val="EA71DAFC4F9C49CDB684B95C459BE6EA"/>
        <w:category>
          <w:name w:val="Allmänt"/>
          <w:gallery w:val="placeholder"/>
        </w:category>
        <w:types>
          <w:type w:val="bbPlcHdr"/>
        </w:types>
        <w:behaviors>
          <w:behavior w:val="content"/>
        </w:behaviors>
        <w:guid w:val="{031A4A26-6940-4697-8188-0FA3F199D332}"/>
      </w:docPartPr>
      <w:docPartBody>
        <w:p w:rsidR="00000000" w:rsidRDefault="00E16468">
          <w:pPr>
            <w:pStyle w:val="EA71DAFC4F9C49CDB684B95C459BE6EA"/>
          </w:pPr>
          <w:r>
            <w:rPr>
              <w:rStyle w:val="Platshllartext"/>
            </w:rPr>
            <w:t>XX</w:t>
          </w:r>
        </w:p>
      </w:docPartBody>
    </w:docPart>
    <w:docPart>
      <w:docPartPr>
        <w:name w:val="D0DF896EC565470987EB26B854D600C4"/>
        <w:category>
          <w:name w:val="Allmänt"/>
          <w:gallery w:val="placeholder"/>
        </w:category>
        <w:types>
          <w:type w:val="bbPlcHdr"/>
        </w:types>
        <w:behaviors>
          <w:behavior w:val="content"/>
        </w:behaviors>
        <w:guid w:val="{C01F6BC5-49AC-413B-A7FC-67C4884B23E0}"/>
      </w:docPartPr>
      <w:docPartBody>
        <w:p w:rsidR="00000000" w:rsidRDefault="00E16468">
          <w:pPr>
            <w:pStyle w:val="D0DF896EC565470987EB26B854D600C4"/>
          </w:pPr>
          <w:r>
            <w:rPr>
              <w:rStyle w:val="Platshllartext"/>
            </w:rPr>
            <w:t>[Ange text]</w:t>
          </w:r>
        </w:p>
      </w:docPartBody>
    </w:docPart>
    <w:docPart>
      <w:docPartPr>
        <w:name w:val="9AE1FD959F9A4981AA637A73E97D002F"/>
        <w:category>
          <w:name w:val="Allmänt"/>
          <w:gallery w:val="placeholder"/>
        </w:category>
        <w:types>
          <w:type w:val="bbPlcHdr"/>
        </w:types>
        <w:behaviors>
          <w:behavior w:val="content"/>
        </w:behaviors>
        <w:guid w:val="{25D1822D-D9FE-4602-85FD-4D4ED1CEE2B9}"/>
      </w:docPartPr>
      <w:docPartBody>
        <w:p w:rsidR="00000000" w:rsidRDefault="00E16468">
          <w:pPr>
            <w:pStyle w:val="9AE1FD959F9A4981AA637A73E97D002F"/>
          </w:pPr>
          <w:r w:rsidRPr="00201532">
            <w:rPr>
              <w:rStyle w:val="Platshllartext"/>
            </w:rPr>
            <w:t>Välj ett objekt.</w:t>
          </w:r>
        </w:p>
      </w:docPartBody>
    </w:docPart>
    <w:docPart>
      <w:docPartPr>
        <w:name w:val="896907B05A6648C59AA51D5B9DCB7F34"/>
        <w:category>
          <w:name w:val="Allmänt"/>
          <w:gallery w:val="placeholder"/>
        </w:category>
        <w:types>
          <w:type w:val="bbPlcHdr"/>
        </w:types>
        <w:behaviors>
          <w:behavior w:val="content"/>
        </w:behaviors>
        <w:guid w:val="{F295E573-C64A-41F2-9A8B-CFF64AC35F2D}"/>
      </w:docPartPr>
      <w:docPartBody>
        <w:p w:rsidR="00000000" w:rsidRDefault="00E16468">
          <w:pPr>
            <w:pStyle w:val="896907B05A6648C59AA51D5B9DCB7F34"/>
          </w:pPr>
          <w:r>
            <w:rPr>
              <w:rStyle w:val="Platshllartext"/>
            </w:rPr>
            <w:t>[Om ja, ange text]</w:t>
          </w:r>
        </w:p>
      </w:docPartBody>
    </w:docPart>
    <w:docPart>
      <w:docPartPr>
        <w:name w:val="1F7897666D9941A2BE94C5E469BC94B0"/>
        <w:category>
          <w:name w:val="Allmänt"/>
          <w:gallery w:val="placeholder"/>
        </w:category>
        <w:types>
          <w:type w:val="bbPlcHdr"/>
        </w:types>
        <w:behaviors>
          <w:behavior w:val="content"/>
        </w:behaviors>
        <w:guid w:val="{24B55B96-CB38-476B-A9B1-D6CB4FAE1808}"/>
      </w:docPartPr>
      <w:docPartBody>
        <w:p w:rsidR="00000000" w:rsidRDefault="00E16468">
          <w:pPr>
            <w:pStyle w:val="1F7897666D9941A2BE94C5E469BC94B0"/>
          </w:pPr>
          <w:r>
            <w:rPr>
              <w:rStyle w:val="Platshllartext"/>
            </w:rPr>
            <w:t>[Ange text]</w:t>
          </w:r>
        </w:p>
      </w:docPartBody>
    </w:docPart>
    <w:docPart>
      <w:docPartPr>
        <w:name w:val="4B25084BE6E34F47B6BF0D7B88682EA1"/>
        <w:category>
          <w:name w:val="Allmänt"/>
          <w:gallery w:val="placeholder"/>
        </w:category>
        <w:types>
          <w:type w:val="bbPlcHdr"/>
        </w:types>
        <w:behaviors>
          <w:behavior w:val="content"/>
        </w:behaviors>
        <w:guid w:val="{92233485-9C28-411B-A51B-7DBCBACDA74E}"/>
      </w:docPartPr>
      <w:docPartBody>
        <w:p w:rsidR="00000000" w:rsidRDefault="00E16468">
          <w:pPr>
            <w:pStyle w:val="4B25084BE6E34F47B6BF0D7B88682EA1"/>
          </w:pPr>
          <w:r>
            <w:rPr>
              <w:rStyle w:val="Platshllartext"/>
            </w:rPr>
            <w:t>XX</w:t>
          </w:r>
        </w:p>
      </w:docPartBody>
    </w:docPart>
    <w:docPart>
      <w:docPartPr>
        <w:name w:val="BAC87472BF7041C5858E11AE1C963862"/>
        <w:category>
          <w:name w:val="Allmänt"/>
          <w:gallery w:val="placeholder"/>
        </w:category>
        <w:types>
          <w:type w:val="bbPlcHdr"/>
        </w:types>
        <w:behaviors>
          <w:behavior w:val="content"/>
        </w:behaviors>
        <w:guid w:val="{C7AEC11D-BED8-4107-8C64-1DC1F3FDCE88}"/>
      </w:docPartPr>
      <w:docPartBody>
        <w:p w:rsidR="00000000" w:rsidRDefault="00E16468">
          <w:pPr>
            <w:pStyle w:val="BAC87472BF7041C5858E11AE1C963862"/>
          </w:pPr>
          <w:r>
            <w:rPr>
              <w:rStyle w:val="Platshllartext"/>
            </w:rPr>
            <w:t>[Ange text]</w:t>
          </w:r>
        </w:p>
      </w:docPartBody>
    </w:docPart>
    <w:docPart>
      <w:docPartPr>
        <w:name w:val="6D67DC87B7B24B60B525561BCDB503B5"/>
        <w:category>
          <w:name w:val="Allmänt"/>
          <w:gallery w:val="placeholder"/>
        </w:category>
        <w:types>
          <w:type w:val="bbPlcHdr"/>
        </w:types>
        <w:behaviors>
          <w:behavior w:val="content"/>
        </w:behaviors>
        <w:guid w:val="{8D8B8D59-0BD0-435A-BF08-28703DCFFD8E}"/>
      </w:docPartPr>
      <w:docPartBody>
        <w:p w:rsidR="00000000" w:rsidRDefault="00E16468">
          <w:pPr>
            <w:pStyle w:val="6D67DC87B7B24B60B525561BCDB503B5"/>
          </w:pPr>
          <w:r w:rsidRPr="00201532">
            <w:rPr>
              <w:rStyle w:val="Platshllartext"/>
            </w:rPr>
            <w:t>Välj ett objekt.</w:t>
          </w:r>
        </w:p>
      </w:docPartBody>
    </w:docPart>
    <w:docPart>
      <w:docPartPr>
        <w:name w:val="60F4532857144D3BA570BF041184EA04"/>
        <w:category>
          <w:name w:val="Allmänt"/>
          <w:gallery w:val="placeholder"/>
        </w:category>
        <w:types>
          <w:type w:val="bbPlcHdr"/>
        </w:types>
        <w:behaviors>
          <w:behavior w:val="content"/>
        </w:behaviors>
        <w:guid w:val="{872F886C-EBFD-4A8E-B47D-34664666717B}"/>
      </w:docPartPr>
      <w:docPartBody>
        <w:p w:rsidR="00000000" w:rsidRDefault="00E16468">
          <w:pPr>
            <w:pStyle w:val="60F4532857144D3BA570BF041184EA04"/>
          </w:pPr>
          <w:r>
            <w:rPr>
              <w:rStyle w:val="Platshllartext"/>
            </w:rPr>
            <w:t>[Om ja, ange text]</w:t>
          </w:r>
        </w:p>
      </w:docPartBody>
    </w:docPart>
    <w:docPart>
      <w:docPartPr>
        <w:name w:val="237F3025DF424F66AFA51BC36E701022"/>
        <w:category>
          <w:name w:val="Allmänt"/>
          <w:gallery w:val="placeholder"/>
        </w:category>
        <w:types>
          <w:type w:val="bbPlcHdr"/>
        </w:types>
        <w:behaviors>
          <w:behavior w:val="content"/>
        </w:behaviors>
        <w:guid w:val="{8726BF11-DF27-40C3-A92E-0BCFC713D211}"/>
      </w:docPartPr>
      <w:docPartBody>
        <w:p w:rsidR="00000000" w:rsidRDefault="00E16468">
          <w:pPr>
            <w:pStyle w:val="237F3025DF424F66AFA51BC36E701022"/>
          </w:pPr>
          <w:r>
            <w:rPr>
              <w:rStyle w:val="Platshllartext"/>
            </w:rPr>
            <w:t>[Ange text]</w:t>
          </w:r>
        </w:p>
      </w:docPartBody>
    </w:docPart>
    <w:docPart>
      <w:docPartPr>
        <w:name w:val="090AAE8088B74D83B73366A824387917"/>
        <w:category>
          <w:name w:val="Allmänt"/>
          <w:gallery w:val="placeholder"/>
        </w:category>
        <w:types>
          <w:type w:val="bbPlcHdr"/>
        </w:types>
        <w:behaviors>
          <w:behavior w:val="content"/>
        </w:behaviors>
        <w:guid w:val="{179B9A20-5ECC-4B7E-A756-4158D14FC9D8}"/>
      </w:docPartPr>
      <w:docPartBody>
        <w:p w:rsidR="00000000" w:rsidRDefault="00E16468">
          <w:pPr>
            <w:pStyle w:val="090AAE8088B74D83B73366A824387917"/>
          </w:pPr>
          <w:r>
            <w:rPr>
              <w:rStyle w:val="Platshllartext"/>
            </w:rPr>
            <w:t>XX</w:t>
          </w:r>
        </w:p>
      </w:docPartBody>
    </w:docPart>
    <w:docPart>
      <w:docPartPr>
        <w:name w:val="77B11C3B7C5B46B193DE5EB881EA8DD4"/>
        <w:category>
          <w:name w:val="Allmänt"/>
          <w:gallery w:val="placeholder"/>
        </w:category>
        <w:types>
          <w:type w:val="bbPlcHdr"/>
        </w:types>
        <w:behaviors>
          <w:behavior w:val="content"/>
        </w:behaviors>
        <w:guid w:val="{86F8E079-0193-4555-B66D-FC360D182A92}"/>
      </w:docPartPr>
      <w:docPartBody>
        <w:p w:rsidR="00000000" w:rsidRDefault="00E16468">
          <w:pPr>
            <w:pStyle w:val="77B11C3B7C5B46B193DE5EB881EA8DD4"/>
          </w:pPr>
          <w:r>
            <w:rPr>
              <w:rStyle w:val="Platshllartext"/>
            </w:rPr>
            <w:t>[Ange text]</w:t>
          </w:r>
        </w:p>
      </w:docPartBody>
    </w:docPart>
    <w:docPart>
      <w:docPartPr>
        <w:name w:val="AA6AE2389182402CAC753E68FE9180E6"/>
        <w:category>
          <w:name w:val="Allmänt"/>
          <w:gallery w:val="placeholder"/>
        </w:category>
        <w:types>
          <w:type w:val="bbPlcHdr"/>
        </w:types>
        <w:behaviors>
          <w:behavior w:val="content"/>
        </w:behaviors>
        <w:guid w:val="{DF1D68D7-F857-4C68-9930-F6B8468CA041}"/>
      </w:docPartPr>
      <w:docPartBody>
        <w:p w:rsidR="00000000" w:rsidRDefault="00E16468">
          <w:pPr>
            <w:pStyle w:val="AA6AE2389182402CAC753E68FE9180E6"/>
          </w:pPr>
          <w:r w:rsidRPr="00201532">
            <w:rPr>
              <w:rStyle w:val="Platshllartext"/>
            </w:rPr>
            <w:t>Välj ett objekt.</w:t>
          </w:r>
        </w:p>
      </w:docPartBody>
    </w:docPart>
    <w:docPart>
      <w:docPartPr>
        <w:name w:val="A16F2684584F40F1BC81D2BE24FECF72"/>
        <w:category>
          <w:name w:val="Allmänt"/>
          <w:gallery w:val="placeholder"/>
        </w:category>
        <w:types>
          <w:type w:val="bbPlcHdr"/>
        </w:types>
        <w:behaviors>
          <w:behavior w:val="content"/>
        </w:behaviors>
        <w:guid w:val="{A86D976A-27FE-42FA-85BF-FC39932E38A6}"/>
      </w:docPartPr>
      <w:docPartBody>
        <w:p w:rsidR="00000000" w:rsidRDefault="00E16468">
          <w:pPr>
            <w:pStyle w:val="A16F2684584F40F1BC81D2BE24FECF72"/>
          </w:pPr>
          <w:r>
            <w:rPr>
              <w:rStyle w:val="Platshllartext"/>
            </w:rPr>
            <w:t>[Om ja, ange text]</w:t>
          </w:r>
        </w:p>
      </w:docPartBody>
    </w:docPart>
    <w:docPart>
      <w:docPartPr>
        <w:name w:val="EF2F93ABA745428F8507DAF12FE6CC7E"/>
        <w:category>
          <w:name w:val="Allmänt"/>
          <w:gallery w:val="placeholder"/>
        </w:category>
        <w:types>
          <w:type w:val="bbPlcHdr"/>
        </w:types>
        <w:behaviors>
          <w:behavior w:val="content"/>
        </w:behaviors>
        <w:guid w:val="{8CAE3293-BC36-44E7-B64D-7E62D90394C0}"/>
      </w:docPartPr>
      <w:docPartBody>
        <w:p w:rsidR="00000000" w:rsidRDefault="00E16468">
          <w:pPr>
            <w:pStyle w:val="EF2F93ABA745428F8507DAF12FE6CC7E"/>
          </w:pPr>
          <w:r>
            <w:rPr>
              <w:rStyle w:val="Platshllartext"/>
            </w:rPr>
            <w:t>[Ange text]</w:t>
          </w:r>
        </w:p>
      </w:docPartBody>
    </w:docPart>
    <w:docPart>
      <w:docPartPr>
        <w:name w:val="B9FAE69A395D40DCA89CDEA86622C743"/>
        <w:category>
          <w:name w:val="Allmänt"/>
          <w:gallery w:val="placeholder"/>
        </w:category>
        <w:types>
          <w:type w:val="bbPlcHdr"/>
        </w:types>
        <w:behaviors>
          <w:behavior w:val="content"/>
        </w:behaviors>
        <w:guid w:val="{F2206486-1C45-4223-AF33-D323AB0051A4}"/>
      </w:docPartPr>
      <w:docPartBody>
        <w:p w:rsidR="00000000" w:rsidRDefault="00E16468">
          <w:pPr>
            <w:pStyle w:val="B9FAE69A395D40DCA89CDEA86622C743"/>
          </w:pPr>
          <w:r>
            <w:rPr>
              <w:rStyle w:val="Platshllartext"/>
            </w:rPr>
            <w:t>XX</w:t>
          </w:r>
        </w:p>
      </w:docPartBody>
    </w:docPart>
    <w:docPart>
      <w:docPartPr>
        <w:name w:val="5775A51CFC874E1D9E9215D240DBC7B5"/>
        <w:category>
          <w:name w:val="Allmänt"/>
          <w:gallery w:val="placeholder"/>
        </w:category>
        <w:types>
          <w:type w:val="bbPlcHdr"/>
        </w:types>
        <w:behaviors>
          <w:behavior w:val="content"/>
        </w:behaviors>
        <w:guid w:val="{F13CA88A-9191-4284-908C-708D1864025A}"/>
      </w:docPartPr>
      <w:docPartBody>
        <w:p w:rsidR="00000000" w:rsidRDefault="00E16468">
          <w:pPr>
            <w:pStyle w:val="5775A51CFC874E1D9E9215D240DBC7B5"/>
          </w:pPr>
          <w:r>
            <w:rPr>
              <w:rStyle w:val="Platshllartext"/>
            </w:rPr>
            <w:t>[Ange text]</w:t>
          </w:r>
        </w:p>
      </w:docPartBody>
    </w:docPart>
    <w:docPart>
      <w:docPartPr>
        <w:name w:val="CBC51015FCE04441ACDC095A4D6BE2A5"/>
        <w:category>
          <w:name w:val="Allmänt"/>
          <w:gallery w:val="placeholder"/>
        </w:category>
        <w:types>
          <w:type w:val="bbPlcHdr"/>
        </w:types>
        <w:behaviors>
          <w:behavior w:val="content"/>
        </w:behaviors>
        <w:guid w:val="{FB04C944-000D-41DC-BFC2-F6F8F761E089}"/>
      </w:docPartPr>
      <w:docPartBody>
        <w:p w:rsidR="00000000" w:rsidRDefault="00E16468">
          <w:pPr>
            <w:pStyle w:val="CBC51015FCE04441ACDC095A4D6BE2A5"/>
          </w:pPr>
          <w:r w:rsidRPr="00201532">
            <w:rPr>
              <w:rStyle w:val="Platshllartext"/>
            </w:rPr>
            <w:t>Välj ett objekt.</w:t>
          </w:r>
        </w:p>
      </w:docPartBody>
    </w:docPart>
    <w:docPart>
      <w:docPartPr>
        <w:name w:val="8427ABBDE0F84AF3AB1F480B3F061FB5"/>
        <w:category>
          <w:name w:val="Allmänt"/>
          <w:gallery w:val="placeholder"/>
        </w:category>
        <w:types>
          <w:type w:val="bbPlcHdr"/>
        </w:types>
        <w:behaviors>
          <w:behavior w:val="content"/>
        </w:behaviors>
        <w:guid w:val="{9B97C1F5-6EC2-45C9-B981-4422B574416A}"/>
      </w:docPartPr>
      <w:docPartBody>
        <w:p w:rsidR="00000000" w:rsidRDefault="00E16468">
          <w:pPr>
            <w:pStyle w:val="8427ABBDE0F84AF3AB1F480B3F061FB5"/>
          </w:pPr>
          <w:r>
            <w:rPr>
              <w:rStyle w:val="Platshllartext"/>
            </w:rPr>
            <w:t>[Om ja, ange text]</w:t>
          </w:r>
        </w:p>
      </w:docPartBody>
    </w:docPart>
    <w:docPart>
      <w:docPartPr>
        <w:name w:val="AAA6A0B1688E4AD28A413378B3D2D662"/>
        <w:category>
          <w:name w:val="Allmänt"/>
          <w:gallery w:val="placeholder"/>
        </w:category>
        <w:types>
          <w:type w:val="bbPlcHdr"/>
        </w:types>
        <w:behaviors>
          <w:behavior w:val="content"/>
        </w:behaviors>
        <w:guid w:val="{19CB710F-AD18-4EC1-A866-C63CE0DC48AE}"/>
      </w:docPartPr>
      <w:docPartBody>
        <w:p w:rsidR="00000000" w:rsidRDefault="00E16468">
          <w:pPr>
            <w:pStyle w:val="AAA6A0B1688E4AD28A413378B3D2D662"/>
          </w:pPr>
          <w:r>
            <w:rPr>
              <w:rStyle w:val="Platshllartext"/>
            </w:rPr>
            <w:t>[Ange text]</w:t>
          </w:r>
        </w:p>
      </w:docPartBody>
    </w:docPart>
    <w:docPart>
      <w:docPartPr>
        <w:name w:val="7A5C08C927D041C7BD0014F9F3DB153B"/>
        <w:category>
          <w:name w:val="Allmänt"/>
          <w:gallery w:val="placeholder"/>
        </w:category>
        <w:types>
          <w:type w:val="bbPlcHdr"/>
        </w:types>
        <w:behaviors>
          <w:behavior w:val="content"/>
        </w:behaviors>
        <w:guid w:val="{514B2BAD-F8D3-4E2D-AC56-3F1F7D975435}"/>
      </w:docPartPr>
      <w:docPartBody>
        <w:p w:rsidR="00000000" w:rsidRDefault="00E16468">
          <w:pPr>
            <w:pStyle w:val="7A5C08C927D041C7BD0014F9F3DB153B"/>
          </w:pPr>
          <w:r>
            <w:rPr>
              <w:rStyle w:val="Platshllartext"/>
            </w:rPr>
            <w:t>XX</w:t>
          </w:r>
        </w:p>
      </w:docPartBody>
    </w:docPart>
    <w:docPart>
      <w:docPartPr>
        <w:name w:val="7680204D46764498A2A91F568E12E5B5"/>
        <w:category>
          <w:name w:val="Allmänt"/>
          <w:gallery w:val="placeholder"/>
        </w:category>
        <w:types>
          <w:type w:val="bbPlcHdr"/>
        </w:types>
        <w:behaviors>
          <w:behavior w:val="content"/>
        </w:behaviors>
        <w:guid w:val="{0A757930-E4F0-412E-9C68-715CF639432B}"/>
      </w:docPartPr>
      <w:docPartBody>
        <w:p w:rsidR="00000000" w:rsidRDefault="00E16468">
          <w:pPr>
            <w:pStyle w:val="7680204D46764498A2A91F568E12E5B5"/>
          </w:pPr>
          <w:r>
            <w:rPr>
              <w:rStyle w:val="Platshllartext"/>
            </w:rPr>
            <w:t>[Ange text]</w:t>
          </w:r>
        </w:p>
      </w:docPartBody>
    </w:docPart>
    <w:docPart>
      <w:docPartPr>
        <w:name w:val="31A84ECFBC3A49D2BEE3CE6EBE353444"/>
        <w:category>
          <w:name w:val="Allmänt"/>
          <w:gallery w:val="placeholder"/>
        </w:category>
        <w:types>
          <w:type w:val="bbPlcHdr"/>
        </w:types>
        <w:behaviors>
          <w:behavior w:val="content"/>
        </w:behaviors>
        <w:guid w:val="{D681AAF7-458F-4C80-A875-A735EC325984}"/>
      </w:docPartPr>
      <w:docPartBody>
        <w:p w:rsidR="00000000" w:rsidRDefault="00E16468">
          <w:pPr>
            <w:pStyle w:val="31A84ECFBC3A49D2BEE3CE6EBE353444"/>
          </w:pPr>
          <w:r w:rsidRPr="00201532">
            <w:rPr>
              <w:rStyle w:val="Platshllartext"/>
            </w:rPr>
            <w:t>Välj ett objekt.</w:t>
          </w:r>
        </w:p>
      </w:docPartBody>
    </w:docPart>
    <w:docPart>
      <w:docPartPr>
        <w:name w:val="741DD273A09B40D0BA8B4D3C330A5363"/>
        <w:category>
          <w:name w:val="Allmänt"/>
          <w:gallery w:val="placeholder"/>
        </w:category>
        <w:types>
          <w:type w:val="bbPlcHdr"/>
        </w:types>
        <w:behaviors>
          <w:behavior w:val="content"/>
        </w:behaviors>
        <w:guid w:val="{D703ECCB-2EA4-4A6A-B931-C323EDD85486}"/>
      </w:docPartPr>
      <w:docPartBody>
        <w:p w:rsidR="00000000" w:rsidRDefault="00E16468">
          <w:pPr>
            <w:pStyle w:val="741DD273A09B40D0BA8B4D3C330A5363"/>
          </w:pPr>
          <w:r>
            <w:rPr>
              <w:rStyle w:val="Platshllartext"/>
            </w:rPr>
            <w:t>[Om ja, ange text]</w:t>
          </w:r>
        </w:p>
      </w:docPartBody>
    </w:docPart>
    <w:docPart>
      <w:docPartPr>
        <w:name w:val="2BA099BF6F73410BA0385E085A2E468E"/>
        <w:category>
          <w:name w:val="Allmänt"/>
          <w:gallery w:val="placeholder"/>
        </w:category>
        <w:types>
          <w:type w:val="bbPlcHdr"/>
        </w:types>
        <w:behaviors>
          <w:behavior w:val="content"/>
        </w:behaviors>
        <w:guid w:val="{CFEBA5F9-170C-46F1-A2CF-25E11B9F75A4}"/>
      </w:docPartPr>
      <w:docPartBody>
        <w:p w:rsidR="00000000" w:rsidRDefault="00E16468">
          <w:pPr>
            <w:pStyle w:val="2BA099BF6F73410BA0385E085A2E468E"/>
          </w:pPr>
          <w:r>
            <w:rPr>
              <w:rStyle w:val="Platshllartext"/>
            </w:rPr>
            <w:t>[Ange text]</w:t>
          </w:r>
        </w:p>
      </w:docPartBody>
    </w:docPart>
    <w:docPart>
      <w:docPartPr>
        <w:name w:val="8D3794AA407B447390AE960D65B6FF83"/>
        <w:category>
          <w:name w:val="Allmänt"/>
          <w:gallery w:val="placeholder"/>
        </w:category>
        <w:types>
          <w:type w:val="bbPlcHdr"/>
        </w:types>
        <w:behaviors>
          <w:behavior w:val="content"/>
        </w:behaviors>
        <w:guid w:val="{4FA4D0C5-3FC5-430E-8F68-379375015F68}"/>
      </w:docPartPr>
      <w:docPartBody>
        <w:p w:rsidR="00000000" w:rsidRDefault="00E16468">
          <w:pPr>
            <w:pStyle w:val="8D3794AA407B447390AE960D65B6FF83"/>
          </w:pPr>
          <w:r>
            <w:rPr>
              <w:rStyle w:val="Platshllartext"/>
            </w:rPr>
            <w:t>XX</w:t>
          </w:r>
        </w:p>
      </w:docPartBody>
    </w:docPart>
    <w:docPart>
      <w:docPartPr>
        <w:name w:val="B94EBAD2345D446DA334F31158B5C67C"/>
        <w:category>
          <w:name w:val="Allmänt"/>
          <w:gallery w:val="placeholder"/>
        </w:category>
        <w:types>
          <w:type w:val="bbPlcHdr"/>
        </w:types>
        <w:behaviors>
          <w:behavior w:val="content"/>
        </w:behaviors>
        <w:guid w:val="{021CCC2F-EFF6-4640-AAED-7C71B965A26F}"/>
      </w:docPartPr>
      <w:docPartBody>
        <w:p w:rsidR="00000000" w:rsidRDefault="00E16468">
          <w:pPr>
            <w:pStyle w:val="B94EBAD2345D446DA334F31158B5C67C"/>
          </w:pPr>
          <w:r>
            <w:rPr>
              <w:rStyle w:val="Platshllartext"/>
            </w:rPr>
            <w:t>[Ange text]</w:t>
          </w:r>
        </w:p>
      </w:docPartBody>
    </w:docPart>
    <w:docPart>
      <w:docPartPr>
        <w:name w:val="29045A5FCCA642F992C67EAF5C3A9C51"/>
        <w:category>
          <w:name w:val="Allmänt"/>
          <w:gallery w:val="placeholder"/>
        </w:category>
        <w:types>
          <w:type w:val="bbPlcHdr"/>
        </w:types>
        <w:behaviors>
          <w:behavior w:val="content"/>
        </w:behaviors>
        <w:guid w:val="{32295D53-658A-49A3-B56D-9011582D6A62}"/>
      </w:docPartPr>
      <w:docPartBody>
        <w:p w:rsidR="00000000" w:rsidRDefault="00E16468">
          <w:pPr>
            <w:pStyle w:val="29045A5FCCA642F992C67EAF5C3A9C51"/>
          </w:pPr>
          <w:r w:rsidRPr="00201532">
            <w:rPr>
              <w:rStyle w:val="Platshllartext"/>
            </w:rPr>
            <w:t>Välj ett objekt.</w:t>
          </w:r>
        </w:p>
      </w:docPartBody>
    </w:docPart>
    <w:docPart>
      <w:docPartPr>
        <w:name w:val="44AC41502E9B4EBF8B3811B3B8A7799E"/>
        <w:category>
          <w:name w:val="Allmänt"/>
          <w:gallery w:val="placeholder"/>
        </w:category>
        <w:types>
          <w:type w:val="bbPlcHdr"/>
        </w:types>
        <w:behaviors>
          <w:behavior w:val="content"/>
        </w:behaviors>
        <w:guid w:val="{F5BF5986-E1CB-4976-ACBC-A374128E1F5D}"/>
      </w:docPartPr>
      <w:docPartBody>
        <w:p w:rsidR="00000000" w:rsidRDefault="00E16468">
          <w:pPr>
            <w:pStyle w:val="44AC41502E9B4EBF8B3811B3B8A7799E"/>
          </w:pPr>
          <w:r>
            <w:rPr>
              <w:rStyle w:val="Platshllartext"/>
            </w:rPr>
            <w:t>[Om ja, ange text]</w:t>
          </w:r>
        </w:p>
      </w:docPartBody>
    </w:docPart>
    <w:docPart>
      <w:docPartPr>
        <w:name w:val="D5B6905D723247B09A9B8062C1FEF063"/>
        <w:category>
          <w:name w:val="Allmänt"/>
          <w:gallery w:val="placeholder"/>
        </w:category>
        <w:types>
          <w:type w:val="bbPlcHdr"/>
        </w:types>
        <w:behaviors>
          <w:behavior w:val="content"/>
        </w:behaviors>
        <w:guid w:val="{052E21A7-425B-4360-86E6-B8C237299E04}"/>
      </w:docPartPr>
      <w:docPartBody>
        <w:p w:rsidR="00000000" w:rsidRDefault="00E16468">
          <w:pPr>
            <w:pStyle w:val="D5B6905D723247B09A9B8062C1FEF063"/>
          </w:pPr>
          <w:r>
            <w:rPr>
              <w:rStyle w:val="Platshllartext"/>
            </w:rPr>
            <w:t>[Ange text]</w:t>
          </w:r>
        </w:p>
      </w:docPartBody>
    </w:docPart>
    <w:docPart>
      <w:docPartPr>
        <w:name w:val="033C66A9FBB8453392B43EC2EC30EFA9"/>
        <w:category>
          <w:name w:val="Allmänt"/>
          <w:gallery w:val="placeholder"/>
        </w:category>
        <w:types>
          <w:type w:val="bbPlcHdr"/>
        </w:types>
        <w:behaviors>
          <w:behavior w:val="content"/>
        </w:behaviors>
        <w:guid w:val="{FB548904-9D25-4EDC-A56E-E640D28AA8E2}"/>
      </w:docPartPr>
      <w:docPartBody>
        <w:p w:rsidR="00000000" w:rsidRDefault="00E16468">
          <w:pPr>
            <w:pStyle w:val="033C66A9FBB8453392B43EC2EC30EFA9"/>
          </w:pPr>
          <w:r>
            <w:rPr>
              <w:rStyle w:val="Platshllartext"/>
            </w:rPr>
            <w:t>XX</w:t>
          </w:r>
        </w:p>
      </w:docPartBody>
    </w:docPart>
    <w:docPart>
      <w:docPartPr>
        <w:name w:val="B40C4A17655043658D10CEEA48F4B8D1"/>
        <w:category>
          <w:name w:val="Allmänt"/>
          <w:gallery w:val="placeholder"/>
        </w:category>
        <w:types>
          <w:type w:val="bbPlcHdr"/>
        </w:types>
        <w:behaviors>
          <w:behavior w:val="content"/>
        </w:behaviors>
        <w:guid w:val="{1F649F55-B67D-48A8-8671-F51D48157424}"/>
      </w:docPartPr>
      <w:docPartBody>
        <w:p w:rsidR="00000000" w:rsidRDefault="00E16468">
          <w:pPr>
            <w:pStyle w:val="B40C4A17655043658D10CEEA48F4B8D1"/>
          </w:pPr>
          <w:r>
            <w:rPr>
              <w:rStyle w:val="Platshllartext"/>
            </w:rPr>
            <w:t>[Ange text]</w:t>
          </w:r>
        </w:p>
      </w:docPartBody>
    </w:docPart>
    <w:docPart>
      <w:docPartPr>
        <w:name w:val="9B65A93635E542A09660637017C12FED"/>
        <w:category>
          <w:name w:val="Allmänt"/>
          <w:gallery w:val="placeholder"/>
        </w:category>
        <w:types>
          <w:type w:val="bbPlcHdr"/>
        </w:types>
        <w:behaviors>
          <w:behavior w:val="content"/>
        </w:behaviors>
        <w:guid w:val="{C5FFAE94-D414-4858-A8A9-42B7F49725FC}"/>
      </w:docPartPr>
      <w:docPartBody>
        <w:p w:rsidR="00000000" w:rsidRDefault="00E16468">
          <w:pPr>
            <w:pStyle w:val="9B65A93635E542A09660637017C12FED"/>
          </w:pPr>
          <w:r w:rsidRPr="00201532">
            <w:rPr>
              <w:rStyle w:val="Platshllartext"/>
            </w:rPr>
            <w:t>Välj ett objekt.</w:t>
          </w:r>
        </w:p>
      </w:docPartBody>
    </w:docPart>
    <w:docPart>
      <w:docPartPr>
        <w:name w:val="41DE5DD0726442E6BA4476C90ED04FF3"/>
        <w:category>
          <w:name w:val="Allmänt"/>
          <w:gallery w:val="placeholder"/>
        </w:category>
        <w:types>
          <w:type w:val="bbPlcHdr"/>
        </w:types>
        <w:behaviors>
          <w:behavior w:val="content"/>
        </w:behaviors>
        <w:guid w:val="{3E75B18E-F457-497B-BD76-F334FE6F12E1}"/>
      </w:docPartPr>
      <w:docPartBody>
        <w:p w:rsidR="00000000" w:rsidRDefault="00E16468">
          <w:pPr>
            <w:pStyle w:val="41DE5DD0726442E6BA4476C90ED04FF3"/>
          </w:pPr>
          <w:r>
            <w:rPr>
              <w:rStyle w:val="Platshllartext"/>
            </w:rPr>
            <w:t>[Om ja, ange text]</w:t>
          </w:r>
        </w:p>
      </w:docPartBody>
    </w:docPart>
    <w:docPart>
      <w:docPartPr>
        <w:name w:val="FC24E11705CB42898C998CB0F47F4862"/>
        <w:category>
          <w:name w:val="Allmänt"/>
          <w:gallery w:val="placeholder"/>
        </w:category>
        <w:types>
          <w:type w:val="bbPlcHdr"/>
        </w:types>
        <w:behaviors>
          <w:behavior w:val="content"/>
        </w:behaviors>
        <w:guid w:val="{41EE4982-4A87-4DB2-A36A-B55AE234FF0C}"/>
      </w:docPartPr>
      <w:docPartBody>
        <w:p w:rsidR="00000000" w:rsidRDefault="00E16468">
          <w:pPr>
            <w:pStyle w:val="FC24E11705CB42898C998CB0F47F4862"/>
          </w:pPr>
          <w:r w:rsidRPr="005272F1">
            <w:rPr>
              <w:rStyle w:val="Platshllartext"/>
            </w:rPr>
            <w:t xml:space="preserve">[Ange </w:t>
          </w:r>
          <w:r>
            <w:rPr>
              <w:rStyle w:val="Platshllartext"/>
            </w:rPr>
            <w:t>plats</w:t>
          </w:r>
          <w:r w:rsidRPr="005272F1">
            <w:rPr>
              <w:rStyle w:val="Platshllartext"/>
            </w:rPr>
            <w:t>]</w:t>
          </w:r>
        </w:p>
      </w:docPartBody>
    </w:docPart>
    <w:docPart>
      <w:docPartPr>
        <w:name w:val="3114764176874E77B4F7D47C2F1FCEEF"/>
        <w:category>
          <w:name w:val="Allmänt"/>
          <w:gallery w:val="placeholder"/>
        </w:category>
        <w:types>
          <w:type w:val="bbPlcHdr"/>
        </w:types>
        <w:behaviors>
          <w:behavior w:val="content"/>
        </w:behaviors>
        <w:guid w:val="{23F80E9D-681E-4A68-9116-7A252EF28BFA}"/>
      </w:docPartPr>
      <w:docPartBody>
        <w:p w:rsidR="00000000" w:rsidRDefault="00E16468">
          <w:pPr>
            <w:pStyle w:val="3114764176874E77B4F7D47C2F1FCEEF"/>
          </w:pPr>
          <w:r w:rsidRPr="005272F1">
            <w:rPr>
              <w:rStyle w:val="Platshllartext"/>
            </w:rPr>
            <w:t xml:space="preserve">[Ange </w:t>
          </w:r>
          <w:r>
            <w:rPr>
              <w:rStyle w:val="Platshllartext"/>
            </w:rPr>
            <w:t>år</w:t>
          </w:r>
          <w:r w:rsidRPr="005272F1">
            <w:rPr>
              <w:rStyle w:val="Platshllartext"/>
            </w:rPr>
            <w:t>]</w:t>
          </w:r>
        </w:p>
      </w:docPartBody>
    </w:docPart>
    <w:docPart>
      <w:docPartPr>
        <w:name w:val="F5B4BFC21A514F3EA82B3019B9932D5A"/>
        <w:category>
          <w:name w:val="Allmänt"/>
          <w:gallery w:val="placeholder"/>
        </w:category>
        <w:types>
          <w:type w:val="bbPlcHdr"/>
        </w:types>
        <w:behaviors>
          <w:behavior w:val="content"/>
        </w:behaviors>
        <w:guid w:val="{FA80EE28-DFB7-46F1-A92E-1CC489D5F0A5}"/>
      </w:docPartPr>
      <w:docPartBody>
        <w:p w:rsidR="00000000" w:rsidRDefault="00E16468">
          <w:pPr>
            <w:pStyle w:val="F5B4BFC21A514F3EA82B3019B9932D5A"/>
          </w:pPr>
          <w:r w:rsidRPr="005272F1">
            <w:rPr>
              <w:rStyle w:val="Platshllartext"/>
            </w:rPr>
            <w:t xml:space="preserve">[Ange </w:t>
          </w:r>
          <w:r>
            <w:rPr>
              <w:rStyle w:val="Platshllartext"/>
            </w:rPr>
            <w:t>andel</w:t>
          </w:r>
          <w:r w:rsidRPr="005272F1">
            <w:rPr>
              <w:rStyle w:val="Platshllartext"/>
            </w:rPr>
            <w:t>]</w:t>
          </w:r>
        </w:p>
      </w:docPartBody>
    </w:docPart>
    <w:docPart>
      <w:docPartPr>
        <w:name w:val="105165AADB5C45FFB61381D4ECA96A01"/>
        <w:category>
          <w:name w:val="Allmänt"/>
          <w:gallery w:val="placeholder"/>
        </w:category>
        <w:types>
          <w:type w:val="bbPlcHdr"/>
        </w:types>
        <w:behaviors>
          <w:behavior w:val="content"/>
        </w:behaviors>
        <w:guid w:val="{13379C15-5A50-47E7-B160-1B336EB6C7C3}"/>
      </w:docPartPr>
      <w:docPartBody>
        <w:p w:rsidR="00000000" w:rsidRDefault="00E16468">
          <w:pPr>
            <w:pStyle w:val="105165AADB5C45FFB61381D4ECA96A01"/>
          </w:pPr>
          <w:r w:rsidRPr="005272F1">
            <w:rPr>
              <w:rStyle w:val="Platshllartext"/>
            </w:rPr>
            <w:t xml:space="preserve">[Ange </w:t>
          </w:r>
          <w:r>
            <w:rPr>
              <w:rStyle w:val="Platshllartext"/>
            </w:rPr>
            <w:t>plats</w:t>
          </w:r>
          <w:r w:rsidRPr="005272F1">
            <w:rPr>
              <w:rStyle w:val="Platshllartext"/>
            </w:rPr>
            <w:t>]</w:t>
          </w:r>
        </w:p>
      </w:docPartBody>
    </w:docPart>
    <w:docPart>
      <w:docPartPr>
        <w:name w:val="BA2DBC40017D47209CC261377DAC968D"/>
        <w:category>
          <w:name w:val="Allmänt"/>
          <w:gallery w:val="placeholder"/>
        </w:category>
        <w:types>
          <w:type w:val="bbPlcHdr"/>
        </w:types>
        <w:behaviors>
          <w:behavior w:val="content"/>
        </w:behaviors>
        <w:guid w:val="{95779A79-9B31-4B69-8434-BA227FDB5E2A}"/>
      </w:docPartPr>
      <w:docPartBody>
        <w:p w:rsidR="00000000" w:rsidRDefault="00E16468">
          <w:pPr>
            <w:pStyle w:val="BA2DBC40017D47209CC261377DAC968D"/>
          </w:pPr>
          <w:r w:rsidRPr="005272F1">
            <w:rPr>
              <w:rStyle w:val="Platshllartext"/>
            </w:rPr>
            <w:t xml:space="preserve">[Ange </w:t>
          </w:r>
          <w:r>
            <w:rPr>
              <w:rStyle w:val="Platshllartext"/>
            </w:rPr>
            <w:t>år</w:t>
          </w:r>
          <w:r w:rsidRPr="005272F1">
            <w:rPr>
              <w:rStyle w:val="Platshllartext"/>
            </w:rPr>
            <w:t>]</w:t>
          </w:r>
        </w:p>
      </w:docPartBody>
    </w:docPart>
    <w:docPart>
      <w:docPartPr>
        <w:name w:val="2A366EEEC6B141839DB1B792E5B340A7"/>
        <w:category>
          <w:name w:val="Allmänt"/>
          <w:gallery w:val="placeholder"/>
        </w:category>
        <w:types>
          <w:type w:val="bbPlcHdr"/>
        </w:types>
        <w:behaviors>
          <w:behavior w:val="content"/>
        </w:behaviors>
        <w:guid w:val="{9EE4AF7B-C319-490C-A66E-ED85EA3AF59F}"/>
      </w:docPartPr>
      <w:docPartBody>
        <w:p w:rsidR="00000000" w:rsidRDefault="00E16468">
          <w:pPr>
            <w:pStyle w:val="2A366EEEC6B141839DB1B792E5B340A7"/>
          </w:pPr>
          <w:r w:rsidRPr="005272F1">
            <w:rPr>
              <w:rStyle w:val="Platshllartext"/>
            </w:rPr>
            <w:t xml:space="preserve">[Ange </w:t>
          </w:r>
          <w:r>
            <w:rPr>
              <w:rStyle w:val="Platshllartext"/>
            </w:rPr>
            <w:t>andel</w:t>
          </w:r>
          <w:r w:rsidRPr="005272F1">
            <w:rPr>
              <w:rStyle w:val="Platshllartext"/>
            </w:rPr>
            <w:t>]</w:t>
          </w:r>
        </w:p>
      </w:docPartBody>
    </w:docPart>
    <w:docPart>
      <w:docPartPr>
        <w:name w:val="ECB27042E2A44961B692D4E81790FB97"/>
        <w:category>
          <w:name w:val="Allmänt"/>
          <w:gallery w:val="placeholder"/>
        </w:category>
        <w:types>
          <w:type w:val="bbPlcHdr"/>
        </w:types>
        <w:behaviors>
          <w:behavior w:val="content"/>
        </w:behaviors>
        <w:guid w:val="{0CE5233E-CB08-44C8-9E06-29FF96433967}"/>
      </w:docPartPr>
      <w:docPartBody>
        <w:p w:rsidR="00000000" w:rsidRDefault="00E16468">
          <w:pPr>
            <w:pStyle w:val="ECB27042E2A44961B692D4E81790FB97"/>
          </w:pPr>
          <w:r w:rsidRPr="005272F1">
            <w:rPr>
              <w:rStyle w:val="Platshllartext"/>
            </w:rPr>
            <w:t xml:space="preserve">[Ange </w:t>
          </w:r>
          <w:r>
            <w:rPr>
              <w:rStyle w:val="Platshllartext"/>
            </w:rPr>
            <w:t>plats</w:t>
          </w:r>
          <w:r w:rsidRPr="005272F1">
            <w:rPr>
              <w:rStyle w:val="Platshllartext"/>
            </w:rPr>
            <w:t>]</w:t>
          </w:r>
        </w:p>
      </w:docPartBody>
    </w:docPart>
    <w:docPart>
      <w:docPartPr>
        <w:name w:val="FAAD18E345F140B0938C8F5CAD3CDEF2"/>
        <w:category>
          <w:name w:val="Allmänt"/>
          <w:gallery w:val="placeholder"/>
        </w:category>
        <w:types>
          <w:type w:val="bbPlcHdr"/>
        </w:types>
        <w:behaviors>
          <w:behavior w:val="content"/>
        </w:behaviors>
        <w:guid w:val="{5EE1AE84-E848-4C2A-AF33-92CA04E78DCB}"/>
      </w:docPartPr>
      <w:docPartBody>
        <w:p w:rsidR="00000000" w:rsidRDefault="00E16468">
          <w:pPr>
            <w:pStyle w:val="FAAD18E345F140B0938C8F5CAD3CDEF2"/>
          </w:pPr>
          <w:r w:rsidRPr="005272F1">
            <w:rPr>
              <w:rStyle w:val="Platshllartext"/>
            </w:rPr>
            <w:t xml:space="preserve">[Ange </w:t>
          </w:r>
          <w:r>
            <w:rPr>
              <w:rStyle w:val="Platshllartext"/>
            </w:rPr>
            <w:t>år</w:t>
          </w:r>
          <w:r w:rsidRPr="005272F1">
            <w:rPr>
              <w:rStyle w:val="Platshllartext"/>
            </w:rPr>
            <w:t>]</w:t>
          </w:r>
        </w:p>
      </w:docPartBody>
    </w:docPart>
    <w:docPart>
      <w:docPartPr>
        <w:name w:val="CD2584AA02BF4043A39349971C0ED7EC"/>
        <w:category>
          <w:name w:val="Allmänt"/>
          <w:gallery w:val="placeholder"/>
        </w:category>
        <w:types>
          <w:type w:val="bbPlcHdr"/>
        </w:types>
        <w:behaviors>
          <w:behavior w:val="content"/>
        </w:behaviors>
        <w:guid w:val="{37C96D7F-ED83-4673-A807-D4F0B6712A99}"/>
      </w:docPartPr>
      <w:docPartBody>
        <w:p w:rsidR="00000000" w:rsidRDefault="00E16468">
          <w:pPr>
            <w:pStyle w:val="CD2584AA02BF4043A39349971C0ED7EC"/>
          </w:pPr>
          <w:r w:rsidRPr="005272F1">
            <w:rPr>
              <w:rStyle w:val="Platshllartext"/>
            </w:rPr>
            <w:t xml:space="preserve">[Ange </w:t>
          </w:r>
          <w:r>
            <w:rPr>
              <w:rStyle w:val="Platshllartext"/>
            </w:rPr>
            <w:t>andel</w:t>
          </w:r>
          <w:r w:rsidRPr="005272F1">
            <w:rPr>
              <w:rStyle w:val="Platshllartext"/>
            </w:rPr>
            <w:t>]</w:t>
          </w:r>
        </w:p>
      </w:docPartBody>
    </w:docPart>
    <w:docPart>
      <w:docPartPr>
        <w:name w:val="1E8629EBF6314D3C920BC82E7FA3329C"/>
        <w:category>
          <w:name w:val="Allmänt"/>
          <w:gallery w:val="placeholder"/>
        </w:category>
        <w:types>
          <w:type w:val="bbPlcHdr"/>
        </w:types>
        <w:behaviors>
          <w:behavior w:val="content"/>
        </w:behaviors>
        <w:guid w:val="{4674ABDB-E8E6-4BDA-ABAB-854B8FFAC237}"/>
      </w:docPartPr>
      <w:docPartBody>
        <w:p w:rsidR="00000000" w:rsidRDefault="00E16468">
          <w:pPr>
            <w:pStyle w:val="1E8629EBF6314D3C920BC82E7FA3329C"/>
          </w:pPr>
          <w:r w:rsidRPr="005272F1">
            <w:rPr>
              <w:rStyle w:val="Platshllartext"/>
            </w:rPr>
            <w:t xml:space="preserve">[Ange </w:t>
          </w:r>
          <w:r>
            <w:rPr>
              <w:rStyle w:val="Platshllartext"/>
            </w:rPr>
            <w:t>plats</w:t>
          </w:r>
          <w:r w:rsidRPr="005272F1">
            <w:rPr>
              <w:rStyle w:val="Platshllartext"/>
            </w:rPr>
            <w:t>]</w:t>
          </w:r>
        </w:p>
      </w:docPartBody>
    </w:docPart>
    <w:docPart>
      <w:docPartPr>
        <w:name w:val="C2FF5A009E224F0A9522F2C24B697643"/>
        <w:category>
          <w:name w:val="Allmänt"/>
          <w:gallery w:val="placeholder"/>
        </w:category>
        <w:types>
          <w:type w:val="bbPlcHdr"/>
        </w:types>
        <w:behaviors>
          <w:behavior w:val="content"/>
        </w:behaviors>
        <w:guid w:val="{DDF903EE-CCDD-4C38-A4F7-593FF2166377}"/>
      </w:docPartPr>
      <w:docPartBody>
        <w:p w:rsidR="00000000" w:rsidRDefault="00E16468">
          <w:pPr>
            <w:pStyle w:val="C2FF5A009E224F0A9522F2C24B697643"/>
          </w:pPr>
          <w:r w:rsidRPr="005272F1">
            <w:rPr>
              <w:rStyle w:val="Platshllartext"/>
            </w:rPr>
            <w:t xml:space="preserve">[Ange </w:t>
          </w:r>
          <w:r>
            <w:rPr>
              <w:rStyle w:val="Platshllartext"/>
            </w:rPr>
            <w:t>år</w:t>
          </w:r>
          <w:r w:rsidRPr="005272F1">
            <w:rPr>
              <w:rStyle w:val="Platshllartext"/>
            </w:rPr>
            <w:t>]</w:t>
          </w:r>
        </w:p>
      </w:docPartBody>
    </w:docPart>
    <w:docPart>
      <w:docPartPr>
        <w:name w:val="BEDF4AAA03AA4561BE0D301B0ECE57DB"/>
        <w:category>
          <w:name w:val="Allmänt"/>
          <w:gallery w:val="placeholder"/>
        </w:category>
        <w:types>
          <w:type w:val="bbPlcHdr"/>
        </w:types>
        <w:behaviors>
          <w:behavior w:val="content"/>
        </w:behaviors>
        <w:guid w:val="{F91C8F64-B39E-4E49-8BE3-509E6B21FC73}"/>
      </w:docPartPr>
      <w:docPartBody>
        <w:p w:rsidR="00000000" w:rsidRDefault="00E16468">
          <w:pPr>
            <w:pStyle w:val="BEDF4AAA03AA4561BE0D301B0ECE57DB"/>
          </w:pPr>
          <w:r w:rsidRPr="005272F1">
            <w:rPr>
              <w:rStyle w:val="Platshllartext"/>
            </w:rPr>
            <w:t xml:space="preserve">[Ange </w:t>
          </w:r>
          <w:r>
            <w:rPr>
              <w:rStyle w:val="Platshllartext"/>
            </w:rPr>
            <w:t>andel</w:t>
          </w:r>
          <w:r w:rsidRPr="005272F1">
            <w:rPr>
              <w:rStyle w:val="Platshllartext"/>
            </w:rPr>
            <w:t>]</w:t>
          </w:r>
        </w:p>
      </w:docPartBody>
    </w:docPart>
    <w:docPart>
      <w:docPartPr>
        <w:name w:val="ADC27BAD881648DFA823CF1B9A0F28B1"/>
        <w:category>
          <w:name w:val="Allmänt"/>
          <w:gallery w:val="placeholder"/>
        </w:category>
        <w:types>
          <w:type w:val="bbPlcHdr"/>
        </w:types>
        <w:behaviors>
          <w:behavior w:val="content"/>
        </w:behaviors>
        <w:guid w:val="{9D416D6F-23DF-4320-B88E-6F8802D425D4}"/>
      </w:docPartPr>
      <w:docPartBody>
        <w:p w:rsidR="00000000" w:rsidRDefault="00E16468">
          <w:pPr>
            <w:pStyle w:val="ADC27BAD881648DFA823CF1B9A0F28B1"/>
          </w:pPr>
          <w:r w:rsidRPr="005272F1">
            <w:rPr>
              <w:rStyle w:val="Platshllartext"/>
            </w:rPr>
            <w:t xml:space="preserve">[Ange </w:t>
          </w:r>
          <w:r>
            <w:rPr>
              <w:rStyle w:val="Platshllartext"/>
            </w:rPr>
            <w:t>plats</w:t>
          </w:r>
          <w:r w:rsidRPr="005272F1">
            <w:rPr>
              <w:rStyle w:val="Platshllartext"/>
            </w:rPr>
            <w:t>]</w:t>
          </w:r>
        </w:p>
      </w:docPartBody>
    </w:docPart>
    <w:docPart>
      <w:docPartPr>
        <w:name w:val="D13D6FBADDF24E13B7D185FA7A44B11C"/>
        <w:category>
          <w:name w:val="Allmänt"/>
          <w:gallery w:val="placeholder"/>
        </w:category>
        <w:types>
          <w:type w:val="bbPlcHdr"/>
        </w:types>
        <w:behaviors>
          <w:behavior w:val="content"/>
        </w:behaviors>
        <w:guid w:val="{9A45F427-9C92-4723-BCF7-4896E16BAD6B}"/>
      </w:docPartPr>
      <w:docPartBody>
        <w:p w:rsidR="00000000" w:rsidRDefault="00E16468">
          <w:pPr>
            <w:pStyle w:val="D13D6FBADDF24E13B7D185FA7A44B11C"/>
          </w:pPr>
          <w:r w:rsidRPr="005272F1">
            <w:rPr>
              <w:rStyle w:val="Platshllartext"/>
            </w:rPr>
            <w:t xml:space="preserve">[Ange </w:t>
          </w:r>
          <w:r>
            <w:rPr>
              <w:rStyle w:val="Platshllartext"/>
            </w:rPr>
            <w:t>år</w:t>
          </w:r>
          <w:r w:rsidRPr="005272F1">
            <w:rPr>
              <w:rStyle w:val="Platshllartext"/>
            </w:rPr>
            <w:t>]</w:t>
          </w:r>
        </w:p>
      </w:docPartBody>
    </w:docPart>
    <w:docPart>
      <w:docPartPr>
        <w:name w:val="A420590E585045E3880149E1A24FA2BC"/>
        <w:category>
          <w:name w:val="Allmänt"/>
          <w:gallery w:val="placeholder"/>
        </w:category>
        <w:types>
          <w:type w:val="bbPlcHdr"/>
        </w:types>
        <w:behaviors>
          <w:behavior w:val="content"/>
        </w:behaviors>
        <w:guid w:val="{C6C26C57-FC76-4D59-B34E-73E72DB3D62E}"/>
      </w:docPartPr>
      <w:docPartBody>
        <w:p w:rsidR="00000000" w:rsidRDefault="00E16468">
          <w:pPr>
            <w:pStyle w:val="A420590E585045E3880149E1A24FA2BC"/>
          </w:pPr>
          <w:r w:rsidRPr="005272F1">
            <w:rPr>
              <w:rStyle w:val="Platshllartext"/>
            </w:rPr>
            <w:t xml:space="preserve">[Ange </w:t>
          </w:r>
          <w:r>
            <w:rPr>
              <w:rStyle w:val="Platshllartext"/>
            </w:rPr>
            <w:t>andel</w:t>
          </w:r>
          <w:r w:rsidRPr="005272F1">
            <w:rPr>
              <w:rStyle w:val="Platshllartext"/>
            </w:rPr>
            <w:t>]</w:t>
          </w:r>
        </w:p>
      </w:docPartBody>
    </w:docPart>
    <w:docPart>
      <w:docPartPr>
        <w:name w:val="33810414EE9E4D498744C69AB3D64389"/>
        <w:category>
          <w:name w:val="Allmänt"/>
          <w:gallery w:val="placeholder"/>
        </w:category>
        <w:types>
          <w:type w:val="bbPlcHdr"/>
        </w:types>
        <w:behaviors>
          <w:behavior w:val="content"/>
        </w:behaviors>
        <w:guid w:val="{15041C71-A1F2-42D9-A826-0446C9708CFA}"/>
      </w:docPartPr>
      <w:docPartBody>
        <w:p w:rsidR="00000000" w:rsidRDefault="00E16468">
          <w:pPr>
            <w:pStyle w:val="33810414EE9E4D498744C69AB3D64389"/>
          </w:pPr>
          <w:r w:rsidRPr="00544F96">
            <w:rPr>
              <w:rStyle w:val="Platshllartext"/>
            </w:rPr>
            <w:t>Välj ett objekt.</w:t>
          </w:r>
        </w:p>
      </w:docPartBody>
    </w:docPart>
    <w:docPart>
      <w:docPartPr>
        <w:name w:val="2B003BDD3D404748ABEF624A5A5590C2"/>
        <w:category>
          <w:name w:val="Allmänt"/>
          <w:gallery w:val="placeholder"/>
        </w:category>
        <w:types>
          <w:type w:val="bbPlcHdr"/>
        </w:types>
        <w:behaviors>
          <w:behavior w:val="content"/>
        </w:behaviors>
        <w:guid w:val="{31DB09BD-ABF4-4850-BE21-BF9E1A490F65}"/>
      </w:docPartPr>
      <w:docPartBody>
        <w:p w:rsidR="00000000" w:rsidRDefault="00E16468">
          <w:pPr>
            <w:pStyle w:val="2B003BDD3D404748ABEF624A5A5590C2"/>
          </w:pPr>
          <w:r w:rsidRPr="00544F96">
            <w:rPr>
              <w:rStyle w:val="Platshllartext"/>
            </w:rPr>
            <w:t>Välj ett objekt.</w:t>
          </w:r>
        </w:p>
      </w:docPartBody>
    </w:docPart>
    <w:docPart>
      <w:docPartPr>
        <w:name w:val="A831FE87BD5E42619C0C86F6953BD7F2"/>
        <w:category>
          <w:name w:val="Allmänt"/>
          <w:gallery w:val="placeholder"/>
        </w:category>
        <w:types>
          <w:type w:val="bbPlcHdr"/>
        </w:types>
        <w:behaviors>
          <w:behavior w:val="content"/>
        </w:behaviors>
        <w:guid w:val="{E5A6276B-533D-43A2-B249-BBC559E3413C}"/>
      </w:docPartPr>
      <w:docPartBody>
        <w:p w:rsidR="00000000" w:rsidRDefault="00E16468">
          <w:pPr>
            <w:pStyle w:val="A831FE87BD5E42619C0C86F6953BD7F2"/>
          </w:pPr>
          <w:r>
            <w:rPr>
              <w:rStyle w:val="Platshllartext"/>
            </w:rPr>
            <w:t>[Ange namn]</w:t>
          </w:r>
        </w:p>
      </w:docPartBody>
    </w:docPart>
    <w:docPart>
      <w:docPartPr>
        <w:name w:val="C0EAD6B228E141C2B82469FB603C3604"/>
        <w:category>
          <w:name w:val="Allmänt"/>
          <w:gallery w:val="placeholder"/>
        </w:category>
        <w:types>
          <w:type w:val="bbPlcHdr"/>
        </w:types>
        <w:behaviors>
          <w:behavior w:val="content"/>
        </w:behaviors>
        <w:guid w:val="{7B081ABC-BAFD-4A90-9AE6-4269AE7686D5}"/>
      </w:docPartPr>
      <w:docPartBody>
        <w:p w:rsidR="00000000" w:rsidRDefault="00E16468">
          <w:pPr>
            <w:pStyle w:val="C0EAD6B228E141C2B82469FB603C3604"/>
          </w:pPr>
          <w:r>
            <w:rPr>
              <w:rStyle w:val="Platshllartext"/>
            </w:rPr>
            <w:t>[Ange funktion]</w:t>
          </w:r>
        </w:p>
      </w:docPartBody>
    </w:docPart>
    <w:docPart>
      <w:docPartPr>
        <w:name w:val="4B0A33413E664F22B4D911D5CB6DB483"/>
        <w:category>
          <w:name w:val="Allmänt"/>
          <w:gallery w:val="placeholder"/>
        </w:category>
        <w:types>
          <w:type w:val="bbPlcHdr"/>
        </w:types>
        <w:behaviors>
          <w:behavior w:val="content"/>
        </w:behaviors>
        <w:guid w:val="{D0DFDD44-5544-4668-B206-0277C83DD28F}"/>
      </w:docPartPr>
      <w:docPartBody>
        <w:p w:rsidR="00000000" w:rsidRDefault="00E16468">
          <w:pPr>
            <w:pStyle w:val="4B0A33413E664F22B4D911D5CB6DB483"/>
          </w:pPr>
          <w:r>
            <w:rPr>
              <w:rStyle w:val="Platshllartext"/>
            </w:rPr>
            <w:t>[Ange organisation]</w:t>
          </w:r>
        </w:p>
      </w:docPartBody>
    </w:docPart>
    <w:docPart>
      <w:docPartPr>
        <w:name w:val="87CB6D8D464E4C8F91A09E6ABDDFE485"/>
        <w:category>
          <w:name w:val="Allmänt"/>
          <w:gallery w:val="placeholder"/>
        </w:category>
        <w:types>
          <w:type w:val="bbPlcHdr"/>
        </w:types>
        <w:behaviors>
          <w:behavior w:val="content"/>
        </w:behaviors>
        <w:guid w:val="{C78BF949-405B-48F0-B667-71C87810D272}"/>
      </w:docPartPr>
      <w:docPartBody>
        <w:p w:rsidR="00000000" w:rsidRDefault="00E16468">
          <w:pPr>
            <w:pStyle w:val="87CB6D8D464E4C8F91A09E6ABDDFE485"/>
          </w:pPr>
          <w:r>
            <w:rPr>
              <w:rStyle w:val="Platshllartext"/>
            </w:rPr>
            <w:t>[Ange namn]</w:t>
          </w:r>
        </w:p>
      </w:docPartBody>
    </w:docPart>
    <w:docPart>
      <w:docPartPr>
        <w:name w:val="C424847F32164A4BAD44D9FBAE4302A5"/>
        <w:category>
          <w:name w:val="Allmänt"/>
          <w:gallery w:val="placeholder"/>
        </w:category>
        <w:types>
          <w:type w:val="bbPlcHdr"/>
        </w:types>
        <w:behaviors>
          <w:behavior w:val="content"/>
        </w:behaviors>
        <w:guid w:val="{02F27A3D-0A19-4E5A-BD20-0E00744F0C55}"/>
      </w:docPartPr>
      <w:docPartBody>
        <w:p w:rsidR="00000000" w:rsidRDefault="00E16468">
          <w:pPr>
            <w:pStyle w:val="C424847F32164A4BAD44D9FBAE4302A5"/>
          </w:pPr>
          <w:r>
            <w:rPr>
              <w:rStyle w:val="Platshllartext"/>
            </w:rPr>
            <w:t>[Ange funktion]</w:t>
          </w:r>
        </w:p>
      </w:docPartBody>
    </w:docPart>
    <w:docPart>
      <w:docPartPr>
        <w:name w:val="5BFB533713D34A1096411B579495EBE5"/>
        <w:category>
          <w:name w:val="Allmänt"/>
          <w:gallery w:val="placeholder"/>
        </w:category>
        <w:types>
          <w:type w:val="bbPlcHdr"/>
        </w:types>
        <w:behaviors>
          <w:behavior w:val="content"/>
        </w:behaviors>
        <w:guid w:val="{164EEE15-F74F-40EF-99B5-04EB07ED1027}"/>
      </w:docPartPr>
      <w:docPartBody>
        <w:p w:rsidR="00000000" w:rsidRDefault="00E16468">
          <w:pPr>
            <w:pStyle w:val="5BFB533713D34A1096411B579495EBE5"/>
          </w:pPr>
          <w:r>
            <w:rPr>
              <w:rStyle w:val="Platshllartext"/>
            </w:rPr>
            <w:t>[Ange organisation]</w:t>
          </w:r>
        </w:p>
      </w:docPartBody>
    </w:docPart>
    <w:docPart>
      <w:docPartPr>
        <w:name w:val="A4AB15C889A74C049154530119945283"/>
        <w:category>
          <w:name w:val="Allmänt"/>
          <w:gallery w:val="placeholder"/>
        </w:category>
        <w:types>
          <w:type w:val="bbPlcHdr"/>
        </w:types>
        <w:behaviors>
          <w:behavior w:val="content"/>
        </w:behaviors>
        <w:guid w:val="{A9F3CAB8-22A2-4EA7-9C1B-DFA1B647B230}"/>
      </w:docPartPr>
      <w:docPartBody>
        <w:p w:rsidR="00000000" w:rsidRDefault="00E16468">
          <w:pPr>
            <w:pStyle w:val="A4AB15C889A74C049154530119945283"/>
          </w:pPr>
          <w:r>
            <w:rPr>
              <w:rStyle w:val="Platshllartext"/>
            </w:rPr>
            <w:t>[Ange namn]</w:t>
          </w:r>
        </w:p>
      </w:docPartBody>
    </w:docPart>
    <w:docPart>
      <w:docPartPr>
        <w:name w:val="821D290D76F14B9B916074C03E67EB43"/>
        <w:category>
          <w:name w:val="Allmänt"/>
          <w:gallery w:val="placeholder"/>
        </w:category>
        <w:types>
          <w:type w:val="bbPlcHdr"/>
        </w:types>
        <w:behaviors>
          <w:behavior w:val="content"/>
        </w:behaviors>
        <w:guid w:val="{568445CA-B0C2-444B-9872-6BD7669DE994}"/>
      </w:docPartPr>
      <w:docPartBody>
        <w:p w:rsidR="00000000" w:rsidRDefault="00E16468">
          <w:pPr>
            <w:pStyle w:val="821D290D76F14B9B916074C03E67EB43"/>
          </w:pPr>
          <w:r>
            <w:rPr>
              <w:rStyle w:val="Platshllartext"/>
            </w:rPr>
            <w:t>[Ange funktion]</w:t>
          </w:r>
        </w:p>
      </w:docPartBody>
    </w:docPart>
    <w:docPart>
      <w:docPartPr>
        <w:name w:val="78FC3CB5B8034CD797C421E407DFEFCF"/>
        <w:category>
          <w:name w:val="Allmänt"/>
          <w:gallery w:val="placeholder"/>
        </w:category>
        <w:types>
          <w:type w:val="bbPlcHdr"/>
        </w:types>
        <w:behaviors>
          <w:behavior w:val="content"/>
        </w:behaviors>
        <w:guid w:val="{1BF92358-6F31-49FC-9A20-3A9542038ADE}"/>
      </w:docPartPr>
      <w:docPartBody>
        <w:p w:rsidR="00000000" w:rsidRDefault="00E16468">
          <w:pPr>
            <w:pStyle w:val="78FC3CB5B8034CD797C421E407DFEFCF"/>
          </w:pPr>
          <w:r>
            <w:rPr>
              <w:rStyle w:val="Platshllartext"/>
            </w:rPr>
            <w:t>[Ange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49F84E953368465AA3CE0C2D246DC161">
    <w:name w:val="49F84E953368465AA3CE0C2D246DC161"/>
  </w:style>
  <w:style w:type="paragraph" w:customStyle="1" w:styleId="B95795EF445B4F938EED709A8812EAEE">
    <w:name w:val="B95795EF445B4F938EED709A8812EAEE"/>
  </w:style>
  <w:style w:type="paragraph" w:customStyle="1" w:styleId="A4E59E20A6B8480D904CFDF81EE65FB9">
    <w:name w:val="A4E59E20A6B8480D904CFDF81EE65FB9"/>
  </w:style>
  <w:style w:type="paragraph" w:customStyle="1" w:styleId="340FC142E9E74C6AB0ED5A5C6967A367">
    <w:name w:val="340FC142E9E74C6AB0ED5A5C6967A367"/>
  </w:style>
  <w:style w:type="paragraph" w:customStyle="1" w:styleId="FE191D5712AA4C70A3FC5763570891EC">
    <w:name w:val="FE191D5712AA4C70A3FC5763570891EC"/>
  </w:style>
  <w:style w:type="paragraph" w:customStyle="1" w:styleId="281BCB27673F4CED88505F02F333839F">
    <w:name w:val="281BCB27673F4CED88505F02F333839F"/>
  </w:style>
  <w:style w:type="paragraph" w:customStyle="1" w:styleId="E6C8A9E608CC4897BC7637878D04AC78">
    <w:name w:val="E6C8A9E608CC4897BC7637878D04AC78"/>
  </w:style>
  <w:style w:type="paragraph" w:customStyle="1" w:styleId="8C5C855369644458A4ACEF3288A7FABD">
    <w:name w:val="8C5C855369644458A4ACEF3288A7FABD"/>
  </w:style>
  <w:style w:type="paragraph" w:customStyle="1" w:styleId="23AE4A3B8743490085F350B44478F513">
    <w:name w:val="23AE4A3B8743490085F350B44478F513"/>
  </w:style>
  <w:style w:type="paragraph" w:customStyle="1" w:styleId="3021BA5233C343048C9D438E5418218D">
    <w:name w:val="3021BA5233C343048C9D438E5418218D"/>
  </w:style>
  <w:style w:type="paragraph" w:customStyle="1" w:styleId="828D66273CF149B89F1925F11B0378E0">
    <w:name w:val="828D66273CF149B89F1925F11B0378E0"/>
  </w:style>
  <w:style w:type="paragraph" w:customStyle="1" w:styleId="5FE24949EE144211AE11F49B0F821CF7">
    <w:name w:val="5FE24949EE144211AE11F49B0F821CF7"/>
  </w:style>
  <w:style w:type="paragraph" w:customStyle="1" w:styleId="782423BC4E1A4797BF522B80C7FAB9B6">
    <w:name w:val="782423BC4E1A4797BF522B80C7FAB9B6"/>
  </w:style>
  <w:style w:type="paragraph" w:customStyle="1" w:styleId="9399629A9B7546E9A597DC65810D6547">
    <w:name w:val="9399629A9B7546E9A597DC65810D6547"/>
  </w:style>
  <w:style w:type="paragraph" w:customStyle="1" w:styleId="40FB877B36D64F0C83B2475B3BE05CD2">
    <w:name w:val="40FB877B36D64F0C83B2475B3BE05CD2"/>
  </w:style>
  <w:style w:type="paragraph" w:customStyle="1" w:styleId="25DDCB7786A44C7DAF0C88ECD15F71D3">
    <w:name w:val="25DDCB7786A44C7DAF0C88ECD15F71D3"/>
  </w:style>
  <w:style w:type="paragraph" w:customStyle="1" w:styleId="86C47854EE2141AFA37182F286BFA547">
    <w:name w:val="86C47854EE2141AFA37182F286BFA547"/>
  </w:style>
  <w:style w:type="paragraph" w:customStyle="1" w:styleId="2273587A66734804953214D344CEE921">
    <w:name w:val="2273587A66734804953214D344CEE921"/>
  </w:style>
  <w:style w:type="paragraph" w:customStyle="1" w:styleId="3222E7CDD1604EFB9B3CBB7074CFC8E2">
    <w:name w:val="3222E7CDD1604EFB9B3CBB7074CFC8E2"/>
  </w:style>
  <w:style w:type="paragraph" w:customStyle="1" w:styleId="B1DF04F099C747168976C55D70F412AC">
    <w:name w:val="B1DF04F099C747168976C55D70F412AC"/>
  </w:style>
  <w:style w:type="paragraph" w:customStyle="1" w:styleId="1B6651ECFEE04C1B8192D3E28371C08F">
    <w:name w:val="1B6651ECFEE04C1B8192D3E28371C08F"/>
  </w:style>
  <w:style w:type="paragraph" w:customStyle="1" w:styleId="2A5041626EB44E299EB05BB1CF908FEF">
    <w:name w:val="2A5041626EB44E299EB05BB1CF908FEF"/>
  </w:style>
  <w:style w:type="paragraph" w:customStyle="1" w:styleId="365AE9C8A86E4F528D6263CA1D893326">
    <w:name w:val="365AE9C8A86E4F528D6263CA1D893326"/>
  </w:style>
  <w:style w:type="paragraph" w:customStyle="1" w:styleId="FFC2C1AAE5CA46A19EA5F22BFFBBE0B6">
    <w:name w:val="FFC2C1AAE5CA46A19EA5F22BFFBBE0B6"/>
  </w:style>
  <w:style w:type="paragraph" w:customStyle="1" w:styleId="2EBF7B9A0B484163AA25DB7C69A1BB4B">
    <w:name w:val="2EBF7B9A0B484163AA25DB7C69A1BB4B"/>
  </w:style>
  <w:style w:type="paragraph" w:customStyle="1" w:styleId="C4C6C31F54F54B60A46462E8B986F563">
    <w:name w:val="C4C6C31F54F54B60A46462E8B986F563"/>
  </w:style>
  <w:style w:type="paragraph" w:customStyle="1" w:styleId="749B44D8DCAF49CBA3624EB777631388">
    <w:name w:val="749B44D8DCAF49CBA3624EB777631388"/>
  </w:style>
  <w:style w:type="paragraph" w:customStyle="1" w:styleId="974727852C074632BC6E5879369595B8">
    <w:name w:val="974727852C074632BC6E5879369595B8"/>
  </w:style>
  <w:style w:type="paragraph" w:customStyle="1" w:styleId="6393C1DE5CF442D3A4264222A206F53A">
    <w:name w:val="6393C1DE5CF442D3A4264222A206F53A"/>
  </w:style>
  <w:style w:type="paragraph" w:customStyle="1" w:styleId="1FB2224827A54F2387509ABECD8E5911">
    <w:name w:val="1FB2224827A54F2387509ABECD8E5911"/>
  </w:style>
  <w:style w:type="paragraph" w:customStyle="1" w:styleId="4CEA7B7BBE3F4294904D5B43637643BC">
    <w:name w:val="4CEA7B7BBE3F4294904D5B43637643BC"/>
  </w:style>
  <w:style w:type="paragraph" w:customStyle="1" w:styleId="ACAC3B3EA64A4185BCA3BD42689A66E7">
    <w:name w:val="ACAC3B3EA64A4185BCA3BD42689A66E7"/>
  </w:style>
  <w:style w:type="paragraph" w:customStyle="1" w:styleId="68BB46B498704EBF81F9660CF6D9F3B0">
    <w:name w:val="68BB46B498704EBF81F9660CF6D9F3B0"/>
  </w:style>
  <w:style w:type="paragraph" w:customStyle="1" w:styleId="13EB8FBDC5E04C23BC344D8D39024C43">
    <w:name w:val="13EB8FBDC5E04C23BC344D8D39024C43"/>
  </w:style>
  <w:style w:type="paragraph" w:customStyle="1" w:styleId="5E07CC4FB6A14B228F1D216911CF63BD">
    <w:name w:val="5E07CC4FB6A14B228F1D216911CF63BD"/>
  </w:style>
  <w:style w:type="paragraph" w:customStyle="1" w:styleId="BE36DE40901C48E385AE5BA3DBFF1BCA">
    <w:name w:val="BE36DE40901C48E385AE5BA3DBFF1BCA"/>
  </w:style>
  <w:style w:type="paragraph" w:customStyle="1" w:styleId="28B67A44B3114C91BE9B6690F1FE7185">
    <w:name w:val="28B67A44B3114C91BE9B6690F1FE7185"/>
  </w:style>
  <w:style w:type="paragraph" w:customStyle="1" w:styleId="B77B1CD0F8C84F0BBBCB018785FAC67D">
    <w:name w:val="B77B1CD0F8C84F0BBBCB018785FAC67D"/>
  </w:style>
  <w:style w:type="paragraph" w:customStyle="1" w:styleId="628B47DA8A414944A96E0633D684E033">
    <w:name w:val="628B47DA8A414944A96E0633D684E033"/>
  </w:style>
  <w:style w:type="paragraph" w:customStyle="1" w:styleId="DC75A7D9CD984F198FB53C2D3C432715">
    <w:name w:val="DC75A7D9CD984F198FB53C2D3C432715"/>
  </w:style>
  <w:style w:type="paragraph" w:customStyle="1" w:styleId="A096B28402B5475D8E88D6E31704A4E4">
    <w:name w:val="A096B28402B5475D8E88D6E31704A4E4"/>
  </w:style>
  <w:style w:type="paragraph" w:customStyle="1" w:styleId="CB531A035D5D4ED68A248A7545C9C87B">
    <w:name w:val="CB531A035D5D4ED68A248A7545C9C87B"/>
  </w:style>
  <w:style w:type="paragraph" w:customStyle="1" w:styleId="7F37FCF6BDFC450B8D70CE150FC3CE4D">
    <w:name w:val="7F37FCF6BDFC450B8D70CE150FC3CE4D"/>
  </w:style>
  <w:style w:type="paragraph" w:customStyle="1" w:styleId="25F98D47A5F640C98A3161686A59B510">
    <w:name w:val="25F98D47A5F640C98A3161686A59B510"/>
  </w:style>
  <w:style w:type="paragraph" w:customStyle="1" w:styleId="EB68BF4FEF8145E7A4CE3214EE850B3A">
    <w:name w:val="EB68BF4FEF8145E7A4CE3214EE850B3A"/>
  </w:style>
  <w:style w:type="paragraph" w:customStyle="1" w:styleId="C36E943B514F403289FDD45C741446DD">
    <w:name w:val="C36E943B514F403289FDD45C741446DD"/>
  </w:style>
  <w:style w:type="paragraph" w:customStyle="1" w:styleId="761EE59F8CFE492689CF4C00B82802E2">
    <w:name w:val="761EE59F8CFE492689CF4C00B82802E2"/>
  </w:style>
  <w:style w:type="paragraph" w:customStyle="1" w:styleId="E65C30A175274309B18BF1F9D2199B72">
    <w:name w:val="E65C30A175274309B18BF1F9D2199B72"/>
  </w:style>
  <w:style w:type="paragraph" w:customStyle="1" w:styleId="4C8E3C7B19CA4833A79AD86929DD8B2F">
    <w:name w:val="4C8E3C7B19CA4833A79AD86929DD8B2F"/>
  </w:style>
  <w:style w:type="paragraph" w:customStyle="1" w:styleId="F2F2F27A94A04C43878640FC95E183E4">
    <w:name w:val="F2F2F27A94A04C43878640FC95E183E4"/>
  </w:style>
  <w:style w:type="paragraph" w:customStyle="1" w:styleId="EE8D8AED51F144DF8281092A1EA5F325">
    <w:name w:val="EE8D8AED51F144DF8281092A1EA5F325"/>
  </w:style>
  <w:style w:type="paragraph" w:customStyle="1" w:styleId="D443D70CC6FB4BC4A6E14250A087E29D">
    <w:name w:val="D443D70CC6FB4BC4A6E14250A087E29D"/>
  </w:style>
  <w:style w:type="paragraph" w:customStyle="1" w:styleId="3E252ED351AC458CA85AFCF1D99AF965">
    <w:name w:val="3E252ED351AC458CA85AFCF1D99AF965"/>
  </w:style>
  <w:style w:type="paragraph" w:customStyle="1" w:styleId="FA0F2DE5B7624068AF42F785D2F99BE6">
    <w:name w:val="FA0F2DE5B7624068AF42F785D2F99BE6"/>
  </w:style>
  <w:style w:type="paragraph" w:customStyle="1" w:styleId="D8017713AEAD491285B6DBEB8F4B4AC2">
    <w:name w:val="D8017713AEAD491285B6DBEB8F4B4AC2"/>
  </w:style>
  <w:style w:type="paragraph" w:customStyle="1" w:styleId="A24AC304A3DC4F14A052AD8BC226C849">
    <w:name w:val="A24AC304A3DC4F14A052AD8BC226C849"/>
  </w:style>
  <w:style w:type="paragraph" w:customStyle="1" w:styleId="65EBFFBB7A19402C8A3A8D2CD746541B">
    <w:name w:val="65EBFFBB7A19402C8A3A8D2CD746541B"/>
  </w:style>
  <w:style w:type="paragraph" w:customStyle="1" w:styleId="7DCB22E75C4842C3AEE3A6A4FFEE1B69">
    <w:name w:val="7DCB22E75C4842C3AEE3A6A4FFEE1B69"/>
  </w:style>
  <w:style w:type="paragraph" w:customStyle="1" w:styleId="00911FAE7E1542529585AF0D8C6BE055">
    <w:name w:val="00911FAE7E1542529585AF0D8C6BE055"/>
  </w:style>
  <w:style w:type="paragraph" w:customStyle="1" w:styleId="EF6B672353154260854A7189EB53D80B">
    <w:name w:val="EF6B672353154260854A7189EB53D80B"/>
  </w:style>
  <w:style w:type="paragraph" w:customStyle="1" w:styleId="A73336B4D2F740789B853CDC7B6924E4">
    <w:name w:val="A73336B4D2F740789B853CDC7B6924E4"/>
  </w:style>
  <w:style w:type="paragraph" w:customStyle="1" w:styleId="AE7F28E2718644D1821EB4239CD0974F">
    <w:name w:val="AE7F28E2718644D1821EB4239CD0974F"/>
  </w:style>
  <w:style w:type="paragraph" w:customStyle="1" w:styleId="C971AB8CDF2445A1941F37767515FFC7">
    <w:name w:val="C971AB8CDF2445A1941F37767515FFC7"/>
  </w:style>
  <w:style w:type="paragraph" w:customStyle="1" w:styleId="4A9C63DD73EB48E499FE9AA2ABA39FCF">
    <w:name w:val="4A9C63DD73EB48E499FE9AA2ABA39FCF"/>
  </w:style>
  <w:style w:type="paragraph" w:customStyle="1" w:styleId="BB8DD86512A74E11BD0A166C9F6FC74B">
    <w:name w:val="BB8DD86512A74E11BD0A166C9F6FC74B"/>
  </w:style>
  <w:style w:type="paragraph" w:customStyle="1" w:styleId="358E803975EA4C7892BB32FB9BC735EC">
    <w:name w:val="358E803975EA4C7892BB32FB9BC735EC"/>
  </w:style>
  <w:style w:type="paragraph" w:customStyle="1" w:styleId="203C16A6019045B783FF45268FBF90AE">
    <w:name w:val="203C16A6019045B783FF45268FBF90AE"/>
  </w:style>
  <w:style w:type="paragraph" w:customStyle="1" w:styleId="523E7E10E77741D18685495B6A8990E6">
    <w:name w:val="523E7E10E77741D18685495B6A8990E6"/>
  </w:style>
  <w:style w:type="paragraph" w:customStyle="1" w:styleId="EA71DAFC4F9C49CDB684B95C459BE6EA">
    <w:name w:val="EA71DAFC4F9C49CDB684B95C459BE6EA"/>
  </w:style>
  <w:style w:type="paragraph" w:customStyle="1" w:styleId="D0DF896EC565470987EB26B854D600C4">
    <w:name w:val="D0DF896EC565470987EB26B854D600C4"/>
  </w:style>
  <w:style w:type="paragraph" w:customStyle="1" w:styleId="9AE1FD959F9A4981AA637A73E97D002F">
    <w:name w:val="9AE1FD959F9A4981AA637A73E97D002F"/>
  </w:style>
  <w:style w:type="paragraph" w:customStyle="1" w:styleId="896907B05A6648C59AA51D5B9DCB7F34">
    <w:name w:val="896907B05A6648C59AA51D5B9DCB7F34"/>
  </w:style>
  <w:style w:type="paragraph" w:customStyle="1" w:styleId="1F7897666D9941A2BE94C5E469BC94B0">
    <w:name w:val="1F7897666D9941A2BE94C5E469BC94B0"/>
  </w:style>
  <w:style w:type="paragraph" w:customStyle="1" w:styleId="4B25084BE6E34F47B6BF0D7B88682EA1">
    <w:name w:val="4B25084BE6E34F47B6BF0D7B88682EA1"/>
  </w:style>
  <w:style w:type="paragraph" w:customStyle="1" w:styleId="BAC87472BF7041C5858E11AE1C963862">
    <w:name w:val="BAC87472BF7041C5858E11AE1C963862"/>
  </w:style>
  <w:style w:type="paragraph" w:customStyle="1" w:styleId="6D67DC87B7B24B60B525561BCDB503B5">
    <w:name w:val="6D67DC87B7B24B60B525561BCDB503B5"/>
  </w:style>
  <w:style w:type="paragraph" w:customStyle="1" w:styleId="60F4532857144D3BA570BF041184EA04">
    <w:name w:val="60F4532857144D3BA570BF041184EA04"/>
  </w:style>
  <w:style w:type="paragraph" w:customStyle="1" w:styleId="237F3025DF424F66AFA51BC36E701022">
    <w:name w:val="237F3025DF424F66AFA51BC36E701022"/>
  </w:style>
  <w:style w:type="paragraph" w:customStyle="1" w:styleId="090AAE8088B74D83B73366A824387917">
    <w:name w:val="090AAE8088B74D83B73366A824387917"/>
  </w:style>
  <w:style w:type="paragraph" w:customStyle="1" w:styleId="77B11C3B7C5B46B193DE5EB881EA8DD4">
    <w:name w:val="77B11C3B7C5B46B193DE5EB881EA8DD4"/>
  </w:style>
  <w:style w:type="paragraph" w:customStyle="1" w:styleId="AA6AE2389182402CAC753E68FE9180E6">
    <w:name w:val="AA6AE2389182402CAC753E68FE9180E6"/>
  </w:style>
  <w:style w:type="paragraph" w:customStyle="1" w:styleId="A16F2684584F40F1BC81D2BE24FECF72">
    <w:name w:val="A16F2684584F40F1BC81D2BE24FECF72"/>
  </w:style>
  <w:style w:type="paragraph" w:customStyle="1" w:styleId="EF2F93ABA745428F8507DAF12FE6CC7E">
    <w:name w:val="EF2F93ABA745428F8507DAF12FE6CC7E"/>
  </w:style>
  <w:style w:type="paragraph" w:customStyle="1" w:styleId="B9FAE69A395D40DCA89CDEA86622C743">
    <w:name w:val="B9FAE69A395D40DCA89CDEA86622C743"/>
  </w:style>
  <w:style w:type="paragraph" w:customStyle="1" w:styleId="5775A51CFC874E1D9E9215D240DBC7B5">
    <w:name w:val="5775A51CFC874E1D9E9215D240DBC7B5"/>
  </w:style>
  <w:style w:type="paragraph" w:customStyle="1" w:styleId="CBC51015FCE04441ACDC095A4D6BE2A5">
    <w:name w:val="CBC51015FCE04441ACDC095A4D6BE2A5"/>
  </w:style>
  <w:style w:type="paragraph" w:customStyle="1" w:styleId="8427ABBDE0F84AF3AB1F480B3F061FB5">
    <w:name w:val="8427ABBDE0F84AF3AB1F480B3F061FB5"/>
  </w:style>
  <w:style w:type="paragraph" w:customStyle="1" w:styleId="AAA6A0B1688E4AD28A413378B3D2D662">
    <w:name w:val="AAA6A0B1688E4AD28A413378B3D2D662"/>
  </w:style>
  <w:style w:type="paragraph" w:customStyle="1" w:styleId="7A5C08C927D041C7BD0014F9F3DB153B">
    <w:name w:val="7A5C08C927D041C7BD0014F9F3DB153B"/>
  </w:style>
  <w:style w:type="paragraph" w:customStyle="1" w:styleId="7680204D46764498A2A91F568E12E5B5">
    <w:name w:val="7680204D46764498A2A91F568E12E5B5"/>
  </w:style>
  <w:style w:type="paragraph" w:customStyle="1" w:styleId="31A84ECFBC3A49D2BEE3CE6EBE353444">
    <w:name w:val="31A84ECFBC3A49D2BEE3CE6EBE353444"/>
  </w:style>
  <w:style w:type="paragraph" w:customStyle="1" w:styleId="741DD273A09B40D0BA8B4D3C330A5363">
    <w:name w:val="741DD273A09B40D0BA8B4D3C330A5363"/>
  </w:style>
  <w:style w:type="paragraph" w:customStyle="1" w:styleId="2BA099BF6F73410BA0385E085A2E468E">
    <w:name w:val="2BA099BF6F73410BA0385E085A2E468E"/>
  </w:style>
  <w:style w:type="paragraph" w:customStyle="1" w:styleId="8D3794AA407B447390AE960D65B6FF83">
    <w:name w:val="8D3794AA407B447390AE960D65B6FF83"/>
  </w:style>
  <w:style w:type="paragraph" w:customStyle="1" w:styleId="B94EBAD2345D446DA334F31158B5C67C">
    <w:name w:val="B94EBAD2345D446DA334F31158B5C67C"/>
  </w:style>
  <w:style w:type="paragraph" w:customStyle="1" w:styleId="29045A5FCCA642F992C67EAF5C3A9C51">
    <w:name w:val="29045A5FCCA642F992C67EAF5C3A9C51"/>
  </w:style>
  <w:style w:type="paragraph" w:customStyle="1" w:styleId="44AC41502E9B4EBF8B3811B3B8A7799E">
    <w:name w:val="44AC41502E9B4EBF8B3811B3B8A7799E"/>
  </w:style>
  <w:style w:type="paragraph" w:customStyle="1" w:styleId="D5B6905D723247B09A9B8062C1FEF063">
    <w:name w:val="D5B6905D723247B09A9B8062C1FEF063"/>
  </w:style>
  <w:style w:type="paragraph" w:customStyle="1" w:styleId="033C66A9FBB8453392B43EC2EC30EFA9">
    <w:name w:val="033C66A9FBB8453392B43EC2EC30EFA9"/>
  </w:style>
  <w:style w:type="paragraph" w:customStyle="1" w:styleId="B40C4A17655043658D10CEEA48F4B8D1">
    <w:name w:val="B40C4A17655043658D10CEEA48F4B8D1"/>
  </w:style>
  <w:style w:type="paragraph" w:customStyle="1" w:styleId="9B65A93635E542A09660637017C12FED">
    <w:name w:val="9B65A93635E542A09660637017C12FED"/>
  </w:style>
  <w:style w:type="paragraph" w:customStyle="1" w:styleId="41DE5DD0726442E6BA4476C90ED04FF3">
    <w:name w:val="41DE5DD0726442E6BA4476C90ED04FF3"/>
  </w:style>
  <w:style w:type="paragraph" w:customStyle="1" w:styleId="FC24E11705CB42898C998CB0F47F4862">
    <w:name w:val="FC24E11705CB42898C998CB0F47F4862"/>
  </w:style>
  <w:style w:type="paragraph" w:customStyle="1" w:styleId="3114764176874E77B4F7D47C2F1FCEEF">
    <w:name w:val="3114764176874E77B4F7D47C2F1FCEEF"/>
  </w:style>
  <w:style w:type="paragraph" w:customStyle="1" w:styleId="F5B4BFC21A514F3EA82B3019B9932D5A">
    <w:name w:val="F5B4BFC21A514F3EA82B3019B9932D5A"/>
  </w:style>
  <w:style w:type="paragraph" w:customStyle="1" w:styleId="105165AADB5C45FFB61381D4ECA96A01">
    <w:name w:val="105165AADB5C45FFB61381D4ECA96A01"/>
  </w:style>
  <w:style w:type="paragraph" w:customStyle="1" w:styleId="BA2DBC40017D47209CC261377DAC968D">
    <w:name w:val="BA2DBC40017D47209CC261377DAC968D"/>
  </w:style>
  <w:style w:type="paragraph" w:customStyle="1" w:styleId="2A366EEEC6B141839DB1B792E5B340A7">
    <w:name w:val="2A366EEEC6B141839DB1B792E5B340A7"/>
  </w:style>
  <w:style w:type="paragraph" w:customStyle="1" w:styleId="ECB27042E2A44961B692D4E81790FB97">
    <w:name w:val="ECB27042E2A44961B692D4E81790FB97"/>
  </w:style>
  <w:style w:type="paragraph" w:customStyle="1" w:styleId="FAAD18E345F140B0938C8F5CAD3CDEF2">
    <w:name w:val="FAAD18E345F140B0938C8F5CAD3CDEF2"/>
  </w:style>
  <w:style w:type="paragraph" w:customStyle="1" w:styleId="CD2584AA02BF4043A39349971C0ED7EC">
    <w:name w:val="CD2584AA02BF4043A39349971C0ED7EC"/>
  </w:style>
  <w:style w:type="paragraph" w:customStyle="1" w:styleId="1E8629EBF6314D3C920BC82E7FA3329C">
    <w:name w:val="1E8629EBF6314D3C920BC82E7FA3329C"/>
  </w:style>
  <w:style w:type="paragraph" w:customStyle="1" w:styleId="C2FF5A009E224F0A9522F2C24B697643">
    <w:name w:val="C2FF5A009E224F0A9522F2C24B697643"/>
  </w:style>
  <w:style w:type="paragraph" w:customStyle="1" w:styleId="BEDF4AAA03AA4561BE0D301B0ECE57DB">
    <w:name w:val="BEDF4AAA03AA4561BE0D301B0ECE57DB"/>
  </w:style>
  <w:style w:type="paragraph" w:customStyle="1" w:styleId="ADC27BAD881648DFA823CF1B9A0F28B1">
    <w:name w:val="ADC27BAD881648DFA823CF1B9A0F28B1"/>
  </w:style>
  <w:style w:type="paragraph" w:customStyle="1" w:styleId="D13D6FBADDF24E13B7D185FA7A44B11C">
    <w:name w:val="D13D6FBADDF24E13B7D185FA7A44B11C"/>
  </w:style>
  <w:style w:type="paragraph" w:customStyle="1" w:styleId="A420590E585045E3880149E1A24FA2BC">
    <w:name w:val="A420590E585045E3880149E1A24FA2BC"/>
  </w:style>
  <w:style w:type="paragraph" w:customStyle="1" w:styleId="33810414EE9E4D498744C69AB3D64389">
    <w:name w:val="33810414EE9E4D498744C69AB3D64389"/>
  </w:style>
  <w:style w:type="paragraph" w:customStyle="1" w:styleId="2B003BDD3D404748ABEF624A5A5590C2">
    <w:name w:val="2B003BDD3D404748ABEF624A5A5590C2"/>
  </w:style>
  <w:style w:type="paragraph" w:customStyle="1" w:styleId="A831FE87BD5E42619C0C86F6953BD7F2">
    <w:name w:val="A831FE87BD5E42619C0C86F6953BD7F2"/>
  </w:style>
  <w:style w:type="paragraph" w:customStyle="1" w:styleId="C0EAD6B228E141C2B82469FB603C3604">
    <w:name w:val="C0EAD6B228E141C2B82469FB603C3604"/>
  </w:style>
  <w:style w:type="paragraph" w:customStyle="1" w:styleId="4B0A33413E664F22B4D911D5CB6DB483">
    <w:name w:val="4B0A33413E664F22B4D911D5CB6DB483"/>
  </w:style>
  <w:style w:type="paragraph" w:customStyle="1" w:styleId="87CB6D8D464E4C8F91A09E6ABDDFE485">
    <w:name w:val="87CB6D8D464E4C8F91A09E6ABDDFE485"/>
  </w:style>
  <w:style w:type="paragraph" w:customStyle="1" w:styleId="C424847F32164A4BAD44D9FBAE4302A5">
    <w:name w:val="C424847F32164A4BAD44D9FBAE4302A5"/>
  </w:style>
  <w:style w:type="paragraph" w:customStyle="1" w:styleId="5BFB533713D34A1096411B579495EBE5">
    <w:name w:val="5BFB533713D34A1096411B579495EBE5"/>
  </w:style>
  <w:style w:type="paragraph" w:customStyle="1" w:styleId="A4AB15C889A74C049154530119945283">
    <w:name w:val="A4AB15C889A74C049154530119945283"/>
  </w:style>
  <w:style w:type="paragraph" w:customStyle="1" w:styleId="821D290D76F14B9B916074C03E67EB43">
    <w:name w:val="821D290D76F14B9B916074C03E67EB43"/>
  </w:style>
  <w:style w:type="paragraph" w:customStyle="1" w:styleId="78FC3CB5B8034CD797C421E407DFEFCF">
    <w:name w:val="78FC3CB5B8034CD797C421E407DFE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Handl_x00e4_ggare xmlns="f1772eed-dd5f-445d-824f-c7a85a65b9ab">
      <UserInfo>
        <DisplayName/>
        <AccountId xsi:nil="true"/>
        <AccountType/>
      </UserInfo>
    </Handl_x00e4_ggare>
    <Kommentar xmlns="f1772eed-dd5f-445d-824f-c7a85a65b9ab" xsi:nil="true"/>
    <G_x00e4_llande_x0020_tom xmlns="f1772eed-dd5f-445d-824f-c7a85a65b9ab" xsi:nil="true"/>
    <Status_x0020_p_x00e5__x0020_dokument xmlns="f1772eed-dd5f-445d-824f-c7a85a65b9ab">Ange status på dokument</Status_x0020_p_x00e5__x0020_dokument>
    <Fastst_x00e4_llare xmlns="f1772eed-dd5f-445d-824f-c7a85a65b9ab">
      <UserInfo>
        <DisplayName/>
        <AccountId xsi:nil="true"/>
        <AccountType/>
      </UserInfo>
    </Fastst_x00e4_llare>
    <Avdelning xmlns="f1772eed-dd5f-445d-824f-c7a85a65b9ab">Välj avdelning</Avdelning>
    <Process xmlns="f1772eed-dd5f-445d-824f-c7a85a65b9ab">
      <Value>Processtillhörighet ej definierad</Value>
    </Process>
    <Publiceringsyta xmlns="f1772eed-dd5f-445d-824f-c7a85a65b9ab"/>
    <Projektmetodik xmlns="f1772eed-dd5f-445d-824f-c7a85a65b9ab">false</Projektmetodik>
    <Dokumenttyp_x0020_VH xmlns="f1772eed-dd5f-445d-824f-c7a85a65b9ab">Välj dokumenttyp VH</Dokumenttyp_x0020_VH>
    <Styrande_x002f_st_x00f6_djande xmlns="f1772eed-dd5f-445d-824f-c7a85a65b9ab">Välj styrande/stödjande</Styrande_x002f_st_x00f6_djand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62AAF785D2F1E42B566E9263846B83D" ma:contentTypeVersion="34" ma:contentTypeDescription="Skapa ett nytt dokument." ma:contentTypeScope="" ma:versionID="73ce17c17b69e4f86d46647e7d3d8be5">
  <xsd:schema xmlns:xsd="http://www.w3.org/2001/XMLSchema" xmlns:xs="http://www.w3.org/2001/XMLSchema" xmlns:p="http://schemas.microsoft.com/office/2006/metadata/properties" xmlns:ns2="f1772eed-dd5f-445d-824f-c7a85a65b9ab" xmlns:ns3="5d2dacd6-5713-4aff-a1f2-049e230fe561" targetNamespace="http://schemas.microsoft.com/office/2006/metadata/properties" ma:root="true" ma:fieldsID="0585bd5255eb8074b4b3608c0a8263d1" ns2:_="" ns3:_="">
    <xsd:import namespace="f1772eed-dd5f-445d-824f-c7a85a65b9ab"/>
    <xsd:import namespace="5d2dacd6-5713-4aff-a1f2-049e230fe561"/>
    <xsd:element name="properties">
      <xsd:complexType>
        <xsd:sequence>
          <xsd:element name="documentManagement">
            <xsd:complexType>
              <xsd:all>
                <xsd:element ref="ns2:Avdelning" minOccurs="0"/>
                <xsd:element ref="ns2:Dokumenttyp_x0020_VH" minOccurs="0"/>
                <xsd:element ref="ns2:Fastst_x00e4_llare" minOccurs="0"/>
                <xsd:element ref="ns2:Handl_x00e4_ggare" minOccurs="0"/>
                <xsd:element ref="ns2:Process" minOccurs="0"/>
                <xsd:element ref="ns2:Status_x0020_p_x00e5__x0020_dokument" minOccurs="0"/>
                <xsd:element ref="ns2:Styrande_x002f_st_x00f6_djande" minOccurs="0"/>
                <xsd:element ref="ns2:Publiceringsyta" minOccurs="0"/>
                <xsd:element ref="ns2:Kommentar" minOccurs="0"/>
                <xsd:element ref="ns2:Projektmetodik" minOccurs="0"/>
                <xsd:element ref="ns2:G_x00e4_llande_x0020_tom"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72eed-dd5f-445d-824f-c7a85a65b9ab" elementFormDefault="qualified">
    <xsd:import namespace="http://schemas.microsoft.com/office/2006/documentManagement/types"/>
    <xsd:import namespace="http://schemas.microsoft.com/office/infopath/2007/PartnerControls"/>
    <xsd:element name="Avdelning" ma:index="2" nillable="true" ma:displayName="Avdelning" ma:default="Välj avdelning" ma:format="Dropdown" ma:internalName="Avdelning" ma:readOnly="false">
      <xsd:simpleType>
        <xsd:restriction base="dms:Choice">
          <xsd:enumeration value="Välj avdelning"/>
          <xsd:enumeration value="Verksamhetsövergripande"/>
          <xsd:enumeration value="Verksamhetsstyrning"/>
          <xsd:enumeration value="Ekonomi"/>
          <xsd:enumeration value="HR"/>
          <xsd:enumeration value="Kommunikation och dialog"/>
          <xsd:enumeration value="Juridik och upphandling"/>
          <xsd:enumeration value="Utveckling och internationellt"/>
          <xsd:enumeration value="Stadens användning"/>
          <xsd:enumeration value="Stadens anläggningar"/>
          <xsd:enumeration value="Samhälle"/>
          <xsd:enumeration value="Investering"/>
          <xsd:enumeration value="Stora projekt"/>
          <xsd:enumeration value="Serviceresor"/>
        </xsd:restriction>
      </xsd:simpleType>
    </xsd:element>
    <xsd:element name="Dokumenttyp_x0020_VH" ma:index="3" nillable="true" ma:displayName="Dokumenttyp VH" ma:default="Välj dokumenttyp VH" ma:format="Dropdown" ma:internalName="Dokumenttyp_x0020_VH" ma:readOnly="false">
      <xsd:simpleType>
        <xsd:restriction base="dms:Choice">
          <xsd:enumeration value="Välj dokumenttyp VH"/>
          <xsd:enumeration value="Vision (styrande planerande)"/>
          <xsd:enumeration value="Program (styrande planerande)"/>
          <xsd:enumeration value="Plan (styrande planerande)"/>
          <xsd:enumeration value="Policy (styrande reglerande)"/>
          <xsd:enumeration value="Regel (styrande reglerande)"/>
          <xsd:enumeration value="Riktlinje (styrande reglerande)"/>
          <xsd:enumeration value="Anvisning (styrande reglerande)"/>
          <xsd:enumeration value="Rutin (styrande reglerande)"/>
          <xsd:enumeration value="Instruktion (styrande reglerande)"/>
          <xsd:enumeration value="Blankett (stödjande)"/>
          <xsd:enumeration value="Mall (stödjande)"/>
          <xsd:enumeration value="Stödjande dokument, beskrivande (stödjande)"/>
        </xsd:restriction>
      </xsd:simpleType>
    </xsd:element>
    <xsd:element name="Fastst_x00e4_llare" ma:index="4" nillable="true" ma:displayName="Fastställare" ma:list="UserInfo" ma:SharePointGroup="0" ma:internalName="Fastst_x00e4_ll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ndl_x00e4_ggare" ma:index="5" nillable="true" ma:displayName="Handläggare" ma:list="UserInfo" ma:SharePointGroup="0" ma:internalName="Handl_x00e4_ggar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 ma:index="6" nillable="true" ma:displayName="Process" ma:default="Processtillhörighet ej definierad" ma:internalName="Process" ma:readOnly="false">
      <xsd:complexType>
        <xsd:complexContent>
          <xsd:extension base="dms:MultiChoice">
            <xsd:sequence>
              <xsd:element name="Value" maxOccurs="unbounded" minOccurs="0" nillable="true">
                <xsd:simpleType>
                  <xsd:restriction base="dms:Choice">
                    <xsd:enumeration value="Processtillhörighet ej definierad"/>
                    <xsd:enumeration value="Fånga behov"/>
                    <xsd:enumeration value="Planera"/>
                    <xsd:enumeration value="Leda, styra och kvalitetssäkra"/>
                    <xsd:enumeration value="Trafikinformera och trafikleda"/>
                    <xsd:enumeration value="Transportera"/>
                    <xsd:enumeration value="Drifta"/>
                    <xsd:enumeration value="Påverka"/>
                    <xsd:enumeration value="Underhålla"/>
                    <xsd:enumeration value="Investera och reinvestera"/>
                    <xsd:enumeration value="Myndighetsutövning och tillståndsprövning"/>
                    <xsd:enumeration value="Hantera IT-tjänster"/>
                    <xsd:enumeration value="Administrera"/>
                    <xsd:enumeration value="HR"/>
                    <xsd:enumeration value="Ekonomistöd"/>
                    <xsd:enumeration value="Utveckla"/>
                    <xsd:enumeration value="Upphandla"/>
                    <xsd:enumeration value="Informera och kommunicera"/>
                    <xsd:enumeration value="Analysera"/>
                  </xsd:restriction>
                </xsd:simpleType>
              </xsd:element>
            </xsd:sequence>
          </xsd:extension>
        </xsd:complexContent>
      </xsd:complexType>
    </xsd:element>
    <xsd:element name="Status_x0020_p_x00e5__x0020_dokument" ma:index="7" nillable="true" ma:displayName="Status på dokument" ma:default="Ange status på dokument" ma:format="Dropdown" ma:internalName="Status_x0020_p_x00e5__x0020_dokument" ma:readOnly="false">
      <xsd:simpleType>
        <xsd:restriction base="dms:Choice">
          <xsd:enumeration value="Original - ej för publicering"/>
          <xsd:enumeration value="Under framtagning"/>
          <xsd:enumeration value="Ange status på dokument"/>
          <xsd:enumeration value="Redo för publicering"/>
          <xsd:enumeration value="Publicerat"/>
          <xsd:enumeration value="Revidering av publicerat dokument"/>
          <xsd:enumeration value="Ej gällande dokument (arkiverat)"/>
        </xsd:restriction>
      </xsd:simpleType>
    </xsd:element>
    <xsd:element name="Styrande_x002f_st_x00f6_djande" ma:index="8" nillable="true" ma:displayName="Styrande/stödjande" ma:default="Välj styrande/stödjande" ma:format="RadioButtons" ma:internalName="Styrande_x002f_st_x00f6_djande" ma:readOnly="false">
      <xsd:simpleType>
        <xsd:restriction base="dms:Choice">
          <xsd:enumeration value="Välj styrande/stödjande"/>
          <xsd:enumeration value="Styrande"/>
          <xsd:enumeration value="Stödjande"/>
        </xsd:restriction>
      </xsd:simpleType>
    </xsd:element>
    <xsd:element name="Publiceringsyta" ma:index="9" nillable="true" ma:displayName="Publiceringsyta" ma:description="Yta där dokumentet är tillgängligt för medarbetare/externa parter." ma:internalName="Publiceringsyta" ma:readOnly="false">
      <xsd:complexType>
        <xsd:complexContent>
          <xsd:extension base="dms:MultiChoice">
            <xsd:sequence>
              <xsd:element name="Value" maxOccurs="unbounded" minOccurs="0" nillable="true">
                <xsd:simpleType>
                  <xsd:restriction base="dms:Choice">
                    <xsd:enumeration value="Diskuteras på projektdokumentmöte"/>
                    <xsd:enumeration value="Diskuteras på projekt/processmöte"/>
                    <xsd:enumeration value="Verksamhetshandboken"/>
                    <xsd:enumeration value="Teknisk handbok"/>
                    <xsd:enumeration value="Mallgeneratorn"/>
                    <xsd:enumeration value="2c8"/>
                    <xsd:enumeration value="Antura"/>
                    <xsd:enumeration value="TK ärende"/>
                  </xsd:restriction>
                </xsd:simpleType>
              </xsd:element>
            </xsd:sequence>
          </xsd:extension>
        </xsd:complexContent>
      </xsd:complexType>
    </xsd:element>
    <xsd:element name="Kommentar" ma:index="10" nillable="true" ma:displayName="Kommentar" ma:internalName="Kommentar" ma:readOnly="false">
      <xsd:simpleType>
        <xsd:restriction base="dms:Note">
          <xsd:maxLength value="255"/>
        </xsd:restriction>
      </xsd:simpleType>
    </xsd:element>
    <xsd:element name="Projektmetodik" ma:index="11" nillable="true" ma:displayName="Projektmetodik" ma:default="0" ma:internalName="Projektmetodik" ma:readOnly="false">
      <xsd:simpleType>
        <xsd:restriction base="dms:Boolean"/>
      </xsd:simpleType>
    </xsd:element>
    <xsd:element name="G_x00e4_llande_x0020_tom" ma:index="12" nillable="true" ma:displayName="Gällande tom" ma:format="DateOnly" ma:internalName="G_x00e4_llande_x0020_tom" ma:readOnly="false">
      <xsd:simpleType>
        <xsd:restriction base="dms:DateTim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acd6-5713-4aff-a1f2-049e230fe561" elementFormDefault="qualified">
    <xsd:import namespace="http://schemas.microsoft.com/office/2006/documentManagement/types"/>
    <xsd:import namespace="http://schemas.microsoft.com/office/infopath/2007/PartnerControls"/>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51F5D-769C-4FCB-9B30-B5308C85A7AC}">
  <ds:schemaRefs>
    <ds:schemaRef ds:uri="http://schemas.microsoft.com/sharepoint/v3/contenttype/forms"/>
  </ds:schemaRefs>
</ds:datastoreItem>
</file>

<file path=customXml/itemProps2.xml><?xml version="1.0" encoding="utf-8"?>
<ds:datastoreItem xmlns:ds="http://schemas.openxmlformats.org/officeDocument/2006/customXml" ds:itemID="{E5B06F0C-0706-4AB0-BFC0-08AB589CEE67}">
  <ds:schemaRefs>
    <ds:schemaRef ds:uri="http://schemas.microsoft.com/office/2006/metadata/properties"/>
    <ds:schemaRef ds:uri="http://schemas.microsoft.com/office/infopath/2007/PartnerControls"/>
    <ds:schemaRef ds:uri="f1772eed-dd5f-445d-824f-c7a85a65b9ab"/>
  </ds:schemaRefs>
</ds:datastoreItem>
</file>

<file path=customXml/itemProps3.xml><?xml version="1.0" encoding="utf-8"?>
<ds:datastoreItem xmlns:ds="http://schemas.openxmlformats.org/officeDocument/2006/customXml" ds:itemID="{78395C6C-05F2-4C6D-8585-B0A40B0F647F}">
  <ds:schemaRefs>
    <ds:schemaRef ds:uri="http://schemas.openxmlformats.org/officeDocument/2006/bibliography"/>
  </ds:schemaRefs>
</ds:datastoreItem>
</file>

<file path=customXml/itemProps4.xml><?xml version="1.0" encoding="utf-8"?>
<ds:datastoreItem xmlns:ds="http://schemas.openxmlformats.org/officeDocument/2006/customXml" ds:itemID="{771E8C16-0E96-4D00-A2E6-ADBF0366C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72eed-dd5f-445d-824f-c7a85a65b9ab"/>
    <ds:schemaRef ds:uri="5d2dacd6-5713-4aff-a1f2-049e230fe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 - TH 2021-2 - 1E Analys behov och påverkan.dotx</Template>
  <TotalTime>0</TotalTime>
  <Pages>5</Pages>
  <Words>1292</Words>
  <Characters>6851</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Analys av behov och påverkan</vt:lpstr>
    </vt:vector>
  </TitlesOfParts>
  <Company>[Organisationsnamn]</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 av behov och påverkan</dc:title>
  <dc:subject/>
  <dc:creator>Cecilia Tisell</dc:creator>
  <dc:description/>
  <cp:lastModifiedBy>Cecilia Tisell</cp:lastModifiedBy>
  <cp:revision>1</cp:revision>
  <cp:lastPrinted>2019-07-04T12:57:00Z</cp:lastPrinted>
  <dcterms:created xsi:type="dcterms:W3CDTF">2021-09-21T05:51:00Z</dcterms:created>
  <dcterms:modified xsi:type="dcterms:W3CDTF">2021-09-21T06:30:00Z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0x010100D62AAF785D2F1E42B566E9263846B83D</vt:lpwstr>
  </property>
  <property fmtid="{D5CDD505-2E9C-101B-9397-08002B2CF9AE}" pid="3" name="DocumentSetDescription">
    <vt:lpwstr/>
  </property>
  <property fmtid="{D5CDD505-2E9C-101B-9397-08002B2CF9AE}" pid="4" name="DocumentOwner">
    <vt:lpwstr/>
  </property>
  <property fmtid="{D5CDD505-2E9C-101B-9397-08002B2CF9AE}" pid="5" name="Classification">
    <vt:lpwstr/>
  </property>
  <property fmtid="{D5CDD505-2E9C-101B-9397-08002B2CF9AE}" pid="6" name="DocumentType">
    <vt:lpwstr/>
  </property>
  <property fmtid="{D5CDD505-2E9C-101B-9397-08002B2CF9AE}" pid="7" name="_ExtendedDescription">
    <vt:lpwstr/>
  </property>
  <property fmtid="{D5CDD505-2E9C-101B-9397-08002B2CF9AE}" pid="8" name="DetermindBy">
    <vt:lpwstr/>
  </property>
  <property fmtid="{D5CDD505-2E9C-101B-9397-08002B2CF9AE}" pid="9" name="URL">
    <vt:lpwstr/>
  </property>
</Properties>
</file>