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F49" w:rsidRPr="0079371D" w:rsidRDefault="0079371D" w:rsidP="004A0F08">
      <w:pPr>
        <w:pStyle w:val="Rubrik"/>
        <w:rPr>
          <w:sz w:val="52"/>
          <w:szCs w:val="52"/>
        </w:rPr>
      </w:pPr>
      <w:bookmarkStart w:id="0" w:name="_GoBack"/>
      <w:bookmarkEnd w:id="0"/>
      <w:r w:rsidRPr="0079371D">
        <w:rPr>
          <w:sz w:val="52"/>
          <w:szCs w:val="52"/>
        </w:rPr>
        <w:t xml:space="preserve">PM </w:t>
      </w:r>
      <w:sdt>
        <w:sdtPr>
          <w:rPr>
            <w:sz w:val="52"/>
            <w:szCs w:val="52"/>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4A0F08" w:rsidRPr="0079371D">
            <w:rPr>
              <w:sz w:val="52"/>
              <w:szCs w:val="52"/>
            </w:rPr>
            <w:t>Trafik- och utformningsförslag</w:t>
          </w:r>
        </w:sdtContent>
      </w:sdt>
    </w:p>
    <w:p w:rsidR="00DA76F6" w:rsidRDefault="004A0F08" w:rsidP="004A0F08">
      <w:r w:rsidRPr="008F7E0A">
        <w:rPr>
          <w:rFonts w:asciiTheme="majorHAnsi" w:hAnsiTheme="majorHAnsi" w:cstheme="majorHAnsi"/>
          <w:sz w:val="36"/>
          <w:szCs w:val="36"/>
        </w:rPr>
        <w:t>-</w:t>
      </w:r>
      <w:r>
        <w:t xml:space="preserve"> </w:t>
      </w:r>
      <w:sdt>
        <w:sdtPr>
          <w:id w:val="-1548373301"/>
          <w:placeholder>
            <w:docPart w:val="5A389572B9FB4948A2DCA501CCA55942"/>
          </w:placeholder>
          <w:temporary/>
          <w:showingPlcHdr/>
          <w:text/>
        </w:sdtPr>
        <w:sdtEndPr/>
        <w:sdtContent>
          <w:r w:rsidRPr="008F7E0A">
            <w:rPr>
              <w:rFonts w:asciiTheme="majorHAnsi" w:hAnsiTheme="majorHAnsi" w:cstheme="majorHAnsi"/>
              <w:sz w:val="36"/>
              <w:szCs w:val="36"/>
            </w:rPr>
            <w:t>exploateringsprojekt</w:t>
          </w:r>
        </w:sdtContent>
      </w:sdt>
    </w:p>
    <w:sdt>
      <w:sdtPr>
        <w:id w:val="-174964135"/>
        <w:showingPlcHdr/>
        <w:picture/>
      </w:sdtPr>
      <w:sdtEndPr/>
      <w:sdtContent>
        <w:p w:rsidR="00C10045" w:rsidRDefault="004A0F08" w:rsidP="004A0F08">
          <w:pPr>
            <w:spacing w:before="800"/>
            <w:jc w:val="center"/>
          </w:pPr>
          <w:r>
            <w:rPr>
              <w:noProof/>
            </w:rPr>
            <w:drawing>
              <wp:inline distT="0" distB="0" distL="0" distR="0">
                <wp:extent cx="2973202" cy="2973202"/>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653" cy="2980653"/>
                        </a:xfrm>
                        <a:prstGeom prst="rect">
                          <a:avLst/>
                        </a:prstGeom>
                        <a:noFill/>
                        <a:ln>
                          <a:noFill/>
                        </a:ln>
                      </pic:spPr>
                    </pic:pic>
                  </a:graphicData>
                </a:graphic>
              </wp:inline>
            </w:drawing>
          </w:r>
        </w:p>
      </w:sdtContent>
    </w:sdt>
    <w:sdt>
      <w:sdtPr>
        <w:rPr>
          <w:rFonts w:asciiTheme="majorHAnsi" w:hAnsiTheme="majorHAnsi" w:cstheme="majorHAnsi"/>
          <w:sz w:val="56"/>
          <w:szCs w:val="56"/>
        </w:rPr>
        <w:id w:val="473872944"/>
        <w:placeholder>
          <w:docPart w:val="97CAB820C29544FFB209A7D6099560AF"/>
        </w:placeholder>
        <w:showingPlcHdr/>
      </w:sdtPr>
      <w:sdtEndPr>
        <w:rPr>
          <w:sz w:val="22"/>
          <w:szCs w:val="24"/>
        </w:rPr>
      </w:sdtEndPr>
      <w:sdtContent>
        <w:p w:rsidR="004A0F08" w:rsidRPr="004A0F08" w:rsidRDefault="004A0F08" w:rsidP="004A0F08">
          <w:pPr>
            <w:rPr>
              <w:rFonts w:asciiTheme="majorHAnsi" w:hAnsiTheme="majorHAnsi" w:cstheme="majorHAnsi"/>
            </w:rPr>
          </w:pPr>
          <w:r w:rsidRPr="007B67C9">
            <w:rPr>
              <w:rStyle w:val="Platshllartext"/>
              <w:rFonts w:asciiTheme="majorHAnsi" w:hAnsiTheme="majorHAnsi" w:cstheme="majorHAnsi"/>
              <w:sz w:val="56"/>
              <w:szCs w:val="56"/>
            </w:rPr>
            <w:t>[Ange titel inklusive eventuell underrubrik</w:t>
          </w:r>
        </w:p>
      </w:sdtContent>
    </w:sdt>
    <w:sdt>
      <w:sdtPr>
        <w:rPr>
          <w:rFonts w:asciiTheme="majorHAnsi" w:hAnsiTheme="majorHAnsi" w:cstheme="majorHAnsi"/>
        </w:rPr>
        <w:id w:val="410520911"/>
        <w:placeholder>
          <w:docPart w:val="CA1B1EA9668741CDA0BE81E7640A9196"/>
        </w:placeholder>
        <w:showingPlcHdr/>
        <w:date>
          <w:dateFormat w:val="yyyy-MM-dd"/>
          <w:lid w:val="sv-SE"/>
          <w:storeMappedDataAs w:val="dateTime"/>
          <w:calendar w:val="gregorian"/>
        </w:date>
      </w:sdtPr>
      <w:sdtEndPr/>
      <w:sdtContent>
        <w:p w:rsidR="004A0F08" w:rsidRPr="004A0F08" w:rsidRDefault="004A0F08" w:rsidP="004A0F08">
          <w:pPr>
            <w:rPr>
              <w:rFonts w:asciiTheme="majorHAnsi" w:hAnsiTheme="majorHAnsi" w:cstheme="majorHAnsi"/>
            </w:rPr>
          </w:pPr>
          <w:r w:rsidRPr="008F7E0A">
            <w:rPr>
              <w:rStyle w:val="Platshllartext"/>
              <w:rFonts w:asciiTheme="majorHAnsi" w:hAnsiTheme="majorHAnsi" w:cstheme="majorHAnsi"/>
              <w:sz w:val="36"/>
              <w:szCs w:val="36"/>
            </w:rPr>
            <w:t>[Ange publiceringsdatum]</w:t>
          </w:r>
        </w:p>
      </w:sdtContent>
    </w:sdt>
    <w:p w:rsidR="004A0F08" w:rsidRDefault="004A0F08">
      <w:pPr>
        <w:spacing w:after="240" w:line="240" w:lineRule="auto"/>
        <w:rPr>
          <w:rFonts w:eastAsiaTheme="majorEastAsia"/>
        </w:rPr>
      </w:pPr>
      <w:r>
        <w:rPr>
          <w:rFonts w:eastAsiaTheme="majorEastAsia"/>
        </w:rPr>
        <w:br w:type="page"/>
      </w:r>
    </w:p>
    <w:tbl>
      <w:tblPr>
        <w:tblStyle w:val="Tabellrutntljus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963"/>
        <w:gridCol w:w="3963"/>
      </w:tblGrid>
      <w:tr w:rsidR="008F7E0A" w:rsidTr="00A43FC6">
        <w:tc>
          <w:tcPr>
            <w:tcW w:w="3963" w:type="dxa"/>
          </w:tcPr>
          <w:bookmarkStart w:id="1" w:name="_Toc18069183" w:displacedByCustomXml="next"/>
          <w:bookmarkStart w:id="2" w:name="_Toc11767949" w:displacedByCustomXml="next"/>
          <w:bookmarkStart w:id="3" w:name="_Toc11766336" w:displacedByCustomXml="next"/>
          <w:sdt>
            <w:sdtPr>
              <w:id w:val="859708951"/>
              <w:placeholder>
                <w:docPart w:val="4CE25CE685224C109F5313925E59AACD"/>
              </w:placeholder>
            </w:sdtPr>
            <w:sdtEndPr/>
            <w:sdtContent>
              <w:p w:rsidR="008F7E0A" w:rsidRPr="007F3C39" w:rsidRDefault="008F7E0A" w:rsidP="00161E45">
                <w:pPr>
                  <w:pStyle w:val="Rubrik3"/>
                  <w:outlineLvl w:val="2"/>
                </w:pPr>
                <w:r w:rsidRPr="007F3C39">
                  <w:t>Namn på uppdrag</w:t>
                </w:r>
              </w:p>
            </w:sdtContent>
          </w:sdt>
          <w:bookmarkEnd w:id="1" w:displacedByCustomXml="prev"/>
          <w:bookmarkEnd w:id="2" w:displacedByCustomXml="prev"/>
          <w:bookmarkEnd w:id="3" w:displacedByCustomXml="prev"/>
        </w:tc>
        <w:sdt>
          <w:sdtPr>
            <w:id w:val="1128137795"/>
            <w:placeholder>
              <w:docPart w:val="5B0E286F8D8B46A58DE90EEA7F986670"/>
            </w:placeholder>
            <w:showingPlcHdr/>
          </w:sdtPr>
          <w:sdtEndPr/>
          <w:sdtContent>
            <w:tc>
              <w:tcPr>
                <w:tcW w:w="3963" w:type="dxa"/>
                <w:vAlign w:val="bottom"/>
              </w:tcPr>
              <w:p w:rsidR="008F7E0A" w:rsidRDefault="008F7E0A" w:rsidP="00A43FC6">
                <w:pPr>
                  <w:spacing w:after="0"/>
                </w:pPr>
                <w:r w:rsidRPr="007F3C39">
                  <w:rPr>
                    <w:rStyle w:val="Platshllartext"/>
                  </w:rPr>
                  <w:t>[Ange namn på uppdraget]</w:t>
                </w:r>
              </w:p>
            </w:tc>
          </w:sdtContent>
        </w:sdt>
      </w:tr>
      <w:tr w:rsidR="008F7E0A" w:rsidTr="00161E45">
        <w:tc>
          <w:tcPr>
            <w:tcW w:w="3963" w:type="dxa"/>
          </w:tcPr>
          <w:sdt>
            <w:sdtPr>
              <w:id w:val="1499618231"/>
              <w:placeholder>
                <w:docPart w:val="4CE25CE685224C109F5313925E59AACD"/>
              </w:placeholder>
            </w:sdtPr>
            <w:sdtEndPr/>
            <w:sdtContent>
              <w:p w:rsidR="008F7E0A" w:rsidRDefault="008F7E0A" w:rsidP="00A43FC6">
                <w:pPr>
                  <w:spacing w:before="240"/>
                </w:pPr>
                <w:r>
                  <w:rPr>
                    <w:rStyle w:val="Stark"/>
                  </w:rPr>
                  <w:t>Diarienummer</w:t>
                </w:r>
              </w:p>
            </w:sdtContent>
          </w:sdt>
        </w:tc>
        <w:sdt>
          <w:sdtPr>
            <w:id w:val="-1688130384"/>
            <w:placeholder>
              <w:docPart w:val="B524D1E8779044789281108FF354F08D"/>
            </w:placeholder>
            <w:showingPlcHdr/>
          </w:sdtPr>
          <w:sdtEndPr/>
          <w:sdtContent>
            <w:tc>
              <w:tcPr>
                <w:tcW w:w="3963" w:type="dxa"/>
              </w:tcPr>
              <w:p w:rsidR="008F7E0A" w:rsidRDefault="008F7E0A" w:rsidP="00A43FC6">
                <w:pPr>
                  <w:spacing w:before="240"/>
                </w:pPr>
                <w:r w:rsidRPr="007F3C39">
                  <w:rPr>
                    <w:rStyle w:val="Platshllartext"/>
                  </w:rPr>
                  <w:t xml:space="preserve">[Ange </w:t>
                </w:r>
                <w:r>
                  <w:rPr>
                    <w:rStyle w:val="Platshllartext"/>
                  </w:rPr>
                  <w:t>diarienummer</w:t>
                </w:r>
                <w:r w:rsidRPr="007F3C39">
                  <w:rPr>
                    <w:rStyle w:val="Platshllartext"/>
                  </w:rPr>
                  <w:t>]</w:t>
                </w:r>
              </w:p>
            </w:tc>
          </w:sdtContent>
        </w:sdt>
      </w:tr>
      <w:tr w:rsidR="008F7E0A" w:rsidTr="00161E45">
        <w:tc>
          <w:tcPr>
            <w:tcW w:w="3963" w:type="dxa"/>
          </w:tcPr>
          <w:p w:rsidR="008F7E0A" w:rsidRDefault="008F7E0A" w:rsidP="00161E45"/>
        </w:tc>
        <w:tc>
          <w:tcPr>
            <w:tcW w:w="3963" w:type="dxa"/>
          </w:tcPr>
          <w:p w:rsidR="008F7E0A" w:rsidRDefault="008F7E0A" w:rsidP="00161E45"/>
        </w:tc>
      </w:tr>
      <w:tr w:rsidR="008F7E0A" w:rsidTr="00161E45">
        <w:tc>
          <w:tcPr>
            <w:tcW w:w="3963" w:type="dxa"/>
          </w:tcPr>
          <w:p w:rsidR="008F7E0A" w:rsidRDefault="008F7E0A" w:rsidP="00161E45">
            <w:r w:rsidRPr="0012151B">
              <w:rPr>
                <w:rFonts w:cstheme="minorHAnsi"/>
                <w:i/>
                <w:noProof/>
                <w:szCs w:val="20"/>
              </w:rPr>
              <w:drawing>
                <wp:inline distT="0" distB="0" distL="0" distR="0" wp14:anchorId="1C51BDA9" wp14:editId="06E5C9CD">
                  <wp:extent cx="975600" cy="324000"/>
                  <wp:effectExtent l="0" t="0" r="0" b="0"/>
                  <wp:docPr id="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ikkont_col.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324000"/>
                          </a:xfrm>
                          <a:prstGeom prst="rect">
                            <a:avLst/>
                          </a:prstGeom>
                        </pic:spPr>
                      </pic:pic>
                    </a:graphicData>
                  </a:graphic>
                </wp:inline>
              </w:drawing>
            </w:r>
          </w:p>
        </w:tc>
        <w:tc>
          <w:tcPr>
            <w:tcW w:w="3963" w:type="dxa"/>
          </w:tcPr>
          <w:p w:rsidR="008F7E0A" w:rsidRDefault="008F7E0A" w:rsidP="00161E45"/>
        </w:tc>
      </w:tr>
      <w:tr w:rsidR="008F7E0A" w:rsidTr="00161E45">
        <w:tc>
          <w:tcPr>
            <w:tcW w:w="3963" w:type="dxa"/>
          </w:tcPr>
          <w:p w:rsidR="008F7E0A" w:rsidRDefault="008F7E0A" w:rsidP="00161E45">
            <w:pPr>
              <w:rPr>
                <w:rStyle w:val="Stark"/>
              </w:rPr>
            </w:pPr>
            <w:r w:rsidRPr="007F3C39">
              <w:rPr>
                <w:rStyle w:val="Stark"/>
              </w:rPr>
              <w:t>Beställare</w:t>
            </w:r>
          </w:p>
          <w:p w:rsidR="008F7E0A" w:rsidRPr="007F3C39" w:rsidRDefault="008F7E0A" w:rsidP="00161E45">
            <w:pPr>
              <w:rPr>
                <w:rStyle w:val="Stark"/>
              </w:rPr>
            </w:pPr>
          </w:p>
        </w:tc>
        <w:tc>
          <w:tcPr>
            <w:tcW w:w="3963" w:type="dxa"/>
          </w:tcPr>
          <w:p w:rsidR="008F7E0A" w:rsidRDefault="008F7E0A" w:rsidP="00161E45">
            <w:r w:rsidRPr="0012151B">
              <w:t>Trafikkontoret Göteborgs Stad</w:t>
            </w:r>
          </w:p>
        </w:tc>
      </w:tr>
      <w:tr w:rsidR="008F7E0A" w:rsidTr="00161E45">
        <w:tc>
          <w:tcPr>
            <w:tcW w:w="3963" w:type="dxa"/>
          </w:tcPr>
          <w:p w:rsidR="008F7E0A" w:rsidRDefault="008F7E0A" w:rsidP="00161E45"/>
        </w:tc>
        <w:tc>
          <w:tcPr>
            <w:tcW w:w="3963" w:type="dxa"/>
          </w:tcPr>
          <w:p w:rsidR="008F7E0A" w:rsidRDefault="008F7E0A" w:rsidP="00161E45">
            <w:r w:rsidRPr="0012151B">
              <w:t>Box 2403</w:t>
            </w:r>
          </w:p>
        </w:tc>
      </w:tr>
      <w:tr w:rsidR="008F7E0A" w:rsidTr="00161E45">
        <w:tc>
          <w:tcPr>
            <w:tcW w:w="3963" w:type="dxa"/>
          </w:tcPr>
          <w:p w:rsidR="008F7E0A" w:rsidRDefault="008F7E0A" w:rsidP="00161E45"/>
        </w:tc>
        <w:tc>
          <w:tcPr>
            <w:tcW w:w="3963" w:type="dxa"/>
          </w:tcPr>
          <w:p w:rsidR="008F7E0A" w:rsidRPr="0012151B" w:rsidRDefault="008F7E0A" w:rsidP="00161E45">
            <w:r w:rsidRPr="0012151B">
              <w:t>403 16 GÖTEBORG</w:t>
            </w:r>
          </w:p>
        </w:tc>
      </w:tr>
      <w:tr w:rsidR="008F7E0A" w:rsidTr="00161E45">
        <w:tc>
          <w:tcPr>
            <w:tcW w:w="3963" w:type="dxa"/>
          </w:tcPr>
          <w:p w:rsidR="008F7E0A" w:rsidRDefault="008F7E0A" w:rsidP="00161E45"/>
        </w:tc>
        <w:tc>
          <w:tcPr>
            <w:tcW w:w="3963" w:type="dxa"/>
          </w:tcPr>
          <w:p w:rsidR="008F7E0A" w:rsidRPr="0012151B" w:rsidRDefault="008F7E0A" w:rsidP="00161E45">
            <w:proofErr w:type="spellStart"/>
            <w:r w:rsidRPr="0012151B">
              <w:t>Vxl</w:t>
            </w:r>
            <w:proofErr w:type="spellEnd"/>
            <w:r w:rsidRPr="0012151B">
              <w:t xml:space="preserve"> 031-368 00 00</w:t>
            </w:r>
          </w:p>
        </w:tc>
      </w:tr>
      <w:tr w:rsidR="008F7E0A" w:rsidTr="00161E45">
        <w:tc>
          <w:tcPr>
            <w:tcW w:w="3963" w:type="dxa"/>
          </w:tcPr>
          <w:sdt>
            <w:sdtPr>
              <w:id w:val="820156600"/>
              <w:lock w:val="contentLocked"/>
              <w:placeholder>
                <w:docPart w:val="A752816C78D14776ADCFF1257D4D1491"/>
              </w:placeholder>
              <w:text/>
            </w:sdtPr>
            <w:sdtEndPr/>
            <w:sdtContent>
              <w:p w:rsidR="008F7E0A" w:rsidRDefault="008F7E0A" w:rsidP="00161E45">
                <w:r w:rsidRPr="007F3C39">
                  <w:rPr>
                    <w:rStyle w:val="Stark"/>
                  </w:rPr>
                  <w:t>Kontaktperson</w:t>
                </w:r>
              </w:p>
            </w:sdtContent>
          </w:sdt>
        </w:tc>
        <w:sdt>
          <w:sdtPr>
            <w:id w:val="-1778791462"/>
            <w:placeholder>
              <w:docPart w:val="0CB2D092EB1A492DBA7AAFF5E74D0E91"/>
            </w:placeholder>
            <w:showingPlcHdr/>
            <w:text w:multiLine="1"/>
          </w:sdtPr>
          <w:sdtEndPr/>
          <w:sdtContent>
            <w:tc>
              <w:tcPr>
                <w:tcW w:w="3963" w:type="dxa"/>
              </w:tcPr>
              <w:p w:rsidR="008F7E0A" w:rsidRPr="0012151B" w:rsidRDefault="008F7E0A" w:rsidP="00161E45">
                <w:r>
                  <w:rPr>
                    <w:rStyle w:val="Platshllartext"/>
                  </w:rPr>
                  <w:t>Ange namn</w:t>
                </w:r>
              </w:p>
            </w:tc>
          </w:sdtContent>
        </w:sdt>
      </w:tr>
      <w:tr w:rsidR="008F7E0A" w:rsidTr="00161E45">
        <w:tc>
          <w:tcPr>
            <w:tcW w:w="3963" w:type="dxa"/>
          </w:tcPr>
          <w:p w:rsidR="008F7E0A" w:rsidRPr="0012151B" w:rsidRDefault="008F7E0A" w:rsidP="00161E45"/>
        </w:tc>
        <w:tc>
          <w:tcPr>
            <w:tcW w:w="3963" w:type="dxa"/>
          </w:tcPr>
          <w:p w:rsidR="008F7E0A" w:rsidRDefault="008F7E0A" w:rsidP="00161E45">
            <w:pPr>
              <w:rPr>
                <w:rStyle w:val="Platshllartext"/>
              </w:rPr>
            </w:pPr>
          </w:p>
        </w:tc>
      </w:tr>
      <w:tr w:rsidR="008F7E0A" w:rsidTr="00161E45">
        <w:trPr>
          <w:trHeight w:val="533"/>
        </w:trPr>
        <w:sdt>
          <w:sdtPr>
            <w:rPr>
              <w:color w:val="595959" w:themeColor="text1" w:themeTint="A6"/>
            </w:rPr>
            <w:alias w:val="Konsultlogga"/>
            <w:tag w:val="Konsultlogga"/>
            <w:id w:val="814145967"/>
            <w:showingPlcHdr/>
            <w:picture/>
          </w:sdtPr>
          <w:sdtEndPr>
            <w:rPr>
              <w:color w:val="auto"/>
            </w:rPr>
          </w:sdtEndPr>
          <w:sdtContent>
            <w:tc>
              <w:tcPr>
                <w:tcW w:w="3963" w:type="dxa"/>
              </w:tcPr>
              <w:p w:rsidR="008F7E0A" w:rsidRPr="0012151B" w:rsidRDefault="008F7E0A" w:rsidP="00161E45">
                <w:r>
                  <w:rPr>
                    <w:noProof/>
                  </w:rPr>
                  <w:drawing>
                    <wp:inline distT="0" distB="0" distL="0" distR="0" wp14:anchorId="387B62F0" wp14:editId="708F6421">
                      <wp:extent cx="324000" cy="324000"/>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sdtContent>
        </w:sdt>
        <w:tc>
          <w:tcPr>
            <w:tcW w:w="3963" w:type="dxa"/>
          </w:tcPr>
          <w:p w:rsidR="008F7E0A" w:rsidRDefault="008F7E0A" w:rsidP="00161E45">
            <w:pPr>
              <w:rPr>
                <w:rStyle w:val="Platshllartext"/>
              </w:rPr>
            </w:pPr>
          </w:p>
        </w:tc>
      </w:tr>
      <w:tr w:rsidR="008F7E0A" w:rsidTr="00161E45">
        <w:trPr>
          <w:trHeight w:val="533"/>
        </w:trPr>
        <w:tc>
          <w:tcPr>
            <w:tcW w:w="3963" w:type="dxa"/>
          </w:tcPr>
          <w:bookmarkStart w:id="4" w:name="_Toc18069184" w:displacedByCustomXml="next"/>
          <w:bookmarkStart w:id="5" w:name="_Toc11767950" w:displacedByCustomXml="next"/>
          <w:bookmarkStart w:id="6" w:name="_Toc11766337" w:displacedByCustomXml="next"/>
          <w:sdt>
            <w:sdtPr>
              <w:rPr>
                <w:noProof/>
                <w:color w:val="595959" w:themeColor="text1" w:themeTint="A6"/>
              </w:rPr>
              <w:id w:val="1671524444"/>
              <w:placeholder>
                <w:docPart w:val="4BD03054200B45B4BB04DF8ADA3456DF"/>
              </w:placeholder>
            </w:sdtPr>
            <w:sdtEndPr/>
            <w:sdtContent>
              <w:p w:rsidR="008F7E0A" w:rsidRDefault="008F7E0A" w:rsidP="00161E45">
                <w:pPr>
                  <w:pStyle w:val="Rubrik3"/>
                  <w:outlineLvl w:val="2"/>
                  <w:rPr>
                    <w:noProof/>
                  </w:rPr>
                </w:pPr>
                <w:r w:rsidRPr="007F3C39">
                  <w:t>Konsult</w:t>
                </w:r>
              </w:p>
            </w:sdtContent>
          </w:sdt>
          <w:bookmarkEnd w:id="4" w:displacedByCustomXml="prev"/>
          <w:bookmarkEnd w:id="5" w:displacedByCustomXml="prev"/>
          <w:bookmarkEnd w:id="6" w:displacedByCustomXml="prev"/>
        </w:tc>
        <w:tc>
          <w:tcPr>
            <w:tcW w:w="3963" w:type="dxa"/>
          </w:tcPr>
          <w:p w:rsidR="008F7E0A" w:rsidRDefault="00803BEF" w:rsidP="00161E45">
            <w:pPr>
              <w:rPr>
                <w:rStyle w:val="Platshllartext"/>
              </w:rPr>
            </w:pPr>
            <w:sdt>
              <w:sdtPr>
                <w:rPr>
                  <w:color w:val="595959" w:themeColor="text1" w:themeTint="A6"/>
                </w:rPr>
                <w:id w:val="-1136027589"/>
                <w:placeholder>
                  <w:docPart w:val="2F4563F7475147F8969BFB07AC67E9D9"/>
                </w:placeholder>
                <w:showingPlcHdr/>
                <w:text w:multiLine="1"/>
              </w:sdtPr>
              <w:sdtEndPr>
                <w:rPr>
                  <w:color w:val="auto"/>
                </w:rPr>
              </w:sdtEndPr>
              <w:sdtContent>
                <w:r w:rsidR="008F7E0A">
                  <w:rPr>
                    <w:rStyle w:val="Platshllartext"/>
                  </w:rPr>
                  <w:t>Ange namn på konsult</w:t>
                </w:r>
              </w:sdtContent>
            </w:sdt>
          </w:p>
        </w:tc>
      </w:tr>
      <w:tr w:rsidR="008F7E0A" w:rsidTr="00161E45">
        <w:trPr>
          <w:trHeight w:val="533"/>
        </w:trPr>
        <w:tc>
          <w:tcPr>
            <w:tcW w:w="3963" w:type="dxa"/>
          </w:tcPr>
          <w:p w:rsidR="008F7E0A" w:rsidRDefault="008F7E0A" w:rsidP="00161E45">
            <w:pPr>
              <w:rPr>
                <w:noProof/>
              </w:rPr>
            </w:pPr>
          </w:p>
        </w:tc>
        <w:tc>
          <w:tcPr>
            <w:tcW w:w="3963" w:type="dxa"/>
          </w:tcPr>
          <w:p w:rsidR="008F7E0A" w:rsidRDefault="00803BEF" w:rsidP="00161E45">
            <w:sdt>
              <w:sdtPr>
                <w:id w:val="-992474145"/>
                <w:placeholder>
                  <w:docPart w:val="013B789D8A8E4A85A1EEAA64362A0911"/>
                </w:placeholder>
                <w:showingPlcHdr/>
                <w:text w:multiLine="1"/>
              </w:sdtPr>
              <w:sdtEndPr/>
              <w:sdtContent>
                <w:r w:rsidR="008F7E0A">
                  <w:rPr>
                    <w:rStyle w:val="Platshllartext"/>
                  </w:rPr>
                  <w:t>Ange adress</w:t>
                </w:r>
              </w:sdtContent>
            </w:sdt>
          </w:p>
        </w:tc>
      </w:tr>
      <w:tr w:rsidR="008F7E0A" w:rsidTr="00161E45">
        <w:trPr>
          <w:trHeight w:val="533"/>
        </w:trPr>
        <w:tc>
          <w:tcPr>
            <w:tcW w:w="3963" w:type="dxa"/>
          </w:tcPr>
          <w:p w:rsidR="008F7E0A" w:rsidRDefault="008F7E0A" w:rsidP="00161E45">
            <w:pPr>
              <w:rPr>
                <w:noProof/>
              </w:rPr>
            </w:pPr>
          </w:p>
        </w:tc>
        <w:tc>
          <w:tcPr>
            <w:tcW w:w="3963" w:type="dxa"/>
          </w:tcPr>
          <w:p w:rsidR="008F7E0A" w:rsidRDefault="00803BEF" w:rsidP="00161E45">
            <w:sdt>
              <w:sdtPr>
                <w:id w:val="-1185823958"/>
                <w:placeholder>
                  <w:docPart w:val="D21E56BE40F844888E1B97A37C69AECA"/>
                </w:placeholder>
                <w:showingPlcHdr/>
                <w:text w:multiLine="1"/>
              </w:sdtPr>
              <w:sdtEndPr/>
              <w:sdtContent>
                <w:r w:rsidR="008F7E0A">
                  <w:rPr>
                    <w:rStyle w:val="Platshllartext"/>
                  </w:rPr>
                  <w:t>Ange postnr och postadress</w:t>
                </w:r>
              </w:sdtContent>
            </w:sdt>
          </w:p>
        </w:tc>
      </w:tr>
      <w:tr w:rsidR="008F7E0A" w:rsidTr="00161E45">
        <w:trPr>
          <w:trHeight w:val="533"/>
        </w:trPr>
        <w:tc>
          <w:tcPr>
            <w:tcW w:w="3963" w:type="dxa"/>
          </w:tcPr>
          <w:p w:rsidR="008F7E0A" w:rsidRDefault="008F7E0A" w:rsidP="00161E45">
            <w:pPr>
              <w:rPr>
                <w:noProof/>
              </w:rPr>
            </w:pPr>
          </w:p>
        </w:tc>
        <w:tc>
          <w:tcPr>
            <w:tcW w:w="3963" w:type="dxa"/>
          </w:tcPr>
          <w:p w:rsidR="008F7E0A" w:rsidRDefault="00803BEF" w:rsidP="00161E45">
            <w:sdt>
              <w:sdtPr>
                <w:id w:val="1132679453"/>
                <w:placeholder>
                  <w:docPart w:val="1C90B8D521D3462DA4249327BBB2BA99"/>
                </w:placeholder>
                <w:showingPlcHdr/>
                <w:text w:multiLine="1"/>
              </w:sdtPr>
              <w:sdtEndPr/>
              <w:sdtContent>
                <w:r w:rsidR="008F7E0A">
                  <w:rPr>
                    <w:rStyle w:val="Platshllartext"/>
                  </w:rPr>
                  <w:t>Ange telefonnr</w:t>
                </w:r>
              </w:sdtContent>
            </w:sdt>
          </w:p>
        </w:tc>
      </w:tr>
      <w:tr w:rsidR="008F7E0A" w:rsidTr="00161E45">
        <w:trPr>
          <w:trHeight w:val="533"/>
        </w:trPr>
        <w:tc>
          <w:tcPr>
            <w:tcW w:w="3963" w:type="dxa"/>
          </w:tcPr>
          <w:p w:rsidR="008F7E0A" w:rsidRDefault="008F7E0A" w:rsidP="00161E45">
            <w:pPr>
              <w:rPr>
                <w:noProof/>
              </w:rPr>
            </w:pPr>
          </w:p>
        </w:tc>
        <w:tc>
          <w:tcPr>
            <w:tcW w:w="3963" w:type="dxa"/>
          </w:tcPr>
          <w:p w:rsidR="008F7E0A" w:rsidRDefault="00803BEF" w:rsidP="00161E45">
            <w:sdt>
              <w:sdtPr>
                <w:id w:val="21444774"/>
                <w:placeholder>
                  <w:docPart w:val="195E02CEFAE44AE88C311EE447B93725"/>
                </w:placeholder>
                <w:showingPlcHdr/>
                <w:text w:multiLine="1"/>
              </w:sdtPr>
              <w:sdtEndPr/>
              <w:sdtContent>
                <w:r w:rsidR="008F7E0A">
                  <w:rPr>
                    <w:rStyle w:val="Platshllartext"/>
                  </w:rPr>
                  <w:t>Ange mailadress</w:t>
                </w:r>
              </w:sdtContent>
            </w:sdt>
          </w:p>
        </w:tc>
      </w:tr>
      <w:tr w:rsidR="008F7E0A" w:rsidTr="00161E45">
        <w:trPr>
          <w:trHeight w:val="533"/>
        </w:trPr>
        <w:tc>
          <w:tcPr>
            <w:tcW w:w="3963" w:type="dxa"/>
          </w:tcPr>
          <w:sdt>
            <w:sdtPr>
              <w:rPr>
                <w:rFonts w:eastAsiaTheme="majorEastAsia"/>
              </w:rPr>
              <w:id w:val="-1180035918"/>
              <w:lock w:val="contentLocked"/>
              <w:placeholder>
                <w:docPart w:val="53D554E0D56E4D659C81D855345C3489"/>
              </w:placeholder>
              <w:text/>
            </w:sdtPr>
            <w:sdtEndPr/>
            <w:sdtContent>
              <w:p w:rsidR="008F7E0A" w:rsidRDefault="008F7E0A" w:rsidP="00161E45">
                <w:pPr>
                  <w:rPr>
                    <w:noProof/>
                  </w:rPr>
                </w:pPr>
                <w:r w:rsidRPr="007F3C39">
                  <w:rPr>
                    <w:rStyle w:val="Stark"/>
                  </w:rPr>
                  <w:t>Uppdragsansvarig</w:t>
                </w:r>
              </w:p>
            </w:sdtContent>
          </w:sdt>
        </w:tc>
        <w:tc>
          <w:tcPr>
            <w:tcW w:w="3963" w:type="dxa"/>
          </w:tcPr>
          <w:p w:rsidR="008F7E0A" w:rsidRDefault="00803BEF" w:rsidP="00161E45">
            <w:pPr>
              <w:rPr>
                <w:rStyle w:val="Platshllartext"/>
              </w:rPr>
            </w:pPr>
            <w:sdt>
              <w:sdtPr>
                <w:rPr>
                  <w:color w:val="595959" w:themeColor="text1" w:themeTint="A6"/>
                </w:rPr>
                <w:id w:val="99460590"/>
                <w:placeholder>
                  <w:docPart w:val="120232F3DD934E2A841AAD6C813E5AD1"/>
                </w:placeholder>
                <w:showingPlcHdr/>
                <w:text w:multiLine="1"/>
              </w:sdtPr>
              <w:sdtEndPr>
                <w:rPr>
                  <w:color w:val="auto"/>
                </w:rPr>
              </w:sdtEndPr>
              <w:sdtContent>
                <w:r w:rsidR="008F7E0A">
                  <w:rPr>
                    <w:rStyle w:val="Platshllartext"/>
                  </w:rPr>
                  <w:t>Ange namn</w:t>
                </w:r>
              </w:sdtContent>
            </w:sdt>
          </w:p>
        </w:tc>
      </w:tr>
      <w:tr w:rsidR="008F7E0A" w:rsidTr="00161E45">
        <w:trPr>
          <w:trHeight w:val="533"/>
        </w:trPr>
        <w:tc>
          <w:tcPr>
            <w:tcW w:w="3963" w:type="dxa"/>
          </w:tcPr>
          <w:sdt>
            <w:sdtPr>
              <w:rPr>
                <w:rFonts w:eastAsiaTheme="majorEastAsia"/>
              </w:rPr>
              <w:id w:val="1022826522"/>
              <w:lock w:val="contentLocked"/>
              <w:placeholder>
                <w:docPart w:val="9356F99E30A1498ABC050E3F0D725871"/>
              </w:placeholder>
              <w:text/>
            </w:sdtPr>
            <w:sdtEndPr/>
            <w:sdtContent>
              <w:p w:rsidR="008F7E0A" w:rsidRPr="0012151B" w:rsidRDefault="008F7E0A" w:rsidP="00161E45">
                <w:pPr>
                  <w:rPr>
                    <w:rFonts w:eastAsiaTheme="majorEastAsia"/>
                  </w:rPr>
                </w:pPr>
                <w:r w:rsidRPr="007F3C39">
                  <w:rPr>
                    <w:rStyle w:val="Stark"/>
                  </w:rPr>
                  <w:t>Handläggare</w:t>
                </w:r>
              </w:p>
            </w:sdtContent>
          </w:sdt>
        </w:tc>
        <w:sdt>
          <w:sdtPr>
            <w:id w:val="-348412034"/>
            <w:placeholder>
              <w:docPart w:val="12AB5024727E4EAEBC308F0D0D99434C"/>
            </w:placeholder>
            <w:showingPlcHdr/>
            <w:text w:multiLine="1"/>
          </w:sdtPr>
          <w:sdtEndPr/>
          <w:sdtContent>
            <w:tc>
              <w:tcPr>
                <w:tcW w:w="3963" w:type="dxa"/>
              </w:tcPr>
              <w:p w:rsidR="008F7E0A" w:rsidRDefault="008F7E0A" w:rsidP="00161E45">
                <w:r>
                  <w:rPr>
                    <w:rStyle w:val="Platshllartext"/>
                  </w:rPr>
                  <w:t>Ange namn</w:t>
                </w:r>
              </w:p>
            </w:tc>
          </w:sdtContent>
        </w:sdt>
      </w:tr>
    </w:tbl>
    <w:p w:rsidR="008F7E0A" w:rsidRDefault="008F7E0A" w:rsidP="004A0F08">
      <w:pPr>
        <w:tabs>
          <w:tab w:val="left" w:pos="2977"/>
        </w:tabs>
        <w:spacing w:beforeLines="120" w:before="288"/>
        <w:rPr>
          <w:rFonts w:ascii="Arial" w:eastAsiaTheme="majorEastAsia" w:hAnsi="Arial" w:cs="Arial"/>
          <w:b/>
          <w:sz w:val="21"/>
          <w:szCs w:val="21"/>
        </w:rPr>
      </w:pPr>
    </w:p>
    <w:p w:rsidR="004A0F08" w:rsidRDefault="004A0F08" w:rsidP="004A0F08">
      <w:pPr>
        <w:tabs>
          <w:tab w:val="left" w:pos="2977"/>
        </w:tabs>
        <w:spacing w:before="600"/>
        <w:rPr>
          <w:sz w:val="28"/>
          <w:szCs w:val="28"/>
          <w:u w:val="thick"/>
        </w:rPr>
      </w:pPr>
      <w:r w:rsidRPr="0012151B">
        <w:rPr>
          <w:rFonts w:eastAsiaTheme="majorEastAsia"/>
        </w:rPr>
        <w:br w:type="page"/>
      </w:r>
    </w:p>
    <w:sdt>
      <w:sdtPr>
        <w:rPr>
          <w:rFonts w:asciiTheme="minorHAnsi" w:eastAsiaTheme="minorEastAsia" w:hAnsiTheme="minorHAnsi" w:cstheme="minorBidi"/>
          <w:b w:val="0"/>
          <w:color w:val="auto"/>
          <w:sz w:val="22"/>
          <w:szCs w:val="24"/>
        </w:rPr>
        <w:id w:val="-1960328103"/>
        <w:docPartObj>
          <w:docPartGallery w:val="Table of Contents"/>
          <w:docPartUnique/>
        </w:docPartObj>
      </w:sdtPr>
      <w:sdtEndPr>
        <w:rPr>
          <w:bCs/>
        </w:rPr>
      </w:sdtEndPr>
      <w:sdtContent>
        <w:p w:rsidR="004A0F08" w:rsidRDefault="004A0F08">
          <w:pPr>
            <w:pStyle w:val="Innehllsfrteckningsrubrik"/>
          </w:pPr>
          <w:r>
            <w:t>Innehåll</w:t>
          </w:r>
        </w:p>
        <w:p w:rsidR="00C110C3" w:rsidRDefault="004A0F08">
          <w:pPr>
            <w:pStyle w:val="Innehll1"/>
            <w:tabs>
              <w:tab w:val="right" w:leader="dot" w:pos="7926"/>
            </w:tabs>
            <w:rPr>
              <w:noProof/>
              <w:szCs w:val="22"/>
              <w:lang w:eastAsia="sv-SE"/>
            </w:rPr>
          </w:pPr>
          <w:r>
            <w:fldChar w:fldCharType="begin"/>
          </w:r>
          <w:r>
            <w:instrText xml:space="preserve"> TOC \o "1-2" \h \z \u </w:instrText>
          </w:r>
          <w:r>
            <w:fldChar w:fldCharType="separate"/>
          </w:r>
          <w:hyperlink w:anchor="_Toc20811948" w:history="1">
            <w:r w:rsidR="00C110C3" w:rsidRPr="00552B9C">
              <w:rPr>
                <w:rStyle w:val="Hyperlnk"/>
                <w:noProof/>
              </w:rPr>
              <w:t>Bakgrund</w:t>
            </w:r>
            <w:r w:rsidR="00C110C3">
              <w:rPr>
                <w:noProof/>
                <w:webHidden/>
              </w:rPr>
              <w:tab/>
            </w:r>
            <w:r w:rsidR="00C110C3">
              <w:rPr>
                <w:noProof/>
                <w:webHidden/>
              </w:rPr>
              <w:fldChar w:fldCharType="begin"/>
            </w:r>
            <w:r w:rsidR="00C110C3">
              <w:rPr>
                <w:noProof/>
                <w:webHidden/>
              </w:rPr>
              <w:instrText xml:space="preserve"> PAGEREF _Toc20811948 \h </w:instrText>
            </w:r>
            <w:r w:rsidR="00C110C3">
              <w:rPr>
                <w:noProof/>
                <w:webHidden/>
              </w:rPr>
            </w:r>
            <w:r w:rsidR="00C110C3">
              <w:rPr>
                <w:noProof/>
                <w:webHidden/>
              </w:rPr>
              <w:fldChar w:fldCharType="separate"/>
            </w:r>
            <w:r w:rsidR="00C110C3">
              <w:rPr>
                <w:noProof/>
                <w:webHidden/>
              </w:rPr>
              <w:t>5</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49" w:history="1">
            <w:r w:rsidR="00C110C3" w:rsidRPr="00552B9C">
              <w:rPr>
                <w:rStyle w:val="Hyperlnk"/>
                <w:noProof/>
              </w:rPr>
              <w:t>Syfte</w:t>
            </w:r>
            <w:r w:rsidR="00C110C3">
              <w:rPr>
                <w:noProof/>
                <w:webHidden/>
              </w:rPr>
              <w:tab/>
            </w:r>
            <w:r w:rsidR="00C110C3">
              <w:rPr>
                <w:noProof/>
                <w:webHidden/>
              </w:rPr>
              <w:fldChar w:fldCharType="begin"/>
            </w:r>
            <w:r w:rsidR="00C110C3">
              <w:rPr>
                <w:noProof/>
                <w:webHidden/>
              </w:rPr>
              <w:instrText xml:space="preserve"> PAGEREF _Toc20811949 \h </w:instrText>
            </w:r>
            <w:r w:rsidR="00C110C3">
              <w:rPr>
                <w:noProof/>
                <w:webHidden/>
              </w:rPr>
            </w:r>
            <w:r w:rsidR="00C110C3">
              <w:rPr>
                <w:noProof/>
                <w:webHidden/>
              </w:rPr>
              <w:fldChar w:fldCharType="separate"/>
            </w:r>
            <w:r w:rsidR="00C110C3">
              <w:rPr>
                <w:noProof/>
                <w:webHidden/>
              </w:rPr>
              <w:t>5</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50" w:history="1">
            <w:r w:rsidR="00C110C3" w:rsidRPr="00552B9C">
              <w:rPr>
                <w:rStyle w:val="Hyperlnk"/>
                <w:noProof/>
              </w:rPr>
              <w:t>Geografisk avgränsning</w:t>
            </w:r>
            <w:r w:rsidR="00C110C3">
              <w:rPr>
                <w:noProof/>
                <w:webHidden/>
              </w:rPr>
              <w:tab/>
            </w:r>
            <w:r w:rsidR="00C110C3">
              <w:rPr>
                <w:noProof/>
                <w:webHidden/>
              </w:rPr>
              <w:fldChar w:fldCharType="begin"/>
            </w:r>
            <w:r w:rsidR="00C110C3">
              <w:rPr>
                <w:noProof/>
                <w:webHidden/>
              </w:rPr>
              <w:instrText xml:space="preserve"> PAGEREF _Toc20811950 \h </w:instrText>
            </w:r>
            <w:r w:rsidR="00C110C3">
              <w:rPr>
                <w:noProof/>
                <w:webHidden/>
              </w:rPr>
            </w:r>
            <w:r w:rsidR="00C110C3">
              <w:rPr>
                <w:noProof/>
                <w:webHidden/>
              </w:rPr>
              <w:fldChar w:fldCharType="separate"/>
            </w:r>
            <w:r w:rsidR="00C110C3">
              <w:rPr>
                <w:noProof/>
                <w:webHidden/>
              </w:rPr>
              <w:t>5</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51" w:history="1">
            <w:r w:rsidR="00C110C3" w:rsidRPr="00552B9C">
              <w:rPr>
                <w:rStyle w:val="Hyperlnk"/>
                <w:noProof/>
              </w:rPr>
              <w:t>Angränsande projekt</w:t>
            </w:r>
            <w:r w:rsidR="00C110C3">
              <w:rPr>
                <w:noProof/>
                <w:webHidden/>
              </w:rPr>
              <w:tab/>
            </w:r>
            <w:r w:rsidR="00C110C3">
              <w:rPr>
                <w:noProof/>
                <w:webHidden/>
              </w:rPr>
              <w:fldChar w:fldCharType="begin"/>
            </w:r>
            <w:r w:rsidR="00C110C3">
              <w:rPr>
                <w:noProof/>
                <w:webHidden/>
              </w:rPr>
              <w:instrText xml:space="preserve"> PAGEREF _Toc20811951 \h </w:instrText>
            </w:r>
            <w:r w:rsidR="00C110C3">
              <w:rPr>
                <w:noProof/>
                <w:webHidden/>
              </w:rPr>
            </w:r>
            <w:r w:rsidR="00C110C3">
              <w:rPr>
                <w:noProof/>
                <w:webHidden/>
              </w:rPr>
              <w:fldChar w:fldCharType="separate"/>
            </w:r>
            <w:r w:rsidR="00C110C3">
              <w:rPr>
                <w:noProof/>
                <w:webHidden/>
              </w:rPr>
              <w:t>5</w:t>
            </w:r>
            <w:r w:rsidR="00C110C3">
              <w:rPr>
                <w:noProof/>
                <w:webHidden/>
              </w:rPr>
              <w:fldChar w:fldCharType="end"/>
            </w:r>
          </w:hyperlink>
        </w:p>
        <w:p w:rsidR="00C110C3" w:rsidRDefault="00803BEF">
          <w:pPr>
            <w:pStyle w:val="Innehll1"/>
            <w:tabs>
              <w:tab w:val="right" w:leader="dot" w:pos="7926"/>
            </w:tabs>
            <w:rPr>
              <w:noProof/>
              <w:szCs w:val="22"/>
              <w:lang w:eastAsia="sv-SE"/>
            </w:rPr>
          </w:pPr>
          <w:hyperlink w:anchor="_Toc20811952" w:history="1">
            <w:r w:rsidR="00C110C3" w:rsidRPr="00552B9C">
              <w:rPr>
                <w:rStyle w:val="Hyperlnk"/>
                <w:noProof/>
              </w:rPr>
              <w:t>Planeringsförutsättningar</w:t>
            </w:r>
            <w:r w:rsidR="00C110C3">
              <w:rPr>
                <w:noProof/>
                <w:webHidden/>
              </w:rPr>
              <w:tab/>
            </w:r>
            <w:r w:rsidR="00C110C3">
              <w:rPr>
                <w:noProof/>
                <w:webHidden/>
              </w:rPr>
              <w:fldChar w:fldCharType="begin"/>
            </w:r>
            <w:r w:rsidR="00C110C3">
              <w:rPr>
                <w:noProof/>
                <w:webHidden/>
              </w:rPr>
              <w:instrText xml:space="preserve"> PAGEREF _Toc20811952 \h </w:instrText>
            </w:r>
            <w:r w:rsidR="00C110C3">
              <w:rPr>
                <w:noProof/>
                <w:webHidden/>
              </w:rPr>
            </w:r>
            <w:r w:rsidR="00C110C3">
              <w:rPr>
                <w:noProof/>
                <w:webHidden/>
              </w:rPr>
              <w:fldChar w:fldCharType="separate"/>
            </w:r>
            <w:r w:rsidR="00C110C3">
              <w:rPr>
                <w:noProof/>
                <w:webHidden/>
              </w:rPr>
              <w:t>6</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53" w:history="1">
            <w:r w:rsidR="00C110C3" w:rsidRPr="00552B9C">
              <w:rPr>
                <w:rStyle w:val="Hyperlnk"/>
                <w:noProof/>
              </w:rPr>
              <w:t>Trafiksystem och trafikdata</w:t>
            </w:r>
            <w:r w:rsidR="00C110C3">
              <w:rPr>
                <w:noProof/>
                <w:webHidden/>
              </w:rPr>
              <w:tab/>
            </w:r>
            <w:r w:rsidR="00C110C3">
              <w:rPr>
                <w:noProof/>
                <w:webHidden/>
              </w:rPr>
              <w:fldChar w:fldCharType="begin"/>
            </w:r>
            <w:r w:rsidR="00C110C3">
              <w:rPr>
                <w:noProof/>
                <w:webHidden/>
              </w:rPr>
              <w:instrText xml:space="preserve"> PAGEREF _Toc20811953 \h </w:instrText>
            </w:r>
            <w:r w:rsidR="00C110C3">
              <w:rPr>
                <w:noProof/>
                <w:webHidden/>
              </w:rPr>
            </w:r>
            <w:r w:rsidR="00C110C3">
              <w:rPr>
                <w:noProof/>
                <w:webHidden/>
              </w:rPr>
              <w:fldChar w:fldCharType="separate"/>
            </w:r>
            <w:r w:rsidR="00C110C3">
              <w:rPr>
                <w:noProof/>
                <w:webHidden/>
              </w:rPr>
              <w:t>6</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54" w:history="1">
            <w:r w:rsidR="00C110C3" w:rsidRPr="00552B9C">
              <w:rPr>
                <w:rStyle w:val="Hyperlnk"/>
                <w:noProof/>
              </w:rPr>
              <w:t>Gaturum och stadskaraktär</w:t>
            </w:r>
            <w:r w:rsidR="00C110C3">
              <w:rPr>
                <w:noProof/>
                <w:webHidden/>
              </w:rPr>
              <w:tab/>
            </w:r>
            <w:r w:rsidR="00C110C3">
              <w:rPr>
                <w:noProof/>
                <w:webHidden/>
              </w:rPr>
              <w:fldChar w:fldCharType="begin"/>
            </w:r>
            <w:r w:rsidR="00C110C3">
              <w:rPr>
                <w:noProof/>
                <w:webHidden/>
              </w:rPr>
              <w:instrText xml:space="preserve"> PAGEREF _Toc20811954 \h </w:instrText>
            </w:r>
            <w:r w:rsidR="00C110C3">
              <w:rPr>
                <w:noProof/>
                <w:webHidden/>
              </w:rPr>
            </w:r>
            <w:r w:rsidR="00C110C3">
              <w:rPr>
                <w:noProof/>
                <w:webHidden/>
              </w:rPr>
              <w:fldChar w:fldCharType="separate"/>
            </w:r>
            <w:r w:rsidR="00C110C3">
              <w:rPr>
                <w:noProof/>
                <w:webHidden/>
              </w:rPr>
              <w:t>6</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55" w:history="1">
            <w:r w:rsidR="00C110C3" w:rsidRPr="00552B9C">
              <w:rPr>
                <w:rStyle w:val="Hyperlnk"/>
                <w:noProof/>
              </w:rPr>
              <w:t>Trygghet</w:t>
            </w:r>
            <w:r w:rsidR="00C110C3">
              <w:rPr>
                <w:noProof/>
                <w:webHidden/>
              </w:rPr>
              <w:tab/>
            </w:r>
            <w:r w:rsidR="00C110C3">
              <w:rPr>
                <w:noProof/>
                <w:webHidden/>
              </w:rPr>
              <w:fldChar w:fldCharType="begin"/>
            </w:r>
            <w:r w:rsidR="00C110C3">
              <w:rPr>
                <w:noProof/>
                <w:webHidden/>
              </w:rPr>
              <w:instrText xml:space="preserve"> PAGEREF _Toc20811955 \h </w:instrText>
            </w:r>
            <w:r w:rsidR="00C110C3">
              <w:rPr>
                <w:noProof/>
                <w:webHidden/>
              </w:rPr>
            </w:r>
            <w:r w:rsidR="00C110C3">
              <w:rPr>
                <w:noProof/>
                <w:webHidden/>
              </w:rPr>
              <w:fldChar w:fldCharType="separate"/>
            </w:r>
            <w:r w:rsidR="00C110C3">
              <w:rPr>
                <w:noProof/>
                <w:webHidden/>
              </w:rPr>
              <w:t>6</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56" w:history="1">
            <w:r w:rsidR="00C110C3" w:rsidRPr="00552B9C">
              <w:rPr>
                <w:rStyle w:val="Hyperlnk"/>
                <w:noProof/>
              </w:rPr>
              <w:t>Tillgänglighet</w:t>
            </w:r>
            <w:r w:rsidR="00C110C3">
              <w:rPr>
                <w:noProof/>
                <w:webHidden/>
              </w:rPr>
              <w:tab/>
            </w:r>
            <w:r w:rsidR="00C110C3">
              <w:rPr>
                <w:noProof/>
                <w:webHidden/>
              </w:rPr>
              <w:fldChar w:fldCharType="begin"/>
            </w:r>
            <w:r w:rsidR="00C110C3">
              <w:rPr>
                <w:noProof/>
                <w:webHidden/>
              </w:rPr>
              <w:instrText xml:space="preserve"> PAGEREF _Toc20811956 \h </w:instrText>
            </w:r>
            <w:r w:rsidR="00C110C3">
              <w:rPr>
                <w:noProof/>
                <w:webHidden/>
              </w:rPr>
            </w:r>
            <w:r w:rsidR="00C110C3">
              <w:rPr>
                <w:noProof/>
                <w:webHidden/>
              </w:rPr>
              <w:fldChar w:fldCharType="separate"/>
            </w:r>
            <w:r w:rsidR="00C110C3">
              <w:rPr>
                <w:noProof/>
                <w:webHidden/>
              </w:rPr>
              <w:t>7</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57" w:history="1">
            <w:r w:rsidR="00C110C3" w:rsidRPr="00552B9C">
              <w:rPr>
                <w:rStyle w:val="Hyperlnk"/>
                <w:noProof/>
              </w:rPr>
              <w:t>Trafiksäkerhet</w:t>
            </w:r>
            <w:r w:rsidR="00C110C3">
              <w:rPr>
                <w:noProof/>
                <w:webHidden/>
              </w:rPr>
              <w:tab/>
            </w:r>
            <w:r w:rsidR="00C110C3">
              <w:rPr>
                <w:noProof/>
                <w:webHidden/>
              </w:rPr>
              <w:fldChar w:fldCharType="begin"/>
            </w:r>
            <w:r w:rsidR="00C110C3">
              <w:rPr>
                <w:noProof/>
                <w:webHidden/>
              </w:rPr>
              <w:instrText xml:space="preserve"> PAGEREF _Toc20811957 \h </w:instrText>
            </w:r>
            <w:r w:rsidR="00C110C3">
              <w:rPr>
                <w:noProof/>
                <w:webHidden/>
              </w:rPr>
            </w:r>
            <w:r w:rsidR="00C110C3">
              <w:rPr>
                <w:noProof/>
                <w:webHidden/>
              </w:rPr>
              <w:fldChar w:fldCharType="separate"/>
            </w:r>
            <w:r w:rsidR="00C110C3">
              <w:rPr>
                <w:noProof/>
                <w:webHidden/>
              </w:rPr>
              <w:t>7</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58" w:history="1">
            <w:r w:rsidR="00C110C3" w:rsidRPr="00552B9C">
              <w:rPr>
                <w:rStyle w:val="Hyperlnk"/>
                <w:noProof/>
              </w:rPr>
              <w:t>Byggnadstekniska förutsättningar</w:t>
            </w:r>
            <w:r w:rsidR="00C110C3">
              <w:rPr>
                <w:noProof/>
                <w:webHidden/>
              </w:rPr>
              <w:tab/>
            </w:r>
            <w:r w:rsidR="00C110C3">
              <w:rPr>
                <w:noProof/>
                <w:webHidden/>
              </w:rPr>
              <w:fldChar w:fldCharType="begin"/>
            </w:r>
            <w:r w:rsidR="00C110C3">
              <w:rPr>
                <w:noProof/>
                <w:webHidden/>
              </w:rPr>
              <w:instrText xml:space="preserve"> PAGEREF _Toc20811958 \h </w:instrText>
            </w:r>
            <w:r w:rsidR="00C110C3">
              <w:rPr>
                <w:noProof/>
                <w:webHidden/>
              </w:rPr>
            </w:r>
            <w:r w:rsidR="00C110C3">
              <w:rPr>
                <w:noProof/>
                <w:webHidden/>
              </w:rPr>
              <w:fldChar w:fldCharType="separate"/>
            </w:r>
            <w:r w:rsidR="00C110C3">
              <w:rPr>
                <w:noProof/>
                <w:webHidden/>
              </w:rPr>
              <w:t>7</w:t>
            </w:r>
            <w:r w:rsidR="00C110C3">
              <w:rPr>
                <w:noProof/>
                <w:webHidden/>
              </w:rPr>
              <w:fldChar w:fldCharType="end"/>
            </w:r>
          </w:hyperlink>
        </w:p>
        <w:p w:rsidR="00C110C3" w:rsidRDefault="00803BEF">
          <w:pPr>
            <w:pStyle w:val="Innehll1"/>
            <w:tabs>
              <w:tab w:val="right" w:leader="dot" w:pos="7926"/>
            </w:tabs>
            <w:rPr>
              <w:noProof/>
              <w:szCs w:val="22"/>
              <w:lang w:eastAsia="sv-SE"/>
            </w:rPr>
          </w:pPr>
          <w:hyperlink w:anchor="_Toc20811959" w:history="1">
            <w:r w:rsidR="00C110C3" w:rsidRPr="00552B9C">
              <w:rPr>
                <w:rStyle w:val="Hyperlnk"/>
                <w:noProof/>
              </w:rPr>
              <w:t>Trafik- och utformningsförslag</w:t>
            </w:r>
            <w:r w:rsidR="00C110C3">
              <w:rPr>
                <w:noProof/>
                <w:webHidden/>
              </w:rPr>
              <w:tab/>
            </w:r>
            <w:r w:rsidR="00C110C3">
              <w:rPr>
                <w:noProof/>
                <w:webHidden/>
              </w:rPr>
              <w:fldChar w:fldCharType="begin"/>
            </w:r>
            <w:r w:rsidR="00C110C3">
              <w:rPr>
                <w:noProof/>
                <w:webHidden/>
              </w:rPr>
              <w:instrText xml:space="preserve"> PAGEREF _Toc20811959 \h </w:instrText>
            </w:r>
            <w:r w:rsidR="00C110C3">
              <w:rPr>
                <w:noProof/>
                <w:webHidden/>
              </w:rPr>
            </w:r>
            <w:r w:rsidR="00C110C3">
              <w:rPr>
                <w:noProof/>
                <w:webHidden/>
              </w:rPr>
              <w:fldChar w:fldCharType="separate"/>
            </w:r>
            <w:r w:rsidR="00C110C3">
              <w:rPr>
                <w:noProof/>
                <w:webHidden/>
              </w:rPr>
              <w:t>8</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60" w:history="1">
            <w:r w:rsidR="00C110C3" w:rsidRPr="00552B9C">
              <w:rPr>
                <w:rStyle w:val="Hyperlnk"/>
                <w:noProof/>
              </w:rPr>
              <w:t>Trafiksystem och trafikdata</w:t>
            </w:r>
            <w:r w:rsidR="00C110C3">
              <w:rPr>
                <w:noProof/>
                <w:webHidden/>
              </w:rPr>
              <w:tab/>
            </w:r>
            <w:r w:rsidR="00C110C3">
              <w:rPr>
                <w:noProof/>
                <w:webHidden/>
              </w:rPr>
              <w:fldChar w:fldCharType="begin"/>
            </w:r>
            <w:r w:rsidR="00C110C3">
              <w:rPr>
                <w:noProof/>
                <w:webHidden/>
              </w:rPr>
              <w:instrText xml:space="preserve"> PAGEREF _Toc20811960 \h </w:instrText>
            </w:r>
            <w:r w:rsidR="00C110C3">
              <w:rPr>
                <w:noProof/>
                <w:webHidden/>
              </w:rPr>
            </w:r>
            <w:r w:rsidR="00C110C3">
              <w:rPr>
                <w:noProof/>
                <w:webHidden/>
              </w:rPr>
              <w:fldChar w:fldCharType="separate"/>
            </w:r>
            <w:r w:rsidR="00C110C3">
              <w:rPr>
                <w:noProof/>
                <w:webHidden/>
              </w:rPr>
              <w:t>8</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61" w:history="1">
            <w:r w:rsidR="00C110C3" w:rsidRPr="00552B9C">
              <w:rPr>
                <w:rStyle w:val="Hyperlnk"/>
                <w:noProof/>
              </w:rPr>
              <w:t>Sektioner</w:t>
            </w:r>
            <w:r w:rsidR="00C110C3">
              <w:rPr>
                <w:noProof/>
                <w:webHidden/>
              </w:rPr>
              <w:tab/>
            </w:r>
            <w:r w:rsidR="00C110C3">
              <w:rPr>
                <w:noProof/>
                <w:webHidden/>
              </w:rPr>
              <w:fldChar w:fldCharType="begin"/>
            </w:r>
            <w:r w:rsidR="00C110C3">
              <w:rPr>
                <w:noProof/>
                <w:webHidden/>
              </w:rPr>
              <w:instrText xml:space="preserve"> PAGEREF _Toc20811961 \h </w:instrText>
            </w:r>
            <w:r w:rsidR="00C110C3">
              <w:rPr>
                <w:noProof/>
                <w:webHidden/>
              </w:rPr>
            </w:r>
            <w:r w:rsidR="00C110C3">
              <w:rPr>
                <w:noProof/>
                <w:webHidden/>
              </w:rPr>
              <w:fldChar w:fldCharType="separate"/>
            </w:r>
            <w:r w:rsidR="00C110C3">
              <w:rPr>
                <w:noProof/>
                <w:webHidden/>
              </w:rPr>
              <w:t>8</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62" w:history="1">
            <w:r w:rsidR="00C110C3" w:rsidRPr="00552B9C">
              <w:rPr>
                <w:rStyle w:val="Hyperlnk"/>
                <w:noProof/>
              </w:rPr>
              <w:t>Gaturum och stadskaraktär</w:t>
            </w:r>
            <w:r w:rsidR="00C110C3">
              <w:rPr>
                <w:noProof/>
                <w:webHidden/>
              </w:rPr>
              <w:tab/>
            </w:r>
            <w:r w:rsidR="00C110C3">
              <w:rPr>
                <w:noProof/>
                <w:webHidden/>
              </w:rPr>
              <w:fldChar w:fldCharType="begin"/>
            </w:r>
            <w:r w:rsidR="00C110C3">
              <w:rPr>
                <w:noProof/>
                <w:webHidden/>
              </w:rPr>
              <w:instrText xml:space="preserve"> PAGEREF _Toc20811962 \h </w:instrText>
            </w:r>
            <w:r w:rsidR="00C110C3">
              <w:rPr>
                <w:noProof/>
                <w:webHidden/>
              </w:rPr>
            </w:r>
            <w:r w:rsidR="00C110C3">
              <w:rPr>
                <w:noProof/>
                <w:webHidden/>
              </w:rPr>
              <w:fldChar w:fldCharType="separate"/>
            </w:r>
            <w:r w:rsidR="00C110C3">
              <w:rPr>
                <w:noProof/>
                <w:webHidden/>
              </w:rPr>
              <w:t>8</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63" w:history="1">
            <w:r w:rsidR="00C110C3" w:rsidRPr="00552B9C">
              <w:rPr>
                <w:rStyle w:val="Hyperlnk"/>
                <w:noProof/>
              </w:rPr>
              <w:t>Trygghet</w:t>
            </w:r>
            <w:r w:rsidR="00C110C3">
              <w:rPr>
                <w:noProof/>
                <w:webHidden/>
              </w:rPr>
              <w:tab/>
            </w:r>
            <w:r w:rsidR="00C110C3">
              <w:rPr>
                <w:noProof/>
                <w:webHidden/>
              </w:rPr>
              <w:fldChar w:fldCharType="begin"/>
            </w:r>
            <w:r w:rsidR="00C110C3">
              <w:rPr>
                <w:noProof/>
                <w:webHidden/>
              </w:rPr>
              <w:instrText xml:space="preserve"> PAGEREF _Toc20811963 \h </w:instrText>
            </w:r>
            <w:r w:rsidR="00C110C3">
              <w:rPr>
                <w:noProof/>
                <w:webHidden/>
              </w:rPr>
            </w:r>
            <w:r w:rsidR="00C110C3">
              <w:rPr>
                <w:noProof/>
                <w:webHidden/>
              </w:rPr>
              <w:fldChar w:fldCharType="separate"/>
            </w:r>
            <w:r w:rsidR="00C110C3">
              <w:rPr>
                <w:noProof/>
                <w:webHidden/>
              </w:rPr>
              <w:t>9</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64" w:history="1">
            <w:r w:rsidR="00C110C3" w:rsidRPr="00552B9C">
              <w:rPr>
                <w:rStyle w:val="Hyperlnk"/>
                <w:noProof/>
              </w:rPr>
              <w:t>Tillgänglighet</w:t>
            </w:r>
            <w:r w:rsidR="00C110C3">
              <w:rPr>
                <w:noProof/>
                <w:webHidden/>
              </w:rPr>
              <w:tab/>
            </w:r>
            <w:r w:rsidR="00C110C3">
              <w:rPr>
                <w:noProof/>
                <w:webHidden/>
              </w:rPr>
              <w:fldChar w:fldCharType="begin"/>
            </w:r>
            <w:r w:rsidR="00C110C3">
              <w:rPr>
                <w:noProof/>
                <w:webHidden/>
              </w:rPr>
              <w:instrText xml:space="preserve"> PAGEREF _Toc20811964 \h </w:instrText>
            </w:r>
            <w:r w:rsidR="00C110C3">
              <w:rPr>
                <w:noProof/>
                <w:webHidden/>
              </w:rPr>
            </w:r>
            <w:r w:rsidR="00C110C3">
              <w:rPr>
                <w:noProof/>
                <w:webHidden/>
              </w:rPr>
              <w:fldChar w:fldCharType="separate"/>
            </w:r>
            <w:r w:rsidR="00C110C3">
              <w:rPr>
                <w:noProof/>
                <w:webHidden/>
              </w:rPr>
              <w:t>9</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65" w:history="1">
            <w:r w:rsidR="00C110C3" w:rsidRPr="00552B9C">
              <w:rPr>
                <w:rStyle w:val="Hyperlnk"/>
                <w:noProof/>
              </w:rPr>
              <w:t>Trafiksäkerhet</w:t>
            </w:r>
            <w:r w:rsidR="00C110C3">
              <w:rPr>
                <w:noProof/>
                <w:webHidden/>
              </w:rPr>
              <w:tab/>
            </w:r>
            <w:r w:rsidR="00C110C3">
              <w:rPr>
                <w:noProof/>
                <w:webHidden/>
              </w:rPr>
              <w:fldChar w:fldCharType="begin"/>
            </w:r>
            <w:r w:rsidR="00C110C3">
              <w:rPr>
                <w:noProof/>
                <w:webHidden/>
              </w:rPr>
              <w:instrText xml:space="preserve"> PAGEREF _Toc20811965 \h </w:instrText>
            </w:r>
            <w:r w:rsidR="00C110C3">
              <w:rPr>
                <w:noProof/>
                <w:webHidden/>
              </w:rPr>
            </w:r>
            <w:r w:rsidR="00C110C3">
              <w:rPr>
                <w:noProof/>
                <w:webHidden/>
              </w:rPr>
              <w:fldChar w:fldCharType="separate"/>
            </w:r>
            <w:r w:rsidR="00C110C3">
              <w:rPr>
                <w:noProof/>
                <w:webHidden/>
              </w:rPr>
              <w:t>9</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66" w:history="1">
            <w:r w:rsidR="00C110C3" w:rsidRPr="00552B9C">
              <w:rPr>
                <w:rStyle w:val="Hyperlnk"/>
                <w:noProof/>
              </w:rPr>
              <w:t>Byggnadstekniska förutsättningar</w:t>
            </w:r>
            <w:r w:rsidR="00C110C3">
              <w:rPr>
                <w:noProof/>
                <w:webHidden/>
              </w:rPr>
              <w:tab/>
            </w:r>
            <w:r w:rsidR="00C110C3">
              <w:rPr>
                <w:noProof/>
                <w:webHidden/>
              </w:rPr>
              <w:fldChar w:fldCharType="begin"/>
            </w:r>
            <w:r w:rsidR="00C110C3">
              <w:rPr>
                <w:noProof/>
                <w:webHidden/>
              </w:rPr>
              <w:instrText xml:space="preserve"> PAGEREF _Toc20811966 \h </w:instrText>
            </w:r>
            <w:r w:rsidR="00C110C3">
              <w:rPr>
                <w:noProof/>
                <w:webHidden/>
              </w:rPr>
            </w:r>
            <w:r w:rsidR="00C110C3">
              <w:rPr>
                <w:noProof/>
                <w:webHidden/>
              </w:rPr>
              <w:fldChar w:fldCharType="separate"/>
            </w:r>
            <w:r w:rsidR="00C110C3">
              <w:rPr>
                <w:noProof/>
                <w:webHidden/>
              </w:rPr>
              <w:t>9</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67" w:history="1">
            <w:r w:rsidR="00C110C3" w:rsidRPr="00552B9C">
              <w:rPr>
                <w:rStyle w:val="Hyperlnk"/>
                <w:noProof/>
              </w:rPr>
              <w:t>Ställningstaganden och konsekvenser</w:t>
            </w:r>
            <w:r w:rsidR="00C110C3">
              <w:rPr>
                <w:noProof/>
                <w:webHidden/>
              </w:rPr>
              <w:tab/>
            </w:r>
            <w:r w:rsidR="00C110C3">
              <w:rPr>
                <w:noProof/>
                <w:webHidden/>
              </w:rPr>
              <w:fldChar w:fldCharType="begin"/>
            </w:r>
            <w:r w:rsidR="00C110C3">
              <w:rPr>
                <w:noProof/>
                <w:webHidden/>
              </w:rPr>
              <w:instrText xml:space="preserve"> PAGEREF _Toc20811967 \h </w:instrText>
            </w:r>
            <w:r w:rsidR="00C110C3">
              <w:rPr>
                <w:noProof/>
                <w:webHidden/>
              </w:rPr>
            </w:r>
            <w:r w:rsidR="00C110C3">
              <w:rPr>
                <w:noProof/>
                <w:webHidden/>
              </w:rPr>
              <w:fldChar w:fldCharType="separate"/>
            </w:r>
            <w:r w:rsidR="00C110C3">
              <w:rPr>
                <w:noProof/>
                <w:webHidden/>
              </w:rPr>
              <w:t>10</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68" w:history="1">
            <w:r w:rsidR="00C110C3" w:rsidRPr="00552B9C">
              <w:rPr>
                <w:rStyle w:val="Hyperlnk"/>
                <w:noProof/>
              </w:rPr>
              <w:t>Förtydliganden/medskick till projektering</w:t>
            </w:r>
            <w:r w:rsidR="00C110C3">
              <w:rPr>
                <w:noProof/>
                <w:webHidden/>
              </w:rPr>
              <w:tab/>
            </w:r>
            <w:r w:rsidR="00C110C3">
              <w:rPr>
                <w:noProof/>
                <w:webHidden/>
              </w:rPr>
              <w:fldChar w:fldCharType="begin"/>
            </w:r>
            <w:r w:rsidR="00C110C3">
              <w:rPr>
                <w:noProof/>
                <w:webHidden/>
              </w:rPr>
              <w:instrText xml:space="preserve"> PAGEREF _Toc20811968 \h </w:instrText>
            </w:r>
            <w:r w:rsidR="00C110C3">
              <w:rPr>
                <w:noProof/>
                <w:webHidden/>
              </w:rPr>
            </w:r>
            <w:r w:rsidR="00C110C3">
              <w:rPr>
                <w:noProof/>
                <w:webHidden/>
              </w:rPr>
              <w:fldChar w:fldCharType="separate"/>
            </w:r>
            <w:r w:rsidR="00C110C3">
              <w:rPr>
                <w:noProof/>
                <w:webHidden/>
              </w:rPr>
              <w:t>10</w:t>
            </w:r>
            <w:r w:rsidR="00C110C3">
              <w:rPr>
                <w:noProof/>
                <w:webHidden/>
              </w:rPr>
              <w:fldChar w:fldCharType="end"/>
            </w:r>
          </w:hyperlink>
        </w:p>
        <w:p w:rsidR="00C110C3" w:rsidRDefault="00803BEF">
          <w:pPr>
            <w:pStyle w:val="Innehll1"/>
            <w:tabs>
              <w:tab w:val="right" w:leader="dot" w:pos="7926"/>
            </w:tabs>
            <w:rPr>
              <w:noProof/>
              <w:szCs w:val="22"/>
              <w:lang w:eastAsia="sv-SE"/>
            </w:rPr>
          </w:pPr>
          <w:hyperlink w:anchor="_Toc20811969" w:history="1">
            <w:r w:rsidR="00C110C3" w:rsidRPr="00552B9C">
              <w:rPr>
                <w:rStyle w:val="Hyperlnk"/>
                <w:noProof/>
              </w:rPr>
              <w:t>Förhållanden under byggtiden</w:t>
            </w:r>
            <w:r w:rsidR="00C110C3">
              <w:rPr>
                <w:noProof/>
                <w:webHidden/>
              </w:rPr>
              <w:tab/>
            </w:r>
            <w:r w:rsidR="00C110C3">
              <w:rPr>
                <w:noProof/>
                <w:webHidden/>
              </w:rPr>
              <w:fldChar w:fldCharType="begin"/>
            </w:r>
            <w:r w:rsidR="00C110C3">
              <w:rPr>
                <w:noProof/>
                <w:webHidden/>
              </w:rPr>
              <w:instrText xml:space="preserve"> PAGEREF _Toc20811969 \h </w:instrText>
            </w:r>
            <w:r w:rsidR="00C110C3">
              <w:rPr>
                <w:noProof/>
                <w:webHidden/>
              </w:rPr>
            </w:r>
            <w:r w:rsidR="00C110C3">
              <w:rPr>
                <w:noProof/>
                <w:webHidden/>
              </w:rPr>
              <w:fldChar w:fldCharType="separate"/>
            </w:r>
            <w:r w:rsidR="00C110C3">
              <w:rPr>
                <w:noProof/>
                <w:webHidden/>
              </w:rPr>
              <w:t>11</w:t>
            </w:r>
            <w:r w:rsidR="00C110C3">
              <w:rPr>
                <w:noProof/>
                <w:webHidden/>
              </w:rPr>
              <w:fldChar w:fldCharType="end"/>
            </w:r>
          </w:hyperlink>
        </w:p>
        <w:p w:rsidR="00C110C3" w:rsidRDefault="00803BEF">
          <w:pPr>
            <w:pStyle w:val="Innehll2"/>
            <w:tabs>
              <w:tab w:val="right" w:leader="dot" w:pos="7926"/>
            </w:tabs>
            <w:rPr>
              <w:noProof/>
              <w:szCs w:val="22"/>
              <w:lang w:eastAsia="sv-SE"/>
            </w:rPr>
          </w:pPr>
          <w:hyperlink w:anchor="_Toc20811970" w:history="1">
            <w:r w:rsidR="00C110C3" w:rsidRPr="00552B9C">
              <w:rPr>
                <w:rStyle w:val="Hyperlnk"/>
                <w:noProof/>
              </w:rPr>
              <w:t>Dispenser, tillstånd och avtal</w:t>
            </w:r>
            <w:r w:rsidR="00C110C3">
              <w:rPr>
                <w:noProof/>
                <w:webHidden/>
              </w:rPr>
              <w:tab/>
            </w:r>
            <w:r w:rsidR="00C110C3">
              <w:rPr>
                <w:noProof/>
                <w:webHidden/>
              </w:rPr>
              <w:fldChar w:fldCharType="begin"/>
            </w:r>
            <w:r w:rsidR="00C110C3">
              <w:rPr>
                <w:noProof/>
                <w:webHidden/>
              </w:rPr>
              <w:instrText xml:space="preserve"> PAGEREF _Toc20811970 \h </w:instrText>
            </w:r>
            <w:r w:rsidR="00C110C3">
              <w:rPr>
                <w:noProof/>
                <w:webHidden/>
              </w:rPr>
            </w:r>
            <w:r w:rsidR="00C110C3">
              <w:rPr>
                <w:noProof/>
                <w:webHidden/>
              </w:rPr>
              <w:fldChar w:fldCharType="separate"/>
            </w:r>
            <w:r w:rsidR="00C110C3">
              <w:rPr>
                <w:noProof/>
                <w:webHidden/>
              </w:rPr>
              <w:t>11</w:t>
            </w:r>
            <w:r w:rsidR="00C110C3">
              <w:rPr>
                <w:noProof/>
                <w:webHidden/>
              </w:rPr>
              <w:fldChar w:fldCharType="end"/>
            </w:r>
          </w:hyperlink>
        </w:p>
        <w:p w:rsidR="00C110C3" w:rsidRDefault="00803BEF">
          <w:pPr>
            <w:pStyle w:val="Innehll1"/>
            <w:tabs>
              <w:tab w:val="right" w:leader="dot" w:pos="7926"/>
            </w:tabs>
            <w:rPr>
              <w:noProof/>
              <w:szCs w:val="22"/>
              <w:lang w:eastAsia="sv-SE"/>
            </w:rPr>
          </w:pPr>
          <w:hyperlink w:anchor="_Toc20811971" w:history="1">
            <w:r w:rsidR="00C110C3" w:rsidRPr="00552B9C">
              <w:rPr>
                <w:rStyle w:val="Hyperlnk"/>
                <w:noProof/>
              </w:rPr>
              <w:t>Bilagor</w:t>
            </w:r>
            <w:r w:rsidR="00C110C3">
              <w:rPr>
                <w:noProof/>
                <w:webHidden/>
              </w:rPr>
              <w:tab/>
            </w:r>
            <w:r w:rsidR="00C110C3">
              <w:rPr>
                <w:noProof/>
                <w:webHidden/>
              </w:rPr>
              <w:fldChar w:fldCharType="begin"/>
            </w:r>
            <w:r w:rsidR="00C110C3">
              <w:rPr>
                <w:noProof/>
                <w:webHidden/>
              </w:rPr>
              <w:instrText xml:space="preserve"> PAGEREF _Toc20811971 \h </w:instrText>
            </w:r>
            <w:r w:rsidR="00C110C3">
              <w:rPr>
                <w:noProof/>
                <w:webHidden/>
              </w:rPr>
            </w:r>
            <w:r w:rsidR="00C110C3">
              <w:rPr>
                <w:noProof/>
                <w:webHidden/>
              </w:rPr>
              <w:fldChar w:fldCharType="separate"/>
            </w:r>
            <w:r w:rsidR="00C110C3">
              <w:rPr>
                <w:noProof/>
                <w:webHidden/>
              </w:rPr>
              <w:t>12</w:t>
            </w:r>
            <w:r w:rsidR="00C110C3">
              <w:rPr>
                <w:noProof/>
                <w:webHidden/>
              </w:rPr>
              <w:fldChar w:fldCharType="end"/>
            </w:r>
          </w:hyperlink>
        </w:p>
        <w:p w:rsidR="004A0F08" w:rsidRDefault="004A0F08">
          <w:r>
            <w:fldChar w:fldCharType="end"/>
          </w:r>
        </w:p>
      </w:sdtContent>
    </w:sdt>
    <w:p w:rsidR="004A0F08" w:rsidRDefault="004A0F08">
      <w:pPr>
        <w:spacing w:after="240" w:line="240" w:lineRule="auto"/>
        <w:rPr>
          <w:rFonts w:asciiTheme="majorHAnsi" w:eastAsiaTheme="majorEastAsia" w:hAnsiTheme="majorHAnsi" w:cstheme="majorBidi"/>
          <w:b/>
          <w:color w:val="262626" w:themeColor="text1" w:themeTint="D9"/>
          <w:sz w:val="36"/>
          <w:szCs w:val="32"/>
        </w:rPr>
      </w:pPr>
      <w:r>
        <w:br w:type="page"/>
      </w:r>
    </w:p>
    <w:p w:rsidR="00E13B24" w:rsidRDefault="00E13B24">
      <w:pPr>
        <w:spacing w:after="240" w:line="240" w:lineRule="auto"/>
      </w:pPr>
      <w:r>
        <w:lastRenderedPageBreak/>
        <w:br w:type="page"/>
      </w:r>
    </w:p>
    <w:p w:rsidR="004A0F08" w:rsidRDefault="004A0F08" w:rsidP="004A0F08">
      <w:pPr>
        <w:pStyle w:val="Rubrik1"/>
      </w:pPr>
      <w:bookmarkStart w:id="7" w:name="_Toc20811948"/>
      <w:r>
        <w:lastRenderedPageBreak/>
        <w:t>Bakgrund</w:t>
      </w:r>
      <w:bookmarkEnd w:id="7"/>
    </w:p>
    <w:p w:rsidR="004A0F08" w:rsidRDefault="004A0F08" w:rsidP="004A0F08">
      <w:pPr>
        <w:pStyle w:val="Rubrik2"/>
      </w:pPr>
      <w:bookmarkStart w:id="8" w:name="_Toc20811949"/>
      <w:r>
        <w:t>Syfte</w:t>
      </w:r>
      <w:bookmarkEnd w:id="8"/>
    </w:p>
    <w:p w:rsidR="004A0F08" w:rsidRDefault="004A0F08" w:rsidP="004A0F08">
      <w:pPr>
        <w:pStyle w:val="Faktaruta"/>
      </w:pPr>
      <w:r>
        <w:t>Beskriv kortfattat syftet med detaljplanen. Hänvisa till planhandlingarna för mer information.</w:t>
      </w:r>
    </w:p>
    <w:sdt>
      <w:sdtPr>
        <w:id w:val="8178774"/>
        <w:placeholder>
          <w:docPart w:val="94AE483AC41948A58889C37A57E39EFD"/>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9" w:name="_Toc20811950"/>
      <w:r>
        <w:t>Geografisk avgränsning</w:t>
      </w:r>
      <w:bookmarkEnd w:id="9"/>
    </w:p>
    <w:p w:rsidR="004A0F08" w:rsidRDefault="004A0F08" w:rsidP="004A0F08">
      <w:pPr>
        <w:pStyle w:val="Faktaruta"/>
      </w:pPr>
      <w:r>
        <w:t>Redovisa trafik- och utformningsförslagets avgränsning samt motiv till denna i text och på karta/or. Observera att denna kan skilja sig från detaljplanens gränser då projektets genomförande kan kräva åtgärder även utanför planområdet.</w:t>
      </w:r>
    </w:p>
    <w:sdt>
      <w:sdtPr>
        <w:id w:val="506711791"/>
        <w:placeholder>
          <w:docPart w:val="E1006103B1EE40749F3436EDE65CA78F"/>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10" w:name="_Toc20811951"/>
      <w:r>
        <w:t>Angränsande projekt</w:t>
      </w:r>
      <w:bookmarkEnd w:id="10"/>
    </w:p>
    <w:p w:rsidR="004A0F08" w:rsidRDefault="004A0F08" w:rsidP="004A0F08">
      <w:pPr>
        <w:pStyle w:val="Faktaruta"/>
      </w:pPr>
      <w:r>
        <w:t>Redovisa om det finns omgivande projekt som påverkar förutsättningarna.</w:t>
      </w:r>
    </w:p>
    <w:sdt>
      <w:sdtPr>
        <w:id w:val="193040140"/>
        <w:placeholder>
          <w:docPart w:val="08517E49CA3548E0BB38EBBB5E3A6F1B"/>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1"/>
      </w:pPr>
      <w:bookmarkStart w:id="11" w:name="_Toc20811952"/>
      <w:r>
        <w:lastRenderedPageBreak/>
        <w:t>Planeringsförutsättningar</w:t>
      </w:r>
      <w:bookmarkEnd w:id="11"/>
    </w:p>
    <w:p w:rsidR="004A0F08" w:rsidRDefault="004A0F08" w:rsidP="004A0F08">
      <w:pPr>
        <w:pStyle w:val="Faktaruta"/>
      </w:pPr>
      <w:r>
        <w:t>Här redovisas de planeringsförutsättningar som legat till grund för det framtagna förslaget. Av särskild vikt är att få med de faktorer som är av betydelse för att förstå bakgrunden till de ställningstaganden som gjorts, både vad gäller utformning, gestaltning och genomförande.</w:t>
      </w:r>
    </w:p>
    <w:sdt>
      <w:sdtPr>
        <w:id w:val="1574464842"/>
        <w:placeholder>
          <w:docPart w:val="FA6E8812195D429D80707B56E8E88DE4"/>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12" w:name="_Toc20811953"/>
      <w:r>
        <w:t>Trafiksystem och trafikdata</w:t>
      </w:r>
      <w:bookmarkEnd w:id="12"/>
    </w:p>
    <w:p w:rsidR="004A0F08" w:rsidRDefault="004A0F08" w:rsidP="004A0F08">
      <w:pPr>
        <w:pStyle w:val="Faktaruta"/>
        <w:numPr>
          <w:ilvl w:val="0"/>
          <w:numId w:val="3"/>
        </w:numPr>
        <w:ind w:left="1560" w:hanging="426"/>
      </w:pPr>
      <w:r>
        <w:t xml:space="preserve">Beskriv hur den aktuella gatan/platsen ingår i näten för berörda trafikslag och hur de översiktligt hänger ihop med omgivningen. Beskriv också om det finns behov för särskilt utrymmeskrävande fordon att ta sig fram. </w:t>
      </w:r>
    </w:p>
    <w:p w:rsidR="004A0F08" w:rsidRDefault="004A0F08" w:rsidP="004A0F08">
      <w:pPr>
        <w:pStyle w:val="Faktaruta"/>
        <w:numPr>
          <w:ilvl w:val="0"/>
          <w:numId w:val="3"/>
        </w:numPr>
        <w:ind w:left="1560" w:hanging="426"/>
      </w:pPr>
      <w:r>
        <w:t>Beskriv eventuella brister i trafiksystemet som bör åtgärdas. (t.ex. kapacitet, framkomlighet)</w:t>
      </w:r>
    </w:p>
    <w:p w:rsidR="004A0F08" w:rsidRDefault="004A0F08" w:rsidP="004A0F08">
      <w:pPr>
        <w:pStyle w:val="Faktaruta"/>
        <w:numPr>
          <w:ilvl w:val="0"/>
          <w:numId w:val="3"/>
        </w:numPr>
        <w:ind w:left="1560" w:hanging="426"/>
      </w:pPr>
      <w:r>
        <w:t xml:space="preserve">Redovisa trafikflöden för bilar och tung trafik. Gör en uppskattning om trafikmätning saknas. </w:t>
      </w:r>
    </w:p>
    <w:p w:rsidR="004A0F08" w:rsidRDefault="004A0F08" w:rsidP="004A0F08">
      <w:pPr>
        <w:pStyle w:val="Faktaruta"/>
        <w:numPr>
          <w:ilvl w:val="0"/>
          <w:numId w:val="3"/>
        </w:numPr>
        <w:ind w:left="1560" w:hanging="426"/>
      </w:pPr>
      <w:r>
        <w:t>Redovisa trafikflöden för gång och cykel. Gör en uppskattning om mätning saknas.</w:t>
      </w:r>
    </w:p>
    <w:sdt>
      <w:sdtPr>
        <w:id w:val="636216988"/>
        <w:placeholder>
          <w:docPart w:val="518F00C5E0954C4DB3B82A65C2ED60A7"/>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13" w:name="_Toc20811954"/>
      <w:r>
        <w:t>Gaturum och stadskaraktär</w:t>
      </w:r>
      <w:bookmarkEnd w:id="13"/>
    </w:p>
    <w:p w:rsidR="004A0F08" w:rsidRDefault="004A0F08" w:rsidP="004A0F08">
      <w:pPr>
        <w:pStyle w:val="Faktaruta"/>
      </w:pPr>
      <w:r>
        <w:t xml:space="preserve">Beskriv viktiga förutsättningar som legat till grund för utformningen av allmän plats t.ex. om det finns sådant i gaturummet som bör bevaras eller karaktärer att ta tillvara och bygga vidare på. </w:t>
      </w:r>
    </w:p>
    <w:p w:rsidR="004A0F08" w:rsidRDefault="004A0F08" w:rsidP="004A0F08">
      <w:pPr>
        <w:pStyle w:val="Faktaruta"/>
        <w:spacing w:after="0"/>
      </w:pPr>
      <w:r>
        <w:t>Viktiga aspekter att beakta kan vara:</w:t>
      </w:r>
    </w:p>
    <w:p w:rsidR="004A0F08" w:rsidRDefault="004A0F08" w:rsidP="004A0F08">
      <w:pPr>
        <w:pStyle w:val="Faktaruta"/>
        <w:numPr>
          <w:ilvl w:val="0"/>
          <w:numId w:val="3"/>
        </w:numPr>
        <w:spacing w:after="0"/>
        <w:ind w:left="1560" w:hanging="426"/>
      </w:pPr>
      <w:r>
        <w:t>Gaturummets karaktär och eventuell koppling till en viss stadstyp enligt stadsmiljöpolicyn och vilka krav detta ställer på gestaltning och utformning.</w:t>
      </w:r>
    </w:p>
    <w:p w:rsidR="004A0F08" w:rsidRDefault="004A0F08" w:rsidP="004A0F08">
      <w:pPr>
        <w:pStyle w:val="Faktaruta"/>
        <w:numPr>
          <w:ilvl w:val="0"/>
          <w:numId w:val="3"/>
        </w:numPr>
        <w:spacing w:after="0"/>
        <w:ind w:left="1560" w:hanging="426"/>
      </w:pPr>
      <w:r>
        <w:t>Gatans/platsens användning för vistelse. Vistelseytor som ska bevaras.</w:t>
      </w:r>
    </w:p>
    <w:p w:rsidR="004A0F08" w:rsidRDefault="004A0F08" w:rsidP="004A0F08">
      <w:pPr>
        <w:pStyle w:val="Faktaruta"/>
        <w:numPr>
          <w:ilvl w:val="0"/>
          <w:numId w:val="3"/>
        </w:numPr>
        <w:spacing w:after="0"/>
        <w:ind w:left="1560" w:hanging="426"/>
      </w:pPr>
      <w:r>
        <w:t>Träd som är skyddsvärda och ska bevaras</w:t>
      </w:r>
    </w:p>
    <w:p w:rsidR="004A0F08" w:rsidRDefault="004A0F08" w:rsidP="004A0F08">
      <w:pPr>
        <w:pStyle w:val="Faktaruta"/>
        <w:numPr>
          <w:ilvl w:val="0"/>
          <w:numId w:val="3"/>
        </w:numPr>
        <w:spacing w:after="0"/>
        <w:ind w:left="1560" w:hanging="426"/>
      </w:pPr>
      <w:r>
        <w:t>Om det finns särskilt värdefulla kulturmiljöer att ta hänsyn till.</w:t>
      </w:r>
    </w:p>
    <w:sdt>
      <w:sdtPr>
        <w:id w:val="984972787"/>
        <w:placeholder>
          <w:docPart w:val="499A9D4F36DD4DC496579464D98E99CE"/>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14" w:name="_Toc20811955"/>
      <w:r>
        <w:t>Trygghet</w:t>
      </w:r>
      <w:bookmarkEnd w:id="14"/>
    </w:p>
    <w:p w:rsidR="004A0F08" w:rsidRDefault="004A0F08" w:rsidP="004A0F08">
      <w:pPr>
        <w:pStyle w:val="Faktaruta"/>
      </w:pPr>
      <w:r>
        <w:t>Beskriv identifierade värden och brister utifrån olika gruppers perspektiv t.ex. om det finns otrygga platser eller platser som har kvaliteter som ska värnas.</w:t>
      </w:r>
    </w:p>
    <w:sdt>
      <w:sdtPr>
        <w:id w:val="835573575"/>
        <w:placeholder>
          <w:docPart w:val="2AA9AE51C41A4D269B8302ED6FAD4FFF"/>
        </w:placeholder>
        <w:showingPlcHdr/>
      </w:sdtPr>
      <w:sdtEndPr/>
      <w:sdtContent>
        <w:p w:rsidR="004A0F08" w:rsidRDefault="004A0F08" w:rsidP="004A0F08">
          <w:r w:rsidRPr="00625C9E">
            <w:rPr>
              <w:rStyle w:val="Platshllartext"/>
            </w:rPr>
            <w:t>Klicka eller tryck här för att ange text.</w:t>
          </w:r>
        </w:p>
      </w:sdtContent>
    </w:sdt>
    <w:p w:rsidR="004A0F08" w:rsidRDefault="004A0F08" w:rsidP="004A0F08">
      <w:pPr>
        <w:pStyle w:val="Rubrik2"/>
      </w:pPr>
      <w:bookmarkStart w:id="15" w:name="_Toc20811956"/>
      <w:r>
        <w:lastRenderedPageBreak/>
        <w:t>Tillgänglighet</w:t>
      </w:r>
      <w:bookmarkEnd w:id="15"/>
    </w:p>
    <w:p w:rsidR="004A0F08" w:rsidRDefault="004A0F08" w:rsidP="004A0F08">
      <w:pPr>
        <w:pStyle w:val="Faktaruta"/>
      </w:pPr>
      <w:r>
        <w:t>Redovisa viktiga funktioner/målpunkter i, eller i anslutning till, området så som exempelvis skola, service, föreningslokaler, torg och lekplatser efter hur man rör sig till dessa samt hur området kopplas samman med närliggande området och staden.</w:t>
      </w:r>
    </w:p>
    <w:p w:rsidR="004A0F08" w:rsidRDefault="004A0F08" w:rsidP="004A0F08">
      <w:pPr>
        <w:pStyle w:val="Faktaruta"/>
        <w:spacing w:after="0"/>
      </w:pPr>
      <w:r>
        <w:t>Exempel på saker att beskriva:</w:t>
      </w:r>
    </w:p>
    <w:p w:rsidR="004A0F08" w:rsidRDefault="004A0F08" w:rsidP="004A0F08">
      <w:pPr>
        <w:pStyle w:val="Faktaruta"/>
        <w:numPr>
          <w:ilvl w:val="0"/>
          <w:numId w:val="3"/>
        </w:numPr>
        <w:spacing w:after="0"/>
        <w:ind w:left="1560" w:hanging="426"/>
      </w:pPr>
      <w:r>
        <w:t>topografi som påverkar tillgängligheten och kan utgöra ett hinder</w:t>
      </w:r>
    </w:p>
    <w:p w:rsidR="004A0F08" w:rsidRDefault="004A0F08" w:rsidP="004A0F08">
      <w:pPr>
        <w:pStyle w:val="Faktaruta"/>
        <w:numPr>
          <w:ilvl w:val="0"/>
          <w:numId w:val="3"/>
        </w:numPr>
        <w:spacing w:after="0"/>
        <w:ind w:left="1560" w:hanging="426"/>
      </w:pPr>
      <w:r>
        <w:t>kanter och nivåskillnader, ex: murar, trappor, ramper</w:t>
      </w:r>
    </w:p>
    <w:p w:rsidR="004A0F08" w:rsidRDefault="004A0F08" w:rsidP="004A0F08">
      <w:pPr>
        <w:pStyle w:val="Faktaruta"/>
        <w:numPr>
          <w:ilvl w:val="0"/>
          <w:numId w:val="3"/>
        </w:numPr>
        <w:spacing w:after="0"/>
        <w:ind w:left="1560" w:hanging="426"/>
      </w:pPr>
      <w:r>
        <w:t xml:space="preserve">entréer, </w:t>
      </w:r>
    </w:p>
    <w:p w:rsidR="004A0F08" w:rsidRDefault="004A0F08" w:rsidP="004A0F08">
      <w:pPr>
        <w:pStyle w:val="Faktaruta"/>
        <w:numPr>
          <w:ilvl w:val="0"/>
          <w:numId w:val="3"/>
        </w:numPr>
        <w:spacing w:after="0"/>
        <w:ind w:left="1560" w:hanging="426"/>
      </w:pPr>
      <w:r>
        <w:t xml:space="preserve">barriärer, </w:t>
      </w:r>
    </w:p>
    <w:p w:rsidR="004A0F08" w:rsidRDefault="004A0F08" w:rsidP="004A0F08">
      <w:pPr>
        <w:pStyle w:val="Faktaruta"/>
        <w:numPr>
          <w:ilvl w:val="0"/>
          <w:numId w:val="3"/>
        </w:numPr>
        <w:spacing w:after="0"/>
        <w:ind w:left="1560" w:hanging="426"/>
      </w:pPr>
      <w:r>
        <w:t>möjlighet och behov av angöring och parkering.</w:t>
      </w:r>
    </w:p>
    <w:sdt>
      <w:sdtPr>
        <w:id w:val="653644178"/>
        <w:placeholder>
          <w:docPart w:val="8C49C89D67344393972CF634ACF3FC20"/>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16" w:name="_Toc20811957"/>
      <w:r>
        <w:t>Trafiksäkerhet</w:t>
      </w:r>
      <w:bookmarkEnd w:id="16"/>
    </w:p>
    <w:p w:rsidR="004A0F08" w:rsidRDefault="004A0F08" w:rsidP="004A0F08">
      <w:pPr>
        <w:pStyle w:val="Faktaruta"/>
        <w:spacing w:after="0"/>
      </w:pPr>
      <w:r>
        <w:t>Här beskrivs och analyseras nuläget avseende trafiksäkerhet. Analysen ska bl.a. bygga på:</w:t>
      </w:r>
    </w:p>
    <w:p w:rsidR="004A0F08" w:rsidRDefault="004A0F08" w:rsidP="004A0F08">
      <w:pPr>
        <w:pStyle w:val="Faktaruta"/>
        <w:numPr>
          <w:ilvl w:val="0"/>
          <w:numId w:val="3"/>
        </w:numPr>
        <w:spacing w:after="0"/>
        <w:ind w:left="1560" w:hanging="426"/>
      </w:pPr>
      <w:r>
        <w:t>Utdrag från STRADA</w:t>
      </w:r>
    </w:p>
    <w:p w:rsidR="004A0F08" w:rsidRDefault="004A0F08" w:rsidP="004A0F08">
      <w:pPr>
        <w:pStyle w:val="Faktaruta"/>
        <w:numPr>
          <w:ilvl w:val="0"/>
          <w:numId w:val="3"/>
        </w:numPr>
        <w:spacing w:after="0"/>
        <w:ind w:left="1560" w:hanging="426"/>
      </w:pPr>
      <w:r>
        <w:t>Analys av konfliktpunkter/korsningspunkter</w:t>
      </w:r>
    </w:p>
    <w:p w:rsidR="004A0F08" w:rsidRDefault="004A0F08" w:rsidP="004A0F08">
      <w:pPr>
        <w:pStyle w:val="Faktaruta"/>
        <w:numPr>
          <w:ilvl w:val="0"/>
          <w:numId w:val="3"/>
        </w:numPr>
        <w:spacing w:after="0"/>
        <w:ind w:left="1560" w:hanging="426"/>
      </w:pPr>
      <w:r>
        <w:t>Siktförhållanden</w:t>
      </w:r>
    </w:p>
    <w:p w:rsidR="004A0F08" w:rsidRDefault="004A0F08" w:rsidP="004A0F08">
      <w:pPr>
        <w:pStyle w:val="Faktaruta"/>
        <w:numPr>
          <w:ilvl w:val="0"/>
          <w:numId w:val="3"/>
        </w:numPr>
        <w:spacing w:after="0"/>
        <w:ind w:left="1560" w:hanging="426"/>
      </w:pPr>
      <w:r>
        <w:t>Avstånd till fasta hinder</w:t>
      </w:r>
    </w:p>
    <w:p w:rsidR="004A0F08" w:rsidRDefault="004A0F08" w:rsidP="004A0F08">
      <w:pPr>
        <w:pStyle w:val="Faktaruta"/>
        <w:numPr>
          <w:ilvl w:val="0"/>
          <w:numId w:val="3"/>
        </w:numPr>
        <w:spacing w:after="0"/>
        <w:ind w:left="1560" w:hanging="426"/>
      </w:pPr>
      <w:r>
        <w:t>Skolvägar</w:t>
      </w:r>
    </w:p>
    <w:p w:rsidR="004A0F08" w:rsidRDefault="004A0F08" w:rsidP="004A0F08">
      <w:pPr>
        <w:pStyle w:val="Faktaruta"/>
        <w:numPr>
          <w:ilvl w:val="0"/>
          <w:numId w:val="3"/>
        </w:numPr>
        <w:spacing w:after="0"/>
        <w:ind w:left="1560" w:hanging="426"/>
      </w:pPr>
      <w:r>
        <w:t>Hastighet och eventuella hastighetsdämpande åtgärder.</w:t>
      </w:r>
    </w:p>
    <w:sdt>
      <w:sdtPr>
        <w:id w:val="2055039744"/>
        <w:placeholder>
          <w:docPart w:val="C015805F154C4C00BFE14522F7EDE3EC"/>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17" w:name="_Toc20811958"/>
      <w:r>
        <w:t>Byggnadstekniska förutsättningar</w:t>
      </w:r>
      <w:bookmarkEnd w:id="17"/>
    </w:p>
    <w:p w:rsidR="004A0F08" w:rsidRDefault="004A0F08" w:rsidP="004A0F08">
      <w:pPr>
        <w:pStyle w:val="Faktaruta"/>
      </w:pPr>
      <w:r>
        <w:t xml:space="preserve">Här redovisas om det finns befintliga anläggningar eller förhållanden som har varit en styrande förutsättning för förslaget, t.ex. byggnader eller ledningar som av praktiska eller ekonomiska skäl inte gått att flytta. </w:t>
      </w:r>
    </w:p>
    <w:sdt>
      <w:sdtPr>
        <w:id w:val="811754308"/>
        <w:placeholder>
          <w:docPart w:val="1030904737D043A6824400B37ECBA761"/>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1"/>
      </w:pPr>
      <w:bookmarkStart w:id="18" w:name="_Toc20811959"/>
      <w:r>
        <w:lastRenderedPageBreak/>
        <w:t>Trafik- och utformningsförslag</w:t>
      </w:r>
      <w:bookmarkEnd w:id="18"/>
    </w:p>
    <w:p w:rsidR="004A0F08" w:rsidRDefault="004A0F08" w:rsidP="004A0F08">
      <w:pPr>
        <w:pStyle w:val="Faktaruta"/>
      </w:pPr>
      <w:r>
        <w:t xml:space="preserve">Utifrån de tidigare redovisade förutsättningarna görs här en beskrivning av det framtagna trafik- och utformningsförslaget. Här är det av stor vikt att de bakomliggande motiven till utformningsförslaget kommer fram liksom de avvägningar som gjorts. Detaljer så som t.ex. mått och utrustning som framgår av ritningen behöver inte redovisas i text i detta dokument. </w:t>
      </w:r>
    </w:p>
    <w:sdt>
      <w:sdtPr>
        <w:id w:val="1618641452"/>
        <w:placeholder>
          <w:docPart w:val="0B9E8530D5144CC1886813624FA5B36E"/>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BE489D">
      <w:pPr>
        <w:pStyle w:val="Rubrik2"/>
      </w:pPr>
      <w:bookmarkStart w:id="19" w:name="_Toc20811960"/>
      <w:r>
        <w:t>Trafiksystem och trafikdata</w:t>
      </w:r>
      <w:bookmarkEnd w:id="19"/>
    </w:p>
    <w:p w:rsidR="004A0F08" w:rsidRDefault="004A0F08" w:rsidP="004A0F08">
      <w:pPr>
        <w:pStyle w:val="Faktaruta"/>
      </w:pPr>
      <w:r>
        <w:t>Beskriv om och i så fall hur de befintliga trafiknäten förändras genom förslaget och vad detta får för konsekvenser för de olika trafikslagen. Beskriv också om det föreslås regleringar som kan påverka trafiknätens funktion, t.ex. enkelriktningar.</w:t>
      </w:r>
    </w:p>
    <w:p w:rsidR="004A0F08" w:rsidRDefault="004A0F08" w:rsidP="004A0F08">
      <w:pPr>
        <w:pStyle w:val="Faktaruta"/>
        <w:spacing w:after="0"/>
      </w:pPr>
      <w:r>
        <w:t xml:space="preserve">Redovisa: </w:t>
      </w:r>
    </w:p>
    <w:p w:rsidR="004A0F08" w:rsidRDefault="004A0F08" w:rsidP="004A0F08">
      <w:pPr>
        <w:pStyle w:val="Faktaruta"/>
        <w:numPr>
          <w:ilvl w:val="0"/>
          <w:numId w:val="3"/>
        </w:numPr>
        <w:spacing w:after="0"/>
        <w:ind w:left="1560" w:hanging="426"/>
      </w:pPr>
      <w:r>
        <w:t>den/de prognoser för fordonstrafik som ligger till grund för såväl utformning som miljöanalyser,</w:t>
      </w:r>
    </w:p>
    <w:p w:rsidR="004A0F08" w:rsidRDefault="004A0F08" w:rsidP="004A0F08">
      <w:pPr>
        <w:pStyle w:val="Faktaruta"/>
        <w:numPr>
          <w:ilvl w:val="0"/>
          <w:numId w:val="3"/>
        </w:numPr>
        <w:spacing w:after="0"/>
        <w:ind w:left="1560" w:hanging="426"/>
      </w:pPr>
      <w:r>
        <w:t>prognos för gång- och cykeltrafik,</w:t>
      </w:r>
    </w:p>
    <w:p w:rsidR="004A0F08" w:rsidRDefault="004A0F08" w:rsidP="004A0F08">
      <w:pPr>
        <w:pStyle w:val="Faktaruta"/>
        <w:numPr>
          <w:ilvl w:val="0"/>
          <w:numId w:val="3"/>
        </w:numPr>
        <w:spacing w:after="0"/>
        <w:ind w:left="1560" w:hanging="426"/>
      </w:pPr>
      <w:r>
        <w:t>resultat och ingångsdata för de eventuella kapacitetsberäkningar som ligger till grund för förslaget t.ex. vid val av korsningstyp och antal körfält.</w:t>
      </w:r>
    </w:p>
    <w:sdt>
      <w:sdtPr>
        <w:id w:val="503400816"/>
        <w:placeholder>
          <w:docPart w:val="A65C7A4EFF694B44B9B72F118800F677"/>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20" w:name="_Toc20811961"/>
      <w:r>
        <w:t>Sektioner</w:t>
      </w:r>
      <w:bookmarkEnd w:id="20"/>
    </w:p>
    <w:p w:rsidR="004A0F08" w:rsidRDefault="004A0F08" w:rsidP="004A0F08">
      <w:pPr>
        <w:pStyle w:val="Faktaruta"/>
        <w:numPr>
          <w:ilvl w:val="0"/>
          <w:numId w:val="3"/>
        </w:numPr>
        <w:spacing w:after="0"/>
        <w:ind w:left="1560" w:hanging="426"/>
      </w:pPr>
      <w:r>
        <w:t xml:space="preserve">Beskriv vilka typfordon som legat som grund för dimensioneringen. </w:t>
      </w:r>
    </w:p>
    <w:p w:rsidR="004A0F08" w:rsidRDefault="004A0F08" w:rsidP="004A0F08">
      <w:pPr>
        <w:pStyle w:val="Faktaruta"/>
        <w:numPr>
          <w:ilvl w:val="0"/>
          <w:numId w:val="3"/>
        </w:numPr>
        <w:spacing w:after="0"/>
        <w:ind w:left="1560" w:hanging="426"/>
      </w:pPr>
      <w:r>
        <w:t>Illustrera måttsatta, skalenliga typsektion/er. (Kan placeras här, i bilaga eller på ritning)</w:t>
      </w:r>
    </w:p>
    <w:p w:rsidR="004A0F08" w:rsidRDefault="004A0F08" w:rsidP="004A0F08">
      <w:pPr>
        <w:pStyle w:val="Faktaruta"/>
        <w:numPr>
          <w:ilvl w:val="0"/>
          <w:numId w:val="3"/>
        </w:numPr>
        <w:spacing w:after="0"/>
        <w:ind w:left="1560" w:hanging="426"/>
      </w:pPr>
      <w:r>
        <w:t>Redovisa om det finns särskilda överväganden som ligger till grund för sektionen men som inte framgår av ritningen, t.ex. sidoremsors funktion och innehåll och om det finns extra utrymme tilltaget för framtida behov.</w:t>
      </w:r>
    </w:p>
    <w:p w:rsidR="004A0F08" w:rsidRDefault="004A0F08" w:rsidP="004A0F08">
      <w:pPr>
        <w:pStyle w:val="Faktaruta"/>
        <w:numPr>
          <w:ilvl w:val="0"/>
          <w:numId w:val="3"/>
        </w:numPr>
        <w:spacing w:after="0"/>
        <w:ind w:left="1560" w:hanging="426"/>
      </w:pPr>
      <w:r>
        <w:t>Ange om avsteg gjorts från de mått som finns angivna i teknisk handbok samt motiv till dessa.</w:t>
      </w:r>
    </w:p>
    <w:sdt>
      <w:sdtPr>
        <w:id w:val="1658345891"/>
        <w:placeholder>
          <w:docPart w:val="60F21EA9E5F54BDFAEF44D65EA8F6000"/>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21" w:name="_Toc20811962"/>
      <w:r>
        <w:t>Gaturum och stadskaraktär</w:t>
      </w:r>
      <w:bookmarkEnd w:id="21"/>
    </w:p>
    <w:p w:rsidR="004A0F08" w:rsidRDefault="004A0F08" w:rsidP="004A0F08">
      <w:pPr>
        <w:pStyle w:val="Faktaruta"/>
      </w:pPr>
      <w:r>
        <w:t>Beskriv hur gestaltningen stödjer de anspråk, behov och funktioner som är viktiga för platsen och som är beskrivet under förutsättningar. Om det t.ex. finns framtaget val av träd, möbler och material ska detta också redovisas här.</w:t>
      </w:r>
    </w:p>
    <w:p w:rsidR="004A0F08" w:rsidRDefault="004A0F08" w:rsidP="004A0F08">
      <w:pPr>
        <w:pStyle w:val="Faktaruta"/>
      </w:pPr>
      <w:r>
        <w:t>I de fall projektet behöver ta hänsyn till befintliga konstverk alternativt om nya har planerats inom området skall även de beskrivas.</w:t>
      </w:r>
    </w:p>
    <w:sdt>
      <w:sdtPr>
        <w:id w:val="-1093168593"/>
        <w:placeholder>
          <w:docPart w:val="EBAD23994C794E37AA89D0CB5173C958"/>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22" w:name="_Toc20811963"/>
      <w:r>
        <w:lastRenderedPageBreak/>
        <w:t>Trygghet</w:t>
      </w:r>
      <w:bookmarkEnd w:id="22"/>
    </w:p>
    <w:p w:rsidR="004A0F08" w:rsidRDefault="004A0F08" w:rsidP="004A0F08">
      <w:pPr>
        <w:pStyle w:val="Faktaruta"/>
      </w:pPr>
      <w:r>
        <w:t>Beskriv om och hur identifierade värden och brister som finns på platsen åtgärdas utifrån olika gruppers perspektiv.</w:t>
      </w:r>
    </w:p>
    <w:sdt>
      <w:sdtPr>
        <w:id w:val="693117685"/>
        <w:placeholder>
          <w:docPart w:val="4B3DD7DB126B40B6A553C179CEC35EBD"/>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23" w:name="_Toc20811964"/>
      <w:r>
        <w:t>Tillgänglighet</w:t>
      </w:r>
      <w:bookmarkEnd w:id="23"/>
    </w:p>
    <w:p w:rsidR="004A0F08" w:rsidRDefault="004A0F08" w:rsidP="004A0F08">
      <w:pPr>
        <w:pStyle w:val="Faktaruta"/>
        <w:numPr>
          <w:ilvl w:val="0"/>
          <w:numId w:val="3"/>
        </w:numPr>
        <w:spacing w:after="0"/>
        <w:ind w:left="1560" w:hanging="426"/>
      </w:pPr>
      <w:r>
        <w:t xml:space="preserve">Beskrivs om det funnits speciellt svårlösta frågor kopplat till tillgänglighet t.ex. nivåskillnader (lutningar, trappor och ramper) och hur de hanteras. </w:t>
      </w:r>
    </w:p>
    <w:p w:rsidR="004A0F08" w:rsidRDefault="004A0F08" w:rsidP="004A0F08">
      <w:pPr>
        <w:pStyle w:val="Faktaruta"/>
        <w:numPr>
          <w:ilvl w:val="0"/>
          <w:numId w:val="3"/>
        </w:numPr>
        <w:spacing w:after="0"/>
        <w:ind w:left="1560" w:hanging="426"/>
      </w:pPr>
      <w:r>
        <w:t>Beskriv och motivera materialval och eventuella ledstråk avseende tillgänglighet om detta behövs för att förtydliga ritningen.</w:t>
      </w:r>
    </w:p>
    <w:p w:rsidR="004A0F08" w:rsidRDefault="004A0F08" w:rsidP="004A0F08">
      <w:pPr>
        <w:pStyle w:val="Faktaruta"/>
        <w:numPr>
          <w:ilvl w:val="0"/>
          <w:numId w:val="3"/>
        </w:numPr>
        <w:spacing w:after="0"/>
        <w:ind w:left="1560" w:hanging="426"/>
      </w:pPr>
      <w:r>
        <w:t xml:space="preserve">Beskriv hur behovet av att ta sig till målpunkter tillgodosetts i förslaget. </w:t>
      </w:r>
    </w:p>
    <w:p w:rsidR="004A0F08" w:rsidRDefault="004A0F08" w:rsidP="004A0F08">
      <w:pPr>
        <w:pStyle w:val="Faktaruta"/>
        <w:numPr>
          <w:ilvl w:val="0"/>
          <w:numId w:val="3"/>
        </w:numPr>
        <w:spacing w:after="0"/>
        <w:ind w:left="1560" w:hanging="426"/>
      </w:pPr>
      <w:r>
        <w:t>Beskriv och motivera behov av allmän cykelparkering.</w:t>
      </w:r>
    </w:p>
    <w:p w:rsidR="004A0F08" w:rsidRDefault="004A0F08" w:rsidP="004A0F08">
      <w:pPr>
        <w:pStyle w:val="Faktaruta"/>
        <w:numPr>
          <w:ilvl w:val="0"/>
          <w:numId w:val="3"/>
        </w:numPr>
        <w:spacing w:after="0"/>
        <w:ind w:left="1560" w:hanging="426"/>
      </w:pPr>
      <w:r>
        <w:t>Beskriv och motivera hur behovet av angöring och bilparkering till befintliga och nya verksamheter tillgodosetts. (angöring/avfallshantering/korttidsparkering/leveranser/färdtjänst/taxi/parkering för rörelsehindrade)</w:t>
      </w:r>
    </w:p>
    <w:sdt>
      <w:sdtPr>
        <w:id w:val="1468403165"/>
        <w:placeholder>
          <w:docPart w:val="8014341724604E42B9F22E6C11B3E6B0"/>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24" w:name="_Toc20811965"/>
      <w:r>
        <w:t>Trafiksäkerhet</w:t>
      </w:r>
      <w:bookmarkEnd w:id="24"/>
    </w:p>
    <w:p w:rsidR="004A0F08" w:rsidRDefault="004A0F08" w:rsidP="004A0F08">
      <w:pPr>
        <w:pStyle w:val="Faktaruta"/>
        <w:numPr>
          <w:ilvl w:val="0"/>
          <w:numId w:val="3"/>
        </w:numPr>
        <w:spacing w:after="0"/>
        <w:ind w:left="1560" w:hanging="426"/>
      </w:pPr>
      <w:r>
        <w:t>Beskriv och motivera hur korsningspunkter med oskyddade trafikanter är reglerade, t.ex. som övergångsställe, gångpassage, cykelpassage, cykelöverfart etc.</w:t>
      </w:r>
    </w:p>
    <w:p w:rsidR="004A0F08" w:rsidRDefault="004A0F08" w:rsidP="004A0F08">
      <w:pPr>
        <w:pStyle w:val="Faktaruta"/>
        <w:numPr>
          <w:ilvl w:val="0"/>
          <w:numId w:val="3"/>
        </w:numPr>
        <w:spacing w:after="0"/>
        <w:ind w:left="1560" w:hanging="426"/>
      </w:pPr>
      <w:r>
        <w:t>Beskriv och motivera varför eventuella hastighetsdämpande åtgärder har föreslagits eller av någon anledning valts bort.</w:t>
      </w:r>
    </w:p>
    <w:p w:rsidR="004A0F08" w:rsidRDefault="004A0F08" w:rsidP="004A0F08">
      <w:pPr>
        <w:pStyle w:val="Faktaruta"/>
        <w:numPr>
          <w:ilvl w:val="0"/>
          <w:numId w:val="3"/>
        </w:numPr>
        <w:spacing w:after="0"/>
        <w:ind w:left="1560" w:hanging="426"/>
      </w:pPr>
      <w:r>
        <w:t xml:space="preserve">Beskriv hur resultatet från en eventuell riskanalys för spårväg har beaktats. </w:t>
      </w:r>
    </w:p>
    <w:p w:rsidR="004A0F08" w:rsidRDefault="004A0F08" w:rsidP="004A0F08">
      <w:pPr>
        <w:pStyle w:val="Faktaruta"/>
        <w:numPr>
          <w:ilvl w:val="0"/>
          <w:numId w:val="3"/>
        </w:numPr>
        <w:spacing w:after="0"/>
        <w:ind w:left="1560" w:hanging="426"/>
      </w:pPr>
      <w:r>
        <w:t xml:space="preserve">Redovisa föreslagna hastigheter och motiv till dessa. </w:t>
      </w:r>
    </w:p>
    <w:sdt>
      <w:sdtPr>
        <w:id w:val="1802195314"/>
        <w:placeholder>
          <w:docPart w:val="CCB6289844F8453EB6C336CCB4FE1E86"/>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25" w:name="_Toc20811966"/>
      <w:r>
        <w:t>Byggnadstekniska förutsättningar</w:t>
      </w:r>
      <w:bookmarkEnd w:id="25"/>
    </w:p>
    <w:p w:rsidR="004A0F08" w:rsidRDefault="004A0F08" w:rsidP="004A0F08">
      <w:pPr>
        <w:pStyle w:val="Faktaruta"/>
      </w:pPr>
      <w:r>
        <w:t>Här görs en beskrivning av de tekniska förutsättningarna som är väsentliga för genomförandet av trafik- och utformningsförslaget. Det är av särskild vikt att beskriva sådant som kan komma att få stor påverkan på genomförbarhet, kostnad och tid.</w:t>
      </w:r>
    </w:p>
    <w:sdt>
      <w:sdtPr>
        <w:id w:val="1996918549"/>
        <w:placeholder>
          <w:docPart w:val="1BD4D39C4F7D475B9A6DC0790FB98516"/>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3"/>
      </w:pPr>
      <w:r>
        <w:t>Tekniska anläggningar</w:t>
      </w:r>
    </w:p>
    <w:p w:rsidR="004A0F08" w:rsidRDefault="004A0F08" w:rsidP="004A0F08">
      <w:pPr>
        <w:pStyle w:val="Faktaruta"/>
      </w:pPr>
      <w:r>
        <w:t>Här redovisas resultatet av de utredningar som gjorts kopplat till befintliga och nya tekniska anläggningar på allmän plats, t.ex. ledningar, byggnadsverk, trafiksignaler, bullerskyddsåtgärder och dagvattenanläggningar.</w:t>
      </w:r>
    </w:p>
    <w:sdt>
      <w:sdtPr>
        <w:id w:val="-210037841"/>
        <w:placeholder>
          <w:docPart w:val="A21BCFF489054A89B94B3DE20C031145"/>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3"/>
      </w:pPr>
      <w:r>
        <w:t>Geoteknik och markförhållanden</w:t>
      </w:r>
    </w:p>
    <w:p w:rsidR="004A0F08" w:rsidRDefault="004A0F08" w:rsidP="004A0F08">
      <w:pPr>
        <w:pStyle w:val="Faktaruta"/>
      </w:pPr>
      <w:r>
        <w:t>Det underlag som är relevant för utbyggnad av allmän platsmark redovisas kortfattat här. I övrigt hänvisas till planhandlingarna.</w:t>
      </w:r>
    </w:p>
    <w:sdt>
      <w:sdtPr>
        <w:id w:val="-468910764"/>
        <w:placeholder>
          <w:docPart w:val="F94B5470A3C84370B809E65CD6D18C92"/>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3"/>
      </w:pPr>
      <w:r>
        <w:t>Arkeologi</w:t>
      </w:r>
    </w:p>
    <w:p w:rsidR="004A0F08" w:rsidRDefault="004A0F08" w:rsidP="004A0F08">
      <w:pPr>
        <w:pStyle w:val="Faktaruta"/>
      </w:pPr>
      <w:r>
        <w:t>Det underlag som är relevant för utbyggnad av allmän platsmark redovisas kortfattat här. I övrigt hänvisas till planhandlingarna.</w:t>
      </w:r>
    </w:p>
    <w:sdt>
      <w:sdtPr>
        <w:id w:val="1739361772"/>
        <w:placeholder>
          <w:docPart w:val="A3E12B9057CB4B87BA6E92F880A77DDD"/>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26" w:name="_Toc20811967"/>
      <w:r>
        <w:t>Ställningstaganden och konsekvenser</w:t>
      </w:r>
      <w:bookmarkEnd w:id="26"/>
    </w:p>
    <w:p w:rsidR="004A0F08" w:rsidRDefault="004A0F08" w:rsidP="004A0F08">
      <w:pPr>
        <w:pStyle w:val="Faktaruta"/>
      </w:pPr>
      <w:r>
        <w:t>Redogör för viktiga ställningstaganden som har påverkat utformning och gestaltning samt om det finns bortvalda alternativ. Redogör också för motiv samt eventuella konsekvenser.</w:t>
      </w:r>
    </w:p>
    <w:sdt>
      <w:sdtPr>
        <w:id w:val="-1395193855"/>
        <w:placeholder>
          <w:docPart w:val="C7BD4282E8B04AEC8CCBEA457EACA98E"/>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27" w:name="_Toc20811968"/>
      <w:r>
        <w:t>Förtydliganden/medskick till projektering</w:t>
      </w:r>
      <w:bookmarkEnd w:id="27"/>
    </w:p>
    <w:p w:rsidR="004A0F08" w:rsidRDefault="004A0F08" w:rsidP="004A0F08">
      <w:pPr>
        <w:pStyle w:val="Faktaruta"/>
      </w:pPr>
      <w:r>
        <w:t>Redogör för sådant som eventuellt inte lösts fullt ut i trafik- och utformningsförslaget och som behöver tas omhand i senare skeden</w:t>
      </w:r>
    </w:p>
    <w:sdt>
      <w:sdtPr>
        <w:id w:val="-295920249"/>
        <w:placeholder>
          <w:docPart w:val="91BB2A7CE57943ED9FF87DA62E44BCED"/>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1"/>
      </w:pPr>
      <w:bookmarkStart w:id="28" w:name="_Toc20811969"/>
      <w:r>
        <w:lastRenderedPageBreak/>
        <w:t>Förhållanden under byggtiden</w:t>
      </w:r>
      <w:bookmarkEnd w:id="28"/>
    </w:p>
    <w:p w:rsidR="004A0F08" w:rsidRDefault="004A0F08" w:rsidP="004A0F08">
      <w:pPr>
        <w:pStyle w:val="Faktaruta"/>
        <w:spacing w:after="0"/>
      </w:pPr>
      <w:r>
        <w:t>Här görs en analys av faktorer som kan påverka utbyggnaden av allmän plats, det kan t.ex. vara:</w:t>
      </w:r>
    </w:p>
    <w:p w:rsidR="004A0F08" w:rsidRDefault="004A0F08" w:rsidP="004A0F08">
      <w:pPr>
        <w:pStyle w:val="Faktaruta"/>
        <w:numPr>
          <w:ilvl w:val="0"/>
          <w:numId w:val="3"/>
        </w:numPr>
        <w:spacing w:after="0"/>
        <w:ind w:left="1560" w:hanging="426"/>
      </w:pPr>
      <w:proofErr w:type="spellStart"/>
      <w:r>
        <w:t>Trafikföringsprinciper</w:t>
      </w:r>
      <w:proofErr w:type="spellEnd"/>
      <w:r>
        <w:t xml:space="preserve"> för samtliga trafikslag under byggtid</w:t>
      </w:r>
    </w:p>
    <w:p w:rsidR="004A0F08" w:rsidRDefault="004A0F08" w:rsidP="004A0F08">
      <w:pPr>
        <w:pStyle w:val="Faktaruta"/>
        <w:numPr>
          <w:ilvl w:val="0"/>
          <w:numId w:val="3"/>
        </w:numPr>
        <w:spacing w:after="0"/>
        <w:ind w:left="1560" w:hanging="426"/>
      </w:pPr>
      <w:r>
        <w:t>Arbetsområde/markåtkomst, klarar man sig inom detaljplanens avgränsning eller måste man använda angränsande ytor?</w:t>
      </w:r>
    </w:p>
    <w:p w:rsidR="004A0F08" w:rsidRDefault="004A0F08" w:rsidP="004A0F08">
      <w:pPr>
        <w:pStyle w:val="Faktaruta"/>
        <w:numPr>
          <w:ilvl w:val="0"/>
          <w:numId w:val="3"/>
        </w:numPr>
        <w:spacing w:after="0"/>
        <w:ind w:left="1560" w:hanging="426"/>
      </w:pPr>
      <w:r>
        <w:t xml:space="preserve">Ersättningstrafik/omläggning (kollektivtrafik) </w:t>
      </w:r>
    </w:p>
    <w:p w:rsidR="004A0F08" w:rsidRDefault="004A0F08" w:rsidP="004A0F08">
      <w:pPr>
        <w:pStyle w:val="Faktaruta"/>
        <w:numPr>
          <w:ilvl w:val="0"/>
          <w:numId w:val="3"/>
        </w:numPr>
        <w:spacing w:after="0"/>
        <w:ind w:left="1560" w:hanging="426"/>
      </w:pPr>
      <w:r>
        <w:t>Utbyggnadsordning</w:t>
      </w:r>
    </w:p>
    <w:p w:rsidR="004A0F08" w:rsidRDefault="004A0F08" w:rsidP="004A0F08">
      <w:pPr>
        <w:pStyle w:val="Faktaruta"/>
        <w:numPr>
          <w:ilvl w:val="0"/>
          <w:numId w:val="3"/>
        </w:numPr>
        <w:spacing w:after="0"/>
        <w:ind w:left="1560" w:hanging="426"/>
      </w:pPr>
      <w:r>
        <w:t>Restriktioner i tid över året samt miljö</w:t>
      </w:r>
    </w:p>
    <w:p w:rsidR="004A0F08" w:rsidRDefault="004A0F08" w:rsidP="004A0F08">
      <w:pPr>
        <w:pStyle w:val="Faktaruta"/>
        <w:numPr>
          <w:ilvl w:val="0"/>
          <w:numId w:val="3"/>
        </w:numPr>
        <w:spacing w:after="0"/>
        <w:ind w:left="1560" w:hanging="426"/>
      </w:pPr>
      <w:r>
        <w:t>Eventuella problem med buller, luftkvalitet och vibrationer under byggtid t.ex. vid pålning eller sprängning.</w:t>
      </w:r>
    </w:p>
    <w:sdt>
      <w:sdtPr>
        <w:id w:val="-1368908563"/>
        <w:placeholder>
          <w:docPart w:val="BB52BE8FE6FE4EA08A90E96F43819000"/>
        </w:placeholder>
        <w:showingPlcHdr/>
      </w:sdtPr>
      <w:sdtEndPr/>
      <w:sdtContent>
        <w:p w:rsidR="004A0F08" w:rsidRPr="004A0F08" w:rsidRDefault="004A0F08" w:rsidP="004A0F08">
          <w:r w:rsidRPr="00625C9E">
            <w:rPr>
              <w:rStyle w:val="Platshllartext"/>
            </w:rPr>
            <w:t>Klicka eller tryck här för att ange text.</w:t>
          </w:r>
        </w:p>
      </w:sdtContent>
    </w:sdt>
    <w:p w:rsidR="004A0F08" w:rsidRDefault="004A0F08" w:rsidP="004A0F08">
      <w:pPr>
        <w:pStyle w:val="Rubrik2"/>
      </w:pPr>
      <w:bookmarkStart w:id="29" w:name="_Toc20811970"/>
      <w:r>
        <w:t>Dispenser, tillstånd och avtal</w:t>
      </w:r>
      <w:bookmarkEnd w:id="29"/>
    </w:p>
    <w:p w:rsidR="004A0F08" w:rsidRDefault="004A0F08" w:rsidP="004A0F08">
      <w:pPr>
        <w:pStyle w:val="Faktaruta"/>
      </w:pPr>
      <w:r>
        <w:t xml:space="preserve">Här redogörs för de dispenser och tillstånd som erfordras för projektets genomförande och som kan påverka utbyggnad av allmän plats, t.ex. strandskydd, arkeologi, vattenverksamhet, biotopskydd, </w:t>
      </w:r>
      <w:proofErr w:type="spellStart"/>
      <w:r>
        <w:t>marklov</w:t>
      </w:r>
      <w:proofErr w:type="spellEnd"/>
      <w:r>
        <w:t>, markföroreningar, dagvattenanläggning</w:t>
      </w:r>
    </w:p>
    <w:p w:rsidR="004A0F08" w:rsidRDefault="004A0F08" w:rsidP="004A0F08">
      <w:pPr>
        <w:pStyle w:val="Faktaruta"/>
      </w:pPr>
      <w:r>
        <w:t>Om det har upprättats avtal som möjliggör och/eller påverkar utbyggnaden av allmän plats skall även de beskrivas här alternativt biläggas detta PM.</w:t>
      </w:r>
    </w:p>
    <w:sdt>
      <w:sdtPr>
        <w:id w:val="-46987381"/>
        <w:placeholder>
          <w:docPart w:val="E5DEAE30BCD74C9EA2A2E38DB0E756E8"/>
        </w:placeholder>
        <w:showingPlcHdr/>
      </w:sdtPr>
      <w:sdtEndPr/>
      <w:sdtContent>
        <w:p w:rsidR="004A0F08" w:rsidRDefault="004A0F08" w:rsidP="004A0F08">
          <w:r w:rsidRPr="00625C9E">
            <w:rPr>
              <w:rStyle w:val="Platshllartext"/>
            </w:rPr>
            <w:t>Klicka eller tryck här för att ange text.</w:t>
          </w:r>
        </w:p>
      </w:sdtContent>
    </w:sdt>
    <w:p w:rsidR="004A0F08" w:rsidRDefault="004A0F08" w:rsidP="004A0F08">
      <w:pPr>
        <w:pStyle w:val="Rubrik1"/>
      </w:pPr>
      <w:bookmarkStart w:id="30" w:name="_Toc20811971"/>
      <w:r>
        <w:lastRenderedPageBreak/>
        <w:t>Bilagor</w:t>
      </w:r>
      <w:bookmarkEnd w:id="30"/>
    </w:p>
    <w:p w:rsidR="004A0F08" w:rsidRDefault="004A0F08" w:rsidP="004A0F08"/>
    <w:p w:rsidR="004A0F08" w:rsidRPr="004A0F08" w:rsidRDefault="004A0F08" w:rsidP="004A0F08"/>
    <w:sectPr w:rsidR="004A0F08" w:rsidRPr="004A0F08" w:rsidSect="00BA132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593" w:rsidRDefault="001B2593" w:rsidP="00BF282B">
      <w:pPr>
        <w:spacing w:after="0" w:line="240" w:lineRule="auto"/>
      </w:pPr>
      <w:r>
        <w:separator/>
      </w:r>
    </w:p>
  </w:endnote>
  <w:endnote w:type="continuationSeparator" w:id="0">
    <w:p w:rsidR="001B2593" w:rsidRDefault="001B2593"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4A0F08">
                <w:t>Trafik- och utformningsförslag</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1B2593">
            <w:rPr>
              <w:noProof/>
            </w:rPr>
            <w:fldChar w:fldCharType="begin"/>
          </w:r>
          <w:r w:rsidR="001B2593">
            <w:rPr>
              <w:noProof/>
            </w:rPr>
            <w:instrText xml:space="preserve"> NUMPAGES   \* MERGEFORMAT </w:instrText>
          </w:r>
          <w:r w:rsidR="001B2593">
            <w:rPr>
              <w:noProof/>
            </w:rPr>
            <w:fldChar w:fldCharType="separate"/>
          </w:r>
          <w:r w:rsidR="00C10045">
            <w:rPr>
              <w:noProof/>
            </w:rPr>
            <w:t>1</w:t>
          </w:r>
          <w:r w:rsidR="001B2593">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7360" w:rsidRDefault="001B2593">
          <w:pPr>
            <w:pStyle w:val="Sidfot"/>
          </w:pPr>
          <w:r>
            <w:t>Göteborgs Stad Trafikkontoret</w:t>
          </w:r>
          <w:r>
            <w:rPr>
              <w:b/>
            </w:rPr>
            <w:t xml:space="preserve">, </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4A0F08">
                <w:t>Trafik- och utformningsförslag</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1B2593">
            <w:rPr>
              <w:noProof/>
            </w:rPr>
            <w:t>2</w:t>
          </w:r>
          <w:r w:rsidRPr="009B4E2A">
            <w:fldChar w:fldCharType="end"/>
          </w:r>
          <w:r w:rsidRPr="009B4E2A">
            <w:t xml:space="preserve"> (</w:t>
          </w:r>
          <w:r w:rsidR="001B2593">
            <w:rPr>
              <w:noProof/>
            </w:rPr>
            <w:fldChar w:fldCharType="begin"/>
          </w:r>
          <w:r w:rsidR="001B2593">
            <w:rPr>
              <w:noProof/>
            </w:rPr>
            <w:instrText xml:space="preserve"> NUMPAGES   \* MERGEFORMAT </w:instrText>
          </w:r>
          <w:r w:rsidR="001B2593">
            <w:rPr>
              <w:noProof/>
            </w:rPr>
            <w:fldChar w:fldCharType="separate"/>
          </w:r>
          <w:r w:rsidR="001B2593">
            <w:rPr>
              <w:noProof/>
            </w:rPr>
            <w:t>2</w:t>
          </w:r>
          <w:r w:rsidR="001B2593">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7360" w:rsidRDefault="001B2593">
          <w:pPr>
            <w:pStyle w:val="Sidfot"/>
          </w:pPr>
          <w:r>
            <w:t>Göteborgs Stad</w:t>
          </w:r>
          <w:r>
            <w:rPr>
              <w:b/>
            </w:rPr>
            <w:t xml:space="preserve"> </w:t>
          </w:r>
          <w:r>
            <w:t>Trafikkontoret</w:t>
          </w:r>
          <w:r>
            <w:rPr>
              <w:b/>
            </w:rP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4A0F08">
                <w:t>Trafik- och utformningsförslag</w:t>
              </w:r>
            </w:sdtContent>
          </w:sdt>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1B2593">
            <w:rPr>
              <w:noProof/>
            </w:rPr>
            <w:t>1</w:t>
          </w:r>
          <w:r w:rsidRPr="009B4E2A">
            <w:fldChar w:fldCharType="end"/>
          </w:r>
          <w:r w:rsidRPr="009B4E2A">
            <w:t xml:space="preserve"> (</w:t>
          </w:r>
          <w:r w:rsidR="001B2593">
            <w:rPr>
              <w:noProof/>
            </w:rPr>
            <w:fldChar w:fldCharType="begin"/>
          </w:r>
          <w:r w:rsidR="001B2593">
            <w:rPr>
              <w:noProof/>
            </w:rPr>
            <w:instrText xml:space="preserve"> NUMPAGES   \* MERGEFORMAT </w:instrText>
          </w:r>
          <w:r w:rsidR="001B2593">
            <w:rPr>
              <w:noProof/>
            </w:rPr>
            <w:fldChar w:fldCharType="separate"/>
          </w:r>
          <w:r w:rsidR="001B2593">
            <w:rPr>
              <w:noProof/>
            </w:rPr>
            <w:t>2</w:t>
          </w:r>
          <w:r w:rsidR="001B2593">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593" w:rsidRDefault="001B2593" w:rsidP="00BF282B">
      <w:pPr>
        <w:spacing w:after="0" w:line="240" w:lineRule="auto"/>
      </w:pPr>
      <w:r>
        <w:separator/>
      </w:r>
    </w:p>
  </w:footnote>
  <w:footnote w:type="continuationSeparator" w:id="0">
    <w:p w:rsidR="001B2593" w:rsidRDefault="001B2593"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7360" w:rsidRDefault="001B2593">
          <w:pPr>
            <w:pStyle w:val="Sidhuvud"/>
            <w:spacing w:after="100"/>
          </w:pPr>
          <w:r>
            <w:t>Trafikkontoret</w:t>
          </w:r>
        </w:p>
      </w:tc>
      <w:tc>
        <w:tcPr>
          <w:tcW w:w="3969" w:type="dxa"/>
          <w:tcBorders>
            <w:bottom w:val="nil"/>
          </w:tcBorders>
        </w:tcPr>
        <w:p w:rsidR="00FB3B58" w:rsidRDefault="000B6F6F" w:rsidP="00FB3B58">
          <w:pPr>
            <w:pStyle w:val="Sidhuvud"/>
            <w:spacing w:after="100"/>
            <w:jc w:val="right"/>
          </w:pPr>
          <w:r>
            <w:rPr>
              <w:noProof/>
              <w:lang w:eastAsia="sv-SE"/>
            </w:rPr>
            <w:drawing>
              <wp:inline distT="0" distB="0" distL="0" distR="0" wp14:anchorId="6F948CB4" wp14:editId="30E6CACE">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083B2E">
      <w:tc>
        <w:tcPr>
          <w:tcW w:w="5103" w:type="dxa"/>
          <w:tcBorders>
            <w:top w:val="nil"/>
            <w:bottom w:val="single" w:sz="4" w:space="0" w:color="auto"/>
          </w:tcBorders>
          <w:shd w:val="clear" w:color="auto" w:fill="auto"/>
        </w:tcPr>
        <w:p w:rsidR="00FB3B58" w:rsidRDefault="00803BEF" w:rsidP="00FB3B58">
          <w:pPr>
            <w:pStyle w:val="Sidhuvud"/>
            <w:spacing w:after="100"/>
          </w:pPr>
        </w:p>
      </w:tc>
      <w:tc>
        <w:tcPr>
          <w:tcW w:w="3969" w:type="dxa"/>
          <w:tcBorders>
            <w:bottom w:val="single" w:sz="4" w:space="0" w:color="auto"/>
          </w:tcBorders>
          <w:shd w:val="clear" w:color="auto" w:fill="auto"/>
        </w:tcPr>
        <w:p w:rsidR="00FB3B58" w:rsidRDefault="00803BEF" w:rsidP="00FB3B58">
          <w:pPr>
            <w:pStyle w:val="Sidhuvud"/>
            <w:spacing w:after="100"/>
            <w:jc w:val="right"/>
          </w:pPr>
        </w:p>
      </w:tc>
    </w:tr>
  </w:tbl>
  <w:p w:rsidR="00176AF5" w:rsidRDefault="00803B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673FD"/>
    <w:multiLevelType w:val="hybridMultilevel"/>
    <w:tmpl w:val="B05E7B14"/>
    <w:lvl w:ilvl="0" w:tplc="DAEAF72A">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F1333F"/>
    <w:multiLevelType w:val="hybridMultilevel"/>
    <w:tmpl w:val="808CFAD6"/>
    <w:lvl w:ilvl="0" w:tplc="CB18ED96">
      <w:numFmt w:val="bullet"/>
      <w:lvlText w:val=""/>
      <w:lvlJc w:val="left"/>
      <w:pPr>
        <w:ind w:left="1854" w:hanging="360"/>
      </w:pPr>
      <w:rPr>
        <w:rFonts w:ascii="Symbol" w:eastAsiaTheme="minorEastAsia" w:hAnsi="Symbol" w:cstheme="minorBidi"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501032B0"/>
    <w:multiLevelType w:val="hybridMultilevel"/>
    <w:tmpl w:val="7AE2CF3C"/>
    <w:lvl w:ilvl="0" w:tplc="CB18ED96">
      <w:numFmt w:val="bullet"/>
      <w:lvlText w:val=""/>
      <w:lvlJc w:val="left"/>
      <w:pPr>
        <w:ind w:left="1854" w:hanging="360"/>
      </w:pPr>
      <w:rPr>
        <w:rFonts w:ascii="Symbol" w:eastAsiaTheme="minorEastAsia" w:hAnsi="Symbol" w:cstheme="minorBidi"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 w15:restartNumberingAfterBreak="0">
    <w:nsid w:val="6E3B1868"/>
    <w:multiLevelType w:val="hybridMultilevel"/>
    <w:tmpl w:val="3FA88F80"/>
    <w:lvl w:ilvl="0" w:tplc="CB18ED9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3F0C"/>
    <w:rsid w:val="001B2593"/>
    <w:rsid w:val="001C2218"/>
    <w:rsid w:val="001D645F"/>
    <w:rsid w:val="00241F59"/>
    <w:rsid w:val="00257F49"/>
    <w:rsid w:val="002D09F7"/>
    <w:rsid w:val="003031B5"/>
    <w:rsid w:val="003164EC"/>
    <w:rsid w:val="0033237E"/>
    <w:rsid w:val="00332A7F"/>
    <w:rsid w:val="00350FEF"/>
    <w:rsid w:val="00367F49"/>
    <w:rsid w:val="00372CB4"/>
    <w:rsid w:val="003C46B8"/>
    <w:rsid w:val="00401B69"/>
    <w:rsid w:val="00414E79"/>
    <w:rsid w:val="00440D30"/>
    <w:rsid w:val="00446D4E"/>
    <w:rsid w:val="0046547E"/>
    <w:rsid w:val="00473C11"/>
    <w:rsid w:val="004A0F08"/>
    <w:rsid w:val="004A5252"/>
    <w:rsid w:val="004B287C"/>
    <w:rsid w:val="004C0571"/>
    <w:rsid w:val="004C78B0"/>
    <w:rsid w:val="00521790"/>
    <w:rsid w:val="00544735"/>
    <w:rsid w:val="005729A0"/>
    <w:rsid w:val="00597ACB"/>
    <w:rsid w:val="005E6622"/>
    <w:rsid w:val="005F5390"/>
    <w:rsid w:val="00607F19"/>
    <w:rsid w:val="00613965"/>
    <w:rsid w:val="00623D4E"/>
    <w:rsid w:val="00631C23"/>
    <w:rsid w:val="006772D2"/>
    <w:rsid w:val="00690A7F"/>
    <w:rsid w:val="00720B05"/>
    <w:rsid w:val="00742AE2"/>
    <w:rsid w:val="007517BE"/>
    <w:rsid w:val="00757360"/>
    <w:rsid w:val="00766929"/>
    <w:rsid w:val="00770200"/>
    <w:rsid w:val="0079371D"/>
    <w:rsid w:val="007A0E1C"/>
    <w:rsid w:val="007B67C9"/>
    <w:rsid w:val="00803BEF"/>
    <w:rsid w:val="00831E91"/>
    <w:rsid w:val="008760F6"/>
    <w:rsid w:val="008E56C2"/>
    <w:rsid w:val="008F7E0A"/>
    <w:rsid w:val="0090730F"/>
    <w:rsid w:val="009433F3"/>
    <w:rsid w:val="009624D4"/>
    <w:rsid w:val="00985ACB"/>
    <w:rsid w:val="00986A1D"/>
    <w:rsid w:val="009B4E2A"/>
    <w:rsid w:val="009D4D5C"/>
    <w:rsid w:val="00A074B5"/>
    <w:rsid w:val="00A345C1"/>
    <w:rsid w:val="00A3668C"/>
    <w:rsid w:val="00A43FC6"/>
    <w:rsid w:val="00A47AD9"/>
    <w:rsid w:val="00A8112E"/>
    <w:rsid w:val="00AA0284"/>
    <w:rsid w:val="00AE5147"/>
    <w:rsid w:val="00AE5F41"/>
    <w:rsid w:val="00B456FF"/>
    <w:rsid w:val="00B63E0E"/>
    <w:rsid w:val="00BA1320"/>
    <w:rsid w:val="00BD0663"/>
    <w:rsid w:val="00BE489D"/>
    <w:rsid w:val="00BF1EC3"/>
    <w:rsid w:val="00BF282B"/>
    <w:rsid w:val="00C0363D"/>
    <w:rsid w:val="00C10045"/>
    <w:rsid w:val="00C110C3"/>
    <w:rsid w:val="00C85A21"/>
    <w:rsid w:val="00CD65E8"/>
    <w:rsid w:val="00D21D96"/>
    <w:rsid w:val="00D22966"/>
    <w:rsid w:val="00D731D2"/>
    <w:rsid w:val="00DA76F6"/>
    <w:rsid w:val="00DC59E4"/>
    <w:rsid w:val="00DC6E79"/>
    <w:rsid w:val="00DF152D"/>
    <w:rsid w:val="00E11731"/>
    <w:rsid w:val="00E13B24"/>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63FE4C2-AA01-43AF-9EF1-D24FF43A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E13B24"/>
    <w:pPr>
      <w:keepNext/>
      <w:keepLines/>
      <w:pageBreakBefore/>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3B24"/>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4A0F08"/>
    <w:pPr>
      <w:ind w:left="720"/>
      <w:contextualSpacing/>
    </w:pPr>
  </w:style>
  <w:style w:type="paragraph" w:styleId="Innehll1">
    <w:name w:val="toc 1"/>
    <w:basedOn w:val="Normal"/>
    <w:next w:val="Normal"/>
    <w:autoRedefine/>
    <w:uiPriority w:val="39"/>
    <w:unhideWhenUsed/>
    <w:rsid w:val="004A0F08"/>
    <w:pPr>
      <w:spacing w:after="100"/>
    </w:pPr>
  </w:style>
  <w:style w:type="paragraph" w:styleId="Innehll2">
    <w:name w:val="toc 2"/>
    <w:basedOn w:val="Normal"/>
    <w:next w:val="Normal"/>
    <w:autoRedefine/>
    <w:uiPriority w:val="39"/>
    <w:unhideWhenUsed/>
    <w:rsid w:val="004A0F08"/>
    <w:pPr>
      <w:spacing w:after="100"/>
      <w:ind w:left="220"/>
    </w:pPr>
  </w:style>
  <w:style w:type="paragraph" w:styleId="Innehll3">
    <w:name w:val="toc 3"/>
    <w:basedOn w:val="Normal"/>
    <w:next w:val="Normal"/>
    <w:autoRedefine/>
    <w:uiPriority w:val="39"/>
    <w:unhideWhenUsed/>
    <w:rsid w:val="004A0F08"/>
    <w:pPr>
      <w:spacing w:after="100"/>
      <w:ind w:left="440"/>
    </w:pPr>
  </w:style>
  <w:style w:type="table" w:styleId="Tabellrutntljust">
    <w:name w:val="Grid Table Light"/>
    <w:basedOn w:val="Normaltabell"/>
    <w:uiPriority w:val="40"/>
    <w:rsid w:val="008F7E0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389572B9FB4948A2DCA501CCA55942"/>
        <w:category>
          <w:name w:val="Allmänt"/>
          <w:gallery w:val="placeholder"/>
        </w:category>
        <w:types>
          <w:type w:val="bbPlcHdr"/>
        </w:types>
        <w:behaviors>
          <w:behavior w:val="content"/>
        </w:behaviors>
        <w:guid w:val="{268122F5-96EF-4FC0-94D4-E43248A2DE7E}"/>
      </w:docPartPr>
      <w:docPartBody>
        <w:p w:rsidR="005D20D4" w:rsidRDefault="0009711D" w:rsidP="0009711D">
          <w:pPr>
            <w:pStyle w:val="5A389572B9FB4948A2DCA501CCA559422"/>
          </w:pPr>
          <w:r w:rsidRPr="008F7E0A">
            <w:rPr>
              <w:rFonts w:asciiTheme="majorHAnsi" w:hAnsiTheme="majorHAnsi" w:cstheme="majorHAnsi"/>
              <w:sz w:val="36"/>
              <w:szCs w:val="36"/>
            </w:rPr>
            <w:t>exploateringsprojekt</w:t>
          </w:r>
        </w:p>
      </w:docPartBody>
    </w:docPart>
    <w:docPart>
      <w:docPartPr>
        <w:name w:val="97CAB820C29544FFB209A7D6099560AF"/>
        <w:category>
          <w:name w:val="Allmänt"/>
          <w:gallery w:val="placeholder"/>
        </w:category>
        <w:types>
          <w:type w:val="bbPlcHdr"/>
        </w:types>
        <w:behaviors>
          <w:behavior w:val="content"/>
        </w:behaviors>
        <w:guid w:val="{958E725A-C582-4841-9BBF-66FC3A34F47B}"/>
      </w:docPartPr>
      <w:docPartBody>
        <w:p w:rsidR="005D20D4" w:rsidRDefault="0009711D" w:rsidP="0009711D">
          <w:pPr>
            <w:pStyle w:val="97CAB820C29544FFB209A7D6099560AF2"/>
          </w:pPr>
          <w:r w:rsidRPr="008F7E0A">
            <w:rPr>
              <w:rStyle w:val="Platshllartext"/>
              <w:b/>
              <w:sz w:val="56"/>
              <w:szCs w:val="56"/>
            </w:rPr>
            <w:t>[Ange titel inklusive eventuell underrubrik</w:t>
          </w:r>
        </w:p>
      </w:docPartBody>
    </w:docPart>
    <w:docPart>
      <w:docPartPr>
        <w:name w:val="CA1B1EA9668741CDA0BE81E7640A9196"/>
        <w:category>
          <w:name w:val="Allmänt"/>
          <w:gallery w:val="placeholder"/>
        </w:category>
        <w:types>
          <w:type w:val="bbPlcHdr"/>
        </w:types>
        <w:behaviors>
          <w:behavior w:val="content"/>
        </w:behaviors>
        <w:guid w:val="{5F75C9C9-E9BA-4FFA-B5B5-D706917CA832}"/>
      </w:docPartPr>
      <w:docPartBody>
        <w:p w:rsidR="005D20D4" w:rsidRDefault="0009711D" w:rsidP="0009711D">
          <w:pPr>
            <w:pStyle w:val="CA1B1EA9668741CDA0BE81E7640A91962"/>
          </w:pPr>
          <w:r w:rsidRPr="008F7E0A">
            <w:rPr>
              <w:rStyle w:val="Platshllartext"/>
              <w:rFonts w:asciiTheme="majorHAnsi" w:hAnsiTheme="majorHAnsi" w:cstheme="majorHAnsi"/>
              <w:sz w:val="36"/>
              <w:szCs w:val="36"/>
            </w:rPr>
            <w:t>[Ange publiceringsdatum]</w:t>
          </w:r>
        </w:p>
      </w:docPartBody>
    </w:docPart>
    <w:docPart>
      <w:docPartPr>
        <w:name w:val="94AE483AC41948A58889C37A57E39EFD"/>
        <w:category>
          <w:name w:val="Allmänt"/>
          <w:gallery w:val="placeholder"/>
        </w:category>
        <w:types>
          <w:type w:val="bbPlcHdr"/>
        </w:types>
        <w:behaviors>
          <w:behavior w:val="content"/>
        </w:behaviors>
        <w:guid w:val="{E7C30386-91BE-445D-96A2-231C7898903F}"/>
      </w:docPartPr>
      <w:docPartBody>
        <w:p w:rsidR="005D20D4" w:rsidRDefault="0009711D" w:rsidP="0009711D">
          <w:pPr>
            <w:pStyle w:val="94AE483AC41948A58889C37A57E39EFD1"/>
          </w:pPr>
          <w:r w:rsidRPr="00625C9E">
            <w:rPr>
              <w:rStyle w:val="Platshllartext"/>
            </w:rPr>
            <w:t>Klicka eller tryck här för att ange text.</w:t>
          </w:r>
        </w:p>
      </w:docPartBody>
    </w:docPart>
    <w:docPart>
      <w:docPartPr>
        <w:name w:val="E1006103B1EE40749F3436EDE65CA78F"/>
        <w:category>
          <w:name w:val="Allmänt"/>
          <w:gallery w:val="placeholder"/>
        </w:category>
        <w:types>
          <w:type w:val="bbPlcHdr"/>
        </w:types>
        <w:behaviors>
          <w:behavior w:val="content"/>
        </w:behaviors>
        <w:guid w:val="{AD0EFBB1-2E8A-47EF-A369-53A6B8ECA777}"/>
      </w:docPartPr>
      <w:docPartBody>
        <w:p w:rsidR="005D20D4" w:rsidRDefault="0009711D" w:rsidP="0009711D">
          <w:pPr>
            <w:pStyle w:val="E1006103B1EE40749F3436EDE65CA78F1"/>
          </w:pPr>
          <w:r w:rsidRPr="00625C9E">
            <w:rPr>
              <w:rStyle w:val="Platshllartext"/>
            </w:rPr>
            <w:t>Klicka eller tryck här för att ange text.</w:t>
          </w:r>
        </w:p>
      </w:docPartBody>
    </w:docPart>
    <w:docPart>
      <w:docPartPr>
        <w:name w:val="08517E49CA3548E0BB38EBBB5E3A6F1B"/>
        <w:category>
          <w:name w:val="Allmänt"/>
          <w:gallery w:val="placeholder"/>
        </w:category>
        <w:types>
          <w:type w:val="bbPlcHdr"/>
        </w:types>
        <w:behaviors>
          <w:behavior w:val="content"/>
        </w:behaviors>
        <w:guid w:val="{AED868CC-A807-4B2E-83A8-16189D39A962}"/>
      </w:docPartPr>
      <w:docPartBody>
        <w:p w:rsidR="005D20D4" w:rsidRDefault="0009711D" w:rsidP="0009711D">
          <w:pPr>
            <w:pStyle w:val="08517E49CA3548E0BB38EBBB5E3A6F1B1"/>
          </w:pPr>
          <w:r w:rsidRPr="00625C9E">
            <w:rPr>
              <w:rStyle w:val="Platshllartext"/>
            </w:rPr>
            <w:t>Klicka eller tryck här för att ange text.</w:t>
          </w:r>
        </w:p>
      </w:docPartBody>
    </w:docPart>
    <w:docPart>
      <w:docPartPr>
        <w:name w:val="FA6E8812195D429D80707B56E8E88DE4"/>
        <w:category>
          <w:name w:val="Allmänt"/>
          <w:gallery w:val="placeholder"/>
        </w:category>
        <w:types>
          <w:type w:val="bbPlcHdr"/>
        </w:types>
        <w:behaviors>
          <w:behavior w:val="content"/>
        </w:behaviors>
        <w:guid w:val="{5E6E94AD-2ECB-43D9-9527-FEBFC694E516}"/>
      </w:docPartPr>
      <w:docPartBody>
        <w:p w:rsidR="005D20D4" w:rsidRDefault="0009711D" w:rsidP="0009711D">
          <w:pPr>
            <w:pStyle w:val="FA6E8812195D429D80707B56E8E88DE41"/>
          </w:pPr>
          <w:r w:rsidRPr="00625C9E">
            <w:rPr>
              <w:rStyle w:val="Platshllartext"/>
            </w:rPr>
            <w:t>Klicka eller tryck här för att ange text.</w:t>
          </w:r>
        </w:p>
      </w:docPartBody>
    </w:docPart>
    <w:docPart>
      <w:docPartPr>
        <w:name w:val="518F00C5E0954C4DB3B82A65C2ED60A7"/>
        <w:category>
          <w:name w:val="Allmänt"/>
          <w:gallery w:val="placeholder"/>
        </w:category>
        <w:types>
          <w:type w:val="bbPlcHdr"/>
        </w:types>
        <w:behaviors>
          <w:behavior w:val="content"/>
        </w:behaviors>
        <w:guid w:val="{F3E63C02-A0E2-4633-B974-42B81494FA68}"/>
      </w:docPartPr>
      <w:docPartBody>
        <w:p w:rsidR="005D20D4" w:rsidRDefault="0009711D" w:rsidP="0009711D">
          <w:pPr>
            <w:pStyle w:val="518F00C5E0954C4DB3B82A65C2ED60A71"/>
          </w:pPr>
          <w:r w:rsidRPr="00625C9E">
            <w:rPr>
              <w:rStyle w:val="Platshllartext"/>
            </w:rPr>
            <w:t>Klicka eller tryck här för att ange text.</w:t>
          </w:r>
        </w:p>
      </w:docPartBody>
    </w:docPart>
    <w:docPart>
      <w:docPartPr>
        <w:name w:val="499A9D4F36DD4DC496579464D98E99CE"/>
        <w:category>
          <w:name w:val="Allmänt"/>
          <w:gallery w:val="placeholder"/>
        </w:category>
        <w:types>
          <w:type w:val="bbPlcHdr"/>
        </w:types>
        <w:behaviors>
          <w:behavior w:val="content"/>
        </w:behaviors>
        <w:guid w:val="{1058BB63-FBE1-4099-8147-EBCF21296F85}"/>
      </w:docPartPr>
      <w:docPartBody>
        <w:p w:rsidR="005D20D4" w:rsidRDefault="0009711D" w:rsidP="0009711D">
          <w:pPr>
            <w:pStyle w:val="499A9D4F36DD4DC496579464D98E99CE1"/>
          </w:pPr>
          <w:r w:rsidRPr="00625C9E">
            <w:rPr>
              <w:rStyle w:val="Platshllartext"/>
            </w:rPr>
            <w:t>Klicka eller tryck här för att ange text.</w:t>
          </w:r>
        </w:p>
      </w:docPartBody>
    </w:docPart>
    <w:docPart>
      <w:docPartPr>
        <w:name w:val="2AA9AE51C41A4D269B8302ED6FAD4FFF"/>
        <w:category>
          <w:name w:val="Allmänt"/>
          <w:gallery w:val="placeholder"/>
        </w:category>
        <w:types>
          <w:type w:val="bbPlcHdr"/>
        </w:types>
        <w:behaviors>
          <w:behavior w:val="content"/>
        </w:behaviors>
        <w:guid w:val="{A748218D-75DD-482A-8559-6A5C7E1D917C}"/>
      </w:docPartPr>
      <w:docPartBody>
        <w:p w:rsidR="005D20D4" w:rsidRDefault="0009711D" w:rsidP="0009711D">
          <w:pPr>
            <w:pStyle w:val="2AA9AE51C41A4D269B8302ED6FAD4FFF1"/>
          </w:pPr>
          <w:r w:rsidRPr="00625C9E">
            <w:rPr>
              <w:rStyle w:val="Platshllartext"/>
            </w:rPr>
            <w:t>Klicka eller tryck här för att ange text.</w:t>
          </w:r>
        </w:p>
      </w:docPartBody>
    </w:docPart>
    <w:docPart>
      <w:docPartPr>
        <w:name w:val="8C49C89D67344393972CF634ACF3FC20"/>
        <w:category>
          <w:name w:val="Allmänt"/>
          <w:gallery w:val="placeholder"/>
        </w:category>
        <w:types>
          <w:type w:val="bbPlcHdr"/>
        </w:types>
        <w:behaviors>
          <w:behavior w:val="content"/>
        </w:behaviors>
        <w:guid w:val="{AE5F07BA-ED13-4725-BA57-2E519B105971}"/>
      </w:docPartPr>
      <w:docPartBody>
        <w:p w:rsidR="005D20D4" w:rsidRDefault="0009711D" w:rsidP="0009711D">
          <w:pPr>
            <w:pStyle w:val="8C49C89D67344393972CF634ACF3FC201"/>
          </w:pPr>
          <w:r w:rsidRPr="00625C9E">
            <w:rPr>
              <w:rStyle w:val="Platshllartext"/>
            </w:rPr>
            <w:t>Klicka eller tryck här för att ange text.</w:t>
          </w:r>
        </w:p>
      </w:docPartBody>
    </w:docPart>
    <w:docPart>
      <w:docPartPr>
        <w:name w:val="C015805F154C4C00BFE14522F7EDE3EC"/>
        <w:category>
          <w:name w:val="Allmänt"/>
          <w:gallery w:val="placeholder"/>
        </w:category>
        <w:types>
          <w:type w:val="bbPlcHdr"/>
        </w:types>
        <w:behaviors>
          <w:behavior w:val="content"/>
        </w:behaviors>
        <w:guid w:val="{0B7FC754-9F3E-4CDF-8EBF-82A638F7DAE5}"/>
      </w:docPartPr>
      <w:docPartBody>
        <w:p w:rsidR="005D20D4" w:rsidRDefault="0009711D" w:rsidP="0009711D">
          <w:pPr>
            <w:pStyle w:val="C015805F154C4C00BFE14522F7EDE3EC1"/>
          </w:pPr>
          <w:r w:rsidRPr="00625C9E">
            <w:rPr>
              <w:rStyle w:val="Platshllartext"/>
            </w:rPr>
            <w:t>Klicka eller tryck här för att ange text.</w:t>
          </w:r>
        </w:p>
      </w:docPartBody>
    </w:docPart>
    <w:docPart>
      <w:docPartPr>
        <w:name w:val="1030904737D043A6824400B37ECBA761"/>
        <w:category>
          <w:name w:val="Allmänt"/>
          <w:gallery w:val="placeholder"/>
        </w:category>
        <w:types>
          <w:type w:val="bbPlcHdr"/>
        </w:types>
        <w:behaviors>
          <w:behavior w:val="content"/>
        </w:behaviors>
        <w:guid w:val="{19518900-E4F6-47EF-821B-A0FE1BA14E92}"/>
      </w:docPartPr>
      <w:docPartBody>
        <w:p w:rsidR="005D20D4" w:rsidRDefault="0009711D" w:rsidP="0009711D">
          <w:pPr>
            <w:pStyle w:val="1030904737D043A6824400B37ECBA7611"/>
          </w:pPr>
          <w:r w:rsidRPr="00625C9E">
            <w:rPr>
              <w:rStyle w:val="Platshllartext"/>
            </w:rPr>
            <w:t>Klicka eller tryck här för att ange text.</w:t>
          </w:r>
        </w:p>
      </w:docPartBody>
    </w:docPart>
    <w:docPart>
      <w:docPartPr>
        <w:name w:val="0B9E8530D5144CC1886813624FA5B36E"/>
        <w:category>
          <w:name w:val="Allmänt"/>
          <w:gallery w:val="placeholder"/>
        </w:category>
        <w:types>
          <w:type w:val="bbPlcHdr"/>
        </w:types>
        <w:behaviors>
          <w:behavior w:val="content"/>
        </w:behaviors>
        <w:guid w:val="{2EEEC650-C59F-442F-A765-B23A0D3BE1BE}"/>
      </w:docPartPr>
      <w:docPartBody>
        <w:p w:rsidR="005D20D4" w:rsidRDefault="0009711D" w:rsidP="0009711D">
          <w:pPr>
            <w:pStyle w:val="0B9E8530D5144CC1886813624FA5B36E1"/>
          </w:pPr>
          <w:r w:rsidRPr="00625C9E">
            <w:rPr>
              <w:rStyle w:val="Platshllartext"/>
            </w:rPr>
            <w:t>Klicka eller tryck här för att ange text.</w:t>
          </w:r>
        </w:p>
      </w:docPartBody>
    </w:docPart>
    <w:docPart>
      <w:docPartPr>
        <w:name w:val="A65C7A4EFF694B44B9B72F118800F677"/>
        <w:category>
          <w:name w:val="Allmänt"/>
          <w:gallery w:val="placeholder"/>
        </w:category>
        <w:types>
          <w:type w:val="bbPlcHdr"/>
        </w:types>
        <w:behaviors>
          <w:behavior w:val="content"/>
        </w:behaviors>
        <w:guid w:val="{D018DF22-2E2D-49A1-96C4-AD97D1B3A2B6}"/>
      </w:docPartPr>
      <w:docPartBody>
        <w:p w:rsidR="005D20D4" w:rsidRDefault="0009711D" w:rsidP="0009711D">
          <w:pPr>
            <w:pStyle w:val="A65C7A4EFF694B44B9B72F118800F6771"/>
          </w:pPr>
          <w:r w:rsidRPr="00625C9E">
            <w:rPr>
              <w:rStyle w:val="Platshllartext"/>
            </w:rPr>
            <w:t>Klicka eller tryck här för att ange text.</w:t>
          </w:r>
        </w:p>
      </w:docPartBody>
    </w:docPart>
    <w:docPart>
      <w:docPartPr>
        <w:name w:val="60F21EA9E5F54BDFAEF44D65EA8F6000"/>
        <w:category>
          <w:name w:val="Allmänt"/>
          <w:gallery w:val="placeholder"/>
        </w:category>
        <w:types>
          <w:type w:val="bbPlcHdr"/>
        </w:types>
        <w:behaviors>
          <w:behavior w:val="content"/>
        </w:behaviors>
        <w:guid w:val="{2375E4EA-1101-45E9-BF8A-4ECD367E7D9E}"/>
      </w:docPartPr>
      <w:docPartBody>
        <w:p w:rsidR="005D20D4" w:rsidRDefault="0009711D" w:rsidP="0009711D">
          <w:pPr>
            <w:pStyle w:val="60F21EA9E5F54BDFAEF44D65EA8F60001"/>
          </w:pPr>
          <w:r w:rsidRPr="00625C9E">
            <w:rPr>
              <w:rStyle w:val="Platshllartext"/>
            </w:rPr>
            <w:t>Klicka eller tryck här för att ange text.</w:t>
          </w:r>
        </w:p>
      </w:docPartBody>
    </w:docPart>
    <w:docPart>
      <w:docPartPr>
        <w:name w:val="EBAD23994C794E37AA89D0CB5173C958"/>
        <w:category>
          <w:name w:val="Allmänt"/>
          <w:gallery w:val="placeholder"/>
        </w:category>
        <w:types>
          <w:type w:val="bbPlcHdr"/>
        </w:types>
        <w:behaviors>
          <w:behavior w:val="content"/>
        </w:behaviors>
        <w:guid w:val="{A4505218-FC28-4DFA-A3A9-01CC41EDED32}"/>
      </w:docPartPr>
      <w:docPartBody>
        <w:p w:rsidR="005D20D4" w:rsidRDefault="0009711D" w:rsidP="0009711D">
          <w:pPr>
            <w:pStyle w:val="EBAD23994C794E37AA89D0CB5173C9581"/>
          </w:pPr>
          <w:r w:rsidRPr="00625C9E">
            <w:rPr>
              <w:rStyle w:val="Platshllartext"/>
            </w:rPr>
            <w:t>Klicka eller tryck här för att ange text.</w:t>
          </w:r>
        </w:p>
      </w:docPartBody>
    </w:docPart>
    <w:docPart>
      <w:docPartPr>
        <w:name w:val="4B3DD7DB126B40B6A553C179CEC35EBD"/>
        <w:category>
          <w:name w:val="Allmänt"/>
          <w:gallery w:val="placeholder"/>
        </w:category>
        <w:types>
          <w:type w:val="bbPlcHdr"/>
        </w:types>
        <w:behaviors>
          <w:behavior w:val="content"/>
        </w:behaviors>
        <w:guid w:val="{FE8A0030-E402-46B5-B51B-F109070ACEC0}"/>
      </w:docPartPr>
      <w:docPartBody>
        <w:p w:rsidR="005D20D4" w:rsidRDefault="0009711D" w:rsidP="0009711D">
          <w:pPr>
            <w:pStyle w:val="4B3DD7DB126B40B6A553C179CEC35EBD1"/>
          </w:pPr>
          <w:r w:rsidRPr="00625C9E">
            <w:rPr>
              <w:rStyle w:val="Platshllartext"/>
            </w:rPr>
            <w:t>Klicka eller tryck här för att ange text.</w:t>
          </w:r>
        </w:p>
      </w:docPartBody>
    </w:docPart>
    <w:docPart>
      <w:docPartPr>
        <w:name w:val="8014341724604E42B9F22E6C11B3E6B0"/>
        <w:category>
          <w:name w:val="Allmänt"/>
          <w:gallery w:val="placeholder"/>
        </w:category>
        <w:types>
          <w:type w:val="bbPlcHdr"/>
        </w:types>
        <w:behaviors>
          <w:behavior w:val="content"/>
        </w:behaviors>
        <w:guid w:val="{0544E33C-CE3D-4208-AD22-E9BC2FF30C70}"/>
      </w:docPartPr>
      <w:docPartBody>
        <w:p w:rsidR="005D20D4" w:rsidRDefault="0009711D" w:rsidP="0009711D">
          <w:pPr>
            <w:pStyle w:val="8014341724604E42B9F22E6C11B3E6B01"/>
          </w:pPr>
          <w:r w:rsidRPr="00625C9E">
            <w:rPr>
              <w:rStyle w:val="Platshllartext"/>
            </w:rPr>
            <w:t>Klicka eller tryck här för att ange text.</w:t>
          </w:r>
        </w:p>
      </w:docPartBody>
    </w:docPart>
    <w:docPart>
      <w:docPartPr>
        <w:name w:val="CCB6289844F8453EB6C336CCB4FE1E86"/>
        <w:category>
          <w:name w:val="Allmänt"/>
          <w:gallery w:val="placeholder"/>
        </w:category>
        <w:types>
          <w:type w:val="bbPlcHdr"/>
        </w:types>
        <w:behaviors>
          <w:behavior w:val="content"/>
        </w:behaviors>
        <w:guid w:val="{367E95EC-C464-4E09-9EE5-84110CED26A6}"/>
      </w:docPartPr>
      <w:docPartBody>
        <w:p w:rsidR="005D20D4" w:rsidRDefault="0009711D" w:rsidP="0009711D">
          <w:pPr>
            <w:pStyle w:val="CCB6289844F8453EB6C336CCB4FE1E861"/>
          </w:pPr>
          <w:r w:rsidRPr="00625C9E">
            <w:rPr>
              <w:rStyle w:val="Platshllartext"/>
            </w:rPr>
            <w:t>Klicka eller tryck här för att ange text.</w:t>
          </w:r>
        </w:p>
      </w:docPartBody>
    </w:docPart>
    <w:docPart>
      <w:docPartPr>
        <w:name w:val="1BD4D39C4F7D475B9A6DC0790FB98516"/>
        <w:category>
          <w:name w:val="Allmänt"/>
          <w:gallery w:val="placeholder"/>
        </w:category>
        <w:types>
          <w:type w:val="bbPlcHdr"/>
        </w:types>
        <w:behaviors>
          <w:behavior w:val="content"/>
        </w:behaviors>
        <w:guid w:val="{1529D33A-62B6-488F-ACEF-5C6C90FABB5F}"/>
      </w:docPartPr>
      <w:docPartBody>
        <w:p w:rsidR="005D20D4" w:rsidRDefault="0009711D" w:rsidP="0009711D">
          <w:pPr>
            <w:pStyle w:val="1BD4D39C4F7D475B9A6DC0790FB985161"/>
          </w:pPr>
          <w:r w:rsidRPr="00625C9E">
            <w:rPr>
              <w:rStyle w:val="Platshllartext"/>
            </w:rPr>
            <w:t>Klicka eller tryck här för att ange text.</w:t>
          </w:r>
        </w:p>
      </w:docPartBody>
    </w:docPart>
    <w:docPart>
      <w:docPartPr>
        <w:name w:val="A21BCFF489054A89B94B3DE20C031145"/>
        <w:category>
          <w:name w:val="Allmänt"/>
          <w:gallery w:val="placeholder"/>
        </w:category>
        <w:types>
          <w:type w:val="bbPlcHdr"/>
        </w:types>
        <w:behaviors>
          <w:behavior w:val="content"/>
        </w:behaviors>
        <w:guid w:val="{88CB70EB-38FF-432E-9A83-02FDFBA043C6}"/>
      </w:docPartPr>
      <w:docPartBody>
        <w:p w:rsidR="005D20D4" w:rsidRDefault="0009711D" w:rsidP="0009711D">
          <w:pPr>
            <w:pStyle w:val="A21BCFF489054A89B94B3DE20C0311451"/>
          </w:pPr>
          <w:r w:rsidRPr="00625C9E">
            <w:rPr>
              <w:rStyle w:val="Platshllartext"/>
            </w:rPr>
            <w:t>Klicka eller tryck här för att ange text.</w:t>
          </w:r>
        </w:p>
      </w:docPartBody>
    </w:docPart>
    <w:docPart>
      <w:docPartPr>
        <w:name w:val="F94B5470A3C84370B809E65CD6D18C92"/>
        <w:category>
          <w:name w:val="Allmänt"/>
          <w:gallery w:val="placeholder"/>
        </w:category>
        <w:types>
          <w:type w:val="bbPlcHdr"/>
        </w:types>
        <w:behaviors>
          <w:behavior w:val="content"/>
        </w:behaviors>
        <w:guid w:val="{F5155C74-EE95-4F5D-B557-2F42EA402F0F}"/>
      </w:docPartPr>
      <w:docPartBody>
        <w:p w:rsidR="005D20D4" w:rsidRDefault="0009711D" w:rsidP="0009711D">
          <w:pPr>
            <w:pStyle w:val="F94B5470A3C84370B809E65CD6D18C921"/>
          </w:pPr>
          <w:r w:rsidRPr="00625C9E">
            <w:rPr>
              <w:rStyle w:val="Platshllartext"/>
            </w:rPr>
            <w:t>Klicka eller tryck här för att ange text.</w:t>
          </w:r>
        </w:p>
      </w:docPartBody>
    </w:docPart>
    <w:docPart>
      <w:docPartPr>
        <w:name w:val="A3E12B9057CB4B87BA6E92F880A77DDD"/>
        <w:category>
          <w:name w:val="Allmänt"/>
          <w:gallery w:val="placeholder"/>
        </w:category>
        <w:types>
          <w:type w:val="bbPlcHdr"/>
        </w:types>
        <w:behaviors>
          <w:behavior w:val="content"/>
        </w:behaviors>
        <w:guid w:val="{74DA8B5C-248D-4E2F-BCB5-BEB8A7EAA4F9}"/>
      </w:docPartPr>
      <w:docPartBody>
        <w:p w:rsidR="005D20D4" w:rsidRDefault="0009711D" w:rsidP="0009711D">
          <w:pPr>
            <w:pStyle w:val="A3E12B9057CB4B87BA6E92F880A77DDD1"/>
          </w:pPr>
          <w:r w:rsidRPr="00625C9E">
            <w:rPr>
              <w:rStyle w:val="Platshllartext"/>
            </w:rPr>
            <w:t>Klicka eller tryck här för att ange text.</w:t>
          </w:r>
        </w:p>
      </w:docPartBody>
    </w:docPart>
    <w:docPart>
      <w:docPartPr>
        <w:name w:val="C7BD4282E8B04AEC8CCBEA457EACA98E"/>
        <w:category>
          <w:name w:val="Allmänt"/>
          <w:gallery w:val="placeholder"/>
        </w:category>
        <w:types>
          <w:type w:val="bbPlcHdr"/>
        </w:types>
        <w:behaviors>
          <w:behavior w:val="content"/>
        </w:behaviors>
        <w:guid w:val="{33F437B3-06DA-4070-9D2C-FF088A24B811}"/>
      </w:docPartPr>
      <w:docPartBody>
        <w:p w:rsidR="005D20D4" w:rsidRDefault="0009711D" w:rsidP="0009711D">
          <w:pPr>
            <w:pStyle w:val="C7BD4282E8B04AEC8CCBEA457EACA98E1"/>
          </w:pPr>
          <w:r w:rsidRPr="00625C9E">
            <w:rPr>
              <w:rStyle w:val="Platshllartext"/>
            </w:rPr>
            <w:t>Klicka eller tryck här för att ange text.</w:t>
          </w:r>
        </w:p>
      </w:docPartBody>
    </w:docPart>
    <w:docPart>
      <w:docPartPr>
        <w:name w:val="91BB2A7CE57943ED9FF87DA62E44BCED"/>
        <w:category>
          <w:name w:val="Allmänt"/>
          <w:gallery w:val="placeholder"/>
        </w:category>
        <w:types>
          <w:type w:val="bbPlcHdr"/>
        </w:types>
        <w:behaviors>
          <w:behavior w:val="content"/>
        </w:behaviors>
        <w:guid w:val="{2F1F788D-0F16-443E-8319-3603C84EF3BC}"/>
      </w:docPartPr>
      <w:docPartBody>
        <w:p w:rsidR="005D20D4" w:rsidRDefault="0009711D" w:rsidP="0009711D">
          <w:pPr>
            <w:pStyle w:val="91BB2A7CE57943ED9FF87DA62E44BCED1"/>
          </w:pPr>
          <w:r w:rsidRPr="00625C9E">
            <w:rPr>
              <w:rStyle w:val="Platshllartext"/>
            </w:rPr>
            <w:t>Klicka eller tryck här för att ange text.</w:t>
          </w:r>
        </w:p>
      </w:docPartBody>
    </w:docPart>
    <w:docPart>
      <w:docPartPr>
        <w:name w:val="BB52BE8FE6FE4EA08A90E96F43819000"/>
        <w:category>
          <w:name w:val="Allmänt"/>
          <w:gallery w:val="placeholder"/>
        </w:category>
        <w:types>
          <w:type w:val="bbPlcHdr"/>
        </w:types>
        <w:behaviors>
          <w:behavior w:val="content"/>
        </w:behaviors>
        <w:guid w:val="{BB9FF400-A000-4CF6-82F8-FD9A21683740}"/>
      </w:docPartPr>
      <w:docPartBody>
        <w:p w:rsidR="005D20D4" w:rsidRDefault="0009711D" w:rsidP="0009711D">
          <w:pPr>
            <w:pStyle w:val="BB52BE8FE6FE4EA08A90E96F438190001"/>
          </w:pPr>
          <w:r w:rsidRPr="00625C9E">
            <w:rPr>
              <w:rStyle w:val="Platshllartext"/>
            </w:rPr>
            <w:t>Klicka eller tryck här för att ange text.</w:t>
          </w:r>
        </w:p>
      </w:docPartBody>
    </w:docPart>
    <w:docPart>
      <w:docPartPr>
        <w:name w:val="E5DEAE30BCD74C9EA2A2E38DB0E756E8"/>
        <w:category>
          <w:name w:val="Allmänt"/>
          <w:gallery w:val="placeholder"/>
        </w:category>
        <w:types>
          <w:type w:val="bbPlcHdr"/>
        </w:types>
        <w:behaviors>
          <w:behavior w:val="content"/>
        </w:behaviors>
        <w:guid w:val="{94449DED-1621-412F-8902-7066445EDEDF}"/>
      </w:docPartPr>
      <w:docPartBody>
        <w:p w:rsidR="005D20D4" w:rsidRDefault="0009711D" w:rsidP="0009711D">
          <w:pPr>
            <w:pStyle w:val="E5DEAE30BCD74C9EA2A2E38DB0E756E81"/>
          </w:pPr>
          <w:r w:rsidRPr="00625C9E">
            <w:rPr>
              <w:rStyle w:val="Platshllartext"/>
            </w:rPr>
            <w:t>Klicka eller tryck här för att ange text.</w:t>
          </w:r>
        </w:p>
      </w:docPartBody>
    </w:docPart>
    <w:docPart>
      <w:docPartPr>
        <w:name w:val="4CE25CE685224C109F5313925E59AACD"/>
        <w:category>
          <w:name w:val="Allmänt"/>
          <w:gallery w:val="placeholder"/>
        </w:category>
        <w:types>
          <w:type w:val="bbPlcHdr"/>
        </w:types>
        <w:behaviors>
          <w:behavior w:val="content"/>
        </w:behaviors>
        <w:guid w:val="{F032EE5C-0E90-4696-AE76-56894B0450F4}"/>
      </w:docPartPr>
      <w:docPartBody>
        <w:p w:rsidR="005D20D4" w:rsidRDefault="0009711D" w:rsidP="0009711D">
          <w:pPr>
            <w:pStyle w:val="4CE25CE685224C109F5313925E59AACD"/>
          </w:pPr>
          <w:r w:rsidRPr="00C9348E">
            <w:rPr>
              <w:rStyle w:val="Platshllartext"/>
            </w:rPr>
            <w:t>Klicka eller tryck här för att ange text.</w:t>
          </w:r>
        </w:p>
      </w:docPartBody>
    </w:docPart>
    <w:docPart>
      <w:docPartPr>
        <w:name w:val="5B0E286F8D8B46A58DE90EEA7F986670"/>
        <w:category>
          <w:name w:val="Allmänt"/>
          <w:gallery w:val="placeholder"/>
        </w:category>
        <w:types>
          <w:type w:val="bbPlcHdr"/>
        </w:types>
        <w:behaviors>
          <w:behavior w:val="content"/>
        </w:behaviors>
        <w:guid w:val="{46D5E779-7D7D-4A98-83C5-16CFAE31B8DD}"/>
      </w:docPartPr>
      <w:docPartBody>
        <w:p w:rsidR="005D20D4" w:rsidRDefault="0009711D" w:rsidP="0009711D">
          <w:pPr>
            <w:pStyle w:val="5B0E286F8D8B46A58DE90EEA7F9866701"/>
          </w:pPr>
          <w:r w:rsidRPr="007F3C39">
            <w:rPr>
              <w:rStyle w:val="Platshllartext"/>
            </w:rPr>
            <w:t>[Ange namn på uppdraget]</w:t>
          </w:r>
        </w:p>
      </w:docPartBody>
    </w:docPart>
    <w:docPart>
      <w:docPartPr>
        <w:name w:val="B524D1E8779044789281108FF354F08D"/>
        <w:category>
          <w:name w:val="Allmänt"/>
          <w:gallery w:val="placeholder"/>
        </w:category>
        <w:types>
          <w:type w:val="bbPlcHdr"/>
        </w:types>
        <w:behaviors>
          <w:behavior w:val="content"/>
        </w:behaviors>
        <w:guid w:val="{EA181C79-FC80-48B1-B4F0-0F81D2EA3FA2}"/>
      </w:docPartPr>
      <w:docPartBody>
        <w:p w:rsidR="005D20D4" w:rsidRDefault="0009711D" w:rsidP="0009711D">
          <w:pPr>
            <w:pStyle w:val="B524D1E8779044789281108FF354F08D1"/>
          </w:pPr>
          <w:r w:rsidRPr="007F3C39">
            <w:rPr>
              <w:rStyle w:val="Platshllartext"/>
            </w:rPr>
            <w:t xml:space="preserve">[Ange </w:t>
          </w:r>
          <w:r>
            <w:rPr>
              <w:rStyle w:val="Platshllartext"/>
            </w:rPr>
            <w:t>diarienummer</w:t>
          </w:r>
          <w:r w:rsidRPr="007F3C39">
            <w:rPr>
              <w:rStyle w:val="Platshllartext"/>
            </w:rPr>
            <w:t>]</w:t>
          </w:r>
        </w:p>
      </w:docPartBody>
    </w:docPart>
    <w:docPart>
      <w:docPartPr>
        <w:name w:val="A752816C78D14776ADCFF1257D4D1491"/>
        <w:category>
          <w:name w:val="Allmänt"/>
          <w:gallery w:val="placeholder"/>
        </w:category>
        <w:types>
          <w:type w:val="bbPlcHdr"/>
        </w:types>
        <w:behaviors>
          <w:behavior w:val="content"/>
        </w:behaviors>
        <w:guid w:val="{BC085BD6-41D3-4C35-8762-BEA0C81FAF50}"/>
      </w:docPartPr>
      <w:docPartBody>
        <w:p w:rsidR="005D20D4" w:rsidRDefault="0009711D" w:rsidP="0009711D">
          <w:pPr>
            <w:pStyle w:val="A752816C78D14776ADCFF1257D4D1491"/>
          </w:pPr>
          <w:r w:rsidRPr="00104BCE">
            <w:rPr>
              <w:rStyle w:val="Platshllartext"/>
            </w:rPr>
            <w:t>Klicka här för att ange text.</w:t>
          </w:r>
        </w:p>
      </w:docPartBody>
    </w:docPart>
    <w:docPart>
      <w:docPartPr>
        <w:name w:val="0CB2D092EB1A492DBA7AAFF5E74D0E91"/>
        <w:category>
          <w:name w:val="Allmänt"/>
          <w:gallery w:val="placeholder"/>
        </w:category>
        <w:types>
          <w:type w:val="bbPlcHdr"/>
        </w:types>
        <w:behaviors>
          <w:behavior w:val="content"/>
        </w:behaviors>
        <w:guid w:val="{1DF05A4F-85A3-41DE-821A-FB70736D4435}"/>
      </w:docPartPr>
      <w:docPartBody>
        <w:p w:rsidR="005D20D4" w:rsidRDefault="0009711D" w:rsidP="0009711D">
          <w:pPr>
            <w:pStyle w:val="0CB2D092EB1A492DBA7AAFF5E74D0E911"/>
          </w:pPr>
          <w:r>
            <w:rPr>
              <w:rStyle w:val="Platshllartext"/>
            </w:rPr>
            <w:t>Ange namn</w:t>
          </w:r>
        </w:p>
      </w:docPartBody>
    </w:docPart>
    <w:docPart>
      <w:docPartPr>
        <w:name w:val="4BD03054200B45B4BB04DF8ADA3456DF"/>
        <w:category>
          <w:name w:val="Allmänt"/>
          <w:gallery w:val="placeholder"/>
        </w:category>
        <w:types>
          <w:type w:val="bbPlcHdr"/>
        </w:types>
        <w:behaviors>
          <w:behavior w:val="content"/>
        </w:behaviors>
        <w:guid w:val="{50A41969-D580-46F3-AFAC-7C0B4BD4ECE1}"/>
      </w:docPartPr>
      <w:docPartBody>
        <w:p w:rsidR="005D20D4" w:rsidRDefault="0009711D" w:rsidP="0009711D">
          <w:pPr>
            <w:pStyle w:val="4BD03054200B45B4BB04DF8ADA3456DF"/>
          </w:pPr>
          <w:r w:rsidRPr="00C9348E">
            <w:rPr>
              <w:rStyle w:val="Platshllartext"/>
            </w:rPr>
            <w:t>Klicka eller tryck här för att ange text.</w:t>
          </w:r>
        </w:p>
      </w:docPartBody>
    </w:docPart>
    <w:docPart>
      <w:docPartPr>
        <w:name w:val="2F4563F7475147F8969BFB07AC67E9D9"/>
        <w:category>
          <w:name w:val="Allmänt"/>
          <w:gallery w:val="placeholder"/>
        </w:category>
        <w:types>
          <w:type w:val="bbPlcHdr"/>
        </w:types>
        <w:behaviors>
          <w:behavior w:val="content"/>
        </w:behaviors>
        <w:guid w:val="{4D0A900E-83E7-4D0D-9C22-7524D5245D24}"/>
      </w:docPartPr>
      <w:docPartBody>
        <w:p w:rsidR="005D20D4" w:rsidRDefault="0009711D" w:rsidP="0009711D">
          <w:pPr>
            <w:pStyle w:val="2F4563F7475147F8969BFB07AC67E9D91"/>
          </w:pPr>
          <w:r>
            <w:rPr>
              <w:rStyle w:val="Platshllartext"/>
            </w:rPr>
            <w:t>Ange namn på konsult</w:t>
          </w:r>
        </w:p>
      </w:docPartBody>
    </w:docPart>
    <w:docPart>
      <w:docPartPr>
        <w:name w:val="013B789D8A8E4A85A1EEAA64362A0911"/>
        <w:category>
          <w:name w:val="Allmänt"/>
          <w:gallery w:val="placeholder"/>
        </w:category>
        <w:types>
          <w:type w:val="bbPlcHdr"/>
        </w:types>
        <w:behaviors>
          <w:behavior w:val="content"/>
        </w:behaviors>
        <w:guid w:val="{B26D1A29-7CC2-4732-BEE3-BA6BA7ABC3DD}"/>
      </w:docPartPr>
      <w:docPartBody>
        <w:p w:rsidR="005D20D4" w:rsidRDefault="0009711D" w:rsidP="0009711D">
          <w:pPr>
            <w:pStyle w:val="013B789D8A8E4A85A1EEAA64362A09111"/>
          </w:pPr>
          <w:r>
            <w:rPr>
              <w:rStyle w:val="Platshllartext"/>
            </w:rPr>
            <w:t>Ange adress</w:t>
          </w:r>
        </w:p>
      </w:docPartBody>
    </w:docPart>
    <w:docPart>
      <w:docPartPr>
        <w:name w:val="D21E56BE40F844888E1B97A37C69AECA"/>
        <w:category>
          <w:name w:val="Allmänt"/>
          <w:gallery w:val="placeholder"/>
        </w:category>
        <w:types>
          <w:type w:val="bbPlcHdr"/>
        </w:types>
        <w:behaviors>
          <w:behavior w:val="content"/>
        </w:behaviors>
        <w:guid w:val="{A611DF84-4C0B-4A74-9BAC-2865AE3321FB}"/>
      </w:docPartPr>
      <w:docPartBody>
        <w:p w:rsidR="005D20D4" w:rsidRDefault="0009711D" w:rsidP="0009711D">
          <w:pPr>
            <w:pStyle w:val="D21E56BE40F844888E1B97A37C69AECA1"/>
          </w:pPr>
          <w:r>
            <w:rPr>
              <w:rStyle w:val="Platshllartext"/>
            </w:rPr>
            <w:t>Ange postnr och postadress</w:t>
          </w:r>
        </w:p>
      </w:docPartBody>
    </w:docPart>
    <w:docPart>
      <w:docPartPr>
        <w:name w:val="1C90B8D521D3462DA4249327BBB2BA99"/>
        <w:category>
          <w:name w:val="Allmänt"/>
          <w:gallery w:val="placeholder"/>
        </w:category>
        <w:types>
          <w:type w:val="bbPlcHdr"/>
        </w:types>
        <w:behaviors>
          <w:behavior w:val="content"/>
        </w:behaviors>
        <w:guid w:val="{06DB702B-5E07-40A9-93E5-4BBE67A0A089}"/>
      </w:docPartPr>
      <w:docPartBody>
        <w:p w:rsidR="005D20D4" w:rsidRDefault="0009711D" w:rsidP="0009711D">
          <w:pPr>
            <w:pStyle w:val="1C90B8D521D3462DA4249327BBB2BA991"/>
          </w:pPr>
          <w:r>
            <w:rPr>
              <w:rStyle w:val="Platshllartext"/>
            </w:rPr>
            <w:t>Ange telefonnr</w:t>
          </w:r>
        </w:p>
      </w:docPartBody>
    </w:docPart>
    <w:docPart>
      <w:docPartPr>
        <w:name w:val="195E02CEFAE44AE88C311EE447B93725"/>
        <w:category>
          <w:name w:val="Allmänt"/>
          <w:gallery w:val="placeholder"/>
        </w:category>
        <w:types>
          <w:type w:val="bbPlcHdr"/>
        </w:types>
        <w:behaviors>
          <w:behavior w:val="content"/>
        </w:behaviors>
        <w:guid w:val="{B00BD29A-0D92-4100-B1BE-BA27D84BB605}"/>
      </w:docPartPr>
      <w:docPartBody>
        <w:p w:rsidR="005D20D4" w:rsidRDefault="0009711D" w:rsidP="0009711D">
          <w:pPr>
            <w:pStyle w:val="195E02CEFAE44AE88C311EE447B937251"/>
          </w:pPr>
          <w:r>
            <w:rPr>
              <w:rStyle w:val="Platshllartext"/>
            </w:rPr>
            <w:t>Ange mailadress</w:t>
          </w:r>
        </w:p>
      </w:docPartBody>
    </w:docPart>
    <w:docPart>
      <w:docPartPr>
        <w:name w:val="53D554E0D56E4D659C81D855345C3489"/>
        <w:category>
          <w:name w:val="Allmänt"/>
          <w:gallery w:val="placeholder"/>
        </w:category>
        <w:types>
          <w:type w:val="bbPlcHdr"/>
        </w:types>
        <w:behaviors>
          <w:behavior w:val="content"/>
        </w:behaviors>
        <w:guid w:val="{FD287008-01BC-4791-AF23-978B06FB688D}"/>
      </w:docPartPr>
      <w:docPartBody>
        <w:p w:rsidR="005D20D4" w:rsidRDefault="0009711D" w:rsidP="0009711D">
          <w:pPr>
            <w:pStyle w:val="53D554E0D56E4D659C81D855345C3489"/>
          </w:pPr>
          <w:r w:rsidRPr="00104BCE">
            <w:rPr>
              <w:rStyle w:val="Platshllartext"/>
            </w:rPr>
            <w:t>Klicka här för att ange text.</w:t>
          </w:r>
        </w:p>
      </w:docPartBody>
    </w:docPart>
    <w:docPart>
      <w:docPartPr>
        <w:name w:val="120232F3DD934E2A841AAD6C813E5AD1"/>
        <w:category>
          <w:name w:val="Allmänt"/>
          <w:gallery w:val="placeholder"/>
        </w:category>
        <w:types>
          <w:type w:val="bbPlcHdr"/>
        </w:types>
        <w:behaviors>
          <w:behavior w:val="content"/>
        </w:behaviors>
        <w:guid w:val="{A88DC8E9-6F4C-4A6A-8AED-9698CB9C75EF}"/>
      </w:docPartPr>
      <w:docPartBody>
        <w:p w:rsidR="005D20D4" w:rsidRDefault="0009711D" w:rsidP="0009711D">
          <w:pPr>
            <w:pStyle w:val="120232F3DD934E2A841AAD6C813E5AD11"/>
          </w:pPr>
          <w:r>
            <w:rPr>
              <w:rStyle w:val="Platshllartext"/>
            </w:rPr>
            <w:t>Ange namn</w:t>
          </w:r>
        </w:p>
      </w:docPartBody>
    </w:docPart>
    <w:docPart>
      <w:docPartPr>
        <w:name w:val="9356F99E30A1498ABC050E3F0D725871"/>
        <w:category>
          <w:name w:val="Allmänt"/>
          <w:gallery w:val="placeholder"/>
        </w:category>
        <w:types>
          <w:type w:val="bbPlcHdr"/>
        </w:types>
        <w:behaviors>
          <w:behavior w:val="content"/>
        </w:behaviors>
        <w:guid w:val="{647BC36E-8AA2-4FE7-BAF6-280BC0077CE4}"/>
      </w:docPartPr>
      <w:docPartBody>
        <w:p w:rsidR="005D20D4" w:rsidRDefault="0009711D" w:rsidP="0009711D">
          <w:pPr>
            <w:pStyle w:val="9356F99E30A1498ABC050E3F0D725871"/>
          </w:pPr>
          <w:r w:rsidRPr="00104BCE">
            <w:rPr>
              <w:rStyle w:val="Platshllartext"/>
            </w:rPr>
            <w:t>Klicka här för att ange text.</w:t>
          </w:r>
        </w:p>
      </w:docPartBody>
    </w:docPart>
    <w:docPart>
      <w:docPartPr>
        <w:name w:val="12AB5024727E4EAEBC308F0D0D99434C"/>
        <w:category>
          <w:name w:val="Allmänt"/>
          <w:gallery w:val="placeholder"/>
        </w:category>
        <w:types>
          <w:type w:val="bbPlcHdr"/>
        </w:types>
        <w:behaviors>
          <w:behavior w:val="content"/>
        </w:behaviors>
        <w:guid w:val="{CC6660EA-BDA5-4C19-A154-FDF5AC3FD77A}"/>
      </w:docPartPr>
      <w:docPartBody>
        <w:p w:rsidR="005D20D4" w:rsidRDefault="0009711D" w:rsidP="0009711D">
          <w:pPr>
            <w:pStyle w:val="12AB5024727E4EAEBC308F0D0D99434C1"/>
          </w:pPr>
          <w:r>
            <w:rPr>
              <w:rStyle w:val="Platshllartext"/>
            </w:rPr>
            <w:t>Ange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1D"/>
    <w:rsid w:val="0009711D"/>
    <w:rsid w:val="002E12D4"/>
    <w:rsid w:val="005D2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09711D"/>
    <w:rPr>
      <w:color w:val="595959" w:themeColor="text1" w:themeTint="A6"/>
    </w:rPr>
  </w:style>
  <w:style w:type="paragraph" w:customStyle="1" w:styleId="5A389572B9FB4948A2DCA501CCA55942">
    <w:name w:val="5A389572B9FB4948A2DCA501CCA55942"/>
    <w:rsid w:val="0009711D"/>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customStyle="1" w:styleId="0C847F7CCA1841FB8538F9A423068C66">
    <w:name w:val="0C847F7CCA1841FB8538F9A423068C66"/>
    <w:rsid w:val="0009711D"/>
  </w:style>
  <w:style w:type="paragraph" w:customStyle="1" w:styleId="97CAB820C29544FFB209A7D6099560AF">
    <w:name w:val="97CAB820C29544FFB209A7D6099560AF"/>
    <w:rsid w:val="0009711D"/>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lang w:eastAsia="en-US"/>
    </w:rPr>
  </w:style>
  <w:style w:type="paragraph" w:customStyle="1" w:styleId="CA1B1EA9668741CDA0BE81E7640A9196">
    <w:name w:val="CA1B1EA9668741CDA0BE81E7640A9196"/>
    <w:rsid w:val="0009711D"/>
    <w:pPr>
      <w:spacing w:line="276" w:lineRule="auto"/>
    </w:pPr>
    <w:rPr>
      <w:szCs w:val="24"/>
      <w:lang w:eastAsia="en-US"/>
    </w:rPr>
  </w:style>
  <w:style w:type="paragraph" w:customStyle="1" w:styleId="6135BB53BAD84EE5B378247198692561">
    <w:name w:val="6135BB53BAD84EE5B378247198692561"/>
    <w:rsid w:val="0009711D"/>
    <w:pPr>
      <w:spacing w:line="276" w:lineRule="auto"/>
    </w:pPr>
    <w:rPr>
      <w:szCs w:val="24"/>
      <w:lang w:eastAsia="en-US"/>
    </w:rPr>
  </w:style>
  <w:style w:type="paragraph" w:customStyle="1" w:styleId="2C95D6E8E5974CA2A5963D83324961AD">
    <w:name w:val="2C95D6E8E5974CA2A5963D83324961AD"/>
    <w:rsid w:val="0009711D"/>
    <w:pPr>
      <w:spacing w:line="276" w:lineRule="auto"/>
    </w:pPr>
    <w:rPr>
      <w:szCs w:val="24"/>
      <w:lang w:eastAsia="en-US"/>
    </w:rPr>
  </w:style>
  <w:style w:type="paragraph" w:customStyle="1" w:styleId="ED1B755526C34A23B80A3E01B2E6F6BF">
    <w:name w:val="ED1B755526C34A23B80A3E01B2E6F6BF"/>
    <w:rsid w:val="0009711D"/>
    <w:pPr>
      <w:spacing w:line="276" w:lineRule="auto"/>
    </w:pPr>
    <w:rPr>
      <w:szCs w:val="24"/>
      <w:lang w:eastAsia="en-US"/>
    </w:rPr>
  </w:style>
  <w:style w:type="paragraph" w:customStyle="1" w:styleId="5CF474AE7A2245C181D328A26CCD4328">
    <w:name w:val="5CF474AE7A2245C181D328A26CCD4328"/>
    <w:rsid w:val="0009711D"/>
    <w:pPr>
      <w:spacing w:line="276" w:lineRule="auto"/>
    </w:pPr>
    <w:rPr>
      <w:szCs w:val="24"/>
      <w:lang w:eastAsia="en-US"/>
    </w:rPr>
  </w:style>
  <w:style w:type="paragraph" w:customStyle="1" w:styleId="33ED3F5D72A24941915BABFB290C1096">
    <w:name w:val="33ED3F5D72A24941915BABFB290C1096"/>
    <w:rsid w:val="0009711D"/>
    <w:pPr>
      <w:spacing w:line="276" w:lineRule="auto"/>
    </w:pPr>
    <w:rPr>
      <w:szCs w:val="24"/>
      <w:lang w:eastAsia="en-US"/>
    </w:rPr>
  </w:style>
  <w:style w:type="paragraph" w:customStyle="1" w:styleId="A9A1EA8CE3714844A6C9613DD8CAEEA1">
    <w:name w:val="A9A1EA8CE3714844A6C9613DD8CAEEA1"/>
    <w:rsid w:val="0009711D"/>
    <w:pPr>
      <w:spacing w:line="276" w:lineRule="auto"/>
    </w:pPr>
    <w:rPr>
      <w:szCs w:val="24"/>
      <w:lang w:eastAsia="en-US"/>
    </w:rPr>
  </w:style>
  <w:style w:type="paragraph" w:customStyle="1" w:styleId="0C847F7CCA1841FB8538F9A423068C661">
    <w:name w:val="0C847F7CCA1841FB8538F9A423068C661"/>
    <w:rsid w:val="0009711D"/>
    <w:pPr>
      <w:spacing w:line="276" w:lineRule="auto"/>
    </w:pPr>
    <w:rPr>
      <w:szCs w:val="24"/>
      <w:lang w:eastAsia="en-US"/>
    </w:rPr>
  </w:style>
  <w:style w:type="paragraph" w:customStyle="1" w:styleId="5A389572B9FB4948A2DCA501CCA559421">
    <w:name w:val="5A389572B9FB4948A2DCA501CCA559421"/>
    <w:rsid w:val="0009711D"/>
    <w:pPr>
      <w:spacing w:line="276" w:lineRule="auto"/>
    </w:pPr>
    <w:rPr>
      <w:szCs w:val="24"/>
      <w:lang w:eastAsia="en-US"/>
    </w:rPr>
  </w:style>
  <w:style w:type="paragraph" w:customStyle="1" w:styleId="97CAB820C29544FFB209A7D6099560AF1">
    <w:name w:val="97CAB820C29544FFB209A7D6099560AF1"/>
    <w:rsid w:val="0009711D"/>
    <w:pPr>
      <w:spacing w:line="276" w:lineRule="auto"/>
    </w:pPr>
    <w:rPr>
      <w:szCs w:val="24"/>
      <w:lang w:eastAsia="en-US"/>
    </w:rPr>
  </w:style>
  <w:style w:type="paragraph" w:customStyle="1" w:styleId="CA1B1EA9668741CDA0BE81E7640A91961">
    <w:name w:val="CA1B1EA9668741CDA0BE81E7640A91961"/>
    <w:rsid w:val="0009711D"/>
    <w:pPr>
      <w:spacing w:line="276" w:lineRule="auto"/>
    </w:pPr>
    <w:rPr>
      <w:szCs w:val="24"/>
      <w:lang w:eastAsia="en-US"/>
    </w:rPr>
  </w:style>
  <w:style w:type="paragraph" w:customStyle="1" w:styleId="6135BB53BAD84EE5B3782471986925611">
    <w:name w:val="6135BB53BAD84EE5B3782471986925611"/>
    <w:rsid w:val="0009711D"/>
    <w:pPr>
      <w:spacing w:line="276" w:lineRule="auto"/>
    </w:pPr>
    <w:rPr>
      <w:szCs w:val="24"/>
      <w:lang w:eastAsia="en-US"/>
    </w:rPr>
  </w:style>
  <w:style w:type="paragraph" w:customStyle="1" w:styleId="2C95D6E8E5974CA2A5963D83324961AD1">
    <w:name w:val="2C95D6E8E5974CA2A5963D83324961AD1"/>
    <w:rsid w:val="0009711D"/>
    <w:pPr>
      <w:spacing w:line="276" w:lineRule="auto"/>
    </w:pPr>
    <w:rPr>
      <w:szCs w:val="24"/>
      <w:lang w:eastAsia="en-US"/>
    </w:rPr>
  </w:style>
  <w:style w:type="paragraph" w:customStyle="1" w:styleId="ED1B755526C34A23B80A3E01B2E6F6BF1">
    <w:name w:val="ED1B755526C34A23B80A3E01B2E6F6BF1"/>
    <w:rsid w:val="0009711D"/>
    <w:pPr>
      <w:spacing w:line="276" w:lineRule="auto"/>
    </w:pPr>
    <w:rPr>
      <w:szCs w:val="24"/>
      <w:lang w:eastAsia="en-US"/>
    </w:rPr>
  </w:style>
  <w:style w:type="paragraph" w:customStyle="1" w:styleId="5CF474AE7A2245C181D328A26CCD43281">
    <w:name w:val="5CF474AE7A2245C181D328A26CCD43281"/>
    <w:rsid w:val="0009711D"/>
    <w:pPr>
      <w:spacing w:line="276" w:lineRule="auto"/>
    </w:pPr>
    <w:rPr>
      <w:szCs w:val="24"/>
      <w:lang w:eastAsia="en-US"/>
    </w:rPr>
  </w:style>
  <w:style w:type="paragraph" w:customStyle="1" w:styleId="33ED3F5D72A24941915BABFB290C10961">
    <w:name w:val="33ED3F5D72A24941915BABFB290C10961"/>
    <w:rsid w:val="0009711D"/>
    <w:pPr>
      <w:spacing w:line="276" w:lineRule="auto"/>
    </w:pPr>
    <w:rPr>
      <w:szCs w:val="24"/>
      <w:lang w:eastAsia="en-US"/>
    </w:rPr>
  </w:style>
  <w:style w:type="paragraph" w:customStyle="1" w:styleId="A9A1EA8CE3714844A6C9613DD8CAEEA11">
    <w:name w:val="A9A1EA8CE3714844A6C9613DD8CAEEA11"/>
    <w:rsid w:val="0009711D"/>
    <w:pPr>
      <w:spacing w:line="276" w:lineRule="auto"/>
    </w:pPr>
    <w:rPr>
      <w:szCs w:val="24"/>
      <w:lang w:eastAsia="en-US"/>
    </w:rPr>
  </w:style>
  <w:style w:type="paragraph" w:customStyle="1" w:styleId="0C847F7CCA1841FB8538F9A423068C662">
    <w:name w:val="0C847F7CCA1841FB8538F9A423068C662"/>
    <w:rsid w:val="0009711D"/>
    <w:pPr>
      <w:spacing w:line="276" w:lineRule="auto"/>
    </w:pPr>
    <w:rPr>
      <w:szCs w:val="24"/>
      <w:lang w:eastAsia="en-US"/>
    </w:rPr>
  </w:style>
  <w:style w:type="paragraph" w:customStyle="1" w:styleId="94AE483AC41948A58889C37A57E39EFD">
    <w:name w:val="94AE483AC41948A58889C37A57E39EFD"/>
    <w:rsid w:val="0009711D"/>
    <w:pPr>
      <w:spacing w:line="276" w:lineRule="auto"/>
    </w:pPr>
    <w:rPr>
      <w:szCs w:val="24"/>
      <w:lang w:eastAsia="en-US"/>
    </w:rPr>
  </w:style>
  <w:style w:type="paragraph" w:customStyle="1" w:styleId="E1006103B1EE40749F3436EDE65CA78F">
    <w:name w:val="E1006103B1EE40749F3436EDE65CA78F"/>
    <w:rsid w:val="0009711D"/>
    <w:pPr>
      <w:spacing w:line="276" w:lineRule="auto"/>
    </w:pPr>
    <w:rPr>
      <w:szCs w:val="24"/>
      <w:lang w:eastAsia="en-US"/>
    </w:rPr>
  </w:style>
  <w:style w:type="paragraph" w:customStyle="1" w:styleId="08517E49CA3548E0BB38EBBB5E3A6F1B">
    <w:name w:val="08517E49CA3548E0BB38EBBB5E3A6F1B"/>
    <w:rsid w:val="0009711D"/>
    <w:pPr>
      <w:spacing w:line="276" w:lineRule="auto"/>
    </w:pPr>
    <w:rPr>
      <w:szCs w:val="24"/>
      <w:lang w:eastAsia="en-US"/>
    </w:rPr>
  </w:style>
  <w:style w:type="paragraph" w:customStyle="1" w:styleId="FA6E8812195D429D80707B56E8E88DE4">
    <w:name w:val="FA6E8812195D429D80707B56E8E88DE4"/>
    <w:rsid w:val="0009711D"/>
    <w:pPr>
      <w:spacing w:line="276" w:lineRule="auto"/>
    </w:pPr>
    <w:rPr>
      <w:szCs w:val="24"/>
      <w:lang w:eastAsia="en-US"/>
    </w:rPr>
  </w:style>
  <w:style w:type="paragraph" w:customStyle="1" w:styleId="518F00C5E0954C4DB3B82A65C2ED60A7">
    <w:name w:val="518F00C5E0954C4DB3B82A65C2ED60A7"/>
    <w:rsid w:val="0009711D"/>
    <w:pPr>
      <w:spacing w:line="276" w:lineRule="auto"/>
    </w:pPr>
    <w:rPr>
      <w:szCs w:val="24"/>
      <w:lang w:eastAsia="en-US"/>
    </w:rPr>
  </w:style>
  <w:style w:type="paragraph" w:customStyle="1" w:styleId="499A9D4F36DD4DC496579464D98E99CE">
    <w:name w:val="499A9D4F36DD4DC496579464D98E99CE"/>
    <w:rsid w:val="0009711D"/>
    <w:pPr>
      <w:spacing w:line="276" w:lineRule="auto"/>
    </w:pPr>
    <w:rPr>
      <w:szCs w:val="24"/>
      <w:lang w:eastAsia="en-US"/>
    </w:rPr>
  </w:style>
  <w:style w:type="paragraph" w:customStyle="1" w:styleId="2AA9AE51C41A4D269B8302ED6FAD4FFF">
    <w:name w:val="2AA9AE51C41A4D269B8302ED6FAD4FFF"/>
    <w:rsid w:val="0009711D"/>
    <w:pPr>
      <w:spacing w:line="276" w:lineRule="auto"/>
    </w:pPr>
    <w:rPr>
      <w:szCs w:val="24"/>
      <w:lang w:eastAsia="en-US"/>
    </w:rPr>
  </w:style>
  <w:style w:type="paragraph" w:customStyle="1" w:styleId="8C49C89D67344393972CF634ACF3FC20">
    <w:name w:val="8C49C89D67344393972CF634ACF3FC20"/>
    <w:rsid w:val="0009711D"/>
    <w:pPr>
      <w:spacing w:line="276" w:lineRule="auto"/>
    </w:pPr>
    <w:rPr>
      <w:szCs w:val="24"/>
      <w:lang w:eastAsia="en-US"/>
    </w:rPr>
  </w:style>
  <w:style w:type="paragraph" w:customStyle="1" w:styleId="C015805F154C4C00BFE14522F7EDE3EC">
    <w:name w:val="C015805F154C4C00BFE14522F7EDE3EC"/>
    <w:rsid w:val="0009711D"/>
    <w:pPr>
      <w:spacing w:line="276" w:lineRule="auto"/>
    </w:pPr>
    <w:rPr>
      <w:szCs w:val="24"/>
      <w:lang w:eastAsia="en-US"/>
    </w:rPr>
  </w:style>
  <w:style w:type="paragraph" w:customStyle="1" w:styleId="1030904737D043A6824400B37ECBA761">
    <w:name w:val="1030904737D043A6824400B37ECBA761"/>
    <w:rsid w:val="0009711D"/>
    <w:pPr>
      <w:spacing w:line="276" w:lineRule="auto"/>
    </w:pPr>
    <w:rPr>
      <w:szCs w:val="24"/>
      <w:lang w:eastAsia="en-US"/>
    </w:rPr>
  </w:style>
  <w:style w:type="paragraph" w:customStyle="1" w:styleId="0B9E8530D5144CC1886813624FA5B36E">
    <w:name w:val="0B9E8530D5144CC1886813624FA5B36E"/>
    <w:rsid w:val="0009711D"/>
    <w:pPr>
      <w:spacing w:line="276" w:lineRule="auto"/>
    </w:pPr>
    <w:rPr>
      <w:szCs w:val="24"/>
      <w:lang w:eastAsia="en-US"/>
    </w:rPr>
  </w:style>
  <w:style w:type="paragraph" w:customStyle="1" w:styleId="7F021BEBD23741E29BF444E357F7A23A">
    <w:name w:val="7F021BEBD23741E29BF444E357F7A23A"/>
    <w:rsid w:val="0009711D"/>
    <w:pPr>
      <w:spacing w:line="276" w:lineRule="auto"/>
    </w:pPr>
    <w:rPr>
      <w:szCs w:val="24"/>
      <w:lang w:eastAsia="en-US"/>
    </w:rPr>
  </w:style>
  <w:style w:type="paragraph" w:customStyle="1" w:styleId="A65C7A4EFF694B44B9B72F118800F677">
    <w:name w:val="A65C7A4EFF694B44B9B72F118800F677"/>
    <w:rsid w:val="0009711D"/>
    <w:pPr>
      <w:spacing w:line="276" w:lineRule="auto"/>
    </w:pPr>
    <w:rPr>
      <w:szCs w:val="24"/>
      <w:lang w:eastAsia="en-US"/>
    </w:rPr>
  </w:style>
  <w:style w:type="paragraph" w:customStyle="1" w:styleId="60F21EA9E5F54BDFAEF44D65EA8F6000">
    <w:name w:val="60F21EA9E5F54BDFAEF44D65EA8F6000"/>
    <w:rsid w:val="0009711D"/>
    <w:pPr>
      <w:spacing w:line="276" w:lineRule="auto"/>
    </w:pPr>
    <w:rPr>
      <w:szCs w:val="24"/>
      <w:lang w:eastAsia="en-US"/>
    </w:rPr>
  </w:style>
  <w:style w:type="paragraph" w:customStyle="1" w:styleId="EBAD23994C794E37AA89D0CB5173C958">
    <w:name w:val="EBAD23994C794E37AA89D0CB5173C958"/>
    <w:rsid w:val="0009711D"/>
    <w:pPr>
      <w:spacing w:line="276" w:lineRule="auto"/>
    </w:pPr>
    <w:rPr>
      <w:szCs w:val="24"/>
      <w:lang w:eastAsia="en-US"/>
    </w:rPr>
  </w:style>
  <w:style w:type="paragraph" w:customStyle="1" w:styleId="4B3DD7DB126B40B6A553C179CEC35EBD">
    <w:name w:val="4B3DD7DB126B40B6A553C179CEC35EBD"/>
    <w:rsid w:val="0009711D"/>
    <w:pPr>
      <w:spacing w:line="276" w:lineRule="auto"/>
    </w:pPr>
    <w:rPr>
      <w:szCs w:val="24"/>
      <w:lang w:eastAsia="en-US"/>
    </w:rPr>
  </w:style>
  <w:style w:type="paragraph" w:customStyle="1" w:styleId="8014341724604E42B9F22E6C11B3E6B0">
    <w:name w:val="8014341724604E42B9F22E6C11B3E6B0"/>
    <w:rsid w:val="0009711D"/>
    <w:pPr>
      <w:spacing w:line="276" w:lineRule="auto"/>
    </w:pPr>
    <w:rPr>
      <w:szCs w:val="24"/>
      <w:lang w:eastAsia="en-US"/>
    </w:rPr>
  </w:style>
  <w:style w:type="paragraph" w:customStyle="1" w:styleId="CCB6289844F8453EB6C336CCB4FE1E86">
    <w:name w:val="CCB6289844F8453EB6C336CCB4FE1E86"/>
    <w:rsid w:val="0009711D"/>
    <w:pPr>
      <w:spacing w:line="276" w:lineRule="auto"/>
    </w:pPr>
    <w:rPr>
      <w:szCs w:val="24"/>
      <w:lang w:eastAsia="en-US"/>
    </w:rPr>
  </w:style>
  <w:style w:type="paragraph" w:customStyle="1" w:styleId="1BD4D39C4F7D475B9A6DC0790FB98516">
    <w:name w:val="1BD4D39C4F7D475B9A6DC0790FB98516"/>
    <w:rsid w:val="0009711D"/>
    <w:pPr>
      <w:spacing w:line="276" w:lineRule="auto"/>
    </w:pPr>
    <w:rPr>
      <w:szCs w:val="24"/>
      <w:lang w:eastAsia="en-US"/>
    </w:rPr>
  </w:style>
  <w:style w:type="paragraph" w:customStyle="1" w:styleId="A21BCFF489054A89B94B3DE20C031145">
    <w:name w:val="A21BCFF489054A89B94B3DE20C031145"/>
    <w:rsid w:val="0009711D"/>
    <w:pPr>
      <w:spacing w:line="276" w:lineRule="auto"/>
    </w:pPr>
    <w:rPr>
      <w:szCs w:val="24"/>
      <w:lang w:eastAsia="en-US"/>
    </w:rPr>
  </w:style>
  <w:style w:type="paragraph" w:customStyle="1" w:styleId="F94B5470A3C84370B809E65CD6D18C92">
    <w:name w:val="F94B5470A3C84370B809E65CD6D18C92"/>
    <w:rsid w:val="0009711D"/>
    <w:pPr>
      <w:spacing w:line="276" w:lineRule="auto"/>
    </w:pPr>
    <w:rPr>
      <w:szCs w:val="24"/>
      <w:lang w:eastAsia="en-US"/>
    </w:rPr>
  </w:style>
  <w:style w:type="paragraph" w:customStyle="1" w:styleId="A3E12B9057CB4B87BA6E92F880A77DDD">
    <w:name w:val="A3E12B9057CB4B87BA6E92F880A77DDD"/>
    <w:rsid w:val="0009711D"/>
    <w:pPr>
      <w:spacing w:line="276" w:lineRule="auto"/>
    </w:pPr>
    <w:rPr>
      <w:szCs w:val="24"/>
      <w:lang w:eastAsia="en-US"/>
    </w:rPr>
  </w:style>
  <w:style w:type="paragraph" w:customStyle="1" w:styleId="C7BD4282E8B04AEC8CCBEA457EACA98E">
    <w:name w:val="C7BD4282E8B04AEC8CCBEA457EACA98E"/>
    <w:rsid w:val="0009711D"/>
    <w:pPr>
      <w:spacing w:line="276" w:lineRule="auto"/>
    </w:pPr>
    <w:rPr>
      <w:szCs w:val="24"/>
      <w:lang w:eastAsia="en-US"/>
    </w:rPr>
  </w:style>
  <w:style w:type="paragraph" w:customStyle="1" w:styleId="91BB2A7CE57943ED9FF87DA62E44BCED">
    <w:name w:val="91BB2A7CE57943ED9FF87DA62E44BCED"/>
    <w:rsid w:val="0009711D"/>
    <w:pPr>
      <w:spacing w:line="276" w:lineRule="auto"/>
    </w:pPr>
    <w:rPr>
      <w:szCs w:val="24"/>
      <w:lang w:eastAsia="en-US"/>
    </w:rPr>
  </w:style>
  <w:style w:type="paragraph" w:customStyle="1" w:styleId="BB52BE8FE6FE4EA08A90E96F43819000">
    <w:name w:val="BB52BE8FE6FE4EA08A90E96F43819000"/>
    <w:rsid w:val="0009711D"/>
    <w:pPr>
      <w:spacing w:line="276" w:lineRule="auto"/>
    </w:pPr>
    <w:rPr>
      <w:szCs w:val="24"/>
      <w:lang w:eastAsia="en-US"/>
    </w:rPr>
  </w:style>
  <w:style w:type="paragraph" w:customStyle="1" w:styleId="E5DEAE30BCD74C9EA2A2E38DB0E756E8">
    <w:name w:val="E5DEAE30BCD74C9EA2A2E38DB0E756E8"/>
    <w:rsid w:val="0009711D"/>
    <w:pPr>
      <w:spacing w:line="276" w:lineRule="auto"/>
    </w:pPr>
    <w:rPr>
      <w:szCs w:val="24"/>
      <w:lang w:eastAsia="en-US"/>
    </w:rPr>
  </w:style>
  <w:style w:type="paragraph" w:customStyle="1" w:styleId="95A00AAC81904ADCA37DCEE807759E88">
    <w:name w:val="95A00AAC81904ADCA37DCEE807759E88"/>
    <w:rsid w:val="0009711D"/>
  </w:style>
  <w:style w:type="paragraph" w:customStyle="1" w:styleId="77561B6DB73447E8A501FC2319AE0D39">
    <w:name w:val="77561B6DB73447E8A501FC2319AE0D39"/>
    <w:rsid w:val="0009711D"/>
  </w:style>
  <w:style w:type="paragraph" w:customStyle="1" w:styleId="5DBA650B48B149528818378A4727C80C">
    <w:name w:val="5DBA650B48B149528818378A4727C80C"/>
    <w:rsid w:val="0009711D"/>
  </w:style>
  <w:style w:type="paragraph" w:customStyle="1" w:styleId="E37046C837244B1DAFF5A70312AE34F2">
    <w:name w:val="E37046C837244B1DAFF5A70312AE34F2"/>
    <w:rsid w:val="0009711D"/>
  </w:style>
  <w:style w:type="paragraph" w:customStyle="1" w:styleId="082E4D31F3CE4EEF99879EB0E56A2C80">
    <w:name w:val="082E4D31F3CE4EEF99879EB0E56A2C80"/>
    <w:rsid w:val="0009711D"/>
  </w:style>
  <w:style w:type="paragraph" w:customStyle="1" w:styleId="D77FF2FD12E645AA87988D579B59E067">
    <w:name w:val="D77FF2FD12E645AA87988D579B59E067"/>
    <w:rsid w:val="0009711D"/>
  </w:style>
  <w:style w:type="paragraph" w:customStyle="1" w:styleId="69245FB56723488DB62ECF12E5B504F4">
    <w:name w:val="69245FB56723488DB62ECF12E5B504F4"/>
    <w:rsid w:val="0009711D"/>
  </w:style>
  <w:style w:type="paragraph" w:customStyle="1" w:styleId="AEA65330F2024D458626ECBBB9DA0EEB">
    <w:name w:val="AEA65330F2024D458626ECBBB9DA0EEB"/>
    <w:rsid w:val="0009711D"/>
  </w:style>
  <w:style w:type="paragraph" w:customStyle="1" w:styleId="858EFA48B3E1451E8C626C489D6B0F6E">
    <w:name w:val="858EFA48B3E1451E8C626C489D6B0F6E"/>
    <w:rsid w:val="0009711D"/>
  </w:style>
  <w:style w:type="paragraph" w:customStyle="1" w:styleId="1F5A89B0E64E408FB4C7BF8B7ED82571">
    <w:name w:val="1F5A89B0E64E408FB4C7BF8B7ED82571"/>
    <w:rsid w:val="0009711D"/>
  </w:style>
  <w:style w:type="paragraph" w:customStyle="1" w:styleId="018B8DB293644792A08DFE7B8BE63BBA">
    <w:name w:val="018B8DB293644792A08DFE7B8BE63BBA"/>
    <w:rsid w:val="0009711D"/>
  </w:style>
  <w:style w:type="paragraph" w:customStyle="1" w:styleId="3DEEB38B65E14EE9ABA8478418569D9A">
    <w:name w:val="3DEEB38B65E14EE9ABA8478418569D9A"/>
    <w:rsid w:val="0009711D"/>
  </w:style>
  <w:style w:type="paragraph" w:customStyle="1" w:styleId="7657E0E0DE874FAF9FC3823BC2C00E95">
    <w:name w:val="7657E0E0DE874FAF9FC3823BC2C00E95"/>
    <w:rsid w:val="0009711D"/>
  </w:style>
  <w:style w:type="paragraph" w:customStyle="1" w:styleId="96A6F5CCF2314A559F18C736351DEA84">
    <w:name w:val="96A6F5CCF2314A559F18C736351DEA84"/>
    <w:rsid w:val="0009711D"/>
  </w:style>
  <w:style w:type="paragraph" w:customStyle="1" w:styleId="6EB1292609054D9FB25C80AD683A351B">
    <w:name w:val="6EB1292609054D9FB25C80AD683A351B"/>
    <w:rsid w:val="0009711D"/>
  </w:style>
  <w:style w:type="paragraph" w:customStyle="1" w:styleId="DB093074C8E04EF78D667D46EF554483">
    <w:name w:val="DB093074C8E04EF78D667D46EF554483"/>
    <w:rsid w:val="0009711D"/>
  </w:style>
  <w:style w:type="paragraph" w:customStyle="1" w:styleId="4CE25CE685224C109F5313925E59AACD">
    <w:name w:val="4CE25CE685224C109F5313925E59AACD"/>
    <w:rsid w:val="0009711D"/>
  </w:style>
  <w:style w:type="paragraph" w:customStyle="1" w:styleId="5B0E286F8D8B46A58DE90EEA7F986670">
    <w:name w:val="5B0E286F8D8B46A58DE90EEA7F986670"/>
    <w:rsid w:val="0009711D"/>
  </w:style>
  <w:style w:type="paragraph" w:customStyle="1" w:styleId="B524D1E8779044789281108FF354F08D">
    <w:name w:val="B524D1E8779044789281108FF354F08D"/>
    <w:rsid w:val="0009711D"/>
  </w:style>
  <w:style w:type="paragraph" w:customStyle="1" w:styleId="7ED531729B2C4E91BEA9AEE9A56D72B0">
    <w:name w:val="7ED531729B2C4E91BEA9AEE9A56D72B0"/>
    <w:rsid w:val="0009711D"/>
  </w:style>
  <w:style w:type="paragraph" w:customStyle="1" w:styleId="A752816C78D14776ADCFF1257D4D1491">
    <w:name w:val="A752816C78D14776ADCFF1257D4D1491"/>
    <w:rsid w:val="0009711D"/>
  </w:style>
  <w:style w:type="paragraph" w:customStyle="1" w:styleId="0CB2D092EB1A492DBA7AAFF5E74D0E91">
    <w:name w:val="0CB2D092EB1A492DBA7AAFF5E74D0E91"/>
    <w:rsid w:val="0009711D"/>
  </w:style>
  <w:style w:type="paragraph" w:customStyle="1" w:styleId="4BD03054200B45B4BB04DF8ADA3456DF">
    <w:name w:val="4BD03054200B45B4BB04DF8ADA3456DF"/>
    <w:rsid w:val="0009711D"/>
  </w:style>
  <w:style w:type="paragraph" w:customStyle="1" w:styleId="2F4563F7475147F8969BFB07AC67E9D9">
    <w:name w:val="2F4563F7475147F8969BFB07AC67E9D9"/>
    <w:rsid w:val="0009711D"/>
  </w:style>
  <w:style w:type="paragraph" w:customStyle="1" w:styleId="013B789D8A8E4A85A1EEAA64362A0911">
    <w:name w:val="013B789D8A8E4A85A1EEAA64362A0911"/>
    <w:rsid w:val="0009711D"/>
  </w:style>
  <w:style w:type="paragraph" w:customStyle="1" w:styleId="D21E56BE40F844888E1B97A37C69AECA">
    <w:name w:val="D21E56BE40F844888E1B97A37C69AECA"/>
    <w:rsid w:val="0009711D"/>
  </w:style>
  <w:style w:type="paragraph" w:customStyle="1" w:styleId="1C90B8D521D3462DA4249327BBB2BA99">
    <w:name w:val="1C90B8D521D3462DA4249327BBB2BA99"/>
    <w:rsid w:val="0009711D"/>
  </w:style>
  <w:style w:type="paragraph" w:customStyle="1" w:styleId="195E02CEFAE44AE88C311EE447B93725">
    <w:name w:val="195E02CEFAE44AE88C311EE447B93725"/>
    <w:rsid w:val="0009711D"/>
  </w:style>
  <w:style w:type="paragraph" w:customStyle="1" w:styleId="53D554E0D56E4D659C81D855345C3489">
    <w:name w:val="53D554E0D56E4D659C81D855345C3489"/>
    <w:rsid w:val="0009711D"/>
  </w:style>
  <w:style w:type="paragraph" w:customStyle="1" w:styleId="120232F3DD934E2A841AAD6C813E5AD1">
    <w:name w:val="120232F3DD934E2A841AAD6C813E5AD1"/>
    <w:rsid w:val="0009711D"/>
  </w:style>
  <w:style w:type="paragraph" w:customStyle="1" w:styleId="9356F99E30A1498ABC050E3F0D725871">
    <w:name w:val="9356F99E30A1498ABC050E3F0D725871"/>
    <w:rsid w:val="0009711D"/>
  </w:style>
  <w:style w:type="paragraph" w:customStyle="1" w:styleId="12AB5024727E4EAEBC308F0D0D99434C">
    <w:name w:val="12AB5024727E4EAEBC308F0D0D99434C"/>
    <w:rsid w:val="0009711D"/>
  </w:style>
  <w:style w:type="paragraph" w:customStyle="1" w:styleId="5A389572B9FB4948A2DCA501CCA559422">
    <w:name w:val="5A389572B9FB4948A2DCA501CCA559422"/>
    <w:rsid w:val="0009711D"/>
    <w:pPr>
      <w:spacing w:line="276" w:lineRule="auto"/>
    </w:pPr>
    <w:rPr>
      <w:szCs w:val="24"/>
      <w:lang w:eastAsia="en-US"/>
    </w:rPr>
  </w:style>
  <w:style w:type="paragraph" w:customStyle="1" w:styleId="97CAB820C29544FFB209A7D6099560AF2">
    <w:name w:val="97CAB820C29544FFB209A7D6099560AF2"/>
    <w:rsid w:val="0009711D"/>
    <w:pPr>
      <w:spacing w:line="276" w:lineRule="auto"/>
    </w:pPr>
    <w:rPr>
      <w:szCs w:val="24"/>
      <w:lang w:eastAsia="en-US"/>
    </w:rPr>
  </w:style>
  <w:style w:type="paragraph" w:customStyle="1" w:styleId="CA1B1EA9668741CDA0BE81E7640A91962">
    <w:name w:val="CA1B1EA9668741CDA0BE81E7640A91962"/>
    <w:rsid w:val="0009711D"/>
    <w:pPr>
      <w:spacing w:line="276" w:lineRule="auto"/>
    </w:pPr>
    <w:rPr>
      <w:szCs w:val="24"/>
      <w:lang w:eastAsia="en-US"/>
    </w:rPr>
  </w:style>
  <w:style w:type="paragraph" w:customStyle="1" w:styleId="5B0E286F8D8B46A58DE90EEA7F9866701">
    <w:name w:val="5B0E286F8D8B46A58DE90EEA7F9866701"/>
    <w:rsid w:val="0009711D"/>
    <w:pPr>
      <w:spacing w:line="276" w:lineRule="auto"/>
    </w:pPr>
    <w:rPr>
      <w:szCs w:val="24"/>
      <w:lang w:eastAsia="en-US"/>
    </w:rPr>
  </w:style>
  <w:style w:type="paragraph" w:customStyle="1" w:styleId="B524D1E8779044789281108FF354F08D1">
    <w:name w:val="B524D1E8779044789281108FF354F08D1"/>
    <w:rsid w:val="0009711D"/>
    <w:pPr>
      <w:spacing w:line="276" w:lineRule="auto"/>
    </w:pPr>
    <w:rPr>
      <w:szCs w:val="24"/>
      <w:lang w:eastAsia="en-US"/>
    </w:rPr>
  </w:style>
  <w:style w:type="paragraph" w:customStyle="1" w:styleId="0CB2D092EB1A492DBA7AAFF5E74D0E911">
    <w:name w:val="0CB2D092EB1A492DBA7AAFF5E74D0E911"/>
    <w:rsid w:val="0009711D"/>
    <w:pPr>
      <w:spacing w:line="276" w:lineRule="auto"/>
    </w:pPr>
    <w:rPr>
      <w:szCs w:val="24"/>
      <w:lang w:eastAsia="en-US"/>
    </w:rPr>
  </w:style>
  <w:style w:type="paragraph" w:customStyle="1" w:styleId="2F4563F7475147F8969BFB07AC67E9D91">
    <w:name w:val="2F4563F7475147F8969BFB07AC67E9D91"/>
    <w:rsid w:val="0009711D"/>
    <w:pPr>
      <w:spacing w:line="276" w:lineRule="auto"/>
    </w:pPr>
    <w:rPr>
      <w:szCs w:val="24"/>
      <w:lang w:eastAsia="en-US"/>
    </w:rPr>
  </w:style>
  <w:style w:type="paragraph" w:customStyle="1" w:styleId="013B789D8A8E4A85A1EEAA64362A09111">
    <w:name w:val="013B789D8A8E4A85A1EEAA64362A09111"/>
    <w:rsid w:val="0009711D"/>
    <w:pPr>
      <w:spacing w:line="276" w:lineRule="auto"/>
    </w:pPr>
    <w:rPr>
      <w:szCs w:val="24"/>
      <w:lang w:eastAsia="en-US"/>
    </w:rPr>
  </w:style>
  <w:style w:type="paragraph" w:customStyle="1" w:styleId="D21E56BE40F844888E1B97A37C69AECA1">
    <w:name w:val="D21E56BE40F844888E1B97A37C69AECA1"/>
    <w:rsid w:val="0009711D"/>
    <w:pPr>
      <w:spacing w:line="276" w:lineRule="auto"/>
    </w:pPr>
    <w:rPr>
      <w:szCs w:val="24"/>
      <w:lang w:eastAsia="en-US"/>
    </w:rPr>
  </w:style>
  <w:style w:type="paragraph" w:customStyle="1" w:styleId="1C90B8D521D3462DA4249327BBB2BA991">
    <w:name w:val="1C90B8D521D3462DA4249327BBB2BA991"/>
    <w:rsid w:val="0009711D"/>
    <w:pPr>
      <w:spacing w:line="276" w:lineRule="auto"/>
    </w:pPr>
    <w:rPr>
      <w:szCs w:val="24"/>
      <w:lang w:eastAsia="en-US"/>
    </w:rPr>
  </w:style>
  <w:style w:type="paragraph" w:customStyle="1" w:styleId="195E02CEFAE44AE88C311EE447B937251">
    <w:name w:val="195E02CEFAE44AE88C311EE447B937251"/>
    <w:rsid w:val="0009711D"/>
    <w:pPr>
      <w:spacing w:line="276" w:lineRule="auto"/>
    </w:pPr>
    <w:rPr>
      <w:szCs w:val="24"/>
      <w:lang w:eastAsia="en-US"/>
    </w:rPr>
  </w:style>
  <w:style w:type="paragraph" w:customStyle="1" w:styleId="120232F3DD934E2A841AAD6C813E5AD11">
    <w:name w:val="120232F3DD934E2A841AAD6C813E5AD11"/>
    <w:rsid w:val="0009711D"/>
    <w:pPr>
      <w:spacing w:line="276" w:lineRule="auto"/>
    </w:pPr>
    <w:rPr>
      <w:szCs w:val="24"/>
      <w:lang w:eastAsia="en-US"/>
    </w:rPr>
  </w:style>
  <w:style w:type="paragraph" w:customStyle="1" w:styleId="12AB5024727E4EAEBC308F0D0D99434C1">
    <w:name w:val="12AB5024727E4EAEBC308F0D0D99434C1"/>
    <w:rsid w:val="0009711D"/>
    <w:pPr>
      <w:spacing w:line="276" w:lineRule="auto"/>
    </w:pPr>
    <w:rPr>
      <w:szCs w:val="24"/>
      <w:lang w:eastAsia="en-US"/>
    </w:rPr>
  </w:style>
  <w:style w:type="paragraph" w:customStyle="1" w:styleId="94AE483AC41948A58889C37A57E39EFD1">
    <w:name w:val="94AE483AC41948A58889C37A57E39EFD1"/>
    <w:rsid w:val="0009711D"/>
    <w:pPr>
      <w:spacing w:line="276" w:lineRule="auto"/>
    </w:pPr>
    <w:rPr>
      <w:szCs w:val="24"/>
      <w:lang w:eastAsia="en-US"/>
    </w:rPr>
  </w:style>
  <w:style w:type="paragraph" w:customStyle="1" w:styleId="E1006103B1EE40749F3436EDE65CA78F1">
    <w:name w:val="E1006103B1EE40749F3436EDE65CA78F1"/>
    <w:rsid w:val="0009711D"/>
    <w:pPr>
      <w:spacing w:line="276" w:lineRule="auto"/>
    </w:pPr>
    <w:rPr>
      <w:szCs w:val="24"/>
      <w:lang w:eastAsia="en-US"/>
    </w:rPr>
  </w:style>
  <w:style w:type="paragraph" w:customStyle="1" w:styleId="08517E49CA3548E0BB38EBBB5E3A6F1B1">
    <w:name w:val="08517E49CA3548E0BB38EBBB5E3A6F1B1"/>
    <w:rsid w:val="0009711D"/>
    <w:pPr>
      <w:spacing w:line="276" w:lineRule="auto"/>
    </w:pPr>
    <w:rPr>
      <w:szCs w:val="24"/>
      <w:lang w:eastAsia="en-US"/>
    </w:rPr>
  </w:style>
  <w:style w:type="paragraph" w:customStyle="1" w:styleId="FA6E8812195D429D80707B56E8E88DE41">
    <w:name w:val="FA6E8812195D429D80707B56E8E88DE41"/>
    <w:rsid w:val="0009711D"/>
    <w:pPr>
      <w:spacing w:line="276" w:lineRule="auto"/>
    </w:pPr>
    <w:rPr>
      <w:szCs w:val="24"/>
      <w:lang w:eastAsia="en-US"/>
    </w:rPr>
  </w:style>
  <w:style w:type="paragraph" w:customStyle="1" w:styleId="518F00C5E0954C4DB3B82A65C2ED60A71">
    <w:name w:val="518F00C5E0954C4DB3B82A65C2ED60A71"/>
    <w:rsid w:val="0009711D"/>
    <w:pPr>
      <w:spacing w:line="276" w:lineRule="auto"/>
    </w:pPr>
    <w:rPr>
      <w:szCs w:val="24"/>
      <w:lang w:eastAsia="en-US"/>
    </w:rPr>
  </w:style>
  <w:style w:type="paragraph" w:customStyle="1" w:styleId="499A9D4F36DD4DC496579464D98E99CE1">
    <w:name w:val="499A9D4F36DD4DC496579464D98E99CE1"/>
    <w:rsid w:val="0009711D"/>
    <w:pPr>
      <w:spacing w:line="276" w:lineRule="auto"/>
    </w:pPr>
    <w:rPr>
      <w:szCs w:val="24"/>
      <w:lang w:eastAsia="en-US"/>
    </w:rPr>
  </w:style>
  <w:style w:type="paragraph" w:customStyle="1" w:styleId="2AA9AE51C41A4D269B8302ED6FAD4FFF1">
    <w:name w:val="2AA9AE51C41A4D269B8302ED6FAD4FFF1"/>
    <w:rsid w:val="0009711D"/>
    <w:pPr>
      <w:spacing w:line="276" w:lineRule="auto"/>
    </w:pPr>
    <w:rPr>
      <w:szCs w:val="24"/>
      <w:lang w:eastAsia="en-US"/>
    </w:rPr>
  </w:style>
  <w:style w:type="paragraph" w:customStyle="1" w:styleId="8C49C89D67344393972CF634ACF3FC201">
    <w:name w:val="8C49C89D67344393972CF634ACF3FC201"/>
    <w:rsid w:val="0009711D"/>
    <w:pPr>
      <w:spacing w:line="276" w:lineRule="auto"/>
    </w:pPr>
    <w:rPr>
      <w:szCs w:val="24"/>
      <w:lang w:eastAsia="en-US"/>
    </w:rPr>
  </w:style>
  <w:style w:type="paragraph" w:customStyle="1" w:styleId="C015805F154C4C00BFE14522F7EDE3EC1">
    <w:name w:val="C015805F154C4C00BFE14522F7EDE3EC1"/>
    <w:rsid w:val="0009711D"/>
    <w:pPr>
      <w:spacing w:line="276" w:lineRule="auto"/>
    </w:pPr>
    <w:rPr>
      <w:szCs w:val="24"/>
      <w:lang w:eastAsia="en-US"/>
    </w:rPr>
  </w:style>
  <w:style w:type="paragraph" w:customStyle="1" w:styleId="1030904737D043A6824400B37ECBA7611">
    <w:name w:val="1030904737D043A6824400B37ECBA7611"/>
    <w:rsid w:val="0009711D"/>
    <w:pPr>
      <w:spacing w:line="276" w:lineRule="auto"/>
    </w:pPr>
    <w:rPr>
      <w:szCs w:val="24"/>
      <w:lang w:eastAsia="en-US"/>
    </w:rPr>
  </w:style>
  <w:style w:type="paragraph" w:customStyle="1" w:styleId="0B9E8530D5144CC1886813624FA5B36E1">
    <w:name w:val="0B9E8530D5144CC1886813624FA5B36E1"/>
    <w:rsid w:val="0009711D"/>
    <w:pPr>
      <w:spacing w:line="276" w:lineRule="auto"/>
    </w:pPr>
    <w:rPr>
      <w:szCs w:val="24"/>
      <w:lang w:eastAsia="en-US"/>
    </w:rPr>
  </w:style>
  <w:style w:type="paragraph" w:customStyle="1" w:styleId="7F021BEBD23741E29BF444E357F7A23A1">
    <w:name w:val="7F021BEBD23741E29BF444E357F7A23A1"/>
    <w:rsid w:val="0009711D"/>
    <w:pPr>
      <w:spacing w:line="276" w:lineRule="auto"/>
    </w:pPr>
    <w:rPr>
      <w:szCs w:val="24"/>
      <w:lang w:eastAsia="en-US"/>
    </w:rPr>
  </w:style>
  <w:style w:type="paragraph" w:customStyle="1" w:styleId="A65C7A4EFF694B44B9B72F118800F6771">
    <w:name w:val="A65C7A4EFF694B44B9B72F118800F6771"/>
    <w:rsid w:val="0009711D"/>
    <w:pPr>
      <w:spacing w:line="276" w:lineRule="auto"/>
    </w:pPr>
    <w:rPr>
      <w:szCs w:val="24"/>
      <w:lang w:eastAsia="en-US"/>
    </w:rPr>
  </w:style>
  <w:style w:type="paragraph" w:customStyle="1" w:styleId="60F21EA9E5F54BDFAEF44D65EA8F60001">
    <w:name w:val="60F21EA9E5F54BDFAEF44D65EA8F60001"/>
    <w:rsid w:val="0009711D"/>
    <w:pPr>
      <w:spacing w:line="276" w:lineRule="auto"/>
    </w:pPr>
    <w:rPr>
      <w:szCs w:val="24"/>
      <w:lang w:eastAsia="en-US"/>
    </w:rPr>
  </w:style>
  <w:style w:type="paragraph" w:customStyle="1" w:styleId="EBAD23994C794E37AA89D0CB5173C9581">
    <w:name w:val="EBAD23994C794E37AA89D0CB5173C9581"/>
    <w:rsid w:val="0009711D"/>
    <w:pPr>
      <w:spacing w:line="276" w:lineRule="auto"/>
    </w:pPr>
    <w:rPr>
      <w:szCs w:val="24"/>
      <w:lang w:eastAsia="en-US"/>
    </w:rPr>
  </w:style>
  <w:style w:type="paragraph" w:customStyle="1" w:styleId="4B3DD7DB126B40B6A553C179CEC35EBD1">
    <w:name w:val="4B3DD7DB126B40B6A553C179CEC35EBD1"/>
    <w:rsid w:val="0009711D"/>
    <w:pPr>
      <w:spacing w:line="276" w:lineRule="auto"/>
    </w:pPr>
    <w:rPr>
      <w:szCs w:val="24"/>
      <w:lang w:eastAsia="en-US"/>
    </w:rPr>
  </w:style>
  <w:style w:type="paragraph" w:customStyle="1" w:styleId="8014341724604E42B9F22E6C11B3E6B01">
    <w:name w:val="8014341724604E42B9F22E6C11B3E6B01"/>
    <w:rsid w:val="0009711D"/>
    <w:pPr>
      <w:spacing w:line="276" w:lineRule="auto"/>
    </w:pPr>
    <w:rPr>
      <w:szCs w:val="24"/>
      <w:lang w:eastAsia="en-US"/>
    </w:rPr>
  </w:style>
  <w:style w:type="paragraph" w:customStyle="1" w:styleId="CCB6289844F8453EB6C336CCB4FE1E861">
    <w:name w:val="CCB6289844F8453EB6C336CCB4FE1E861"/>
    <w:rsid w:val="0009711D"/>
    <w:pPr>
      <w:spacing w:line="276" w:lineRule="auto"/>
    </w:pPr>
    <w:rPr>
      <w:szCs w:val="24"/>
      <w:lang w:eastAsia="en-US"/>
    </w:rPr>
  </w:style>
  <w:style w:type="paragraph" w:customStyle="1" w:styleId="1BD4D39C4F7D475B9A6DC0790FB985161">
    <w:name w:val="1BD4D39C4F7D475B9A6DC0790FB985161"/>
    <w:rsid w:val="0009711D"/>
    <w:pPr>
      <w:spacing w:line="276" w:lineRule="auto"/>
    </w:pPr>
    <w:rPr>
      <w:szCs w:val="24"/>
      <w:lang w:eastAsia="en-US"/>
    </w:rPr>
  </w:style>
  <w:style w:type="paragraph" w:customStyle="1" w:styleId="A21BCFF489054A89B94B3DE20C0311451">
    <w:name w:val="A21BCFF489054A89B94B3DE20C0311451"/>
    <w:rsid w:val="0009711D"/>
    <w:pPr>
      <w:spacing w:line="276" w:lineRule="auto"/>
    </w:pPr>
    <w:rPr>
      <w:szCs w:val="24"/>
      <w:lang w:eastAsia="en-US"/>
    </w:rPr>
  </w:style>
  <w:style w:type="paragraph" w:customStyle="1" w:styleId="F94B5470A3C84370B809E65CD6D18C921">
    <w:name w:val="F94B5470A3C84370B809E65CD6D18C921"/>
    <w:rsid w:val="0009711D"/>
    <w:pPr>
      <w:spacing w:line="276" w:lineRule="auto"/>
    </w:pPr>
    <w:rPr>
      <w:szCs w:val="24"/>
      <w:lang w:eastAsia="en-US"/>
    </w:rPr>
  </w:style>
  <w:style w:type="paragraph" w:customStyle="1" w:styleId="A3E12B9057CB4B87BA6E92F880A77DDD1">
    <w:name w:val="A3E12B9057CB4B87BA6E92F880A77DDD1"/>
    <w:rsid w:val="0009711D"/>
    <w:pPr>
      <w:spacing w:line="276" w:lineRule="auto"/>
    </w:pPr>
    <w:rPr>
      <w:szCs w:val="24"/>
      <w:lang w:eastAsia="en-US"/>
    </w:rPr>
  </w:style>
  <w:style w:type="paragraph" w:customStyle="1" w:styleId="C7BD4282E8B04AEC8CCBEA457EACA98E1">
    <w:name w:val="C7BD4282E8B04AEC8CCBEA457EACA98E1"/>
    <w:rsid w:val="0009711D"/>
    <w:pPr>
      <w:spacing w:line="276" w:lineRule="auto"/>
    </w:pPr>
    <w:rPr>
      <w:szCs w:val="24"/>
      <w:lang w:eastAsia="en-US"/>
    </w:rPr>
  </w:style>
  <w:style w:type="paragraph" w:customStyle="1" w:styleId="91BB2A7CE57943ED9FF87DA62E44BCED1">
    <w:name w:val="91BB2A7CE57943ED9FF87DA62E44BCED1"/>
    <w:rsid w:val="0009711D"/>
    <w:pPr>
      <w:spacing w:line="276" w:lineRule="auto"/>
    </w:pPr>
    <w:rPr>
      <w:szCs w:val="24"/>
      <w:lang w:eastAsia="en-US"/>
    </w:rPr>
  </w:style>
  <w:style w:type="paragraph" w:customStyle="1" w:styleId="BB52BE8FE6FE4EA08A90E96F438190001">
    <w:name w:val="BB52BE8FE6FE4EA08A90E96F438190001"/>
    <w:rsid w:val="0009711D"/>
    <w:pPr>
      <w:spacing w:line="276" w:lineRule="auto"/>
    </w:pPr>
    <w:rPr>
      <w:szCs w:val="24"/>
      <w:lang w:eastAsia="en-US"/>
    </w:rPr>
  </w:style>
  <w:style w:type="paragraph" w:customStyle="1" w:styleId="E5DEAE30BCD74C9EA2A2E38DB0E756E81">
    <w:name w:val="E5DEAE30BCD74C9EA2A2E38DB0E756E81"/>
    <w:rsid w:val="0009711D"/>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färgpalett">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868"/>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584E-E01F-48C8-8A3A-F6E21DD4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5FD35EC2.dotm</Template>
  <TotalTime>0</TotalTime>
  <Pages>12</Pages>
  <Words>1898</Words>
  <Characters>10061</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Trafik- och utformningsförslag</vt:lpstr>
    </vt:vector>
  </TitlesOfParts>
  <Company>[Organisationsnamn]</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Trafik- och utformningsförslag</dc:title>
  <dc:subject/>
  <dc:creator>petra.fridstedt@trafikkontoret.goteborg.se</dc:creator>
  <dc:description/>
  <cp:lastModifiedBy>Anna Boberg</cp:lastModifiedBy>
  <cp:revision>2</cp:revision>
  <cp:lastPrinted>2017-01-05T15:29:00Z</cp:lastPrinted>
  <dcterms:created xsi:type="dcterms:W3CDTF">2019-10-04T08:58:00Z</dcterms:created>
  <dcterms:modified xsi:type="dcterms:W3CDTF">2019-10-04T08:58:00Z</dcterms:modified>
</cp:coreProperties>
</file>