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41DA9" w14:textId="7C4CB390" w:rsidR="00367F49" w:rsidRPr="004D2098" w:rsidRDefault="00EC423D" w:rsidP="00B3677D">
      <w:pPr>
        <w:pStyle w:val="Rubrik1"/>
        <w:rPr>
          <w:rFonts w:ascii="Calibri" w:hAnsi="Calibri" w:cs="Calibri"/>
          <w:szCs w:val="36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5753" w:rsidRPr="004D2098">
            <w:rPr>
              <w:rFonts w:ascii="Calibri" w:hAnsi="Calibri" w:cs="Calibri"/>
              <w:szCs w:val="36"/>
            </w:rPr>
            <w:t>Övertagandebesked</w:t>
          </w:r>
          <w:r w:rsidR="00436AF3" w:rsidRPr="004D2098">
            <w:rPr>
              <w:rFonts w:ascii="Calibri" w:hAnsi="Calibri" w:cs="Calibri"/>
              <w:szCs w:val="36"/>
            </w:rPr>
            <w:t>, ink</w:t>
          </w:r>
          <w:r w:rsidR="00765B6B" w:rsidRPr="004D2098">
            <w:rPr>
              <w:rFonts w:ascii="Calibri" w:hAnsi="Calibri" w:cs="Calibri"/>
              <w:szCs w:val="36"/>
            </w:rPr>
            <w:t>l.</w:t>
          </w:r>
          <w:r w:rsidR="00436AF3" w:rsidRPr="004D2098">
            <w:rPr>
              <w:rFonts w:ascii="Calibri" w:hAnsi="Calibri" w:cs="Calibri"/>
              <w:szCs w:val="36"/>
            </w:rPr>
            <w:t xml:space="preserve"> översiktsplan</w:t>
          </w:r>
        </w:sdtContent>
      </w:sdt>
    </w:p>
    <w:p w14:paraId="25919C0B" w14:textId="4AC33635" w:rsidR="00D100C2" w:rsidRPr="004D2098" w:rsidRDefault="00D100C2" w:rsidP="00D100C2">
      <w:pPr>
        <w:rPr>
          <w:rFonts w:ascii="Calibri" w:hAnsi="Calibri" w:cs="Calibri"/>
        </w:rPr>
      </w:pPr>
      <w:r w:rsidRPr="004D2098">
        <w:rPr>
          <w:rFonts w:ascii="Calibri" w:hAnsi="Calibri" w:cs="Calibri"/>
        </w:rPr>
        <w:t>[</w:t>
      </w:r>
      <w:r w:rsidRPr="004D2098">
        <w:rPr>
          <w:rFonts w:ascii="Calibri" w:hAnsi="Calibri" w:cs="Calibri"/>
          <w:szCs w:val="22"/>
        </w:rPr>
        <w:t>Avsnitt i denna mall får inte raderas. Om ett fält bedöms som inte relevant ska ”Inte relevant” anges i respektive fält.]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30"/>
        <w:gridCol w:w="1971"/>
        <w:gridCol w:w="2234"/>
        <w:gridCol w:w="1932"/>
      </w:tblGrid>
      <w:tr w:rsidR="00AB190B" w:rsidRPr="004D2098" w14:paraId="3C3558E9" w14:textId="77777777" w:rsidTr="00D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</w:tcPr>
          <w:p w14:paraId="4CA5E311" w14:textId="77777777" w:rsidR="00AB190B" w:rsidRPr="004D2098" w:rsidRDefault="00AB190B" w:rsidP="00B3677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bookmarkStart w:id="0" w:name="_Hlk31185119"/>
            <w:r w:rsidRPr="004D2098">
              <w:rPr>
                <w:rFonts w:ascii="Calibri" w:hAnsi="Calibri" w:cs="Calibri"/>
                <w:b w:val="0"/>
                <w:szCs w:val="22"/>
              </w:rPr>
              <w:t>Projektbenämning</w:t>
            </w:r>
          </w:p>
        </w:tc>
        <w:sdt>
          <w:sdtPr>
            <w:rPr>
              <w:rFonts w:ascii="Calibri" w:hAnsi="Calibri" w:cs="Calibri"/>
              <w:bCs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304DA3F" w14:textId="1B9E9728" w:rsidR="00AB190B" w:rsidRPr="004D2098" w:rsidRDefault="00093E12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[</w:t>
                </w:r>
                <w:r w:rsidR="000F52F2"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Ange vad projektet heter.</w:t>
                </w:r>
                <w:r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297A3A50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65A0BB0F" w14:textId="059DDB5E" w:rsidR="00AB190B" w:rsidRPr="004D2098" w:rsidRDefault="003F1612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</w:t>
            </w:r>
            <w:r w:rsidR="00AB190B" w:rsidRPr="004D2098">
              <w:rPr>
                <w:rFonts w:ascii="Calibri" w:hAnsi="Calibri" w:cs="Calibri"/>
                <w:szCs w:val="22"/>
              </w:rPr>
              <w:t>rojektledare</w:t>
            </w:r>
          </w:p>
        </w:tc>
        <w:sdt>
          <w:sdtPr>
            <w:rPr>
              <w:rFonts w:ascii="Calibri" w:hAnsi="Calibri" w:cs="Calibri"/>
              <w:szCs w:val="22"/>
            </w:rPr>
            <w:id w:val="-1807846225"/>
            <w:placeholder>
              <w:docPart w:val="48211B0B980F45439015170E7935DB3B"/>
            </w:placeholder>
            <w:showingPlcHdr/>
            <w:text/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6235152D" w14:textId="3E674A6A" w:rsidR="00AB190B" w:rsidRPr="004D2098" w:rsidRDefault="00093E12" w:rsidP="00B3677D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0F52F2"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trafikkontorets projektledare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.]</w:t>
                </w:r>
              </w:p>
            </w:tc>
          </w:sdtContent>
        </w:sdt>
      </w:tr>
      <w:tr w:rsidR="00D100C2" w:rsidRPr="004D2098" w14:paraId="3D0958CE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28909F4A" w14:textId="239D41D3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byggledare</w:t>
            </w:r>
          </w:p>
        </w:tc>
        <w:sdt>
          <w:sdtPr>
            <w:rPr>
              <w:rFonts w:ascii="Calibri" w:hAnsi="Calibri" w:cs="Calibri"/>
              <w:szCs w:val="22"/>
            </w:rPr>
            <w:id w:val="-699089362"/>
            <w:placeholder>
              <w:docPart w:val="B796046BF9CD484FAF8BD2BECAEA9944"/>
            </w:placeholder>
            <w:showingPlcHdr/>
            <w:text/>
          </w:sdtPr>
          <w:sdtEndPr>
            <w:rPr>
              <w:color w:val="7F7F7F" w:themeColor="text1" w:themeTint="80"/>
            </w:rPr>
          </w:sdtEndPr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4F3B9D2B" w14:textId="15233016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trafikkontorets byggledare.]</w:t>
                </w:r>
              </w:p>
            </w:tc>
          </w:sdtContent>
        </w:sdt>
      </w:tr>
      <w:tr w:rsidR="00D100C2" w:rsidRPr="004D2098" w14:paraId="36468C94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511BD62B" w14:textId="20B67D36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entreprenör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472070022"/>
            <w:placeholder>
              <w:docPart w:val="C37186C6F5C84366A1D72AA8ADB728A3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33F417EC" w14:textId="4C10DFD2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projektets entreprenör.]</w:t>
                </w:r>
              </w:p>
            </w:tc>
          </w:sdtContent>
        </w:sdt>
      </w:tr>
      <w:tr w:rsidR="00D100C2" w:rsidRPr="004D2098" w14:paraId="434AB294" w14:textId="77777777" w:rsidTr="00D100C2">
        <w:trPr>
          <w:trHeight w:val="287"/>
        </w:trPr>
        <w:tc>
          <w:tcPr>
            <w:tcW w:w="2947" w:type="dxa"/>
            <w:shd w:val="clear" w:color="auto" w:fill="D9D9D9" w:themeFill="background1" w:themeFillShade="D9"/>
          </w:tcPr>
          <w:p w14:paraId="4B8BED6B" w14:textId="65525A55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diarienummer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968950603"/>
            <w:placeholder>
              <w:docPart w:val="01F48DB6F815404496CD79F292B5D5BD"/>
            </w:placeholder>
            <w:showingPlcHdr/>
            <w:text/>
          </w:sdtPr>
          <w:sdtEndPr/>
          <w:sdtContent>
            <w:tc>
              <w:tcPr>
                <w:tcW w:w="1976" w:type="dxa"/>
                <w:shd w:val="clear" w:color="auto" w:fill="auto"/>
              </w:tcPr>
              <w:p w14:paraId="5220120A" w14:textId="2E38EDED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[Ange diarienummer.]</w:t>
                </w:r>
              </w:p>
            </w:tc>
          </w:sdtContent>
        </w:sdt>
        <w:tc>
          <w:tcPr>
            <w:tcW w:w="2247" w:type="dxa"/>
            <w:shd w:val="clear" w:color="auto" w:fill="D9D9D9" w:themeFill="background1" w:themeFillShade="D9"/>
          </w:tcPr>
          <w:p w14:paraId="3360E040" w14:textId="77777777" w:rsidR="00D100C2" w:rsidRPr="004D2098" w:rsidRDefault="00D100C2" w:rsidP="00D100C2">
            <w:pPr>
              <w:spacing w:after="100" w:line="240" w:lineRule="auto"/>
              <w:rPr>
                <w:rFonts w:ascii="Calibri" w:hAnsi="Calibri" w:cs="Calibri"/>
                <w:szCs w:val="22"/>
                <w:lang w:val="en-US"/>
              </w:rPr>
            </w:pPr>
            <w:r w:rsidRPr="004D2098">
              <w:rPr>
                <w:rFonts w:ascii="Calibri" w:hAnsi="Calibri" w:cs="Calibri"/>
                <w:szCs w:val="22"/>
              </w:rPr>
              <w:t>Datum för övertagande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50BBFE67E8824FE79B7F611A7827505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  <w:shd w:val="clear" w:color="auto" w:fill="auto"/>
              </w:tcPr>
              <w:p w14:paraId="2687D031" w14:textId="538BE19A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 besiktningsdatum.]</w:t>
                </w:r>
              </w:p>
            </w:tc>
          </w:sdtContent>
        </w:sdt>
      </w:tr>
      <w:bookmarkEnd w:id="0"/>
    </w:tbl>
    <w:p w14:paraId="23B1BC3F" w14:textId="77777777" w:rsidR="00AB190B" w:rsidRPr="004D2098" w:rsidRDefault="00AB190B" w:rsidP="00B3677D">
      <w:pPr>
        <w:spacing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B190B" w:rsidRPr="004D2098" w14:paraId="567C487F" w14:textId="77777777" w:rsidTr="00C2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</w:tcPr>
          <w:p w14:paraId="748F869D" w14:textId="46C47FD9" w:rsidR="00AB190B" w:rsidRPr="004D2098" w:rsidRDefault="002F5745" w:rsidP="00B3677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Genomgång av anläggning utförd</w:t>
            </w:r>
            <w:r w:rsidR="00151282" w:rsidRPr="004D2098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592358514"/>
            <w:placeholder>
              <w:docPart w:val="F42AF90DE3AF4DF99942BD92FA41476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412C2B0C" w14:textId="1F2F4B5D" w:rsidR="00AB190B" w:rsidRPr="004D2098" w:rsidRDefault="004D2098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color w:val="7F7F7F" w:themeColor="text1" w:themeTint="80"/>
                    <w:szCs w:val="22"/>
                  </w:rPr>
                  <w:t>Ange datum för syn</w:t>
                </w:r>
              </w:p>
            </w:tc>
          </w:sdtContent>
        </w:sdt>
      </w:tr>
      <w:tr w:rsidR="00AB190B" w:rsidRPr="004D2098" w14:paraId="1AD13698" w14:textId="77777777" w:rsidTr="00C20CFF">
        <w:tc>
          <w:tcPr>
            <w:tcW w:w="5240" w:type="dxa"/>
            <w:shd w:val="clear" w:color="auto" w:fill="D9D9D9" w:themeFill="background1" w:themeFillShade="D9"/>
          </w:tcPr>
          <w:p w14:paraId="78F60181" w14:textId="19A303FA" w:rsidR="00AB190B" w:rsidRPr="004D2098" w:rsidRDefault="0054390B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Driftinformation</w:t>
            </w:r>
            <w:r w:rsidR="00CC1816" w:rsidRPr="004D2098">
              <w:rPr>
                <w:rFonts w:ascii="Calibri" w:hAnsi="Calibri" w:cs="Calibri"/>
                <w:szCs w:val="22"/>
              </w:rPr>
              <w:t xml:space="preserve"> överlämnat till förvalt</w:t>
            </w:r>
            <w:r w:rsidRPr="004D2098">
              <w:rPr>
                <w:rFonts w:ascii="Calibri" w:hAnsi="Calibri" w:cs="Calibri"/>
                <w:szCs w:val="22"/>
              </w:rPr>
              <w:t>aren</w:t>
            </w:r>
          </w:p>
        </w:tc>
        <w:sdt>
          <w:sdtPr>
            <w:rPr>
              <w:rFonts w:ascii="Calibri" w:hAnsi="Calibri" w:cs="Calibri"/>
              <w:szCs w:val="22"/>
            </w:rPr>
            <w:id w:val="1588190309"/>
            <w:placeholder>
              <w:docPart w:val="9CDF3F5EECD14BFFB061D9FB4FF4EA3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10A4BC1C" w14:textId="1B51B40B" w:rsidR="00AB190B" w:rsidRPr="004D2098" w:rsidRDefault="00093E12" w:rsidP="00B3677D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="006D1E1F"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Ange</w:t>
                </w:r>
                <w:r w:rsidR="00203FC0"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 xml:space="preserve"> datum.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]</w:t>
                </w:r>
              </w:p>
            </w:tc>
          </w:sdtContent>
        </w:sdt>
      </w:tr>
    </w:tbl>
    <w:p w14:paraId="6AB69FE7" w14:textId="01CE6E53" w:rsidR="006C1EF9" w:rsidRPr="004D2098" w:rsidRDefault="00552697" w:rsidP="006C1EF9">
      <w:pPr>
        <w:pStyle w:val="Rubrik1"/>
        <w:rPr>
          <w:rFonts w:ascii="Calibri" w:hAnsi="Calibri" w:cs="Calibri"/>
          <w:b w:val="0"/>
          <w:bCs/>
          <w:sz w:val="26"/>
          <w:szCs w:val="26"/>
        </w:rPr>
      </w:pPr>
      <w:r w:rsidRPr="004D2098">
        <w:rPr>
          <w:rFonts w:ascii="Calibri" w:hAnsi="Calibri" w:cs="Calibri"/>
          <w:szCs w:val="36"/>
        </w:rPr>
        <w:t>O</w:t>
      </w:r>
      <w:r w:rsidR="004400D8" w:rsidRPr="004D2098">
        <w:rPr>
          <w:rFonts w:ascii="Calibri" w:hAnsi="Calibri" w:cs="Calibri"/>
          <w:szCs w:val="36"/>
        </w:rPr>
        <w:t>mfattning</w:t>
      </w:r>
      <w:r w:rsidRPr="004D2098">
        <w:rPr>
          <w:rFonts w:ascii="Calibri" w:hAnsi="Calibri" w:cs="Calibri"/>
          <w:szCs w:val="36"/>
        </w:rPr>
        <w:br/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[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Ange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de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anläggningar som övergår till förvaltaren samt hur stor andel av </w:t>
      </w:r>
      <w:r w:rsidR="00892F62" w:rsidRPr="004D2098">
        <w:rPr>
          <w:rFonts w:ascii="Calibri" w:hAnsi="Calibri" w:cs="Calibri"/>
          <w:b w:val="0"/>
          <w:bCs/>
          <w:sz w:val="22"/>
          <w:szCs w:val="22"/>
        </w:rPr>
        <w:t>arbets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området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övertagandet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avse</w:t>
      </w:r>
      <w:r w:rsidR="0029751D" w:rsidRPr="004D2098">
        <w:rPr>
          <w:rFonts w:ascii="Calibri" w:hAnsi="Calibri" w:cs="Calibri"/>
          <w:b w:val="0"/>
          <w:bCs/>
          <w:sz w:val="22"/>
          <w:szCs w:val="22"/>
        </w:rPr>
        <w:t>r</w:t>
      </w:r>
      <w:r w:rsidR="00711785" w:rsidRPr="004D2098">
        <w:rPr>
          <w:rFonts w:ascii="Calibri" w:hAnsi="Calibri" w:cs="Calibri"/>
          <w:b w:val="0"/>
          <w:bCs/>
          <w:sz w:val="22"/>
          <w:szCs w:val="22"/>
        </w:rPr>
        <w:t>. Markera även aktuella anläggningar i bifogad översiktsplan</w:t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.]</w:t>
      </w:r>
      <w:r w:rsidRPr="004D2098">
        <w:rPr>
          <w:rFonts w:ascii="Calibri" w:hAnsi="Calibri" w:cs="Calibri"/>
          <w:b w:val="0"/>
          <w:bCs/>
          <w:sz w:val="22"/>
          <w:szCs w:val="22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5909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4400D8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Över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del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>(gäller vid förbesiktning)</w:t>
      </w:r>
      <w:r w:rsidRPr="004D2098">
        <w:rPr>
          <w:rFonts w:ascii="Calibri" w:hAnsi="Calibri" w:cs="Calibri"/>
          <w:b w:val="0"/>
          <w:bCs/>
          <w:sz w:val="26"/>
          <w:szCs w:val="26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10081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95"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AC5295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Övertagande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hela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 xml:space="preserve"> (gäller vid slutbesiktning)</w:t>
      </w:r>
    </w:p>
    <w:p w14:paraId="2D7F8727" w14:textId="1372350F" w:rsidR="00511C48" w:rsidRDefault="00511C48" w:rsidP="00511C48">
      <w:pPr>
        <w:rPr>
          <w:rFonts w:ascii="Calibri" w:hAnsi="Calibri" w:cs="Calibri"/>
        </w:rPr>
      </w:pPr>
    </w:p>
    <w:p w14:paraId="1F6A36ED" w14:textId="77777777" w:rsidR="000E307E" w:rsidRPr="004D2098" w:rsidRDefault="000E307E" w:rsidP="00511C48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163FB" w:rsidRPr="004D2098" w14:paraId="3B633375" w14:textId="77777777" w:rsidTr="00BD71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C2465D4" w14:textId="77777777" w:rsidR="007163FB" w:rsidRPr="004D2098" w:rsidRDefault="00EC423D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sz w:val="26"/>
                <w:szCs w:val="26"/>
              </w:rPr>
              <w:t xml:space="preserve"> Gata och dagvatten</w:t>
            </w:r>
          </w:p>
        </w:tc>
      </w:tr>
      <w:tr w:rsidR="007163FB" w:rsidRPr="004D2098" w14:paraId="61E92A43" w14:textId="77777777" w:rsidTr="00BD716F">
        <w:tc>
          <w:tcPr>
            <w:tcW w:w="9493" w:type="dxa"/>
            <w:gridSpan w:val="3"/>
          </w:tcPr>
          <w:p w14:paraId="67B9E73E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7163FB" w:rsidRPr="004D2098" w14:paraId="72764A17" w14:textId="77777777" w:rsidTr="00BD716F">
        <w:tc>
          <w:tcPr>
            <w:tcW w:w="9493" w:type="dxa"/>
            <w:gridSpan w:val="3"/>
          </w:tcPr>
          <w:p w14:paraId="3BE81F8F" w14:textId="77777777" w:rsidR="002200E9" w:rsidRDefault="002200E9" w:rsidP="002200E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</w:p>
          <w:p w14:paraId="64052685" w14:textId="77777777" w:rsidR="002200E9" w:rsidRDefault="00EC423D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06793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067938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7163FB" w:rsidRPr="00067938">
              <w:rPr>
                <w:rFonts w:ascii="Calibri" w:hAnsi="Calibri" w:cs="Calibri"/>
                <w:szCs w:val="22"/>
              </w:rPr>
              <w:br/>
            </w:r>
          </w:p>
          <w:p w14:paraId="49072607" w14:textId="6D7CB3A8" w:rsidR="007163FB" w:rsidRPr="004D2098" w:rsidRDefault="007163FB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</w:p>
          <w:p w14:paraId="1AA7E530" w14:textId="470EFA4C" w:rsidR="00C36482" w:rsidRPr="001A25D9" w:rsidRDefault="00EC423D" w:rsidP="001A25D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3D288C">
              <w:rPr>
                <w:rFonts w:ascii="Calibri" w:hAnsi="Calibri" w:cs="Calibri"/>
                <w:szCs w:val="22"/>
              </w:rPr>
              <w:t xml:space="preserve"> 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2200E9">
              <w:rPr>
                <w:rFonts w:ascii="Calibri" w:hAnsi="Calibri" w:cs="Calibri"/>
                <w:szCs w:val="22"/>
              </w:rPr>
              <w:br/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(xls)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Bärighetsklassning på vägar/broar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Ritning: Ytskiktsplan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Skötselanvisningar 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 (</w:t>
            </w:r>
            <w:r w:rsidR="00264139">
              <w:rPr>
                <w:rFonts w:ascii="Calibri" w:hAnsi="Calibri" w:cs="Calibri"/>
                <w:color w:val="000000" w:themeColor="text1"/>
                <w:szCs w:val="22"/>
              </w:rPr>
              <w:t xml:space="preserve">ex 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>pumpstationer)</w:t>
            </w:r>
            <w:r w:rsidR="003D288C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C36482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82" w:rsidRPr="001A25D9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36482" w:rsidRPr="001A25D9">
              <w:rPr>
                <w:rFonts w:ascii="Calibri" w:hAnsi="Calibri" w:cs="Calibri"/>
                <w:szCs w:val="22"/>
              </w:rPr>
              <w:t xml:space="preserve"> Klotterskydd</w:t>
            </w:r>
            <w:r w:rsidR="001A25D9">
              <w:rPr>
                <w:rFonts w:ascii="Calibri" w:hAnsi="Calibri" w:cs="Calibri"/>
                <w:szCs w:val="22"/>
              </w:rPr>
              <w:t xml:space="preserve"> (pdf)</w:t>
            </w:r>
          </w:p>
          <w:p w14:paraId="7966A935" w14:textId="2686C107" w:rsidR="00264139" w:rsidRPr="00C36482" w:rsidRDefault="00264139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511C48" w:rsidRPr="004D2098" w14:paraId="5EBA6C0B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1115A8C5" w14:textId="0145E0CB" w:rsidR="00511C48" w:rsidRPr="004D2098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1" w:name="_Hlk34744193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>Mängder Gata och dagvatten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06F844CB" w14:textId="3062CBF4" w:rsidR="00511C48" w:rsidRPr="002A73D7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73CE33" w14:textId="39648D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6161B1" w:rsidRPr="004D2098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6161B1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bookmarkStart w:id="2" w:name="_Hlk34737468"/>
      <w:bookmarkEnd w:id="1"/>
      <w:tr w:rsidR="00BD716F" w:rsidRPr="004D2098" w14:paraId="2AFB2A3F" w14:textId="77777777" w:rsidTr="007163FB">
        <w:tc>
          <w:tcPr>
            <w:tcW w:w="4746" w:type="dxa"/>
          </w:tcPr>
          <w:p w14:paraId="30CFC308" w14:textId="348489E7" w:rsidR="00BD716F" w:rsidRPr="005C1859" w:rsidRDefault="00EC423D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8215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</w:t>
            </w:r>
            <w:r w:rsidR="005C1859" w:rsidRPr="005C1859">
              <w:rPr>
                <w:rFonts w:ascii="Calibri" w:hAnsi="Calibri" w:cs="Calibri"/>
                <w:sz w:val="24"/>
              </w:rPr>
              <w:t>A-</w:t>
            </w:r>
            <w:r w:rsidR="00BD716F" w:rsidRPr="005C1859">
              <w:rPr>
                <w:rFonts w:ascii="Calibri" w:hAnsi="Calibri" w:cs="Calibri"/>
                <w:sz w:val="24"/>
              </w:rPr>
              <w:t>Gata asfalt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D79C600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ADBB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4CD2840B" w14:textId="77777777" w:rsidTr="007163FB">
        <w:tc>
          <w:tcPr>
            <w:tcW w:w="4746" w:type="dxa"/>
          </w:tcPr>
          <w:p w14:paraId="009085D6" w14:textId="161A1471" w:rsidR="00BD716F" w:rsidRPr="005C1859" w:rsidRDefault="00EC423D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003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</w:t>
            </w:r>
            <w:r w:rsidR="005C1859" w:rsidRPr="005C1859">
              <w:rPr>
                <w:rFonts w:ascii="Calibri" w:hAnsi="Calibri" w:cs="Calibri"/>
                <w:sz w:val="24"/>
              </w:rPr>
              <w:t>B-</w:t>
            </w:r>
            <w:r w:rsidR="00BD716F" w:rsidRPr="005C1859">
              <w:rPr>
                <w:rFonts w:ascii="Calibri" w:hAnsi="Calibri" w:cs="Calibri"/>
                <w:sz w:val="24"/>
              </w:rPr>
              <w:t>Gata asfalt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36B192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EB04EF8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49F5969D" w14:textId="77777777" w:rsidTr="007163FB">
        <w:tc>
          <w:tcPr>
            <w:tcW w:w="4746" w:type="dxa"/>
          </w:tcPr>
          <w:p w14:paraId="39ED4C31" w14:textId="36B0EE8B" w:rsidR="00BD716F" w:rsidRPr="005C1859" w:rsidRDefault="00EC423D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F90D5E1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26A1006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28040166" w14:textId="77777777" w:rsidTr="007163FB">
        <w:tc>
          <w:tcPr>
            <w:tcW w:w="4746" w:type="dxa"/>
          </w:tcPr>
          <w:p w14:paraId="43206EE4" w14:textId="17DC33A7" w:rsidR="00BD716F" w:rsidRPr="005C1859" w:rsidRDefault="00EC423D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E4AF2F3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C57311D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364E2309" w14:textId="77777777" w:rsidTr="007163FB">
        <w:tc>
          <w:tcPr>
            <w:tcW w:w="4746" w:type="dxa"/>
          </w:tcPr>
          <w:p w14:paraId="3CB6740E" w14:textId="6B612073" w:rsidR="00BD716F" w:rsidRPr="005C1859" w:rsidRDefault="00EC423D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3E8F1A4C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2F0ADF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1CE2ED59" w14:textId="77777777" w:rsidTr="007163FB">
        <w:tc>
          <w:tcPr>
            <w:tcW w:w="4746" w:type="dxa"/>
          </w:tcPr>
          <w:p w14:paraId="6400B639" w14:textId="66F57195" w:rsidR="00BD716F" w:rsidRPr="005C1859" w:rsidRDefault="00EC423D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Övrigt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A5BA312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8B8E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72339C6A" w14:textId="77777777" w:rsidTr="007163FB">
        <w:tc>
          <w:tcPr>
            <w:tcW w:w="4746" w:type="dxa"/>
          </w:tcPr>
          <w:p w14:paraId="6EA2EF5A" w14:textId="7736BB66" w:rsidR="00BD716F" w:rsidRPr="005C1859" w:rsidRDefault="00EC423D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asfalt A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BC53CCA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9FD3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702F979" w14:textId="77777777" w:rsidTr="007163FB">
        <w:tc>
          <w:tcPr>
            <w:tcW w:w="4746" w:type="dxa"/>
          </w:tcPr>
          <w:p w14:paraId="41047742" w14:textId="77777777" w:rsidR="00511C48" w:rsidRPr="005C1859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Bom (st)</w:t>
            </w:r>
          </w:p>
        </w:tc>
        <w:tc>
          <w:tcPr>
            <w:tcW w:w="2479" w:type="dxa"/>
          </w:tcPr>
          <w:p w14:paraId="635FF66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37D3FB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511C48" w:rsidRPr="004D2098" w14:paraId="3FEB485C" w14:textId="77777777" w:rsidTr="007163FB">
        <w:tc>
          <w:tcPr>
            <w:tcW w:w="4746" w:type="dxa"/>
          </w:tcPr>
          <w:p w14:paraId="24C34F62" w14:textId="77777777" w:rsidR="00511C48" w:rsidRPr="005C1859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Brunn (st)</w:t>
            </w:r>
          </w:p>
        </w:tc>
        <w:tc>
          <w:tcPr>
            <w:tcW w:w="2479" w:type="dxa"/>
          </w:tcPr>
          <w:p w14:paraId="73C9213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0D1BA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E7F1E94" w14:textId="77777777" w:rsidTr="007163FB">
        <w:tc>
          <w:tcPr>
            <w:tcW w:w="4746" w:type="dxa"/>
            <w:vAlign w:val="center"/>
          </w:tcPr>
          <w:p w14:paraId="4043D813" w14:textId="0B83525D" w:rsidR="00511C48" w:rsidRPr="005C1859" w:rsidRDefault="00EC423D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Busshållplats/bussterminal/väntyta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5C524E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72556C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CC4C2D8" w14:textId="77777777" w:rsidTr="007163FB">
        <w:tc>
          <w:tcPr>
            <w:tcW w:w="4746" w:type="dxa"/>
            <w:vAlign w:val="center"/>
          </w:tcPr>
          <w:p w14:paraId="1DC51193" w14:textId="77777777" w:rsidR="00511C48" w:rsidRPr="005C1859" w:rsidRDefault="00EC423D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56902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Busskudde (st)</w:t>
            </w:r>
          </w:p>
        </w:tc>
        <w:tc>
          <w:tcPr>
            <w:tcW w:w="2479" w:type="dxa"/>
          </w:tcPr>
          <w:p w14:paraId="2C3FE6F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CF5F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9637B5D" w14:textId="77777777" w:rsidTr="007163FB">
        <w:tc>
          <w:tcPr>
            <w:tcW w:w="4746" w:type="dxa"/>
            <w:vAlign w:val="center"/>
          </w:tcPr>
          <w:p w14:paraId="2373C890" w14:textId="03C13347" w:rsidR="00511C48" w:rsidRPr="005C1859" w:rsidRDefault="00EC423D" w:rsidP="007163FB">
            <w:pPr>
              <w:tabs>
                <w:tab w:val="left" w:pos="5335"/>
              </w:tabs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Bussköryta hållplats/terminal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BE20BF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9F1B96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23CD0C" w14:textId="77777777" w:rsidTr="007163FB">
        <w:tc>
          <w:tcPr>
            <w:tcW w:w="4746" w:type="dxa"/>
          </w:tcPr>
          <w:p w14:paraId="288086CA" w14:textId="6C725D78" w:rsidR="00511C48" w:rsidRPr="005C1859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Cykelbana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5BFAB5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1D8FD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C461D00" w14:textId="77777777" w:rsidTr="007163FB">
        <w:tc>
          <w:tcPr>
            <w:tcW w:w="4746" w:type="dxa"/>
          </w:tcPr>
          <w:p w14:paraId="2A7E2A11" w14:textId="77777777" w:rsidR="00511C48" w:rsidRPr="005C1859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Cykelställ (st)</w:t>
            </w:r>
          </w:p>
        </w:tc>
        <w:tc>
          <w:tcPr>
            <w:tcW w:w="2479" w:type="dxa"/>
          </w:tcPr>
          <w:p w14:paraId="4520867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D2AD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A4A6B98" w14:textId="77777777" w:rsidTr="007163FB">
        <w:tc>
          <w:tcPr>
            <w:tcW w:w="4746" w:type="dxa"/>
          </w:tcPr>
          <w:p w14:paraId="18D348D7" w14:textId="77777777" w:rsidR="00511C48" w:rsidRPr="005C1859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Dagvattenanläggning (st)</w:t>
            </w:r>
          </w:p>
        </w:tc>
        <w:tc>
          <w:tcPr>
            <w:tcW w:w="2479" w:type="dxa"/>
          </w:tcPr>
          <w:p w14:paraId="7C9E30A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BD5A9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849EC77" w14:textId="77777777" w:rsidTr="007163FB">
        <w:tc>
          <w:tcPr>
            <w:tcW w:w="4746" w:type="dxa"/>
          </w:tcPr>
          <w:p w14:paraId="640E53EC" w14:textId="77777777" w:rsidR="00511C48" w:rsidRPr="005C1859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Farthinder (st)</w:t>
            </w:r>
          </w:p>
        </w:tc>
        <w:tc>
          <w:tcPr>
            <w:tcW w:w="2479" w:type="dxa"/>
          </w:tcPr>
          <w:p w14:paraId="14B67D4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7F18A0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41473EE" w14:textId="77777777" w:rsidTr="007163FB">
        <w:tc>
          <w:tcPr>
            <w:tcW w:w="4746" w:type="dxa"/>
          </w:tcPr>
          <w:p w14:paraId="57015F9B" w14:textId="77777777" w:rsidR="00511C48" w:rsidRPr="005C1859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Förhöjt övergångsställe (st)</w:t>
            </w:r>
          </w:p>
        </w:tc>
        <w:tc>
          <w:tcPr>
            <w:tcW w:w="2479" w:type="dxa"/>
          </w:tcPr>
          <w:p w14:paraId="6ABD96F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569EB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BBA2AA5" w14:textId="77777777" w:rsidTr="007163FB">
        <w:tc>
          <w:tcPr>
            <w:tcW w:w="4746" w:type="dxa"/>
          </w:tcPr>
          <w:p w14:paraId="5FB03EEF" w14:textId="3296C659" w:rsidR="00511C48" w:rsidRPr="005C1859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5C1859">
              <w:rPr>
                <w:rFonts w:ascii="Calibri" w:hAnsi="Calibri" w:cs="Calibri"/>
                <w:sz w:val="24"/>
              </w:rPr>
              <w:t xml:space="preserve"> </w:t>
            </w:r>
            <w:r w:rsidR="00511C48" w:rsidRPr="005C1859">
              <w:rPr>
                <w:rFonts w:ascii="Calibri" w:hAnsi="Calibri" w:cs="Calibri"/>
                <w:sz w:val="24"/>
              </w:rPr>
              <w:t>(st)</w:t>
            </w:r>
          </w:p>
        </w:tc>
        <w:tc>
          <w:tcPr>
            <w:tcW w:w="2479" w:type="dxa"/>
          </w:tcPr>
          <w:p w14:paraId="076B4FF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AE8455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1957D58" w14:textId="77777777" w:rsidTr="007163FB">
        <w:tc>
          <w:tcPr>
            <w:tcW w:w="4746" w:type="dxa"/>
          </w:tcPr>
          <w:p w14:paraId="3002F3AE" w14:textId="77777777" w:rsidR="00511C48" w:rsidRPr="005C1859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Galler (kuvert, bäckintag) (st)</w:t>
            </w:r>
          </w:p>
        </w:tc>
        <w:tc>
          <w:tcPr>
            <w:tcW w:w="2479" w:type="dxa"/>
          </w:tcPr>
          <w:p w14:paraId="7C4B17E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7DFD90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9EB0C75" w14:textId="77777777" w:rsidTr="007163FB">
        <w:tc>
          <w:tcPr>
            <w:tcW w:w="4746" w:type="dxa"/>
          </w:tcPr>
          <w:p w14:paraId="2E720033" w14:textId="1531CD1E" w:rsidR="00511C48" w:rsidRPr="005C1859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648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GC-bana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67E74E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C587E1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F792BF6" w14:textId="77777777" w:rsidTr="007163FB">
        <w:tc>
          <w:tcPr>
            <w:tcW w:w="4746" w:type="dxa"/>
          </w:tcPr>
          <w:p w14:paraId="1949A9E4" w14:textId="3AFC12C4" w:rsidR="00511C48" w:rsidRPr="005C1859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Gångbana (</w:t>
            </w:r>
            <w:r w:rsidR="005C1859" w:rsidRPr="005C1859">
              <w:rPr>
                <w:rFonts w:ascii="Calibri" w:hAnsi="Calibri" w:cs="Calibri"/>
                <w:sz w:val="24"/>
              </w:rPr>
              <w:t>m</w:t>
            </w:r>
            <w:r w:rsidR="005C1859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3A074A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4D30BD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38F5E8C" w14:textId="77777777" w:rsidTr="007163FB">
        <w:tc>
          <w:tcPr>
            <w:tcW w:w="4746" w:type="dxa"/>
          </w:tcPr>
          <w:p w14:paraId="169870CF" w14:textId="735524A1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988279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Gångväg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12C732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14AF46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8B4755F" w14:textId="77777777" w:rsidTr="007163FB">
        <w:tc>
          <w:tcPr>
            <w:tcW w:w="4746" w:type="dxa"/>
          </w:tcPr>
          <w:p w14:paraId="6E2B0B1B" w14:textId="64112A90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Gång- och cykelbana (GCM)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455FA6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173208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54ACAFE" w14:textId="77777777" w:rsidTr="007163FB">
        <w:tc>
          <w:tcPr>
            <w:tcW w:w="4746" w:type="dxa"/>
          </w:tcPr>
          <w:p w14:paraId="7EEEA0A8" w14:textId="77777777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7966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Hållplatsbänk (st)</w:t>
            </w:r>
          </w:p>
        </w:tc>
        <w:tc>
          <w:tcPr>
            <w:tcW w:w="2479" w:type="dxa"/>
          </w:tcPr>
          <w:p w14:paraId="23963F8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60FC02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897F6D7" w14:textId="77777777" w:rsidTr="007163FB">
        <w:tc>
          <w:tcPr>
            <w:tcW w:w="4746" w:type="dxa"/>
          </w:tcPr>
          <w:p w14:paraId="115A48AB" w14:textId="77777777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069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Hållplatsstolpe (st)</w:t>
            </w:r>
          </w:p>
        </w:tc>
        <w:tc>
          <w:tcPr>
            <w:tcW w:w="2479" w:type="dxa"/>
          </w:tcPr>
          <w:p w14:paraId="4FA28C2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9E7B1A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C60DF2" w14:textId="77777777" w:rsidTr="007163FB">
        <w:tc>
          <w:tcPr>
            <w:tcW w:w="4746" w:type="dxa"/>
          </w:tcPr>
          <w:p w14:paraId="2070CFF7" w14:textId="5B2089F6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56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Kantsten (</w:t>
            </w:r>
            <w:r w:rsidR="005C1859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2E6F8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1EA0B7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145FF28" w14:textId="77777777" w:rsidTr="007163FB">
        <w:tc>
          <w:tcPr>
            <w:tcW w:w="4746" w:type="dxa"/>
          </w:tcPr>
          <w:p w14:paraId="53BAB07A" w14:textId="77777777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932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Konstgräs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3C1107D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465D26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F638539" w14:textId="77777777" w:rsidTr="007163FB">
        <w:tc>
          <w:tcPr>
            <w:tcW w:w="4746" w:type="dxa"/>
          </w:tcPr>
          <w:p w14:paraId="755A627E" w14:textId="77777777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323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Möbler (st)</w:t>
            </w:r>
          </w:p>
        </w:tc>
        <w:tc>
          <w:tcPr>
            <w:tcW w:w="2479" w:type="dxa"/>
          </w:tcPr>
          <w:p w14:paraId="2781681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4454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21E9A53" w14:textId="77777777" w:rsidTr="007163FB">
        <w:tc>
          <w:tcPr>
            <w:tcW w:w="4746" w:type="dxa"/>
          </w:tcPr>
          <w:p w14:paraId="17FAA4EA" w14:textId="77777777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804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hållplats (st)</w:t>
            </w:r>
          </w:p>
        </w:tc>
        <w:tc>
          <w:tcPr>
            <w:tcW w:w="2479" w:type="dxa"/>
          </w:tcPr>
          <w:p w14:paraId="05956A3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19A0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D64A921" w14:textId="77777777" w:rsidTr="007163FB">
        <w:tc>
          <w:tcPr>
            <w:tcW w:w="4746" w:type="dxa"/>
          </w:tcPr>
          <w:p w14:paraId="6B131613" w14:textId="6BDACE12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60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övriga ytor (st)</w:t>
            </w:r>
          </w:p>
        </w:tc>
        <w:tc>
          <w:tcPr>
            <w:tcW w:w="2479" w:type="dxa"/>
          </w:tcPr>
          <w:p w14:paraId="5642D26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8DF7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D142F55" w14:textId="77777777" w:rsidTr="007163FB">
        <w:tc>
          <w:tcPr>
            <w:tcW w:w="4746" w:type="dxa"/>
          </w:tcPr>
          <w:p w14:paraId="29B930AE" w14:textId="2D1CAA5D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089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Pendelparkering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08D46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E7938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259AAD8" w14:textId="77777777" w:rsidTr="007163FB">
        <w:tc>
          <w:tcPr>
            <w:tcW w:w="4746" w:type="dxa"/>
          </w:tcPr>
          <w:p w14:paraId="0A68C90B" w14:textId="77777777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75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Pollare (st)</w:t>
            </w:r>
          </w:p>
        </w:tc>
        <w:tc>
          <w:tcPr>
            <w:tcW w:w="2479" w:type="dxa"/>
          </w:tcPr>
          <w:p w14:paraId="70F5538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E926C8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D7E1821" w14:textId="77777777" w:rsidTr="007163FB">
        <w:tc>
          <w:tcPr>
            <w:tcW w:w="4746" w:type="dxa"/>
          </w:tcPr>
          <w:p w14:paraId="4FF0593F" w14:textId="302DAFBF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332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Refugyta hårdgjord yta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29CB6E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20AC4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293B123" w14:textId="77777777" w:rsidTr="007163FB">
        <w:tc>
          <w:tcPr>
            <w:tcW w:w="4746" w:type="dxa"/>
          </w:tcPr>
          <w:p w14:paraId="297078E4" w14:textId="77777777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4890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Refugyta grus eller liknande (m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ADA809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832E4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E8CB1A" w14:textId="77777777" w:rsidTr="007163FB">
        <w:tc>
          <w:tcPr>
            <w:tcW w:w="4746" w:type="dxa"/>
          </w:tcPr>
          <w:p w14:paraId="36FF66E7" w14:textId="38FB6689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117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Räcken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F1B87E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E3A916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FF55409" w14:textId="77777777" w:rsidTr="007163FB">
        <w:tc>
          <w:tcPr>
            <w:tcW w:w="4746" w:type="dxa"/>
          </w:tcPr>
          <w:p w14:paraId="08C45E25" w14:textId="77777777" w:rsidR="00511C48" w:rsidRPr="005C1859" w:rsidRDefault="00EC423D" w:rsidP="00511C48">
            <w:pPr>
              <w:spacing w:line="240" w:lineRule="auto"/>
              <w:rPr>
                <w:rFonts w:ascii="Calibri" w:eastAsia="MS Gothic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2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Skylt (st)</w:t>
            </w:r>
          </w:p>
        </w:tc>
        <w:tc>
          <w:tcPr>
            <w:tcW w:w="2479" w:type="dxa"/>
          </w:tcPr>
          <w:p w14:paraId="705C5FA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2CF26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DCF27A1" w14:textId="77777777" w:rsidTr="007163FB">
        <w:tc>
          <w:tcPr>
            <w:tcW w:w="4746" w:type="dxa"/>
          </w:tcPr>
          <w:p w14:paraId="01A5DE00" w14:textId="1F81EFC1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9117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Sidoförskjutning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3425BD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CB6AD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31BA18F" w14:textId="77777777" w:rsidTr="007163FB">
        <w:tc>
          <w:tcPr>
            <w:tcW w:w="4746" w:type="dxa"/>
          </w:tcPr>
          <w:p w14:paraId="2F301DB0" w14:textId="248A230D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116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Staket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3EFA66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BCEAEF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0C1E38B" w14:textId="77777777" w:rsidTr="007163FB">
        <w:tc>
          <w:tcPr>
            <w:tcW w:w="4746" w:type="dxa"/>
          </w:tcPr>
          <w:p w14:paraId="1611C4CB" w14:textId="6A17287E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7044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Stängel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2B74B0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CC7317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41FA7F9" w14:textId="77777777" w:rsidTr="007163FB">
        <w:tc>
          <w:tcPr>
            <w:tcW w:w="4746" w:type="dxa"/>
          </w:tcPr>
          <w:p w14:paraId="39433D9D" w14:textId="6B4B6B5D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Stödmur med höjd &gt;1m (</w:t>
            </w:r>
            <w:r w:rsidR="002A73D7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39F7C0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655F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5CEA28C" w14:textId="77777777" w:rsidTr="007163FB">
        <w:tc>
          <w:tcPr>
            <w:tcW w:w="4746" w:type="dxa"/>
          </w:tcPr>
          <w:p w14:paraId="2D7BF777" w14:textId="33893ECB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24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Trappa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7D15B5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A8BFB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1D72593" w14:textId="77777777" w:rsidTr="007163FB">
        <w:tc>
          <w:tcPr>
            <w:tcW w:w="4746" w:type="dxa"/>
          </w:tcPr>
          <w:p w14:paraId="533EA602" w14:textId="5F4BC5B0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827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</w:t>
            </w:r>
            <w:r w:rsidR="00BD716F" w:rsidRPr="005C1859">
              <w:rPr>
                <w:rFonts w:ascii="Calibri" w:hAnsi="Calibri" w:cs="Calibri"/>
                <w:sz w:val="24"/>
              </w:rPr>
              <w:t>Trottoar (</w:t>
            </w:r>
            <w:r w:rsidR="00511C48" w:rsidRPr="005C1859">
              <w:rPr>
                <w:rFonts w:ascii="Calibri" w:hAnsi="Calibri" w:cs="Calibri"/>
                <w:sz w:val="24"/>
              </w:rPr>
              <w:t>m</w:t>
            </w:r>
            <w:r w:rsidR="00511C48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257369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7AAE3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636403" w14:textId="77777777" w:rsidTr="007163FB">
        <w:tc>
          <w:tcPr>
            <w:tcW w:w="4746" w:type="dxa"/>
          </w:tcPr>
          <w:p w14:paraId="45C95D08" w14:textId="0F658263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Trumma &lt;2m (</w:t>
            </w:r>
            <w:r w:rsidR="002A73D7">
              <w:rPr>
                <w:rFonts w:ascii="Calibri" w:hAnsi="Calibri" w:cs="Calibri"/>
                <w:sz w:val="24"/>
              </w:rPr>
              <w:t>st, m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5902D39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7B75C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9A6536A" w14:textId="77777777" w:rsidTr="007163FB">
        <w:tc>
          <w:tcPr>
            <w:tcW w:w="4746" w:type="dxa"/>
          </w:tcPr>
          <w:p w14:paraId="0B008A74" w14:textId="77777777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Väderskydd/väntkur (st)</w:t>
            </w:r>
          </w:p>
        </w:tc>
        <w:tc>
          <w:tcPr>
            <w:tcW w:w="2479" w:type="dxa"/>
          </w:tcPr>
          <w:p w14:paraId="2ECC42E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30868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F9177D5" w14:textId="77777777" w:rsidTr="007163FB">
        <w:tc>
          <w:tcPr>
            <w:tcW w:w="4746" w:type="dxa"/>
          </w:tcPr>
          <w:p w14:paraId="7CDB104D" w14:textId="77777777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212067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Vägbula (st)</w:t>
            </w:r>
          </w:p>
        </w:tc>
        <w:tc>
          <w:tcPr>
            <w:tcW w:w="2479" w:type="dxa"/>
          </w:tcPr>
          <w:p w14:paraId="7B0D517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8FBD1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4F342EF" w14:textId="77777777" w:rsidTr="007163FB">
        <w:tc>
          <w:tcPr>
            <w:tcW w:w="4746" w:type="dxa"/>
          </w:tcPr>
          <w:p w14:paraId="0AAF18B9" w14:textId="77777777" w:rsidR="00511C48" w:rsidRPr="005C1859" w:rsidRDefault="00EC423D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46431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Vägmarkering (st)</w:t>
            </w:r>
          </w:p>
        </w:tc>
        <w:tc>
          <w:tcPr>
            <w:tcW w:w="2479" w:type="dxa"/>
          </w:tcPr>
          <w:p w14:paraId="7A542BD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A2412D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2FEBA56" w14:textId="77777777" w:rsidR="000E307E" w:rsidRPr="004D2098" w:rsidRDefault="000E307E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163FB" w:rsidRPr="004D2098" w14:paraId="0396B867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072EA63" w14:textId="77777777" w:rsidR="007163FB" w:rsidRPr="004D2098" w:rsidRDefault="00EC423D" w:rsidP="007163FB">
            <w:pPr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4D2098">
              <w:rPr>
                <w:rFonts w:ascii="Calibri" w:hAnsi="Calibri" w:cs="Calibri"/>
                <w:sz w:val="26"/>
              </w:rPr>
              <w:t>Belysning/trafiksignal</w:t>
            </w:r>
          </w:p>
        </w:tc>
      </w:tr>
      <w:tr w:rsidR="007163FB" w:rsidRPr="004D2098" w14:paraId="7F5483DD" w14:textId="77777777" w:rsidTr="007163FB">
        <w:trPr>
          <w:trHeight w:val="431"/>
        </w:trPr>
        <w:tc>
          <w:tcPr>
            <w:tcW w:w="9493" w:type="dxa"/>
            <w:gridSpan w:val="3"/>
          </w:tcPr>
          <w:p w14:paraId="482CF234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163FB" w:rsidRPr="004D2098" w14:paraId="6C408FB8" w14:textId="77777777" w:rsidTr="007163FB">
        <w:trPr>
          <w:trHeight w:val="431"/>
        </w:trPr>
        <w:tc>
          <w:tcPr>
            <w:tcW w:w="9493" w:type="dxa"/>
            <w:gridSpan w:val="3"/>
          </w:tcPr>
          <w:p w14:paraId="4C5B51A3" w14:textId="1B50FC00" w:rsidR="00C36482" w:rsidRDefault="007163FB" w:rsidP="007163FB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br/>
            </w:r>
            <w:r w:rsidR="00C83E15"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C83E15"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3E15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83E15"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</w:p>
          <w:p w14:paraId="6B3BB2A0" w14:textId="6CF5E04D" w:rsidR="007163FB" w:rsidRPr="00C36482" w:rsidRDefault="00EC423D" w:rsidP="007163FB">
            <w:pPr>
              <w:spacing w:line="240" w:lineRule="auto"/>
              <w:rPr>
                <w:rFonts w:ascii="Calibri" w:hAnsi="Calibri" w:cs="Calibri"/>
                <w:b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437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482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(xls)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8285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541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Ritningar belysningsplaner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9322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Egenkontrollplan, miljöplan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2A73D7">
              <w:rPr>
                <w:rFonts w:ascii="Calibri" w:hAnsi="Calibri" w:cs="Calibri"/>
                <w:color w:val="000000" w:themeColor="text1"/>
                <w:szCs w:val="22"/>
              </w:rPr>
              <w:br/>
            </w:r>
          </w:p>
        </w:tc>
      </w:tr>
      <w:tr w:rsidR="001C5327" w:rsidRPr="004D2098" w14:paraId="2DDFDD1E" w14:textId="77777777" w:rsidTr="001C5327">
        <w:tc>
          <w:tcPr>
            <w:tcW w:w="4746" w:type="dxa"/>
            <w:shd w:val="clear" w:color="auto" w:fill="F2F2F2" w:themeFill="background1" w:themeFillShade="F2"/>
          </w:tcPr>
          <w:p w14:paraId="6CBCBACE" w14:textId="24DCC914" w:rsidR="001C5327" w:rsidRPr="004D2098" w:rsidRDefault="002A73D7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 / trafiksignal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F576EB8" w14:textId="4051631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3F4250" w14:textId="64AC63F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BD716F" w:rsidRPr="004D2098" w14:paraId="187C9C3A" w14:textId="77777777" w:rsidTr="001C5327">
        <w:tc>
          <w:tcPr>
            <w:tcW w:w="4746" w:type="dxa"/>
          </w:tcPr>
          <w:p w14:paraId="00328AAA" w14:textId="2D31AC6B" w:rsidR="00BD716F" w:rsidRPr="00AD50A8" w:rsidRDefault="00EC423D" w:rsidP="00BD716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Knutpunkter, belysning (st)</w:t>
            </w:r>
          </w:p>
        </w:tc>
        <w:tc>
          <w:tcPr>
            <w:tcW w:w="2479" w:type="dxa"/>
          </w:tcPr>
          <w:p w14:paraId="2DFE492A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F49ACF3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4B4BFF2F" w14:textId="77777777" w:rsidTr="001C5327">
        <w:tc>
          <w:tcPr>
            <w:tcW w:w="4746" w:type="dxa"/>
          </w:tcPr>
          <w:p w14:paraId="7F822E84" w14:textId="6D3EE665" w:rsidR="00BD716F" w:rsidRPr="00AD50A8" w:rsidRDefault="00EC423D" w:rsidP="00BD716F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Ledningar</w:t>
            </w:r>
            <w:r w:rsidR="004D2098" w:rsidRPr="00AD50A8">
              <w:rPr>
                <w:rFonts w:ascii="Calibri" w:hAnsi="Calibri" w:cs="Calibri"/>
                <w:sz w:val="24"/>
              </w:rPr>
              <w:t xml:space="preserve"> belysning </w:t>
            </w:r>
            <w:r w:rsidR="00BD716F" w:rsidRPr="00AD50A8">
              <w:rPr>
                <w:rFonts w:ascii="Calibri" w:hAnsi="Calibri" w:cs="Calibri"/>
                <w:sz w:val="24"/>
              </w:rPr>
              <w:t>(m)</w:t>
            </w:r>
          </w:p>
        </w:tc>
        <w:tc>
          <w:tcPr>
            <w:tcW w:w="2479" w:type="dxa"/>
          </w:tcPr>
          <w:p w14:paraId="403F68CD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A45B36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4D2098" w14:paraId="057F6F36" w14:textId="77777777" w:rsidTr="001C5327">
        <w:tc>
          <w:tcPr>
            <w:tcW w:w="4746" w:type="dxa"/>
          </w:tcPr>
          <w:p w14:paraId="5211A9B7" w14:textId="11C01992" w:rsidR="00AD50A8" w:rsidRPr="00AD50A8" w:rsidRDefault="00EC423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20371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AD50A8">
              <w:rPr>
                <w:rFonts w:ascii="Calibri" w:hAnsi="Calibri" w:cs="Calibri"/>
                <w:sz w:val="24"/>
              </w:rPr>
              <w:t xml:space="preserve">  Trafiksignal (st)</w:t>
            </w:r>
          </w:p>
        </w:tc>
        <w:tc>
          <w:tcPr>
            <w:tcW w:w="2479" w:type="dxa"/>
          </w:tcPr>
          <w:p w14:paraId="0AA8A94D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3739DF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4D2098" w14:paraId="20D516D4" w14:textId="77777777" w:rsidTr="001C5327">
        <w:tc>
          <w:tcPr>
            <w:tcW w:w="4746" w:type="dxa"/>
          </w:tcPr>
          <w:p w14:paraId="63FFD146" w14:textId="4B675EF3" w:rsidR="00AD50A8" w:rsidRPr="00AD50A8" w:rsidRDefault="00EC423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84471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AD50A8">
              <w:rPr>
                <w:rFonts w:ascii="Calibri" w:hAnsi="Calibri" w:cs="Calibri"/>
                <w:sz w:val="24"/>
              </w:rPr>
              <w:t xml:space="preserve">  Ledningar, trafiksignal (</w:t>
            </w:r>
            <w:r w:rsidR="0014268A">
              <w:rPr>
                <w:rFonts w:ascii="Calibri" w:hAnsi="Calibri" w:cs="Calibri"/>
                <w:sz w:val="24"/>
              </w:rPr>
              <w:t>m</w:t>
            </w:r>
            <w:r w:rsidR="00AD50A8" w:rsidRPr="00AD50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80C56E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C6F9C89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4D2098" w14:paraId="7E0173F1" w14:textId="77777777" w:rsidTr="001C5327">
        <w:tc>
          <w:tcPr>
            <w:tcW w:w="4746" w:type="dxa"/>
          </w:tcPr>
          <w:p w14:paraId="3D897C60" w14:textId="31675D02" w:rsidR="00AD50A8" w:rsidRPr="004D2098" w:rsidRDefault="00EC423D" w:rsidP="00AD50A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8A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D50A8" w:rsidRPr="004D2098">
              <w:rPr>
                <w:rFonts w:ascii="Calibri" w:hAnsi="Calibri" w:cs="Calibri"/>
                <w:sz w:val="24"/>
              </w:rPr>
              <w:t xml:space="preserve">  Likriktarstation (st)</w:t>
            </w:r>
          </w:p>
        </w:tc>
        <w:tc>
          <w:tcPr>
            <w:tcW w:w="2479" w:type="dxa"/>
          </w:tcPr>
          <w:p w14:paraId="5E75419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362527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4A5E5ED1" w14:textId="77777777" w:rsidR="000E307E" w:rsidRPr="004D2098" w:rsidRDefault="000E307E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7163FB" w:rsidRPr="004D2098" w14:paraId="0C487F09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4E64CE3B" w14:textId="77777777" w:rsidR="007163FB" w:rsidRPr="004D2098" w:rsidRDefault="00EC423D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4D2098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7163FB" w:rsidRPr="004D2098" w14:paraId="6F9DF0DC" w14:textId="77777777" w:rsidTr="007163FB">
        <w:tc>
          <w:tcPr>
            <w:tcW w:w="9493" w:type="dxa"/>
            <w:gridSpan w:val="3"/>
          </w:tcPr>
          <w:p w14:paraId="543E2854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C83E15" w:rsidRPr="004D2098" w14:paraId="1B8198D8" w14:textId="77777777" w:rsidTr="00CD5B2A">
        <w:tc>
          <w:tcPr>
            <w:tcW w:w="9493" w:type="dxa"/>
            <w:gridSpan w:val="3"/>
          </w:tcPr>
          <w:p w14:paraId="189B5E69" w14:textId="441A091C" w:rsidR="00C83E15" w:rsidRPr="004D2098" w:rsidRDefault="00C83E15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551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b/>
                <w:szCs w:val="22"/>
              </w:rPr>
              <w:br/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34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(xls)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946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Godkänd huvudinspektion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(BaTMan)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2294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Bärighetsuppgifter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(BaTMan)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772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423D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EC423D">
              <w:rPr>
                <w:rFonts w:ascii="Calibri" w:hAnsi="Calibri" w:cs="Calibri"/>
                <w:color w:val="000000" w:themeColor="text1"/>
                <w:szCs w:val="22"/>
              </w:rPr>
              <w:t xml:space="preserve"> Godkända intyg vid maskinell utrustning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EC423D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bookmarkStart w:id="3" w:name="_GoBack"/>
            <w:bookmarkEnd w:id="3"/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6525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4D2098">
              <w:rPr>
                <w:rFonts w:ascii="Calibri" w:hAnsi="Calibri" w:cs="Calibri"/>
                <w:szCs w:val="22"/>
              </w:rPr>
              <w:t>Drift- och underhållsinstruktioner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475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9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Egenkontrollplan, miljöplan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479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Kontaktlista: byggledare, entreprenörer</w:t>
            </w:r>
            <w:r w:rsidR="00532F02">
              <w:rPr>
                <w:rFonts w:ascii="Calibri" w:hAnsi="Calibri" w:cs="Calibri"/>
                <w:szCs w:val="22"/>
              </w:rPr>
              <w:t xml:space="preserve"> (xls)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688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Drift- och underhållsinstruktioner</w:t>
            </w:r>
            <w:r w:rsidR="00532F02">
              <w:rPr>
                <w:rFonts w:ascii="Calibri" w:hAnsi="Calibri" w:cs="Calibri"/>
                <w:szCs w:val="22"/>
              </w:rPr>
              <w:t xml:space="preserve"> </w:t>
            </w:r>
            <w:r w:rsidR="00532F02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28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241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Egenkontroller</w:t>
            </w:r>
            <w:r w:rsidR="002A73D7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19031AC8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3ADC6038" w14:textId="25F96579" w:rsidR="00F64FE8" w:rsidRPr="004D2098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lastRenderedPageBreak/>
              <w:t>Mängder Byggnadsverk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3641FC2" w14:textId="192A29C0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</w:t>
            </w:r>
            <w:r w:rsidR="002A73D7"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3233709" w14:textId="026FD8A2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F64FE8" w:rsidRPr="004D2098" w14:paraId="16E12A5C" w14:textId="77777777" w:rsidTr="007163FB">
        <w:tc>
          <w:tcPr>
            <w:tcW w:w="4746" w:type="dxa"/>
            <w:shd w:val="clear" w:color="auto" w:fill="auto"/>
          </w:tcPr>
          <w:p w14:paraId="27271B36" w14:textId="7C46828D" w:rsidR="00F64FE8" w:rsidRPr="004D2098" w:rsidRDefault="00EC423D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924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F64FE8" w:rsidRPr="004D2098">
              <w:rPr>
                <w:rFonts w:ascii="Calibri" w:hAnsi="Calibri" w:cs="Calibri"/>
                <w:szCs w:val="22"/>
              </w:rPr>
              <w:t>Bankpålning (</w:t>
            </w:r>
            <w:r w:rsidR="002E02AD" w:rsidRPr="004D2098">
              <w:rPr>
                <w:rFonts w:ascii="Calibri" w:hAnsi="Calibri" w:cs="Calibri"/>
                <w:szCs w:val="22"/>
              </w:rPr>
              <w:t>kvadratmeter</w:t>
            </w:r>
            <w:r w:rsidR="00F64FE8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24BB512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D6E2DD5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360ECC58" w14:textId="77777777" w:rsidTr="007163FB">
        <w:tc>
          <w:tcPr>
            <w:tcW w:w="4746" w:type="dxa"/>
            <w:shd w:val="clear" w:color="auto" w:fill="auto"/>
          </w:tcPr>
          <w:p w14:paraId="5722C710" w14:textId="0839D701" w:rsidR="00F64FE8" w:rsidRPr="004D2098" w:rsidRDefault="00EC423D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29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F64FE8" w:rsidRPr="004D2098">
              <w:rPr>
                <w:rFonts w:ascii="Calibri" w:hAnsi="Calibri" w:cs="Calibri"/>
                <w:szCs w:val="22"/>
              </w:rPr>
              <w:t>Bergskärning (st)</w:t>
            </w:r>
          </w:p>
        </w:tc>
        <w:tc>
          <w:tcPr>
            <w:tcW w:w="2373" w:type="dxa"/>
            <w:shd w:val="clear" w:color="auto" w:fill="auto"/>
          </w:tcPr>
          <w:p w14:paraId="6C3BA121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6A1538B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04A3FF81" w14:textId="77777777" w:rsidTr="007163FB">
        <w:tc>
          <w:tcPr>
            <w:tcW w:w="4746" w:type="dxa"/>
            <w:shd w:val="clear" w:color="auto" w:fill="auto"/>
          </w:tcPr>
          <w:p w14:paraId="70C2256E" w14:textId="6A1B834D" w:rsidR="00F64FE8" w:rsidRPr="004D2098" w:rsidRDefault="00EC423D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87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F64FE8" w:rsidRPr="004D2098">
              <w:rPr>
                <w:rFonts w:ascii="Calibri" w:hAnsi="Calibri" w:cs="Calibri"/>
                <w:szCs w:val="22"/>
              </w:rPr>
              <w:t>Bro (st)</w:t>
            </w:r>
          </w:p>
        </w:tc>
        <w:tc>
          <w:tcPr>
            <w:tcW w:w="2373" w:type="dxa"/>
            <w:shd w:val="clear" w:color="auto" w:fill="auto"/>
          </w:tcPr>
          <w:p w14:paraId="6322E884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D3EFE06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63200AAD" w14:textId="77777777" w:rsidTr="007163FB">
        <w:tc>
          <w:tcPr>
            <w:tcW w:w="4746" w:type="dxa"/>
            <w:shd w:val="clear" w:color="auto" w:fill="auto"/>
          </w:tcPr>
          <w:p w14:paraId="228DAABE" w14:textId="1D80BC6A" w:rsidR="00F64FE8" w:rsidRPr="004D2098" w:rsidRDefault="00EC423D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08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CD5B2A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F64FE8" w:rsidRPr="004D2098">
              <w:rPr>
                <w:rFonts w:ascii="Calibri" w:hAnsi="Calibri" w:cs="Calibri"/>
                <w:szCs w:val="22"/>
              </w:rPr>
              <w:t>Bullerskärm (</w:t>
            </w:r>
            <w:r w:rsidR="00C52DB7" w:rsidRPr="001573D0">
              <w:rPr>
                <w:rFonts w:ascii="Calibri" w:hAnsi="Calibri" w:cs="Calibri"/>
                <w:szCs w:val="22"/>
              </w:rPr>
              <w:t>m</w:t>
            </w:r>
            <w:r w:rsidR="00C52DB7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F64FE8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2FDBFB50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545000F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2971AD29" w14:textId="77777777" w:rsidTr="007163FB">
        <w:tc>
          <w:tcPr>
            <w:tcW w:w="4746" w:type="dxa"/>
            <w:shd w:val="clear" w:color="auto" w:fill="auto"/>
          </w:tcPr>
          <w:p w14:paraId="5F4676C6" w14:textId="7D00D914" w:rsidR="00CD5B2A" w:rsidRPr="004D2098" w:rsidRDefault="00EC423D" w:rsidP="00CD5B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92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Färjeläge/flytbrygga (st)</w:t>
            </w:r>
          </w:p>
        </w:tc>
        <w:tc>
          <w:tcPr>
            <w:tcW w:w="2373" w:type="dxa"/>
            <w:shd w:val="clear" w:color="auto" w:fill="auto"/>
          </w:tcPr>
          <w:p w14:paraId="2D47614C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66C7282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0C881164" w14:textId="77777777" w:rsidTr="007163FB">
        <w:tc>
          <w:tcPr>
            <w:tcW w:w="4746" w:type="dxa"/>
            <w:shd w:val="clear" w:color="auto" w:fill="auto"/>
          </w:tcPr>
          <w:p w14:paraId="090CBFC3" w14:textId="48E9623D" w:rsidR="00CD5B2A" w:rsidRPr="004D2098" w:rsidRDefault="00EC423D" w:rsidP="00CD5B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74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Kaj / Kanalmur (</w:t>
            </w:r>
            <w:r w:rsidR="002A73D7">
              <w:rPr>
                <w:rFonts w:ascii="Calibri" w:hAnsi="Calibri" w:cs="Calibri"/>
                <w:szCs w:val="22"/>
              </w:rPr>
              <w:t>m</w:t>
            </w:r>
            <w:r w:rsidR="00CD5B2A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925425A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56F5E79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34F8BC70" w14:textId="77777777" w:rsidTr="007163FB">
        <w:tc>
          <w:tcPr>
            <w:tcW w:w="4746" w:type="dxa"/>
            <w:shd w:val="clear" w:color="auto" w:fill="auto"/>
          </w:tcPr>
          <w:p w14:paraId="5B0FDD1A" w14:textId="5CC0CE7A" w:rsidR="00CD5B2A" w:rsidRPr="004D2098" w:rsidRDefault="00EC423D" w:rsidP="00CD5B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841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Katodiskt skydd (st)</w:t>
            </w:r>
          </w:p>
        </w:tc>
        <w:tc>
          <w:tcPr>
            <w:tcW w:w="2373" w:type="dxa"/>
            <w:shd w:val="clear" w:color="auto" w:fill="auto"/>
          </w:tcPr>
          <w:p w14:paraId="0AA21BFE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818A82F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489F8FFF" w14:textId="77777777" w:rsidTr="007163FB">
        <w:tc>
          <w:tcPr>
            <w:tcW w:w="4746" w:type="dxa"/>
            <w:shd w:val="clear" w:color="auto" w:fill="auto"/>
          </w:tcPr>
          <w:p w14:paraId="4561D25A" w14:textId="4901B2B5" w:rsidR="00CD5B2A" w:rsidRPr="004D2098" w:rsidRDefault="00EC423D" w:rsidP="00CD5B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797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Påldäck (st)</w:t>
            </w:r>
          </w:p>
        </w:tc>
        <w:tc>
          <w:tcPr>
            <w:tcW w:w="2373" w:type="dxa"/>
            <w:shd w:val="clear" w:color="auto" w:fill="auto"/>
          </w:tcPr>
          <w:p w14:paraId="54CFB357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F1FF8FB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670E6C64" w14:textId="77777777" w:rsidTr="007163FB">
        <w:tc>
          <w:tcPr>
            <w:tcW w:w="4746" w:type="dxa"/>
            <w:shd w:val="clear" w:color="auto" w:fill="auto"/>
          </w:tcPr>
          <w:p w14:paraId="2C64092C" w14:textId="02E0AE5E" w:rsidR="00CD5B2A" w:rsidRPr="004D2098" w:rsidRDefault="00EC423D" w:rsidP="00CD5B2A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337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</w:t>
            </w:r>
            <w:r w:rsidR="00CD5B2A" w:rsidRPr="004D2098">
              <w:rPr>
                <w:rFonts w:ascii="Calibri" w:hAnsi="Calibri" w:cs="Calibri"/>
                <w:szCs w:val="26"/>
              </w:rPr>
              <w:t>Sjösäkerhetsanordning (SSA) (st)</w:t>
            </w:r>
          </w:p>
        </w:tc>
        <w:tc>
          <w:tcPr>
            <w:tcW w:w="2373" w:type="dxa"/>
            <w:shd w:val="clear" w:color="auto" w:fill="auto"/>
          </w:tcPr>
          <w:p w14:paraId="14C0A72B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DD9C95B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6ADE7291" w14:textId="77777777" w:rsidTr="007163FB">
        <w:tc>
          <w:tcPr>
            <w:tcW w:w="4746" w:type="dxa"/>
            <w:shd w:val="clear" w:color="auto" w:fill="auto"/>
          </w:tcPr>
          <w:p w14:paraId="2F612B58" w14:textId="532FCB08" w:rsidR="00CD5B2A" w:rsidRPr="004D2098" w:rsidRDefault="00EC423D" w:rsidP="00CD5B2A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Stödmur med höjd&gt;1m (</w:t>
            </w:r>
            <w:r w:rsidR="002A73D7" w:rsidRPr="001573D0">
              <w:rPr>
                <w:rFonts w:ascii="Calibri" w:hAnsi="Calibri" w:cs="Calibri"/>
                <w:szCs w:val="22"/>
              </w:rPr>
              <w:t>m</w:t>
            </w:r>
            <w:r w:rsidR="002A73D7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CD5B2A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DC8A1D7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F58AE6" w14:textId="77777777" w:rsidR="00CD5B2A" w:rsidRPr="004D2098" w:rsidRDefault="00CD5B2A" w:rsidP="002A73D7">
            <w:pPr>
              <w:spacing w:after="10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1CDE2FDC" w14:textId="77777777" w:rsidTr="007163FB">
        <w:tc>
          <w:tcPr>
            <w:tcW w:w="4746" w:type="dxa"/>
            <w:shd w:val="clear" w:color="auto" w:fill="auto"/>
          </w:tcPr>
          <w:p w14:paraId="72DE1CC8" w14:textId="3215A5C8" w:rsidR="00CD5B2A" w:rsidRPr="004D2098" w:rsidRDefault="00EC423D" w:rsidP="00CD5B2A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86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Trumma med diameter &gt;2m (st)</w:t>
            </w:r>
          </w:p>
        </w:tc>
        <w:tc>
          <w:tcPr>
            <w:tcW w:w="2373" w:type="dxa"/>
            <w:shd w:val="clear" w:color="auto" w:fill="auto"/>
          </w:tcPr>
          <w:p w14:paraId="4E032B74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AA6D249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65E8B23A" w14:textId="77777777" w:rsidTr="007163FB">
        <w:tc>
          <w:tcPr>
            <w:tcW w:w="4746" w:type="dxa"/>
            <w:shd w:val="clear" w:color="auto" w:fill="auto"/>
          </w:tcPr>
          <w:p w14:paraId="12DECFA2" w14:textId="37FB4C7B" w:rsidR="00CD5B2A" w:rsidRPr="004D2098" w:rsidRDefault="00EC423D" w:rsidP="00CD5B2A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8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Tråg </w:t>
            </w:r>
          </w:p>
        </w:tc>
        <w:tc>
          <w:tcPr>
            <w:tcW w:w="2373" w:type="dxa"/>
            <w:shd w:val="clear" w:color="auto" w:fill="auto"/>
          </w:tcPr>
          <w:p w14:paraId="08D042FC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8A67BD0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D5B2A" w:rsidRPr="004D2098" w14:paraId="1C0CA217" w14:textId="77777777" w:rsidTr="00CD5B2A">
        <w:trPr>
          <w:trHeight w:val="155"/>
        </w:trPr>
        <w:tc>
          <w:tcPr>
            <w:tcW w:w="4746" w:type="dxa"/>
            <w:shd w:val="clear" w:color="auto" w:fill="auto"/>
          </w:tcPr>
          <w:p w14:paraId="2B0A48D8" w14:textId="1A3085FC" w:rsidR="00CD5B2A" w:rsidRPr="004D2098" w:rsidRDefault="00EC423D" w:rsidP="00CD5B2A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617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B2A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D5B2A" w:rsidRPr="004D2098">
              <w:rPr>
                <w:rFonts w:ascii="Calibri" w:hAnsi="Calibri" w:cs="Calibri"/>
                <w:szCs w:val="22"/>
              </w:rPr>
              <w:t xml:space="preserve">  </w:t>
            </w:r>
            <w:r w:rsidR="00CD5B2A" w:rsidRPr="004D2098">
              <w:rPr>
                <w:rFonts w:ascii="Calibri" w:hAnsi="Calibri" w:cs="Calibri"/>
                <w:szCs w:val="26"/>
              </w:rPr>
              <w:t>Tunnel (st)</w:t>
            </w:r>
          </w:p>
        </w:tc>
        <w:tc>
          <w:tcPr>
            <w:tcW w:w="2373" w:type="dxa"/>
            <w:shd w:val="clear" w:color="auto" w:fill="auto"/>
          </w:tcPr>
          <w:p w14:paraId="44993DEA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5E923BB" w14:textId="77777777" w:rsidR="00CD5B2A" w:rsidRPr="004D2098" w:rsidRDefault="00CD5B2A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1FF503CC" w14:textId="77777777" w:rsidR="00C52DB7" w:rsidRPr="004D2098" w:rsidRDefault="00C52DB7" w:rsidP="00C52DB7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C52DB7" w:rsidRPr="004D2098" w14:paraId="1EF7696C" w14:textId="77777777" w:rsidTr="00CC1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59F6521" w14:textId="77777777" w:rsidR="00C52DB7" w:rsidRPr="004D2098" w:rsidRDefault="00EC423D" w:rsidP="00CC179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4589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52DB7" w:rsidRPr="004D2098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C52DB7" w:rsidRPr="004D2098" w14:paraId="123CF1A6" w14:textId="77777777" w:rsidTr="00CC179B">
        <w:tc>
          <w:tcPr>
            <w:tcW w:w="9493" w:type="dxa"/>
            <w:gridSpan w:val="3"/>
          </w:tcPr>
          <w:p w14:paraId="14942430" w14:textId="77777777" w:rsidR="00C52DB7" w:rsidRPr="004D2098" w:rsidRDefault="00C52DB7" w:rsidP="00CC179B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C52DB7" w:rsidRPr="004D2098" w14:paraId="34C88481" w14:textId="77777777" w:rsidTr="00CC179B">
        <w:tc>
          <w:tcPr>
            <w:tcW w:w="9493" w:type="dxa"/>
            <w:gridSpan w:val="3"/>
          </w:tcPr>
          <w:p w14:paraId="470F2739" w14:textId="4D3E7226" w:rsidR="00C52DB7" w:rsidRPr="004D2098" w:rsidRDefault="00C52DB7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br/>
            </w: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9276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</w:p>
          <w:p w14:paraId="2B609F35" w14:textId="4EEC9763" w:rsidR="00C52DB7" w:rsidRPr="004D2098" w:rsidRDefault="00C52DB7" w:rsidP="00CC179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color w:val="0070C0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9621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Kontaktlista: byggledare, entreprenörer, tillverkare</w:t>
            </w:r>
            <w:r w:rsidR="001E0D9F">
              <w:rPr>
                <w:rFonts w:ascii="Calibri" w:hAnsi="Calibri" w:cs="Calibri"/>
                <w:szCs w:val="22"/>
              </w:rPr>
              <w:t xml:space="preserve"> (xls)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2602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543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Eventuella manualer från tillverkare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9864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Drift- och underhållsinstruktioner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17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Besiktningsprotokoll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157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Provningsprotokoll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30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Egenkontroller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90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Information om eventuella larm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968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Placeringsritning över ingående utrustning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3769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Nycklar, koder, passerkort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</w:p>
        </w:tc>
      </w:tr>
      <w:tr w:rsidR="00C52DB7" w:rsidRPr="004D2098" w14:paraId="27D04910" w14:textId="77777777" w:rsidTr="00CC179B">
        <w:tc>
          <w:tcPr>
            <w:tcW w:w="4746" w:type="dxa"/>
            <w:shd w:val="clear" w:color="auto" w:fill="F2F2F2" w:themeFill="background1" w:themeFillShade="F2"/>
          </w:tcPr>
          <w:p w14:paraId="0B9010F3" w14:textId="5963BE93" w:rsidR="00C52DB7" w:rsidRPr="004D2098" w:rsidRDefault="00C52DB7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Tekniska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E6E3B7" w14:textId="77777777" w:rsidR="00C52DB7" w:rsidRPr="002A73D7" w:rsidRDefault="00C52DB7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4BAA81E" w14:textId="77777777" w:rsidR="00C52DB7" w:rsidRPr="004D2098" w:rsidRDefault="00C52DB7" w:rsidP="00CC179B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C52DB7" w:rsidRPr="004D2098" w14:paraId="77F85B43" w14:textId="77777777" w:rsidTr="00CC179B">
        <w:tc>
          <w:tcPr>
            <w:tcW w:w="4746" w:type="dxa"/>
            <w:shd w:val="clear" w:color="auto" w:fill="auto"/>
          </w:tcPr>
          <w:p w14:paraId="7C8FAD32" w14:textId="77777777" w:rsidR="00C52DB7" w:rsidRPr="004D2098" w:rsidRDefault="00EC423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9513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Cykelpump (st)</w:t>
            </w:r>
          </w:p>
        </w:tc>
        <w:tc>
          <w:tcPr>
            <w:tcW w:w="2373" w:type="dxa"/>
            <w:shd w:val="clear" w:color="auto" w:fill="auto"/>
          </w:tcPr>
          <w:p w14:paraId="2EF454D2" w14:textId="77777777" w:rsidR="00C52DB7" w:rsidRPr="004D2098" w:rsidRDefault="00C52DB7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66C74A" w14:textId="77777777" w:rsidR="00C52DB7" w:rsidRPr="004D2098" w:rsidRDefault="00C52DB7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52DB7" w:rsidRPr="004D2098" w14:paraId="726D17F8" w14:textId="77777777" w:rsidTr="00CC179B">
        <w:tc>
          <w:tcPr>
            <w:tcW w:w="4746" w:type="dxa"/>
            <w:shd w:val="clear" w:color="auto" w:fill="auto"/>
          </w:tcPr>
          <w:p w14:paraId="0DD22370" w14:textId="77777777" w:rsidR="00C52DB7" w:rsidRPr="004D2098" w:rsidRDefault="00EC423D" w:rsidP="00CC179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209353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Hiss (st)</w:t>
            </w:r>
          </w:p>
        </w:tc>
        <w:tc>
          <w:tcPr>
            <w:tcW w:w="2373" w:type="dxa"/>
            <w:shd w:val="clear" w:color="auto" w:fill="auto"/>
          </w:tcPr>
          <w:p w14:paraId="51A62A2C" w14:textId="77777777" w:rsidR="00C52DB7" w:rsidRPr="004D2098" w:rsidRDefault="00C52DB7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ACB372" w14:textId="77777777" w:rsidR="00C52DB7" w:rsidRPr="004D2098" w:rsidRDefault="00C52DB7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52DB7" w:rsidRPr="004D2098" w14:paraId="7B4ACEE7" w14:textId="77777777" w:rsidTr="00CC179B">
        <w:tc>
          <w:tcPr>
            <w:tcW w:w="4746" w:type="dxa"/>
            <w:shd w:val="clear" w:color="auto" w:fill="auto"/>
          </w:tcPr>
          <w:p w14:paraId="5E3D7329" w14:textId="77777777" w:rsidR="00C52DB7" w:rsidRPr="004D2098" w:rsidRDefault="00EC423D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827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Oljeavskiljare (st)</w:t>
            </w:r>
          </w:p>
        </w:tc>
        <w:tc>
          <w:tcPr>
            <w:tcW w:w="2373" w:type="dxa"/>
            <w:shd w:val="clear" w:color="auto" w:fill="auto"/>
          </w:tcPr>
          <w:p w14:paraId="7677E5A6" w14:textId="77777777" w:rsidR="00C52DB7" w:rsidRPr="004D2098" w:rsidRDefault="00C52DB7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0B217E0" w14:textId="77777777" w:rsidR="00C52DB7" w:rsidRPr="004D2098" w:rsidRDefault="00C52DB7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52DB7" w:rsidRPr="004D2098" w14:paraId="5AF7735E" w14:textId="77777777" w:rsidTr="00CC179B">
        <w:tc>
          <w:tcPr>
            <w:tcW w:w="4746" w:type="dxa"/>
            <w:shd w:val="clear" w:color="auto" w:fill="auto"/>
          </w:tcPr>
          <w:p w14:paraId="7FF06EB9" w14:textId="77777777" w:rsidR="00C52DB7" w:rsidRPr="004D2098" w:rsidRDefault="00EC423D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358247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Pumpstation (st)</w:t>
            </w:r>
          </w:p>
        </w:tc>
        <w:tc>
          <w:tcPr>
            <w:tcW w:w="2373" w:type="dxa"/>
            <w:shd w:val="clear" w:color="auto" w:fill="auto"/>
          </w:tcPr>
          <w:p w14:paraId="45D4A452" w14:textId="77777777" w:rsidR="00C52DB7" w:rsidRPr="004D2098" w:rsidRDefault="00C52DB7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B0B409" w14:textId="77777777" w:rsidR="00C52DB7" w:rsidRPr="004D2098" w:rsidRDefault="00C52DB7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C52DB7" w:rsidRPr="004D2098" w14:paraId="3A11A58C" w14:textId="77777777" w:rsidTr="00CC179B">
        <w:tc>
          <w:tcPr>
            <w:tcW w:w="4746" w:type="dxa"/>
            <w:shd w:val="clear" w:color="auto" w:fill="auto"/>
          </w:tcPr>
          <w:p w14:paraId="6211BC88" w14:textId="77777777" w:rsidR="00C52DB7" w:rsidRPr="004D2098" w:rsidRDefault="00EC423D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32720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Cs w:val="22"/>
              </w:rPr>
              <w:t xml:space="preserve"> Rulltrappa (st)</w:t>
            </w:r>
          </w:p>
        </w:tc>
        <w:tc>
          <w:tcPr>
            <w:tcW w:w="2373" w:type="dxa"/>
            <w:shd w:val="clear" w:color="auto" w:fill="auto"/>
          </w:tcPr>
          <w:p w14:paraId="5D7A9003" w14:textId="77777777" w:rsidR="00C52DB7" w:rsidRPr="004D2098" w:rsidRDefault="00C52DB7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F39E6D" w14:textId="77777777" w:rsidR="00C52DB7" w:rsidRPr="004D2098" w:rsidRDefault="00C52DB7" w:rsidP="00CC179B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4DE20129" w14:textId="77777777" w:rsidR="00C52DB7" w:rsidRPr="004D2098" w:rsidRDefault="00C52DB7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D716F" w:rsidRPr="004D2098" w14:paraId="58C7332D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05B3AB81" w14:textId="77777777" w:rsidR="00BD716F" w:rsidRPr="004D2098" w:rsidRDefault="00EC423D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D716F" w:rsidRPr="004D2098">
              <w:rPr>
                <w:rFonts w:ascii="Calibri" w:hAnsi="Calibri" w:cs="Calibri"/>
                <w:sz w:val="26"/>
                <w:szCs w:val="26"/>
              </w:rPr>
              <w:t xml:space="preserve"> TK-grönyta</w:t>
            </w:r>
          </w:p>
        </w:tc>
      </w:tr>
      <w:tr w:rsidR="00BD716F" w:rsidRPr="004D2098" w14:paraId="2E9C05E9" w14:textId="77777777" w:rsidTr="00C36482">
        <w:trPr>
          <w:trHeight w:val="431"/>
        </w:trPr>
        <w:tc>
          <w:tcPr>
            <w:tcW w:w="9493" w:type="dxa"/>
            <w:gridSpan w:val="3"/>
          </w:tcPr>
          <w:p w14:paraId="6D0331D7" w14:textId="77777777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D716F" w:rsidRPr="004D2098" w14:paraId="4024F9A8" w14:textId="77777777" w:rsidTr="00C36482">
        <w:trPr>
          <w:trHeight w:val="431"/>
        </w:trPr>
        <w:tc>
          <w:tcPr>
            <w:tcW w:w="9493" w:type="dxa"/>
            <w:gridSpan w:val="3"/>
          </w:tcPr>
          <w:p w14:paraId="329B786A" w14:textId="40FA2106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1E0D9F">
              <w:rPr>
                <w:rFonts w:ascii="Calibri" w:hAnsi="Calibri" w:cs="Calibri"/>
                <w:szCs w:val="22"/>
              </w:rPr>
              <w:t xml:space="preserve"> (pdf)</w:t>
            </w:r>
          </w:p>
          <w:p w14:paraId="116739E6" w14:textId="21E4E118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t xml:space="preserve"> 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374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Ritning: Ytskiktsplan, planteringsplan</w:t>
            </w:r>
            <w:r w:rsidR="001E0D9F">
              <w:rPr>
                <w:rFonts w:ascii="Calibri" w:hAnsi="Calibri" w:cs="Calibri"/>
                <w:szCs w:val="22"/>
              </w:rPr>
              <w:t xml:space="preserve"> (CAD, dwg,pdf)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037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Växtförteckning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3572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Dokumentation om gräsfröblandning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810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Dokumentation om jordprov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958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Skötselanvisning</w:t>
            </w:r>
            <w:r w:rsidR="001E0D9F">
              <w:rPr>
                <w:rFonts w:ascii="Calibri" w:hAnsi="Calibri" w:cs="Calibri"/>
                <w:szCs w:val="22"/>
              </w:rPr>
              <w:t xml:space="preserve"> </w:t>
            </w:r>
            <w:r w:rsidR="001E0D9F"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2A73D7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15E0B4E7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24A2246A" w14:textId="1ACAEB56" w:rsidR="00F64FE8" w:rsidRPr="003A270C" w:rsidRDefault="003A270C" w:rsidP="007163FB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TK-grönyta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7B5BBF1C" w14:textId="2CD9A8F2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09BF95C1" w14:textId="1C0B0398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</w:t>
            </w:r>
            <w:r w:rsidR="002A73D7"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F64FE8" w:rsidRPr="004D2098" w14:paraId="37C642EE" w14:textId="77777777" w:rsidTr="007163FB">
        <w:tc>
          <w:tcPr>
            <w:tcW w:w="4746" w:type="dxa"/>
            <w:shd w:val="clear" w:color="auto" w:fill="auto"/>
          </w:tcPr>
          <w:p w14:paraId="4B2E5F64" w14:textId="3DBF6FB2" w:rsidR="00F64FE8" w:rsidRPr="004D2098" w:rsidRDefault="00EC423D" w:rsidP="007163FB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 w:val="24"/>
              </w:rPr>
              <w:t xml:space="preserve"> </w:t>
            </w:r>
            <w:r w:rsidR="00F64FE8" w:rsidRPr="004D2098">
              <w:rPr>
                <w:rFonts w:ascii="Calibri" w:hAnsi="Calibri" w:cs="Calibri"/>
                <w:sz w:val="24"/>
              </w:rPr>
              <w:t>Grönyta/plantering (</w:t>
            </w:r>
            <w:r w:rsidR="00C52DB7">
              <w:rPr>
                <w:rFonts w:ascii="Calibri" w:hAnsi="Calibri" w:cs="Calibri"/>
                <w:sz w:val="24"/>
              </w:rPr>
              <w:t>m</w:t>
            </w:r>
            <w:r w:rsidR="00C52DB7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F64FE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D0E6EE5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DC132CA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33F2B301" w14:textId="77777777" w:rsidTr="007163FB">
        <w:tc>
          <w:tcPr>
            <w:tcW w:w="4746" w:type="dxa"/>
            <w:shd w:val="clear" w:color="auto" w:fill="auto"/>
          </w:tcPr>
          <w:p w14:paraId="78DC91B6" w14:textId="5DF981D4" w:rsidR="00F64FE8" w:rsidRPr="004D2098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 w:val="24"/>
              </w:rPr>
              <w:t xml:space="preserve"> </w:t>
            </w:r>
            <w:r w:rsidR="00F64FE8" w:rsidRPr="004D2098">
              <w:rPr>
                <w:rFonts w:ascii="Calibri" w:hAnsi="Calibri" w:cs="Calibri"/>
                <w:sz w:val="24"/>
              </w:rPr>
              <w:t>Perenner A (</w:t>
            </w:r>
            <w:r w:rsidR="00C52DB7">
              <w:rPr>
                <w:rFonts w:ascii="Calibri" w:hAnsi="Calibri" w:cs="Calibri"/>
                <w:sz w:val="24"/>
              </w:rPr>
              <w:t>m</w:t>
            </w:r>
            <w:r w:rsidR="00C52DB7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F64FE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0CEF2B8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E426392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5715B863" w14:textId="77777777" w:rsidTr="007163FB">
        <w:tc>
          <w:tcPr>
            <w:tcW w:w="4746" w:type="dxa"/>
            <w:shd w:val="clear" w:color="auto" w:fill="auto"/>
          </w:tcPr>
          <w:p w14:paraId="00C9F479" w14:textId="050F83CE" w:rsidR="00F64FE8" w:rsidRPr="004D2098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051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 w:val="24"/>
              </w:rPr>
              <w:t xml:space="preserve"> </w:t>
            </w:r>
            <w:r w:rsidR="00F64FE8" w:rsidRPr="004D2098">
              <w:rPr>
                <w:rFonts w:ascii="Calibri" w:hAnsi="Calibri" w:cs="Calibri"/>
                <w:sz w:val="24"/>
              </w:rPr>
              <w:t>Perenner B (</w:t>
            </w:r>
            <w:r w:rsidR="00C52DB7">
              <w:rPr>
                <w:rFonts w:ascii="Calibri" w:hAnsi="Calibri" w:cs="Calibri"/>
                <w:sz w:val="24"/>
              </w:rPr>
              <w:t>m</w:t>
            </w:r>
            <w:r w:rsidR="00C52DB7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F64FE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EB487E4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ECE3009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59908939" w14:textId="77777777" w:rsidTr="007163FB">
        <w:tc>
          <w:tcPr>
            <w:tcW w:w="4746" w:type="dxa"/>
            <w:shd w:val="clear" w:color="auto" w:fill="auto"/>
          </w:tcPr>
          <w:p w14:paraId="774F961D" w14:textId="5C288881" w:rsidR="00F64FE8" w:rsidRPr="004D2098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 w:val="24"/>
              </w:rPr>
              <w:t xml:space="preserve"> </w:t>
            </w:r>
            <w:r w:rsidR="00F64FE8" w:rsidRPr="004D2098">
              <w:rPr>
                <w:rFonts w:ascii="Calibri" w:hAnsi="Calibri" w:cs="Calibri"/>
                <w:sz w:val="24"/>
              </w:rPr>
              <w:t>Perenner C (</w:t>
            </w:r>
            <w:r w:rsidR="00C52DB7">
              <w:rPr>
                <w:rFonts w:ascii="Calibri" w:hAnsi="Calibri" w:cs="Calibri"/>
                <w:sz w:val="24"/>
              </w:rPr>
              <w:t>m</w:t>
            </w:r>
            <w:r w:rsidR="00C52DB7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F64FE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33EC2CF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9C444CE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5C772A86" w14:textId="77777777" w:rsidTr="007163FB">
        <w:tc>
          <w:tcPr>
            <w:tcW w:w="4746" w:type="dxa"/>
            <w:shd w:val="clear" w:color="auto" w:fill="auto"/>
          </w:tcPr>
          <w:p w14:paraId="18ED2940" w14:textId="22C91FCF" w:rsidR="00F64FE8" w:rsidRPr="004D2098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281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 w:val="24"/>
              </w:rPr>
              <w:t xml:space="preserve"> </w:t>
            </w:r>
            <w:r w:rsidR="00F64FE8" w:rsidRPr="004D2098">
              <w:rPr>
                <w:rFonts w:ascii="Calibri" w:hAnsi="Calibri" w:cs="Calibri"/>
                <w:sz w:val="24"/>
              </w:rPr>
              <w:t>Perenner D (</w:t>
            </w:r>
            <w:r w:rsidR="00C52DB7">
              <w:rPr>
                <w:rFonts w:ascii="Calibri" w:hAnsi="Calibri" w:cs="Calibri"/>
                <w:sz w:val="24"/>
              </w:rPr>
              <w:t>m</w:t>
            </w:r>
            <w:r w:rsidR="00C52DB7" w:rsidRPr="009A1991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F64FE8" w:rsidRPr="004D209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D54320C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10E03D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F64FE8" w:rsidRPr="004D2098" w14:paraId="596912A1" w14:textId="77777777" w:rsidTr="007163FB">
        <w:tc>
          <w:tcPr>
            <w:tcW w:w="4746" w:type="dxa"/>
            <w:shd w:val="clear" w:color="auto" w:fill="auto"/>
          </w:tcPr>
          <w:p w14:paraId="62A73085" w14:textId="48E11124" w:rsidR="00F64FE8" w:rsidRPr="004D2098" w:rsidRDefault="00EC423D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5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BF3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F1BF3" w:rsidRPr="004D2098">
              <w:rPr>
                <w:rFonts w:ascii="Calibri" w:hAnsi="Calibri" w:cs="Calibri"/>
                <w:sz w:val="24"/>
              </w:rPr>
              <w:t xml:space="preserve"> </w:t>
            </w:r>
            <w:r w:rsidR="00F64FE8" w:rsidRPr="004D2098">
              <w:rPr>
                <w:rFonts w:ascii="Calibri" w:hAnsi="Calibri" w:cs="Calibri"/>
                <w:sz w:val="24"/>
              </w:rPr>
              <w:t>Träd (st)</w:t>
            </w:r>
          </w:p>
        </w:tc>
        <w:tc>
          <w:tcPr>
            <w:tcW w:w="2373" w:type="dxa"/>
            <w:shd w:val="clear" w:color="auto" w:fill="auto"/>
          </w:tcPr>
          <w:p w14:paraId="42FD46FE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994E9A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Start w:id="4" w:name="_Hlk35265164"/>
      <w:tr w:rsidR="00C52DB7" w:rsidRPr="001573D0" w14:paraId="6F8F1953" w14:textId="77777777" w:rsidTr="00CC179B">
        <w:tc>
          <w:tcPr>
            <w:tcW w:w="4746" w:type="dxa"/>
            <w:shd w:val="clear" w:color="auto" w:fill="auto"/>
          </w:tcPr>
          <w:p w14:paraId="0AB70B26" w14:textId="77777777" w:rsidR="00C52DB7" w:rsidRDefault="00EC423D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6266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C52DB7" w:rsidRPr="001573D0">
              <w:rPr>
                <w:rFonts w:ascii="Calibri" w:hAnsi="Calibri" w:cs="Calibri"/>
                <w:sz w:val="24"/>
              </w:rPr>
              <w:t xml:space="preserve">  </w:t>
            </w:r>
            <w:r w:rsidR="00C52DB7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2B337152" w14:textId="77777777" w:rsidR="00C52DB7" w:rsidRPr="009A1991" w:rsidRDefault="00C52DB7" w:rsidP="00CC179B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bookmarkEnd w:id="4"/>
    </w:tbl>
    <w:p w14:paraId="243F1E95" w14:textId="77777777" w:rsidR="00BD716F" w:rsidRPr="004D2098" w:rsidRDefault="00BD716F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D716F" w:rsidRPr="004D2098" w14:paraId="40065FF1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7AF6D72" w14:textId="77777777" w:rsidR="00BD716F" w:rsidRPr="004D2098" w:rsidRDefault="00EC423D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D716F" w:rsidRPr="004D2098">
              <w:rPr>
                <w:rFonts w:ascii="Calibri" w:hAnsi="Calibri" w:cs="Calibri"/>
                <w:sz w:val="26"/>
                <w:szCs w:val="26"/>
              </w:rPr>
              <w:t xml:space="preserve"> Park- och Natur grönyta</w:t>
            </w:r>
          </w:p>
        </w:tc>
      </w:tr>
      <w:tr w:rsidR="00BD716F" w:rsidRPr="004D2098" w14:paraId="1B11FBBC" w14:textId="77777777" w:rsidTr="00C36482">
        <w:trPr>
          <w:trHeight w:val="431"/>
        </w:trPr>
        <w:tc>
          <w:tcPr>
            <w:tcW w:w="9493" w:type="dxa"/>
            <w:gridSpan w:val="3"/>
          </w:tcPr>
          <w:p w14:paraId="4F9B7CDD" w14:textId="77777777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D716F" w:rsidRPr="004D2098" w14:paraId="5917163E" w14:textId="77777777" w:rsidTr="00C36482">
        <w:trPr>
          <w:trHeight w:val="431"/>
        </w:trPr>
        <w:tc>
          <w:tcPr>
            <w:tcW w:w="9493" w:type="dxa"/>
            <w:gridSpan w:val="3"/>
          </w:tcPr>
          <w:p w14:paraId="1BF31FC9" w14:textId="152EC433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 w:rsidR="001E0D9F">
              <w:rPr>
                <w:rFonts w:ascii="Calibri" w:hAnsi="Calibri" w:cs="Calibri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870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Ritning: Ytskiktsplan, planteringsplan</w:t>
            </w:r>
            <w:r w:rsidR="001E0D9F">
              <w:rPr>
                <w:rFonts w:ascii="Calibri" w:hAnsi="Calibri" w:cs="Calibri"/>
                <w:szCs w:val="22"/>
              </w:rPr>
              <w:t xml:space="preserve"> (CAD, dwg,pdf)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79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Växtförteckning</w:t>
            </w:r>
            <w:r w:rsidR="001E0D9F">
              <w:rPr>
                <w:rFonts w:ascii="Calibri" w:hAnsi="Calibri" w:cs="Calibri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03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Dokumentation om gräsfröblandning</w:t>
            </w:r>
            <w:r w:rsidR="001E0D9F">
              <w:rPr>
                <w:rFonts w:ascii="Calibri" w:hAnsi="Calibri" w:cs="Calibri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706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Dokumentation om jordprov</w:t>
            </w:r>
            <w:r w:rsidR="001E0D9F">
              <w:rPr>
                <w:rFonts w:ascii="Calibri" w:hAnsi="Calibri" w:cs="Calibri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08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Skötselanvisning</w:t>
            </w:r>
            <w:r w:rsidR="001E0D9F">
              <w:rPr>
                <w:rFonts w:ascii="Calibri" w:hAnsi="Calibri" w:cs="Calibri"/>
                <w:szCs w:val="22"/>
              </w:rPr>
              <w:t xml:space="preserve"> (pdf)</w:t>
            </w:r>
            <w:r w:rsidR="00D54D2D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64991D0A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6E2BD2A0" w14:textId="2B083D91" w:rsidR="00F64FE8" w:rsidRPr="004D2098" w:rsidRDefault="00D54D2D" w:rsidP="007163FB">
            <w:pPr>
              <w:spacing w:line="240" w:lineRule="auto"/>
              <w:rPr>
                <w:rFonts w:ascii="Calibri" w:hAnsi="Calibri" w:cs="Calibri"/>
                <w:bCs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Park- och Natur grönyta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23C2E13" w14:textId="7366C369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9C062BE" w14:textId="7526B781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9B0D69" w:rsidRPr="004D2098" w14:paraId="37302CCB" w14:textId="77777777" w:rsidTr="007163FB">
        <w:tc>
          <w:tcPr>
            <w:tcW w:w="4746" w:type="dxa"/>
            <w:shd w:val="clear" w:color="auto" w:fill="auto"/>
          </w:tcPr>
          <w:p w14:paraId="60FBF8F3" w14:textId="344C01E1" w:rsidR="009B0D69" w:rsidRPr="004D2098" w:rsidRDefault="00EC423D" w:rsidP="009B0D69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Brunn (st)</w:t>
            </w:r>
          </w:p>
        </w:tc>
        <w:tc>
          <w:tcPr>
            <w:tcW w:w="2373" w:type="dxa"/>
            <w:shd w:val="clear" w:color="auto" w:fill="auto"/>
          </w:tcPr>
          <w:p w14:paraId="3D8A66D5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197CA15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0571068A" w14:textId="77777777" w:rsidTr="007163FB">
        <w:tc>
          <w:tcPr>
            <w:tcW w:w="4746" w:type="dxa"/>
            <w:shd w:val="clear" w:color="auto" w:fill="auto"/>
          </w:tcPr>
          <w:p w14:paraId="4E33452F" w14:textId="5031331C" w:rsidR="009B0D69" w:rsidRPr="004D2098" w:rsidRDefault="00EC423D" w:rsidP="009B0D69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Grönyta/plantering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FF1EE6C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F54709D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08B91CA8" w14:textId="77777777" w:rsidTr="007163FB">
        <w:tc>
          <w:tcPr>
            <w:tcW w:w="4746" w:type="dxa"/>
            <w:shd w:val="clear" w:color="auto" w:fill="auto"/>
          </w:tcPr>
          <w:p w14:paraId="5C1484E4" w14:textId="4E9F2824" w:rsidR="009B0D69" w:rsidRPr="004D2098" w:rsidRDefault="00EC423D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9614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Gångbana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A3B17D7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0E53FE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1C2F815A" w14:textId="77777777" w:rsidTr="007163FB">
        <w:tc>
          <w:tcPr>
            <w:tcW w:w="4746" w:type="dxa"/>
            <w:shd w:val="clear" w:color="auto" w:fill="auto"/>
          </w:tcPr>
          <w:p w14:paraId="408D034B" w14:textId="39663856" w:rsidR="009B0D69" w:rsidRPr="004D2098" w:rsidRDefault="00EC423D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GC-bana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CC418CD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F87865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3C17EB44" w14:textId="77777777" w:rsidTr="007163FB">
        <w:tc>
          <w:tcPr>
            <w:tcW w:w="4746" w:type="dxa"/>
            <w:shd w:val="clear" w:color="auto" w:fill="auto"/>
          </w:tcPr>
          <w:p w14:paraId="6582182F" w14:textId="166D942A" w:rsidR="009B0D69" w:rsidRPr="004D2098" w:rsidRDefault="00EC423D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Ledningar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E6AFA5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ED2E5A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0BAF0196" w14:textId="77777777" w:rsidTr="007163FB">
        <w:tc>
          <w:tcPr>
            <w:tcW w:w="4746" w:type="dxa"/>
            <w:shd w:val="clear" w:color="auto" w:fill="auto"/>
          </w:tcPr>
          <w:p w14:paraId="7CA96EDC" w14:textId="343B1380" w:rsidR="009B0D69" w:rsidRPr="004D2098" w:rsidRDefault="00EC423D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Lekplats (st)</w:t>
            </w:r>
          </w:p>
        </w:tc>
        <w:tc>
          <w:tcPr>
            <w:tcW w:w="2373" w:type="dxa"/>
            <w:shd w:val="clear" w:color="auto" w:fill="auto"/>
          </w:tcPr>
          <w:p w14:paraId="0B0EE1FD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006852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7DA6F340" w14:textId="77777777" w:rsidTr="007163FB">
        <w:tc>
          <w:tcPr>
            <w:tcW w:w="4746" w:type="dxa"/>
            <w:shd w:val="clear" w:color="auto" w:fill="auto"/>
          </w:tcPr>
          <w:p w14:paraId="53DC8B44" w14:textId="01954275" w:rsidR="009B0D69" w:rsidRPr="004D2098" w:rsidRDefault="00EC423D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Perenner A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ED79D3F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B86928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186F3956" w14:textId="77777777" w:rsidTr="007163FB">
        <w:tc>
          <w:tcPr>
            <w:tcW w:w="4746" w:type="dxa"/>
            <w:shd w:val="clear" w:color="auto" w:fill="auto"/>
          </w:tcPr>
          <w:p w14:paraId="08CEE8A5" w14:textId="1E6500AC" w:rsidR="009B0D69" w:rsidRPr="004D2098" w:rsidRDefault="00EC423D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4177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Perenner B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04BFC84E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73FAF4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12F9B67E" w14:textId="77777777" w:rsidTr="007163FB">
        <w:tc>
          <w:tcPr>
            <w:tcW w:w="4746" w:type="dxa"/>
            <w:shd w:val="clear" w:color="auto" w:fill="auto"/>
          </w:tcPr>
          <w:p w14:paraId="7DF751C9" w14:textId="1DE1735C" w:rsidR="009B0D69" w:rsidRPr="004D2098" w:rsidRDefault="00EC423D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792783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Perenner C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409790B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755990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5BF3252D" w14:textId="77777777" w:rsidTr="007163FB">
        <w:tc>
          <w:tcPr>
            <w:tcW w:w="4746" w:type="dxa"/>
            <w:shd w:val="clear" w:color="auto" w:fill="auto"/>
          </w:tcPr>
          <w:p w14:paraId="10DAB6B3" w14:textId="17E13791" w:rsidR="009B0D69" w:rsidRPr="004D2098" w:rsidRDefault="00EC423D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0933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Perenner D (</w:t>
            </w:r>
            <w:r w:rsidR="009B0D69">
              <w:rPr>
                <w:rFonts w:ascii="Calibri" w:hAnsi="Calibri" w:cs="Calibri"/>
                <w:sz w:val="24"/>
              </w:rPr>
              <w:t>m</w:t>
            </w:r>
            <w:r w:rsidR="009B0D69" w:rsidRPr="00780DA2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B0D69" w:rsidRPr="001573D0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19FA9F9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489118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B0D69" w:rsidRPr="004D2098" w14:paraId="1602B41F" w14:textId="77777777" w:rsidTr="007163FB">
        <w:tc>
          <w:tcPr>
            <w:tcW w:w="4746" w:type="dxa"/>
            <w:shd w:val="clear" w:color="auto" w:fill="auto"/>
          </w:tcPr>
          <w:p w14:paraId="19E618ED" w14:textId="20271C8D" w:rsidR="009B0D69" w:rsidRPr="004D2098" w:rsidRDefault="00EC423D" w:rsidP="009B0D69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4429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0D6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B0D69" w:rsidRPr="001573D0">
              <w:rPr>
                <w:rFonts w:ascii="Calibri" w:hAnsi="Calibri" w:cs="Calibri"/>
                <w:sz w:val="24"/>
              </w:rPr>
              <w:t xml:space="preserve">  Träd (st)</w:t>
            </w:r>
          </w:p>
        </w:tc>
        <w:tc>
          <w:tcPr>
            <w:tcW w:w="2373" w:type="dxa"/>
            <w:shd w:val="clear" w:color="auto" w:fill="auto"/>
          </w:tcPr>
          <w:p w14:paraId="2B56ECF4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CD109A" w14:textId="77777777" w:rsidR="009B0D69" w:rsidRPr="004D2098" w:rsidRDefault="009B0D69" w:rsidP="009B0D69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D54D2D" w:rsidRPr="001573D0" w14:paraId="7723BF44" w14:textId="77777777" w:rsidTr="00CC179B">
        <w:tc>
          <w:tcPr>
            <w:tcW w:w="4746" w:type="dxa"/>
            <w:shd w:val="clear" w:color="auto" w:fill="auto"/>
          </w:tcPr>
          <w:p w14:paraId="3996EA98" w14:textId="77777777" w:rsidR="00D54D2D" w:rsidRDefault="00EC423D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4D2D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D54D2D" w:rsidRPr="001573D0">
              <w:rPr>
                <w:rFonts w:ascii="Calibri" w:hAnsi="Calibri" w:cs="Calibri"/>
                <w:sz w:val="24"/>
              </w:rPr>
              <w:t xml:space="preserve">  </w:t>
            </w:r>
            <w:r w:rsidR="00D54D2D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DB295A5" w14:textId="77777777" w:rsidR="00D54D2D" w:rsidRPr="009A1991" w:rsidRDefault="00D54D2D" w:rsidP="00CC179B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</w:tbl>
    <w:p w14:paraId="4023DFFF" w14:textId="132C5886" w:rsidR="00CD5B2A" w:rsidRDefault="00CD5B2A" w:rsidP="000A19D5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F64FE8" w:rsidRPr="004D2098" w14:paraId="169F1D14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4E588519" w14:textId="0F9DBDAC" w:rsidR="00F64FE8" w:rsidRPr="004D2098" w:rsidRDefault="00F64FE8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5" w:name="_Hlk34985375"/>
            <w:r w:rsidRPr="004D2098">
              <w:rPr>
                <w:rFonts w:ascii="Calibri" w:hAnsi="Calibri" w:cs="Calibri"/>
                <w:sz w:val="26"/>
                <w:szCs w:val="26"/>
              </w:rPr>
              <w:t>Övriga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4F6E5E0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EDD9B63" w14:textId="58D630F8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2A73D7">
              <w:rPr>
                <w:rFonts w:ascii="Calibri" w:hAnsi="Calibri" w:cs="Calibri"/>
                <w:b w:val="0"/>
                <w:sz w:val="16"/>
                <w:szCs w:val="16"/>
              </w:rPr>
              <w:t>där driftförändring inte är genomförd</w:t>
            </w:r>
          </w:p>
        </w:tc>
      </w:tr>
      <w:tr w:rsidR="00AD50A8" w:rsidRPr="004D2098" w14:paraId="1A8D27E6" w14:textId="77777777" w:rsidTr="007163FB">
        <w:tc>
          <w:tcPr>
            <w:tcW w:w="4746" w:type="dxa"/>
            <w:shd w:val="clear" w:color="auto" w:fill="auto"/>
          </w:tcPr>
          <w:p w14:paraId="712B4255" w14:textId="6F92E65B" w:rsidR="00AD50A8" w:rsidRPr="004D2098" w:rsidRDefault="00EC423D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9CAE51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D8219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11755406" w14:textId="77777777" w:rsidTr="007163FB">
        <w:tc>
          <w:tcPr>
            <w:tcW w:w="4746" w:type="dxa"/>
            <w:shd w:val="clear" w:color="auto" w:fill="auto"/>
          </w:tcPr>
          <w:p w14:paraId="3BF2C22B" w14:textId="00FDE9CA" w:rsidR="00AD50A8" w:rsidRPr="004D2098" w:rsidRDefault="00EC423D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907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B0FC47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6F1B33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95040A7" w14:textId="77777777" w:rsidTr="007163FB">
        <w:tc>
          <w:tcPr>
            <w:tcW w:w="4746" w:type="dxa"/>
            <w:shd w:val="clear" w:color="auto" w:fill="auto"/>
          </w:tcPr>
          <w:p w14:paraId="63EDA3B9" w14:textId="687FF7C7" w:rsidR="00AD50A8" w:rsidRPr="004D2098" w:rsidRDefault="00EC423D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20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EAECB2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B51E1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926085C" w14:textId="77777777" w:rsidTr="007163FB">
        <w:tc>
          <w:tcPr>
            <w:tcW w:w="4746" w:type="dxa"/>
            <w:shd w:val="clear" w:color="auto" w:fill="auto"/>
          </w:tcPr>
          <w:p w14:paraId="65DB2926" w14:textId="320E1917" w:rsidR="00AD50A8" w:rsidRPr="004D2098" w:rsidRDefault="00EC423D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1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C68A0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2AAAFC6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026A72B" w14:textId="77777777" w:rsidTr="007163FB">
        <w:tc>
          <w:tcPr>
            <w:tcW w:w="4746" w:type="dxa"/>
            <w:shd w:val="clear" w:color="auto" w:fill="auto"/>
          </w:tcPr>
          <w:p w14:paraId="6D3E5CDA" w14:textId="70F42A7C" w:rsidR="00AD50A8" w:rsidRPr="004D2098" w:rsidRDefault="00EC423D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758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C7CFC5A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E9C49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5A3E0963" w14:textId="77777777" w:rsidTr="007163FB">
        <w:tc>
          <w:tcPr>
            <w:tcW w:w="4746" w:type="dxa"/>
            <w:shd w:val="clear" w:color="auto" w:fill="auto"/>
          </w:tcPr>
          <w:p w14:paraId="07886284" w14:textId="50E9F391" w:rsidR="00AD50A8" w:rsidRPr="004D2098" w:rsidRDefault="00EC423D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783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6382517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F3B39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E20466C" w14:textId="77777777" w:rsidTr="007163FB">
        <w:tc>
          <w:tcPr>
            <w:tcW w:w="4746" w:type="dxa"/>
            <w:shd w:val="clear" w:color="auto" w:fill="auto"/>
          </w:tcPr>
          <w:p w14:paraId="0AE7EBA2" w14:textId="78BD0243" w:rsidR="00AD50A8" w:rsidRPr="004D2098" w:rsidRDefault="00EC423D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65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E475FC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331F212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BBB9907" w14:textId="77777777" w:rsidTr="007163FB">
        <w:tc>
          <w:tcPr>
            <w:tcW w:w="4746" w:type="dxa"/>
            <w:shd w:val="clear" w:color="auto" w:fill="auto"/>
          </w:tcPr>
          <w:p w14:paraId="7FCC2D7F" w14:textId="0576E433" w:rsidR="00AD50A8" w:rsidRPr="004D2098" w:rsidRDefault="00EC423D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754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6FA57A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D02491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bookmarkEnd w:id="5"/>
    </w:tbl>
    <w:p w14:paraId="09734EE3" w14:textId="77777777" w:rsidR="00CA1C81" w:rsidRPr="004D2098" w:rsidRDefault="00CA1C81" w:rsidP="00CA1C81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62EAC" w:rsidRPr="004D2098" w14:paraId="449A03A1" w14:textId="77777777" w:rsidTr="001222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7A60BD8" w14:textId="4E9D8FC8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Ange anläggning som omfattas av garantiskötsel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B9BD729" w14:textId="381BAD10" w:rsidR="00A62EAC" w:rsidRPr="004D2098" w:rsidRDefault="00A62EAC" w:rsidP="00A62EA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</w:tr>
      <w:tr w:rsidR="00A62EAC" w:rsidRPr="004D2098" w14:paraId="34A5C754" w14:textId="77777777" w:rsidTr="005B1A92">
        <w:tc>
          <w:tcPr>
            <w:tcW w:w="4746" w:type="dxa"/>
            <w:shd w:val="clear" w:color="auto" w:fill="auto"/>
          </w:tcPr>
          <w:p w14:paraId="638A191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4A4E307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29C61C2B" w14:textId="77777777" w:rsidTr="00CD3D6A">
        <w:tc>
          <w:tcPr>
            <w:tcW w:w="4746" w:type="dxa"/>
            <w:shd w:val="clear" w:color="auto" w:fill="auto"/>
          </w:tcPr>
          <w:p w14:paraId="5B9BEB3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1CD81C6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45BB6B78" w14:textId="77777777" w:rsidTr="00380680">
        <w:tc>
          <w:tcPr>
            <w:tcW w:w="4746" w:type="dxa"/>
            <w:shd w:val="clear" w:color="auto" w:fill="auto"/>
          </w:tcPr>
          <w:p w14:paraId="30C7335D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535A2E9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31FE14AC" w14:textId="77777777" w:rsidTr="00953276">
        <w:tc>
          <w:tcPr>
            <w:tcW w:w="4746" w:type="dxa"/>
            <w:shd w:val="clear" w:color="auto" w:fill="auto"/>
          </w:tcPr>
          <w:p w14:paraId="2373966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68236C49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0D6E6AA" w14:textId="5F5BE890" w:rsidR="00F64FE8" w:rsidRPr="004D2098" w:rsidRDefault="00F64FE8" w:rsidP="000A19D5">
      <w:pPr>
        <w:rPr>
          <w:rFonts w:ascii="Calibri" w:hAnsi="Calibri" w:cs="Calibri"/>
        </w:rPr>
      </w:pPr>
    </w:p>
    <w:p w14:paraId="46B92F39" w14:textId="5F0026C3" w:rsidR="0095096B" w:rsidRDefault="0095096B" w:rsidP="0095096B">
      <w:pPr>
        <w:rPr>
          <w:rFonts w:ascii="Calibri" w:hAnsi="Calibri" w:cs="Calibri"/>
          <w:b/>
          <w:bCs/>
          <w:sz w:val="28"/>
          <w:szCs w:val="28"/>
        </w:rPr>
      </w:pPr>
      <w:r w:rsidRPr="0095096B">
        <w:rPr>
          <w:rFonts w:ascii="Calibri" w:hAnsi="Calibri" w:cs="Calibri"/>
          <w:b/>
          <w:bCs/>
          <w:sz w:val="28"/>
          <w:szCs w:val="28"/>
        </w:rPr>
        <w:t>Representant för projektet</w:t>
      </w:r>
    </w:p>
    <w:p w14:paraId="23DBF4B0" w14:textId="13249F18" w:rsidR="0095096B" w:rsidRPr="0095096B" w:rsidRDefault="0095096B" w:rsidP="0095096B">
      <w:pPr>
        <w:rPr>
          <w:rFonts w:ascii="Calibri" w:hAnsi="Calibri" w:cs="Calibri"/>
          <w:szCs w:val="22"/>
        </w:rPr>
      </w:pPr>
      <w:r w:rsidRPr="0095096B">
        <w:rPr>
          <w:rFonts w:ascii="Calibri" w:hAnsi="Calibri" w:cs="Calibri"/>
          <w:szCs w:val="22"/>
        </w:rPr>
        <w:t>Vid</w:t>
      </w:r>
      <w:r>
        <w:rPr>
          <w:rFonts w:ascii="Calibri" w:hAnsi="Calibri" w:cs="Calibri"/>
          <w:szCs w:val="22"/>
        </w:rPr>
        <w:t xml:space="preserve"> övertagande ska alla berörda underteckna övertagandebeskedet.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95096B" w:rsidRPr="004D2098" w14:paraId="69DD4D2F" w14:textId="77777777" w:rsidTr="00CC1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49558974" w14:textId="77777777" w:rsidR="0095096B" w:rsidRPr="004D2098" w:rsidRDefault="0095096B" w:rsidP="00CC179B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536394858"/>
            <w:placeholder>
              <w:docPart w:val="BB675E49F5FD4A509F82C2F817F0AEF9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7187089F" w14:textId="77777777" w:rsidR="0095096B" w:rsidRPr="004D2098" w:rsidRDefault="0095096B" w:rsidP="00CC179B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6462A1AA" w14:textId="77777777" w:rsidR="0095096B" w:rsidRPr="004D2098" w:rsidRDefault="0095096B" w:rsidP="00CC179B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930879293"/>
            <w:placeholder>
              <w:docPart w:val="D47DE33DF411426DAEC6E5A1A6A1627E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6E0D1CC" w14:textId="77777777" w:rsidR="0095096B" w:rsidRPr="004D2098" w:rsidRDefault="0095096B" w:rsidP="00CC179B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95096B" w:rsidRPr="004D2098" w14:paraId="33714949" w14:textId="77777777" w:rsidTr="00CC179B">
        <w:tc>
          <w:tcPr>
            <w:tcW w:w="4604" w:type="dxa"/>
            <w:gridSpan w:val="2"/>
          </w:tcPr>
          <w:p w14:paraId="69E6E840" w14:textId="77777777" w:rsidR="0095096B" w:rsidRPr="004D2098" w:rsidRDefault="0095096B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A68D9D5" w14:textId="77777777" w:rsidR="0095096B" w:rsidRPr="004D2098" w:rsidRDefault="0095096B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379A084" w14:textId="77777777" w:rsidR="0095096B" w:rsidRPr="004D2098" w:rsidRDefault="0095096B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C0F9D26" w14:textId="77777777" w:rsidR="0095096B" w:rsidRPr="004D2098" w:rsidRDefault="0095096B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E0CB9A9" w14:textId="77777777" w:rsidR="0095096B" w:rsidRPr="004D2098" w:rsidRDefault="0095096B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93B4FCD" w14:textId="77777777" w:rsidR="0095096B" w:rsidRPr="004D2098" w:rsidRDefault="0095096B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95096B" w:rsidRPr="004D2098" w14:paraId="6546B0E8" w14:textId="77777777" w:rsidTr="00CC179B">
        <w:tc>
          <w:tcPr>
            <w:tcW w:w="4604" w:type="dxa"/>
            <w:gridSpan w:val="2"/>
            <w:shd w:val="clear" w:color="auto" w:fill="D9D9D9" w:themeFill="background1" w:themeFillShade="D9"/>
          </w:tcPr>
          <w:p w14:paraId="1C1538E2" w14:textId="77777777" w:rsidR="0095096B" w:rsidRPr="004D2098" w:rsidRDefault="0095096B" w:rsidP="00CC179B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Projektets byggledare </w:t>
            </w:r>
          </w:p>
        </w:tc>
        <w:sdt>
          <w:sdtPr>
            <w:rPr>
              <w:rFonts w:ascii="Calibri" w:hAnsi="Calibri" w:cs="Calibri"/>
              <w:szCs w:val="22"/>
            </w:rPr>
            <w:id w:val="-971210872"/>
            <w:placeholder>
              <w:docPart w:val="D564210CB71F4D1EA1094D7968988D8D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7533F4E3" w14:textId="77777777" w:rsidR="0095096B" w:rsidRPr="004D2098" w:rsidRDefault="0095096B" w:rsidP="00CC179B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projektets byggledares organisation.]</w:t>
                </w:r>
              </w:p>
            </w:tc>
          </w:sdtContent>
        </w:sdt>
      </w:tr>
      <w:tr w:rsidR="0095096B" w:rsidRPr="004D2098" w14:paraId="6655FF22" w14:textId="77777777" w:rsidTr="00CC179B">
        <w:tc>
          <w:tcPr>
            <w:tcW w:w="4604" w:type="dxa"/>
            <w:gridSpan w:val="2"/>
            <w:shd w:val="clear" w:color="auto" w:fill="D9D9D9" w:themeFill="background1" w:themeFillShade="D9"/>
          </w:tcPr>
          <w:p w14:paraId="63FDABA4" w14:textId="77777777" w:rsidR="0095096B" w:rsidRPr="004D2098" w:rsidRDefault="0095096B" w:rsidP="00CC179B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15AE99FB" w14:textId="77777777" w:rsidR="0095096B" w:rsidRPr="004D2098" w:rsidRDefault="00EC423D" w:rsidP="00CC179B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961691133"/>
                <w:placeholder>
                  <w:docPart w:val="F2F295A6E18B42059B937B0F3F99F3A1"/>
                </w:placeholder>
                <w:showingPlcHdr/>
                <w:text/>
              </w:sdtPr>
              <w:sdtEndPr/>
              <w:sdtContent>
                <w:r w:rsidR="0095096B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95096B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95096B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970707202"/>
                <w:placeholder>
                  <w:docPart w:val="01AD7E117D744A788705578B5398DC50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95096B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mailadress.]</w:t>
                </w:r>
              </w:sdtContent>
            </w:sdt>
          </w:p>
        </w:tc>
      </w:tr>
    </w:tbl>
    <w:p w14:paraId="0C29AA19" w14:textId="77777777" w:rsidR="0095096B" w:rsidRPr="004D2098" w:rsidRDefault="0095096B" w:rsidP="0095096B">
      <w:pPr>
        <w:rPr>
          <w:rFonts w:ascii="Calibri" w:hAnsi="Calibri" w:cs="Calibri"/>
          <w:szCs w:val="22"/>
        </w:rPr>
      </w:pPr>
    </w:p>
    <w:p w14:paraId="39CC2DAF" w14:textId="77777777" w:rsidR="000E307E" w:rsidRDefault="000E307E" w:rsidP="008B4BE4">
      <w:pPr>
        <w:rPr>
          <w:rFonts w:ascii="Calibri" w:hAnsi="Calibri" w:cs="Calibri"/>
          <w:sz w:val="24"/>
        </w:rPr>
      </w:pPr>
    </w:p>
    <w:p w14:paraId="7860BC64" w14:textId="77777777" w:rsidR="000E307E" w:rsidRDefault="000E307E" w:rsidP="008B4BE4">
      <w:pPr>
        <w:rPr>
          <w:rFonts w:ascii="Calibri" w:hAnsi="Calibri" w:cs="Calibri"/>
          <w:sz w:val="24"/>
        </w:rPr>
      </w:pPr>
    </w:p>
    <w:p w14:paraId="5E760EF2" w14:textId="5295400B" w:rsidR="000E307E" w:rsidRPr="004D2098" w:rsidRDefault="000E307E" w:rsidP="008B4BE4">
      <w:pPr>
        <w:rPr>
          <w:rFonts w:ascii="Calibri" w:hAnsi="Calibri" w:cs="Calibri"/>
          <w:sz w:val="24"/>
        </w:rPr>
        <w:sectPr w:rsidR="000E307E" w:rsidRPr="004D2098" w:rsidSect="000C1249"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418" w:right="1418" w:bottom="1418" w:left="1418" w:header="283" w:footer="284" w:gutter="0"/>
          <w:cols w:space="708"/>
          <w:titlePg/>
          <w:docGrid w:linePitch="360"/>
        </w:sectPr>
      </w:pPr>
    </w:p>
    <w:p w14:paraId="7F9F6DC5" w14:textId="64ADB239" w:rsidR="0051562A" w:rsidRPr="004D2098" w:rsidRDefault="0051562A" w:rsidP="00830430">
      <w:pPr>
        <w:spacing w:after="100" w:afterAutospacing="1" w:line="240" w:lineRule="auto"/>
        <w:rPr>
          <w:rFonts w:ascii="Calibri" w:hAnsi="Calibri" w:cs="Calibri"/>
          <w:szCs w:val="22"/>
        </w:rPr>
        <w:sectPr w:rsidR="0051562A" w:rsidRPr="004D2098" w:rsidSect="00EE32A0">
          <w:type w:val="continuous"/>
          <w:pgSz w:w="11906" w:h="16838" w:code="9"/>
          <w:pgMar w:top="567" w:right="1418" w:bottom="567" w:left="1418" w:header="737" w:footer="284" w:gutter="0"/>
          <w:cols w:num="3" w:space="142"/>
          <w:titlePg/>
          <w:docGrid w:linePitch="360"/>
        </w:sectPr>
      </w:pPr>
    </w:p>
    <w:p w14:paraId="5CF61D7B" w14:textId="11CDFFFB" w:rsidR="001844B1" w:rsidRPr="0095096B" w:rsidRDefault="00955EAD" w:rsidP="001844B1">
      <w:pPr>
        <w:rPr>
          <w:rFonts w:ascii="Calibri" w:hAnsi="Calibri" w:cs="Calibri"/>
          <w:b/>
          <w:bCs/>
          <w:sz w:val="28"/>
          <w:szCs w:val="28"/>
        </w:rPr>
      </w:pPr>
      <w:r w:rsidRPr="0095096B">
        <w:rPr>
          <w:rFonts w:ascii="Calibri" w:hAnsi="Calibri" w:cs="Calibri"/>
          <w:b/>
          <w:bCs/>
          <w:sz w:val="28"/>
          <w:szCs w:val="28"/>
        </w:rPr>
        <w:lastRenderedPageBreak/>
        <w:t>Representant för förvaltare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1844B1" w:rsidRPr="004D2098" w14:paraId="5C06B90A" w14:textId="77777777" w:rsidTr="001C5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68D5CD79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149671000"/>
            <w:placeholder>
              <w:docPart w:val="3E0B67A25D444DCB9A51835ECEE17169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6D389A55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2F85A6FE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52872255"/>
            <w:placeholder>
              <w:docPart w:val="87A2CED4891F41F69E41A7B0F4E31534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5641858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1844B1" w:rsidRPr="004D2098" w14:paraId="3CA5CC41" w14:textId="77777777" w:rsidTr="001C5327">
        <w:tc>
          <w:tcPr>
            <w:tcW w:w="4604" w:type="dxa"/>
            <w:gridSpan w:val="2"/>
          </w:tcPr>
          <w:p w14:paraId="08F5A302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27B2631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97514EB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BB06385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8E6D197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A035378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1844B1" w:rsidRPr="004D2098" w14:paraId="2D716F64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3F99B327" w14:textId="1E6AD52B" w:rsidR="001844B1" w:rsidRPr="004D2098" w:rsidRDefault="00955EAD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</w:t>
            </w:r>
            <w:r w:rsidR="001844B1" w:rsidRPr="004D2098">
              <w:rPr>
                <w:rFonts w:ascii="Calibri" w:hAnsi="Calibri" w:cs="Calibri"/>
                <w:szCs w:val="22"/>
              </w:rPr>
              <w:t xml:space="preserve">epresenterar </w:t>
            </w:r>
            <w:r w:rsidR="00D251C5" w:rsidRPr="004D2098">
              <w:rPr>
                <w:rFonts w:ascii="Calibri" w:hAnsi="Calibri" w:cs="Calibri"/>
                <w:szCs w:val="22"/>
              </w:rPr>
              <w:t>Belysning/Trafiksignal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880296330"/>
            <w:placeholder>
              <w:docPart w:val="D37C6745ADDB46ABB450AFA014F6C48C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067ABB55" w14:textId="77777777" w:rsidR="001844B1" w:rsidRPr="004D2098" w:rsidRDefault="001844B1" w:rsidP="001C5327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1844B1" w:rsidRPr="004D2098" w14:paraId="69AF3BD8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3CB1C0D" w14:textId="77777777" w:rsidR="001844B1" w:rsidRPr="004D2098" w:rsidRDefault="001844B1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52001EED" w14:textId="77777777" w:rsidR="001844B1" w:rsidRPr="004D2098" w:rsidRDefault="00EC423D" w:rsidP="001C532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627838301"/>
                <w:placeholder>
                  <w:docPart w:val="C7124D43105B4F85800AB6B782B37047"/>
                </w:placeholder>
                <w:showingPlcHdr/>
                <w:text/>
              </w:sdtPr>
              <w:sdtEndPr/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1844B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1844B1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83438389"/>
                <w:placeholder>
                  <w:docPart w:val="F2BA80DB384F49F68AAE6B2D80200EFB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mailadress.]</w:t>
                </w:r>
              </w:sdtContent>
            </w:sdt>
          </w:p>
        </w:tc>
      </w:tr>
    </w:tbl>
    <w:p w14:paraId="0297ADD5" w14:textId="653F0EA3" w:rsidR="001844B1" w:rsidRDefault="001844B1" w:rsidP="001844B1">
      <w:pPr>
        <w:rPr>
          <w:rFonts w:ascii="Calibri" w:hAnsi="Calibri" w:cs="Calibri"/>
          <w:szCs w:val="22"/>
        </w:rPr>
      </w:pPr>
    </w:p>
    <w:p w14:paraId="3F217DDF" w14:textId="77777777" w:rsidR="009B0D69" w:rsidRDefault="009B0D69" w:rsidP="001844B1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1844B1" w:rsidRPr="004D2098" w14:paraId="65C41226" w14:textId="77777777" w:rsidTr="001C5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6419A50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481276048"/>
            <w:placeholder>
              <w:docPart w:val="755E1C28D9394197809A5BA38D9FE417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DC9D7BD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53663E0F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498187042"/>
            <w:placeholder>
              <w:docPart w:val="F4673854E6CB49B18D579AC7043C0C4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14679B78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1844B1" w:rsidRPr="004D2098" w14:paraId="2DDA5A04" w14:textId="77777777" w:rsidTr="001C5327">
        <w:tc>
          <w:tcPr>
            <w:tcW w:w="4604" w:type="dxa"/>
            <w:gridSpan w:val="2"/>
          </w:tcPr>
          <w:p w14:paraId="2DF9278E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A6F2DB4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639384C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7C317048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FAD6E99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B78A18D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1844B1" w:rsidRPr="004D2098" w14:paraId="73E4729A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2CBC2358" w14:textId="4D1B4739" w:rsidR="001844B1" w:rsidRPr="004D2098" w:rsidRDefault="004D2098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</w:t>
            </w:r>
            <w:r w:rsidR="001844B1" w:rsidRPr="004D2098">
              <w:rPr>
                <w:rFonts w:ascii="Calibri" w:hAnsi="Calibri" w:cs="Calibri"/>
                <w:szCs w:val="22"/>
              </w:rPr>
              <w:t>epresenterar Byggnadsverk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288158437"/>
            <w:placeholder>
              <w:docPart w:val="542C6CEE19D2445883F4321A4F50D8AF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48A4C348" w14:textId="77777777" w:rsidR="001844B1" w:rsidRPr="004D2098" w:rsidRDefault="001844B1" w:rsidP="001C5327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1844B1" w:rsidRPr="004D2098" w14:paraId="7C8A839C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1E0D68CC" w14:textId="77777777" w:rsidR="001844B1" w:rsidRPr="004D2098" w:rsidRDefault="001844B1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037A0E7D" w14:textId="77777777" w:rsidR="001844B1" w:rsidRPr="004D2098" w:rsidRDefault="00EC423D" w:rsidP="001C532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49260066"/>
                <w:placeholder>
                  <w:docPart w:val="BC40992279A44763936A228945F8692F"/>
                </w:placeholder>
                <w:showingPlcHdr/>
                <w:text/>
              </w:sdtPr>
              <w:sdtEndPr/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1844B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1844B1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851759080"/>
                <w:placeholder>
                  <w:docPart w:val="ED1D5FA97A8A471183B620D62B61C2C6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mailadress.]</w:t>
                </w:r>
              </w:sdtContent>
            </w:sdt>
          </w:p>
        </w:tc>
      </w:tr>
    </w:tbl>
    <w:p w14:paraId="68E7EC55" w14:textId="02E6BB1E" w:rsidR="001844B1" w:rsidRDefault="001844B1" w:rsidP="001844B1">
      <w:pPr>
        <w:rPr>
          <w:rFonts w:ascii="Calibri" w:hAnsi="Calibri" w:cs="Calibri"/>
          <w:szCs w:val="22"/>
        </w:rPr>
      </w:pPr>
    </w:p>
    <w:p w14:paraId="68A51EF9" w14:textId="77777777" w:rsidR="009B0D69" w:rsidRPr="004D2098" w:rsidRDefault="009B0D69" w:rsidP="001844B1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1844B1" w:rsidRPr="004D2098" w14:paraId="57715221" w14:textId="77777777" w:rsidTr="001C5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6FBDB874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448155785"/>
            <w:placeholder>
              <w:docPart w:val="2F1C401F61764E5ABE0E91AD6355760C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5C5A3DA3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0CFB8E07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857459205"/>
            <w:placeholder>
              <w:docPart w:val="163C5C64044143948AF783A1DD601E5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29846707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1844B1" w:rsidRPr="004D2098" w14:paraId="4FF5D9AD" w14:textId="77777777" w:rsidTr="001C5327">
        <w:tc>
          <w:tcPr>
            <w:tcW w:w="4604" w:type="dxa"/>
            <w:gridSpan w:val="2"/>
          </w:tcPr>
          <w:p w14:paraId="3168ACFB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7C0EFBB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FB9848A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6B1E9765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FA2E1CD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6BD1C5C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1844B1" w:rsidRPr="004D2098" w14:paraId="0F1BFFE1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25AC9D30" w14:textId="2864FB71" w:rsidR="001844B1" w:rsidRPr="004D2098" w:rsidRDefault="004D2098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</w:t>
            </w:r>
            <w:r w:rsidR="001844B1" w:rsidRPr="004D2098">
              <w:rPr>
                <w:rFonts w:ascii="Calibri" w:hAnsi="Calibri" w:cs="Calibri"/>
                <w:szCs w:val="22"/>
              </w:rPr>
              <w:t xml:space="preserve">epresenterar </w:t>
            </w:r>
            <w:r w:rsidR="00D251C5" w:rsidRPr="004D2098">
              <w:rPr>
                <w:rFonts w:ascii="Calibri" w:hAnsi="Calibri" w:cs="Calibri"/>
                <w:szCs w:val="22"/>
              </w:rPr>
              <w:t>Gata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503909766"/>
            <w:placeholder>
              <w:docPart w:val="147CF9243F5349E78CD17D1F1D1B26C8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6A16FE05" w14:textId="77777777" w:rsidR="001844B1" w:rsidRPr="004D2098" w:rsidRDefault="001844B1" w:rsidP="001C5327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1844B1" w:rsidRPr="004D2098" w14:paraId="2A1A9113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0340A18" w14:textId="77777777" w:rsidR="001844B1" w:rsidRPr="004D2098" w:rsidRDefault="001844B1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27740CC4" w14:textId="77777777" w:rsidR="001844B1" w:rsidRPr="004D2098" w:rsidRDefault="00EC423D" w:rsidP="001C532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727288439"/>
                <w:placeholder>
                  <w:docPart w:val="FB54877BBF3E4A9189722795FFFE86F7"/>
                </w:placeholder>
                <w:showingPlcHdr/>
                <w:text/>
              </w:sdtPr>
              <w:sdtEndPr/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1844B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1844B1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40083967"/>
                <w:placeholder>
                  <w:docPart w:val="9EE4D7476B874207AC300E8DF3C9695B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mailadress.]</w:t>
                </w:r>
              </w:sdtContent>
            </w:sdt>
          </w:p>
        </w:tc>
      </w:tr>
    </w:tbl>
    <w:p w14:paraId="583C3F85" w14:textId="21A235B1" w:rsidR="0095096B" w:rsidRDefault="0095096B" w:rsidP="001844B1">
      <w:pPr>
        <w:rPr>
          <w:rFonts w:ascii="Calibri" w:hAnsi="Calibri" w:cs="Calibri"/>
          <w:szCs w:val="22"/>
        </w:rPr>
      </w:pPr>
    </w:p>
    <w:p w14:paraId="66F27BC0" w14:textId="77777777" w:rsidR="009B0D69" w:rsidRDefault="009B0D69" w:rsidP="001844B1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1844B1" w:rsidRPr="004D2098" w14:paraId="405E0AEC" w14:textId="77777777" w:rsidTr="001C5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1A672212" w14:textId="078A71DE" w:rsidR="001844B1" w:rsidRPr="004D2098" w:rsidRDefault="0095096B" w:rsidP="001C5327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 w:type="page"/>
            </w:r>
            <w:r w:rsidR="001844B1"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767769451"/>
            <w:placeholder>
              <w:docPart w:val="72D7ACF7DA5540B4BD9D171578D8606E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0192D320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8BA2A25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537035960"/>
            <w:placeholder>
              <w:docPart w:val="B73806E156804220ABFFAFA6055AFBDB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18EFBE23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1844B1" w:rsidRPr="004D2098" w14:paraId="66AC5E91" w14:textId="77777777" w:rsidTr="001C5327">
        <w:tc>
          <w:tcPr>
            <w:tcW w:w="4604" w:type="dxa"/>
            <w:gridSpan w:val="2"/>
          </w:tcPr>
          <w:p w14:paraId="72D5E123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22B0104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6D2AF54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2B9CD7D3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B1076DF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1AD0BDA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1844B1" w:rsidRPr="004D2098" w14:paraId="7083AAB0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7DB4DF9A" w14:textId="12A6520B" w:rsidR="001844B1" w:rsidRPr="004D2098" w:rsidRDefault="004D2098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</w:t>
            </w:r>
            <w:r w:rsidR="001844B1" w:rsidRPr="004D2098">
              <w:rPr>
                <w:rFonts w:ascii="Calibri" w:hAnsi="Calibri" w:cs="Calibri"/>
                <w:szCs w:val="22"/>
              </w:rPr>
              <w:t xml:space="preserve">epresenterar </w:t>
            </w:r>
            <w:r w:rsidR="00D251C5" w:rsidRPr="004D2098">
              <w:rPr>
                <w:rFonts w:ascii="Calibri" w:hAnsi="Calibri" w:cs="Calibri"/>
                <w:szCs w:val="22"/>
              </w:rPr>
              <w:t>Park- och Naturförvaltningen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1959022086"/>
            <w:placeholder>
              <w:docPart w:val="892E4437442F46C5AD1E39166C50ED44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1EF3229D" w14:textId="77777777" w:rsidR="001844B1" w:rsidRPr="004D2098" w:rsidRDefault="001844B1" w:rsidP="001C5327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1844B1" w:rsidRPr="004D2098" w14:paraId="3100F5EC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063810FC" w14:textId="77777777" w:rsidR="001844B1" w:rsidRPr="004D2098" w:rsidRDefault="001844B1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2FF04E84" w14:textId="77777777" w:rsidR="001844B1" w:rsidRPr="004D2098" w:rsidRDefault="00EC423D" w:rsidP="001C532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461467405"/>
                <w:placeholder>
                  <w:docPart w:val="044892C87D2C472A9F0AD8BC175FF374"/>
                </w:placeholder>
                <w:showingPlcHdr/>
                <w:text/>
              </w:sdtPr>
              <w:sdtEndPr/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1844B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1844B1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802293471"/>
                <w:placeholder>
                  <w:docPart w:val="FD02E11DEA924CCFBF92C54A94DE64F1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mailadress.]</w:t>
                </w:r>
              </w:sdtContent>
            </w:sdt>
          </w:p>
        </w:tc>
      </w:tr>
    </w:tbl>
    <w:p w14:paraId="0CE71BA8" w14:textId="77777777" w:rsidR="001844B1" w:rsidRPr="004D2098" w:rsidRDefault="001844B1" w:rsidP="001844B1">
      <w:pPr>
        <w:rPr>
          <w:rFonts w:ascii="Calibri" w:hAnsi="Calibri" w:cs="Calibri"/>
          <w:szCs w:val="22"/>
        </w:rPr>
      </w:pPr>
    </w:p>
    <w:p w14:paraId="191CA2FF" w14:textId="77777777" w:rsidR="001844B1" w:rsidRPr="004D2098" w:rsidRDefault="001844B1" w:rsidP="001844B1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1844B1" w:rsidRPr="004D2098" w14:paraId="1C0116C4" w14:textId="77777777" w:rsidTr="001C5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AA5D57E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lastRenderedPageBreak/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363175321"/>
            <w:placeholder>
              <w:docPart w:val="7ABE9B95559F4AB4814DBD5475AB0215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46FC4034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5637E76D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630507499"/>
            <w:placeholder>
              <w:docPart w:val="EBFF24CA7E714C829B19F9EF202FE55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39B626F3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1844B1" w:rsidRPr="004D2098" w14:paraId="0F56F4C0" w14:textId="77777777" w:rsidTr="001C5327">
        <w:tc>
          <w:tcPr>
            <w:tcW w:w="4604" w:type="dxa"/>
            <w:gridSpan w:val="2"/>
          </w:tcPr>
          <w:p w14:paraId="70D3128D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C7B91A6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B8F72D5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29353404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91940BC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8D570D8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1844B1" w:rsidRPr="004D2098" w14:paraId="58F67ECD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15F81AE8" w14:textId="527C3AA0" w:rsidR="001844B1" w:rsidRPr="004D2098" w:rsidRDefault="004D2098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</w:t>
            </w:r>
            <w:r w:rsidR="001844B1" w:rsidRPr="004D2098">
              <w:rPr>
                <w:rFonts w:ascii="Calibri" w:hAnsi="Calibri" w:cs="Calibri"/>
                <w:szCs w:val="22"/>
              </w:rPr>
              <w:t xml:space="preserve">epresenterar </w:t>
            </w:r>
            <w:r w:rsidR="00D251C5" w:rsidRPr="004D2098">
              <w:rPr>
                <w:rFonts w:ascii="Calibri" w:hAnsi="Calibri" w:cs="Calibri"/>
                <w:szCs w:val="22"/>
              </w:rPr>
              <w:t>TK-grönyta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223101831"/>
            <w:placeholder>
              <w:docPart w:val="56043A54834E4605A2C785E81745F5E2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6A2CEFC0" w14:textId="77777777" w:rsidR="001844B1" w:rsidRPr="004D2098" w:rsidRDefault="001844B1" w:rsidP="001C5327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1844B1" w:rsidRPr="004D2098" w14:paraId="3C8F819A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036B6774" w14:textId="77777777" w:rsidR="001844B1" w:rsidRPr="004D2098" w:rsidRDefault="001844B1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4A6C6C9C" w14:textId="77777777" w:rsidR="001844B1" w:rsidRPr="004D2098" w:rsidRDefault="00EC423D" w:rsidP="001C532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355607626"/>
                <w:placeholder>
                  <w:docPart w:val="0F51AFB956974D7CAE00B1899C57151E"/>
                </w:placeholder>
                <w:showingPlcHdr/>
                <w:text/>
              </w:sdtPr>
              <w:sdtEndPr/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1844B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1844B1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08169092"/>
                <w:placeholder>
                  <w:docPart w:val="FF46C65E61094AFA82FA2C8DE28A3042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mailadress.]</w:t>
                </w:r>
              </w:sdtContent>
            </w:sdt>
          </w:p>
        </w:tc>
      </w:tr>
    </w:tbl>
    <w:p w14:paraId="686BBE1F" w14:textId="5CF6368F" w:rsidR="001844B1" w:rsidRPr="004D2098" w:rsidRDefault="001844B1" w:rsidP="001844B1">
      <w:pPr>
        <w:rPr>
          <w:rFonts w:ascii="Calibri" w:hAnsi="Calibri" w:cs="Calibri"/>
          <w:szCs w:val="22"/>
        </w:rPr>
      </w:pPr>
    </w:p>
    <w:p w14:paraId="6C9805DB" w14:textId="77777777" w:rsidR="00D37212" w:rsidRPr="004D2098" w:rsidRDefault="00D37212" w:rsidP="001844B1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1844B1" w:rsidRPr="004D2098" w14:paraId="442E220C" w14:textId="77777777" w:rsidTr="001C5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0869888D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479690510"/>
            <w:placeholder>
              <w:docPart w:val="6C52637DDA344FB28C337BBD3EB6C9A8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53A8422B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8FF4741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19305973"/>
            <w:placeholder>
              <w:docPart w:val="8B6F08186EB34DE9A9876F768680333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745D8E6F" w14:textId="77777777" w:rsidR="001844B1" w:rsidRPr="004D2098" w:rsidRDefault="001844B1" w:rsidP="001C532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1844B1" w:rsidRPr="004D2098" w14:paraId="1C6294B5" w14:textId="77777777" w:rsidTr="001C5327">
        <w:tc>
          <w:tcPr>
            <w:tcW w:w="4604" w:type="dxa"/>
            <w:gridSpan w:val="2"/>
          </w:tcPr>
          <w:p w14:paraId="38DD0B97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312628B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35B3B4C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1DFEB36B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35DD6C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07C51FF" w14:textId="77777777" w:rsidR="001844B1" w:rsidRPr="004D2098" w:rsidRDefault="001844B1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1844B1" w:rsidRPr="004D2098" w14:paraId="78181DD6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0CEF9AE8" w14:textId="5037E348" w:rsidR="001844B1" w:rsidRPr="004D2098" w:rsidRDefault="004D2098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</w:t>
            </w:r>
            <w:r w:rsidR="001844B1" w:rsidRPr="004D2098">
              <w:rPr>
                <w:rFonts w:ascii="Calibri" w:hAnsi="Calibri" w:cs="Calibri"/>
                <w:szCs w:val="22"/>
              </w:rPr>
              <w:t>epresenterar T</w:t>
            </w:r>
            <w:r w:rsidR="00D251C5" w:rsidRPr="004D2098">
              <w:rPr>
                <w:rFonts w:ascii="Calibri" w:hAnsi="Calibri" w:cs="Calibri"/>
                <w:szCs w:val="22"/>
              </w:rPr>
              <w:t xml:space="preserve">ekniska </w:t>
            </w:r>
            <w:r w:rsidR="009B0D69">
              <w:rPr>
                <w:rFonts w:ascii="Calibri" w:hAnsi="Calibri" w:cs="Calibri"/>
                <w:szCs w:val="22"/>
              </w:rPr>
              <w:t>anläggningar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55408357"/>
            <w:placeholder>
              <w:docPart w:val="8C68EFA1E6EA4FE78344A32997CAF8C8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5F165DC4" w14:textId="77777777" w:rsidR="001844B1" w:rsidRPr="004D2098" w:rsidRDefault="001844B1" w:rsidP="001C5327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1844B1" w:rsidRPr="004D2098" w14:paraId="6AE9F8E9" w14:textId="77777777" w:rsidTr="001C5327">
        <w:tc>
          <w:tcPr>
            <w:tcW w:w="4604" w:type="dxa"/>
            <w:gridSpan w:val="2"/>
            <w:shd w:val="clear" w:color="auto" w:fill="D9D9D9" w:themeFill="background1" w:themeFillShade="D9"/>
          </w:tcPr>
          <w:p w14:paraId="503DA1B0" w14:textId="77777777" w:rsidR="001844B1" w:rsidRPr="004D2098" w:rsidRDefault="001844B1" w:rsidP="001C5327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6770BC05" w14:textId="77777777" w:rsidR="001844B1" w:rsidRPr="004D2098" w:rsidRDefault="00EC423D" w:rsidP="001C5327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62136389"/>
                <w:placeholder>
                  <w:docPart w:val="28A24E5DC1A64BC297816FFFD375E72F"/>
                </w:placeholder>
                <w:showingPlcHdr/>
                <w:text/>
              </w:sdtPr>
              <w:sdtEndPr/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1844B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1844B1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75663197"/>
                <w:placeholder>
                  <w:docPart w:val="A1B1560AE5E64D47950BC0B263578435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1844B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mailadress.]</w:t>
                </w:r>
              </w:sdtContent>
            </w:sdt>
          </w:p>
        </w:tc>
      </w:tr>
    </w:tbl>
    <w:p w14:paraId="68B63F01" w14:textId="17D4639A" w:rsidR="00B3026A" w:rsidRPr="004D2098" w:rsidRDefault="00B3026A" w:rsidP="00986A1D">
      <w:pPr>
        <w:rPr>
          <w:rFonts w:ascii="Calibri" w:hAnsi="Calibri" w:cs="Calibri"/>
          <w:szCs w:val="22"/>
        </w:rPr>
      </w:pPr>
    </w:p>
    <w:p w14:paraId="0B1721BE" w14:textId="3A5FC80D" w:rsidR="009B0D69" w:rsidRPr="009B0D69" w:rsidRDefault="009B0D69" w:rsidP="009B0D69">
      <w:pPr>
        <w:rPr>
          <w:rFonts w:ascii="Calibri" w:hAnsi="Calibri" w:cs="Calibri"/>
          <w:b/>
          <w:bCs/>
          <w:sz w:val="24"/>
        </w:rPr>
      </w:pPr>
      <w:r w:rsidRPr="009B0D69">
        <w:rPr>
          <w:rFonts w:ascii="Calibri" w:hAnsi="Calibri" w:cs="Calibri"/>
          <w:b/>
          <w:bCs/>
          <w:sz w:val="24"/>
        </w:rPr>
        <w:t>Övriga anläggningar: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6"/>
        <w:gridCol w:w="3758"/>
        <w:gridCol w:w="920"/>
        <w:gridCol w:w="3969"/>
      </w:tblGrid>
      <w:tr w:rsidR="009B0D69" w:rsidRPr="004D2098" w14:paraId="25DE7C7A" w14:textId="77777777" w:rsidTr="00CC17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11762EAC" w14:textId="77777777" w:rsidR="009B0D69" w:rsidRPr="004D2098" w:rsidRDefault="009B0D69" w:rsidP="00CC179B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822388680"/>
            <w:placeholder>
              <w:docPart w:val="3955C68DD45141458455A0DD62D88EEF"/>
            </w:placeholder>
            <w:showingPlcHdr/>
            <w:text/>
          </w:sdtPr>
          <w:sdtEndPr/>
          <w:sdtContent>
            <w:tc>
              <w:tcPr>
                <w:tcW w:w="3758" w:type="dxa"/>
              </w:tcPr>
              <w:p w14:paraId="7DE93C3F" w14:textId="77777777" w:rsidR="009B0D69" w:rsidRPr="004D2098" w:rsidRDefault="009B0D69" w:rsidP="00CC179B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</w:rPr>
                  <w:t>[Ange ort.]</w:t>
                </w:r>
              </w:p>
            </w:tc>
          </w:sdtContent>
        </w:sdt>
        <w:tc>
          <w:tcPr>
            <w:tcW w:w="920" w:type="dxa"/>
          </w:tcPr>
          <w:p w14:paraId="77B92CD4" w14:textId="77777777" w:rsidR="009B0D69" w:rsidRPr="004D2098" w:rsidRDefault="009B0D69" w:rsidP="00CC179B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355162155"/>
            <w:placeholder>
              <w:docPart w:val="D02485D8D1D4429C89237CEF2BA98A4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69" w:type="dxa"/>
              </w:tcPr>
              <w:p w14:paraId="15F9A93E" w14:textId="77777777" w:rsidR="009B0D69" w:rsidRPr="004D2098" w:rsidRDefault="009B0D69" w:rsidP="00CC179B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9B0D69" w:rsidRPr="004D2098" w14:paraId="468CF643" w14:textId="77777777" w:rsidTr="00CC179B">
        <w:tc>
          <w:tcPr>
            <w:tcW w:w="4604" w:type="dxa"/>
            <w:gridSpan w:val="2"/>
          </w:tcPr>
          <w:p w14:paraId="635A1CB3" w14:textId="77777777" w:rsidR="009B0D69" w:rsidRPr="004D2098" w:rsidRDefault="009B0D69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30BEAB4" w14:textId="77777777" w:rsidR="009B0D69" w:rsidRPr="004D2098" w:rsidRDefault="009B0D69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B37AF8A" w14:textId="77777777" w:rsidR="009B0D69" w:rsidRPr="004D2098" w:rsidRDefault="009B0D69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889" w:type="dxa"/>
            <w:gridSpan w:val="2"/>
          </w:tcPr>
          <w:p w14:paraId="32562B28" w14:textId="77777777" w:rsidR="009B0D69" w:rsidRPr="004D2098" w:rsidRDefault="009B0D69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EC27832" w14:textId="77777777" w:rsidR="009B0D69" w:rsidRPr="004D2098" w:rsidRDefault="009B0D69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589E7C2" w14:textId="77777777" w:rsidR="009B0D69" w:rsidRPr="004D2098" w:rsidRDefault="009B0D69" w:rsidP="00CC179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9B0D69" w:rsidRPr="004D2098" w14:paraId="55051BEC" w14:textId="77777777" w:rsidTr="00CC179B">
        <w:tc>
          <w:tcPr>
            <w:tcW w:w="4604" w:type="dxa"/>
            <w:gridSpan w:val="2"/>
            <w:shd w:val="clear" w:color="auto" w:fill="D9D9D9" w:themeFill="background1" w:themeFillShade="D9"/>
          </w:tcPr>
          <w:p w14:paraId="28D03AB0" w14:textId="7098171C" w:rsidR="009B0D69" w:rsidRPr="004D2098" w:rsidRDefault="009B0D69" w:rsidP="00CC179B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1641697976"/>
            <w:placeholder>
              <w:docPart w:val="1E3A58C5833B48B3BFAC7F0038BE3609"/>
            </w:placeholder>
            <w:showingPlcHdr/>
            <w:text/>
          </w:sdtPr>
          <w:sdtEndPr/>
          <w:sdtContent>
            <w:tc>
              <w:tcPr>
                <w:tcW w:w="4889" w:type="dxa"/>
                <w:gridSpan w:val="2"/>
                <w:shd w:val="clear" w:color="auto" w:fill="auto"/>
              </w:tcPr>
              <w:p w14:paraId="57683D50" w14:textId="77777777" w:rsidR="009B0D69" w:rsidRPr="004D2098" w:rsidRDefault="009B0D69" w:rsidP="00CC179B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9B0D69" w:rsidRPr="004D2098" w14:paraId="7814DEF2" w14:textId="77777777" w:rsidTr="00CC179B">
        <w:tc>
          <w:tcPr>
            <w:tcW w:w="4604" w:type="dxa"/>
            <w:gridSpan w:val="2"/>
            <w:shd w:val="clear" w:color="auto" w:fill="D9D9D9" w:themeFill="background1" w:themeFillShade="D9"/>
          </w:tcPr>
          <w:p w14:paraId="400D2239" w14:textId="77777777" w:rsidR="009B0D69" w:rsidRPr="004D2098" w:rsidRDefault="009B0D69" w:rsidP="00CC179B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889" w:type="dxa"/>
            <w:gridSpan w:val="2"/>
            <w:shd w:val="clear" w:color="auto" w:fill="auto"/>
          </w:tcPr>
          <w:p w14:paraId="52E6B75A" w14:textId="77777777" w:rsidR="009B0D69" w:rsidRPr="004D2098" w:rsidRDefault="00EC423D" w:rsidP="00CC179B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815058374"/>
                <w:placeholder>
                  <w:docPart w:val="9CAACFA83FE8438BA4DD62C3F0E9F009"/>
                </w:placeholder>
                <w:showingPlcHdr/>
                <w:text/>
              </w:sdtPr>
              <w:sdtEndPr/>
              <w:sdtContent>
                <w:r w:rsidR="009B0D6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9B0D69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9B0D69" w:rsidRPr="004D2098">
              <w:rPr>
                <w:rFonts w:ascii="Calibri" w:hAnsi="Calibri" w:cs="Calibri"/>
                <w:color w:val="7F7F7F" w:themeColor="text1" w:themeTint="80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433508627"/>
                <w:placeholder>
                  <w:docPart w:val="9CEFD49300ED433590FA189BA6FB1D53"/>
                </w:placeholder>
                <w:text/>
              </w:sdtPr>
              <w:sdtEndPr>
                <w:rPr>
                  <w:lang w:val="sv-SE"/>
                </w:rPr>
              </w:sdtEndPr>
              <w:sdtContent>
                <w:r w:rsidR="009B0D6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mailadress.]</w:t>
                </w:r>
              </w:sdtContent>
            </w:sdt>
          </w:p>
        </w:tc>
      </w:tr>
    </w:tbl>
    <w:p w14:paraId="53B9CF4B" w14:textId="77777777" w:rsidR="009B0D69" w:rsidRDefault="009B0D69" w:rsidP="009B0D69">
      <w:pPr>
        <w:rPr>
          <w:rFonts w:ascii="Calibri" w:hAnsi="Calibri" w:cs="Calibri"/>
          <w:szCs w:val="22"/>
        </w:rPr>
      </w:pPr>
    </w:p>
    <w:p w14:paraId="45E83EB3" w14:textId="5DF36C13" w:rsidR="009B0D69" w:rsidRPr="009B0D69" w:rsidRDefault="009B0D69" w:rsidP="009B0D69">
      <w:pPr>
        <w:rPr>
          <w:rFonts w:ascii="Calibri" w:hAnsi="Calibri" w:cs="Calibri"/>
          <w:sz w:val="24"/>
        </w:rPr>
      </w:pPr>
      <w:bookmarkStart w:id="6" w:name="_Hlk35266184"/>
      <w:r w:rsidRPr="009B0D69">
        <w:rPr>
          <w:rFonts w:ascii="Calibri" w:hAnsi="Calibri" w:cs="Calibri"/>
          <w:sz w:val="24"/>
        </w:rPr>
        <w:t>Signerat övertagandebesked scannas och distribueras enligt TH 12CG4 Övertagandebesked av projektets byggledare.</w:t>
      </w:r>
      <w:bookmarkEnd w:id="6"/>
    </w:p>
    <w:sectPr w:rsidR="009B0D69" w:rsidRPr="009B0D69" w:rsidSect="000C1249"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CAB4F" w14:textId="77777777" w:rsidR="00C91260" w:rsidRDefault="00C91260" w:rsidP="00BF282B">
      <w:pPr>
        <w:spacing w:after="0" w:line="240" w:lineRule="auto"/>
      </w:pPr>
      <w:r>
        <w:separator/>
      </w:r>
    </w:p>
  </w:endnote>
  <w:endnote w:type="continuationSeparator" w:id="0">
    <w:p w14:paraId="4414BD27" w14:textId="77777777" w:rsidR="00C91260" w:rsidRDefault="00C9126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5C1859" w:rsidRPr="009B4E2A" w14:paraId="6BB6153B" w14:textId="77777777" w:rsidTr="00986A1D">
      <w:tc>
        <w:tcPr>
          <w:tcW w:w="5812" w:type="dxa"/>
        </w:tcPr>
        <w:p w14:paraId="321AFD1D" w14:textId="3422D74A" w:rsidR="005C1859" w:rsidRPr="009B4E2A" w:rsidRDefault="005C1859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343" w:type="dxa"/>
        </w:tcPr>
        <w:p w14:paraId="506CFE9A" w14:textId="77777777" w:rsidR="005C1859" w:rsidRPr="009B4E2A" w:rsidRDefault="005C1859" w:rsidP="00986A1D">
          <w:pPr>
            <w:pStyle w:val="Sidfot"/>
          </w:pPr>
        </w:p>
      </w:tc>
      <w:tc>
        <w:tcPr>
          <w:tcW w:w="1917" w:type="dxa"/>
        </w:tcPr>
        <w:p w14:paraId="00703536" w14:textId="77777777" w:rsidR="005C1859" w:rsidRPr="009B4E2A" w:rsidRDefault="005C1859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5C1859" w14:paraId="1CD42C79" w14:textId="77777777" w:rsidTr="00986A1D">
      <w:tc>
        <w:tcPr>
          <w:tcW w:w="5812" w:type="dxa"/>
        </w:tcPr>
        <w:p w14:paraId="4359769D" w14:textId="77777777" w:rsidR="005C1859" w:rsidRPr="00F66187" w:rsidRDefault="005C1859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A2845EB" w14:textId="77777777" w:rsidR="005C1859" w:rsidRDefault="005C1859" w:rsidP="00986A1D">
          <w:pPr>
            <w:pStyle w:val="Sidfot"/>
          </w:pPr>
        </w:p>
      </w:tc>
      <w:tc>
        <w:tcPr>
          <w:tcW w:w="1917" w:type="dxa"/>
        </w:tcPr>
        <w:p w14:paraId="560F1CE4" w14:textId="77777777" w:rsidR="005C1859" w:rsidRDefault="005C1859" w:rsidP="00986A1D">
          <w:pPr>
            <w:pStyle w:val="Sidfot"/>
            <w:jc w:val="right"/>
          </w:pPr>
        </w:p>
      </w:tc>
    </w:tr>
    <w:tr w:rsidR="005C1859" w14:paraId="08D5BAA5" w14:textId="77777777" w:rsidTr="00986A1D">
      <w:tc>
        <w:tcPr>
          <w:tcW w:w="5812" w:type="dxa"/>
        </w:tcPr>
        <w:p w14:paraId="12BAE90A" w14:textId="77777777" w:rsidR="005C1859" w:rsidRDefault="005C1859" w:rsidP="00986A1D">
          <w:pPr>
            <w:pStyle w:val="Sidfot"/>
          </w:pPr>
        </w:p>
      </w:tc>
      <w:tc>
        <w:tcPr>
          <w:tcW w:w="1343" w:type="dxa"/>
        </w:tcPr>
        <w:p w14:paraId="278AD843" w14:textId="77777777" w:rsidR="005C1859" w:rsidRDefault="005C1859" w:rsidP="00986A1D">
          <w:pPr>
            <w:pStyle w:val="Sidfot"/>
          </w:pPr>
        </w:p>
      </w:tc>
      <w:tc>
        <w:tcPr>
          <w:tcW w:w="1917" w:type="dxa"/>
        </w:tcPr>
        <w:p w14:paraId="14973B97" w14:textId="77777777" w:rsidR="005C1859" w:rsidRDefault="005C1859" w:rsidP="00986A1D">
          <w:pPr>
            <w:pStyle w:val="Sidfot"/>
            <w:jc w:val="right"/>
          </w:pPr>
        </w:p>
      </w:tc>
    </w:tr>
  </w:tbl>
  <w:p w14:paraId="0A65F48E" w14:textId="77777777" w:rsidR="005C1859" w:rsidRPr="00F66187" w:rsidRDefault="005C1859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5C1859" w:rsidRPr="009B4E2A" w14:paraId="1123E5A1" w14:textId="77777777" w:rsidTr="001C5327">
      <w:tc>
        <w:tcPr>
          <w:tcW w:w="7118" w:type="dxa"/>
          <w:gridSpan w:val="2"/>
        </w:tcPr>
        <w:p w14:paraId="7F6F1CBC" w14:textId="60659278" w:rsidR="005C1859" w:rsidRDefault="005C1859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954" w:type="dxa"/>
        </w:tcPr>
        <w:p w14:paraId="64AE6349" w14:textId="77777777" w:rsidR="005C1859" w:rsidRPr="009B4E2A" w:rsidRDefault="005C1859" w:rsidP="001C532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5C1859" w14:paraId="02E85D68" w14:textId="77777777" w:rsidTr="001C5327">
      <w:tc>
        <w:tcPr>
          <w:tcW w:w="3319" w:type="dxa"/>
        </w:tcPr>
        <w:p w14:paraId="292CF980" w14:textId="77777777" w:rsidR="005C1859" w:rsidRPr="00F66187" w:rsidRDefault="005C1859" w:rsidP="001C532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D6C7D31" w14:textId="77777777" w:rsidR="005C1859" w:rsidRDefault="005C1859" w:rsidP="001C532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0B848A" w14:textId="77777777" w:rsidR="005C1859" w:rsidRDefault="005C1859" w:rsidP="001C5327">
          <w:pPr>
            <w:pStyle w:val="Sidfot"/>
            <w:jc w:val="right"/>
          </w:pPr>
        </w:p>
      </w:tc>
    </w:tr>
    <w:tr w:rsidR="005C1859" w14:paraId="50BDEDBB" w14:textId="77777777" w:rsidTr="001C5327">
      <w:tc>
        <w:tcPr>
          <w:tcW w:w="3319" w:type="dxa"/>
        </w:tcPr>
        <w:p w14:paraId="275405E5" w14:textId="77777777" w:rsidR="005C1859" w:rsidRDefault="005C1859" w:rsidP="001C5327">
          <w:pPr>
            <w:pStyle w:val="Sidfot"/>
          </w:pPr>
        </w:p>
      </w:tc>
      <w:tc>
        <w:tcPr>
          <w:tcW w:w="3799" w:type="dxa"/>
        </w:tcPr>
        <w:p w14:paraId="5D72F4FD" w14:textId="77777777" w:rsidR="005C1859" w:rsidRDefault="005C1859" w:rsidP="001C5327">
          <w:pPr>
            <w:pStyle w:val="Sidfot"/>
          </w:pPr>
        </w:p>
      </w:tc>
      <w:tc>
        <w:tcPr>
          <w:tcW w:w="1954" w:type="dxa"/>
          <w:vMerge/>
        </w:tcPr>
        <w:p w14:paraId="1E2D73BD" w14:textId="77777777" w:rsidR="005C1859" w:rsidRDefault="005C1859" w:rsidP="001C5327">
          <w:pPr>
            <w:pStyle w:val="Sidfot"/>
            <w:jc w:val="right"/>
          </w:pPr>
        </w:p>
      </w:tc>
    </w:tr>
  </w:tbl>
  <w:p w14:paraId="2155F122" w14:textId="77777777" w:rsidR="005C1859" w:rsidRDefault="005C185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5C1859" w:rsidRPr="009B4E2A" w14:paraId="3C88DB8E" w14:textId="77777777" w:rsidTr="00FB3384">
      <w:tc>
        <w:tcPr>
          <w:tcW w:w="7118" w:type="dxa"/>
          <w:gridSpan w:val="2"/>
        </w:tcPr>
        <w:p w14:paraId="10347C6C" w14:textId="0D96BA2C" w:rsidR="005C1859" w:rsidRDefault="005C1859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954" w:type="dxa"/>
        </w:tcPr>
        <w:p w14:paraId="4895F946" w14:textId="77777777" w:rsidR="005C1859" w:rsidRPr="009B4E2A" w:rsidRDefault="005C1859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>
              <w:rPr>
                <w:noProof/>
              </w:rPr>
              <w:t>2</w:t>
            </w:r>
          </w:fldSimple>
          <w:r w:rsidRPr="009B4E2A">
            <w:t>)</w:t>
          </w:r>
        </w:p>
      </w:tc>
    </w:tr>
    <w:tr w:rsidR="005C1859" w14:paraId="017E754F" w14:textId="77777777" w:rsidTr="00FB3384">
      <w:tc>
        <w:tcPr>
          <w:tcW w:w="3319" w:type="dxa"/>
        </w:tcPr>
        <w:p w14:paraId="695BAA5B" w14:textId="77777777" w:rsidR="005C1859" w:rsidRPr="00F66187" w:rsidRDefault="005C1859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CA341BE" w14:textId="77777777" w:rsidR="005C1859" w:rsidRDefault="005C1859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E1E0A51" w14:textId="77777777" w:rsidR="005C1859" w:rsidRDefault="005C1859" w:rsidP="00FB3384">
          <w:pPr>
            <w:pStyle w:val="Sidfot"/>
            <w:jc w:val="right"/>
          </w:pPr>
        </w:p>
      </w:tc>
    </w:tr>
    <w:tr w:rsidR="005C1859" w14:paraId="372F1E9B" w14:textId="77777777" w:rsidTr="00FB3384">
      <w:tc>
        <w:tcPr>
          <w:tcW w:w="3319" w:type="dxa"/>
        </w:tcPr>
        <w:p w14:paraId="6B670DCC" w14:textId="77777777" w:rsidR="005C1859" w:rsidRDefault="005C1859" w:rsidP="00BD0663">
          <w:pPr>
            <w:pStyle w:val="Sidfot"/>
          </w:pPr>
        </w:p>
      </w:tc>
      <w:tc>
        <w:tcPr>
          <w:tcW w:w="3799" w:type="dxa"/>
        </w:tcPr>
        <w:p w14:paraId="6B892A7E" w14:textId="77777777" w:rsidR="005C1859" w:rsidRDefault="005C1859" w:rsidP="00BD0663">
          <w:pPr>
            <w:pStyle w:val="Sidfot"/>
          </w:pPr>
        </w:p>
      </w:tc>
      <w:tc>
        <w:tcPr>
          <w:tcW w:w="1954" w:type="dxa"/>
          <w:vMerge/>
        </w:tcPr>
        <w:p w14:paraId="083011FF" w14:textId="77777777" w:rsidR="005C1859" w:rsidRDefault="005C1859" w:rsidP="00BD0663">
          <w:pPr>
            <w:pStyle w:val="Sidfot"/>
            <w:jc w:val="right"/>
          </w:pPr>
        </w:p>
      </w:tc>
    </w:tr>
  </w:tbl>
  <w:p w14:paraId="25B5F847" w14:textId="77777777" w:rsidR="005C1859" w:rsidRDefault="005C185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304403" w14:textId="77777777" w:rsidR="00C91260" w:rsidRDefault="00C91260" w:rsidP="00BF282B">
      <w:pPr>
        <w:spacing w:after="0" w:line="240" w:lineRule="auto"/>
      </w:pPr>
      <w:r>
        <w:separator/>
      </w:r>
    </w:p>
  </w:footnote>
  <w:footnote w:type="continuationSeparator" w:id="0">
    <w:p w14:paraId="2F95281B" w14:textId="77777777" w:rsidR="00C91260" w:rsidRDefault="00C91260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5C1859" w14:paraId="56492294" w14:textId="77777777" w:rsidTr="001C5327">
      <w:tc>
        <w:tcPr>
          <w:tcW w:w="5103" w:type="dxa"/>
          <w:tcBorders>
            <w:bottom w:val="nil"/>
          </w:tcBorders>
          <w:vAlign w:val="center"/>
        </w:tcPr>
        <w:p w14:paraId="04AADD7E" w14:textId="41466320" w:rsidR="005C1859" w:rsidRPr="001C0EBF" w:rsidRDefault="005C1859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>
            <w:rPr>
              <w:sz w:val="18"/>
              <w:szCs w:val="18"/>
            </w:rPr>
            <w:br/>
          </w:r>
          <w:r w:rsidRPr="009B0FF1">
            <w:rPr>
              <w:sz w:val="18"/>
              <w:szCs w:val="18"/>
            </w:rPr>
            <w:t>Senast reviderad 2020-</w:t>
          </w:r>
          <w:r w:rsidR="00763C09">
            <w:rPr>
              <w:sz w:val="18"/>
              <w:szCs w:val="18"/>
            </w:rPr>
            <w:t>04-15</w:t>
          </w:r>
        </w:p>
      </w:tc>
      <w:tc>
        <w:tcPr>
          <w:tcW w:w="3969" w:type="dxa"/>
          <w:tcBorders>
            <w:bottom w:val="nil"/>
          </w:tcBorders>
        </w:tcPr>
        <w:p w14:paraId="29FFD2DD" w14:textId="77777777" w:rsidR="005C1859" w:rsidRDefault="005C1859" w:rsidP="001C532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06F945" wp14:editId="6395C97F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C1859" w14:paraId="5524A0DC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C06DBE" w14:textId="77777777" w:rsidR="005C1859" w:rsidRDefault="005C1859" w:rsidP="001C532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73EF408" w14:textId="77777777" w:rsidR="005C1859" w:rsidRDefault="005C1859" w:rsidP="001C5327">
          <w:pPr>
            <w:pStyle w:val="Sidhuvud"/>
            <w:spacing w:after="100"/>
            <w:jc w:val="right"/>
          </w:pPr>
        </w:p>
      </w:tc>
    </w:tr>
  </w:tbl>
  <w:p w14:paraId="793BFC79" w14:textId="77777777" w:rsidR="005C1859" w:rsidRDefault="005C185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3FBF"/>
    <w:multiLevelType w:val="hybridMultilevel"/>
    <w:tmpl w:val="EBB41678"/>
    <w:lvl w:ilvl="0" w:tplc="A4B66D1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B814B6"/>
    <w:multiLevelType w:val="hybridMultilevel"/>
    <w:tmpl w:val="78F61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7E32"/>
    <w:rsid w:val="00017BCA"/>
    <w:rsid w:val="00031C88"/>
    <w:rsid w:val="000352AE"/>
    <w:rsid w:val="00035C22"/>
    <w:rsid w:val="00042DFD"/>
    <w:rsid w:val="0005299C"/>
    <w:rsid w:val="000561C9"/>
    <w:rsid w:val="0006038C"/>
    <w:rsid w:val="00067938"/>
    <w:rsid w:val="00082319"/>
    <w:rsid w:val="00093E12"/>
    <w:rsid w:val="000A19D5"/>
    <w:rsid w:val="000A694D"/>
    <w:rsid w:val="000B6F6F"/>
    <w:rsid w:val="000C1249"/>
    <w:rsid w:val="000C68BA"/>
    <w:rsid w:val="000C6B6F"/>
    <w:rsid w:val="000D5DE2"/>
    <w:rsid w:val="000E139C"/>
    <w:rsid w:val="000E307E"/>
    <w:rsid w:val="000E39B4"/>
    <w:rsid w:val="000E4478"/>
    <w:rsid w:val="000F2B85"/>
    <w:rsid w:val="000F52F2"/>
    <w:rsid w:val="001010ED"/>
    <w:rsid w:val="00106866"/>
    <w:rsid w:val="0011061F"/>
    <w:rsid w:val="0011381D"/>
    <w:rsid w:val="001143E2"/>
    <w:rsid w:val="00130781"/>
    <w:rsid w:val="00140431"/>
    <w:rsid w:val="0014268A"/>
    <w:rsid w:val="00142FEF"/>
    <w:rsid w:val="00151282"/>
    <w:rsid w:val="00173F0C"/>
    <w:rsid w:val="001844B1"/>
    <w:rsid w:val="00184A52"/>
    <w:rsid w:val="00184A8F"/>
    <w:rsid w:val="001851E6"/>
    <w:rsid w:val="00185B51"/>
    <w:rsid w:val="0019214A"/>
    <w:rsid w:val="00195870"/>
    <w:rsid w:val="001A0BFF"/>
    <w:rsid w:val="001A1C02"/>
    <w:rsid w:val="001A1C7E"/>
    <w:rsid w:val="001A25D9"/>
    <w:rsid w:val="001C0EBF"/>
    <w:rsid w:val="001C2218"/>
    <w:rsid w:val="001C5327"/>
    <w:rsid w:val="001D0A36"/>
    <w:rsid w:val="001D4752"/>
    <w:rsid w:val="001D645F"/>
    <w:rsid w:val="001D6D1C"/>
    <w:rsid w:val="001D7B44"/>
    <w:rsid w:val="001E0D9F"/>
    <w:rsid w:val="00203FC0"/>
    <w:rsid w:val="002124B2"/>
    <w:rsid w:val="0021528F"/>
    <w:rsid w:val="00217B73"/>
    <w:rsid w:val="002200E9"/>
    <w:rsid w:val="00241F59"/>
    <w:rsid w:val="00244717"/>
    <w:rsid w:val="00255561"/>
    <w:rsid w:val="00257F49"/>
    <w:rsid w:val="00264139"/>
    <w:rsid w:val="00264207"/>
    <w:rsid w:val="00264BA4"/>
    <w:rsid w:val="00264C38"/>
    <w:rsid w:val="002828E5"/>
    <w:rsid w:val="00291CB6"/>
    <w:rsid w:val="00293516"/>
    <w:rsid w:val="002950CB"/>
    <w:rsid w:val="0029751D"/>
    <w:rsid w:val="002A73D7"/>
    <w:rsid w:val="002B4E4E"/>
    <w:rsid w:val="002C49A6"/>
    <w:rsid w:val="002D09F7"/>
    <w:rsid w:val="002D285D"/>
    <w:rsid w:val="002D2EAB"/>
    <w:rsid w:val="002D6D9D"/>
    <w:rsid w:val="002E02AD"/>
    <w:rsid w:val="002F5745"/>
    <w:rsid w:val="002F6041"/>
    <w:rsid w:val="003031B5"/>
    <w:rsid w:val="003164EC"/>
    <w:rsid w:val="003175BD"/>
    <w:rsid w:val="003178C1"/>
    <w:rsid w:val="00322291"/>
    <w:rsid w:val="00323CAD"/>
    <w:rsid w:val="003258F3"/>
    <w:rsid w:val="00332294"/>
    <w:rsid w:val="00332A7F"/>
    <w:rsid w:val="00340F2E"/>
    <w:rsid w:val="0034393E"/>
    <w:rsid w:val="00344B51"/>
    <w:rsid w:val="003469B5"/>
    <w:rsid w:val="00350FEF"/>
    <w:rsid w:val="0036126B"/>
    <w:rsid w:val="0036151B"/>
    <w:rsid w:val="00367F49"/>
    <w:rsid w:val="003707AD"/>
    <w:rsid w:val="00371FB0"/>
    <w:rsid w:val="00372CB4"/>
    <w:rsid w:val="00373DCE"/>
    <w:rsid w:val="003774E0"/>
    <w:rsid w:val="00381AA4"/>
    <w:rsid w:val="00393F40"/>
    <w:rsid w:val="003977FA"/>
    <w:rsid w:val="003A270C"/>
    <w:rsid w:val="003A37B4"/>
    <w:rsid w:val="003C2393"/>
    <w:rsid w:val="003D288C"/>
    <w:rsid w:val="003D5372"/>
    <w:rsid w:val="003E39D7"/>
    <w:rsid w:val="003F1612"/>
    <w:rsid w:val="003F459E"/>
    <w:rsid w:val="00401B69"/>
    <w:rsid w:val="00414E79"/>
    <w:rsid w:val="00432171"/>
    <w:rsid w:val="00436AF3"/>
    <w:rsid w:val="0044002A"/>
    <w:rsid w:val="004400D8"/>
    <w:rsid w:val="00440D30"/>
    <w:rsid w:val="00444756"/>
    <w:rsid w:val="00446059"/>
    <w:rsid w:val="0046201D"/>
    <w:rsid w:val="00463243"/>
    <w:rsid w:val="00473C11"/>
    <w:rsid w:val="00487972"/>
    <w:rsid w:val="00494E3B"/>
    <w:rsid w:val="00495CCB"/>
    <w:rsid w:val="004A5252"/>
    <w:rsid w:val="004A52BD"/>
    <w:rsid w:val="004B14B4"/>
    <w:rsid w:val="004B287C"/>
    <w:rsid w:val="004C0571"/>
    <w:rsid w:val="004C78B0"/>
    <w:rsid w:val="004D2098"/>
    <w:rsid w:val="004D2E4A"/>
    <w:rsid w:val="004D6153"/>
    <w:rsid w:val="004E1445"/>
    <w:rsid w:val="004F0C4B"/>
    <w:rsid w:val="0050523A"/>
    <w:rsid w:val="00511C48"/>
    <w:rsid w:val="00513745"/>
    <w:rsid w:val="00513FF3"/>
    <w:rsid w:val="0051562A"/>
    <w:rsid w:val="00521790"/>
    <w:rsid w:val="0052656F"/>
    <w:rsid w:val="00526EB2"/>
    <w:rsid w:val="0053140B"/>
    <w:rsid w:val="00532F02"/>
    <w:rsid w:val="00533A17"/>
    <w:rsid w:val="00533EAE"/>
    <w:rsid w:val="00535952"/>
    <w:rsid w:val="00535B5B"/>
    <w:rsid w:val="00537BAD"/>
    <w:rsid w:val="00537E67"/>
    <w:rsid w:val="0054390B"/>
    <w:rsid w:val="00551530"/>
    <w:rsid w:val="00552697"/>
    <w:rsid w:val="00553E47"/>
    <w:rsid w:val="005606EF"/>
    <w:rsid w:val="005668C9"/>
    <w:rsid w:val="00571E59"/>
    <w:rsid w:val="005729A0"/>
    <w:rsid w:val="00580FB0"/>
    <w:rsid w:val="00596E05"/>
    <w:rsid w:val="00597ACB"/>
    <w:rsid w:val="00597BCD"/>
    <w:rsid w:val="005B0EFC"/>
    <w:rsid w:val="005B7B41"/>
    <w:rsid w:val="005C1859"/>
    <w:rsid w:val="005C60B6"/>
    <w:rsid w:val="005D0E5D"/>
    <w:rsid w:val="005D1196"/>
    <w:rsid w:val="005D12AB"/>
    <w:rsid w:val="005D25BD"/>
    <w:rsid w:val="005D6CD1"/>
    <w:rsid w:val="005E2CAB"/>
    <w:rsid w:val="005E6622"/>
    <w:rsid w:val="005F5390"/>
    <w:rsid w:val="005F793C"/>
    <w:rsid w:val="0060283A"/>
    <w:rsid w:val="00603EBA"/>
    <w:rsid w:val="00604E96"/>
    <w:rsid w:val="00607F19"/>
    <w:rsid w:val="00613965"/>
    <w:rsid w:val="006161B1"/>
    <w:rsid w:val="00621374"/>
    <w:rsid w:val="00623D4E"/>
    <w:rsid w:val="00624C47"/>
    <w:rsid w:val="00631C23"/>
    <w:rsid w:val="00672F6D"/>
    <w:rsid w:val="006730D0"/>
    <w:rsid w:val="006772D2"/>
    <w:rsid w:val="006807F9"/>
    <w:rsid w:val="006833A6"/>
    <w:rsid w:val="00690A7F"/>
    <w:rsid w:val="00690B78"/>
    <w:rsid w:val="00692741"/>
    <w:rsid w:val="006944CD"/>
    <w:rsid w:val="00695753"/>
    <w:rsid w:val="006969C8"/>
    <w:rsid w:val="006A0965"/>
    <w:rsid w:val="006C1EF9"/>
    <w:rsid w:val="006C5624"/>
    <w:rsid w:val="006D1E1F"/>
    <w:rsid w:val="006E0102"/>
    <w:rsid w:val="00711785"/>
    <w:rsid w:val="007163FB"/>
    <w:rsid w:val="00720B05"/>
    <w:rsid w:val="0072320A"/>
    <w:rsid w:val="00723341"/>
    <w:rsid w:val="00731A79"/>
    <w:rsid w:val="00742AE2"/>
    <w:rsid w:val="0075010F"/>
    <w:rsid w:val="007517BE"/>
    <w:rsid w:val="007523E3"/>
    <w:rsid w:val="007634B0"/>
    <w:rsid w:val="00763C09"/>
    <w:rsid w:val="00765B6B"/>
    <w:rsid w:val="00766929"/>
    <w:rsid w:val="00770200"/>
    <w:rsid w:val="0077262C"/>
    <w:rsid w:val="00775FD6"/>
    <w:rsid w:val="00776A17"/>
    <w:rsid w:val="00790346"/>
    <w:rsid w:val="007923DD"/>
    <w:rsid w:val="007A0E1C"/>
    <w:rsid w:val="007C1264"/>
    <w:rsid w:val="007C4DD2"/>
    <w:rsid w:val="007D0CAB"/>
    <w:rsid w:val="007D5838"/>
    <w:rsid w:val="007D6659"/>
    <w:rsid w:val="007E2002"/>
    <w:rsid w:val="007E343B"/>
    <w:rsid w:val="007E4424"/>
    <w:rsid w:val="00801F36"/>
    <w:rsid w:val="00803065"/>
    <w:rsid w:val="00817F84"/>
    <w:rsid w:val="00823A4A"/>
    <w:rsid w:val="00823C67"/>
    <w:rsid w:val="00824AAE"/>
    <w:rsid w:val="00827D08"/>
    <w:rsid w:val="00830430"/>
    <w:rsid w:val="00831E91"/>
    <w:rsid w:val="00832B35"/>
    <w:rsid w:val="0083647E"/>
    <w:rsid w:val="00842BD0"/>
    <w:rsid w:val="00845179"/>
    <w:rsid w:val="008760F6"/>
    <w:rsid w:val="0087620F"/>
    <w:rsid w:val="00882801"/>
    <w:rsid w:val="00892F62"/>
    <w:rsid w:val="008A042E"/>
    <w:rsid w:val="008A0C9C"/>
    <w:rsid w:val="008A21E8"/>
    <w:rsid w:val="008B4BE4"/>
    <w:rsid w:val="008B712A"/>
    <w:rsid w:val="008C2094"/>
    <w:rsid w:val="008E56C2"/>
    <w:rsid w:val="008E640A"/>
    <w:rsid w:val="008E70FB"/>
    <w:rsid w:val="008F03BD"/>
    <w:rsid w:val="008F0BAF"/>
    <w:rsid w:val="008F201A"/>
    <w:rsid w:val="008F6BF5"/>
    <w:rsid w:val="008F74F4"/>
    <w:rsid w:val="0090730F"/>
    <w:rsid w:val="00912082"/>
    <w:rsid w:val="0091423E"/>
    <w:rsid w:val="009242B6"/>
    <w:rsid w:val="00924FB9"/>
    <w:rsid w:val="009433F3"/>
    <w:rsid w:val="0095096B"/>
    <w:rsid w:val="00950B7C"/>
    <w:rsid w:val="00955EAD"/>
    <w:rsid w:val="009624D4"/>
    <w:rsid w:val="00974531"/>
    <w:rsid w:val="00985ACB"/>
    <w:rsid w:val="00986A1D"/>
    <w:rsid w:val="009B0D69"/>
    <w:rsid w:val="009B0FF1"/>
    <w:rsid w:val="009B17CF"/>
    <w:rsid w:val="009B2EF6"/>
    <w:rsid w:val="009B4E2A"/>
    <w:rsid w:val="009B523C"/>
    <w:rsid w:val="009B6016"/>
    <w:rsid w:val="009C37AA"/>
    <w:rsid w:val="009C558B"/>
    <w:rsid w:val="009D0C24"/>
    <w:rsid w:val="009D2CAE"/>
    <w:rsid w:val="009D354E"/>
    <w:rsid w:val="009D4D5C"/>
    <w:rsid w:val="009D518F"/>
    <w:rsid w:val="009D5F11"/>
    <w:rsid w:val="009D66BF"/>
    <w:rsid w:val="009E52E3"/>
    <w:rsid w:val="00A030F6"/>
    <w:rsid w:val="00A074B5"/>
    <w:rsid w:val="00A2465C"/>
    <w:rsid w:val="00A345C1"/>
    <w:rsid w:val="00A3668C"/>
    <w:rsid w:val="00A466C4"/>
    <w:rsid w:val="00A47AD9"/>
    <w:rsid w:val="00A55ED2"/>
    <w:rsid w:val="00A57C6A"/>
    <w:rsid w:val="00A62EAC"/>
    <w:rsid w:val="00A707E1"/>
    <w:rsid w:val="00A8049D"/>
    <w:rsid w:val="00A8112E"/>
    <w:rsid w:val="00A850F7"/>
    <w:rsid w:val="00AA0284"/>
    <w:rsid w:val="00AA268F"/>
    <w:rsid w:val="00AA35A7"/>
    <w:rsid w:val="00AA4349"/>
    <w:rsid w:val="00AB190B"/>
    <w:rsid w:val="00AB5167"/>
    <w:rsid w:val="00AB55E5"/>
    <w:rsid w:val="00AC5295"/>
    <w:rsid w:val="00AC6E1F"/>
    <w:rsid w:val="00AD50A8"/>
    <w:rsid w:val="00AD5710"/>
    <w:rsid w:val="00AD5D0E"/>
    <w:rsid w:val="00AE37D7"/>
    <w:rsid w:val="00AE5147"/>
    <w:rsid w:val="00AE5F41"/>
    <w:rsid w:val="00B10EAA"/>
    <w:rsid w:val="00B17026"/>
    <w:rsid w:val="00B26A29"/>
    <w:rsid w:val="00B3026A"/>
    <w:rsid w:val="00B33EE6"/>
    <w:rsid w:val="00B3677D"/>
    <w:rsid w:val="00B3733A"/>
    <w:rsid w:val="00B417B2"/>
    <w:rsid w:val="00B456FF"/>
    <w:rsid w:val="00B51F10"/>
    <w:rsid w:val="00B54FB2"/>
    <w:rsid w:val="00B56CAC"/>
    <w:rsid w:val="00B61750"/>
    <w:rsid w:val="00B63E0E"/>
    <w:rsid w:val="00B6699B"/>
    <w:rsid w:val="00B813CE"/>
    <w:rsid w:val="00B95BF8"/>
    <w:rsid w:val="00BA1320"/>
    <w:rsid w:val="00BA19BE"/>
    <w:rsid w:val="00BA3F60"/>
    <w:rsid w:val="00BA76BC"/>
    <w:rsid w:val="00BC2DBC"/>
    <w:rsid w:val="00BC4857"/>
    <w:rsid w:val="00BD0663"/>
    <w:rsid w:val="00BD2EC1"/>
    <w:rsid w:val="00BD716F"/>
    <w:rsid w:val="00BE35FE"/>
    <w:rsid w:val="00BF1EC3"/>
    <w:rsid w:val="00BF24D1"/>
    <w:rsid w:val="00BF282B"/>
    <w:rsid w:val="00C0363D"/>
    <w:rsid w:val="00C10045"/>
    <w:rsid w:val="00C14209"/>
    <w:rsid w:val="00C15C1C"/>
    <w:rsid w:val="00C20CFF"/>
    <w:rsid w:val="00C24CEF"/>
    <w:rsid w:val="00C3601C"/>
    <w:rsid w:val="00C36482"/>
    <w:rsid w:val="00C40CBA"/>
    <w:rsid w:val="00C4246E"/>
    <w:rsid w:val="00C42FC5"/>
    <w:rsid w:val="00C52DB7"/>
    <w:rsid w:val="00C60324"/>
    <w:rsid w:val="00C64A0E"/>
    <w:rsid w:val="00C83E15"/>
    <w:rsid w:val="00C85A21"/>
    <w:rsid w:val="00C876C6"/>
    <w:rsid w:val="00C91260"/>
    <w:rsid w:val="00CA1C81"/>
    <w:rsid w:val="00CB101A"/>
    <w:rsid w:val="00CB3C10"/>
    <w:rsid w:val="00CC1816"/>
    <w:rsid w:val="00CD1D6D"/>
    <w:rsid w:val="00CD5B2A"/>
    <w:rsid w:val="00CD65E8"/>
    <w:rsid w:val="00CF1BF3"/>
    <w:rsid w:val="00CF3C64"/>
    <w:rsid w:val="00D05EBA"/>
    <w:rsid w:val="00D100C2"/>
    <w:rsid w:val="00D135FD"/>
    <w:rsid w:val="00D16BD2"/>
    <w:rsid w:val="00D2198F"/>
    <w:rsid w:val="00D21D96"/>
    <w:rsid w:val="00D22966"/>
    <w:rsid w:val="00D251C5"/>
    <w:rsid w:val="00D366DD"/>
    <w:rsid w:val="00D37212"/>
    <w:rsid w:val="00D4527D"/>
    <w:rsid w:val="00D45CC9"/>
    <w:rsid w:val="00D52F73"/>
    <w:rsid w:val="00D54D2D"/>
    <w:rsid w:val="00D670B3"/>
    <w:rsid w:val="00D70EE2"/>
    <w:rsid w:val="00D731D2"/>
    <w:rsid w:val="00D86427"/>
    <w:rsid w:val="00D92034"/>
    <w:rsid w:val="00D9320E"/>
    <w:rsid w:val="00D97382"/>
    <w:rsid w:val="00DA76F6"/>
    <w:rsid w:val="00DB0728"/>
    <w:rsid w:val="00DB10F1"/>
    <w:rsid w:val="00DB461D"/>
    <w:rsid w:val="00DC30A3"/>
    <w:rsid w:val="00DC59E4"/>
    <w:rsid w:val="00DC6E79"/>
    <w:rsid w:val="00DD3D57"/>
    <w:rsid w:val="00DE2766"/>
    <w:rsid w:val="00DE5620"/>
    <w:rsid w:val="00DF152D"/>
    <w:rsid w:val="00E03F1F"/>
    <w:rsid w:val="00E06866"/>
    <w:rsid w:val="00E102E9"/>
    <w:rsid w:val="00E11729"/>
    <w:rsid w:val="00E11731"/>
    <w:rsid w:val="00E40384"/>
    <w:rsid w:val="00E52871"/>
    <w:rsid w:val="00E672E0"/>
    <w:rsid w:val="00E74C4B"/>
    <w:rsid w:val="00EB0123"/>
    <w:rsid w:val="00EB1760"/>
    <w:rsid w:val="00EB46B7"/>
    <w:rsid w:val="00EC1C01"/>
    <w:rsid w:val="00EC423D"/>
    <w:rsid w:val="00ED3315"/>
    <w:rsid w:val="00EE32A0"/>
    <w:rsid w:val="00EF388D"/>
    <w:rsid w:val="00EF4FA2"/>
    <w:rsid w:val="00F059FE"/>
    <w:rsid w:val="00F12CC6"/>
    <w:rsid w:val="00F34F80"/>
    <w:rsid w:val="00F35252"/>
    <w:rsid w:val="00F4099F"/>
    <w:rsid w:val="00F4117C"/>
    <w:rsid w:val="00F524CD"/>
    <w:rsid w:val="00F57801"/>
    <w:rsid w:val="00F64FE8"/>
    <w:rsid w:val="00F66187"/>
    <w:rsid w:val="00F7427F"/>
    <w:rsid w:val="00F749ED"/>
    <w:rsid w:val="00F85B32"/>
    <w:rsid w:val="00F914F7"/>
    <w:rsid w:val="00FA0781"/>
    <w:rsid w:val="00FB2357"/>
    <w:rsid w:val="00FB3384"/>
    <w:rsid w:val="00FD7571"/>
    <w:rsid w:val="00FE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2DF14A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439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39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39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9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9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BF3"/>
    <w:pPr>
      <w:spacing w:after="0"/>
    </w:pPr>
    <w:rPr>
      <w:sz w:val="22"/>
    </w:rPr>
  </w:style>
  <w:style w:type="paragraph" w:styleId="Liststycke">
    <w:name w:val="List Paragraph"/>
    <w:basedOn w:val="Normal"/>
    <w:uiPriority w:val="34"/>
    <w:qFormat/>
    <w:rsid w:val="004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2A53FD" w:rsidP="002A53FD">
          <w:pPr>
            <w:pStyle w:val="144C4027AD884219AA6795DC4CA78E2528"/>
          </w:pPr>
          <w:r w:rsidRPr="00093E12">
            <w:rPr>
              <w:color w:val="7F7F7F" w:themeColor="text1" w:themeTint="80"/>
              <w:szCs w:val="22"/>
            </w:rPr>
            <w:t>[Ange vad projektet heter.]</w:t>
          </w:r>
        </w:p>
      </w:docPartBody>
    </w:docPart>
    <w:docPart>
      <w:docPartPr>
        <w:name w:val="48211B0B980F45439015170E793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2056-2034-4FFA-9CA8-D423248CD20F}"/>
      </w:docPartPr>
      <w:docPartBody>
        <w:p w:rsidR="009D5D1C" w:rsidRDefault="002A53FD" w:rsidP="002A53FD">
          <w:pPr>
            <w:pStyle w:val="48211B0B980F45439015170E7935DB3B28"/>
          </w:pPr>
          <w:r w:rsidRPr="00093E12">
            <w:rPr>
              <w:color w:val="7F7F7F" w:themeColor="text1" w:themeTint="80"/>
              <w:szCs w:val="22"/>
            </w:rPr>
            <w:t>[Ange trafikkontorets projektledare.]</w:t>
          </w:r>
        </w:p>
      </w:docPartBody>
    </w:docPart>
    <w:docPart>
      <w:docPartPr>
        <w:name w:val="F42AF90DE3AF4DF99942BD92FA41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5E2-ABB0-437A-8F1D-35772E1731BE}"/>
      </w:docPartPr>
      <w:docPartBody>
        <w:p w:rsidR="009D5D1C" w:rsidRDefault="002A53FD" w:rsidP="002A53FD">
          <w:pPr>
            <w:pStyle w:val="F42AF90DE3AF4DF99942BD92FA41476528"/>
          </w:pPr>
          <w:r w:rsidRPr="00093E12">
            <w:rPr>
              <w:bCs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9CDF3F5EECD14BFFB061D9FB4FF4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DB33-4776-4B10-B906-A33109E81937}"/>
      </w:docPartPr>
      <w:docPartBody>
        <w:p w:rsidR="009D5D1C" w:rsidRDefault="002A53FD" w:rsidP="002A53FD">
          <w:pPr>
            <w:pStyle w:val="9CDF3F5EECD14BFFB061D9FB4FF4EA3A28"/>
          </w:pPr>
          <w:r w:rsidRPr="00093E12">
            <w:rPr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B796046BF9CD484FAF8BD2BECAEA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DC04-CFF3-44EE-9C28-ACD84A4899DB}"/>
      </w:docPartPr>
      <w:docPartBody>
        <w:p w:rsidR="00794642" w:rsidRDefault="002A53FD" w:rsidP="002A53FD">
          <w:pPr>
            <w:pStyle w:val="B796046BF9CD484FAF8BD2BECAEA99441"/>
          </w:pPr>
          <w:r w:rsidRPr="00093E12">
            <w:rPr>
              <w:color w:val="7F7F7F" w:themeColor="text1" w:themeTint="80"/>
              <w:szCs w:val="22"/>
            </w:rPr>
            <w:t xml:space="preserve">[Ange trafikkontorets </w:t>
          </w:r>
          <w:r>
            <w:rPr>
              <w:color w:val="7F7F7F" w:themeColor="text1" w:themeTint="80"/>
              <w:szCs w:val="22"/>
            </w:rPr>
            <w:t>byggledare</w:t>
          </w:r>
          <w:r w:rsidRPr="00093E12">
            <w:rPr>
              <w:color w:val="7F7F7F" w:themeColor="text1" w:themeTint="80"/>
              <w:szCs w:val="22"/>
            </w:rPr>
            <w:t>.]</w:t>
          </w:r>
        </w:p>
      </w:docPartBody>
    </w:docPart>
    <w:docPart>
      <w:docPartPr>
        <w:name w:val="C37186C6F5C84366A1D72AA8ADB7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525-02F9-4F97-8697-92BEED365578}"/>
      </w:docPartPr>
      <w:docPartBody>
        <w:p w:rsidR="00794642" w:rsidRDefault="002A53FD" w:rsidP="002A53FD">
          <w:pPr>
            <w:pStyle w:val="C37186C6F5C84366A1D72AA8ADB728A31"/>
          </w:pPr>
          <w:r w:rsidRPr="00093E12">
            <w:rPr>
              <w:color w:val="7F7F7F" w:themeColor="text1" w:themeTint="80"/>
              <w:szCs w:val="22"/>
            </w:rPr>
            <w:t>[Ange projektets entreprenör.]</w:t>
          </w:r>
        </w:p>
      </w:docPartBody>
    </w:docPart>
    <w:docPart>
      <w:docPartPr>
        <w:name w:val="01F48DB6F815404496CD79F292B5D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1D04F-F4BD-4873-A271-9A2B537B4071}"/>
      </w:docPartPr>
      <w:docPartBody>
        <w:p w:rsidR="00794642" w:rsidRDefault="002A53FD" w:rsidP="002A53FD">
          <w:pPr>
            <w:pStyle w:val="01F48DB6F815404496CD79F292B5D5BD1"/>
          </w:pPr>
          <w:r w:rsidRPr="00093E12">
            <w:rPr>
              <w:color w:val="7F7F7F" w:themeColor="text1" w:themeTint="80"/>
              <w:szCs w:val="22"/>
            </w:rPr>
            <w:t>[Ange diarienummer.]</w:t>
          </w:r>
        </w:p>
      </w:docPartBody>
    </w:docPart>
    <w:docPart>
      <w:docPartPr>
        <w:name w:val="50BBFE67E8824FE79B7F611A7827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054-D3ED-485E-91EB-3DB78487C327}"/>
      </w:docPartPr>
      <w:docPartBody>
        <w:p w:rsidR="00794642" w:rsidRDefault="002A53FD" w:rsidP="002A53FD">
          <w:pPr>
            <w:pStyle w:val="50BBFE67E8824FE79B7F611A782750571"/>
          </w:pPr>
          <w:r w:rsidRPr="00093E12">
            <w:rPr>
              <w:color w:val="7F7F7F" w:themeColor="text1" w:themeTint="80"/>
              <w:szCs w:val="22"/>
              <w:lang w:val="en-US"/>
            </w:rPr>
            <w:t>[</w:t>
          </w:r>
          <w:r w:rsidRPr="00093E12">
            <w:rPr>
              <w:color w:val="7F7F7F" w:themeColor="text1" w:themeTint="80"/>
              <w:szCs w:val="22"/>
            </w:rPr>
            <w:t xml:space="preserve">Ange </w:t>
          </w:r>
          <w:r>
            <w:rPr>
              <w:color w:val="7F7F7F" w:themeColor="text1" w:themeTint="80"/>
              <w:szCs w:val="22"/>
            </w:rPr>
            <w:t>besiktnings</w:t>
          </w:r>
          <w:r w:rsidRPr="00093E12">
            <w:rPr>
              <w:color w:val="7F7F7F" w:themeColor="text1" w:themeTint="80"/>
              <w:szCs w:val="22"/>
            </w:rPr>
            <w:t>datum.]</w:t>
          </w:r>
        </w:p>
      </w:docPartBody>
    </w:docPart>
    <w:docPart>
      <w:docPartPr>
        <w:name w:val="3E0B67A25D444DCB9A51835ECEE17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AABEA-8738-4C4B-9BF0-48116409AA99}"/>
      </w:docPartPr>
      <w:docPartBody>
        <w:p w:rsidR="00794642" w:rsidRDefault="002A53FD" w:rsidP="002A53FD">
          <w:pPr>
            <w:pStyle w:val="3E0B67A25D444DCB9A51835ECEE1716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7A2CED4891F41F69E41A7B0F4E3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D4F36-D19C-493E-A6C0-58A1E1391CA8}"/>
      </w:docPartPr>
      <w:docPartBody>
        <w:p w:rsidR="00794642" w:rsidRDefault="002A53FD" w:rsidP="002A53FD">
          <w:pPr>
            <w:pStyle w:val="87A2CED4891F41F69E41A7B0F4E31534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D37C6745ADDB46ABB450AFA014F6C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21C83-1478-442E-9B16-EC57D289B757}"/>
      </w:docPartPr>
      <w:docPartBody>
        <w:p w:rsidR="00794642" w:rsidRDefault="002A53FD" w:rsidP="002A53FD">
          <w:pPr>
            <w:pStyle w:val="D37C6745ADDB46ABB450AFA014F6C48C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C7124D43105B4F85800AB6B782B37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26364-95CB-436A-BE1D-7900568F0363}"/>
      </w:docPartPr>
      <w:docPartBody>
        <w:p w:rsidR="00794642" w:rsidRDefault="002A53FD" w:rsidP="002A53FD">
          <w:pPr>
            <w:pStyle w:val="C7124D43105B4F85800AB6B782B37047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F2BA80DB384F49F68AAE6B2D80200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9F821-5078-48A2-B8D9-D3530E220323}"/>
      </w:docPartPr>
      <w:docPartBody>
        <w:p w:rsidR="00794642" w:rsidRDefault="002A53FD" w:rsidP="002A53FD">
          <w:pPr>
            <w:pStyle w:val="F2BA80DB384F49F68AAE6B2D80200EF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55E1C28D9394197809A5BA38D9FE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5E1A9-19AA-4068-8678-A91ECF953EB9}"/>
      </w:docPartPr>
      <w:docPartBody>
        <w:p w:rsidR="00794642" w:rsidRDefault="002A53FD" w:rsidP="002A53FD">
          <w:pPr>
            <w:pStyle w:val="755E1C28D9394197809A5BA38D9FE417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4673854E6CB49B18D579AC7043C0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22254-10C7-4547-96BD-69D1C8A398E7}"/>
      </w:docPartPr>
      <w:docPartBody>
        <w:p w:rsidR="00794642" w:rsidRDefault="002A53FD" w:rsidP="002A53FD">
          <w:pPr>
            <w:pStyle w:val="F4673854E6CB49B18D579AC7043C0C4D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542C6CEE19D2445883F4321A4F50D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DCF87-4853-438D-8380-719B166F1F6D}"/>
      </w:docPartPr>
      <w:docPartBody>
        <w:p w:rsidR="00794642" w:rsidRDefault="002A53FD" w:rsidP="002A53FD">
          <w:pPr>
            <w:pStyle w:val="542C6CEE19D2445883F4321A4F50D8AF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BC40992279A44763936A228945F86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9BB0E-1746-4BA9-AC22-185CCA877E0F}"/>
      </w:docPartPr>
      <w:docPartBody>
        <w:p w:rsidR="00794642" w:rsidRDefault="002A53FD" w:rsidP="002A53FD">
          <w:pPr>
            <w:pStyle w:val="BC40992279A44763936A228945F8692F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ED1D5FA97A8A471183B620D62B61C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9C15-4B8B-403B-9FA8-446754E82ECC}"/>
      </w:docPartPr>
      <w:docPartBody>
        <w:p w:rsidR="00794642" w:rsidRDefault="002A53FD" w:rsidP="002A53FD">
          <w:pPr>
            <w:pStyle w:val="ED1D5FA97A8A471183B620D62B61C2C6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F1C401F61764E5ABE0E91AD63557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48872-EC26-48E6-AADE-203D2A721950}"/>
      </w:docPartPr>
      <w:docPartBody>
        <w:p w:rsidR="00794642" w:rsidRDefault="002A53FD" w:rsidP="002A53FD">
          <w:pPr>
            <w:pStyle w:val="2F1C401F61764E5ABE0E91AD6355760C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163C5C64044143948AF783A1DD60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9284-2B89-48B1-BFE3-EF8CB23F1E65}"/>
      </w:docPartPr>
      <w:docPartBody>
        <w:p w:rsidR="00794642" w:rsidRDefault="002A53FD" w:rsidP="002A53FD">
          <w:pPr>
            <w:pStyle w:val="163C5C64044143948AF783A1DD601E5D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147CF9243F5349E78CD17D1F1D1B2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37BAE-261C-4651-BF2C-998F096A959E}"/>
      </w:docPartPr>
      <w:docPartBody>
        <w:p w:rsidR="00794642" w:rsidRDefault="002A53FD" w:rsidP="002A53FD">
          <w:pPr>
            <w:pStyle w:val="147CF9243F5349E78CD17D1F1D1B26C8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FB54877BBF3E4A9189722795FFFE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CE5A7-7C8D-4DC2-9E30-99F3B92934A8}"/>
      </w:docPartPr>
      <w:docPartBody>
        <w:p w:rsidR="00794642" w:rsidRDefault="002A53FD" w:rsidP="002A53FD">
          <w:pPr>
            <w:pStyle w:val="FB54877BBF3E4A9189722795FFFE86F7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9EE4D7476B874207AC300E8DF3C969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415B7-007C-4E2F-964B-162054C3D456}"/>
      </w:docPartPr>
      <w:docPartBody>
        <w:p w:rsidR="00794642" w:rsidRDefault="002A53FD" w:rsidP="002A53FD">
          <w:pPr>
            <w:pStyle w:val="9EE4D7476B874207AC300E8DF3C9695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2D7ACF7DA5540B4BD9D171578D86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AF636-BAD8-4060-9773-3A5CF6020270}"/>
      </w:docPartPr>
      <w:docPartBody>
        <w:p w:rsidR="00794642" w:rsidRDefault="002A53FD" w:rsidP="002A53FD">
          <w:pPr>
            <w:pStyle w:val="72D7ACF7DA5540B4BD9D171578D8606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B73806E156804220ABFFAFA6055AF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4950-59EA-460E-84D5-192C55373E9A}"/>
      </w:docPartPr>
      <w:docPartBody>
        <w:p w:rsidR="00794642" w:rsidRDefault="002A53FD" w:rsidP="002A53FD">
          <w:pPr>
            <w:pStyle w:val="B73806E156804220ABFFAFA6055AFBDB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892E4437442F46C5AD1E39166C50E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F936E-2D0E-4BBF-A8AB-34B4EA65F53C}"/>
      </w:docPartPr>
      <w:docPartBody>
        <w:p w:rsidR="00794642" w:rsidRDefault="002A53FD" w:rsidP="002A53FD">
          <w:pPr>
            <w:pStyle w:val="892E4437442F46C5AD1E39166C50ED44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044892C87D2C472A9F0AD8BC175FF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EE468-26C6-4A34-B0F9-50DC305E26AC}"/>
      </w:docPartPr>
      <w:docPartBody>
        <w:p w:rsidR="00794642" w:rsidRDefault="002A53FD" w:rsidP="002A53FD">
          <w:pPr>
            <w:pStyle w:val="044892C87D2C472A9F0AD8BC175FF374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FD02E11DEA924CCFBF92C54A94DE6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8682A-A52E-47D0-93FD-5280BBA4E1D1}"/>
      </w:docPartPr>
      <w:docPartBody>
        <w:p w:rsidR="00794642" w:rsidRDefault="002A53FD" w:rsidP="002A53FD">
          <w:pPr>
            <w:pStyle w:val="FD02E11DEA924CCFBF92C54A94DE64F1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ABE9B95559F4AB4814DBD5475AB0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FB944-35AA-45AF-9775-255822789A5D}"/>
      </w:docPartPr>
      <w:docPartBody>
        <w:p w:rsidR="00794642" w:rsidRDefault="002A53FD" w:rsidP="002A53FD">
          <w:pPr>
            <w:pStyle w:val="7ABE9B95559F4AB4814DBD5475AB0215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EBFF24CA7E714C829B19F9EF202FE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3A66D-D087-4F5F-BA48-D8E27CFD553E}"/>
      </w:docPartPr>
      <w:docPartBody>
        <w:p w:rsidR="00794642" w:rsidRDefault="002A53FD" w:rsidP="002A53FD">
          <w:pPr>
            <w:pStyle w:val="EBFF24CA7E714C829B19F9EF202FE551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56043A54834E4605A2C785E81745F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99FF1-F000-43FE-B95E-6D8C3692FC87}"/>
      </w:docPartPr>
      <w:docPartBody>
        <w:p w:rsidR="00794642" w:rsidRDefault="002A53FD" w:rsidP="002A53FD">
          <w:pPr>
            <w:pStyle w:val="56043A54834E4605A2C785E81745F5E2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0F51AFB956974D7CAE00B1899C571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A9967-391E-49AE-B77E-8C22FAF03377}"/>
      </w:docPartPr>
      <w:docPartBody>
        <w:p w:rsidR="00794642" w:rsidRDefault="002A53FD" w:rsidP="002A53FD">
          <w:pPr>
            <w:pStyle w:val="0F51AFB956974D7CAE00B1899C57151E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FF46C65E61094AFA82FA2C8DE28A3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57FDE-58CD-4188-A24F-63A1CCE8029F}"/>
      </w:docPartPr>
      <w:docPartBody>
        <w:p w:rsidR="00794642" w:rsidRDefault="002A53FD" w:rsidP="002A53FD">
          <w:pPr>
            <w:pStyle w:val="FF46C65E61094AFA82FA2C8DE28A3042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C52637DDA344FB28C337BBD3EB6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FB07F-2E66-40F8-85E4-F69691E5E5EE}"/>
      </w:docPartPr>
      <w:docPartBody>
        <w:p w:rsidR="00794642" w:rsidRDefault="002A53FD" w:rsidP="002A53FD">
          <w:pPr>
            <w:pStyle w:val="6C52637DDA344FB28C337BBD3EB6C9A8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B6F08186EB34DE9A9876F7686803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34D7C-C8CD-4634-93E4-9144859519FF}"/>
      </w:docPartPr>
      <w:docPartBody>
        <w:p w:rsidR="00794642" w:rsidRDefault="002A53FD" w:rsidP="002A53FD">
          <w:pPr>
            <w:pStyle w:val="8B6F08186EB34DE9A9876F768680333F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8C68EFA1E6EA4FE78344A32997CAF8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32CCE-6FED-4BD2-9FCE-8C564CF199E7}"/>
      </w:docPartPr>
      <w:docPartBody>
        <w:p w:rsidR="00794642" w:rsidRDefault="002A53FD" w:rsidP="002A53FD">
          <w:pPr>
            <w:pStyle w:val="8C68EFA1E6EA4FE78344A32997CAF8C8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8A24E5DC1A64BC297816FFFD375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64817-AB78-4B07-BC51-6106E5FBE553}"/>
      </w:docPartPr>
      <w:docPartBody>
        <w:p w:rsidR="00794642" w:rsidRDefault="002A53FD" w:rsidP="002A53FD">
          <w:pPr>
            <w:pStyle w:val="28A24E5DC1A64BC297816FFFD375E72F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A1B1560AE5E64D47950BC0B263578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294B6-53C3-44F9-A898-96CF9E8D4EE3}"/>
      </w:docPartPr>
      <w:docPartBody>
        <w:p w:rsidR="00794642" w:rsidRDefault="002A53FD" w:rsidP="002A53FD">
          <w:pPr>
            <w:pStyle w:val="A1B1560AE5E64D47950BC0B263578435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BB675E49F5FD4A509F82C2F817F0A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2D6079-9365-4241-AD23-68A811CBEA95}"/>
      </w:docPartPr>
      <w:docPartBody>
        <w:p w:rsidR="001F7F34" w:rsidRDefault="00036012" w:rsidP="00036012">
          <w:pPr>
            <w:pStyle w:val="BB675E49F5FD4A509F82C2F817F0AEF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D47DE33DF411426DAEC6E5A1A6A162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1D5E4-9A99-401E-B83C-E8558E0AEA44}"/>
      </w:docPartPr>
      <w:docPartBody>
        <w:p w:rsidR="001F7F34" w:rsidRDefault="00036012" w:rsidP="00036012">
          <w:pPr>
            <w:pStyle w:val="D47DE33DF411426DAEC6E5A1A6A1627E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D564210CB71F4D1EA1094D7968988D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F90731D-61D7-414F-90D6-986D016DC37B}"/>
      </w:docPartPr>
      <w:docPartBody>
        <w:p w:rsidR="001F7F34" w:rsidRDefault="00036012" w:rsidP="00036012">
          <w:pPr>
            <w:pStyle w:val="D564210CB71F4D1EA1094D7968988D8D"/>
          </w:pPr>
          <w:r w:rsidRPr="00093E12">
            <w:rPr>
              <w:color w:val="7F7F7F" w:themeColor="text1" w:themeTint="80"/>
            </w:rPr>
            <w:t>[</w:t>
          </w:r>
          <w:r w:rsidRPr="00093E12">
            <w:rPr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F2F295A6E18B42059B937B0F3F99F3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F5899C5-A6A7-44F2-BDC9-81A6818FC5A8}"/>
      </w:docPartPr>
      <w:docPartBody>
        <w:p w:rsidR="001F7F34" w:rsidRDefault="00036012" w:rsidP="00036012">
          <w:pPr>
            <w:pStyle w:val="F2F295A6E18B42059B937B0F3F99F3A1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01AD7E117D744A788705578B5398D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A77843-929E-4B1A-B917-5D855C9E2F06}"/>
      </w:docPartPr>
      <w:docPartBody>
        <w:p w:rsidR="001F7F34" w:rsidRDefault="00036012" w:rsidP="00036012">
          <w:pPr>
            <w:pStyle w:val="01AD7E117D744A788705578B5398DC5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3955C68DD45141458455A0DD62D88E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98397A-29D5-487C-B640-3CC5619579E8}"/>
      </w:docPartPr>
      <w:docPartBody>
        <w:p w:rsidR="001F7F34" w:rsidRDefault="00036012" w:rsidP="00036012">
          <w:pPr>
            <w:pStyle w:val="3955C68DD45141458455A0DD62D88EEF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D02485D8D1D4429C89237CEF2BA98A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8E834C-5596-4F33-9A66-F40F59327AB7}"/>
      </w:docPartPr>
      <w:docPartBody>
        <w:p w:rsidR="001F7F34" w:rsidRDefault="00036012" w:rsidP="00036012">
          <w:pPr>
            <w:pStyle w:val="D02485D8D1D4429C89237CEF2BA98A4F"/>
          </w:pPr>
          <w:r w:rsidRPr="0082498F">
            <w:rPr>
              <w:b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1E3A58C5833B48B3BFAC7F0038BE36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5B4789-5229-48E9-87DF-50BFEA4273F9}"/>
      </w:docPartPr>
      <w:docPartBody>
        <w:p w:rsidR="001F7F34" w:rsidRDefault="00036012" w:rsidP="00036012">
          <w:pPr>
            <w:pStyle w:val="1E3A58C5833B48B3BFAC7F0038BE3609"/>
          </w:pPr>
          <w:r w:rsidRPr="0082498F">
            <w:rPr>
              <w:color w:val="7F7F7F" w:themeColor="text1" w:themeTint="80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9CAACFA83FE8438BA4DD62C3F0E9F0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88F78-38EF-4492-BB41-F2E70418D98D}"/>
      </w:docPartPr>
      <w:docPartBody>
        <w:p w:rsidR="001F7F34" w:rsidRDefault="00036012" w:rsidP="00036012">
          <w:pPr>
            <w:pStyle w:val="9CAACFA83FE8438BA4DD62C3F0E9F009"/>
          </w:pPr>
          <w:r w:rsidRPr="0082498F">
            <w:rPr>
              <w:rFonts w:cstheme="minorHAnsi"/>
              <w:color w:val="7F7F7F" w:themeColor="text1" w:themeTint="80"/>
              <w:lang w:val="en-US"/>
            </w:rPr>
            <w:t>[</w:t>
          </w:r>
          <w:r w:rsidRPr="0082498F">
            <w:rPr>
              <w:color w:val="7F7F7F" w:themeColor="text1" w:themeTint="80"/>
              <w:lang w:val="en-US"/>
            </w:rPr>
            <w:t>Ange mobilnummer</w:t>
          </w:r>
          <w:r w:rsidRPr="0082498F">
            <w:rPr>
              <w:rStyle w:val="Platshllartext"/>
              <w:color w:val="7F7F7F" w:themeColor="text1" w:themeTint="80"/>
            </w:rPr>
            <w:t>.]</w:t>
          </w:r>
        </w:p>
      </w:docPartBody>
    </w:docPart>
    <w:docPart>
      <w:docPartPr>
        <w:name w:val="9CEFD49300ED433590FA189BA6FB1D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F590FF-29F8-414E-911A-CDEF124655D4}"/>
      </w:docPartPr>
      <w:docPartBody>
        <w:p w:rsidR="001F7F34" w:rsidRDefault="00036012" w:rsidP="00036012">
          <w:pPr>
            <w:pStyle w:val="9CEFD49300ED433590FA189BA6FB1D5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36012"/>
    <w:rsid w:val="0005560C"/>
    <w:rsid w:val="00184158"/>
    <w:rsid w:val="001D5C95"/>
    <w:rsid w:val="001F7F34"/>
    <w:rsid w:val="002002FF"/>
    <w:rsid w:val="002927BB"/>
    <w:rsid w:val="002A53FD"/>
    <w:rsid w:val="002A6DE1"/>
    <w:rsid w:val="002B58B6"/>
    <w:rsid w:val="003341C9"/>
    <w:rsid w:val="0034315E"/>
    <w:rsid w:val="00392587"/>
    <w:rsid w:val="003B1E4C"/>
    <w:rsid w:val="00402FD8"/>
    <w:rsid w:val="00440DEE"/>
    <w:rsid w:val="0044528D"/>
    <w:rsid w:val="004C49BD"/>
    <w:rsid w:val="004E5AD7"/>
    <w:rsid w:val="00664F6E"/>
    <w:rsid w:val="006E4EF4"/>
    <w:rsid w:val="00770B32"/>
    <w:rsid w:val="00794642"/>
    <w:rsid w:val="00874669"/>
    <w:rsid w:val="00914D31"/>
    <w:rsid w:val="009C34B0"/>
    <w:rsid w:val="009D5D1C"/>
    <w:rsid w:val="009F72CE"/>
    <w:rsid w:val="009F7920"/>
    <w:rsid w:val="00A6778C"/>
    <w:rsid w:val="00AA38AC"/>
    <w:rsid w:val="00AD315D"/>
    <w:rsid w:val="00BA64A7"/>
    <w:rsid w:val="00C45FA7"/>
    <w:rsid w:val="00C55FE5"/>
    <w:rsid w:val="00DB3129"/>
    <w:rsid w:val="00E74856"/>
    <w:rsid w:val="00EE4E32"/>
    <w:rsid w:val="00F52D29"/>
    <w:rsid w:val="00F900D2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36012"/>
    <w:rPr>
      <w:color w:val="595959" w:themeColor="text1" w:themeTint="A6"/>
    </w:rPr>
  </w:style>
  <w:style w:type="paragraph" w:customStyle="1" w:styleId="144C4027AD884219AA6795DC4CA78E25">
    <w:name w:val="144C4027AD884219AA6795DC4CA78E25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">
    <w:name w:val="2DA2BF7BA0284A2D8FFE043A22B7ACD6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">
    <w:name w:val="A04339EA39CA46B6A9AF5C531A4AF696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">
    <w:name w:val="F42AF90DE3AF4DF99942BD92FA414765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">
    <w:name w:val="23F2316ACB4F4130808AFEA5EAA1F06F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">
    <w:name w:val="A4D23844907F410E975C7333BCCFE489"/>
    <w:rsid w:val="00664F6E"/>
    <w:pPr>
      <w:spacing w:line="276" w:lineRule="auto"/>
    </w:pPr>
    <w:rPr>
      <w:szCs w:val="24"/>
      <w:lang w:eastAsia="en-US"/>
    </w:rPr>
  </w:style>
  <w:style w:type="paragraph" w:customStyle="1" w:styleId="144C4027AD884219AA6795DC4CA78E251">
    <w:name w:val="144C4027AD884219AA6795DC4CA78E251"/>
    <w:rsid w:val="00664F6E"/>
    <w:pPr>
      <w:spacing w:line="276" w:lineRule="auto"/>
    </w:pPr>
    <w:rPr>
      <w:szCs w:val="24"/>
      <w:lang w:eastAsia="en-US"/>
    </w:rPr>
  </w:style>
  <w:style w:type="paragraph" w:customStyle="1" w:styleId="48211B0B980F45439015170E7935DB3B1">
    <w:name w:val="48211B0B980F45439015170E7935DB3B1"/>
    <w:rsid w:val="00664F6E"/>
    <w:pPr>
      <w:spacing w:line="276" w:lineRule="auto"/>
    </w:pPr>
    <w:rPr>
      <w:szCs w:val="24"/>
      <w:lang w:eastAsia="en-US"/>
    </w:rPr>
  </w:style>
  <w:style w:type="paragraph" w:customStyle="1" w:styleId="2DA2BF7BA0284A2D8FFE043A22B7ACD61">
    <w:name w:val="2DA2BF7BA0284A2D8FFE043A22B7ACD61"/>
    <w:rsid w:val="00664F6E"/>
    <w:pPr>
      <w:spacing w:line="276" w:lineRule="auto"/>
    </w:pPr>
    <w:rPr>
      <w:szCs w:val="24"/>
      <w:lang w:eastAsia="en-US"/>
    </w:rPr>
  </w:style>
  <w:style w:type="paragraph" w:customStyle="1" w:styleId="A04339EA39CA46B6A9AF5C531A4AF6961">
    <w:name w:val="A04339EA39CA46B6A9AF5C531A4AF6961"/>
    <w:rsid w:val="00664F6E"/>
    <w:pPr>
      <w:spacing w:line="276" w:lineRule="auto"/>
    </w:pPr>
    <w:rPr>
      <w:szCs w:val="24"/>
      <w:lang w:eastAsia="en-US"/>
    </w:rPr>
  </w:style>
  <w:style w:type="paragraph" w:customStyle="1" w:styleId="F42AF90DE3AF4DF99942BD92FA4147651">
    <w:name w:val="F42AF90DE3AF4DF99942BD92FA4147651"/>
    <w:rsid w:val="00664F6E"/>
    <w:pPr>
      <w:spacing w:line="276" w:lineRule="auto"/>
    </w:pPr>
    <w:rPr>
      <w:szCs w:val="24"/>
      <w:lang w:eastAsia="en-US"/>
    </w:rPr>
  </w:style>
  <w:style w:type="paragraph" w:customStyle="1" w:styleId="9CDF3F5EECD14BFFB061D9FB4FF4EA3A1">
    <w:name w:val="9CDF3F5EECD14BFFB061D9FB4FF4EA3A1"/>
    <w:rsid w:val="00664F6E"/>
    <w:pPr>
      <w:spacing w:line="276" w:lineRule="auto"/>
    </w:pPr>
    <w:rPr>
      <w:szCs w:val="24"/>
      <w:lang w:eastAsia="en-US"/>
    </w:rPr>
  </w:style>
  <w:style w:type="paragraph" w:customStyle="1" w:styleId="23F2316ACB4F4130808AFEA5EAA1F06F1">
    <w:name w:val="23F2316ACB4F4130808AFEA5EAA1F06F1"/>
    <w:rsid w:val="00664F6E"/>
    <w:pPr>
      <w:spacing w:line="276" w:lineRule="auto"/>
    </w:pPr>
    <w:rPr>
      <w:szCs w:val="24"/>
      <w:lang w:eastAsia="en-US"/>
    </w:rPr>
  </w:style>
  <w:style w:type="paragraph" w:customStyle="1" w:styleId="A4D23844907F410E975C7333BCCFE4891">
    <w:name w:val="A4D23844907F410E975C7333BCCFE4891"/>
    <w:rsid w:val="00664F6E"/>
    <w:pPr>
      <w:spacing w:line="276" w:lineRule="auto"/>
    </w:pPr>
    <w:rPr>
      <w:szCs w:val="24"/>
      <w:lang w:eastAsia="en-US"/>
    </w:rPr>
  </w:style>
  <w:style w:type="paragraph" w:customStyle="1" w:styleId="632DD5D7A08248FAA39A497CF8B6A606">
    <w:name w:val="632DD5D7A08248FAA39A497CF8B6A606"/>
    <w:rsid w:val="009D5D1C"/>
  </w:style>
  <w:style w:type="paragraph" w:customStyle="1" w:styleId="7BEDDDAA7DE94C4D8EBD4F2E5A892E55">
    <w:name w:val="7BEDDDAA7DE94C4D8EBD4F2E5A892E55"/>
    <w:rsid w:val="009D5D1C"/>
  </w:style>
  <w:style w:type="paragraph" w:customStyle="1" w:styleId="1D17753838974A8F96FB07AA72D8225C">
    <w:name w:val="1D17753838974A8F96FB07AA72D8225C"/>
    <w:rsid w:val="009D5D1C"/>
  </w:style>
  <w:style w:type="paragraph" w:customStyle="1" w:styleId="E45FFB71B82A4AEFBC6F81FC13D6EF8C">
    <w:name w:val="E45FFB71B82A4AEFBC6F81FC13D6EF8C"/>
    <w:rsid w:val="009D5D1C"/>
  </w:style>
  <w:style w:type="paragraph" w:customStyle="1" w:styleId="5CE06EFBA6BE44A092314730F91627AE">
    <w:name w:val="5CE06EFBA6BE44A092314730F91627AE"/>
    <w:rsid w:val="009D5D1C"/>
  </w:style>
  <w:style w:type="paragraph" w:customStyle="1" w:styleId="DAB0873FDEE945C094971B665C4BEC9C">
    <w:name w:val="DAB0873FDEE945C094971B665C4BEC9C"/>
    <w:rsid w:val="009D5D1C"/>
  </w:style>
  <w:style w:type="paragraph" w:customStyle="1" w:styleId="E687B776AB6D42CFBAF7108588B3366D">
    <w:name w:val="E687B776AB6D42CFBAF7108588B3366D"/>
    <w:rsid w:val="009D5D1C"/>
  </w:style>
  <w:style w:type="paragraph" w:customStyle="1" w:styleId="49440FE2614A4072B02FE0FDC731DFDA">
    <w:name w:val="49440FE2614A4072B02FE0FDC731DFDA"/>
    <w:rsid w:val="009D5D1C"/>
  </w:style>
  <w:style w:type="paragraph" w:customStyle="1" w:styleId="AA7B32E7F34145D5ADA6EC3F8E69446A">
    <w:name w:val="AA7B32E7F34145D5ADA6EC3F8E69446A"/>
    <w:rsid w:val="009D5D1C"/>
  </w:style>
  <w:style w:type="paragraph" w:customStyle="1" w:styleId="3FF5FF8411E547118B1617897BD39C4B">
    <w:name w:val="3FF5FF8411E547118B1617897BD39C4B"/>
    <w:rsid w:val="009D5D1C"/>
  </w:style>
  <w:style w:type="paragraph" w:customStyle="1" w:styleId="B93C4397480041E9A57AED41A4B0230D">
    <w:name w:val="B93C4397480041E9A57AED41A4B0230D"/>
    <w:rsid w:val="009D5D1C"/>
  </w:style>
  <w:style w:type="paragraph" w:customStyle="1" w:styleId="77039F3ACA5F478E9C99AE3C8B8FD6A2">
    <w:name w:val="77039F3ACA5F478E9C99AE3C8B8FD6A2"/>
    <w:rsid w:val="009D5D1C"/>
  </w:style>
  <w:style w:type="paragraph" w:customStyle="1" w:styleId="22C5F30817FC415A82FB6F34E7A325C9">
    <w:name w:val="22C5F30817FC415A82FB6F34E7A325C9"/>
    <w:rsid w:val="009D5D1C"/>
  </w:style>
  <w:style w:type="paragraph" w:customStyle="1" w:styleId="934B46C4A540404FA0226AAEF332973B">
    <w:name w:val="934B46C4A540404FA0226AAEF332973B"/>
    <w:rsid w:val="009D5D1C"/>
  </w:style>
  <w:style w:type="paragraph" w:customStyle="1" w:styleId="FCECC3821C094B5F94871E3FFC064B58">
    <w:name w:val="FCECC3821C094B5F94871E3FFC064B58"/>
    <w:rsid w:val="009D5D1C"/>
  </w:style>
  <w:style w:type="paragraph" w:customStyle="1" w:styleId="1BC5847CAB97474E8C6E8295C502CBB6">
    <w:name w:val="1BC5847CAB97474E8C6E8295C502CBB6"/>
    <w:rsid w:val="009D5D1C"/>
  </w:style>
  <w:style w:type="paragraph" w:customStyle="1" w:styleId="76732DD9E0B24180A89E6AEC90E43F31">
    <w:name w:val="76732DD9E0B24180A89E6AEC90E43F31"/>
    <w:rsid w:val="009D5D1C"/>
  </w:style>
  <w:style w:type="paragraph" w:customStyle="1" w:styleId="F2354FCF9FE8458C8262A672F7D911C7">
    <w:name w:val="F2354FCF9FE8458C8262A672F7D911C7"/>
    <w:rsid w:val="009D5D1C"/>
  </w:style>
  <w:style w:type="paragraph" w:customStyle="1" w:styleId="E8B6CD16D9B04B45826946ED9BF3E98C">
    <w:name w:val="E8B6CD16D9B04B45826946ED9BF3E98C"/>
    <w:rsid w:val="009D5D1C"/>
  </w:style>
  <w:style w:type="paragraph" w:customStyle="1" w:styleId="806B902EB56349E5981B699A93A69F32">
    <w:name w:val="806B902EB56349E5981B699A93A69F32"/>
    <w:rsid w:val="009D5D1C"/>
  </w:style>
  <w:style w:type="paragraph" w:customStyle="1" w:styleId="B832E90268B04EF2B6E447E92B83C2B7">
    <w:name w:val="B832E90268B04EF2B6E447E92B83C2B7"/>
    <w:rsid w:val="009D5D1C"/>
  </w:style>
  <w:style w:type="paragraph" w:customStyle="1" w:styleId="3D1C6708303D457AABEC37BE4A5B8FC8">
    <w:name w:val="3D1C6708303D457AABEC37BE4A5B8FC8"/>
    <w:rsid w:val="009D5D1C"/>
  </w:style>
  <w:style w:type="paragraph" w:customStyle="1" w:styleId="058ED6390D364425A2E23F4ACEE707B6">
    <w:name w:val="058ED6390D364425A2E23F4ACEE707B6"/>
    <w:rsid w:val="009D5D1C"/>
  </w:style>
  <w:style w:type="paragraph" w:customStyle="1" w:styleId="9B4482E12F624C0F85BB79276D119B58">
    <w:name w:val="9B4482E12F624C0F85BB79276D119B58"/>
    <w:rsid w:val="009D5D1C"/>
  </w:style>
  <w:style w:type="paragraph" w:customStyle="1" w:styleId="930DFB2279CB49428E2139BD90C2F773">
    <w:name w:val="930DFB2279CB49428E2139BD90C2F773"/>
    <w:rsid w:val="009D5D1C"/>
  </w:style>
  <w:style w:type="paragraph" w:customStyle="1" w:styleId="CFC3F279CECF43AEBD3FF749B0327181">
    <w:name w:val="CFC3F279CECF43AEBD3FF749B0327181"/>
    <w:rsid w:val="009D5D1C"/>
  </w:style>
  <w:style w:type="paragraph" w:customStyle="1" w:styleId="BACEE22D06724A58A3647F6D933FFBDC">
    <w:name w:val="BACEE22D06724A58A3647F6D933FFBDC"/>
    <w:rsid w:val="009D5D1C"/>
  </w:style>
  <w:style w:type="paragraph" w:customStyle="1" w:styleId="6D03228ED30B4ABCB7B2EA4335521A88">
    <w:name w:val="6D03228ED30B4ABCB7B2EA4335521A88"/>
    <w:rsid w:val="009D5D1C"/>
  </w:style>
  <w:style w:type="paragraph" w:customStyle="1" w:styleId="67C324D27F974961B3F975372951C8C5">
    <w:name w:val="67C324D27F974961B3F975372951C8C5"/>
    <w:rsid w:val="009D5D1C"/>
  </w:style>
  <w:style w:type="paragraph" w:customStyle="1" w:styleId="16D76EB0039948DB843BD816ECC123E0">
    <w:name w:val="16D76EB0039948DB843BD816ECC123E0"/>
    <w:rsid w:val="009D5D1C"/>
  </w:style>
  <w:style w:type="paragraph" w:customStyle="1" w:styleId="27286075E239456283B00D19D72D790D">
    <w:name w:val="27286075E239456283B00D19D72D790D"/>
    <w:rsid w:val="009D5D1C"/>
  </w:style>
  <w:style w:type="paragraph" w:customStyle="1" w:styleId="144C4027AD884219AA6795DC4CA78E252">
    <w:name w:val="144C4027AD884219AA6795DC4CA78E252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2">
    <w:name w:val="48211B0B980F45439015170E7935DB3B2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2">
    <w:name w:val="2DA2BF7BA0284A2D8FFE043A22B7ACD62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">
    <w:name w:val="27286075E239456283B00D19D72D790D1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">
    <w:name w:val="35061A50767D4208A8EAA0591EFBB8C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2">
    <w:name w:val="F42AF90DE3AF4DF99942BD92FA4147652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2">
    <w:name w:val="9CDF3F5EECD14BFFB061D9FB4FF4EA3A2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2">
    <w:name w:val="23F2316ACB4F4130808AFEA5EAA1F06F2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2">
    <w:name w:val="A4D23844907F410E975C7333BCCFE4892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">
    <w:name w:val="D1BD6984B3B64F988D3B10E27BE7EC2B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">
    <w:name w:val="CFC3F279CECF43AEBD3FF749B03271811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">
    <w:name w:val="BACEE22D06724A58A3647F6D933FFBDC1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">
    <w:name w:val="6D03228ED30B4ABCB7B2EA4335521A881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">
    <w:name w:val="67C324D27F974961B3F975372951C8C51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">
    <w:name w:val="6E913AEBB61F4BEABF08F2295FB136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">
    <w:name w:val="A1B2B0996CD849EC99C7F7D0F05FE2B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">
    <w:name w:val="540FE230FD95404F9B175C768FD3D06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">
    <w:name w:val="7E66E6CAA0E54B1D97FFD5072DCC6A1D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">
    <w:name w:val="AFEC45C6DD984D429C87F0323372840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">
    <w:name w:val="EBDC1BBA34184898B48ECF1E0C924F1E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">
    <w:name w:val="7BCD64AEB288454F8B7100C907FE9E6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">
    <w:name w:val="03900862DD69490EBB49C665F7E496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">
    <w:name w:val="5C1646D4CC3742BC8C63D34EF43170F0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3">
    <w:name w:val="144C4027AD884219AA6795DC4CA78E253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3">
    <w:name w:val="48211B0B980F45439015170E7935DB3B3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3">
    <w:name w:val="2DA2BF7BA0284A2D8FFE043A22B7ACD63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2">
    <w:name w:val="27286075E239456283B00D19D72D790D2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1">
    <w:name w:val="35061A50767D4208A8EAA0591EFBB8C41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3">
    <w:name w:val="F42AF90DE3AF4DF99942BD92FA4147653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3">
    <w:name w:val="9CDF3F5EECD14BFFB061D9FB4FF4EA3A3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3">
    <w:name w:val="23F2316ACB4F4130808AFEA5EAA1F06F3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3">
    <w:name w:val="A4D23844907F410E975C7333BCCFE4893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1">
    <w:name w:val="D1BD6984B3B64F988D3B10E27BE7EC2B1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2">
    <w:name w:val="CFC3F279CECF43AEBD3FF749B03271812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2">
    <w:name w:val="BACEE22D06724A58A3647F6D933FFBDC2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2">
    <w:name w:val="6D03228ED30B4ABCB7B2EA4335521A882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2">
    <w:name w:val="67C324D27F974961B3F975372951C8C52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1">
    <w:name w:val="6E913AEBB61F4BEABF08F2295FB136331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1">
    <w:name w:val="A1B2B0996CD849EC99C7F7D0F05FE2B71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1">
    <w:name w:val="540FE230FD95404F9B175C768FD3D064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1">
    <w:name w:val="7E66E6CAA0E54B1D97FFD5072DCC6A1D1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1">
    <w:name w:val="AFEC45C6DD984D429C87F032337284031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1">
    <w:name w:val="EBDC1BBA34184898B48ECF1E0C924F1E1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1">
    <w:name w:val="7BCD64AEB288454F8B7100C907FE9E691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1">
    <w:name w:val="03900862DD69490EBB49C665F7E496331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1">
    <w:name w:val="5C1646D4CC3742BC8C63D34EF43170F01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4">
    <w:name w:val="144C4027AD884219AA6795DC4CA78E254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4">
    <w:name w:val="48211B0B980F45439015170E7935DB3B4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4">
    <w:name w:val="2DA2BF7BA0284A2D8FFE043A22B7ACD64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3">
    <w:name w:val="27286075E239456283B00D19D72D790D3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2">
    <w:name w:val="35061A50767D4208A8EAA0591EFBB8C42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4">
    <w:name w:val="F42AF90DE3AF4DF99942BD92FA4147654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4">
    <w:name w:val="9CDF3F5EECD14BFFB061D9FB4FF4EA3A4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4">
    <w:name w:val="23F2316ACB4F4130808AFEA5EAA1F06F4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4">
    <w:name w:val="A4D23844907F410E975C7333BCCFE4894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2">
    <w:name w:val="D1BD6984B3B64F988D3B10E27BE7EC2B2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3">
    <w:name w:val="CFC3F279CECF43AEBD3FF749B03271813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3">
    <w:name w:val="BACEE22D06724A58A3647F6D933FFBDC3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3">
    <w:name w:val="6D03228ED30B4ABCB7B2EA4335521A883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3">
    <w:name w:val="67C324D27F974961B3F975372951C8C53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2">
    <w:name w:val="6E913AEBB61F4BEABF08F2295FB136332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2">
    <w:name w:val="A1B2B0996CD849EC99C7F7D0F05FE2B72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2">
    <w:name w:val="540FE230FD95404F9B175C768FD3D064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2">
    <w:name w:val="7E66E6CAA0E54B1D97FFD5072DCC6A1D2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2">
    <w:name w:val="AFEC45C6DD984D429C87F032337284032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2">
    <w:name w:val="EBDC1BBA34184898B48ECF1E0C924F1E2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2">
    <w:name w:val="7BCD64AEB288454F8B7100C907FE9E692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2">
    <w:name w:val="03900862DD69490EBB49C665F7E496332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2">
    <w:name w:val="5C1646D4CC3742BC8C63D34EF43170F02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5">
    <w:name w:val="144C4027AD884219AA6795DC4CA78E255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5">
    <w:name w:val="48211B0B980F45439015170E7935DB3B5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5">
    <w:name w:val="2DA2BF7BA0284A2D8FFE043A22B7ACD65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4">
    <w:name w:val="27286075E239456283B00D19D72D790D4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3">
    <w:name w:val="35061A50767D4208A8EAA0591EFBB8C43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5">
    <w:name w:val="F42AF90DE3AF4DF99942BD92FA4147655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5">
    <w:name w:val="9CDF3F5EECD14BFFB061D9FB4FF4EA3A5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5">
    <w:name w:val="23F2316ACB4F4130808AFEA5EAA1F06F5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5">
    <w:name w:val="A4D23844907F410E975C7333BCCFE4895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3">
    <w:name w:val="D1BD6984B3B64F988D3B10E27BE7EC2B3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4">
    <w:name w:val="CFC3F279CECF43AEBD3FF749B03271814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4">
    <w:name w:val="BACEE22D06724A58A3647F6D933FFBDC4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4">
    <w:name w:val="6D03228ED30B4ABCB7B2EA4335521A884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4">
    <w:name w:val="67C324D27F974961B3F975372951C8C54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3">
    <w:name w:val="6E913AEBB61F4BEABF08F2295FB136333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3">
    <w:name w:val="A1B2B0996CD849EC99C7F7D0F05FE2B73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3">
    <w:name w:val="540FE230FD95404F9B175C768FD3D0643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3">
    <w:name w:val="7E66E6CAA0E54B1D97FFD5072DCC6A1D3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3">
    <w:name w:val="AFEC45C6DD984D429C87F032337284033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3">
    <w:name w:val="EBDC1BBA34184898B48ECF1E0C924F1E3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3">
    <w:name w:val="7BCD64AEB288454F8B7100C907FE9E693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3">
    <w:name w:val="03900862DD69490EBB49C665F7E496333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3">
    <w:name w:val="5C1646D4CC3742BC8C63D34EF43170F03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6">
    <w:name w:val="144C4027AD884219AA6795DC4CA78E256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6">
    <w:name w:val="48211B0B980F45439015170E7935DB3B6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6">
    <w:name w:val="2DA2BF7BA0284A2D8FFE043A22B7ACD66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5">
    <w:name w:val="27286075E239456283B00D19D72D790D5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4">
    <w:name w:val="35061A50767D4208A8EAA0591EFBB8C44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6">
    <w:name w:val="F42AF90DE3AF4DF99942BD92FA4147656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6">
    <w:name w:val="9CDF3F5EECD14BFFB061D9FB4FF4EA3A6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6">
    <w:name w:val="23F2316ACB4F4130808AFEA5EAA1F06F6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6">
    <w:name w:val="A4D23844907F410E975C7333BCCFE4896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4">
    <w:name w:val="D1BD6984B3B64F988D3B10E27BE7EC2B4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5">
    <w:name w:val="CFC3F279CECF43AEBD3FF749B03271815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5">
    <w:name w:val="BACEE22D06724A58A3647F6D933FFBDC5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5">
    <w:name w:val="6D03228ED30B4ABCB7B2EA4335521A885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5">
    <w:name w:val="67C324D27F974961B3F975372951C8C55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4">
    <w:name w:val="6E913AEBB61F4BEABF08F2295FB136334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4">
    <w:name w:val="A1B2B0996CD849EC99C7F7D0F05FE2B74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4">
    <w:name w:val="540FE230FD95404F9B175C768FD3D0644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4">
    <w:name w:val="7E66E6CAA0E54B1D97FFD5072DCC6A1D4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4">
    <w:name w:val="AFEC45C6DD984D429C87F032337284034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4">
    <w:name w:val="EBDC1BBA34184898B48ECF1E0C924F1E4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4">
    <w:name w:val="7BCD64AEB288454F8B7100C907FE9E694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4">
    <w:name w:val="03900862DD69490EBB49C665F7E496334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4">
    <w:name w:val="5C1646D4CC3742BC8C63D34EF43170F04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7">
    <w:name w:val="144C4027AD884219AA6795DC4CA78E257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7">
    <w:name w:val="48211B0B980F45439015170E7935DB3B7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7">
    <w:name w:val="2DA2BF7BA0284A2D8FFE043A22B7ACD67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6">
    <w:name w:val="27286075E239456283B00D19D72D790D6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5">
    <w:name w:val="35061A50767D4208A8EAA0591EFBB8C45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7">
    <w:name w:val="F42AF90DE3AF4DF99942BD92FA4147657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7">
    <w:name w:val="9CDF3F5EECD14BFFB061D9FB4FF4EA3A7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7">
    <w:name w:val="23F2316ACB4F4130808AFEA5EAA1F06F7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7">
    <w:name w:val="A4D23844907F410E975C7333BCCFE4897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5">
    <w:name w:val="D1BD6984B3B64F988D3B10E27BE7EC2B5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6">
    <w:name w:val="CFC3F279CECF43AEBD3FF749B03271816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6">
    <w:name w:val="BACEE22D06724A58A3647F6D933FFBDC6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6">
    <w:name w:val="6D03228ED30B4ABCB7B2EA4335521A886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6">
    <w:name w:val="67C324D27F974961B3F975372951C8C56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5">
    <w:name w:val="6E913AEBB61F4BEABF08F2295FB136335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5">
    <w:name w:val="A1B2B0996CD849EC99C7F7D0F05FE2B75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5">
    <w:name w:val="540FE230FD95404F9B175C768FD3D0645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5">
    <w:name w:val="7E66E6CAA0E54B1D97FFD5072DCC6A1D5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5">
    <w:name w:val="AFEC45C6DD984D429C87F032337284035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5">
    <w:name w:val="EBDC1BBA34184898B48ECF1E0C924F1E5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5">
    <w:name w:val="7BCD64AEB288454F8B7100C907FE9E695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5">
    <w:name w:val="03900862DD69490EBB49C665F7E496335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5">
    <w:name w:val="5C1646D4CC3742BC8C63D34EF43170F05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8">
    <w:name w:val="144C4027AD884219AA6795DC4CA78E258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8">
    <w:name w:val="48211B0B980F45439015170E7935DB3B8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8">
    <w:name w:val="2DA2BF7BA0284A2D8FFE043A22B7ACD68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7">
    <w:name w:val="27286075E239456283B00D19D72D790D7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6">
    <w:name w:val="35061A50767D4208A8EAA0591EFBB8C46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8">
    <w:name w:val="F42AF90DE3AF4DF99942BD92FA4147658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8">
    <w:name w:val="9CDF3F5EECD14BFFB061D9FB4FF4EA3A8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8">
    <w:name w:val="23F2316ACB4F4130808AFEA5EAA1F06F8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8">
    <w:name w:val="A4D23844907F410E975C7333BCCFE4898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6">
    <w:name w:val="D1BD6984B3B64F988D3B10E27BE7EC2B6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7">
    <w:name w:val="CFC3F279CECF43AEBD3FF749B03271817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7">
    <w:name w:val="BACEE22D06724A58A3647F6D933FFBDC7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7">
    <w:name w:val="6D03228ED30B4ABCB7B2EA4335521A887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7">
    <w:name w:val="67C324D27F974961B3F975372951C8C57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6">
    <w:name w:val="6E913AEBB61F4BEABF08F2295FB136336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6">
    <w:name w:val="A1B2B0996CD849EC99C7F7D0F05FE2B76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6">
    <w:name w:val="540FE230FD95404F9B175C768FD3D0646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6">
    <w:name w:val="7E66E6CAA0E54B1D97FFD5072DCC6A1D6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6">
    <w:name w:val="AFEC45C6DD984D429C87F032337284036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6">
    <w:name w:val="EBDC1BBA34184898B48ECF1E0C924F1E6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6">
    <w:name w:val="7BCD64AEB288454F8B7100C907FE9E696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6">
    <w:name w:val="03900862DD69490EBB49C665F7E496336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6">
    <w:name w:val="5C1646D4CC3742BC8C63D34EF43170F06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9">
    <w:name w:val="144C4027AD884219AA6795DC4CA78E259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9">
    <w:name w:val="48211B0B980F45439015170E7935DB3B9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9">
    <w:name w:val="2DA2BF7BA0284A2D8FFE043A22B7ACD69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8">
    <w:name w:val="27286075E239456283B00D19D72D790D8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7">
    <w:name w:val="35061A50767D4208A8EAA0591EFBB8C47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9">
    <w:name w:val="F42AF90DE3AF4DF99942BD92FA4147659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9">
    <w:name w:val="9CDF3F5EECD14BFFB061D9FB4FF4EA3A9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9">
    <w:name w:val="23F2316ACB4F4130808AFEA5EAA1F06F9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9">
    <w:name w:val="A4D23844907F410E975C7333BCCFE4899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7">
    <w:name w:val="D1BD6984B3B64F988D3B10E27BE7EC2B7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8">
    <w:name w:val="CFC3F279CECF43AEBD3FF749B03271818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8">
    <w:name w:val="BACEE22D06724A58A3647F6D933FFBDC8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8">
    <w:name w:val="6D03228ED30B4ABCB7B2EA4335521A888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8">
    <w:name w:val="67C324D27F974961B3F975372951C8C58"/>
    <w:rsid w:val="009D5D1C"/>
    <w:pPr>
      <w:spacing w:line="276" w:lineRule="auto"/>
    </w:pPr>
    <w:rPr>
      <w:szCs w:val="24"/>
      <w:lang w:eastAsia="en-US"/>
    </w:rPr>
  </w:style>
  <w:style w:type="paragraph" w:customStyle="1" w:styleId="6E913AEBB61F4BEABF08F2295FB136337">
    <w:name w:val="6E913AEBB61F4BEABF08F2295FB136337"/>
    <w:rsid w:val="009D5D1C"/>
    <w:pPr>
      <w:spacing w:line="276" w:lineRule="auto"/>
    </w:pPr>
    <w:rPr>
      <w:szCs w:val="24"/>
      <w:lang w:eastAsia="en-US"/>
    </w:rPr>
  </w:style>
  <w:style w:type="paragraph" w:customStyle="1" w:styleId="A1B2B0996CD849EC99C7F7D0F05FE2B77">
    <w:name w:val="A1B2B0996CD849EC99C7F7D0F05FE2B77"/>
    <w:rsid w:val="009D5D1C"/>
    <w:pPr>
      <w:spacing w:line="276" w:lineRule="auto"/>
    </w:pPr>
    <w:rPr>
      <w:szCs w:val="24"/>
      <w:lang w:eastAsia="en-US"/>
    </w:rPr>
  </w:style>
  <w:style w:type="paragraph" w:customStyle="1" w:styleId="540FE230FD95404F9B175C768FD3D0647">
    <w:name w:val="540FE230FD95404F9B175C768FD3D0647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7">
    <w:name w:val="7E66E6CAA0E54B1D97FFD5072DCC6A1D7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7">
    <w:name w:val="AFEC45C6DD984D429C87F032337284037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7">
    <w:name w:val="EBDC1BBA34184898B48ECF1E0C924F1E7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7">
    <w:name w:val="7BCD64AEB288454F8B7100C907FE9E697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7">
    <w:name w:val="03900862DD69490EBB49C665F7E496337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7">
    <w:name w:val="5C1646D4CC3742BC8C63D34EF43170F07"/>
    <w:rsid w:val="009D5D1C"/>
    <w:pPr>
      <w:spacing w:line="276" w:lineRule="auto"/>
    </w:pPr>
    <w:rPr>
      <w:szCs w:val="24"/>
      <w:lang w:eastAsia="en-US"/>
    </w:rPr>
  </w:style>
  <w:style w:type="paragraph" w:customStyle="1" w:styleId="B7F9577B38BE41F5B0C4B2911AAC347D">
    <w:name w:val="B7F9577B38BE41F5B0C4B2911AAC347D"/>
    <w:rsid w:val="009D5D1C"/>
  </w:style>
  <w:style w:type="paragraph" w:customStyle="1" w:styleId="E126E65A248949FE96AF8CC3DE9C45FF">
    <w:name w:val="E126E65A248949FE96AF8CC3DE9C45FF"/>
    <w:rsid w:val="009D5D1C"/>
  </w:style>
  <w:style w:type="paragraph" w:customStyle="1" w:styleId="E0648E78D3E84D7BAFADE613780FE342">
    <w:name w:val="E0648E78D3E84D7BAFADE613780FE342"/>
    <w:rsid w:val="009D5D1C"/>
  </w:style>
  <w:style w:type="paragraph" w:customStyle="1" w:styleId="65CE6792B78B4895B4DD3547A1FB7BF0">
    <w:name w:val="65CE6792B78B4895B4DD3547A1FB7BF0"/>
    <w:rsid w:val="009D5D1C"/>
  </w:style>
  <w:style w:type="paragraph" w:customStyle="1" w:styleId="130FD07AA20349429295EC17C583A178">
    <w:name w:val="130FD07AA20349429295EC17C583A178"/>
    <w:rsid w:val="009D5D1C"/>
  </w:style>
  <w:style w:type="paragraph" w:customStyle="1" w:styleId="C067E60084E24DF28936BDDF9818BBB7">
    <w:name w:val="C067E60084E24DF28936BDDF9818BBB7"/>
    <w:rsid w:val="009D5D1C"/>
  </w:style>
  <w:style w:type="paragraph" w:customStyle="1" w:styleId="144C4027AD884219AA6795DC4CA78E2510">
    <w:name w:val="144C4027AD884219AA6795DC4CA78E2510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0">
    <w:name w:val="48211B0B980F45439015170E7935DB3B10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0">
    <w:name w:val="2DA2BF7BA0284A2D8FFE043A22B7ACD610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9">
    <w:name w:val="27286075E239456283B00D19D72D790D9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8">
    <w:name w:val="35061A50767D4208A8EAA0591EFBB8C48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0">
    <w:name w:val="F42AF90DE3AF4DF99942BD92FA41476510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0">
    <w:name w:val="9CDF3F5EECD14BFFB061D9FB4FF4EA3A10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0">
    <w:name w:val="23F2316ACB4F4130808AFEA5EAA1F06F10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0">
    <w:name w:val="A4D23844907F410E975C7333BCCFE48910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8">
    <w:name w:val="D1BD6984B3B64F988D3B10E27BE7EC2B8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9">
    <w:name w:val="CFC3F279CECF43AEBD3FF749B03271819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9">
    <w:name w:val="BACEE22D06724A58A3647F6D933FFBDC9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9">
    <w:name w:val="6D03228ED30B4ABCB7B2EA4335521A889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9">
    <w:name w:val="67C324D27F974961B3F975372951C8C59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1">
    <w:name w:val="65CE6792B78B4895B4DD3547A1FB7BF01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1">
    <w:name w:val="130FD07AA20349429295EC17C583A1781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1">
    <w:name w:val="C067E60084E24DF28936BDDF9818BBB71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8">
    <w:name w:val="7E66E6CAA0E54B1D97FFD5072DCC6A1D8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8">
    <w:name w:val="AFEC45C6DD984D429C87F032337284038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8">
    <w:name w:val="EBDC1BBA34184898B48ECF1E0C924F1E8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8">
    <w:name w:val="7BCD64AEB288454F8B7100C907FE9E698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8">
    <w:name w:val="03900862DD69490EBB49C665F7E496338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8">
    <w:name w:val="5C1646D4CC3742BC8C63D34EF43170F08"/>
    <w:rsid w:val="009D5D1C"/>
    <w:pPr>
      <w:spacing w:line="276" w:lineRule="auto"/>
    </w:pPr>
    <w:rPr>
      <w:szCs w:val="24"/>
      <w:lang w:eastAsia="en-US"/>
    </w:rPr>
  </w:style>
  <w:style w:type="paragraph" w:customStyle="1" w:styleId="144C4027AD884219AA6795DC4CA78E2511">
    <w:name w:val="144C4027AD884219AA6795DC4CA78E2511"/>
    <w:rsid w:val="009D5D1C"/>
    <w:pPr>
      <w:spacing w:line="276" w:lineRule="auto"/>
    </w:pPr>
    <w:rPr>
      <w:szCs w:val="24"/>
      <w:lang w:eastAsia="en-US"/>
    </w:rPr>
  </w:style>
  <w:style w:type="paragraph" w:customStyle="1" w:styleId="48211B0B980F45439015170E7935DB3B11">
    <w:name w:val="48211B0B980F45439015170E7935DB3B11"/>
    <w:rsid w:val="009D5D1C"/>
    <w:pPr>
      <w:spacing w:line="276" w:lineRule="auto"/>
    </w:pPr>
    <w:rPr>
      <w:szCs w:val="24"/>
      <w:lang w:eastAsia="en-US"/>
    </w:rPr>
  </w:style>
  <w:style w:type="paragraph" w:customStyle="1" w:styleId="2DA2BF7BA0284A2D8FFE043A22B7ACD611">
    <w:name w:val="2DA2BF7BA0284A2D8FFE043A22B7ACD611"/>
    <w:rsid w:val="009D5D1C"/>
    <w:pPr>
      <w:spacing w:line="276" w:lineRule="auto"/>
    </w:pPr>
    <w:rPr>
      <w:szCs w:val="24"/>
      <w:lang w:eastAsia="en-US"/>
    </w:rPr>
  </w:style>
  <w:style w:type="paragraph" w:customStyle="1" w:styleId="27286075E239456283B00D19D72D790D10">
    <w:name w:val="27286075E239456283B00D19D72D790D10"/>
    <w:rsid w:val="009D5D1C"/>
    <w:pPr>
      <w:spacing w:line="276" w:lineRule="auto"/>
    </w:pPr>
    <w:rPr>
      <w:szCs w:val="24"/>
      <w:lang w:eastAsia="en-US"/>
    </w:rPr>
  </w:style>
  <w:style w:type="paragraph" w:customStyle="1" w:styleId="35061A50767D4208A8EAA0591EFBB8C49">
    <w:name w:val="35061A50767D4208A8EAA0591EFBB8C49"/>
    <w:rsid w:val="009D5D1C"/>
    <w:pPr>
      <w:spacing w:line="276" w:lineRule="auto"/>
    </w:pPr>
    <w:rPr>
      <w:szCs w:val="24"/>
      <w:lang w:eastAsia="en-US"/>
    </w:rPr>
  </w:style>
  <w:style w:type="paragraph" w:customStyle="1" w:styleId="F42AF90DE3AF4DF99942BD92FA41476511">
    <w:name w:val="F42AF90DE3AF4DF99942BD92FA41476511"/>
    <w:rsid w:val="009D5D1C"/>
    <w:pPr>
      <w:spacing w:line="276" w:lineRule="auto"/>
    </w:pPr>
    <w:rPr>
      <w:szCs w:val="24"/>
      <w:lang w:eastAsia="en-US"/>
    </w:rPr>
  </w:style>
  <w:style w:type="paragraph" w:customStyle="1" w:styleId="9CDF3F5EECD14BFFB061D9FB4FF4EA3A11">
    <w:name w:val="9CDF3F5EECD14BFFB061D9FB4FF4EA3A11"/>
    <w:rsid w:val="009D5D1C"/>
    <w:pPr>
      <w:spacing w:line="276" w:lineRule="auto"/>
    </w:pPr>
    <w:rPr>
      <w:szCs w:val="24"/>
      <w:lang w:eastAsia="en-US"/>
    </w:rPr>
  </w:style>
  <w:style w:type="paragraph" w:customStyle="1" w:styleId="23F2316ACB4F4130808AFEA5EAA1F06F11">
    <w:name w:val="23F2316ACB4F4130808AFEA5EAA1F06F11"/>
    <w:rsid w:val="009D5D1C"/>
    <w:pPr>
      <w:spacing w:line="276" w:lineRule="auto"/>
    </w:pPr>
    <w:rPr>
      <w:szCs w:val="24"/>
      <w:lang w:eastAsia="en-US"/>
    </w:rPr>
  </w:style>
  <w:style w:type="paragraph" w:customStyle="1" w:styleId="A4D23844907F410E975C7333BCCFE48911">
    <w:name w:val="A4D23844907F410E975C7333BCCFE48911"/>
    <w:rsid w:val="009D5D1C"/>
    <w:pPr>
      <w:spacing w:line="276" w:lineRule="auto"/>
    </w:pPr>
    <w:rPr>
      <w:szCs w:val="24"/>
      <w:lang w:eastAsia="en-US"/>
    </w:rPr>
  </w:style>
  <w:style w:type="paragraph" w:customStyle="1" w:styleId="D1BD6984B3B64F988D3B10E27BE7EC2B9">
    <w:name w:val="D1BD6984B3B64F988D3B10E27BE7EC2B9"/>
    <w:rsid w:val="009D5D1C"/>
    <w:pPr>
      <w:spacing w:line="276" w:lineRule="auto"/>
    </w:pPr>
    <w:rPr>
      <w:szCs w:val="24"/>
      <w:lang w:eastAsia="en-US"/>
    </w:rPr>
  </w:style>
  <w:style w:type="paragraph" w:customStyle="1" w:styleId="CFC3F279CECF43AEBD3FF749B032718110">
    <w:name w:val="CFC3F279CECF43AEBD3FF749B032718110"/>
    <w:rsid w:val="009D5D1C"/>
    <w:pPr>
      <w:spacing w:line="276" w:lineRule="auto"/>
    </w:pPr>
    <w:rPr>
      <w:szCs w:val="24"/>
      <w:lang w:eastAsia="en-US"/>
    </w:rPr>
  </w:style>
  <w:style w:type="paragraph" w:customStyle="1" w:styleId="BACEE22D06724A58A3647F6D933FFBDC10">
    <w:name w:val="BACEE22D06724A58A3647F6D933FFBDC10"/>
    <w:rsid w:val="009D5D1C"/>
    <w:pPr>
      <w:spacing w:line="276" w:lineRule="auto"/>
    </w:pPr>
    <w:rPr>
      <w:szCs w:val="24"/>
      <w:lang w:eastAsia="en-US"/>
    </w:rPr>
  </w:style>
  <w:style w:type="paragraph" w:customStyle="1" w:styleId="6D03228ED30B4ABCB7B2EA4335521A8810">
    <w:name w:val="6D03228ED30B4ABCB7B2EA4335521A8810"/>
    <w:rsid w:val="009D5D1C"/>
    <w:pPr>
      <w:spacing w:line="276" w:lineRule="auto"/>
    </w:pPr>
    <w:rPr>
      <w:szCs w:val="24"/>
      <w:lang w:eastAsia="en-US"/>
    </w:rPr>
  </w:style>
  <w:style w:type="paragraph" w:customStyle="1" w:styleId="67C324D27F974961B3F975372951C8C510">
    <w:name w:val="67C324D27F974961B3F975372951C8C510"/>
    <w:rsid w:val="009D5D1C"/>
    <w:pPr>
      <w:spacing w:line="276" w:lineRule="auto"/>
    </w:pPr>
    <w:rPr>
      <w:szCs w:val="24"/>
      <w:lang w:eastAsia="en-US"/>
    </w:rPr>
  </w:style>
  <w:style w:type="paragraph" w:customStyle="1" w:styleId="65CE6792B78B4895B4DD3547A1FB7BF02">
    <w:name w:val="65CE6792B78B4895B4DD3547A1FB7BF02"/>
    <w:rsid w:val="009D5D1C"/>
    <w:pPr>
      <w:spacing w:line="276" w:lineRule="auto"/>
    </w:pPr>
    <w:rPr>
      <w:szCs w:val="24"/>
      <w:lang w:eastAsia="en-US"/>
    </w:rPr>
  </w:style>
  <w:style w:type="paragraph" w:customStyle="1" w:styleId="130FD07AA20349429295EC17C583A1782">
    <w:name w:val="130FD07AA20349429295EC17C583A1782"/>
    <w:rsid w:val="009D5D1C"/>
    <w:pPr>
      <w:spacing w:line="276" w:lineRule="auto"/>
    </w:pPr>
    <w:rPr>
      <w:szCs w:val="24"/>
      <w:lang w:eastAsia="en-US"/>
    </w:rPr>
  </w:style>
  <w:style w:type="paragraph" w:customStyle="1" w:styleId="C067E60084E24DF28936BDDF9818BBB72">
    <w:name w:val="C067E60084E24DF28936BDDF9818BBB72"/>
    <w:rsid w:val="009D5D1C"/>
    <w:pPr>
      <w:spacing w:line="276" w:lineRule="auto"/>
    </w:pPr>
    <w:rPr>
      <w:szCs w:val="24"/>
      <w:lang w:eastAsia="en-US"/>
    </w:rPr>
  </w:style>
  <w:style w:type="paragraph" w:customStyle="1" w:styleId="7E66E6CAA0E54B1D97FFD5072DCC6A1D9">
    <w:name w:val="7E66E6CAA0E54B1D97FFD5072DCC6A1D9"/>
    <w:rsid w:val="009D5D1C"/>
    <w:pPr>
      <w:spacing w:line="276" w:lineRule="auto"/>
    </w:pPr>
    <w:rPr>
      <w:szCs w:val="24"/>
      <w:lang w:eastAsia="en-US"/>
    </w:rPr>
  </w:style>
  <w:style w:type="paragraph" w:customStyle="1" w:styleId="AFEC45C6DD984D429C87F032337284039">
    <w:name w:val="AFEC45C6DD984D429C87F032337284039"/>
    <w:rsid w:val="009D5D1C"/>
    <w:pPr>
      <w:spacing w:line="276" w:lineRule="auto"/>
    </w:pPr>
    <w:rPr>
      <w:szCs w:val="24"/>
      <w:lang w:eastAsia="en-US"/>
    </w:rPr>
  </w:style>
  <w:style w:type="paragraph" w:customStyle="1" w:styleId="EBDC1BBA34184898B48ECF1E0C924F1E9">
    <w:name w:val="EBDC1BBA34184898B48ECF1E0C924F1E9"/>
    <w:rsid w:val="009D5D1C"/>
    <w:pPr>
      <w:spacing w:line="276" w:lineRule="auto"/>
    </w:pPr>
    <w:rPr>
      <w:szCs w:val="24"/>
      <w:lang w:eastAsia="en-US"/>
    </w:rPr>
  </w:style>
  <w:style w:type="paragraph" w:customStyle="1" w:styleId="7BCD64AEB288454F8B7100C907FE9E699">
    <w:name w:val="7BCD64AEB288454F8B7100C907FE9E699"/>
    <w:rsid w:val="009D5D1C"/>
    <w:pPr>
      <w:spacing w:line="276" w:lineRule="auto"/>
    </w:pPr>
    <w:rPr>
      <w:szCs w:val="24"/>
      <w:lang w:eastAsia="en-US"/>
    </w:rPr>
  </w:style>
  <w:style w:type="paragraph" w:customStyle="1" w:styleId="03900862DD69490EBB49C665F7E496339">
    <w:name w:val="03900862DD69490EBB49C665F7E496339"/>
    <w:rsid w:val="009D5D1C"/>
    <w:pPr>
      <w:spacing w:line="276" w:lineRule="auto"/>
    </w:pPr>
    <w:rPr>
      <w:szCs w:val="24"/>
      <w:lang w:eastAsia="en-US"/>
    </w:rPr>
  </w:style>
  <w:style w:type="paragraph" w:customStyle="1" w:styleId="5C1646D4CC3742BC8C63D34EF43170F09">
    <w:name w:val="5C1646D4CC3742BC8C63D34EF43170F09"/>
    <w:rsid w:val="009D5D1C"/>
    <w:pPr>
      <w:spacing w:line="276" w:lineRule="auto"/>
    </w:pPr>
    <w:rPr>
      <w:szCs w:val="24"/>
      <w:lang w:eastAsia="en-US"/>
    </w:rPr>
  </w:style>
  <w:style w:type="paragraph" w:customStyle="1" w:styleId="AC6459BE845749BA91F7366866EC42AF">
    <w:name w:val="AC6459BE845749BA91F7366866EC42AF"/>
    <w:rsid w:val="009D5D1C"/>
  </w:style>
  <w:style w:type="paragraph" w:customStyle="1" w:styleId="FC505899EA07461A81E73E65E8C416E7">
    <w:name w:val="FC505899EA07461A81E73E65E8C416E7"/>
    <w:rsid w:val="009D5D1C"/>
  </w:style>
  <w:style w:type="paragraph" w:customStyle="1" w:styleId="B5BA41C9AE1C4735A89A3E274C507DC2">
    <w:name w:val="B5BA41C9AE1C4735A89A3E274C507DC2"/>
    <w:rsid w:val="009D5D1C"/>
  </w:style>
  <w:style w:type="paragraph" w:customStyle="1" w:styleId="6A29DCF45962469F8E8EFB427834C170">
    <w:name w:val="6A29DCF45962469F8E8EFB427834C170"/>
    <w:rsid w:val="009D5D1C"/>
  </w:style>
  <w:style w:type="paragraph" w:customStyle="1" w:styleId="3178397408E6478DABA14640660A7052">
    <w:name w:val="3178397408E6478DABA14640660A7052"/>
    <w:rsid w:val="009D5D1C"/>
  </w:style>
  <w:style w:type="paragraph" w:customStyle="1" w:styleId="A265D2CD4E084DEDB0324129F3834124">
    <w:name w:val="A265D2CD4E084DEDB0324129F3834124"/>
    <w:rsid w:val="009D5D1C"/>
  </w:style>
  <w:style w:type="paragraph" w:customStyle="1" w:styleId="245DF465DD0A4E069213C360C40D52F8">
    <w:name w:val="245DF465DD0A4E069213C360C40D52F8"/>
    <w:rsid w:val="009D5D1C"/>
  </w:style>
  <w:style w:type="paragraph" w:customStyle="1" w:styleId="DED63E4E25F042698440BF050700F78F">
    <w:name w:val="DED63E4E25F042698440BF050700F78F"/>
    <w:rsid w:val="009D5D1C"/>
  </w:style>
  <w:style w:type="paragraph" w:customStyle="1" w:styleId="4D2D0F9C569A4F0D8FE6489A9AD0AD4D">
    <w:name w:val="4D2D0F9C569A4F0D8FE6489A9AD0AD4D"/>
    <w:rsid w:val="009D5D1C"/>
  </w:style>
  <w:style w:type="paragraph" w:customStyle="1" w:styleId="70432405DD0E41B19E0FBEE34122A482">
    <w:name w:val="70432405DD0E41B19E0FBEE34122A482"/>
    <w:rsid w:val="009D5D1C"/>
  </w:style>
  <w:style w:type="paragraph" w:customStyle="1" w:styleId="7C169B0CA5D2424DB2BFCBC161461A27">
    <w:name w:val="7C169B0CA5D2424DB2BFCBC161461A27"/>
    <w:rsid w:val="0001346C"/>
  </w:style>
  <w:style w:type="paragraph" w:customStyle="1" w:styleId="FB37C6000A2145CD820A3485002D7E92">
    <w:name w:val="FB37C6000A2145CD820A3485002D7E92"/>
    <w:rsid w:val="0001346C"/>
  </w:style>
  <w:style w:type="paragraph" w:customStyle="1" w:styleId="A3C975919F174B9B99730405CC67B625">
    <w:name w:val="A3C975919F174B9B99730405CC67B625"/>
    <w:rsid w:val="0001346C"/>
  </w:style>
  <w:style w:type="paragraph" w:customStyle="1" w:styleId="1762F9C03AA4441FB2CB32B1BEAB7A33">
    <w:name w:val="1762F9C03AA4441FB2CB32B1BEAB7A33"/>
    <w:rsid w:val="00017E76"/>
  </w:style>
  <w:style w:type="paragraph" w:customStyle="1" w:styleId="3722EFF39A874E54B4B3F956E6C7AC4F">
    <w:name w:val="3722EFF39A874E54B4B3F956E6C7AC4F"/>
    <w:rsid w:val="00017E76"/>
  </w:style>
  <w:style w:type="paragraph" w:customStyle="1" w:styleId="F36F9454BB7146B68FD624FE63539C5C">
    <w:name w:val="F36F9454BB7146B68FD624FE63539C5C"/>
    <w:rsid w:val="00017E76"/>
  </w:style>
  <w:style w:type="paragraph" w:customStyle="1" w:styleId="74D89E10CDEA4404A7F95952FEF5D56C">
    <w:name w:val="74D89E10CDEA4404A7F95952FEF5D56C"/>
    <w:rsid w:val="00017E76"/>
  </w:style>
  <w:style w:type="paragraph" w:customStyle="1" w:styleId="3B88EDE49C29445CB0952ACE887DAC58">
    <w:name w:val="3B88EDE49C29445CB0952ACE887DAC58"/>
    <w:rsid w:val="00017E76"/>
  </w:style>
  <w:style w:type="paragraph" w:customStyle="1" w:styleId="73B46F0F237B45B89D668494C275244E">
    <w:name w:val="73B46F0F237B45B89D668494C275244E"/>
    <w:rsid w:val="00017E76"/>
  </w:style>
  <w:style w:type="paragraph" w:customStyle="1" w:styleId="E28374594588406DA8426C12A66448B9">
    <w:name w:val="E28374594588406DA8426C12A66448B9"/>
    <w:rsid w:val="00017E76"/>
  </w:style>
  <w:style w:type="paragraph" w:customStyle="1" w:styleId="90181E63BF8347DC98AC1471174044E6">
    <w:name w:val="90181E63BF8347DC98AC1471174044E6"/>
    <w:rsid w:val="00017E76"/>
  </w:style>
  <w:style w:type="paragraph" w:customStyle="1" w:styleId="01C4247CAD3F46BABEEF09E358C14529">
    <w:name w:val="01C4247CAD3F46BABEEF09E358C14529"/>
    <w:rsid w:val="00017E76"/>
  </w:style>
  <w:style w:type="paragraph" w:customStyle="1" w:styleId="DF4B5983012D48D9AC7BC51E3DEFA4C2">
    <w:name w:val="DF4B5983012D48D9AC7BC51E3DEFA4C2"/>
    <w:rsid w:val="00017E76"/>
  </w:style>
  <w:style w:type="paragraph" w:customStyle="1" w:styleId="54B27891CBAE4AA8AB2D51F9E5F5F475">
    <w:name w:val="54B27891CBAE4AA8AB2D51F9E5F5F475"/>
    <w:rsid w:val="00017E76"/>
  </w:style>
  <w:style w:type="paragraph" w:customStyle="1" w:styleId="D4A206D22F9C4B0C8ADAF197CA171BBD">
    <w:name w:val="D4A206D22F9C4B0C8ADAF197CA171BBD"/>
    <w:rsid w:val="00017E76"/>
  </w:style>
  <w:style w:type="paragraph" w:customStyle="1" w:styleId="B6D9B75542BF451FB0E0BB462569A0F1">
    <w:name w:val="B6D9B75542BF451FB0E0BB462569A0F1"/>
    <w:rsid w:val="00017E76"/>
  </w:style>
  <w:style w:type="paragraph" w:customStyle="1" w:styleId="326015BE26544E159133D2588061B333">
    <w:name w:val="326015BE26544E159133D2588061B333"/>
    <w:rsid w:val="00017E76"/>
  </w:style>
  <w:style w:type="paragraph" w:customStyle="1" w:styleId="E37496250CEC42108BE0C46B6266B616">
    <w:name w:val="E37496250CEC42108BE0C46B6266B616"/>
    <w:rsid w:val="00017E76"/>
  </w:style>
  <w:style w:type="paragraph" w:customStyle="1" w:styleId="E199C91B92B8429DA081A3D93FBBFE4D">
    <w:name w:val="E199C91B92B8429DA081A3D93FBBFE4D"/>
    <w:rsid w:val="00017E76"/>
  </w:style>
  <w:style w:type="paragraph" w:customStyle="1" w:styleId="0A57F9A6591A496F835A09B8FC3AA3AA">
    <w:name w:val="0A57F9A6591A496F835A09B8FC3AA3AA"/>
    <w:rsid w:val="00017E76"/>
  </w:style>
  <w:style w:type="paragraph" w:customStyle="1" w:styleId="634FA873BBE546628494498EFF8C5232">
    <w:name w:val="634FA873BBE546628494498EFF8C5232"/>
    <w:rsid w:val="00017E76"/>
  </w:style>
  <w:style w:type="paragraph" w:customStyle="1" w:styleId="4060DDE173BE4C35BB2952469AD8F1A2">
    <w:name w:val="4060DDE173BE4C35BB2952469AD8F1A2"/>
    <w:rsid w:val="00017E76"/>
  </w:style>
  <w:style w:type="paragraph" w:customStyle="1" w:styleId="92758F10296D4465BCC12977BACC192B">
    <w:name w:val="92758F10296D4465BCC12977BACC192B"/>
    <w:rsid w:val="003341C9"/>
  </w:style>
  <w:style w:type="paragraph" w:customStyle="1" w:styleId="6FF4E032C2A847A1927CA6277D511FE7">
    <w:name w:val="6FF4E032C2A847A1927CA6277D511FE7"/>
    <w:rsid w:val="003341C9"/>
  </w:style>
  <w:style w:type="paragraph" w:customStyle="1" w:styleId="CF4B2A7B160344779F035EAD87707828">
    <w:name w:val="CF4B2A7B160344779F035EAD87707828"/>
    <w:rsid w:val="003341C9"/>
  </w:style>
  <w:style w:type="paragraph" w:customStyle="1" w:styleId="144C4027AD884219AA6795DC4CA78E2512">
    <w:name w:val="144C4027AD884219AA6795DC4CA78E2512"/>
    <w:rsid w:val="003341C9"/>
    <w:pPr>
      <w:spacing w:line="276" w:lineRule="auto"/>
    </w:pPr>
    <w:rPr>
      <w:szCs w:val="24"/>
      <w:lang w:eastAsia="en-US"/>
    </w:rPr>
  </w:style>
  <w:style w:type="paragraph" w:customStyle="1" w:styleId="48211B0B980F45439015170E7935DB3B12">
    <w:name w:val="48211B0B980F45439015170E7935DB3B12"/>
    <w:rsid w:val="003341C9"/>
    <w:pPr>
      <w:spacing w:line="276" w:lineRule="auto"/>
    </w:pPr>
    <w:rPr>
      <w:szCs w:val="24"/>
      <w:lang w:eastAsia="en-US"/>
    </w:rPr>
  </w:style>
  <w:style w:type="paragraph" w:customStyle="1" w:styleId="2DA2BF7BA0284A2D8FFE043A22B7ACD612">
    <w:name w:val="2DA2BF7BA0284A2D8FFE043A22B7ACD612"/>
    <w:rsid w:val="003341C9"/>
    <w:pPr>
      <w:spacing w:line="276" w:lineRule="auto"/>
    </w:pPr>
    <w:rPr>
      <w:szCs w:val="24"/>
      <w:lang w:eastAsia="en-US"/>
    </w:rPr>
  </w:style>
  <w:style w:type="paragraph" w:customStyle="1" w:styleId="27286075E239456283B00D19D72D790D11">
    <w:name w:val="27286075E239456283B00D19D72D790D11"/>
    <w:rsid w:val="003341C9"/>
    <w:pPr>
      <w:spacing w:line="276" w:lineRule="auto"/>
    </w:pPr>
    <w:rPr>
      <w:szCs w:val="24"/>
      <w:lang w:eastAsia="en-US"/>
    </w:rPr>
  </w:style>
  <w:style w:type="paragraph" w:customStyle="1" w:styleId="35061A50767D4208A8EAA0591EFBB8C410">
    <w:name w:val="35061A50767D4208A8EAA0591EFBB8C410"/>
    <w:rsid w:val="003341C9"/>
    <w:pPr>
      <w:spacing w:line="276" w:lineRule="auto"/>
    </w:pPr>
    <w:rPr>
      <w:szCs w:val="24"/>
      <w:lang w:eastAsia="en-US"/>
    </w:rPr>
  </w:style>
  <w:style w:type="paragraph" w:customStyle="1" w:styleId="F42AF90DE3AF4DF99942BD92FA41476512">
    <w:name w:val="F42AF90DE3AF4DF99942BD92FA41476512"/>
    <w:rsid w:val="003341C9"/>
    <w:pPr>
      <w:spacing w:line="276" w:lineRule="auto"/>
    </w:pPr>
    <w:rPr>
      <w:szCs w:val="24"/>
      <w:lang w:eastAsia="en-US"/>
    </w:rPr>
  </w:style>
  <w:style w:type="paragraph" w:customStyle="1" w:styleId="9CDF3F5EECD14BFFB061D9FB4FF4EA3A12">
    <w:name w:val="9CDF3F5EECD14BFFB061D9FB4FF4EA3A12"/>
    <w:rsid w:val="003341C9"/>
    <w:pPr>
      <w:spacing w:line="276" w:lineRule="auto"/>
    </w:pPr>
    <w:rPr>
      <w:szCs w:val="24"/>
      <w:lang w:eastAsia="en-US"/>
    </w:rPr>
  </w:style>
  <w:style w:type="paragraph" w:customStyle="1" w:styleId="23F2316ACB4F4130808AFEA5EAA1F06F12">
    <w:name w:val="23F2316ACB4F4130808AFEA5EAA1F06F12"/>
    <w:rsid w:val="003341C9"/>
    <w:pPr>
      <w:spacing w:line="276" w:lineRule="auto"/>
    </w:pPr>
    <w:rPr>
      <w:szCs w:val="24"/>
      <w:lang w:eastAsia="en-US"/>
    </w:rPr>
  </w:style>
  <w:style w:type="paragraph" w:customStyle="1" w:styleId="A4D23844907F410E975C7333BCCFE48912">
    <w:name w:val="A4D23844907F410E975C7333BCCFE48912"/>
    <w:rsid w:val="003341C9"/>
    <w:pPr>
      <w:spacing w:line="276" w:lineRule="auto"/>
    </w:pPr>
    <w:rPr>
      <w:szCs w:val="24"/>
      <w:lang w:eastAsia="en-US"/>
    </w:rPr>
  </w:style>
  <w:style w:type="paragraph" w:customStyle="1" w:styleId="65CE6792B78B4895B4DD3547A1FB7BF03">
    <w:name w:val="65CE6792B78B4895B4DD3547A1FB7BF03"/>
    <w:rsid w:val="003341C9"/>
    <w:pPr>
      <w:spacing w:line="276" w:lineRule="auto"/>
    </w:pPr>
    <w:rPr>
      <w:szCs w:val="24"/>
      <w:lang w:eastAsia="en-US"/>
    </w:rPr>
  </w:style>
  <w:style w:type="paragraph" w:customStyle="1" w:styleId="130FD07AA20349429295EC17C583A1783">
    <w:name w:val="130FD07AA20349429295EC17C583A1783"/>
    <w:rsid w:val="003341C9"/>
    <w:pPr>
      <w:spacing w:line="276" w:lineRule="auto"/>
    </w:pPr>
    <w:rPr>
      <w:szCs w:val="24"/>
      <w:lang w:eastAsia="en-US"/>
    </w:rPr>
  </w:style>
  <w:style w:type="paragraph" w:customStyle="1" w:styleId="C067E60084E24DF28936BDDF9818BBB73">
    <w:name w:val="C067E60084E24DF28936BDDF9818BBB73"/>
    <w:rsid w:val="003341C9"/>
    <w:pPr>
      <w:spacing w:line="276" w:lineRule="auto"/>
    </w:pPr>
    <w:rPr>
      <w:szCs w:val="24"/>
      <w:lang w:eastAsia="en-US"/>
    </w:rPr>
  </w:style>
  <w:style w:type="paragraph" w:customStyle="1" w:styleId="AC6459BE845749BA91F7366866EC42AF1">
    <w:name w:val="AC6459BE845749BA91F7366866EC42AF1"/>
    <w:rsid w:val="003341C9"/>
    <w:pPr>
      <w:spacing w:line="276" w:lineRule="auto"/>
    </w:pPr>
    <w:rPr>
      <w:szCs w:val="24"/>
      <w:lang w:eastAsia="en-US"/>
    </w:rPr>
  </w:style>
  <w:style w:type="paragraph" w:customStyle="1" w:styleId="FC505899EA07461A81E73E65E8C416E71">
    <w:name w:val="FC505899EA07461A81E73E65E8C416E71"/>
    <w:rsid w:val="003341C9"/>
    <w:pPr>
      <w:spacing w:line="276" w:lineRule="auto"/>
    </w:pPr>
    <w:rPr>
      <w:szCs w:val="24"/>
      <w:lang w:eastAsia="en-US"/>
    </w:rPr>
  </w:style>
  <w:style w:type="paragraph" w:customStyle="1" w:styleId="B5BA41C9AE1C4735A89A3E274C507DC21">
    <w:name w:val="B5BA41C9AE1C4735A89A3E274C507DC21"/>
    <w:rsid w:val="003341C9"/>
    <w:pPr>
      <w:spacing w:line="276" w:lineRule="auto"/>
    </w:pPr>
    <w:rPr>
      <w:szCs w:val="24"/>
      <w:lang w:eastAsia="en-US"/>
    </w:rPr>
  </w:style>
  <w:style w:type="paragraph" w:customStyle="1" w:styleId="6A29DCF45962469F8E8EFB427834C1701">
    <w:name w:val="6A29DCF45962469F8E8EFB427834C1701"/>
    <w:rsid w:val="003341C9"/>
    <w:pPr>
      <w:spacing w:line="276" w:lineRule="auto"/>
    </w:pPr>
    <w:rPr>
      <w:szCs w:val="24"/>
      <w:lang w:eastAsia="en-US"/>
    </w:rPr>
  </w:style>
  <w:style w:type="paragraph" w:customStyle="1" w:styleId="3178397408E6478DABA14640660A70521">
    <w:name w:val="3178397408E6478DABA14640660A70521"/>
    <w:rsid w:val="003341C9"/>
    <w:pPr>
      <w:spacing w:line="276" w:lineRule="auto"/>
    </w:pPr>
    <w:rPr>
      <w:szCs w:val="24"/>
      <w:lang w:eastAsia="en-US"/>
    </w:rPr>
  </w:style>
  <w:style w:type="paragraph" w:customStyle="1" w:styleId="A265D2CD4E084DEDB0324129F38341241">
    <w:name w:val="A265D2CD4E084DEDB0324129F38341241"/>
    <w:rsid w:val="003341C9"/>
    <w:pPr>
      <w:spacing w:line="276" w:lineRule="auto"/>
    </w:pPr>
    <w:rPr>
      <w:szCs w:val="24"/>
      <w:lang w:eastAsia="en-US"/>
    </w:rPr>
  </w:style>
  <w:style w:type="paragraph" w:customStyle="1" w:styleId="7E66E6CAA0E54B1D97FFD5072DCC6A1D10">
    <w:name w:val="7E66E6CAA0E54B1D97FFD5072DCC6A1D10"/>
    <w:rsid w:val="003341C9"/>
    <w:pPr>
      <w:spacing w:line="276" w:lineRule="auto"/>
    </w:pPr>
    <w:rPr>
      <w:szCs w:val="24"/>
      <w:lang w:eastAsia="en-US"/>
    </w:rPr>
  </w:style>
  <w:style w:type="paragraph" w:customStyle="1" w:styleId="AFEC45C6DD984D429C87F0323372840310">
    <w:name w:val="AFEC45C6DD984D429C87F0323372840310"/>
    <w:rsid w:val="003341C9"/>
    <w:pPr>
      <w:spacing w:line="276" w:lineRule="auto"/>
    </w:pPr>
    <w:rPr>
      <w:szCs w:val="24"/>
      <w:lang w:eastAsia="en-US"/>
    </w:rPr>
  </w:style>
  <w:style w:type="paragraph" w:customStyle="1" w:styleId="EBDC1BBA34184898B48ECF1E0C924F1E10">
    <w:name w:val="EBDC1BBA34184898B48ECF1E0C924F1E10"/>
    <w:rsid w:val="003341C9"/>
    <w:pPr>
      <w:spacing w:line="276" w:lineRule="auto"/>
    </w:pPr>
    <w:rPr>
      <w:szCs w:val="24"/>
      <w:lang w:eastAsia="en-US"/>
    </w:rPr>
  </w:style>
  <w:style w:type="paragraph" w:customStyle="1" w:styleId="DED63E4E25F042698440BF050700F78F1">
    <w:name w:val="DED63E4E25F042698440BF050700F78F1"/>
    <w:rsid w:val="003341C9"/>
    <w:pPr>
      <w:spacing w:line="276" w:lineRule="auto"/>
    </w:pPr>
    <w:rPr>
      <w:szCs w:val="24"/>
      <w:lang w:eastAsia="en-US"/>
    </w:rPr>
  </w:style>
  <w:style w:type="paragraph" w:customStyle="1" w:styleId="03900862DD69490EBB49C665F7E4963310">
    <w:name w:val="03900862DD69490EBB49C665F7E4963310"/>
    <w:rsid w:val="003341C9"/>
    <w:pPr>
      <w:spacing w:line="276" w:lineRule="auto"/>
    </w:pPr>
    <w:rPr>
      <w:szCs w:val="24"/>
      <w:lang w:eastAsia="en-US"/>
    </w:rPr>
  </w:style>
  <w:style w:type="paragraph" w:customStyle="1" w:styleId="70432405DD0E41B19E0FBEE34122A4821">
    <w:name w:val="70432405DD0E41B19E0FBEE34122A4821"/>
    <w:rsid w:val="003341C9"/>
    <w:pPr>
      <w:spacing w:line="276" w:lineRule="auto"/>
    </w:pPr>
    <w:rPr>
      <w:szCs w:val="24"/>
      <w:lang w:eastAsia="en-US"/>
    </w:rPr>
  </w:style>
  <w:style w:type="paragraph" w:customStyle="1" w:styleId="92758F10296D4465BCC12977BACC192B1">
    <w:name w:val="92758F10296D4465BCC12977BACC192B1"/>
    <w:rsid w:val="003341C9"/>
    <w:pPr>
      <w:spacing w:line="276" w:lineRule="auto"/>
    </w:pPr>
    <w:rPr>
      <w:szCs w:val="24"/>
      <w:lang w:eastAsia="en-US"/>
    </w:rPr>
  </w:style>
  <w:style w:type="paragraph" w:customStyle="1" w:styleId="D9FF181D6C5241D78190D6214593A4BA">
    <w:name w:val="D9FF181D6C5241D78190D6214593A4BA"/>
    <w:rsid w:val="003341C9"/>
  </w:style>
  <w:style w:type="paragraph" w:customStyle="1" w:styleId="828700F9183D4218812721795F9D3CB9">
    <w:name w:val="828700F9183D4218812721795F9D3CB9"/>
    <w:rsid w:val="003341C9"/>
  </w:style>
  <w:style w:type="paragraph" w:customStyle="1" w:styleId="AC2CFC364E524DAFAAD7089A91648EE2">
    <w:name w:val="AC2CFC364E524DAFAAD7089A91648EE2"/>
    <w:rsid w:val="003341C9"/>
  </w:style>
  <w:style w:type="paragraph" w:customStyle="1" w:styleId="FA3A2C43B6444605980720DB5318D98A">
    <w:name w:val="FA3A2C43B6444605980720DB5318D98A"/>
    <w:rsid w:val="003341C9"/>
  </w:style>
  <w:style w:type="paragraph" w:customStyle="1" w:styleId="B48E93E74BAA447DBE236CD394BF71DF">
    <w:name w:val="B48E93E74BAA447DBE236CD394BF71DF"/>
    <w:rsid w:val="003341C9"/>
  </w:style>
  <w:style w:type="paragraph" w:customStyle="1" w:styleId="D21855F1E12D4C4DADA91B92619AA5AE">
    <w:name w:val="D21855F1E12D4C4DADA91B92619AA5AE"/>
    <w:rsid w:val="003341C9"/>
  </w:style>
  <w:style w:type="paragraph" w:customStyle="1" w:styleId="BBC961F567DA4C89979E07253E2C886F">
    <w:name w:val="BBC961F567DA4C89979E07253E2C886F"/>
    <w:rsid w:val="003341C9"/>
  </w:style>
  <w:style w:type="paragraph" w:customStyle="1" w:styleId="AE737E21E0F247CE92A4F9318D8CDA94">
    <w:name w:val="AE737E21E0F247CE92A4F9318D8CDA94"/>
    <w:rsid w:val="003341C9"/>
  </w:style>
  <w:style w:type="paragraph" w:customStyle="1" w:styleId="144C4027AD884219AA6795DC4CA78E2513">
    <w:name w:val="144C4027AD884219AA6795DC4CA78E2513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3">
    <w:name w:val="48211B0B980F45439015170E7935DB3B13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3">
    <w:name w:val="2DA2BF7BA0284A2D8FFE043A22B7ACD613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2">
    <w:name w:val="27286075E239456283B00D19D72D790D12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1">
    <w:name w:val="35061A50767D4208A8EAA0591EFBB8C411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3">
    <w:name w:val="F42AF90DE3AF4DF99942BD92FA41476513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3">
    <w:name w:val="9CDF3F5EECD14BFFB061D9FB4FF4EA3A13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3">
    <w:name w:val="23F2316ACB4F4130808AFEA5EAA1F06F13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3">
    <w:name w:val="A4D23844907F410E975C7333BCCFE48913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1">
    <w:name w:val="BBC961F567DA4C89979E07253E2C886F1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1">
    <w:name w:val="AE737E21E0F247CE92A4F9318D8CDA941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4">
    <w:name w:val="130FD07AA20349429295EC17C583A1784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4">
    <w:name w:val="C067E60084E24DF28936BDDF9818BBB74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1">
    <w:name w:val="7E66E6CAA0E54B1D97FFD5072DCC6A1D11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1">
    <w:name w:val="AFEC45C6DD984D429C87F0323372840311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1">
    <w:name w:val="EBDC1BBA34184898B48ECF1E0C924F1E11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2">
    <w:name w:val="DED63E4E25F042698440BF050700F78F2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1">
    <w:name w:val="03900862DD69490EBB49C665F7E4963311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2">
    <w:name w:val="70432405DD0E41B19E0FBEE34122A4822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4">
    <w:name w:val="144C4027AD884219AA6795DC4CA78E2514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4">
    <w:name w:val="48211B0B980F45439015170E7935DB3B14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4">
    <w:name w:val="2DA2BF7BA0284A2D8FFE043A22B7ACD614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3">
    <w:name w:val="27286075E239456283B00D19D72D790D13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2">
    <w:name w:val="35061A50767D4208A8EAA0591EFBB8C412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4">
    <w:name w:val="F42AF90DE3AF4DF99942BD92FA41476514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4">
    <w:name w:val="9CDF3F5EECD14BFFB061D9FB4FF4EA3A14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4">
    <w:name w:val="23F2316ACB4F4130808AFEA5EAA1F06F14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4">
    <w:name w:val="A4D23844907F410E975C7333BCCFE48914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2">
    <w:name w:val="BBC961F567DA4C89979E07253E2C886F2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2">
    <w:name w:val="AE737E21E0F247CE92A4F9318D8CDA942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5">
    <w:name w:val="130FD07AA20349429295EC17C583A1785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5">
    <w:name w:val="C067E60084E24DF28936BDDF9818BBB75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2">
    <w:name w:val="7E66E6CAA0E54B1D97FFD5072DCC6A1D12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2">
    <w:name w:val="AFEC45C6DD984D429C87F0323372840312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2">
    <w:name w:val="EBDC1BBA34184898B48ECF1E0C924F1E12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3">
    <w:name w:val="DED63E4E25F042698440BF050700F78F3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2">
    <w:name w:val="03900862DD69490EBB49C665F7E4963312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3">
    <w:name w:val="70432405DD0E41B19E0FBEE34122A4823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5">
    <w:name w:val="144C4027AD884219AA6795DC4CA78E2515"/>
    <w:rsid w:val="004C49BD"/>
    <w:pPr>
      <w:spacing w:line="276" w:lineRule="auto"/>
    </w:pPr>
    <w:rPr>
      <w:szCs w:val="24"/>
      <w:lang w:eastAsia="en-US"/>
    </w:rPr>
  </w:style>
  <w:style w:type="paragraph" w:customStyle="1" w:styleId="48211B0B980F45439015170E7935DB3B15">
    <w:name w:val="48211B0B980F45439015170E7935DB3B15"/>
    <w:rsid w:val="004C49BD"/>
    <w:pPr>
      <w:spacing w:line="276" w:lineRule="auto"/>
    </w:pPr>
    <w:rPr>
      <w:szCs w:val="24"/>
      <w:lang w:eastAsia="en-US"/>
    </w:rPr>
  </w:style>
  <w:style w:type="paragraph" w:customStyle="1" w:styleId="2DA2BF7BA0284A2D8FFE043A22B7ACD615">
    <w:name w:val="2DA2BF7BA0284A2D8FFE043A22B7ACD615"/>
    <w:rsid w:val="004C49BD"/>
    <w:pPr>
      <w:spacing w:line="276" w:lineRule="auto"/>
    </w:pPr>
    <w:rPr>
      <w:szCs w:val="24"/>
      <w:lang w:eastAsia="en-US"/>
    </w:rPr>
  </w:style>
  <w:style w:type="paragraph" w:customStyle="1" w:styleId="27286075E239456283B00D19D72D790D14">
    <w:name w:val="27286075E239456283B00D19D72D790D14"/>
    <w:rsid w:val="004C49BD"/>
    <w:pPr>
      <w:spacing w:line="276" w:lineRule="auto"/>
    </w:pPr>
    <w:rPr>
      <w:szCs w:val="24"/>
      <w:lang w:eastAsia="en-US"/>
    </w:rPr>
  </w:style>
  <w:style w:type="paragraph" w:customStyle="1" w:styleId="35061A50767D4208A8EAA0591EFBB8C413">
    <w:name w:val="35061A50767D4208A8EAA0591EFBB8C413"/>
    <w:rsid w:val="004C49BD"/>
    <w:pPr>
      <w:spacing w:line="276" w:lineRule="auto"/>
    </w:pPr>
    <w:rPr>
      <w:szCs w:val="24"/>
      <w:lang w:eastAsia="en-US"/>
    </w:rPr>
  </w:style>
  <w:style w:type="paragraph" w:customStyle="1" w:styleId="F42AF90DE3AF4DF99942BD92FA41476515">
    <w:name w:val="F42AF90DE3AF4DF99942BD92FA41476515"/>
    <w:rsid w:val="004C49BD"/>
    <w:pPr>
      <w:spacing w:line="276" w:lineRule="auto"/>
    </w:pPr>
    <w:rPr>
      <w:szCs w:val="24"/>
      <w:lang w:eastAsia="en-US"/>
    </w:rPr>
  </w:style>
  <w:style w:type="paragraph" w:customStyle="1" w:styleId="9CDF3F5EECD14BFFB061D9FB4FF4EA3A15">
    <w:name w:val="9CDF3F5EECD14BFFB061D9FB4FF4EA3A15"/>
    <w:rsid w:val="004C49BD"/>
    <w:pPr>
      <w:spacing w:line="276" w:lineRule="auto"/>
    </w:pPr>
    <w:rPr>
      <w:szCs w:val="24"/>
      <w:lang w:eastAsia="en-US"/>
    </w:rPr>
  </w:style>
  <w:style w:type="paragraph" w:customStyle="1" w:styleId="23F2316ACB4F4130808AFEA5EAA1F06F15">
    <w:name w:val="23F2316ACB4F4130808AFEA5EAA1F06F15"/>
    <w:rsid w:val="004C49BD"/>
    <w:pPr>
      <w:spacing w:line="276" w:lineRule="auto"/>
    </w:pPr>
    <w:rPr>
      <w:szCs w:val="24"/>
      <w:lang w:eastAsia="en-US"/>
    </w:rPr>
  </w:style>
  <w:style w:type="paragraph" w:customStyle="1" w:styleId="A4D23844907F410E975C7333BCCFE48915">
    <w:name w:val="A4D23844907F410E975C7333BCCFE48915"/>
    <w:rsid w:val="004C49BD"/>
    <w:pPr>
      <w:spacing w:line="276" w:lineRule="auto"/>
    </w:pPr>
    <w:rPr>
      <w:szCs w:val="24"/>
      <w:lang w:eastAsia="en-US"/>
    </w:rPr>
  </w:style>
  <w:style w:type="paragraph" w:customStyle="1" w:styleId="BBC961F567DA4C89979E07253E2C886F3">
    <w:name w:val="BBC961F567DA4C89979E07253E2C886F3"/>
    <w:rsid w:val="004C49BD"/>
    <w:pPr>
      <w:spacing w:line="276" w:lineRule="auto"/>
    </w:pPr>
    <w:rPr>
      <w:szCs w:val="24"/>
      <w:lang w:eastAsia="en-US"/>
    </w:rPr>
  </w:style>
  <w:style w:type="paragraph" w:customStyle="1" w:styleId="AE737E21E0F247CE92A4F9318D8CDA943">
    <w:name w:val="AE737E21E0F247CE92A4F9318D8CDA943"/>
    <w:rsid w:val="004C49BD"/>
    <w:pPr>
      <w:spacing w:line="276" w:lineRule="auto"/>
    </w:pPr>
    <w:rPr>
      <w:szCs w:val="24"/>
      <w:lang w:eastAsia="en-US"/>
    </w:rPr>
  </w:style>
  <w:style w:type="paragraph" w:customStyle="1" w:styleId="130FD07AA20349429295EC17C583A1786">
    <w:name w:val="130FD07AA20349429295EC17C583A1786"/>
    <w:rsid w:val="004C49BD"/>
    <w:pPr>
      <w:spacing w:line="276" w:lineRule="auto"/>
    </w:pPr>
    <w:rPr>
      <w:szCs w:val="24"/>
      <w:lang w:eastAsia="en-US"/>
    </w:rPr>
  </w:style>
  <w:style w:type="paragraph" w:customStyle="1" w:styleId="C067E60084E24DF28936BDDF9818BBB76">
    <w:name w:val="C067E60084E24DF28936BDDF9818BBB76"/>
    <w:rsid w:val="004C49BD"/>
    <w:pPr>
      <w:spacing w:line="276" w:lineRule="auto"/>
    </w:pPr>
    <w:rPr>
      <w:szCs w:val="24"/>
      <w:lang w:eastAsia="en-US"/>
    </w:rPr>
  </w:style>
  <w:style w:type="paragraph" w:customStyle="1" w:styleId="7E66E6CAA0E54B1D97FFD5072DCC6A1D13">
    <w:name w:val="7E66E6CAA0E54B1D97FFD5072DCC6A1D13"/>
    <w:rsid w:val="004C49BD"/>
    <w:pPr>
      <w:spacing w:line="276" w:lineRule="auto"/>
    </w:pPr>
    <w:rPr>
      <w:szCs w:val="24"/>
      <w:lang w:eastAsia="en-US"/>
    </w:rPr>
  </w:style>
  <w:style w:type="paragraph" w:customStyle="1" w:styleId="AFEC45C6DD984D429C87F0323372840313">
    <w:name w:val="AFEC45C6DD984D429C87F0323372840313"/>
    <w:rsid w:val="004C49BD"/>
    <w:pPr>
      <w:spacing w:line="276" w:lineRule="auto"/>
    </w:pPr>
    <w:rPr>
      <w:szCs w:val="24"/>
      <w:lang w:eastAsia="en-US"/>
    </w:rPr>
  </w:style>
  <w:style w:type="paragraph" w:customStyle="1" w:styleId="EBDC1BBA34184898B48ECF1E0C924F1E13">
    <w:name w:val="EBDC1BBA34184898B48ECF1E0C924F1E13"/>
    <w:rsid w:val="004C49BD"/>
    <w:pPr>
      <w:spacing w:line="276" w:lineRule="auto"/>
    </w:pPr>
    <w:rPr>
      <w:szCs w:val="24"/>
      <w:lang w:eastAsia="en-US"/>
    </w:rPr>
  </w:style>
  <w:style w:type="paragraph" w:customStyle="1" w:styleId="DED63E4E25F042698440BF050700F78F4">
    <w:name w:val="DED63E4E25F042698440BF050700F78F4"/>
    <w:rsid w:val="004C49BD"/>
    <w:pPr>
      <w:spacing w:line="276" w:lineRule="auto"/>
    </w:pPr>
    <w:rPr>
      <w:szCs w:val="24"/>
      <w:lang w:eastAsia="en-US"/>
    </w:rPr>
  </w:style>
  <w:style w:type="paragraph" w:customStyle="1" w:styleId="03900862DD69490EBB49C665F7E4963313">
    <w:name w:val="03900862DD69490EBB49C665F7E4963313"/>
    <w:rsid w:val="004C49BD"/>
    <w:pPr>
      <w:spacing w:line="276" w:lineRule="auto"/>
    </w:pPr>
    <w:rPr>
      <w:szCs w:val="24"/>
      <w:lang w:eastAsia="en-US"/>
    </w:rPr>
  </w:style>
  <w:style w:type="paragraph" w:customStyle="1" w:styleId="70432405DD0E41B19E0FBEE34122A4824">
    <w:name w:val="70432405DD0E41B19E0FBEE34122A4824"/>
    <w:rsid w:val="004C49BD"/>
    <w:pPr>
      <w:spacing w:line="276" w:lineRule="auto"/>
    </w:pPr>
    <w:rPr>
      <w:szCs w:val="24"/>
      <w:lang w:eastAsia="en-US"/>
    </w:rPr>
  </w:style>
  <w:style w:type="paragraph" w:customStyle="1" w:styleId="B02E834F75484442BDFF80B2AA8A8322">
    <w:name w:val="B02E834F75484442BDFF80B2AA8A8322"/>
    <w:rsid w:val="004C49BD"/>
    <w:pPr>
      <w:spacing w:line="276" w:lineRule="auto"/>
    </w:pPr>
    <w:rPr>
      <w:szCs w:val="24"/>
      <w:lang w:eastAsia="en-US"/>
    </w:rPr>
  </w:style>
  <w:style w:type="paragraph" w:customStyle="1" w:styleId="144C4027AD884219AA6795DC4CA78E2516">
    <w:name w:val="144C4027AD884219AA6795DC4CA78E2516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6">
    <w:name w:val="48211B0B980F45439015170E7935DB3B16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6">
    <w:name w:val="2DA2BF7BA0284A2D8FFE043A22B7ACD616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5">
    <w:name w:val="27286075E239456283B00D19D72D790D15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4">
    <w:name w:val="35061A50767D4208A8EAA0591EFBB8C414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6">
    <w:name w:val="F42AF90DE3AF4DF99942BD92FA41476516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6">
    <w:name w:val="9CDF3F5EECD14BFFB061D9FB4FF4EA3A16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6">
    <w:name w:val="23F2316ACB4F4130808AFEA5EAA1F06F16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6">
    <w:name w:val="A4D23844907F410E975C7333BCCFE48916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4">
    <w:name w:val="BBC961F567DA4C89979E07253E2C886F4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4">
    <w:name w:val="AE737E21E0F247CE92A4F9318D8CDA944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7">
    <w:name w:val="130FD07AA20349429295EC17C583A1787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7">
    <w:name w:val="C067E60084E24DF28936BDDF9818BBB77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4">
    <w:name w:val="7E66E6CAA0E54B1D97FFD5072DCC6A1D14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4">
    <w:name w:val="EBDC1BBA34184898B48ECF1E0C924F1E14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4">
    <w:name w:val="03900862DD69490EBB49C665F7E4963314"/>
    <w:rsid w:val="00DB3129"/>
    <w:pPr>
      <w:spacing w:line="276" w:lineRule="auto"/>
    </w:pPr>
    <w:rPr>
      <w:szCs w:val="24"/>
      <w:lang w:eastAsia="en-US"/>
    </w:rPr>
  </w:style>
  <w:style w:type="paragraph" w:customStyle="1" w:styleId="B02E834F75484442BDFF80B2AA8A83221">
    <w:name w:val="B02E834F75484442BDFF80B2AA8A83221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">
    <w:name w:val="EE8B6E763CF4420793305C6CF4ECAF49"/>
    <w:rsid w:val="00DB3129"/>
  </w:style>
  <w:style w:type="paragraph" w:customStyle="1" w:styleId="144C4027AD884219AA6795DC4CA78E2517">
    <w:name w:val="144C4027AD884219AA6795DC4CA78E2517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7">
    <w:name w:val="48211B0B980F45439015170E7935DB3B17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7">
    <w:name w:val="2DA2BF7BA0284A2D8FFE043A22B7ACD617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6">
    <w:name w:val="27286075E239456283B00D19D72D790D16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5">
    <w:name w:val="35061A50767D4208A8EAA0591EFBB8C415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7">
    <w:name w:val="F42AF90DE3AF4DF99942BD92FA41476517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7">
    <w:name w:val="9CDF3F5EECD14BFFB061D9FB4FF4EA3A17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7">
    <w:name w:val="23F2316ACB4F4130808AFEA5EAA1F06F17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7">
    <w:name w:val="A4D23844907F410E975C7333BCCFE48917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5">
    <w:name w:val="BBC961F567DA4C89979E07253E2C886F5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5">
    <w:name w:val="AE737E21E0F247CE92A4F9318D8CDA945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8">
    <w:name w:val="130FD07AA20349429295EC17C583A1788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8">
    <w:name w:val="C067E60084E24DF28936BDDF9818BBB78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5">
    <w:name w:val="7E66E6CAA0E54B1D97FFD5072DCC6A1D15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5">
    <w:name w:val="EBDC1BBA34184898B48ECF1E0C924F1E15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5">
    <w:name w:val="03900862DD69490EBB49C665F7E4963315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1">
    <w:name w:val="EE8B6E763CF4420793305C6CF4ECAF491"/>
    <w:rsid w:val="00DB3129"/>
    <w:pPr>
      <w:spacing w:line="276" w:lineRule="auto"/>
    </w:pPr>
    <w:rPr>
      <w:szCs w:val="24"/>
      <w:lang w:eastAsia="en-US"/>
    </w:rPr>
  </w:style>
  <w:style w:type="paragraph" w:customStyle="1" w:styleId="B02E834F75484442BDFF80B2AA8A83222">
    <w:name w:val="B02E834F75484442BDFF80B2AA8A83222"/>
    <w:rsid w:val="00DB3129"/>
    <w:pPr>
      <w:spacing w:line="276" w:lineRule="auto"/>
    </w:pPr>
    <w:rPr>
      <w:szCs w:val="24"/>
      <w:lang w:eastAsia="en-US"/>
    </w:rPr>
  </w:style>
  <w:style w:type="paragraph" w:customStyle="1" w:styleId="E5D31EFEB85A4395852DCCFE8500B7C1">
    <w:name w:val="E5D31EFEB85A4395852DCCFE8500B7C1"/>
    <w:rsid w:val="00DB3129"/>
  </w:style>
  <w:style w:type="paragraph" w:customStyle="1" w:styleId="D4F92D0D36D0487596F0DEF119D73E3F">
    <w:name w:val="D4F92D0D36D0487596F0DEF119D73E3F"/>
    <w:rsid w:val="00DB3129"/>
  </w:style>
  <w:style w:type="paragraph" w:customStyle="1" w:styleId="64A6C79C7880465C9DF39F08B78BEEE4">
    <w:name w:val="64A6C79C7880465C9DF39F08B78BEEE4"/>
    <w:rsid w:val="00DB3129"/>
  </w:style>
  <w:style w:type="paragraph" w:customStyle="1" w:styleId="40B32B0839DB42DFA2508636988802B2">
    <w:name w:val="40B32B0839DB42DFA2508636988802B2"/>
    <w:rsid w:val="00DB3129"/>
  </w:style>
  <w:style w:type="paragraph" w:customStyle="1" w:styleId="1DC7928825504868B68708CA237FE047">
    <w:name w:val="1DC7928825504868B68708CA237FE047"/>
    <w:rsid w:val="00DB3129"/>
  </w:style>
  <w:style w:type="paragraph" w:customStyle="1" w:styleId="BC4F7D6734B94ED684C865D57F98D400">
    <w:name w:val="BC4F7D6734B94ED684C865D57F98D400"/>
    <w:rsid w:val="00DB3129"/>
  </w:style>
  <w:style w:type="paragraph" w:customStyle="1" w:styleId="CFAE85324AA84D5580BE8E2488A82519">
    <w:name w:val="CFAE85324AA84D5580BE8E2488A82519"/>
    <w:rsid w:val="00DB3129"/>
  </w:style>
  <w:style w:type="paragraph" w:customStyle="1" w:styleId="16EE8C9607CB4AEE8F1B87308093385C">
    <w:name w:val="16EE8C9607CB4AEE8F1B87308093385C"/>
    <w:rsid w:val="00DB3129"/>
  </w:style>
  <w:style w:type="paragraph" w:customStyle="1" w:styleId="1550052343F74E77B20848B8C0D4FD5B">
    <w:name w:val="1550052343F74E77B20848B8C0D4FD5B"/>
    <w:rsid w:val="00DB3129"/>
  </w:style>
  <w:style w:type="paragraph" w:customStyle="1" w:styleId="3F486E1E64A646EF81EF43A9E41F50C7">
    <w:name w:val="3F486E1E64A646EF81EF43A9E41F50C7"/>
    <w:rsid w:val="00DB3129"/>
  </w:style>
  <w:style w:type="paragraph" w:customStyle="1" w:styleId="20FBA7C103284EFEB6C4416CD7783B62">
    <w:name w:val="20FBA7C103284EFEB6C4416CD7783B62"/>
    <w:rsid w:val="00DB3129"/>
  </w:style>
  <w:style w:type="paragraph" w:customStyle="1" w:styleId="94DED296C2C54EFAA45403EF7C11956E">
    <w:name w:val="94DED296C2C54EFAA45403EF7C11956E"/>
    <w:rsid w:val="00DB3129"/>
  </w:style>
  <w:style w:type="paragraph" w:customStyle="1" w:styleId="C7978D8657A24E199A722B818B3BC200">
    <w:name w:val="C7978D8657A24E199A722B818B3BC200"/>
    <w:rsid w:val="00DB3129"/>
  </w:style>
  <w:style w:type="paragraph" w:customStyle="1" w:styleId="144C4027AD884219AA6795DC4CA78E2518">
    <w:name w:val="144C4027AD884219AA6795DC4CA78E2518"/>
    <w:rsid w:val="00DB3129"/>
    <w:pPr>
      <w:spacing w:line="276" w:lineRule="auto"/>
    </w:pPr>
    <w:rPr>
      <w:szCs w:val="24"/>
      <w:lang w:eastAsia="en-US"/>
    </w:rPr>
  </w:style>
  <w:style w:type="paragraph" w:customStyle="1" w:styleId="48211B0B980F45439015170E7935DB3B18">
    <w:name w:val="48211B0B980F45439015170E7935DB3B18"/>
    <w:rsid w:val="00DB3129"/>
    <w:pPr>
      <w:spacing w:line="276" w:lineRule="auto"/>
    </w:pPr>
    <w:rPr>
      <w:szCs w:val="24"/>
      <w:lang w:eastAsia="en-US"/>
    </w:rPr>
  </w:style>
  <w:style w:type="paragraph" w:customStyle="1" w:styleId="2DA2BF7BA0284A2D8FFE043A22B7ACD618">
    <w:name w:val="2DA2BF7BA0284A2D8FFE043A22B7ACD618"/>
    <w:rsid w:val="00DB3129"/>
    <w:pPr>
      <w:spacing w:line="276" w:lineRule="auto"/>
    </w:pPr>
    <w:rPr>
      <w:szCs w:val="24"/>
      <w:lang w:eastAsia="en-US"/>
    </w:rPr>
  </w:style>
  <w:style w:type="paragraph" w:customStyle="1" w:styleId="27286075E239456283B00D19D72D790D17">
    <w:name w:val="27286075E239456283B00D19D72D790D17"/>
    <w:rsid w:val="00DB3129"/>
    <w:pPr>
      <w:spacing w:line="276" w:lineRule="auto"/>
    </w:pPr>
    <w:rPr>
      <w:szCs w:val="24"/>
      <w:lang w:eastAsia="en-US"/>
    </w:rPr>
  </w:style>
  <w:style w:type="paragraph" w:customStyle="1" w:styleId="35061A50767D4208A8EAA0591EFBB8C416">
    <w:name w:val="35061A50767D4208A8EAA0591EFBB8C416"/>
    <w:rsid w:val="00DB3129"/>
    <w:pPr>
      <w:spacing w:line="276" w:lineRule="auto"/>
    </w:pPr>
    <w:rPr>
      <w:szCs w:val="24"/>
      <w:lang w:eastAsia="en-US"/>
    </w:rPr>
  </w:style>
  <w:style w:type="paragraph" w:customStyle="1" w:styleId="F42AF90DE3AF4DF99942BD92FA41476518">
    <w:name w:val="F42AF90DE3AF4DF99942BD92FA41476518"/>
    <w:rsid w:val="00DB3129"/>
    <w:pPr>
      <w:spacing w:line="276" w:lineRule="auto"/>
    </w:pPr>
    <w:rPr>
      <w:szCs w:val="24"/>
      <w:lang w:eastAsia="en-US"/>
    </w:rPr>
  </w:style>
  <w:style w:type="paragraph" w:customStyle="1" w:styleId="9CDF3F5EECD14BFFB061D9FB4FF4EA3A18">
    <w:name w:val="9CDF3F5EECD14BFFB061D9FB4FF4EA3A18"/>
    <w:rsid w:val="00DB3129"/>
    <w:pPr>
      <w:spacing w:line="276" w:lineRule="auto"/>
    </w:pPr>
    <w:rPr>
      <w:szCs w:val="24"/>
      <w:lang w:eastAsia="en-US"/>
    </w:rPr>
  </w:style>
  <w:style w:type="paragraph" w:customStyle="1" w:styleId="23F2316ACB4F4130808AFEA5EAA1F06F18">
    <w:name w:val="23F2316ACB4F4130808AFEA5EAA1F06F18"/>
    <w:rsid w:val="00DB3129"/>
    <w:pPr>
      <w:spacing w:line="276" w:lineRule="auto"/>
    </w:pPr>
    <w:rPr>
      <w:szCs w:val="24"/>
      <w:lang w:eastAsia="en-US"/>
    </w:rPr>
  </w:style>
  <w:style w:type="paragraph" w:customStyle="1" w:styleId="A4D23844907F410E975C7333BCCFE48918">
    <w:name w:val="A4D23844907F410E975C7333BCCFE48918"/>
    <w:rsid w:val="00DB3129"/>
    <w:pPr>
      <w:spacing w:line="276" w:lineRule="auto"/>
    </w:pPr>
    <w:rPr>
      <w:szCs w:val="24"/>
      <w:lang w:eastAsia="en-US"/>
    </w:rPr>
  </w:style>
  <w:style w:type="paragraph" w:customStyle="1" w:styleId="BBC961F567DA4C89979E07253E2C886F6">
    <w:name w:val="BBC961F567DA4C89979E07253E2C886F6"/>
    <w:rsid w:val="00DB3129"/>
    <w:pPr>
      <w:spacing w:line="276" w:lineRule="auto"/>
    </w:pPr>
    <w:rPr>
      <w:szCs w:val="24"/>
      <w:lang w:eastAsia="en-US"/>
    </w:rPr>
  </w:style>
  <w:style w:type="paragraph" w:customStyle="1" w:styleId="AE737E21E0F247CE92A4F9318D8CDA946">
    <w:name w:val="AE737E21E0F247CE92A4F9318D8CDA946"/>
    <w:rsid w:val="00DB3129"/>
    <w:pPr>
      <w:spacing w:line="276" w:lineRule="auto"/>
    </w:pPr>
    <w:rPr>
      <w:szCs w:val="24"/>
      <w:lang w:eastAsia="en-US"/>
    </w:rPr>
  </w:style>
  <w:style w:type="paragraph" w:customStyle="1" w:styleId="130FD07AA20349429295EC17C583A1789">
    <w:name w:val="130FD07AA20349429295EC17C583A1789"/>
    <w:rsid w:val="00DB3129"/>
    <w:pPr>
      <w:spacing w:line="276" w:lineRule="auto"/>
    </w:pPr>
    <w:rPr>
      <w:szCs w:val="24"/>
      <w:lang w:eastAsia="en-US"/>
    </w:rPr>
  </w:style>
  <w:style w:type="paragraph" w:customStyle="1" w:styleId="C067E60084E24DF28936BDDF9818BBB79">
    <w:name w:val="C067E60084E24DF28936BDDF9818BBB79"/>
    <w:rsid w:val="00DB3129"/>
    <w:pPr>
      <w:spacing w:line="276" w:lineRule="auto"/>
    </w:pPr>
    <w:rPr>
      <w:szCs w:val="24"/>
      <w:lang w:eastAsia="en-US"/>
    </w:rPr>
  </w:style>
  <w:style w:type="paragraph" w:customStyle="1" w:styleId="D4F92D0D36D0487596F0DEF119D73E3F1">
    <w:name w:val="D4F92D0D36D0487596F0DEF119D73E3F1"/>
    <w:rsid w:val="00DB3129"/>
    <w:pPr>
      <w:spacing w:line="276" w:lineRule="auto"/>
    </w:pPr>
    <w:rPr>
      <w:szCs w:val="24"/>
      <w:lang w:eastAsia="en-US"/>
    </w:rPr>
  </w:style>
  <w:style w:type="paragraph" w:customStyle="1" w:styleId="64A6C79C7880465C9DF39F08B78BEEE41">
    <w:name w:val="64A6C79C7880465C9DF39F08B78BEEE41"/>
    <w:rsid w:val="00DB3129"/>
    <w:pPr>
      <w:spacing w:line="276" w:lineRule="auto"/>
    </w:pPr>
    <w:rPr>
      <w:szCs w:val="24"/>
      <w:lang w:eastAsia="en-US"/>
    </w:rPr>
  </w:style>
  <w:style w:type="paragraph" w:customStyle="1" w:styleId="40B32B0839DB42DFA2508636988802B21">
    <w:name w:val="40B32B0839DB42DFA2508636988802B21"/>
    <w:rsid w:val="00DB3129"/>
    <w:pPr>
      <w:spacing w:line="276" w:lineRule="auto"/>
    </w:pPr>
    <w:rPr>
      <w:szCs w:val="24"/>
      <w:lang w:eastAsia="en-US"/>
    </w:rPr>
  </w:style>
  <w:style w:type="paragraph" w:customStyle="1" w:styleId="1DC7928825504868B68708CA237FE0471">
    <w:name w:val="1DC7928825504868B68708CA237FE0471"/>
    <w:rsid w:val="00DB3129"/>
    <w:pPr>
      <w:spacing w:line="276" w:lineRule="auto"/>
    </w:pPr>
    <w:rPr>
      <w:szCs w:val="24"/>
      <w:lang w:eastAsia="en-US"/>
    </w:rPr>
  </w:style>
  <w:style w:type="paragraph" w:customStyle="1" w:styleId="BC4F7D6734B94ED684C865D57F98D4001">
    <w:name w:val="BC4F7D6734B94ED684C865D57F98D4001"/>
    <w:rsid w:val="00DB3129"/>
    <w:pPr>
      <w:spacing w:line="276" w:lineRule="auto"/>
    </w:pPr>
    <w:rPr>
      <w:szCs w:val="24"/>
      <w:lang w:eastAsia="en-US"/>
    </w:rPr>
  </w:style>
  <w:style w:type="paragraph" w:customStyle="1" w:styleId="CFAE85324AA84D5580BE8E2488A825191">
    <w:name w:val="CFAE85324AA84D5580BE8E2488A825191"/>
    <w:rsid w:val="00DB3129"/>
    <w:pPr>
      <w:spacing w:line="276" w:lineRule="auto"/>
    </w:pPr>
    <w:rPr>
      <w:szCs w:val="24"/>
      <w:lang w:eastAsia="en-US"/>
    </w:rPr>
  </w:style>
  <w:style w:type="paragraph" w:customStyle="1" w:styleId="16EE8C9607CB4AEE8F1B87308093385C1">
    <w:name w:val="16EE8C9607CB4AEE8F1B87308093385C1"/>
    <w:rsid w:val="00DB3129"/>
    <w:pPr>
      <w:spacing w:line="276" w:lineRule="auto"/>
    </w:pPr>
    <w:rPr>
      <w:szCs w:val="24"/>
      <w:lang w:eastAsia="en-US"/>
    </w:rPr>
  </w:style>
  <w:style w:type="paragraph" w:customStyle="1" w:styleId="1550052343F74E77B20848B8C0D4FD5B1">
    <w:name w:val="1550052343F74E77B20848B8C0D4FD5B1"/>
    <w:rsid w:val="00DB3129"/>
    <w:pPr>
      <w:spacing w:line="276" w:lineRule="auto"/>
    </w:pPr>
    <w:rPr>
      <w:szCs w:val="24"/>
      <w:lang w:eastAsia="en-US"/>
    </w:rPr>
  </w:style>
  <w:style w:type="paragraph" w:customStyle="1" w:styleId="3F486E1E64A646EF81EF43A9E41F50C71">
    <w:name w:val="3F486E1E64A646EF81EF43A9E41F50C71"/>
    <w:rsid w:val="00DB3129"/>
    <w:pPr>
      <w:spacing w:line="276" w:lineRule="auto"/>
    </w:pPr>
    <w:rPr>
      <w:szCs w:val="24"/>
      <w:lang w:eastAsia="en-US"/>
    </w:rPr>
  </w:style>
  <w:style w:type="paragraph" w:customStyle="1" w:styleId="20FBA7C103284EFEB6C4416CD7783B621">
    <w:name w:val="20FBA7C103284EFEB6C4416CD7783B621"/>
    <w:rsid w:val="00DB3129"/>
    <w:pPr>
      <w:spacing w:line="276" w:lineRule="auto"/>
    </w:pPr>
    <w:rPr>
      <w:szCs w:val="24"/>
      <w:lang w:eastAsia="en-US"/>
    </w:rPr>
  </w:style>
  <w:style w:type="paragraph" w:customStyle="1" w:styleId="94DED296C2C54EFAA45403EF7C11956E1">
    <w:name w:val="94DED296C2C54EFAA45403EF7C11956E1"/>
    <w:rsid w:val="00DB3129"/>
    <w:pPr>
      <w:spacing w:line="276" w:lineRule="auto"/>
    </w:pPr>
    <w:rPr>
      <w:szCs w:val="24"/>
      <w:lang w:eastAsia="en-US"/>
    </w:rPr>
  </w:style>
  <w:style w:type="paragraph" w:customStyle="1" w:styleId="C7978D8657A24E199A722B818B3BC2001">
    <w:name w:val="C7978D8657A24E199A722B818B3BC2001"/>
    <w:rsid w:val="00DB3129"/>
    <w:pPr>
      <w:spacing w:line="276" w:lineRule="auto"/>
    </w:pPr>
    <w:rPr>
      <w:szCs w:val="24"/>
      <w:lang w:eastAsia="en-US"/>
    </w:rPr>
  </w:style>
  <w:style w:type="paragraph" w:customStyle="1" w:styleId="7E66E6CAA0E54B1D97FFD5072DCC6A1D16">
    <w:name w:val="7E66E6CAA0E54B1D97FFD5072DCC6A1D16"/>
    <w:rsid w:val="00DB3129"/>
    <w:pPr>
      <w:spacing w:line="276" w:lineRule="auto"/>
    </w:pPr>
    <w:rPr>
      <w:szCs w:val="24"/>
      <w:lang w:eastAsia="en-US"/>
    </w:rPr>
  </w:style>
  <w:style w:type="paragraph" w:customStyle="1" w:styleId="EBDC1BBA34184898B48ECF1E0C924F1E16">
    <w:name w:val="EBDC1BBA34184898B48ECF1E0C924F1E16"/>
    <w:rsid w:val="00DB3129"/>
    <w:pPr>
      <w:spacing w:line="276" w:lineRule="auto"/>
    </w:pPr>
    <w:rPr>
      <w:szCs w:val="24"/>
      <w:lang w:eastAsia="en-US"/>
    </w:rPr>
  </w:style>
  <w:style w:type="paragraph" w:customStyle="1" w:styleId="03900862DD69490EBB49C665F7E4963316">
    <w:name w:val="03900862DD69490EBB49C665F7E4963316"/>
    <w:rsid w:val="00DB3129"/>
    <w:pPr>
      <w:spacing w:line="276" w:lineRule="auto"/>
    </w:pPr>
    <w:rPr>
      <w:szCs w:val="24"/>
      <w:lang w:eastAsia="en-US"/>
    </w:rPr>
  </w:style>
  <w:style w:type="paragraph" w:customStyle="1" w:styleId="EE8B6E763CF4420793305C6CF4ECAF492">
    <w:name w:val="EE8B6E763CF4420793305C6CF4ECAF492"/>
    <w:rsid w:val="00DB3129"/>
    <w:pPr>
      <w:spacing w:line="276" w:lineRule="auto"/>
    </w:pPr>
    <w:rPr>
      <w:szCs w:val="24"/>
      <w:lang w:eastAsia="en-US"/>
    </w:rPr>
  </w:style>
  <w:style w:type="paragraph" w:customStyle="1" w:styleId="E5D31EFEB85A4395852DCCFE8500B7C11">
    <w:name w:val="E5D31EFEB85A4395852DCCFE8500B7C11"/>
    <w:rsid w:val="00DB3129"/>
    <w:pPr>
      <w:spacing w:line="276" w:lineRule="auto"/>
    </w:pPr>
    <w:rPr>
      <w:szCs w:val="24"/>
      <w:lang w:eastAsia="en-US"/>
    </w:rPr>
  </w:style>
  <w:style w:type="paragraph" w:customStyle="1" w:styleId="61C7BBA852024B1FB939FDDA7D49189B">
    <w:name w:val="61C7BBA852024B1FB939FDDA7D49189B"/>
    <w:rsid w:val="009F72CE"/>
  </w:style>
  <w:style w:type="paragraph" w:customStyle="1" w:styleId="D07F564D60D84C9782302B3F42574007">
    <w:name w:val="D07F564D60D84C9782302B3F42574007"/>
    <w:rsid w:val="009F72CE"/>
  </w:style>
  <w:style w:type="paragraph" w:customStyle="1" w:styleId="BFD8D07E3CBF4F3A826A844188E9D672">
    <w:name w:val="BFD8D07E3CBF4F3A826A844188E9D672"/>
    <w:rsid w:val="00C55FE5"/>
  </w:style>
  <w:style w:type="paragraph" w:customStyle="1" w:styleId="421D9B375E3E43E1844C80EEA7A9A9C1">
    <w:name w:val="421D9B375E3E43E1844C80EEA7A9A9C1"/>
    <w:rsid w:val="00C55FE5"/>
  </w:style>
  <w:style w:type="paragraph" w:customStyle="1" w:styleId="2119FA78488D448790C24DDD1EB727B6">
    <w:name w:val="2119FA78488D448790C24DDD1EB727B6"/>
    <w:rsid w:val="00C55FE5"/>
  </w:style>
  <w:style w:type="paragraph" w:customStyle="1" w:styleId="06F91EB490004A538AB35E596B548C4E">
    <w:name w:val="06F91EB490004A538AB35E596B548C4E"/>
    <w:rsid w:val="00C55FE5"/>
  </w:style>
  <w:style w:type="paragraph" w:customStyle="1" w:styleId="E8AE6E72750D4D3BB27DE138E024EB7A">
    <w:name w:val="E8AE6E72750D4D3BB27DE138E024EB7A"/>
    <w:rsid w:val="00C55FE5"/>
  </w:style>
  <w:style w:type="paragraph" w:customStyle="1" w:styleId="C3A0B23B3ED64C359F9455B253DC2013">
    <w:name w:val="C3A0B23B3ED64C359F9455B253DC2013"/>
    <w:rsid w:val="00C55FE5"/>
  </w:style>
  <w:style w:type="paragraph" w:customStyle="1" w:styleId="0D64F65AE2B54058A6F6153204C90162">
    <w:name w:val="0D64F65AE2B54058A6F6153204C90162"/>
    <w:rsid w:val="00C55FE5"/>
  </w:style>
  <w:style w:type="paragraph" w:customStyle="1" w:styleId="9985E8161A7D4E28BE24BF1A0DE91EBA">
    <w:name w:val="9985E8161A7D4E28BE24BF1A0DE91EBA"/>
    <w:rsid w:val="00C55FE5"/>
  </w:style>
  <w:style w:type="paragraph" w:customStyle="1" w:styleId="4604018C5DC34894923B1EDBBCBB8D84">
    <w:name w:val="4604018C5DC34894923B1EDBBCBB8D84"/>
    <w:rsid w:val="00C55FE5"/>
  </w:style>
  <w:style w:type="paragraph" w:customStyle="1" w:styleId="D8452DD89D604485BF7AF7FC4303AB0F">
    <w:name w:val="D8452DD89D604485BF7AF7FC4303AB0F"/>
    <w:rsid w:val="00C55FE5"/>
  </w:style>
  <w:style w:type="paragraph" w:customStyle="1" w:styleId="144C4027AD884219AA6795DC4CA78E2519">
    <w:name w:val="144C4027AD884219AA6795DC4CA78E2519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19">
    <w:name w:val="48211B0B980F45439015170E7935DB3B19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19">
    <w:name w:val="2DA2BF7BA0284A2D8FFE043A22B7ACD619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18">
    <w:name w:val="27286075E239456283B00D19D72D790D18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7">
    <w:name w:val="35061A50767D4208A8EAA0591EFBB8C417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19">
    <w:name w:val="F42AF90DE3AF4DF99942BD92FA41476519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1">
    <w:name w:val="D8452DD89D604485BF7AF7FC4303AB0F1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19">
    <w:name w:val="9CDF3F5EECD14BFFB061D9FB4FF4EA3A19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19">
    <w:name w:val="23F2316ACB4F4130808AFEA5EAA1F06F19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19">
    <w:name w:val="A4D23844907F410E975C7333BCCFE48919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7">
    <w:name w:val="EBDC1BBA34184898B48ECF1E0C924F1E17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7">
    <w:name w:val="03900862DD69490EBB49C665F7E4963317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3">
    <w:name w:val="EE8B6E763CF4420793305C6CF4ECAF493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1">
    <w:name w:val="BFD8D07E3CBF4F3A826A844188E9D6721"/>
    <w:rsid w:val="00C55FE5"/>
    <w:pPr>
      <w:spacing w:line="276" w:lineRule="auto"/>
    </w:pPr>
    <w:rPr>
      <w:szCs w:val="24"/>
      <w:lang w:eastAsia="en-US"/>
    </w:rPr>
  </w:style>
  <w:style w:type="paragraph" w:customStyle="1" w:styleId="144C4027AD884219AA6795DC4CA78E2520">
    <w:name w:val="144C4027AD884219AA6795DC4CA78E2520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20">
    <w:name w:val="48211B0B980F45439015170E7935DB3B20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20">
    <w:name w:val="2DA2BF7BA0284A2D8FFE043A22B7ACD620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19">
    <w:name w:val="27286075E239456283B00D19D72D790D19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8">
    <w:name w:val="35061A50767D4208A8EAA0591EFBB8C418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20">
    <w:name w:val="F42AF90DE3AF4DF99942BD92FA41476520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2">
    <w:name w:val="D8452DD89D604485BF7AF7FC4303AB0F2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20">
    <w:name w:val="9CDF3F5EECD14BFFB061D9FB4FF4EA3A20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20">
    <w:name w:val="23F2316ACB4F4130808AFEA5EAA1F06F20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20">
    <w:name w:val="A4D23844907F410E975C7333BCCFE48920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8">
    <w:name w:val="EBDC1BBA34184898B48ECF1E0C924F1E18"/>
    <w:rsid w:val="00C55FE5"/>
    <w:pPr>
      <w:spacing w:line="276" w:lineRule="auto"/>
    </w:pPr>
    <w:rPr>
      <w:szCs w:val="24"/>
      <w:lang w:eastAsia="en-US"/>
    </w:rPr>
  </w:style>
  <w:style w:type="paragraph" w:customStyle="1" w:styleId="CCDB12A46D2749339D64296E04EF5677">
    <w:name w:val="CCDB12A46D2749339D64296E04EF5677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8">
    <w:name w:val="03900862DD69490EBB49C665F7E4963318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4">
    <w:name w:val="EE8B6E763CF4420793305C6CF4ECAF494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2">
    <w:name w:val="BFD8D07E3CBF4F3A826A844188E9D6722"/>
    <w:rsid w:val="00C55FE5"/>
    <w:pPr>
      <w:spacing w:line="276" w:lineRule="auto"/>
    </w:pPr>
    <w:rPr>
      <w:szCs w:val="24"/>
      <w:lang w:eastAsia="en-US"/>
    </w:rPr>
  </w:style>
  <w:style w:type="paragraph" w:customStyle="1" w:styleId="144C4027AD884219AA6795DC4CA78E2521">
    <w:name w:val="144C4027AD884219AA6795DC4CA78E2521"/>
    <w:rsid w:val="00C55FE5"/>
    <w:pPr>
      <w:spacing w:line="276" w:lineRule="auto"/>
    </w:pPr>
    <w:rPr>
      <w:szCs w:val="24"/>
      <w:lang w:eastAsia="en-US"/>
    </w:rPr>
  </w:style>
  <w:style w:type="paragraph" w:customStyle="1" w:styleId="48211B0B980F45439015170E7935DB3B21">
    <w:name w:val="48211B0B980F45439015170E7935DB3B21"/>
    <w:rsid w:val="00C55FE5"/>
    <w:pPr>
      <w:spacing w:line="276" w:lineRule="auto"/>
    </w:pPr>
    <w:rPr>
      <w:szCs w:val="24"/>
      <w:lang w:eastAsia="en-US"/>
    </w:rPr>
  </w:style>
  <w:style w:type="paragraph" w:customStyle="1" w:styleId="2DA2BF7BA0284A2D8FFE043A22B7ACD621">
    <w:name w:val="2DA2BF7BA0284A2D8FFE043A22B7ACD621"/>
    <w:rsid w:val="00C55FE5"/>
    <w:pPr>
      <w:spacing w:line="276" w:lineRule="auto"/>
    </w:pPr>
    <w:rPr>
      <w:szCs w:val="24"/>
      <w:lang w:eastAsia="en-US"/>
    </w:rPr>
  </w:style>
  <w:style w:type="paragraph" w:customStyle="1" w:styleId="27286075E239456283B00D19D72D790D20">
    <w:name w:val="27286075E239456283B00D19D72D790D20"/>
    <w:rsid w:val="00C55FE5"/>
    <w:pPr>
      <w:spacing w:line="276" w:lineRule="auto"/>
    </w:pPr>
    <w:rPr>
      <w:szCs w:val="24"/>
      <w:lang w:eastAsia="en-US"/>
    </w:rPr>
  </w:style>
  <w:style w:type="paragraph" w:customStyle="1" w:styleId="35061A50767D4208A8EAA0591EFBB8C419">
    <w:name w:val="35061A50767D4208A8EAA0591EFBB8C419"/>
    <w:rsid w:val="00C55FE5"/>
    <w:pPr>
      <w:spacing w:line="276" w:lineRule="auto"/>
    </w:pPr>
    <w:rPr>
      <w:szCs w:val="24"/>
      <w:lang w:eastAsia="en-US"/>
    </w:rPr>
  </w:style>
  <w:style w:type="paragraph" w:customStyle="1" w:styleId="F42AF90DE3AF4DF99942BD92FA41476521">
    <w:name w:val="F42AF90DE3AF4DF99942BD92FA41476521"/>
    <w:rsid w:val="00C55FE5"/>
    <w:pPr>
      <w:spacing w:line="276" w:lineRule="auto"/>
    </w:pPr>
    <w:rPr>
      <w:szCs w:val="24"/>
      <w:lang w:eastAsia="en-US"/>
    </w:rPr>
  </w:style>
  <w:style w:type="paragraph" w:customStyle="1" w:styleId="D8452DD89D604485BF7AF7FC4303AB0F3">
    <w:name w:val="D8452DD89D604485BF7AF7FC4303AB0F3"/>
    <w:rsid w:val="00C55FE5"/>
    <w:pPr>
      <w:spacing w:line="276" w:lineRule="auto"/>
    </w:pPr>
    <w:rPr>
      <w:szCs w:val="24"/>
      <w:lang w:eastAsia="en-US"/>
    </w:rPr>
  </w:style>
  <w:style w:type="paragraph" w:customStyle="1" w:styleId="9CDF3F5EECD14BFFB061D9FB4FF4EA3A21">
    <w:name w:val="9CDF3F5EECD14BFFB061D9FB4FF4EA3A21"/>
    <w:rsid w:val="00C55FE5"/>
    <w:pPr>
      <w:spacing w:line="276" w:lineRule="auto"/>
    </w:pPr>
    <w:rPr>
      <w:szCs w:val="24"/>
      <w:lang w:eastAsia="en-US"/>
    </w:rPr>
  </w:style>
  <w:style w:type="paragraph" w:customStyle="1" w:styleId="23F2316ACB4F4130808AFEA5EAA1F06F21">
    <w:name w:val="23F2316ACB4F4130808AFEA5EAA1F06F21"/>
    <w:rsid w:val="00C55FE5"/>
    <w:pPr>
      <w:spacing w:line="276" w:lineRule="auto"/>
    </w:pPr>
    <w:rPr>
      <w:szCs w:val="24"/>
      <w:lang w:eastAsia="en-US"/>
    </w:rPr>
  </w:style>
  <w:style w:type="paragraph" w:customStyle="1" w:styleId="A4D23844907F410E975C7333BCCFE48921">
    <w:name w:val="A4D23844907F410E975C7333BCCFE48921"/>
    <w:rsid w:val="00C55FE5"/>
    <w:pPr>
      <w:spacing w:line="276" w:lineRule="auto"/>
    </w:pPr>
    <w:rPr>
      <w:szCs w:val="24"/>
      <w:lang w:eastAsia="en-US"/>
    </w:rPr>
  </w:style>
  <w:style w:type="paragraph" w:customStyle="1" w:styleId="EBDC1BBA34184898B48ECF1E0C924F1E19">
    <w:name w:val="EBDC1BBA34184898B48ECF1E0C924F1E19"/>
    <w:rsid w:val="00C55FE5"/>
    <w:pPr>
      <w:spacing w:line="276" w:lineRule="auto"/>
    </w:pPr>
    <w:rPr>
      <w:szCs w:val="24"/>
      <w:lang w:eastAsia="en-US"/>
    </w:rPr>
  </w:style>
  <w:style w:type="paragraph" w:customStyle="1" w:styleId="CCDB12A46D2749339D64296E04EF56771">
    <w:name w:val="CCDB12A46D2749339D64296E04EF56771"/>
    <w:rsid w:val="00C55FE5"/>
    <w:pPr>
      <w:spacing w:line="276" w:lineRule="auto"/>
    </w:pPr>
    <w:rPr>
      <w:szCs w:val="24"/>
      <w:lang w:eastAsia="en-US"/>
    </w:rPr>
  </w:style>
  <w:style w:type="paragraph" w:customStyle="1" w:styleId="03900862DD69490EBB49C665F7E4963319">
    <w:name w:val="03900862DD69490EBB49C665F7E4963319"/>
    <w:rsid w:val="00C55FE5"/>
    <w:pPr>
      <w:spacing w:line="276" w:lineRule="auto"/>
    </w:pPr>
    <w:rPr>
      <w:szCs w:val="24"/>
      <w:lang w:eastAsia="en-US"/>
    </w:rPr>
  </w:style>
  <w:style w:type="paragraph" w:customStyle="1" w:styleId="EE8B6E763CF4420793305C6CF4ECAF495">
    <w:name w:val="EE8B6E763CF4420793305C6CF4ECAF495"/>
    <w:rsid w:val="00C55FE5"/>
    <w:pPr>
      <w:spacing w:line="276" w:lineRule="auto"/>
    </w:pPr>
    <w:rPr>
      <w:szCs w:val="24"/>
      <w:lang w:eastAsia="en-US"/>
    </w:rPr>
  </w:style>
  <w:style w:type="paragraph" w:customStyle="1" w:styleId="BFD8D07E3CBF4F3A826A844188E9D6723">
    <w:name w:val="BFD8D07E3CBF4F3A826A844188E9D6723"/>
    <w:rsid w:val="00C55FE5"/>
    <w:pPr>
      <w:spacing w:line="276" w:lineRule="auto"/>
    </w:pPr>
    <w:rPr>
      <w:szCs w:val="24"/>
      <w:lang w:eastAsia="en-US"/>
    </w:rPr>
  </w:style>
  <w:style w:type="paragraph" w:customStyle="1" w:styleId="328B9418B1C64BD382A1E4AC730BC6AA">
    <w:name w:val="328B9418B1C64BD382A1E4AC730BC6AA"/>
    <w:rsid w:val="006E4EF4"/>
  </w:style>
  <w:style w:type="paragraph" w:customStyle="1" w:styleId="F969594445EA40ABA051F75ABEC17999">
    <w:name w:val="F969594445EA40ABA051F75ABEC17999"/>
    <w:rsid w:val="006E4EF4"/>
  </w:style>
  <w:style w:type="paragraph" w:customStyle="1" w:styleId="32F14D7D3D054CEB91BED66C5D4872C9">
    <w:name w:val="32F14D7D3D054CEB91BED66C5D4872C9"/>
    <w:rsid w:val="006E4EF4"/>
  </w:style>
  <w:style w:type="paragraph" w:customStyle="1" w:styleId="EBD5BF3EBC1047CB8EBF90B09502DC42">
    <w:name w:val="EBD5BF3EBC1047CB8EBF90B09502DC42"/>
    <w:rsid w:val="006E4EF4"/>
  </w:style>
  <w:style w:type="paragraph" w:customStyle="1" w:styleId="7EE20DF890B541F190E5EDA571DBBFE9">
    <w:name w:val="7EE20DF890B541F190E5EDA571DBBFE9"/>
    <w:rsid w:val="006E4EF4"/>
  </w:style>
  <w:style w:type="paragraph" w:customStyle="1" w:styleId="60D0C923F54B464CAAEEAAB9E285E3E2">
    <w:name w:val="60D0C923F54B464CAAEEAAB9E285E3E2"/>
    <w:rsid w:val="006E4EF4"/>
  </w:style>
  <w:style w:type="paragraph" w:customStyle="1" w:styleId="7E2726814F884EDA8F6B90FB7C9E7289">
    <w:name w:val="7E2726814F884EDA8F6B90FB7C9E7289"/>
    <w:rsid w:val="006E4EF4"/>
  </w:style>
  <w:style w:type="paragraph" w:customStyle="1" w:styleId="E5E7E88AF633498E9FE4937BCF9E56A0">
    <w:name w:val="E5E7E88AF633498E9FE4937BCF9E56A0"/>
    <w:rsid w:val="006E4EF4"/>
  </w:style>
  <w:style w:type="paragraph" w:customStyle="1" w:styleId="ED2F513837CE413EBAEE5918F042257E">
    <w:name w:val="ED2F513837CE413EBAEE5918F042257E"/>
    <w:rsid w:val="006E4EF4"/>
  </w:style>
  <w:style w:type="paragraph" w:customStyle="1" w:styleId="21036DF4D82045DE9A55623A19B42FAB">
    <w:name w:val="21036DF4D82045DE9A55623A19B42FAB"/>
    <w:rsid w:val="006E4EF4"/>
  </w:style>
  <w:style w:type="paragraph" w:customStyle="1" w:styleId="46D4992192504BF5A6C7DA1E9CA0E473">
    <w:name w:val="46D4992192504BF5A6C7DA1E9CA0E473"/>
    <w:rsid w:val="006E4EF4"/>
  </w:style>
  <w:style w:type="paragraph" w:customStyle="1" w:styleId="827C4AE174C6483996B62FCF5B1E2B53">
    <w:name w:val="827C4AE174C6483996B62FCF5B1E2B53"/>
    <w:rsid w:val="006E4EF4"/>
  </w:style>
  <w:style w:type="paragraph" w:customStyle="1" w:styleId="42E6DB151E2E4FC1944E6D4642AD2D28">
    <w:name w:val="42E6DB151E2E4FC1944E6D4642AD2D28"/>
    <w:rsid w:val="006E4EF4"/>
  </w:style>
  <w:style w:type="paragraph" w:customStyle="1" w:styleId="7DF7822728A7479DA184DC13BF8AF7EB">
    <w:name w:val="7DF7822728A7479DA184DC13BF8AF7EB"/>
    <w:rsid w:val="006E4EF4"/>
  </w:style>
  <w:style w:type="paragraph" w:customStyle="1" w:styleId="52BE2D8C3E284005A30694CB4D83D684">
    <w:name w:val="52BE2D8C3E284005A30694CB4D83D684"/>
    <w:rsid w:val="006E4EF4"/>
  </w:style>
  <w:style w:type="paragraph" w:customStyle="1" w:styleId="DA1D251B426342A9B69A7D6FD6A3A94F">
    <w:name w:val="DA1D251B426342A9B69A7D6FD6A3A94F"/>
    <w:rsid w:val="006E4EF4"/>
  </w:style>
  <w:style w:type="paragraph" w:customStyle="1" w:styleId="685E95CC77444CB48843C3FDF2C4F3C4">
    <w:name w:val="685E95CC77444CB48843C3FDF2C4F3C4"/>
    <w:rsid w:val="00770B32"/>
  </w:style>
  <w:style w:type="paragraph" w:customStyle="1" w:styleId="ADA94236E81B422D88E8CFB29BC56525">
    <w:name w:val="ADA94236E81B422D88E8CFB29BC56525"/>
    <w:rsid w:val="00770B32"/>
  </w:style>
  <w:style w:type="paragraph" w:customStyle="1" w:styleId="144C4027AD884219AA6795DC4CA78E2522">
    <w:name w:val="144C4027AD884219AA6795DC4CA78E2522"/>
    <w:rsid w:val="002B58B6"/>
    <w:pPr>
      <w:spacing w:line="276" w:lineRule="auto"/>
    </w:pPr>
    <w:rPr>
      <w:szCs w:val="24"/>
      <w:lang w:eastAsia="en-US"/>
    </w:rPr>
  </w:style>
  <w:style w:type="paragraph" w:customStyle="1" w:styleId="48211B0B980F45439015170E7935DB3B22">
    <w:name w:val="48211B0B980F45439015170E7935DB3B22"/>
    <w:rsid w:val="002B58B6"/>
    <w:pPr>
      <w:spacing w:line="276" w:lineRule="auto"/>
    </w:pPr>
    <w:rPr>
      <w:szCs w:val="24"/>
      <w:lang w:eastAsia="en-US"/>
    </w:rPr>
  </w:style>
  <w:style w:type="paragraph" w:customStyle="1" w:styleId="2DA2BF7BA0284A2D8FFE043A22B7ACD622">
    <w:name w:val="2DA2BF7BA0284A2D8FFE043A22B7ACD622"/>
    <w:rsid w:val="002B58B6"/>
    <w:pPr>
      <w:spacing w:line="276" w:lineRule="auto"/>
    </w:pPr>
    <w:rPr>
      <w:szCs w:val="24"/>
      <w:lang w:eastAsia="en-US"/>
    </w:rPr>
  </w:style>
  <w:style w:type="paragraph" w:customStyle="1" w:styleId="27286075E239456283B00D19D72D790D21">
    <w:name w:val="27286075E239456283B00D19D72D790D21"/>
    <w:rsid w:val="002B58B6"/>
    <w:pPr>
      <w:spacing w:line="276" w:lineRule="auto"/>
    </w:pPr>
    <w:rPr>
      <w:szCs w:val="24"/>
      <w:lang w:eastAsia="en-US"/>
    </w:rPr>
  </w:style>
  <w:style w:type="paragraph" w:customStyle="1" w:styleId="35061A50767D4208A8EAA0591EFBB8C420">
    <w:name w:val="35061A50767D4208A8EAA0591EFBB8C420"/>
    <w:rsid w:val="002B58B6"/>
    <w:pPr>
      <w:spacing w:line="276" w:lineRule="auto"/>
    </w:pPr>
    <w:rPr>
      <w:szCs w:val="24"/>
      <w:lang w:eastAsia="en-US"/>
    </w:rPr>
  </w:style>
  <w:style w:type="paragraph" w:customStyle="1" w:styleId="F42AF90DE3AF4DF99942BD92FA41476522">
    <w:name w:val="F42AF90DE3AF4DF99942BD92FA41476522"/>
    <w:rsid w:val="002B58B6"/>
    <w:pPr>
      <w:spacing w:line="276" w:lineRule="auto"/>
    </w:pPr>
    <w:rPr>
      <w:szCs w:val="24"/>
      <w:lang w:eastAsia="en-US"/>
    </w:rPr>
  </w:style>
  <w:style w:type="paragraph" w:customStyle="1" w:styleId="D8452DD89D604485BF7AF7FC4303AB0F4">
    <w:name w:val="D8452DD89D604485BF7AF7FC4303AB0F4"/>
    <w:rsid w:val="002B58B6"/>
    <w:pPr>
      <w:spacing w:line="276" w:lineRule="auto"/>
    </w:pPr>
    <w:rPr>
      <w:szCs w:val="24"/>
      <w:lang w:eastAsia="en-US"/>
    </w:rPr>
  </w:style>
  <w:style w:type="paragraph" w:customStyle="1" w:styleId="9CDF3F5EECD14BFFB061D9FB4FF4EA3A22">
    <w:name w:val="9CDF3F5EECD14BFFB061D9FB4FF4EA3A22"/>
    <w:rsid w:val="002B58B6"/>
    <w:pPr>
      <w:spacing w:line="276" w:lineRule="auto"/>
    </w:pPr>
    <w:rPr>
      <w:szCs w:val="24"/>
      <w:lang w:eastAsia="en-US"/>
    </w:rPr>
  </w:style>
  <w:style w:type="paragraph" w:customStyle="1" w:styleId="A4D23844907F410E975C7333BCCFE48922">
    <w:name w:val="A4D23844907F410E975C7333BCCFE48922"/>
    <w:rsid w:val="002B58B6"/>
    <w:pPr>
      <w:spacing w:line="276" w:lineRule="auto"/>
    </w:pPr>
    <w:rPr>
      <w:szCs w:val="24"/>
      <w:lang w:eastAsia="en-US"/>
    </w:rPr>
  </w:style>
  <w:style w:type="paragraph" w:customStyle="1" w:styleId="60D0C923F54B464CAAEEAAB9E285E3E21">
    <w:name w:val="60D0C923F54B464CAAEEAAB9E285E3E21"/>
    <w:rsid w:val="002B58B6"/>
    <w:pPr>
      <w:spacing w:line="276" w:lineRule="auto"/>
    </w:pPr>
    <w:rPr>
      <w:szCs w:val="24"/>
      <w:lang w:eastAsia="en-US"/>
    </w:rPr>
  </w:style>
  <w:style w:type="paragraph" w:customStyle="1" w:styleId="7E2726814F884EDA8F6B90FB7C9E72891">
    <w:name w:val="7E2726814F884EDA8F6B90FB7C9E72891"/>
    <w:rsid w:val="002B58B6"/>
    <w:pPr>
      <w:spacing w:line="276" w:lineRule="auto"/>
    </w:pPr>
    <w:rPr>
      <w:szCs w:val="24"/>
      <w:lang w:eastAsia="en-US"/>
    </w:rPr>
  </w:style>
  <w:style w:type="paragraph" w:customStyle="1" w:styleId="E5E7E88AF633498E9FE4937BCF9E56A01">
    <w:name w:val="E5E7E88AF633498E9FE4937BCF9E56A01"/>
    <w:rsid w:val="002B58B6"/>
    <w:pPr>
      <w:spacing w:line="276" w:lineRule="auto"/>
    </w:pPr>
    <w:rPr>
      <w:szCs w:val="24"/>
      <w:lang w:eastAsia="en-US"/>
    </w:rPr>
  </w:style>
  <w:style w:type="paragraph" w:customStyle="1" w:styleId="ED2F513837CE413EBAEE5918F042257E1">
    <w:name w:val="ED2F513837CE413EBAEE5918F042257E1"/>
    <w:rsid w:val="002B58B6"/>
    <w:pPr>
      <w:spacing w:line="276" w:lineRule="auto"/>
    </w:pPr>
    <w:rPr>
      <w:szCs w:val="24"/>
      <w:lang w:eastAsia="en-US"/>
    </w:rPr>
  </w:style>
  <w:style w:type="paragraph" w:customStyle="1" w:styleId="46D4992192504BF5A6C7DA1E9CA0E4731">
    <w:name w:val="46D4992192504BF5A6C7DA1E9CA0E4731"/>
    <w:rsid w:val="002B58B6"/>
    <w:pPr>
      <w:spacing w:line="276" w:lineRule="auto"/>
    </w:pPr>
    <w:rPr>
      <w:szCs w:val="24"/>
      <w:lang w:eastAsia="en-US"/>
    </w:rPr>
  </w:style>
  <w:style w:type="paragraph" w:customStyle="1" w:styleId="827C4AE174C6483996B62FCF5B1E2B531">
    <w:name w:val="827C4AE174C6483996B62FCF5B1E2B531"/>
    <w:rsid w:val="002B58B6"/>
    <w:pPr>
      <w:spacing w:line="276" w:lineRule="auto"/>
    </w:pPr>
    <w:rPr>
      <w:szCs w:val="24"/>
      <w:lang w:eastAsia="en-US"/>
    </w:rPr>
  </w:style>
  <w:style w:type="paragraph" w:customStyle="1" w:styleId="42E6DB151E2E4FC1944E6D4642AD2D281">
    <w:name w:val="42E6DB151E2E4FC1944E6D4642AD2D281"/>
    <w:rsid w:val="002B58B6"/>
    <w:pPr>
      <w:spacing w:line="276" w:lineRule="auto"/>
    </w:pPr>
    <w:rPr>
      <w:szCs w:val="24"/>
      <w:lang w:eastAsia="en-US"/>
    </w:rPr>
  </w:style>
  <w:style w:type="paragraph" w:customStyle="1" w:styleId="7DF7822728A7479DA184DC13BF8AF7EB1">
    <w:name w:val="7DF7822728A7479DA184DC13BF8AF7EB1"/>
    <w:rsid w:val="002B58B6"/>
    <w:pPr>
      <w:spacing w:line="276" w:lineRule="auto"/>
    </w:pPr>
    <w:rPr>
      <w:szCs w:val="24"/>
      <w:lang w:eastAsia="en-US"/>
    </w:rPr>
  </w:style>
  <w:style w:type="paragraph" w:customStyle="1" w:styleId="144C4027AD884219AA6795DC4CA78E2523">
    <w:name w:val="144C4027AD884219AA6795DC4CA78E2523"/>
    <w:rsid w:val="003B1E4C"/>
    <w:pPr>
      <w:spacing w:line="276" w:lineRule="auto"/>
    </w:pPr>
    <w:rPr>
      <w:szCs w:val="24"/>
      <w:lang w:eastAsia="en-US"/>
    </w:rPr>
  </w:style>
  <w:style w:type="paragraph" w:customStyle="1" w:styleId="48211B0B980F45439015170E7935DB3B23">
    <w:name w:val="48211B0B980F45439015170E7935DB3B23"/>
    <w:rsid w:val="003B1E4C"/>
    <w:pPr>
      <w:spacing w:line="276" w:lineRule="auto"/>
    </w:pPr>
    <w:rPr>
      <w:szCs w:val="24"/>
      <w:lang w:eastAsia="en-US"/>
    </w:rPr>
  </w:style>
  <w:style w:type="paragraph" w:customStyle="1" w:styleId="2DA2BF7BA0284A2D8FFE043A22B7ACD623">
    <w:name w:val="2DA2BF7BA0284A2D8FFE043A22B7ACD623"/>
    <w:rsid w:val="003B1E4C"/>
    <w:pPr>
      <w:spacing w:line="276" w:lineRule="auto"/>
    </w:pPr>
    <w:rPr>
      <w:szCs w:val="24"/>
      <w:lang w:eastAsia="en-US"/>
    </w:rPr>
  </w:style>
  <w:style w:type="paragraph" w:customStyle="1" w:styleId="27286075E239456283B00D19D72D790D22">
    <w:name w:val="27286075E239456283B00D19D72D790D22"/>
    <w:rsid w:val="003B1E4C"/>
    <w:pPr>
      <w:spacing w:line="276" w:lineRule="auto"/>
    </w:pPr>
    <w:rPr>
      <w:szCs w:val="24"/>
      <w:lang w:eastAsia="en-US"/>
    </w:rPr>
  </w:style>
  <w:style w:type="paragraph" w:customStyle="1" w:styleId="35061A50767D4208A8EAA0591EFBB8C421">
    <w:name w:val="35061A50767D4208A8EAA0591EFBB8C421"/>
    <w:rsid w:val="003B1E4C"/>
    <w:pPr>
      <w:spacing w:line="276" w:lineRule="auto"/>
    </w:pPr>
    <w:rPr>
      <w:szCs w:val="24"/>
      <w:lang w:eastAsia="en-US"/>
    </w:rPr>
  </w:style>
  <w:style w:type="paragraph" w:customStyle="1" w:styleId="F42AF90DE3AF4DF99942BD92FA41476523">
    <w:name w:val="F42AF90DE3AF4DF99942BD92FA41476523"/>
    <w:rsid w:val="003B1E4C"/>
    <w:pPr>
      <w:spacing w:line="276" w:lineRule="auto"/>
    </w:pPr>
    <w:rPr>
      <w:szCs w:val="24"/>
      <w:lang w:eastAsia="en-US"/>
    </w:rPr>
  </w:style>
  <w:style w:type="paragraph" w:customStyle="1" w:styleId="D8452DD89D604485BF7AF7FC4303AB0F5">
    <w:name w:val="D8452DD89D604485BF7AF7FC4303AB0F5"/>
    <w:rsid w:val="003B1E4C"/>
    <w:pPr>
      <w:spacing w:line="276" w:lineRule="auto"/>
    </w:pPr>
    <w:rPr>
      <w:szCs w:val="24"/>
      <w:lang w:eastAsia="en-US"/>
    </w:rPr>
  </w:style>
  <w:style w:type="paragraph" w:customStyle="1" w:styleId="9CDF3F5EECD14BFFB061D9FB4FF4EA3A23">
    <w:name w:val="9CDF3F5EECD14BFFB061D9FB4FF4EA3A23"/>
    <w:rsid w:val="003B1E4C"/>
    <w:pPr>
      <w:spacing w:line="276" w:lineRule="auto"/>
    </w:pPr>
    <w:rPr>
      <w:szCs w:val="24"/>
      <w:lang w:eastAsia="en-US"/>
    </w:rPr>
  </w:style>
  <w:style w:type="paragraph" w:customStyle="1" w:styleId="A4D23844907F410E975C7333BCCFE48923">
    <w:name w:val="A4D23844907F410E975C7333BCCFE48923"/>
    <w:rsid w:val="003B1E4C"/>
    <w:pPr>
      <w:spacing w:line="276" w:lineRule="auto"/>
    </w:pPr>
    <w:rPr>
      <w:szCs w:val="24"/>
      <w:lang w:eastAsia="en-US"/>
    </w:rPr>
  </w:style>
  <w:style w:type="paragraph" w:customStyle="1" w:styleId="60D0C923F54B464CAAEEAAB9E285E3E22">
    <w:name w:val="60D0C923F54B464CAAEEAAB9E285E3E22"/>
    <w:rsid w:val="003B1E4C"/>
    <w:pPr>
      <w:spacing w:line="276" w:lineRule="auto"/>
    </w:pPr>
    <w:rPr>
      <w:szCs w:val="24"/>
      <w:lang w:eastAsia="en-US"/>
    </w:rPr>
  </w:style>
  <w:style w:type="paragraph" w:customStyle="1" w:styleId="7E2726814F884EDA8F6B90FB7C9E72892">
    <w:name w:val="7E2726814F884EDA8F6B90FB7C9E72892"/>
    <w:rsid w:val="003B1E4C"/>
    <w:pPr>
      <w:spacing w:line="276" w:lineRule="auto"/>
    </w:pPr>
    <w:rPr>
      <w:szCs w:val="24"/>
      <w:lang w:eastAsia="en-US"/>
    </w:rPr>
  </w:style>
  <w:style w:type="paragraph" w:customStyle="1" w:styleId="E5E7E88AF633498E9FE4937BCF9E56A02">
    <w:name w:val="E5E7E88AF633498E9FE4937BCF9E56A02"/>
    <w:rsid w:val="003B1E4C"/>
    <w:pPr>
      <w:spacing w:line="276" w:lineRule="auto"/>
    </w:pPr>
    <w:rPr>
      <w:szCs w:val="24"/>
      <w:lang w:eastAsia="en-US"/>
    </w:rPr>
  </w:style>
  <w:style w:type="paragraph" w:customStyle="1" w:styleId="ED2F513837CE413EBAEE5918F042257E2">
    <w:name w:val="ED2F513837CE413EBAEE5918F042257E2"/>
    <w:rsid w:val="003B1E4C"/>
    <w:pPr>
      <w:spacing w:line="276" w:lineRule="auto"/>
    </w:pPr>
    <w:rPr>
      <w:szCs w:val="24"/>
      <w:lang w:eastAsia="en-US"/>
    </w:rPr>
  </w:style>
  <w:style w:type="paragraph" w:customStyle="1" w:styleId="46D4992192504BF5A6C7DA1E9CA0E4732">
    <w:name w:val="46D4992192504BF5A6C7DA1E9CA0E4732"/>
    <w:rsid w:val="003B1E4C"/>
    <w:pPr>
      <w:spacing w:line="276" w:lineRule="auto"/>
    </w:pPr>
    <w:rPr>
      <w:szCs w:val="24"/>
      <w:lang w:eastAsia="en-US"/>
    </w:rPr>
  </w:style>
  <w:style w:type="paragraph" w:customStyle="1" w:styleId="827C4AE174C6483996B62FCF5B1E2B532">
    <w:name w:val="827C4AE174C6483996B62FCF5B1E2B532"/>
    <w:rsid w:val="003B1E4C"/>
    <w:pPr>
      <w:spacing w:line="276" w:lineRule="auto"/>
    </w:pPr>
    <w:rPr>
      <w:szCs w:val="24"/>
      <w:lang w:eastAsia="en-US"/>
    </w:rPr>
  </w:style>
  <w:style w:type="paragraph" w:customStyle="1" w:styleId="42E6DB151E2E4FC1944E6D4642AD2D282">
    <w:name w:val="42E6DB151E2E4FC1944E6D4642AD2D282"/>
    <w:rsid w:val="003B1E4C"/>
    <w:pPr>
      <w:spacing w:line="276" w:lineRule="auto"/>
    </w:pPr>
    <w:rPr>
      <w:szCs w:val="24"/>
      <w:lang w:eastAsia="en-US"/>
    </w:rPr>
  </w:style>
  <w:style w:type="paragraph" w:customStyle="1" w:styleId="7DF7822728A7479DA184DC13BF8AF7EB2">
    <w:name w:val="7DF7822728A7479DA184DC13BF8AF7EB2"/>
    <w:rsid w:val="003B1E4C"/>
    <w:pPr>
      <w:spacing w:line="276" w:lineRule="auto"/>
    </w:pPr>
    <w:rPr>
      <w:szCs w:val="24"/>
      <w:lang w:eastAsia="en-US"/>
    </w:rPr>
  </w:style>
  <w:style w:type="paragraph" w:customStyle="1" w:styleId="144C4027AD884219AA6795DC4CA78E2524">
    <w:name w:val="144C4027AD884219AA6795DC4CA78E2524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4">
    <w:name w:val="48211B0B980F45439015170E7935DB3B24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4">
    <w:name w:val="2DA2BF7BA0284A2D8FFE043A22B7ACD624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3">
    <w:name w:val="27286075E239456283B00D19D72D790D23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2">
    <w:name w:val="35061A50767D4208A8EAA0591EFBB8C422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4">
    <w:name w:val="F42AF90DE3AF4DF99942BD92FA41476524"/>
    <w:rsid w:val="00184158"/>
    <w:pPr>
      <w:spacing w:line="276" w:lineRule="auto"/>
    </w:pPr>
    <w:rPr>
      <w:szCs w:val="24"/>
      <w:lang w:eastAsia="en-US"/>
    </w:rPr>
  </w:style>
  <w:style w:type="paragraph" w:customStyle="1" w:styleId="D8452DD89D604485BF7AF7FC4303AB0F6">
    <w:name w:val="D8452DD89D604485BF7AF7FC4303AB0F6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4">
    <w:name w:val="9CDF3F5EECD14BFFB061D9FB4FF4EA3A24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4">
    <w:name w:val="A4D23844907F410E975C7333BCCFE48924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3">
    <w:name w:val="60D0C923F54B464CAAEEAAB9E285E3E23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3">
    <w:name w:val="7E2726814F884EDA8F6B90FB7C9E72893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3">
    <w:name w:val="E5E7E88AF633498E9FE4937BCF9E56A03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3">
    <w:name w:val="ED2F513837CE413EBAEE5918F042257E3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3">
    <w:name w:val="46D4992192504BF5A6C7DA1E9CA0E4733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3">
    <w:name w:val="827C4AE174C6483996B62FCF5B1E2B533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3">
    <w:name w:val="42E6DB151E2E4FC1944E6D4642AD2D283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3">
    <w:name w:val="7DF7822728A7479DA184DC13BF8AF7EB3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5">
    <w:name w:val="144C4027AD884219AA6795DC4CA78E2525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5">
    <w:name w:val="48211B0B980F45439015170E7935DB3B25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5">
    <w:name w:val="2DA2BF7BA0284A2D8FFE043A22B7ACD625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4">
    <w:name w:val="27286075E239456283B00D19D72D790D24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3">
    <w:name w:val="35061A50767D4208A8EAA0591EFBB8C423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5">
    <w:name w:val="F42AF90DE3AF4DF99942BD92FA41476525"/>
    <w:rsid w:val="00184158"/>
    <w:pPr>
      <w:spacing w:line="276" w:lineRule="auto"/>
    </w:pPr>
    <w:rPr>
      <w:szCs w:val="24"/>
      <w:lang w:eastAsia="en-US"/>
    </w:rPr>
  </w:style>
  <w:style w:type="paragraph" w:customStyle="1" w:styleId="D8452DD89D604485BF7AF7FC4303AB0F7">
    <w:name w:val="D8452DD89D604485BF7AF7FC4303AB0F7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5">
    <w:name w:val="9CDF3F5EECD14BFFB061D9FB4FF4EA3A25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5">
    <w:name w:val="A4D23844907F410E975C7333BCCFE48925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4">
    <w:name w:val="60D0C923F54B464CAAEEAAB9E285E3E24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4">
    <w:name w:val="7E2726814F884EDA8F6B90FB7C9E72894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4">
    <w:name w:val="E5E7E88AF633498E9FE4937BCF9E56A04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4">
    <w:name w:val="ED2F513837CE413EBAEE5918F042257E4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4">
    <w:name w:val="46D4992192504BF5A6C7DA1E9CA0E4734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4">
    <w:name w:val="827C4AE174C6483996B62FCF5B1E2B534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4">
    <w:name w:val="42E6DB151E2E4FC1944E6D4642AD2D284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4">
    <w:name w:val="7DF7822728A7479DA184DC13BF8AF7EB4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6">
    <w:name w:val="144C4027AD884219AA6795DC4CA78E2526"/>
    <w:rsid w:val="00184158"/>
    <w:pPr>
      <w:spacing w:line="276" w:lineRule="auto"/>
    </w:pPr>
    <w:rPr>
      <w:szCs w:val="24"/>
      <w:lang w:eastAsia="en-US"/>
    </w:rPr>
  </w:style>
  <w:style w:type="paragraph" w:customStyle="1" w:styleId="48211B0B980F45439015170E7935DB3B26">
    <w:name w:val="48211B0B980F45439015170E7935DB3B26"/>
    <w:rsid w:val="00184158"/>
    <w:pPr>
      <w:spacing w:line="276" w:lineRule="auto"/>
    </w:pPr>
    <w:rPr>
      <w:szCs w:val="24"/>
      <w:lang w:eastAsia="en-US"/>
    </w:rPr>
  </w:style>
  <w:style w:type="paragraph" w:customStyle="1" w:styleId="2DA2BF7BA0284A2D8FFE043A22B7ACD626">
    <w:name w:val="2DA2BF7BA0284A2D8FFE043A22B7ACD626"/>
    <w:rsid w:val="00184158"/>
    <w:pPr>
      <w:spacing w:line="276" w:lineRule="auto"/>
    </w:pPr>
    <w:rPr>
      <w:szCs w:val="24"/>
      <w:lang w:eastAsia="en-US"/>
    </w:rPr>
  </w:style>
  <w:style w:type="paragraph" w:customStyle="1" w:styleId="27286075E239456283B00D19D72D790D25">
    <w:name w:val="27286075E239456283B00D19D72D790D25"/>
    <w:rsid w:val="00184158"/>
    <w:pPr>
      <w:spacing w:line="276" w:lineRule="auto"/>
    </w:pPr>
    <w:rPr>
      <w:szCs w:val="24"/>
      <w:lang w:eastAsia="en-US"/>
    </w:rPr>
  </w:style>
  <w:style w:type="paragraph" w:customStyle="1" w:styleId="35061A50767D4208A8EAA0591EFBB8C424">
    <w:name w:val="35061A50767D4208A8EAA0591EFBB8C424"/>
    <w:rsid w:val="00184158"/>
    <w:pPr>
      <w:spacing w:line="276" w:lineRule="auto"/>
    </w:pPr>
    <w:rPr>
      <w:szCs w:val="24"/>
      <w:lang w:eastAsia="en-US"/>
    </w:rPr>
  </w:style>
  <w:style w:type="paragraph" w:customStyle="1" w:styleId="F42AF90DE3AF4DF99942BD92FA41476526">
    <w:name w:val="F42AF90DE3AF4DF99942BD92FA41476526"/>
    <w:rsid w:val="00184158"/>
    <w:pPr>
      <w:spacing w:line="276" w:lineRule="auto"/>
    </w:pPr>
    <w:rPr>
      <w:szCs w:val="24"/>
      <w:lang w:eastAsia="en-US"/>
    </w:rPr>
  </w:style>
  <w:style w:type="paragraph" w:customStyle="1" w:styleId="9CDF3F5EECD14BFFB061D9FB4FF4EA3A26">
    <w:name w:val="9CDF3F5EECD14BFFB061D9FB4FF4EA3A26"/>
    <w:rsid w:val="00184158"/>
    <w:pPr>
      <w:spacing w:line="276" w:lineRule="auto"/>
    </w:pPr>
    <w:rPr>
      <w:szCs w:val="24"/>
      <w:lang w:eastAsia="en-US"/>
    </w:rPr>
  </w:style>
  <w:style w:type="paragraph" w:customStyle="1" w:styleId="A4D23844907F410E975C7333BCCFE48926">
    <w:name w:val="A4D23844907F410E975C7333BCCFE48926"/>
    <w:rsid w:val="00184158"/>
    <w:pPr>
      <w:spacing w:line="276" w:lineRule="auto"/>
    </w:pPr>
    <w:rPr>
      <w:szCs w:val="24"/>
      <w:lang w:eastAsia="en-US"/>
    </w:rPr>
  </w:style>
  <w:style w:type="paragraph" w:customStyle="1" w:styleId="60D0C923F54B464CAAEEAAB9E285E3E25">
    <w:name w:val="60D0C923F54B464CAAEEAAB9E285E3E25"/>
    <w:rsid w:val="00184158"/>
    <w:pPr>
      <w:spacing w:line="276" w:lineRule="auto"/>
    </w:pPr>
    <w:rPr>
      <w:szCs w:val="24"/>
      <w:lang w:eastAsia="en-US"/>
    </w:rPr>
  </w:style>
  <w:style w:type="paragraph" w:customStyle="1" w:styleId="7E2726814F884EDA8F6B90FB7C9E72895">
    <w:name w:val="7E2726814F884EDA8F6B90FB7C9E72895"/>
    <w:rsid w:val="00184158"/>
    <w:pPr>
      <w:spacing w:line="276" w:lineRule="auto"/>
    </w:pPr>
    <w:rPr>
      <w:szCs w:val="24"/>
      <w:lang w:eastAsia="en-US"/>
    </w:rPr>
  </w:style>
  <w:style w:type="paragraph" w:customStyle="1" w:styleId="E5E7E88AF633498E9FE4937BCF9E56A05">
    <w:name w:val="E5E7E88AF633498E9FE4937BCF9E56A05"/>
    <w:rsid w:val="00184158"/>
    <w:pPr>
      <w:spacing w:line="276" w:lineRule="auto"/>
    </w:pPr>
    <w:rPr>
      <w:szCs w:val="24"/>
      <w:lang w:eastAsia="en-US"/>
    </w:rPr>
  </w:style>
  <w:style w:type="paragraph" w:customStyle="1" w:styleId="ED2F513837CE413EBAEE5918F042257E5">
    <w:name w:val="ED2F513837CE413EBAEE5918F042257E5"/>
    <w:rsid w:val="00184158"/>
    <w:pPr>
      <w:spacing w:line="276" w:lineRule="auto"/>
    </w:pPr>
    <w:rPr>
      <w:szCs w:val="24"/>
      <w:lang w:eastAsia="en-US"/>
    </w:rPr>
  </w:style>
  <w:style w:type="paragraph" w:customStyle="1" w:styleId="46D4992192504BF5A6C7DA1E9CA0E4735">
    <w:name w:val="46D4992192504BF5A6C7DA1E9CA0E4735"/>
    <w:rsid w:val="00184158"/>
    <w:pPr>
      <w:spacing w:line="276" w:lineRule="auto"/>
    </w:pPr>
    <w:rPr>
      <w:szCs w:val="24"/>
      <w:lang w:eastAsia="en-US"/>
    </w:rPr>
  </w:style>
  <w:style w:type="paragraph" w:customStyle="1" w:styleId="827C4AE174C6483996B62FCF5B1E2B535">
    <w:name w:val="827C4AE174C6483996B62FCF5B1E2B535"/>
    <w:rsid w:val="00184158"/>
    <w:pPr>
      <w:spacing w:line="276" w:lineRule="auto"/>
    </w:pPr>
    <w:rPr>
      <w:szCs w:val="24"/>
      <w:lang w:eastAsia="en-US"/>
    </w:rPr>
  </w:style>
  <w:style w:type="paragraph" w:customStyle="1" w:styleId="42E6DB151E2E4FC1944E6D4642AD2D285">
    <w:name w:val="42E6DB151E2E4FC1944E6D4642AD2D285"/>
    <w:rsid w:val="00184158"/>
    <w:pPr>
      <w:spacing w:line="276" w:lineRule="auto"/>
    </w:pPr>
    <w:rPr>
      <w:szCs w:val="24"/>
      <w:lang w:eastAsia="en-US"/>
    </w:rPr>
  </w:style>
  <w:style w:type="paragraph" w:customStyle="1" w:styleId="7DF7822728A7479DA184DC13BF8AF7EB5">
    <w:name w:val="7DF7822728A7479DA184DC13BF8AF7EB5"/>
    <w:rsid w:val="00184158"/>
    <w:pPr>
      <w:spacing w:line="276" w:lineRule="auto"/>
    </w:pPr>
    <w:rPr>
      <w:szCs w:val="24"/>
      <w:lang w:eastAsia="en-US"/>
    </w:rPr>
  </w:style>
  <w:style w:type="paragraph" w:customStyle="1" w:styleId="144C4027AD884219AA6795DC4CA78E2527">
    <w:name w:val="144C4027AD884219AA6795DC4CA78E2527"/>
    <w:rsid w:val="00F52D29"/>
    <w:pPr>
      <w:spacing w:line="276" w:lineRule="auto"/>
    </w:pPr>
    <w:rPr>
      <w:szCs w:val="24"/>
      <w:lang w:eastAsia="en-US"/>
    </w:rPr>
  </w:style>
  <w:style w:type="paragraph" w:customStyle="1" w:styleId="48211B0B980F45439015170E7935DB3B27">
    <w:name w:val="48211B0B980F45439015170E7935DB3B27"/>
    <w:rsid w:val="00F52D29"/>
    <w:pPr>
      <w:spacing w:line="276" w:lineRule="auto"/>
    </w:pPr>
    <w:rPr>
      <w:szCs w:val="24"/>
      <w:lang w:eastAsia="en-US"/>
    </w:rPr>
  </w:style>
  <w:style w:type="paragraph" w:customStyle="1" w:styleId="2DA2BF7BA0284A2D8FFE043A22B7ACD627">
    <w:name w:val="2DA2BF7BA0284A2D8FFE043A22B7ACD627"/>
    <w:rsid w:val="00F52D29"/>
    <w:pPr>
      <w:spacing w:line="276" w:lineRule="auto"/>
    </w:pPr>
    <w:rPr>
      <w:szCs w:val="24"/>
      <w:lang w:eastAsia="en-US"/>
    </w:rPr>
  </w:style>
  <w:style w:type="paragraph" w:customStyle="1" w:styleId="27286075E239456283B00D19D72D790D26">
    <w:name w:val="27286075E239456283B00D19D72D790D26"/>
    <w:rsid w:val="00F52D29"/>
    <w:pPr>
      <w:spacing w:line="276" w:lineRule="auto"/>
    </w:pPr>
    <w:rPr>
      <w:szCs w:val="24"/>
      <w:lang w:eastAsia="en-US"/>
    </w:rPr>
  </w:style>
  <w:style w:type="paragraph" w:customStyle="1" w:styleId="35061A50767D4208A8EAA0591EFBB8C425">
    <w:name w:val="35061A50767D4208A8EAA0591EFBB8C425"/>
    <w:rsid w:val="00F52D29"/>
    <w:pPr>
      <w:spacing w:line="276" w:lineRule="auto"/>
    </w:pPr>
    <w:rPr>
      <w:szCs w:val="24"/>
      <w:lang w:eastAsia="en-US"/>
    </w:rPr>
  </w:style>
  <w:style w:type="paragraph" w:customStyle="1" w:styleId="F42AF90DE3AF4DF99942BD92FA41476527">
    <w:name w:val="F42AF90DE3AF4DF99942BD92FA41476527"/>
    <w:rsid w:val="00F52D29"/>
    <w:pPr>
      <w:spacing w:line="276" w:lineRule="auto"/>
    </w:pPr>
    <w:rPr>
      <w:szCs w:val="24"/>
      <w:lang w:eastAsia="en-US"/>
    </w:rPr>
  </w:style>
  <w:style w:type="paragraph" w:customStyle="1" w:styleId="9CDF3F5EECD14BFFB061D9FB4FF4EA3A27">
    <w:name w:val="9CDF3F5EECD14BFFB061D9FB4FF4EA3A27"/>
    <w:rsid w:val="00F52D29"/>
    <w:pPr>
      <w:spacing w:line="276" w:lineRule="auto"/>
    </w:pPr>
    <w:rPr>
      <w:szCs w:val="24"/>
      <w:lang w:eastAsia="en-US"/>
    </w:rPr>
  </w:style>
  <w:style w:type="paragraph" w:customStyle="1" w:styleId="60D0C923F54B464CAAEEAAB9E285E3E26">
    <w:name w:val="60D0C923F54B464CAAEEAAB9E285E3E26"/>
    <w:rsid w:val="00F52D29"/>
    <w:pPr>
      <w:spacing w:line="276" w:lineRule="auto"/>
    </w:pPr>
    <w:rPr>
      <w:szCs w:val="24"/>
      <w:lang w:eastAsia="en-US"/>
    </w:rPr>
  </w:style>
  <w:style w:type="paragraph" w:customStyle="1" w:styleId="7E2726814F884EDA8F6B90FB7C9E72896">
    <w:name w:val="7E2726814F884EDA8F6B90FB7C9E72896"/>
    <w:rsid w:val="00F52D29"/>
    <w:pPr>
      <w:spacing w:line="276" w:lineRule="auto"/>
    </w:pPr>
    <w:rPr>
      <w:szCs w:val="24"/>
      <w:lang w:eastAsia="en-US"/>
    </w:rPr>
  </w:style>
  <w:style w:type="paragraph" w:customStyle="1" w:styleId="E5E7E88AF633498E9FE4937BCF9E56A06">
    <w:name w:val="E5E7E88AF633498E9FE4937BCF9E56A06"/>
    <w:rsid w:val="00F52D29"/>
    <w:pPr>
      <w:spacing w:line="276" w:lineRule="auto"/>
    </w:pPr>
    <w:rPr>
      <w:szCs w:val="24"/>
      <w:lang w:eastAsia="en-US"/>
    </w:rPr>
  </w:style>
  <w:style w:type="paragraph" w:customStyle="1" w:styleId="ED2F513837CE413EBAEE5918F042257E6">
    <w:name w:val="ED2F513837CE413EBAEE5918F042257E6"/>
    <w:rsid w:val="00F52D29"/>
    <w:pPr>
      <w:spacing w:line="276" w:lineRule="auto"/>
    </w:pPr>
    <w:rPr>
      <w:szCs w:val="24"/>
      <w:lang w:eastAsia="en-US"/>
    </w:rPr>
  </w:style>
  <w:style w:type="paragraph" w:customStyle="1" w:styleId="46D4992192504BF5A6C7DA1E9CA0E4736">
    <w:name w:val="46D4992192504BF5A6C7DA1E9CA0E4736"/>
    <w:rsid w:val="00F52D29"/>
    <w:pPr>
      <w:spacing w:line="276" w:lineRule="auto"/>
    </w:pPr>
    <w:rPr>
      <w:szCs w:val="24"/>
      <w:lang w:eastAsia="en-US"/>
    </w:rPr>
  </w:style>
  <w:style w:type="paragraph" w:customStyle="1" w:styleId="827C4AE174C6483996B62FCF5B1E2B536">
    <w:name w:val="827C4AE174C6483996B62FCF5B1E2B536"/>
    <w:rsid w:val="00F52D29"/>
    <w:pPr>
      <w:spacing w:line="276" w:lineRule="auto"/>
    </w:pPr>
    <w:rPr>
      <w:szCs w:val="24"/>
      <w:lang w:eastAsia="en-US"/>
    </w:rPr>
  </w:style>
  <w:style w:type="paragraph" w:customStyle="1" w:styleId="42E6DB151E2E4FC1944E6D4642AD2D286">
    <w:name w:val="42E6DB151E2E4FC1944E6D4642AD2D286"/>
    <w:rsid w:val="00F52D29"/>
    <w:pPr>
      <w:spacing w:line="276" w:lineRule="auto"/>
    </w:pPr>
    <w:rPr>
      <w:szCs w:val="24"/>
      <w:lang w:eastAsia="en-US"/>
    </w:rPr>
  </w:style>
  <w:style w:type="paragraph" w:customStyle="1" w:styleId="7DF7822728A7479DA184DC13BF8AF7EB6">
    <w:name w:val="7DF7822728A7479DA184DC13BF8AF7EB6"/>
    <w:rsid w:val="00F52D29"/>
    <w:pPr>
      <w:spacing w:line="276" w:lineRule="auto"/>
    </w:pPr>
    <w:rPr>
      <w:szCs w:val="24"/>
      <w:lang w:eastAsia="en-US"/>
    </w:rPr>
  </w:style>
  <w:style w:type="paragraph" w:customStyle="1" w:styleId="B796046BF9CD484FAF8BD2BECAEA9944">
    <w:name w:val="B796046BF9CD484FAF8BD2BECAEA9944"/>
    <w:rsid w:val="002A53FD"/>
  </w:style>
  <w:style w:type="paragraph" w:customStyle="1" w:styleId="C37186C6F5C84366A1D72AA8ADB728A3">
    <w:name w:val="C37186C6F5C84366A1D72AA8ADB728A3"/>
    <w:rsid w:val="002A53FD"/>
  </w:style>
  <w:style w:type="paragraph" w:customStyle="1" w:styleId="01F48DB6F815404496CD79F292B5D5BD">
    <w:name w:val="01F48DB6F815404496CD79F292B5D5BD"/>
    <w:rsid w:val="002A53FD"/>
  </w:style>
  <w:style w:type="paragraph" w:customStyle="1" w:styleId="50BBFE67E8824FE79B7F611A78275057">
    <w:name w:val="50BBFE67E8824FE79B7F611A78275057"/>
    <w:rsid w:val="002A53FD"/>
  </w:style>
  <w:style w:type="paragraph" w:customStyle="1" w:styleId="144C4027AD884219AA6795DC4CA78E2528">
    <w:name w:val="144C4027AD884219AA6795DC4CA78E2528"/>
    <w:rsid w:val="002A53FD"/>
    <w:pPr>
      <w:spacing w:line="276" w:lineRule="auto"/>
    </w:pPr>
    <w:rPr>
      <w:szCs w:val="24"/>
      <w:lang w:eastAsia="en-US"/>
    </w:rPr>
  </w:style>
  <w:style w:type="paragraph" w:customStyle="1" w:styleId="48211B0B980F45439015170E7935DB3B28">
    <w:name w:val="48211B0B980F45439015170E7935DB3B28"/>
    <w:rsid w:val="002A53FD"/>
    <w:pPr>
      <w:spacing w:line="276" w:lineRule="auto"/>
    </w:pPr>
    <w:rPr>
      <w:szCs w:val="24"/>
      <w:lang w:eastAsia="en-US"/>
    </w:rPr>
  </w:style>
  <w:style w:type="paragraph" w:customStyle="1" w:styleId="B796046BF9CD484FAF8BD2BECAEA99441">
    <w:name w:val="B796046BF9CD484FAF8BD2BECAEA99441"/>
    <w:rsid w:val="002A53FD"/>
    <w:pPr>
      <w:spacing w:line="276" w:lineRule="auto"/>
    </w:pPr>
    <w:rPr>
      <w:szCs w:val="24"/>
      <w:lang w:eastAsia="en-US"/>
    </w:rPr>
  </w:style>
  <w:style w:type="paragraph" w:customStyle="1" w:styleId="C37186C6F5C84366A1D72AA8ADB728A31">
    <w:name w:val="C37186C6F5C84366A1D72AA8ADB728A31"/>
    <w:rsid w:val="002A53FD"/>
    <w:pPr>
      <w:spacing w:line="276" w:lineRule="auto"/>
    </w:pPr>
    <w:rPr>
      <w:szCs w:val="24"/>
      <w:lang w:eastAsia="en-US"/>
    </w:rPr>
  </w:style>
  <w:style w:type="paragraph" w:customStyle="1" w:styleId="01F48DB6F815404496CD79F292B5D5BD1">
    <w:name w:val="01F48DB6F815404496CD79F292B5D5BD1"/>
    <w:rsid w:val="002A53FD"/>
    <w:pPr>
      <w:spacing w:line="276" w:lineRule="auto"/>
    </w:pPr>
    <w:rPr>
      <w:szCs w:val="24"/>
      <w:lang w:eastAsia="en-US"/>
    </w:rPr>
  </w:style>
  <w:style w:type="paragraph" w:customStyle="1" w:styleId="50BBFE67E8824FE79B7F611A782750571">
    <w:name w:val="50BBFE67E8824FE79B7F611A782750571"/>
    <w:rsid w:val="002A53FD"/>
    <w:pPr>
      <w:spacing w:line="276" w:lineRule="auto"/>
    </w:pPr>
    <w:rPr>
      <w:szCs w:val="24"/>
      <w:lang w:eastAsia="en-US"/>
    </w:rPr>
  </w:style>
  <w:style w:type="paragraph" w:customStyle="1" w:styleId="F42AF90DE3AF4DF99942BD92FA41476528">
    <w:name w:val="F42AF90DE3AF4DF99942BD92FA41476528"/>
    <w:rsid w:val="002A53FD"/>
    <w:pPr>
      <w:spacing w:line="276" w:lineRule="auto"/>
    </w:pPr>
    <w:rPr>
      <w:szCs w:val="24"/>
      <w:lang w:eastAsia="en-US"/>
    </w:rPr>
  </w:style>
  <w:style w:type="paragraph" w:customStyle="1" w:styleId="9CDF3F5EECD14BFFB061D9FB4FF4EA3A28">
    <w:name w:val="9CDF3F5EECD14BFFB061D9FB4FF4EA3A28"/>
    <w:rsid w:val="002A53FD"/>
    <w:pPr>
      <w:spacing w:line="276" w:lineRule="auto"/>
    </w:pPr>
    <w:rPr>
      <w:szCs w:val="24"/>
      <w:lang w:eastAsia="en-US"/>
    </w:rPr>
  </w:style>
  <w:style w:type="paragraph" w:customStyle="1" w:styleId="60D0C923F54B464CAAEEAAB9E285E3E27">
    <w:name w:val="60D0C923F54B464CAAEEAAB9E285E3E27"/>
    <w:rsid w:val="002A53FD"/>
    <w:pPr>
      <w:spacing w:line="276" w:lineRule="auto"/>
    </w:pPr>
    <w:rPr>
      <w:szCs w:val="24"/>
      <w:lang w:eastAsia="en-US"/>
    </w:rPr>
  </w:style>
  <w:style w:type="paragraph" w:customStyle="1" w:styleId="7E2726814F884EDA8F6B90FB7C9E72897">
    <w:name w:val="7E2726814F884EDA8F6B90FB7C9E72897"/>
    <w:rsid w:val="002A53FD"/>
    <w:pPr>
      <w:spacing w:line="276" w:lineRule="auto"/>
    </w:pPr>
    <w:rPr>
      <w:szCs w:val="24"/>
      <w:lang w:eastAsia="en-US"/>
    </w:rPr>
  </w:style>
  <w:style w:type="paragraph" w:customStyle="1" w:styleId="E5E7E88AF633498E9FE4937BCF9E56A07">
    <w:name w:val="E5E7E88AF633498E9FE4937BCF9E56A07"/>
    <w:rsid w:val="002A53FD"/>
    <w:pPr>
      <w:spacing w:line="276" w:lineRule="auto"/>
    </w:pPr>
    <w:rPr>
      <w:szCs w:val="24"/>
      <w:lang w:eastAsia="en-US"/>
    </w:rPr>
  </w:style>
  <w:style w:type="paragraph" w:customStyle="1" w:styleId="ED2F513837CE413EBAEE5918F042257E7">
    <w:name w:val="ED2F513837CE413EBAEE5918F042257E7"/>
    <w:rsid w:val="002A53FD"/>
    <w:pPr>
      <w:spacing w:line="276" w:lineRule="auto"/>
    </w:pPr>
    <w:rPr>
      <w:szCs w:val="24"/>
      <w:lang w:eastAsia="en-US"/>
    </w:rPr>
  </w:style>
  <w:style w:type="paragraph" w:customStyle="1" w:styleId="46D4992192504BF5A6C7DA1E9CA0E4737">
    <w:name w:val="46D4992192504BF5A6C7DA1E9CA0E4737"/>
    <w:rsid w:val="002A53FD"/>
    <w:pPr>
      <w:spacing w:line="276" w:lineRule="auto"/>
    </w:pPr>
    <w:rPr>
      <w:szCs w:val="24"/>
      <w:lang w:eastAsia="en-US"/>
    </w:rPr>
  </w:style>
  <w:style w:type="paragraph" w:customStyle="1" w:styleId="827C4AE174C6483996B62FCF5B1E2B537">
    <w:name w:val="827C4AE174C6483996B62FCF5B1E2B537"/>
    <w:rsid w:val="002A53FD"/>
    <w:pPr>
      <w:spacing w:line="276" w:lineRule="auto"/>
    </w:pPr>
    <w:rPr>
      <w:szCs w:val="24"/>
      <w:lang w:eastAsia="en-US"/>
    </w:rPr>
  </w:style>
  <w:style w:type="paragraph" w:customStyle="1" w:styleId="42E6DB151E2E4FC1944E6D4642AD2D287">
    <w:name w:val="42E6DB151E2E4FC1944E6D4642AD2D287"/>
    <w:rsid w:val="002A53FD"/>
    <w:pPr>
      <w:spacing w:line="276" w:lineRule="auto"/>
    </w:pPr>
    <w:rPr>
      <w:szCs w:val="24"/>
      <w:lang w:eastAsia="en-US"/>
    </w:rPr>
  </w:style>
  <w:style w:type="paragraph" w:customStyle="1" w:styleId="7DF7822728A7479DA184DC13BF8AF7EB7">
    <w:name w:val="7DF7822728A7479DA184DC13BF8AF7EB7"/>
    <w:rsid w:val="002A53FD"/>
    <w:pPr>
      <w:spacing w:line="276" w:lineRule="auto"/>
    </w:pPr>
    <w:rPr>
      <w:szCs w:val="24"/>
      <w:lang w:eastAsia="en-US"/>
    </w:rPr>
  </w:style>
  <w:style w:type="paragraph" w:customStyle="1" w:styleId="E17AC66BD05345438F10BB4F5BF56BC3">
    <w:name w:val="E17AC66BD05345438F10BB4F5BF56BC3"/>
    <w:rsid w:val="002A53FD"/>
  </w:style>
  <w:style w:type="paragraph" w:customStyle="1" w:styleId="BDFC82F11379480DBBF089D8162205A1">
    <w:name w:val="BDFC82F11379480DBBF089D8162205A1"/>
    <w:rsid w:val="002A53FD"/>
  </w:style>
  <w:style w:type="paragraph" w:customStyle="1" w:styleId="3030B38F59314ED5B7362B1B0E7DD621">
    <w:name w:val="3030B38F59314ED5B7362B1B0E7DD621"/>
    <w:rsid w:val="002A53FD"/>
  </w:style>
  <w:style w:type="paragraph" w:customStyle="1" w:styleId="6A473C9472B14000A2A91B90FF6A03BB">
    <w:name w:val="6A473C9472B14000A2A91B90FF6A03BB"/>
    <w:rsid w:val="002A53FD"/>
  </w:style>
  <w:style w:type="paragraph" w:customStyle="1" w:styleId="FB0470EA6A834E9693C2C028F75F9780">
    <w:name w:val="FB0470EA6A834E9693C2C028F75F9780"/>
    <w:rsid w:val="002A53FD"/>
  </w:style>
  <w:style w:type="paragraph" w:customStyle="1" w:styleId="9C75C74F27EE4D9392B7B8663A43600F">
    <w:name w:val="9C75C74F27EE4D9392B7B8663A43600F"/>
    <w:rsid w:val="002A53FD"/>
  </w:style>
  <w:style w:type="paragraph" w:customStyle="1" w:styleId="9002BDB871BD4D4A840C2B60367566B2">
    <w:name w:val="9002BDB871BD4D4A840C2B60367566B2"/>
    <w:rsid w:val="002A53FD"/>
  </w:style>
  <w:style w:type="paragraph" w:customStyle="1" w:styleId="F57240D3012F4FF585C8A834A22B6733">
    <w:name w:val="F57240D3012F4FF585C8A834A22B6733"/>
    <w:rsid w:val="002A53FD"/>
  </w:style>
  <w:style w:type="paragraph" w:customStyle="1" w:styleId="FFA0F614876C479BAC4DA14D77B30F7F">
    <w:name w:val="FFA0F614876C479BAC4DA14D77B30F7F"/>
    <w:rsid w:val="002A53FD"/>
  </w:style>
  <w:style w:type="paragraph" w:customStyle="1" w:styleId="8CD9F5067CD74BF69B7E98BAA407F783">
    <w:name w:val="8CD9F5067CD74BF69B7E98BAA407F783"/>
    <w:rsid w:val="002A53FD"/>
  </w:style>
  <w:style w:type="paragraph" w:customStyle="1" w:styleId="F976D8420D544CD8B6008855CCF41AFB">
    <w:name w:val="F976D8420D544CD8B6008855CCF41AFB"/>
    <w:rsid w:val="002A53FD"/>
  </w:style>
  <w:style w:type="paragraph" w:customStyle="1" w:styleId="00386758A85A45019F8449A6B0948D07">
    <w:name w:val="00386758A85A45019F8449A6B0948D07"/>
    <w:rsid w:val="002A53FD"/>
  </w:style>
  <w:style w:type="paragraph" w:customStyle="1" w:styleId="A06A71A7FB3F44E9937B4A7FF542C726">
    <w:name w:val="A06A71A7FB3F44E9937B4A7FF542C726"/>
    <w:rsid w:val="002A53FD"/>
  </w:style>
  <w:style w:type="paragraph" w:customStyle="1" w:styleId="B635FD36621A49F5965FC5A08C8A787D">
    <w:name w:val="B635FD36621A49F5965FC5A08C8A787D"/>
    <w:rsid w:val="002A53FD"/>
  </w:style>
  <w:style w:type="paragraph" w:customStyle="1" w:styleId="824B56B30F9F4C519ACF6E46613B82DE">
    <w:name w:val="824B56B30F9F4C519ACF6E46613B82DE"/>
    <w:rsid w:val="002A53FD"/>
  </w:style>
  <w:style w:type="paragraph" w:customStyle="1" w:styleId="9112C1CB9F364A4BA8651C50D7D4C7DF">
    <w:name w:val="9112C1CB9F364A4BA8651C50D7D4C7DF"/>
    <w:rsid w:val="002A53FD"/>
  </w:style>
  <w:style w:type="paragraph" w:customStyle="1" w:styleId="D113146E25374FF9AAA8257452B5CC35">
    <w:name w:val="D113146E25374FF9AAA8257452B5CC35"/>
    <w:rsid w:val="002A53FD"/>
  </w:style>
  <w:style w:type="paragraph" w:customStyle="1" w:styleId="679E633BED6E4C4EBE7510A3972A2844">
    <w:name w:val="679E633BED6E4C4EBE7510A3972A2844"/>
    <w:rsid w:val="002A53FD"/>
  </w:style>
  <w:style w:type="paragraph" w:customStyle="1" w:styleId="9BF1C11724C2494E973B707E440E98D6">
    <w:name w:val="9BF1C11724C2494E973B707E440E98D6"/>
    <w:rsid w:val="002A53FD"/>
  </w:style>
  <w:style w:type="paragraph" w:customStyle="1" w:styleId="3B4D323AB7B34120A81D0C543F7B0377">
    <w:name w:val="3B4D323AB7B34120A81D0C543F7B0377"/>
    <w:rsid w:val="002A53FD"/>
  </w:style>
  <w:style w:type="paragraph" w:customStyle="1" w:styleId="87A7127583F7496FA807176854E01AF5">
    <w:name w:val="87A7127583F7496FA807176854E01AF5"/>
    <w:rsid w:val="002A53FD"/>
  </w:style>
  <w:style w:type="paragraph" w:customStyle="1" w:styleId="43DE7C42A74E44EC95C00C537BBBD3D3">
    <w:name w:val="43DE7C42A74E44EC95C00C537BBBD3D3"/>
    <w:rsid w:val="002A53FD"/>
  </w:style>
  <w:style w:type="paragraph" w:customStyle="1" w:styleId="E3A1AAA77852483CB57515ED096F4DF7">
    <w:name w:val="E3A1AAA77852483CB57515ED096F4DF7"/>
    <w:rsid w:val="002A53FD"/>
  </w:style>
  <w:style w:type="paragraph" w:customStyle="1" w:styleId="87254077C50C4B95B15B42D175FB8804">
    <w:name w:val="87254077C50C4B95B15B42D175FB8804"/>
    <w:rsid w:val="002A53FD"/>
  </w:style>
  <w:style w:type="paragraph" w:customStyle="1" w:styleId="8C15BC6773594A42A9EA70B6F492836A">
    <w:name w:val="8C15BC6773594A42A9EA70B6F492836A"/>
    <w:rsid w:val="002A53FD"/>
  </w:style>
  <w:style w:type="paragraph" w:customStyle="1" w:styleId="1D76644718F34421B7F921EB1063E694">
    <w:name w:val="1D76644718F34421B7F921EB1063E694"/>
    <w:rsid w:val="002A53FD"/>
  </w:style>
  <w:style w:type="paragraph" w:customStyle="1" w:styleId="55A284D3B9CE406385B4C79EA5E3A454">
    <w:name w:val="55A284D3B9CE406385B4C79EA5E3A454"/>
    <w:rsid w:val="002A53FD"/>
  </w:style>
  <w:style w:type="paragraph" w:customStyle="1" w:styleId="9FE68A997DDC44219488DE79849E373C">
    <w:name w:val="9FE68A997DDC44219488DE79849E373C"/>
    <w:rsid w:val="002A53FD"/>
  </w:style>
  <w:style w:type="paragraph" w:customStyle="1" w:styleId="796CEE09CFDE4DAE804C809B6D4BB9B4">
    <w:name w:val="796CEE09CFDE4DAE804C809B6D4BB9B4"/>
    <w:rsid w:val="002A53FD"/>
  </w:style>
  <w:style w:type="paragraph" w:customStyle="1" w:styleId="582A7907820545E78FA574A175487149">
    <w:name w:val="582A7907820545E78FA574A175487149"/>
    <w:rsid w:val="002A53FD"/>
  </w:style>
  <w:style w:type="paragraph" w:customStyle="1" w:styleId="6C42E82550AB47B1B6DED4BFB9FE8935">
    <w:name w:val="6C42E82550AB47B1B6DED4BFB9FE8935"/>
    <w:rsid w:val="002A53FD"/>
  </w:style>
  <w:style w:type="paragraph" w:customStyle="1" w:styleId="E0FE39E6BD664EDBBDCC5A960CD7AE1E">
    <w:name w:val="E0FE39E6BD664EDBBDCC5A960CD7AE1E"/>
    <w:rsid w:val="002A53FD"/>
  </w:style>
  <w:style w:type="paragraph" w:customStyle="1" w:styleId="9748DE30E4D545AEA9309942ECB86EDB">
    <w:name w:val="9748DE30E4D545AEA9309942ECB86EDB"/>
    <w:rsid w:val="002A53FD"/>
  </w:style>
  <w:style w:type="paragraph" w:customStyle="1" w:styleId="81FECE9316D74020986B1F9D39A1E189">
    <w:name w:val="81FECE9316D74020986B1F9D39A1E189"/>
    <w:rsid w:val="002A53FD"/>
  </w:style>
  <w:style w:type="paragraph" w:customStyle="1" w:styleId="7E017FADA33A457896D37F6AFAE1667D">
    <w:name w:val="7E017FADA33A457896D37F6AFAE1667D"/>
    <w:rsid w:val="002A53FD"/>
  </w:style>
  <w:style w:type="paragraph" w:customStyle="1" w:styleId="B695EC5614B04923A6961131B16FB6BD">
    <w:name w:val="B695EC5614B04923A6961131B16FB6BD"/>
    <w:rsid w:val="002A53FD"/>
  </w:style>
  <w:style w:type="paragraph" w:customStyle="1" w:styleId="AD2C1992AA7B4E5C8F43FC18B4219C87">
    <w:name w:val="AD2C1992AA7B4E5C8F43FC18B4219C87"/>
    <w:rsid w:val="002A53FD"/>
  </w:style>
  <w:style w:type="paragraph" w:customStyle="1" w:styleId="3BA7D8E312C94F13BACCEEED70650AFD">
    <w:name w:val="3BA7D8E312C94F13BACCEEED70650AFD"/>
    <w:rsid w:val="002A53FD"/>
  </w:style>
  <w:style w:type="paragraph" w:customStyle="1" w:styleId="50CCD9810D8F4812BD42AA0BC6FD56A1">
    <w:name w:val="50CCD9810D8F4812BD42AA0BC6FD56A1"/>
    <w:rsid w:val="002A53FD"/>
  </w:style>
  <w:style w:type="paragraph" w:customStyle="1" w:styleId="61CC779E060C40C69810BCF2C04B0176">
    <w:name w:val="61CC779E060C40C69810BCF2C04B0176"/>
    <w:rsid w:val="002A53FD"/>
  </w:style>
  <w:style w:type="paragraph" w:customStyle="1" w:styleId="F5F0BFA8D2FA4A2D87E7B9459BBFA3C4">
    <w:name w:val="F5F0BFA8D2FA4A2D87E7B9459BBFA3C4"/>
    <w:rsid w:val="002A53FD"/>
  </w:style>
  <w:style w:type="paragraph" w:customStyle="1" w:styleId="A6769CAC186545B6A572E0E3400A2442">
    <w:name w:val="A6769CAC186545B6A572E0E3400A2442"/>
    <w:rsid w:val="002A53FD"/>
  </w:style>
  <w:style w:type="paragraph" w:customStyle="1" w:styleId="EA2425FABA374E428A2FEFA7F27A896A">
    <w:name w:val="EA2425FABA374E428A2FEFA7F27A896A"/>
    <w:rsid w:val="002A53FD"/>
  </w:style>
  <w:style w:type="paragraph" w:customStyle="1" w:styleId="48E44963C4894808AAF4189C3C8A35E5">
    <w:name w:val="48E44963C4894808AAF4189C3C8A35E5"/>
    <w:rsid w:val="002A53FD"/>
  </w:style>
  <w:style w:type="paragraph" w:customStyle="1" w:styleId="7053CA5F6ACF4D09B4944718DACCCC07">
    <w:name w:val="7053CA5F6ACF4D09B4944718DACCCC07"/>
    <w:rsid w:val="002A53FD"/>
  </w:style>
  <w:style w:type="paragraph" w:customStyle="1" w:styleId="6C2D3EAC08AF4439ADA41F6BB5D6AD40">
    <w:name w:val="6C2D3EAC08AF4439ADA41F6BB5D6AD40"/>
    <w:rsid w:val="002A53FD"/>
  </w:style>
  <w:style w:type="paragraph" w:customStyle="1" w:styleId="C0EFB16B3C1B4B5AAB1081FFF1A35B6D">
    <w:name w:val="C0EFB16B3C1B4B5AAB1081FFF1A35B6D"/>
    <w:rsid w:val="002A53FD"/>
  </w:style>
  <w:style w:type="paragraph" w:customStyle="1" w:styleId="A7C5888A86C446FFA7B49EDAC696A88A">
    <w:name w:val="A7C5888A86C446FFA7B49EDAC696A88A"/>
    <w:rsid w:val="002A53FD"/>
  </w:style>
  <w:style w:type="paragraph" w:customStyle="1" w:styleId="7A780B2024014EB696502357C93F1533">
    <w:name w:val="7A780B2024014EB696502357C93F1533"/>
    <w:rsid w:val="002A53FD"/>
  </w:style>
  <w:style w:type="paragraph" w:customStyle="1" w:styleId="10FEA9BDD5AE4072A2EF7F68469E871E">
    <w:name w:val="10FEA9BDD5AE4072A2EF7F68469E871E"/>
    <w:rsid w:val="002A53FD"/>
  </w:style>
  <w:style w:type="paragraph" w:customStyle="1" w:styleId="F6D887EA44E64F619AFEACC43862B820">
    <w:name w:val="F6D887EA44E64F619AFEACC43862B820"/>
    <w:rsid w:val="002A53FD"/>
  </w:style>
  <w:style w:type="paragraph" w:customStyle="1" w:styleId="8FF2264B79A147D6ACB59282FF0AC5F9">
    <w:name w:val="8FF2264B79A147D6ACB59282FF0AC5F9"/>
    <w:rsid w:val="002A53FD"/>
  </w:style>
  <w:style w:type="paragraph" w:customStyle="1" w:styleId="E5502ADF219145689355E811D3C02CE8">
    <w:name w:val="E5502ADF219145689355E811D3C02CE8"/>
    <w:rsid w:val="002A53FD"/>
  </w:style>
  <w:style w:type="paragraph" w:customStyle="1" w:styleId="1F78F9ECDC5F402C8E13C22F6E8AEDF6">
    <w:name w:val="1F78F9ECDC5F402C8E13C22F6E8AEDF6"/>
    <w:rsid w:val="002A53FD"/>
  </w:style>
  <w:style w:type="paragraph" w:customStyle="1" w:styleId="5D281BE52D7D4002B16556867D1AFD82">
    <w:name w:val="5D281BE52D7D4002B16556867D1AFD82"/>
    <w:rsid w:val="002A53FD"/>
  </w:style>
  <w:style w:type="paragraph" w:customStyle="1" w:styleId="8AEF3EFC016B452A87503FB0F03774AA">
    <w:name w:val="8AEF3EFC016B452A87503FB0F03774AA"/>
    <w:rsid w:val="002A53FD"/>
  </w:style>
  <w:style w:type="paragraph" w:customStyle="1" w:styleId="12981F02A9CB4944B42A7A6522B427F3">
    <w:name w:val="12981F02A9CB4944B42A7A6522B427F3"/>
    <w:rsid w:val="002A53FD"/>
  </w:style>
  <w:style w:type="paragraph" w:customStyle="1" w:styleId="32C62D8BF0A1400AB59B30E499BC7868">
    <w:name w:val="32C62D8BF0A1400AB59B30E499BC7868"/>
    <w:rsid w:val="002A53FD"/>
  </w:style>
  <w:style w:type="paragraph" w:customStyle="1" w:styleId="390AA096D49C4F51AED28D0C4205820B">
    <w:name w:val="390AA096D49C4F51AED28D0C4205820B"/>
    <w:rsid w:val="002A53FD"/>
  </w:style>
  <w:style w:type="paragraph" w:customStyle="1" w:styleId="3E0B67A25D444DCB9A51835ECEE17169">
    <w:name w:val="3E0B67A25D444DCB9A51835ECEE17169"/>
    <w:rsid w:val="002A53FD"/>
  </w:style>
  <w:style w:type="paragraph" w:customStyle="1" w:styleId="87A2CED4891F41F69E41A7B0F4E31534">
    <w:name w:val="87A2CED4891F41F69E41A7B0F4E31534"/>
    <w:rsid w:val="002A53FD"/>
  </w:style>
  <w:style w:type="paragraph" w:customStyle="1" w:styleId="D37C6745ADDB46ABB450AFA014F6C48C">
    <w:name w:val="D37C6745ADDB46ABB450AFA014F6C48C"/>
    <w:rsid w:val="002A53FD"/>
  </w:style>
  <w:style w:type="paragraph" w:customStyle="1" w:styleId="C7124D43105B4F85800AB6B782B37047">
    <w:name w:val="C7124D43105B4F85800AB6B782B37047"/>
    <w:rsid w:val="002A53FD"/>
  </w:style>
  <w:style w:type="paragraph" w:customStyle="1" w:styleId="F2BA80DB384F49F68AAE6B2D80200EFB">
    <w:name w:val="F2BA80DB384F49F68AAE6B2D80200EFB"/>
    <w:rsid w:val="002A53FD"/>
  </w:style>
  <w:style w:type="paragraph" w:customStyle="1" w:styleId="98F5EF88E3F043DDA0D0DF6033C6A93F">
    <w:name w:val="98F5EF88E3F043DDA0D0DF6033C6A93F"/>
    <w:rsid w:val="002A53FD"/>
  </w:style>
  <w:style w:type="paragraph" w:customStyle="1" w:styleId="DD998C8217594D6ABA5B3E2754820400">
    <w:name w:val="DD998C8217594D6ABA5B3E2754820400"/>
    <w:rsid w:val="002A53FD"/>
  </w:style>
  <w:style w:type="paragraph" w:customStyle="1" w:styleId="CC9D7B3262E942ADBFFFE0ABABBE3EC1">
    <w:name w:val="CC9D7B3262E942ADBFFFE0ABABBE3EC1"/>
    <w:rsid w:val="002A53FD"/>
  </w:style>
  <w:style w:type="paragraph" w:customStyle="1" w:styleId="04354D206E924A589FF9441A83976BA4">
    <w:name w:val="04354D206E924A589FF9441A83976BA4"/>
    <w:rsid w:val="002A53FD"/>
  </w:style>
  <w:style w:type="paragraph" w:customStyle="1" w:styleId="BCA3D96500F74047B2205B369D6578D7">
    <w:name w:val="BCA3D96500F74047B2205B369D6578D7"/>
    <w:rsid w:val="002A53FD"/>
  </w:style>
  <w:style w:type="paragraph" w:customStyle="1" w:styleId="755E1C28D9394197809A5BA38D9FE417">
    <w:name w:val="755E1C28D9394197809A5BA38D9FE417"/>
    <w:rsid w:val="002A53FD"/>
  </w:style>
  <w:style w:type="paragraph" w:customStyle="1" w:styleId="F4673854E6CB49B18D579AC7043C0C4D">
    <w:name w:val="F4673854E6CB49B18D579AC7043C0C4D"/>
    <w:rsid w:val="002A53FD"/>
  </w:style>
  <w:style w:type="paragraph" w:customStyle="1" w:styleId="542C6CEE19D2445883F4321A4F50D8AF">
    <w:name w:val="542C6CEE19D2445883F4321A4F50D8AF"/>
    <w:rsid w:val="002A53FD"/>
  </w:style>
  <w:style w:type="paragraph" w:customStyle="1" w:styleId="BC40992279A44763936A228945F8692F">
    <w:name w:val="BC40992279A44763936A228945F8692F"/>
    <w:rsid w:val="002A53FD"/>
  </w:style>
  <w:style w:type="paragraph" w:customStyle="1" w:styleId="ED1D5FA97A8A471183B620D62B61C2C6">
    <w:name w:val="ED1D5FA97A8A471183B620D62B61C2C6"/>
    <w:rsid w:val="002A53FD"/>
  </w:style>
  <w:style w:type="paragraph" w:customStyle="1" w:styleId="2F1C401F61764E5ABE0E91AD6355760C">
    <w:name w:val="2F1C401F61764E5ABE0E91AD6355760C"/>
    <w:rsid w:val="002A53FD"/>
  </w:style>
  <w:style w:type="paragraph" w:customStyle="1" w:styleId="163C5C64044143948AF783A1DD601E5D">
    <w:name w:val="163C5C64044143948AF783A1DD601E5D"/>
    <w:rsid w:val="002A53FD"/>
  </w:style>
  <w:style w:type="paragraph" w:customStyle="1" w:styleId="147CF9243F5349E78CD17D1F1D1B26C8">
    <w:name w:val="147CF9243F5349E78CD17D1F1D1B26C8"/>
    <w:rsid w:val="002A53FD"/>
  </w:style>
  <w:style w:type="paragraph" w:customStyle="1" w:styleId="FB54877BBF3E4A9189722795FFFE86F7">
    <w:name w:val="FB54877BBF3E4A9189722795FFFE86F7"/>
    <w:rsid w:val="002A53FD"/>
  </w:style>
  <w:style w:type="paragraph" w:customStyle="1" w:styleId="9EE4D7476B874207AC300E8DF3C9695B">
    <w:name w:val="9EE4D7476B874207AC300E8DF3C9695B"/>
    <w:rsid w:val="002A53FD"/>
  </w:style>
  <w:style w:type="paragraph" w:customStyle="1" w:styleId="72D7ACF7DA5540B4BD9D171578D8606E">
    <w:name w:val="72D7ACF7DA5540B4BD9D171578D8606E"/>
    <w:rsid w:val="002A53FD"/>
  </w:style>
  <w:style w:type="paragraph" w:customStyle="1" w:styleId="B73806E156804220ABFFAFA6055AFBDB">
    <w:name w:val="B73806E156804220ABFFAFA6055AFBDB"/>
    <w:rsid w:val="002A53FD"/>
  </w:style>
  <w:style w:type="paragraph" w:customStyle="1" w:styleId="892E4437442F46C5AD1E39166C50ED44">
    <w:name w:val="892E4437442F46C5AD1E39166C50ED44"/>
    <w:rsid w:val="002A53FD"/>
  </w:style>
  <w:style w:type="paragraph" w:customStyle="1" w:styleId="044892C87D2C472A9F0AD8BC175FF374">
    <w:name w:val="044892C87D2C472A9F0AD8BC175FF374"/>
    <w:rsid w:val="002A53FD"/>
  </w:style>
  <w:style w:type="paragraph" w:customStyle="1" w:styleId="FD02E11DEA924CCFBF92C54A94DE64F1">
    <w:name w:val="FD02E11DEA924CCFBF92C54A94DE64F1"/>
    <w:rsid w:val="002A53FD"/>
  </w:style>
  <w:style w:type="paragraph" w:customStyle="1" w:styleId="7ABE9B95559F4AB4814DBD5475AB0215">
    <w:name w:val="7ABE9B95559F4AB4814DBD5475AB0215"/>
    <w:rsid w:val="002A53FD"/>
  </w:style>
  <w:style w:type="paragraph" w:customStyle="1" w:styleId="EBFF24CA7E714C829B19F9EF202FE551">
    <w:name w:val="EBFF24CA7E714C829B19F9EF202FE551"/>
    <w:rsid w:val="002A53FD"/>
  </w:style>
  <w:style w:type="paragraph" w:customStyle="1" w:styleId="56043A54834E4605A2C785E81745F5E2">
    <w:name w:val="56043A54834E4605A2C785E81745F5E2"/>
    <w:rsid w:val="002A53FD"/>
  </w:style>
  <w:style w:type="paragraph" w:customStyle="1" w:styleId="0F51AFB956974D7CAE00B1899C57151E">
    <w:name w:val="0F51AFB956974D7CAE00B1899C57151E"/>
    <w:rsid w:val="002A53FD"/>
  </w:style>
  <w:style w:type="paragraph" w:customStyle="1" w:styleId="FF46C65E61094AFA82FA2C8DE28A3042">
    <w:name w:val="FF46C65E61094AFA82FA2C8DE28A3042"/>
    <w:rsid w:val="002A53FD"/>
  </w:style>
  <w:style w:type="paragraph" w:customStyle="1" w:styleId="6C52637DDA344FB28C337BBD3EB6C9A8">
    <w:name w:val="6C52637DDA344FB28C337BBD3EB6C9A8"/>
    <w:rsid w:val="002A53FD"/>
  </w:style>
  <w:style w:type="paragraph" w:customStyle="1" w:styleId="8B6F08186EB34DE9A9876F768680333F">
    <w:name w:val="8B6F08186EB34DE9A9876F768680333F"/>
    <w:rsid w:val="002A53FD"/>
  </w:style>
  <w:style w:type="paragraph" w:customStyle="1" w:styleId="8C68EFA1E6EA4FE78344A32997CAF8C8">
    <w:name w:val="8C68EFA1E6EA4FE78344A32997CAF8C8"/>
    <w:rsid w:val="002A53FD"/>
  </w:style>
  <w:style w:type="paragraph" w:customStyle="1" w:styleId="28A24E5DC1A64BC297816FFFD375E72F">
    <w:name w:val="28A24E5DC1A64BC297816FFFD375E72F"/>
    <w:rsid w:val="002A53FD"/>
  </w:style>
  <w:style w:type="paragraph" w:customStyle="1" w:styleId="A1B1560AE5E64D47950BC0B263578435">
    <w:name w:val="A1B1560AE5E64D47950BC0B263578435"/>
    <w:rsid w:val="002A53FD"/>
  </w:style>
  <w:style w:type="paragraph" w:customStyle="1" w:styleId="2524AB8D858B44AF8D23B1C2804E222E">
    <w:name w:val="2524AB8D858B44AF8D23B1C2804E222E"/>
    <w:rsid w:val="002A53FD"/>
  </w:style>
  <w:style w:type="paragraph" w:customStyle="1" w:styleId="CEA2238BF1C140968D23112127682467">
    <w:name w:val="CEA2238BF1C140968D23112127682467"/>
    <w:rsid w:val="002A53FD"/>
  </w:style>
  <w:style w:type="paragraph" w:customStyle="1" w:styleId="D9A21D9180DC4008ACD60B96827AD75B">
    <w:name w:val="D9A21D9180DC4008ACD60B96827AD75B"/>
    <w:rsid w:val="002A53FD"/>
  </w:style>
  <w:style w:type="paragraph" w:customStyle="1" w:styleId="DD63AE6060454DAC8F83DCE284CF8A79">
    <w:name w:val="DD63AE6060454DAC8F83DCE284CF8A79"/>
    <w:rsid w:val="002A53FD"/>
  </w:style>
  <w:style w:type="paragraph" w:customStyle="1" w:styleId="FBBD6DD87DD743488E8533F92A3F5D7A">
    <w:name w:val="FBBD6DD87DD743488E8533F92A3F5D7A"/>
    <w:rsid w:val="002A53FD"/>
  </w:style>
  <w:style w:type="paragraph" w:customStyle="1" w:styleId="3A10C0FCB74B4DA387CD48E0AFF02E70">
    <w:name w:val="3A10C0FCB74B4DA387CD48E0AFF02E70"/>
    <w:rsid w:val="002A53FD"/>
  </w:style>
  <w:style w:type="paragraph" w:customStyle="1" w:styleId="9C57869C20634B978B52916AFF8675D3">
    <w:name w:val="9C57869C20634B978B52916AFF8675D3"/>
    <w:rsid w:val="002A53FD"/>
  </w:style>
  <w:style w:type="paragraph" w:customStyle="1" w:styleId="01FD6040043040C4A140244468138827">
    <w:name w:val="01FD6040043040C4A140244468138827"/>
    <w:rsid w:val="002A53FD"/>
  </w:style>
  <w:style w:type="paragraph" w:customStyle="1" w:styleId="77463BEAB55D48CEA055B8795C51AE4A">
    <w:name w:val="77463BEAB55D48CEA055B8795C51AE4A"/>
    <w:rsid w:val="002A53FD"/>
  </w:style>
  <w:style w:type="paragraph" w:customStyle="1" w:styleId="280994DECEB4413DBF1CCEBE33604B1A">
    <w:name w:val="280994DECEB4413DBF1CCEBE33604B1A"/>
    <w:rsid w:val="002A53FD"/>
  </w:style>
  <w:style w:type="paragraph" w:customStyle="1" w:styleId="CB35F848439E4A298DBDA2C7AFF6F664">
    <w:name w:val="CB35F848439E4A298DBDA2C7AFF6F664"/>
    <w:rsid w:val="002A53FD"/>
  </w:style>
  <w:style w:type="paragraph" w:customStyle="1" w:styleId="BB675E49F5FD4A509F82C2F817F0AEF9">
    <w:name w:val="BB675E49F5FD4A509F82C2F817F0AEF9"/>
    <w:rsid w:val="00036012"/>
  </w:style>
  <w:style w:type="paragraph" w:customStyle="1" w:styleId="D47DE33DF411426DAEC6E5A1A6A1627E">
    <w:name w:val="D47DE33DF411426DAEC6E5A1A6A1627E"/>
    <w:rsid w:val="00036012"/>
  </w:style>
  <w:style w:type="paragraph" w:customStyle="1" w:styleId="D564210CB71F4D1EA1094D7968988D8D">
    <w:name w:val="D564210CB71F4D1EA1094D7968988D8D"/>
    <w:rsid w:val="00036012"/>
  </w:style>
  <w:style w:type="paragraph" w:customStyle="1" w:styleId="F2F295A6E18B42059B937B0F3F99F3A1">
    <w:name w:val="F2F295A6E18B42059B937B0F3F99F3A1"/>
    <w:rsid w:val="00036012"/>
  </w:style>
  <w:style w:type="paragraph" w:customStyle="1" w:styleId="01AD7E117D744A788705578B5398DC50">
    <w:name w:val="01AD7E117D744A788705578B5398DC50"/>
    <w:rsid w:val="00036012"/>
  </w:style>
  <w:style w:type="paragraph" w:customStyle="1" w:styleId="3955C68DD45141458455A0DD62D88EEF">
    <w:name w:val="3955C68DD45141458455A0DD62D88EEF"/>
    <w:rsid w:val="00036012"/>
  </w:style>
  <w:style w:type="paragraph" w:customStyle="1" w:styleId="D02485D8D1D4429C89237CEF2BA98A4F">
    <w:name w:val="D02485D8D1D4429C89237CEF2BA98A4F"/>
    <w:rsid w:val="00036012"/>
  </w:style>
  <w:style w:type="paragraph" w:customStyle="1" w:styleId="1E3A58C5833B48B3BFAC7F0038BE3609">
    <w:name w:val="1E3A58C5833B48B3BFAC7F0038BE3609"/>
    <w:rsid w:val="00036012"/>
  </w:style>
  <w:style w:type="paragraph" w:customStyle="1" w:styleId="9CAACFA83FE8438BA4DD62C3F0E9F009">
    <w:name w:val="9CAACFA83FE8438BA4DD62C3F0E9F009"/>
    <w:rsid w:val="00036012"/>
  </w:style>
  <w:style w:type="paragraph" w:customStyle="1" w:styleId="9CEFD49300ED433590FA189BA6FB1D53">
    <w:name w:val="9CEFD49300ED433590FA189BA6FB1D53"/>
    <w:rsid w:val="000360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324F3-6F2B-4EEC-8ACF-E5DE1587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1063A888.dotm</Template>
  <TotalTime>0</TotalTime>
  <Pages>8</Pages>
  <Words>1383</Words>
  <Characters>7333</Characters>
  <Application>Microsoft Office Word</Application>
  <DocSecurity>0</DocSecurity>
  <Lines>61</Lines>
  <Paragraphs>17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Övertagandebesked, inkl. översiktsplan</vt:lpstr>
      <vt:lpstr>Övertagandebesked, inkl. översiktsplan</vt:lpstr>
    </vt:vector>
  </TitlesOfParts>
  <Company>[Organisationsnamn]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Övertagandebesked, inkl. översiktsplan</dc:title>
  <dc:subject/>
  <dc:creator>linn.runa@trafikkontoret.goteborg.se</dc:creator>
  <dc:description/>
  <cp:lastModifiedBy>Marie Persson</cp:lastModifiedBy>
  <cp:revision>51</cp:revision>
  <cp:lastPrinted>2020-01-10T09:43:00Z</cp:lastPrinted>
  <dcterms:created xsi:type="dcterms:W3CDTF">2020-03-09T13:20:00Z</dcterms:created>
  <dcterms:modified xsi:type="dcterms:W3CDTF">2020-03-18T08:16:00Z</dcterms:modified>
</cp:coreProperties>
</file>