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836E" w14:textId="77777777" w:rsidR="00C84C63" w:rsidRDefault="00C84C63" w:rsidP="00775F18">
      <w:pPr>
        <w:pStyle w:val="Rubrik"/>
        <w:keepNext/>
        <w:keepLines/>
        <w:spacing w:after="120"/>
        <w:rPr>
          <w:rFonts w:ascii="Arial" w:hAnsi="Arial" w:cs="Arial"/>
          <w:sz w:val="32"/>
          <w:szCs w:val="32"/>
        </w:rPr>
      </w:pPr>
    </w:p>
    <w:p w14:paraId="3112FB0A" w14:textId="77777777" w:rsidR="00C84C63" w:rsidRDefault="00C84C63" w:rsidP="00775F18">
      <w:pPr>
        <w:pStyle w:val="Rubrik"/>
        <w:keepNext/>
        <w:keepLines/>
        <w:spacing w:after="120"/>
        <w:rPr>
          <w:rFonts w:ascii="Arial" w:hAnsi="Arial" w:cs="Arial"/>
          <w:sz w:val="32"/>
          <w:szCs w:val="32"/>
        </w:rPr>
      </w:pPr>
    </w:p>
    <w:p w14:paraId="40356D93" w14:textId="77777777" w:rsidR="00C84C63" w:rsidRDefault="00C84C63" w:rsidP="00775F18">
      <w:pPr>
        <w:pStyle w:val="Rubrik"/>
        <w:keepNext/>
        <w:keepLines/>
        <w:spacing w:after="120"/>
        <w:rPr>
          <w:rFonts w:ascii="Arial" w:hAnsi="Arial" w:cs="Arial"/>
          <w:sz w:val="32"/>
          <w:szCs w:val="32"/>
        </w:rPr>
      </w:pPr>
    </w:p>
    <w:p w14:paraId="5CB96A0E" w14:textId="77777777" w:rsidR="00C84C63" w:rsidRDefault="00C84C63" w:rsidP="00775F18">
      <w:pPr>
        <w:pStyle w:val="Rubrik"/>
        <w:keepNext/>
        <w:keepLines/>
        <w:spacing w:after="120"/>
        <w:rPr>
          <w:rFonts w:ascii="Arial" w:hAnsi="Arial" w:cs="Arial"/>
          <w:sz w:val="32"/>
          <w:szCs w:val="32"/>
        </w:rPr>
      </w:pPr>
    </w:p>
    <w:p w14:paraId="50268A21" w14:textId="77777777" w:rsidR="007B7911" w:rsidRDefault="007B7911" w:rsidP="00775F18">
      <w:pPr>
        <w:keepNext/>
        <w:keepLines/>
        <w:spacing w:after="120" w:line="240" w:lineRule="auto"/>
      </w:pPr>
    </w:p>
    <w:p w14:paraId="718DF52B" w14:textId="77777777" w:rsidR="007B7911" w:rsidRDefault="007B7911" w:rsidP="00775F18">
      <w:pPr>
        <w:keepNext/>
        <w:keepLines/>
        <w:spacing w:after="120" w:line="240" w:lineRule="auto"/>
      </w:pPr>
    </w:p>
    <w:p w14:paraId="6E036303" w14:textId="77777777" w:rsidR="007B7911" w:rsidRPr="007B7911" w:rsidRDefault="007B7911" w:rsidP="00775F18">
      <w:pPr>
        <w:keepNext/>
        <w:keepLines/>
        <w:spacing w:after="120" w:line="240" w:lineRule="auto"/>
      </w:pPr>
    </w:p>
    <w:p w14:paraId="12FA559D" w14:textId="3C313368" w:rsidR="007B7911" w:rsidRPr="007B7911" w:rsidRDefault="00E60AFD" w:rsidP="00775F18">
      <w:pPr>
        <w:pStyle w:val="Rubrik"/>
        <w:keepNext/>
        <w:keepLines/>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536D99">
            <w:rPr>
              <w:rFonts w:ascii="Arial" w:eastAsia="Times New Roman" w:hAnsi="Arial" w:cs="Arial"/>
              <w:sz w:val="60"/>
              <w:szCs w:val="60"/>
            </w:rPr>
            <w:t xml:space="preserve">Mall för </w:t>
          </w:r>
          <w:r w:rsidR="00775F18">
            <w:rPr>
              <w:rFonts w:ascii="Arial" w:eastAsia="Times New Roman" w:hAnsi="Arial" w:cs="Arial"/>
              <w:sz w:val="60"/>
              <w:szCs w:val="60"/>
            </w:rPr>
            <w:t>särskild utredning</w:t>
          </w:r>
        </w:sdtContent>
      </w:sdt>
    </w:p>
    <w:p w14:paraId="28B334B0" w14:textId="1D93DC99" w:rsidR="008953BB" w:rsidRPr="008953BB" w:rsidRDefault="00E60AFD" w:rsidP="00775F18">
      <w:pPr>
        <w:pStyle w:val="Underrubrik"/>
        <w:keepNext/>
        <w:keepLines/>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8953BB">
            <w:rPr>
              <w:rFonts w:ascii="Arial" w:eastAsia="Times New Roman" w:hAnsi="Arial" w:cs="Times New Roman"/>
              <w:b/>
              <w:sz w:val="34"/>
              <w:szCs w:val="24"/>
            </w:rPr>
            <w:t xml:space="preserve">Version </w:t>
          </w:r>
          <w:r w:rsidR="00536D99">
            <w:rPr>
              <w:rFonts w:ascii="Arial" w:eastAsia="Times New Roman" w:hAnsi="Arial" w:cs="Times New Roman"/>
              <w:b/>
              <w:sz w:val="34"/>
              <w:szCs w:val="24"/>
            </w:rPr>
            <w:t>1</w:t>
          </w:r>
          <w:r w:rsidR="008953BB">
            <w:rPr>
              <w:rFonts w:ascii="Arial" w:eastAsia="Times New Roman" w:hAnsi="Arial" w:cs="Times New Roman"/>
              <w:b/>
              <w:sz w:val="34"/>
              <w:szCs w:val="24"/>
            </w:rPr>
            <w:t>.</w:t>
          </w:r>
          <w:r w:rsidR="0080463F">
            <w:rPr>
              <w:rFonts w:ascii="Arial" w:eastAsia="Times New Roman" w:hAnsi="Arial" w:cs="Times New Roman"/>
              <w:b/>
              <w:sz w:val="34"/>
              <w:szCs w:val="24"/>
            </w:rPr>
            <w:t>1</w:t>
          </w:r>
        </w:sdtContent>
      </w:sdt>
    </w:p>
    <w:p w14:paraId="7DF916CE" w14:textId="77777777" w:rsidR="001C1500" w:rsidRPr="000A5EB6" w:rsidRDefault="001C1500" w:rsidP="00775F18">
      <w:pPr>
        <w:pStyle w:val="Underrubrik"/>
        <w:keepNext/>
        <w:keepLines/>
        <w:spacing w:after="120" w:line="240" w:lineRule="auto"/>
      </w:pPr>
    </w:p>
    <w:p w14:paraId="57ECD8FE" w14:textId="77777777" w:rsidR="00A6190F" w:rsidRPr="00386316" w:rsidRDefault="00A6190F" w:rsidP="00775F18">
      <w:pPr>
        <w:keepNext/>
        <w:keepLines/>
        <w:spacing w:after="120" w:line="240" w:lineRule="auto"/>
        <w:rPr>
          <w:rFonts w:ascii="Times New Roman" w:hAnsi="Times New Roman" w:cs="Times New Roman"/>
          <w:sz w:val="24"/>
          <w:szCs w:val="24"/>
        </w:rPr>
      </w:pPr>
    </w:p>
    <w:p w14:paraId="7DE8DBBC" w14:textId="77777777" w:rsidR="004B2C8D" w:rsidRDefault="004B2C8D" w:rsidP="00775F18">
      <w:pPr>
        <w:keepNext/>
        <w:keepLines/>
        <w:spacing w:after="120" w:line="240" w:lineRule="auto"/>
        <w:rPr>
          <w:rFonts w:ascii="Times New Roman" w:hAnsi="Times New Roman" w:cs="Times New Roman"/>
          <w:szCs w:val="24"/>
        </w:rPr>
      </w:pPr>
    </w:p>
    <w:p w14:paraId="6942AC23" w14:textId="77777777" w:rsidR="0054493D" w:rsidRPr="0054493D" w:rsidRDefault="0054493D" w:rsidP="00775F18">
      <w:pPr>
        <w:keepNext/>
        <w:keepLines/>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bookmarkStart w:id="0" w:name="_GoBack"/>
      <w:bookmarkEnd w:id="0"/>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775F18">
            <w:pPr>
              <w:keepNext/>
              <w:keepLines/>
              <w:spacing w:after="120" w:afterAutospacing="0"/>
              <w:rPr>
                <w:rFonts w:cs="Times New Roman"/>
                <w:sz w:val="17"/>
                <w:szCs w:val="17"/>
              </w:rPr>
            </w:pPr>
            <w:r w:rsidRPr="004B2C8D">
              <w:rPr>
                <w:rFonts w:cs="Times New Roman"/>
                <w:sz w:val="17"/>
                <w:szCs w:val="17"/>
              </w:rPr>
              <w:t>Ändrat av</w:t>
            </w:r>
          </w:p>
        </w:tc>
      </w:tr>
      <w:tr w:rsidR="004B2C8D" w:rsidRPr="004B2C8D" w14:paraId="18960508" w14:textId="77777777" w:rsidTr="00F729A5">
        <w:tc>
          <w:tcPr>
            <w:tcW w:w="1129" w:type="dxa"/>
          </w:tcPr>
          <w:p w14:paraId="165DFDE6" w14:textId="7ED26805" w:rsidR="004B2C8D" w:rsidRPr="00FD7B5F" w:rsidRDefault="00E60AFD" w:rsidP="00775F18">
            <w:pPr>
              <w:keepNext/>
              <w:keepLines/>
              <w:spacing w:after="120" w:afterAutospacing="0"/>
              <w:rPr>
                <w:rFonts w:cs="Arial"/>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rPr>
                    <w:rFonts w:cs="Arial"/>
                    <w:sz w:val="17"/>
                    <w:szCs w:val="17"/>
                  </w:rPr>
                  <w:t>2019-09-11</w:t>
                </w:r>
              </w:sdtContent>
            </w:sdt>
          </w:p>
        </w:tc>
        <w:tc>
          <w:tcPr>
            <w:tcW w:w="993" w:type="dxa"/>
          </w:tcPr>
          <w:p w14:paraId="2EE215FB" w14:textId="3CBC86EB" w:rsidR="004B2C8D" w:rsidRPr="00FD7B5F" w:rsidRDefault="00536D99" w:rsidP="00775F18">
            <w:pPr>
              <w:keepNext/>
              <w:keepLines/>
              <w:spacing w:after="120" w:afterAutospacing="0"/>
              <w:rPr>
                <w:rFonts w:cs="Arial"/>
                <w:sz w:val="17"/>
                <w:szCs w:val="17"/>
              </w:rPr>
            </w:pPr>
            <w:r>
              <w:rPr>
                <w:rFonts w:cs="Arial"/>
                <w:sz w:val="17"/>
                <w:szCs w:val="17"/>
              </w:rPr>
              <w:t>1</w:t>
            </w:r>
            <w:r w:rsidR="008A57E8" w:rsidRPr="00FD7B5F">
              <w:rPr>
                <w:rFonts w:cs="Arial"/>
                <w:sz w:val="17"/>
                <w:szCs w:val="17"/>
              </w:rPr>
              <w:t>.0</w:t>
            </w:r>
          </w:p>
        </w:tc>
        <w:tc>
          <w:tcPr>
            <w:tcW w:w="3185" w:type="dxa"/>
          </w:tcPr>
          <w:p w14:paraId="32720537" w14:textId="77D21163" w:rsidR="004B2C8D" w:rsidRPr="00FD7B5F" w:rsidRDefault="00536D99" w:rsidP="00775F18">
            <w:pPr>
              <w:keepNext/>
              <w:keepLines/>
              <w:spacing w:after="120" w:afterAutospacing="0"/>
              <w:rPr>
                <w:rFonts w:cs="Arial"/>
                <w:sz w:val="17"/>
                <w:szCs w:val="17"/>
              </w:rPr>
            </w:pPr>
            <w:r>
              <w:rPr>
                <w:rFonts w:cs="Arial"/>
                <w:sz w:val="17"/>
                <w:szCs w:val="17"/>
              </w:rPr>
              <w:t>N</w:t>
            </w:r>
            <w:r w:rsidR="00775F18">
              <w:rPr>
                <w:rFonts w:cs="Arial"/>
                <w:sz w:val="17"/>
                <w:szCs w:val="17"/>
              </w:rPr>
              <w:t xml:space="preserve">y </w:t>
            </w:r>
            <w:r>
              <w:rPr>
                <w:rFonts w:cs="Arial"/>
                <w:sz w:val="17"/>
                <w:szCs w:val="17"/>
              </w:rPr>
              <w:t>mall</w:t>
            </w:r>
          </w:p>
        </w:tc>
        <w:tc>
          <w:tcPr>
            <w:tcW w:w="1769" w:type="dxa"/>
          </w:tcPr>
          <w:p w14:paraId="5B3EF050" w14:textId="77777777" w:rsidR="004B2C8D" w:rsidRPr="00FD7B5F" w:rsidRDefault="00960F7F" w:rsidP="00775F18">
            <w:pPr>
              <w:keepNext/>
              <w:keepLines/>
              <w:spacing w:after="120" w:afterAutospacing="0"/>
              <w:rPr>
                <w:rFonts w:cs="Arial"/>
                <w:sz w:val="17"/>
                <w:szCs w:val="17"/>
              </w:rPr>
            </w:pPr>
            <w:r w:rsidRPr="00FD7B5F">
              <w:rPr>
                <w:rFonts w:cs="Arial"/>
                <w:sz w:val="17"/>
                <w:szCs w:val="17"/>
              </w:rPr>
              <w:t>Oskar Löf</w:t>
            </w:r>
          </w:p>
        </w:tc>
      </w:tr>
      <w:tr w:rsidR="004B2C8D" w:rsidRPr="004B2C8D" w14:paraId="13577434" w14:textId="77777777" w:rsidTr="00F729A5">
        <w:tc>
          <w:tcPr>
            <w:tcW w:w="1129" w:type="dxa"/>
          </w:tcPr>
          <w:p w14:paraId="4E4BC0D3" w14:textId="43FC5CD5" w:rsidR="004B2C8D" w:rsidRPr="004B2C8D" w:rsidRDefault="000024E1" w:rsidP="00775F18">
            <w:pPr>
              <w:keepNext/>
              <w:keepLines/>
              <w:spacing w:after="120" w:afterAutospacing="0"/>
              <w:rPr>
                <w:rFonts w:cs="Times New Roman"/>
                <w:sz w:val="17"/>
                <w:szCs w:val="17"/>
              </w:rPr>
            </w:pPr>
            <w:r>
              <w:rPr>
                <w:rFonts w:cs="Times New Roman"/>
                <w:sz w:val="17"/>
                <w:szCs w:val="17"/>
              </w:rPr>
              <w:t>2020-0</w:t>
            </w:r>
            <w:r w:rsidR="00A232C2">
              <w:rPr>
                <w:rFonts w:cs="Times New Roman"/>
                <w:sz w:val="17"/>
                <w:szCs w:val="17"/>
              </w:rPr>
              <w:t>4</w:t>
            </w:r>
            <w:r>
              <w:rPr>
                <w:rFonts w:cs="Times New Roman"/>
                <w:sz w:val="17"/>
                <w:szCs w:val="17"/>
              </w:rPr>
              <w:t>-</w:t>
            </w:r>
            <w:r w:rsidR="00A232C2">
              <w:rPr>
                <w:rFonts w:cs="Times New Roman"/>
                <w:sz w:val="17"/>
                <w:szCs w:val="17"/>
              </w:rPr>
              <w:t>15</w:t>
            </w:r>
          </w:p>
        </w:tc>
        <w:tc>
          <w:tcPr>
            <w:tcW w:w="993" w:type="dxa"/>
          </w:tcPr>
          <w:p w14:paraId="4B312BFA" w14:textId="2139A337" w:rsidR="004B2C8D" w:rsidRPr="004B2C8D" w:rsidRDefault="000024E1" w:rsidP="00775F18">
            <w:pPr>
              <w:keepNext/>
              <w:keepLines/>
              <w:spacing w:after="120" w:afterAutospacing="0"/>
              <w:rPr>
                <w:rFonts w:cs="Times New Roman"/>
                <w:sz w:val="17"/>
                <w:szCs w:val="17"/>
              </w:rPr>
            </w:pPr>
            <w:r>
              <w:rPr>
                <w:rFonts w:cs="Times New Roman"/>
                <w:sz w:val="17"/>
                <w:szCs w:val="17"/>
              </w:rPr>
              <w:t>1.1</w:t>
            </w:r>
          </w:p>
        </w:tc>
        <w:tc>
          <w:tcPr>
            <w:tcW w:w="3185" w:type="dxa"/>
          </w:tcPr>
          <w:p w14:paraId="3871010B" w14:textId="2CF35AC2" w:rsidR="004B2C8D" w:rsidRPr="004B2C8D" w:rsidRDefault="000024E1" w:rsidP="00775F18">
            <w:pPr>
              <w:keepNext/>
              <w:keepLines/>
              <w:spacing w:after="120" w:afterAutospacing="0"/>
              <w:rPr>
                <w:rFonts w:cs="Times New Roman"/>
                <w:sz w:val="17"/>
                <w:szCs w:val="17"/>
              </w:rPr>
            </w:pPr>
            <w:r>
              <w:rPr>
                <w:rFonts w:cs="Times New Roman"/>
                <w:sz w:val="17"/>
                <w:szCs w:val="17"/>
              </w:rPr>
              <w:t>Figuren över de 21 före detta stadsdelarna plockades bort. Figuren återfinns fortsättningsvis via Teknisk handbok.</w:t>
            </w:r>
          </w:p>
        </w:tc>
        <w:tc>
          <w:tcPr>
            <w:tcW w:w="1769" w:type="dxa"/>
          </w:tcPr>
          <w:p w14:paraId="6241DA10" w14:textId="225987EF" w:rsidR="004B2C8D" w:rsidRPr="004B2C8D" w:rsidRDefault="000024E1" w:rsidP="00775F18">
            <w:pPr>
              <w:keepNext/>
              <w:keepLines/>
              <w:spacing w:after="120" w:afterAutospacing="0"/>
              <w:rPr>
                <w:rFonts w:cs="Times New Roman"/>
                <w:sz w:val="17"/>
                <w:szCs w:val="17"/>
              </w:rPr>
            </w:pPr>
            <w:r>
              <w:rPr>
                <w:rFonts w:cs="Times New Roman"/>
                <w:sz w:val="17"/>
                <w:szCs w:val="17"/>
              </w:rPr>
              <w:t>Oskar Löf</w:t>
            </w:r>
          </w:p>
        </w:tc>
      </w:tr>
      <w:tr w:rsidR="004B2C8D" w:rsidRPr="004B2C8D" w14:paraId="40DDB381" w14:textId="77777777" w:rsidTr="00F729A5">
        <w:tc>
          <w:tcPr>
            <w:tcW w:w="1129" w:type="dxa"/>
          </w:tcPr>
          <w:p w14:paraId="1D11A0F2" w14:textId="77777777" w:rsidR="004B2C8D" w:rsidRPr="004B2C8D" w:rsidRDefault="004B2C8D" w:rsidP="00775F18">
            <w:pPr>
              <w:keepNext/>
              <w:keepLines/>
              <w:spacing w:after="120" w:afterAutospacing="0"/>
              <w:rPr>
                <w:rFonts w:cs="Times New Roman"/>
                <w:sz w:val="17"/>
                <w:szCs w:val="17"/>
              </w:rPr>
            </w:pPr>
          </w:p>
        </w:tc>
        <w:tc>
          <w:tcPr>
            <w:tcW w:w="993" w:type="dxa"/>
          </w:tcPr>
          <w:p w14:paraId="48582447" w14:textId="77777777" w:rsidR="004B2C8D" w:rsidRPr="004B2C8D" w:rsidRDefault="004B2C8D" w:rsidP="00775F18">
            <w:pPr>
              <w:keepNext/>
              <w:keepLines/>
              <w:spacing w:after="120" w:afterAutospacing="0"/>
              <w:rPr>
                <w:rFonts w:cs="Times New Roman"/>
                <w:sz w:val="17"/>
                <w:szCs w:val="17"/>
              </w:rPr>
            </w:pPr>
          </w:p>
        </w:tc>
        <w:tc>
          <w:tcPr>
            <w:tcW w:w="3185" w:type="dxa"/>
          </w:tcPr>
          <w:p w14:paraId="787492C1" w14:textId="77777777" w:rsidR="004B2C8D" w:rsidRPr="004B2C8D" w:rsidRDefault="004B2C8D" w:rsidP="00775F18">
            <w:pPr>
              <w:keepNext/>
              <w:keepLines/>
              <w:spacing w:after="120" w:afterAutospacing="0"/>
              <w:rPr>
                <w:rFonts w:cs="Times New Roman"/>
                <w:sz w:val="17"/>
                <w:szCs w:val="17"/>
              </w:rPr>
            </w:pPr>
          </w:p>
        </w:tc>
        <w:tc>
          <w:tcPr>
            <w:tcW w:w="1769" w:type="dxa"/>
          </w:tcPr>
          <w:p w14:paraId="2B2EE396" w14:textId="77777777" w:rsidR="004B2C8D" w:rsidRPr="004B2C8D" w:rsidRDefault="004B2C8D" w:rsidP="00775F18">
            <w:pPr>
              <w:keepNext/>
              <w:keepLines/>
              <w:spacing w:after="120" w:afterAutospacing="0"/>
              <w:rPr>
                <w:rFonts w:cs="Times New Roman"/>
                <w:sz w:val="17"/>
                <w:szCs w:val="17"/>
              </w:rPr>
            </w:pPr>
          </w:p>
        </w:tc>
      </w:tr>
    </w:tbl>
    <w:p w14:paraId="143C36AE" w14:textId="77777777" w:rsidR="00C84C63" w:rsidRDefault="00C84C63" w:rsidP="00775F18">
      <w:pPr>
        <w:keepNext/>
        <w:keepLines/>
        <w:spacing w:after="120" w:line="240" w:lineRule="auto"/>
        <w:rPr>
          <w:rFonts w:asciiTheme="majorHAnsi" w:eastAsiaTheme="majorEastAsia" w:hAnsiTheme="majorHAnsi" w:cstheme="majorBidi"/>
          <w:b/>
          <w:sz w:val="32"/>
          <w:szCs w:val="32"/>
        </w:rPr>
      </w:pPr>
      <w:r>
        <w:br w:type="page"/>
      </w:r>
    </w:p>
    <w:p w14:paraId="650A6A61" w14:textId="77777777" w:rsidR="0081452A" w:rsidRPr="00386316" w:rsidRDefault="00C84C63" w:rsidP="00775F18">
      <w:pPr>
        <w:pStyle w:val="Rubrik1"/>
        <w:spacing w:before="0" w:after="120" w:line="240" w:lineRule="auto"/>
      </w:pPr>
      <w:bookmarkStart w:id="1" w:name="_Toc17295922"/>
      <w:bookmarkStart w:id="2" w:name="_Toc17367023"/>
      <w:r>
        <w:lastRenderedPageBreak/>
        <w:t>(</w:t>
      </w:r>
      <w:r w:rsidR="00B335FA">
        <w:t>På försättsbladet</w:t>
      </w:r>
      <w:r w:rsidR="008E7EFC" w:rsidRPr="008E7EFC">
        <w:t>)</w:t>
      </w:r>
      <w:bookmarkEnd w:id="1"/>
      <w:bookmarkEnd w:id="2"/>
    </w:p>
    <w:p w14:paraId="5B9FFBC7" w14:textId="77777777" w:rsidR="00A52B07" w:rsidRPr="00C71983" w:rsidRDefault="00A52B07" w:rsidP="00775F18">
      <w:pPr>
        <w:keepNext/>
        <w:keepLines/>
        <w:spacing w:after="120" w:line="240" w:lineRule="auto"/>
        <w:rPr>
          <w:rStyle w:val="Diskretbetoning"/>
        </w:rPr>
      </w:pPr>
      <w:r w:rsidRPr="00C71983">
        <w:rPr>
          <w:rStyle w:val="Diskretbetoning"/>
        </w:rPr>
        <w:t>Titel: Lorem ipsum dolor sit amet</w:t>
      </w:r>
      <w:r w:rsidRPr="00C71983">
        <w:rPr>
          <w:rStyle w:val="Diskretbetoning"/>
        </w:rPr>
        <w:tab/>
      </w:r>
    </w:p>
    <w:p w14:paraId="238AFAC1" w14:textId="77777777" w:rsidR="00A52B07" w:rsidRPr="00C71983" w:rsidRDefault="00A52B07" w:rsidP="00775F18">
      <w:pPr>
        <w:keepNext/>
        <w:keepLines/>
        <w:spacing w:after="12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75F18">
      <w:pPr>
        <w:keepNext/>
        <w:keepLines/>
        <w:spacing w:after="120" w:line="240" w:lineRule="auto"/>
        <w:rPr>
          <w:rStyle w:val="Diskretbetoning"/>
        </w:rPr>
      </w:pPr>
      <w:r w:rsidRPr="00C71983">
        <w:rPr>
          <w:rStyle w:val="Diskretbetoning"/>
        </w:rPr>
        <w:t>Kontaktperson: Om annan än författare</w:t>
      </w:r>
    </w:p>
    <w:p w14:paraId="3213426E" w14:textId="77777777" w:rsidR="00A52B07" w:rsidRPr="00C71983" w:rsidRDefault="00A52B07" w:rsidP="00775F18">
      <w:pPr>
        <w:keepNext/>
        <w:keepLines/>
        <w:spacing w:after="120" w:line="240" w:lineRule="auto"/>
        <w:rPr>
          <w:rStyle w:val="Diskretbetoning"/>
        </w:rPr>
      </w:pPr>
      <w:r w:rsidRPr="00C71983">
        <w:rPr>
          <w:rStyle w:val="Diskretbetoning"/>
        </w:rPr>
        <w:t>Beställare: I förekommande fall</w:t>
      </w:r>
    </w:p>
    <w:p w14:paraId="153EE92D" w14:textId="77777777" w:rsidR="00502222" w:rsidRPr="00C71983" w:rsidRDefault="00502222" w:rsidP="00775F18">
      <w:pPr>
        <w:keepNext/>
        <w:keepLines/>
        <w:spacing w:after="120" w:line="240" w:lineRule="auto"/>
        <w:rPr>
          <w:rStyle w:val="Diskretbetoning"/>
        </w:rPr>
      </w:pPr>
    </w:p>
    <w:p w14:paraId="29841600" w14:textId="77777777" w:rsidR="00A52B07" w:rsidRPr="00C71983" w:rsidRDefault="00A52B07" w:rsidP="00775F18">
      <w:pPr>
        <w:keepNext/>
        <w:keepLines/>
        <w:spacing w:after="120" w:line="240" w:lineRule="auto"/>
        <w:rPr>
          <w:rStyle w:val="Diskretbetoning"/>
          <w:lang w:val="de-DE"/>
        </w:rPr>
      </w:pPr>
      <w:r w:rsidRPr="00C71983">
        <w:rPr>
          <w:rStyle w:val="Diskretbetoning"/>
          <w:lang w:val="de-DE"/>
        </w:rPr>
        <w:t>Dokumenthistorik:</w:t>
      </w:r>
      <w:r w:rsidRPr="00C71983">
        <w:rPr>
          <w:rStyle w:val="Diskretbetoning"/>
          <w:lang w:val="de-DE"/>
        </w:rPr>
        <w:tab/>
      </w:r>
      <w:r w:rsidRPr="00C71983">
        <w:rPr>
          <w:rStyle w:val="Diskretbetoning"/>
          <w:lang w:val="de-DE"/>
        </w:rPr>
        <w:tab/>
      </w:r>
    </w:p>
    <w:p w14:paraId="4B4CCFBF" w14:textId="77777777" w:rsidR="00754183" w:rsidRPr="00C71983" w:rsidRDefault="00A52B07" w:rsidP="00775F18">
      <w:pPr>
        <w:keepNext/>
        <w:keepLines/>
        <w:spacing w:after="120" w:line="240" w:lineRule="auto"/>
        <w:rPr>
          <w:rStyle w:val="Diskretbetoning"/>
          <w:lang w:val="de-DE"/>
        </w:rPr>
      </w:pPr>
      <w:r w:rsidRPr="00C71983">
        <w:rPr>
          <w:rStyle w:val="Diskretbetoning"/>
          <w:lang w:val="de-DE"/>
        </w:rPr>
        <w:t>Version</w:t>
      </w:r>
      <w:r w:rsidRPr="00C71983">
        <w:rPr>
          <w:rStyle w:val="Diskretbetoning"/>
          <w:lang w:val="de-DE"/>
        </w:rPr>
        <w:tab/>
        <w:t>Datum</w:t>
      </w:r>
      <w:r w:rsidRPr="00C71983">
        <w:rPr>
          <w:rStyle w:val="Diskretbetoning"/>
          <w:lang w:val="de-DE"/>
        </w:rPr>
        <w:tab/>
      </w:r>
    </w:p>
    <w:p w14:paraId="5CCAB2BE" w14:textId="77777777" w:rsidR="00776AD9" w:rsidRPr="00C71983" w:rsidRDefault="00502222" w:rsidP="00775F18">
      <w:pPr>
        <w:keepNext/>
        <w:keepLines/>
        <w:spacing w:after="120" w:line="240" w:lineRule="auto"/>
        <w:rPr>
          <w:rStyle w:val="Diskretbetoning"/>
          <w:lang w:val="de-DE"/>
        </w:rPr>
      </w:pPr>
      <w:r w:rsidRPr="00C71983">
        <w:rPr>
          <w:rStyle w:val="Diskretbetoning"/>
          <w:lang w:val="de-DE"/>
        </w:rPr>
        <w:t>1</w:t>
      </w:r>
      <w:r w:rsidR="00A52B07" w:rsidRPr="00C71983">
        <w:rPr>
          <w:rStyle w:val="Diskretbetoning"/>
          <w:lang w:val="de-DE"/>
        </w:rPr>
        <w:t>.</w:t>
      </w:r>
      <w:r w:rsidRPr="00C71983">
        <w:rPr>
          <w:rStyle w:val="Diskretbetoning"/>
          <w:lang w:val="de-DE"/>
        </w:rPr>
        <w:t>0</w:t>
      </w:r>
      <w:r w:rsidR="00A52B07" w:rsidRPr="00C71983">
        <w:rPr>
          <w:rStyle w:val="Diskretbetoning"/>
          <w:lang w:val="de-DE"/>
        </w:rPr>
        <w:tab/>
      </w:r>
      <w:r w:rsidR="00AD1D32" w:rsidRPr="00C71983">
        <w:rPr>
          <w:rStyle w:val="Diskretbetoning"/>
          <w:lang w:val="de-DE"/>
        </w:rPr>
        <w:t>åååå-mm-dd</w:t>
      </w:r>
    </w:p>
    <w:p w14:paraId="0EB48F1C" w14:textId="77777777" w:rsidR="00775F18" w:rsidRDefault="003B7C6B" w:rsidP="00775F18">
      <w:pPr>
        <w:keepNext/>
        <w:keepLines/>
        <w:spacing w:after="120" w:line="240" w:lineRule="auto"/>
      </w:pPr>
      <w:r w:rsidRPr="00775F18">
        <w:br w:type="page"/>
      </w:r>
    </w:p>
    <w:p w14:paraId="07585A7B" w14:textId="21857B4F" w:rsidR="00775F18" w:rsidRPr="00775F18" w:rsidRDefault="00775F18" w:rsidP="00775F18">
      <w:pPr>
        <w:pStyle w:val="Rubrik1"/>
      </w:pPr>
      <w:r w:rsidRPr="00775F18">
        <w:lastRenderedPageBreak/>
        <w:t>Bakgrund</w:t>
      </w:r>
    </w:p>
    <w:p w14:paraId="287F1D47" w14:textId="473996BB" w:rsidR="00775F18" w:rsidRP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För flera verksamheter saknas ett parkeringstal som startvärde. Detta gäller för verksamheter som inte byggs så ofta, exempelvis:</w:t>
      </w:r>
    </w:p>
    <w:p w14:paraId="2F930702"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Hotell</w:t>
      </w:r>
    </w:p>
    <w:p w14:paraId="3680A5E1"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Restaurang och café</w:t>
      </w:r>
    </w:p>
    <w:p w14:paraId="00686D87"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Idrottsanläggning/sporthall</w:t>
      </w:r>
    </w:p>
    <w:p w14:paraId="413E7DC7"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Bibliotek</w:t>
      </w:r>
    </w:p>
    <w:p w14:paraId="156C1BCE"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Samlingslokal</w:t>
      </w:r>
    </w:p>
    <w:p w14:paraId="6F736DE6"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Biograf</w:t>
      </w:r>
    </w:p>
    <w:p w14:paraId="3A4BF602" w14:textId="77777777" w:rsidR="00775F18" w:rsidRPr="00775F18" w:rsidRDefault="00775F18" w:rsidP="00775F18">
      <w:pPr>
        <w:keepNext/>
        <w:keepLines/>
        <w:spacing w:after="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Museum</w:t>
      </w:r>
    </w:p>
    <w:p w14:paraId="0F298279" w14:textId="77777777" w:rsidR="00775F18" w:rsidRPr="00775F18" w:rsidRDefault="00775F18" w:rsidP="00775F18">
      <w:pPr>
        <w:keepNext/>
        <w:keepLines/>
        <w:spacing w:after="120" w:line="240" w:lineRule="auto"/>
        <w:rPr>
          <w:rFonts w:ascii="Times New Roman" w:eastAsia="Calibri" w:hAnsi="Times New Roman" w:cs="Times New Roman"/>
          <w:sz w:val="24"/>
          <w:szCs w:val="24"/>
        </w:rPr>
      </w:pPr>
      <w:r w:rsidRPr="00775F18">
        <w:rPr>
          <w:rFonts w:ascii="Times New Roman" w:eastAsia="Calibri" w:hAnsi="Times New Roman" w:cs="Times New Roman"/>
          <w:sz w:val="24"/>
          <w:szCs w:val="24"/>
        </w:rPr>
        <w:t>• Sjukhus</w:t>
      </w:r>
    </w:p>
    <w:p w14:paraId="467F03F8" w14:textId="4353C813" w:rsidR="00775F18" w:rsidRP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I dessa fall behöver en särskild parkeringsutredning göras. Denna utredning bygger på en modell som utgår från att först beräkna antal personer (anställda och besökare) som blir dimensionerande för verksamheten, därefter beräkna antal fordon dessa använder enligt trafikstrategins vilja om framtida färdmedelsfördelning.</w:t>
      </w:r>
    </w:p>
    <w:p w14:paraId="065E9C7F" w14:textId="09E0064B" w:rsidR="00775F18" w:rsidRDefault="00775F18" w:rsidP="00775F18">
      <w:pPr>
        <w:keepNext/>
        <w:keepLines/>
        <w:spacing w:after="120" w:line="240" w:lineRule="auto"/>
        <w:rPr>
          <w:rFonts w:ascii="Times New Roman" w:hAnsi="Times New Roman" w:cs="Times New Roman"/>
          <w:sz w:val="24"/>
          <w:szCs w:val="24"/>
        </w:rPr>
      </w:pPr>
      <w:r w:rsidRPr="00775F18">
        <w:rPr>
          <w:rFonts w:ascii="Times New Roman" w:hAnsi="Times New Roman" w:cs="Times New Roman"/>
          <w:sz w:val="24"/>
          <w:szCs w:val="24"/>
        </w:rPr>
        <w:t xml:space="preserve">Denna utredning ersätter </w:t>
      </w:r>
      <w:r w:rsidR="003D4812">
        <w:rPr>
          <w:rFonts w:ascii="Times New Roman" w:hAnsi="Times New Roman" w:cs="Times New Roman"/>
          <w:sz w:val="24"/>
          <w:szCs w:val="24"/>
        </w:rPr>
        <w:t>avsnitten</w:t>
      </w:r>
      <w:r w:rsidRPr="00775F18">
        <w:rPr>
          <w:rFonts w:ascii="Times New Roman" w:hAnsi="Times New Roman" w:cs="Times New Roman"/>
          <w:sz w:val="24"/>
          <w:szCs w:val="24"/>
        </w:rPr>
        <w:t xml:space="preserve"> </w:t>
      </w:r>
      <w:r w:rsidRPr="00775F18">
        <w:rPr>
          <w:rFonts w:ascii="Times New Roman" w:hAnsi="Times New Roman" w:cs="Times New Roman"/>
          <w:i/>
          <w:sz w:val="24"/>
          <w:szCs w:val="24"/>
        </w:rPr>
        <w:t>”</w:t>
      </w:r>
      <w:r w:rsidR="003D4812" w:rsidRPr="003D4812">
        <w:rPr>
          <w:rFonts w:ascii="Times New Roman" w:hAnsi="Times New Roman" w:cs="Times New Roman"/>
          <w:i/>
          <w:sz w:val="24"/>
          <w:szCs w:val="24"/>
        </w:rPr>
        <w:t xml:space="preserve"> Startvärde, Lägesbedömning, Projektanpassning och Mobilitetslösningar</w:t>
      </w:r>
      <w:r w:rsidRPr="00775F18">
        <w:rPr>
          <w:rFonts w:ascii="Times New Roman" w:hAnsi="Times New Roman" w:cs="Times New Roman"/>
          <w:i/>
          <w:sz w:val="24"/>
          <w:szCs w:val="24"/>
        </w:rPr>
        <w:t xml:space="preserve">” </w:t>
      </w:r>
      <w:r w:rsidRPr="00775F18">
        <w:rPr>
          <w:rFonts w:ascii="Times New Roman" w:hAnsi="Times New Roman" w:cs="Times New Roman"/>
          <w:sz w:val="24"/>
          <w:szCs w:val="24"/>
        </w:rPr>
        <w:t xml:space="preserve">i en mobilitets- och parkeringsutredning. </w:t>
      </w:r>
    </w:p>
    <w:p w14:paraId="6484D9DC" w14:textId="45F5EBA9" w:rsidR="00775F18" w:rsidRPr="00775F18" w:rsidRDefault="00775F18" w:rsidP="00775F18">
      <w:pPr>
        <w:pStyle w:val="Rubrik1"/>
      </w:pPr>
      <w:r w:rsidRPr="00775F18">
        <w:t>Antal personer</w:t>
      </w:r>
    </w:p>
    <w:p w14:paraId="57A6C63B" w14:textId="77777777" w:rsidR="00775F18" w:rsidRPr="00775F18" w:rsidRDefault="00775F18" w:rsidP="00775F18">
      <w:pPr>
        <w:keepNext/>
        <w:keepLines/>
        <w:autoSpaceDE w:val="0"/>
        <w:autoSpaceDN w:val="0"/>
        <w:adjustRightInd w:val="0"/>
        <w:spacing w:after="120" w:line="240" w:lineRule="auto"/>
        <w:rPr>
          <w:rFonts w:ascii="Times New Roman" w:eastAsiaTheme="minorEastAsia" w:hAnsi="Times New Roman" w:cs="Times New Roman"/>
          <w:i/>
          <w:iCs/>
          <w:sz w:val="24"/>
          <w:szCs w:val="24"/>
        </w:rPr>
      </w:pPr>
      <w:r w:rsidRPr="00775F18">
        <w:rPr>
          <w:rFonts w:ascii="Times New Roman" w:eastAsiaTheme="minorEastAsia" w:hAnsi="Times New Roman" w:cs="Times New Roman"/>
          <w:i/>
          <w:iCs/>
          <w:sz w:val="24"/>
          <w:szCs w:val="24"/>
        </w:rPr>
        <w:t>”Hur stort är det dimensionerande antalet samtidiga besökare och anställda vid verksamheten?”</w:t>
      </w:r>
    </w:p>
    <w:p w14:paraId="56CE2D0F" w14:textId="77777777" w:rsidR="00775F18" w:rsidRPr="00721976" w:rsidRDefault="00775F18" w:rsidP="00775F18">
      <w:pPr>
        <w:keepNext/>
        <w:keepLines/>
        <w:spacing w:after="120" w:line="240" w:lineRule="auto"/>
        <w:rPr>
          <w:sz w:val="24"/>
          <w:szCs w:val="24"/>
        </w:rPr>
      </w:pPr>
      <w:r w:rsidRPr="00F0437D">
        <w:rPr>
          <w:rFonts w:ascii="Times New Roman" w:eastAsia="Calibri" w:hAnsi="Times New Roman" w:cs="Times New Roman"/>
          <w:sz w:val="24"/>
          <w:szCs w:val="24"/>
        </w:rPr>
        <w:t>Parkering kan förenklat delas in i två olika kategorier, anställda och besökare. I vissa verksamheter dominerar de anställda i antal, medan det omvända gäller för andra såsom idrottsanläggningar. Mellan dessa två ytterligheter finns även kategorier som sjukhus och servicehus där förhållandet mellan anställda och besökare kan vara något jämnare. Även personaltätheten varierar kraftigt från större industrier och lager med låg täthet till kontor och förskolor där personaltätheten är betydligt högre. Besökstätheten kan ibland bedömas utifrån ytan, dvs. antal besökare per 1 000 m</w:t>
      </w:r>
      <w:r w:rsidRPr="00F0437D">
        <w:rPr>
          <w:rFonts w:ascii="Times New Roman" w:eastAsia="Calibri" w:hAnsi="Times New Roman" w:cs="Times New Roman"/>
          <w:sz w:val="24"/>
          <w:szCs w:val="24"/>
          <w:vertAlign w:val="superscript"/>
        </w:rPr>
        <w:t>2</w:t>
      </w:r>
      <w:r w:rsidRPr="00F0437D">
        <w:rPr>
          <w:rFonts w:ascii="Times New Roman" w:eastAsia="Calibri" w:hAnsi="Times New Roman" w:cs="Times New Roman"/>
          <w:sz w:val="24"/>
          <w:szCs w:val="24"/>
        </w:rPr>
        <w:t xml:space="preserve"> BTA, eller t.ex. antal åskådarplatser då detta är relevant. </w:t>
      </w:r>
    </w:p>
    <w:p w14:paraId="1E3C3FE1" w14:textId="77777777" w:rsidR="00775F18" w:rsidRPr="00775F18" w:rsidRDefault="00775F18" w:rsidP="00775F18">
      <w:pPr>
        <w:pStyle w:val="Rubrik2"/>
      </w:pPr>
      <w:bookmarkStart w:id="3" w:name="_Hlk536732394"/>
      <w:r w:rsidRPr="00775F18">
        <w:t>Frågeställningar</w:t>
      </w:r>
    </w:p>
    <w:bookmarkEnd w:id="3"/>
    <w:p w14:paraId="086B503E" w14:textId="3793DFB9"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Nedan följer några frågor som kan vara relevanta att besvara i en särskild utredning för att beräkna antal samtidiga anställd</w:t>
      </w:r>
      <w:r>
        <w:rPr>
          <w:rFonts w:ascii="Times New Roman" w:eastAsia="Calibri" w:hAnsi="Times New Roman" w:cs="Times New Roman"/>
          <w:sz w:val="24"/>
          <w:szCs w:val="24"/>
        </w:rPr>
        <w:t>a</w:t>
      </w:r>
      <w:r w:rsidRPr="00F0437D">
        <w:rPr>
          <w:rFonts w:ascii="Times New Roman" w:eastAsia="Calibri" w:hAnsi="Times New Roman" w:cs="Times New Roman"/>
          <w:sz w:val="24"/>
          <w:szCs w:val="24"/>
        </w:rPr>
        <w:t xml:space="preserve"> och besökare. De bör ses som exempel på frågor som det kan vara värdefullt att fundera kring vid bedömning</w:t>
      </w:r>
      <w:r>
        <w:rPr>
          <w:rFonts w:ascii="Times New Roman" w:eastAsia="Calibri" w:hAnsi="Times New Roman" w:cs="Times New Roman"/>
          <w:sz w:val="24"/>
          <w:szCs w:val="24"/>
        </w:rPr>
        <w:t>en</w:t>
      </w:r>
      <w:r w:rsidRPr="00F0437D">
        <w:rPr>
          <w:rFonts w:ascii="Times New Roman" w:eastAsia="Calibri" w:hAnsi="Times New Roman" w:cs="Times New Roman"/>
          <w:sz w:val="24"/>
          <w:szCs w:val="24"/>
        </w:rPr>
        <w:t>. Alla frågor är inte relevanta i samtliga fall och det kan finnas ytterligare frågor som kan behöva vägas in beroende på projektets art.</w:t>
      </w:r>
    </w:p>
    <w:p w14:paraId="17F2022A" w14:textId="77777777"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t xml:space="preserve">Vilken typ av tjänster erbjuder verksamheten? </w:t>
      </w:r>
    </w:p>
    <w:p w14:paraId="3A49BC1B" w14:textId="77777777"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 xml:space="preserve">Har den kommersiellt syfte? Förutsätts behov av transporter? Vem ska använda verksamheten? Är de unga eller gamla? Vilka ekonomiska medel har de? </w:t>
      </w:r>
    </w:p>
    <w:p w14:paraId="53E1C245" w14:textId="77777777" w:rsidR="003D4812" w:rsidRDefault="003D4812">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39C23026" w14:textId="06CBCF70"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lastRenderedPageBreak/>
        <w:t>Finns referensobjekt?</w:t>
      </w:r>
    </w:p>
    <w:p w14:paraId="69BE0190" w14:textId="1A17DFC4" w:rsidR="00775F18" w:rsidRPr="00F0437D" w:rsidRDefault="00775F18" w:rsidP="00775F18">
      <w:pPr>
        <w:keepNext/>
        <w:keepLines/>
        <w:spacing w:after="120" w:line="240" w:lineRule="auto"/>
        <w:rPr>
          <w:rFonts w:ascii="Times New Roman" w:eastAsia="Calibri" w:hAnsi="Times New Roman" w:cs="Times New Roman"/>
          <w:sz w:val="24"/>
          <w:szCs w:val="24"/>
        </w:rPr>
      </w:pPr>
      <w:r w:rsidRPr="00F0437D">
        <w:rPr>
          <w:rFonts w:ascii="Times New Roman" w:eastAsia="Calibri" w:hAnsi="Times New Roman" w:cs="Times New Roman"/>
          <w:sz w:val="24"/>
          <w:szCs w:val="24"/>
        </w:rPr>
        <w:t xml:space="preserve">För mer udda verksamheter kan uppgifter kring antal anställda och besökare från liknande anläggningar i </w:t>
      </w:r>
      <w:r>
        <w:rPr>
          <w:rFonts w:ascii="Times New Roman" w:eastAsia="Calibri" w:hAnsi="Times New Roman" w:cs="Times New Roman"/>
          <w:sz w:val="24"/>
          <w:szCs w:val="24"/>
        </w:rPr>
        <w:t>s</w:t>
      </w:r>
      <w:r w:rsidRPr="00F0437D">
        <w:rPr>
          <w:rFonts w:ascii="Times New Roman" w:eastAsia="Calibri" w:hAnsi="Times New Roman" w:cs="Times New Roman"/>
          <w:sz w:val="24"/>
          <w:szCs w:val="24"/>
        </w:rPr>
        <w:t xml:space="preserve">taden eller i andra delar av landet. </w:t>
      </w:r>
    </w:p>
    <w:p w14:paraId="394ED066" w14:textId="4688E926" w:rsidR="00775F18" w:rsidRPr="00F0437D" w:rsidRDefault="00775F18" w:rsidP="00775F18">
      <w:pPr>
        <w:keepNext/>
        <w:keepLines/>
        <w:spacing w:after="120" w:line="240" w:lineRule="auto"/>
        <w:rPr>
          <w:rFonts w:ascii="Times New Roman" w:eastAsia="Calibri" w:hAnsi="Times New Roman" w:cs="Times New Roman"/>
          <w:i/>
          <w:sz w:val="24"/>
          <w:szCs w:val="24"/>
        </w:rPr>
      </w:pPr>
      <w:r w:rsidRPr="00F0437D">
        <w:rPr>
          <w:rFonts w:ascii="Times New Roman" w:eastAsia="Calibri" w:hAnsi="Times New Roman" w:cs="Times New Roman"/>
          <w:i/>
          <w:sz w:val="24"/>
          <w:szCs w:val="24"/>
        </w:rPr>
        <w:t>Vilken är dimensionerande tidpunkt?</w:t>
      </w:r>
    </w:p>
    <w:p w14:paraId="1F9D9FCA" w14:textId="52A25F11" w:rsidR="00775F18" w:rsidRPr="00F0437D" w:rsidRDefault="00775F18" w:rsidP="00775F18">
      <w:pPr>
        <w:keepNext/>
        <w:keepLines/>
        <w:spacing w:after="120" w:line="240" w:lineRule="auto"/>
        <w:rPr>
          <w:rFonts w:ascii="Times New Roman" w:hAnsi="Times New Roman" w:cs="Times New Roman"/>
          <w:sz w:val="24"/>
          <w:szCs w:val="24"/>
        </w:rPr>
      </w:pPr>
      <w:r w:rsidRPr="00F0437D">
        <w:rPr>
          <w:rFonts w:ascii="Times New Roman" w:eastAsia="Calibri" w:hAnsi="Times New Roman" w:cs="Times New Roman"/>
          <w:sz w:val="24"/>
          <w:szCs w:val="24"/>
        </w:rPr>
        <w:t xml:space="preserve">Gemensamt för vissa typer av speciella verksamheter är att det finns toppar och dalar i besöksfrekvensen. På fotbollsmatcher eller vid konserter anländer och lämnar de flesta besökarna området vid samma tid. Under evenemangstid kan parkeringsytan vara full medan den kan stå helt tom vid andra tillfällen. Det kan finnas en uppskattning om hur antalet besökare och anställda varierar olika tider, till exempel vid maxtillfällen. </w:t>
      </w:r>
      <w:r w:rsidRPr="00F0437D">
        <w:rPr>
          <w:rFonts w:ascii="Times New Roman" w:hAnsi="Times New Roman" w:cs="Times New Roman"/>
          <w:sz w:val="24"/>
          <w:szCs w:val="24"/>
        </w:rPr>
        <w:t xml:space="preserve">Parkering för anställda ska ta hänsyn till skiftarbete. </w:t>
      </w:r>
    </w:p>
    <w:p w14:paraId="6CD4430B" w14:textId="77777777" w:rsidR="003B774E" w:rsidRPr="00F0437D" w:rsidRDefault="00775F18" w:rsidP="00775F18">
      <w:pPr>
        <w:pStyle w:val="Rubrik1"/>
        <w:rPr>
          <w:rFonts w:eastAsia="Calibri"/>
        </w:rPr>
      </w:pPr>
      <w:r w:rsidRPr="00775F18">
        <w:rPr>
          <w:rFonts w:eastAsia="Calibri"/>
        </w:rPr>
        <w:t>Antal fordon</w:t>
      </w:r>
    </w:p>
    <w:p w14:paraId="0DBFBE85" w14:textId="77777777" w:rsidR="00775F18" w:rsidRPr="00775F18" w:rsidRDefault="00775F18" w:rsidP="00775F18">
      <w:pPr>
        <w:keepNext/>
        <w:keepLines/>
        <w:autoSpaceDE w:val="0"/>
        <w:autoSpaceDN w:val="0"/>
        <w:adjustRightInd w:val="0"/>
        <w:spacing w:after="120" w:line="240" w:lineRule="auto"/>
        <w:rPr>
          <w:rFonts w:ascii="Times New Roman" w:eastAsia="Calibri" w:hAnsi="Times New Roman" w:cs="Times New Roman"/>
          <w:sz w:val="24"/>
          <w:szCs w:val="24"/>
        </w:rPr>
      </w:pPr>
      <w:r w:rsidRPr="00775F18">
        <w:rPr>
          <w:rFonts w:ascii="Times New Roman" w:eastAsiaTheme="minorEastAsia" w:hAnsi="Times New Roman" w:cs="Times New Roman"/>
          <w:i/>
          <w:iCs/>
          <w:sz w:val="24"/>
          <w:szCs w:val="24"/>
        </w:rPr>
        <w:t>”Hur många bilar behöver de samtidiga besökarna till och anställda vid verksamheten”?</w:t>
      </w:r>
    </w:p>
    <w:p w14:paraId="0FFCB74E" w14:textId="602B14F1" w:rsidR="00775F18" w:rsidRDefault="00775F18" w:rsidP="00775F18">
      <w:pPr>
        <w:keepNext/>
        <w:keepLines/>
        <w:spacing w:after="120" w:line="240" w:lineRule="auto"/>
        <w:rPr>
          <w:rFonts w:ascii="Times New Roman" w:eastAsia="Calibri" w:hAnsi="Times New Roman" w:cs="Times New Roman"/>
          <w:sz w:val="24"/>
          <w:szCs w:val="24"/>
        </w:rPr>
      </w:pPr>
      <w:r w:rsidRPr="00775F18">
        <w:rPr>
          <w:rFonts w:ascii="Times New Roman" w:hAnsi="Times New Roman" w:cs="Times New Roman"/>
          <w:sz w:val="24"/>
          <w:szCs w:val="24"/>
        </w:rPr>
        <w:t xml:space="preserve">Som utgångspunkt bör stöd tas i </w:t>
      </w:r>
      <w:bookmarkStart w:id="4" w:name="_Hlk19096691"/>
      <w:r w:rsidRPr="00775F18">
        <w:rPr>
          <w:rFonts w:ascii="Times New Roman" w:hAnsi="Times New Roman" w:cs="Times New Roman"/>
          <w:sz w:val="24"/>
          <w:szCs w:val="24"/>
        </w:rPr>
        <w:t>Trafikstrategins målsättning kring färdmedelsandelar nedbrutet på stadsdelsnivå</w:t>
      </w:r>
      <w:r w:rsidR="00F60512">
        <w:rPr>
          <w:rFonts w:ascii="Times New Roman" w:hAnsi="Times New Roman" w:cs="Times New Roman"/>
          <w:sz w:val="24"/>
          <w:szCs w:val="24"/>
        </w:rPr>
        <w:t xml:space="preserve"> som presenteras nedan</w:t>
      </w:r>
      <w:r w:rsidR="003B774E">
        <w:rPr>
          <w:rFonts w:ascii="Times New Roman" w:hAnsi="Times New Roman" w:cs="Times New Roman"/>
          <w:sz w:val="24"/>
          <w:szCs w:val="24"/>
        </w:rPr>
        <w:t xml:space="preserve"> i </w:t>
      </w:r>
      <w:r w:rsidR="003B774E" w:rsidRPr="003B774E">
        <w:rPr>
          <w:rFonts w:ascii="Times New Roman" w:hAnsi="Times New Roman" w:cs="Times New Roman"/>
          <w:i/>
          <w:sz w:val="24"/>
          <w:szCs w:val="24"/>
        </w:rPr>
        <w:fldChar w:fldCharType="begin"/>
      </w:r>
      <w:r w:rsidR="003B774E" w:rsidRPr="003B774E">
        <w:rPr>
          <w:rFonts w:ascii="Times New Roman" w:hAnsi="Times New Roman" w:cs="Times New Roman"/>
          <w:i/>
          <w:sz w:val="24"/>
          <w:szCs w:val="24"/>
        </w:rPr>
        <w:instrText xml:space="preserve"> REF _Ref19684233 \h  \* MERGEFORMAT </w:instrText>
      </w:r>
      <w:r w:rsidR="003B774E" w:rsidRPr="003B774E">
        <w:rPr>
          <w:rFonts w:ascii="Times New Roman" w:hAnsi="Times New Roman" w:cs="Times New Roman"/>
          <w:i/>
          <w:sz w:val="24"/>
          <w:szCs w:val="24"/>
        </w:rPr>
      </w:r>
      <w:r w:rsidR="003B774E" w:rsidRPr="003B774E">
        <w:rPr>
          <w:rFonts w:ascii="Times New Roman" w:hAnsi="Times New Roman" w:cs="Times New Roman"/>
          <w:i/>
          <w:sz w:val="24"/>
          <w:szCs w:val="24"/>
        </w:rPr>
        <w:fldChar w:fldCharType="separate"/>
      </w:r>
      <w:r w:rsidR="003B774E" w:rsidRPr="003B774E">
        <w:rPr>
          <w:rFonts w:ascii="Times New Roman" w:hAnsi="Times New Roman" w:cs="Times New Roman"/>
          <w:i/>
          <w:sz w:val="24"/>
          <w:szCs w:val="24"/>
        </w:rPr>
        <w:t>Tabell 1</w:t>
      </w:r>
      <w:r w:rsidR="003B774E" w:rsidRPr="003B774E">
        <w:rPr>
          <w:rFonts w:ascii="Times New Roman" w:hAnsi="Times New Roman" w:cs="Times New Roman"/>
          <w:i/>
          <w:sz w:val="24"/>
          <w:szCs w:val="24"/>
        </w:rPr>
        <w:fldChar w:fldCharType="end"/>
      </w:r>
      <w:r w:rsidRPr="00775F18">
        <w:rPr>
          <w:rFonts w:ascii="Times New Roman" w:hAnsi="Times New Roman" w:cs="Times New Roman"/>
          <w:sz w:val="24"/>
          <w:szCs w:val="24"/>
        </w:rPr>
        <w:t xml:space="preserve"> </w:t>
      </w:r>
      <w:bookmarkEnd w:id="4"/>
      <w:r w:rsidRPr="00775F18">
        <w:rPr>
          <w:rFonts w:ascii="Times New Roman" w:hAnsi="Times New Roman" w:cs="Times New Roman"/>
          <w:sz w:val="24"/>
          <w:szCs w:val="24"/>
        </w:rPr>
        <w:t xml:space="preserve">(de 21 ”gamla” stadsdelarna). </w:t>
      </w:r>
      <w:r w:rsidR="00F60512">
        <w:rPr>
          <w:rFonts w:ascii="Times New Roman" w:hAnsi="Times New Roman" w:cs="Times New Roman"/>
          <w:sz w:val="24"/>
          <w:szCs w:val="24"/>
        </w:rPr>
        <w:t xml:space="preserve">Högupplöst karta över de före detta 21 stadsdelarna </w:t>
      </w:r>
      <w:r w:rsidRPr="00C44D02">
        <w:rPr>
          <w:rFonts w:ascii="Times New Roman" w:hAnsi="Times New Roman" w:cs="Times New Roman"/>
          <w:sz w:val="24"/>
          <w:szCs w:val="24"/>
        </w:rPr>
        <w:t xml:space="preserve">återfinns i </w:t>
      </w:r>
      <w:r w:rsidRPr="001B0FC3">
        <w:rPr>
          <w:rFonts w:ascii="Times New Roman" w:hAnsi="Times New Roman" w:cs="Times New Roman"/>
          <w:i/>
          <w:iCs/>
          <w:sz w:val="24"/>
          <w:szCs w:val="24"/>
        </w:rPr>
        <w:t>”Teknisk handbok”</w:t>
      </w:r>
      <w:r w:rsidR="001B0FC3">
        <w:rPr>
          <w:rFonts w:ascii="Times New Roman" w:hAnsi="Times New Roman" w:cs="Times New Roman"/>
          <w:sz w:val="24"/>
          <w:szCs w:val="24"/>
        </w:rPr>
        <w:t xml:space="preserve"> </w:t>
      </w:r>
      <w:r w:rsidR="008E0BD9">
        <w:rPr>
          <w:rFonts w:ascii="Times New Roman" w:hAnsi="Times New Roman" w:cs="Times New Roman"/>
          <w:sz w:val="24"/>
          <w:szCs w:val="24"/>
        </w:rPr>
        <w:t>bland</w:t>
      </w:r>
      <w:r w:rsidR="001B0FC3">
        <w:rPr>
          <w:rFonts w:ascii="Times New Roman" w:hAnsi="Times New Roman" w:cs="Times New Roman"/>
          <w:sz w:val="24"/>
          <w:szCs w:val="24"/>
        </w:rPr>
        <w:t xml:space="preserve"> </w:t>
      </w:r>
      <w:r w:rsidR="008D31C0">
        <w:rPr>
          <w:rFonts w:ascii="Times New Roman" w:hAnsi="Times New Roman" w:cs="Times New Roman"/>
          <w:sz w:val="24"/>
          <w:szCs w:val="24"/>
        </w:rPr>
        <w:t xml:space="preserve">dokumenten </w:t>
      </w:r>
      <w:r w:rsidR="00C4649E">
        <w:rPr>
          <w:rFonts w:ascii="Times New Roman" w:hAnsi="Times New Roman" w:cs="Times New Roman"/>
          <w:sz w:val="24"/>
          <w:szCs w:val="24"/>
        </w:rPr>
        <w:t>för</w:t>
      </w:r>
      <w:r w:rsidR="008D31C0">
        <w:rPr>
          <w:rFonts w:ascii="Times New Roman" w:hAnsi="Times New Roman" w:cs="Times New Roman"/>
          <w:sz w:val="24"/>
          <w:szCs w:val="24"/>
        </w:rPr>
        <w:t xml:space="preserve"> </w:t>
      </w:r>
      <w:r w:rsidR="001B0FC3">
        <w:rPr>
          <w:rFonts w:ascii="Times New Roman" w:hAnsi="Times New Roman" w:cs="Times New Roman"/>
          <w:sz w:val="24"/>
          <w:szCs w:val="24"/>
        </w:rPr>
        <w:t xml:space="preserve">avsnittet </w:t>
      </w:r>
      <w:r w:rsidR="001B0FC3" w:rsidRPr="001B0FC3">
        <w:rPr>
          <w:rFonts w:ascii="Times New Roman" w:hAnsi="Times New Roman" w:cs="Times New Roman"/>
          <w:i/>
          <w:iCs/>
          <w:sz w:val="24"/>
          <w:szCs w:val="24"/>
        </w:rPr>
        <w:t>”2IF Mobilitets- och parkeringsutredning”</w:t>
      </w:r>
      <w:r w:rsidR="00235C3E">
        <w:rPr>
          <w:rFonts w:ascii="Times New Roman" w:hAnsi="Times New Roman" w:cs="Times New Roman"/>
          <w:i/>
          <w:iCs/>
          <w:sz w:val="24"/>
          <w:szCs w:val="24"/>
        </w:rPr>
        <w:t xml:space="preserve"> </w:t>
      </w:r>
      <w:r w:rsidR="00235C3E" w:rsidRPr="00235C3E">
        <w:rPr>
          <w:rFonts w:ascii="Times New Roman" w:hAnsi="Times New Roman" w:cs="Times New Roman"/>
          <w:sz w:val="24"/>
          <w:szCs w:val="24"/>
        </w:rPr>
        <w:t xml:space="preserve">eller via denna </w:t>
      </w:r>
      <w:hyperlink r:id="rId9" w:history="1">
        <w:r w:rsidR="00235C3E" w:rsidRPr="00235C3E">
          <w:rPr>
            <w:rStyle w:val="Hyperlnk"/>
            <w:rFonts w:ascii="Times New Roman" w:hAnsi="Times New Roman" w:cs="Times New Roman"/>
            <w:sz w:val="24"/>
            <w:szCs w:val="24"/>
          </w:rPr>
          <w:t>länk</w:t>
        </w:r>
      </w:hyperlink>
      <w:r w:rsidRPr="00235C3E">
        <w:rPr>
          <w:rFonts w:ascii="Times New Roman" w:hAnsi="Times New Roman" w:cs="Times New Roman"/>
          <w:sz w:val="24"/>
          <w:szCs w:val="24"/>
        </w:rPr>
        <w:t>.</w:t>
      </w:r>
      <w:r w:rsidR="00235C3E">
        <w:rPr>
          <w:rFonts w:ascii="Times New Roman" w:hAnsi="Times New Roman" w:cs="Times New Roman"/>
          <w:sz w:val="24"/>
          <w:szCs w:val="24"/>
        </w:rPr>
        <w:t xml:space="preserve"> </w:t>
      </w:r>
      <w:r w:rsidRPr="00C44D02">
        <w:rPr>
          <w:rFonts w:ascii="Times New Roman" w:hAnsi="Times New Roman" w:cs="Times New Roman"/>
          <w:sz w:val="24"/>
          <w:szCs w:val="24"/>
        </w:rPr>
        <w:t>Färdmedelsandelarna</w:t>
      </w:r>
      <w:r w:rsidRPr="00775F18">
        <w:rPr>
          <w:rFonts w:ascii="Times New Roman" w:hAnsi="Times New Roman" w:cs="Times New Roman"/>
          <w:sz w:val="24"/>
          <w:szCs w:val="24"/>
        </w:rPr>
        <w:t xml:space="preserve"> motsvarar ett genomsnitt för resor till-/från och inom respektive stadsdel över hela dygnet för samtliga ärenden.</w:t>
      </w:r>
      <w:r w:rsidRPr="00775F18">
        <w:rPr>
          <w:rFonts w:ascii="Times New Roman" w:eastAsia="Calibri" w:hAnsi="Times New Roman" w:cs="Times New Roman"/>
          <w:sz w:val="24"/>
          <w:szCs w:val="24"/>
        </w:rPr>
        <w:t xml:space="preserve"> En bra inriktning bör vara att inte dimensionera för säsongstoppar utan för mer vanligen återkommande belastningstoppar. Färdmedelsandelarna kan också behöva lägesanpassas med hänsyn till att det kan vara ganska stora skillnader inom stadsdelarna.</w:t>
      </w:r>
    </w:p>
    <w:p w14:paraId="31873B03" w14:textId="39DE1A59" w:rsidR="003B774E" w:rsidRDefault="003B774E" w:rsidP="00775F18">
      <w:pPr>
        <w:keepNext/>
        <w:keepLines/>
        <w:spacing w:after="120" w:line="240" w:lineRule="auto"/>
        <w:rPr>
          <w:rFonts w:ascii="Times New Roman" w:eastAsia="Calibri" w:hAnsi="Times New Roman" w:cs="Times New Roman"/>
          <w:sz w:val="24"/>
          <w:szCs w:val="24"/>
        </w:rPr>
      </w:pPr>
    </w:p>
    <w:p w14:paraId="18A5AC5D" w14:textId="78F6FCE1" w:rsidR="003B774E" w:rsidRDefault="003B774E" w:rsidP="00775F18">
      <w:pPr>
        <w:keepNext/>
        <w:keepLines/>
        <w:spacing w:after="120" w:line="240" w:lineRule="auto"/>
        <w:rPr>
          <w:rFonts w:ascii="Times New Roman" w:eastAsia="Calibri" w:hAnsi="Times New Roman" w:cs="Times New Roman"/>
          <w:sz w:val="24"/>
          <w:szCs w:val="24"/>
        </w:rPr>
      </w:pPr>
    </w:p>
    <w:p w14:paraId="36502ED0" w14:textId="3D20AAC5" w:rsidR="003B774E" w:rsidRDefault="003B774E" w:rsidP="00775F18">
      <w:pPr>
        <w:keepNext/>
        <w:keepLines/>
        <w:spacing w:after="120" w:line="240" w:lineRule="auto"/>
        <w:rPr>
          <w:rFonts w:ascii="Times New Roman" w:eastAsia="Calibri" w:hAnsi="Times New Roman" w:cs="Times New Roman"/>
          <w:sz w:val="24"/>
          <w:szCs w:val="24"/>
        </w:rPr>
      </w:pPr>
    </w:p>
    <w:p w14:paraId="29440CCD" w14:textId="1613153D" w:rsidR="003B774E" w:rsidRDefault="003B774E" w:rsidP="00775F18">
      <w:pPr>
        <w:keepNext/>
        <w:keepLines/>
        <w:spacing w:after="120" w:line="240" w:lineRule="auto"/>
        <w:rPr>
          <w:rFonts w:ascii="Times New Roman" w:eastAsia="Calibri" w:hAnsi="Times New Roman" w:cs="Times New Roman"/>
          <w:sz w:val="24"/>
          <w:szCs w:val="24"/>
        </w:rPr>
      </w:pPr>
    </w:p>
    <w:p w14:paraId="75228DD6" w14:textId="062E4277" w:rsidR="003B774E" w:rsidRDefault="003B774E" w:rsidP="00775F18">
      <w:pPr>
        <w:keepNext/>
        <w:keepLines/>
        <w:spacing w:after="120" w:line="240" w:lineRule="auto"/>
        <w:rPr>
          <w:rFonts w:ascii="Times New Roman" w:eastAsia="Calibri" w:hAnsi="Times New Roman" w:cs="Times New Roman"/>
          <w:sz w:val="24"/>
          <w:szCs w:val="24"/>
        </w:rPr>
      </w:pPr>
    </w:p>
    <w:p w14:paraId="37B89524" w14:textId="2B035C20" w:rsidR="003B774E" w:rsidRDefault="003B774E" w:rsidP="00775F18">
      <w:pPr>
        <w:keepNext/>
        <w:keepLines/>
        <w:spacing w:after="120" w:line="240" w:lineRule="auto"/>
        <w:rPr>
          <w:rFonts w:ascii="Times New Roman" w:eastAsia="Calibri" w:hAnsi="Times New Roman" w:cs="Times New Roman"/>
          <w:sz w:val="24"/>
          <w:szCs w:val="24"/>
        </w:rPr>
      </w:pPr>
    </w:p>
    <w:p w14:paraId="3AF1F930" w14:textId="3EE3C201" w:rsidR="003B774E" w:rsidRDefault="003B774E" w:rsidP="00775F18">
      <w:pPr>
        <w:keepNext/>
        <w:keepLines/>
        <w:spacing w:after="120" w:line="240" w:lineRule="auto"/>
        <w:rPr>
          <w:rFonts w:ascii="Times New Roman" w:eastAsia="Calibri" w:hAnsi="Times New Roman" w:cs="Times New Roman"/>
          <w:sz w:val="24"/>
          <w:szCs w:val="24"/>
        </w:rPr>
      </w:pPr>
    </w:p>
    <w:p w14:paraId="42966BF7" w14:textId="6DEEA88E" w:rsidR="003B774E" w:rsidRDefault="003B774E" w:rsidP="00775F18">
      <w:pPr>
        <w:keepNext/>
        <w:keepLines/>
        <w:spacing w:after="120" w:line="240" w:lineRule="auto"/>
        <w:rPr>
          <w:rFonts w:ascii="Times New Roman" w:eastAsia="Calibri" w:hAnsi="Times New Roman" w:cs="Times New Roman"/>
          <w:sz w:val="24"/>
          <w:szCs w:val="24"/>
        </w:rPr>
      </w:pPr>
    </w:p>
    <w:p w14:paraId="77C54D3D" w14:textId="74BD56BA" w:rsidR="003B774E" w:rsidRDefault="003B774E" w:rsidP="00775F18">
      <w:pPr>
        <w:keepNext/>
        <w:keepLines/>
        <w:spacing w:after="120" w:line="240" w:lineRule="auto"/>
        <w:rPr>
          <w:rFonts w:ascii="Times New Roman" w:eastAsia="Calibri" w:hAnsi="Times New Roman" w:cs="Times New Roman"/>
          <w:sz w:val="24"/>
          <w:szCs w:val="24"/>
        </w:rPr>
      </w:pPr>
    </w:p>
    <w:p w14:paraId="1EB51C80" w14:textId="17CE72F9" w:rsidR="003B774E" w:rsidRDefault="003B774E" w:rsidP="00775F18">
      <w:pPr>
        <w:keepNext/>
        <w:keepLines/>
        <w:spacing w:after="120" w:line="240" w:lineRule="auto"/>
        <w:rPr>
          <w:rFonts w:ascii="Times New Roman" w:eastAsia="Calibri" w:hAnsi="Times New Roman" w:cs="Times New Roman"/>
          <w:sz w:val="24"/>
          <w:szCs w:val="24"/>
        </w:rPr>
      </w:pPr>
    </w:p>
    <w:p w14:paraId="661D78B8" w14:textId="6384A1CF" w:rsidR="003B774E" w:rsidRDefault="003B774E" w:rsidP="00775F18">
      <w:pPr>
        <w:keepNext/>
        <w:keepLines/>
        <w:spacing w:after="120" w:line="240" w:lineRule="auto"/>
        <w:rPr>
          <w:rFonts w:ascii="Times New Roman" w:eastAsia="Calibri" w:hAnsi="Times New Roman" w:cs="Times New Roman"/>
          <w:sz w:val="24"/>
          <w:szCs w:val="24"/>
        </w:rPr>
      </w:pPr>
    </w:p>
    <w:p w14:paraId="72407224" w14:textId="76D1A711" w:rsidR="003B774E" w:rsidRDefault="003B774E" w:rsidP="00775F18">
      <w:pPr>
        <w:keepNext/>
        <w:keepLines/>
        <w:spacing w:after="120" w:line="240" w:lineRule="auto"/>
        <w:rPr>
          <w:rFonts w:ascii="Times New Roman" w:eastAsia="Calibri" w:hAnsi="Times New Roman" w:cs="Times New Roman"/>
          <w:sz w:val="24"/>
          <w:szCs w:val="24"/>
        </w:rPr>
      </w:pPr>
    </w:p>
    <w:p w14:paraId="64032F82" w14:textId="694283A3" w:rsidR="003B774E" w:rsidRDefault="003B774E" w:rsidP="00775F18">
      <w:pPr>
        <w:keepNext/>
        <w:keepLines/>
        <w:spacing w:after="120" w:line="240" w:lineRule="auto"/>
        <w:rPr>
          <w:rFonts w:ascii="Times New Roman" w:eastAsia="Calibri" w:hAnsi="Times New Roman" w:cs="Times New Roman"/>
          <w:sz w:val="24"/>
          <w:szCs w:val="24"/>
        </w:rPr>
      </w:pPr>
    </w:p>
    <w:p w14:paraId="37C0F642" w14:textId="78FD2AC8" w:rsidR="003B774E" w:rsidRDefault="003B774E" w:rsidP="00775F18">
      <w:pPr>
        <w:keepNext/>
        <w:keepLines/>
        <w:spacing w:after="120" w:line="240" w:lineRule="auto"/>
        <w:rPr>
          <w:rFonts w:ascii="Times New Roman" w:eastAsia="Calibri" w:hAnsi="Times New Roman" w:cs="Times New Roman"/>
          <w:sz w:val="24"/>
          <w:szCs w:val="24"/>
        </w:rPr>
      </w:pPr>
    </w:p>
    <w:p w14:paraId="349ED5DA" w14:textId="08EAA287" w:rsidR="003B774E" w:rsidRDefault="003B774E" w:rsidP="0070534E">
      <w:pPr>
        <w:pStyle w:val="Beskrivning"/>
        <w:keepNext/>
        <w:jc w:val="center"/>
      </w:pPr>
      <w:bookmarkStart w:id="5" w:name="_Ref19684233"/>
      <w:r>
        <w:lastRenderedPageBreak/>
        <w:t xml:space="preserve">Tabell </w:t>
      </w:r>
      <w:fldSimple w:instr=" SEQ Tabell \* ARABIC ">
        <w:r>
          <w:rPr>
            <w:noProof/>
          </w:rPr>
          <w:t>1</w:t>
        </w:r>
      </w:fldSimple>
      <w:bookmarkEnd w:id="5"/>
      <w:r>
        <w:t>- Tabell över befintliga och önskade framtida färdmedelsfördelningar för Göteborgs före detta 21 stadsdelar</w:t>
      </w:r>
    </w:p>
    <w:tbl>
      <w:tblPr>
        <w:tblStyle w:val="Tabellrutnt"/>
        <w:tblpPr w:leftFromText="141" w:rightFromText="141" w:vertAnchor="text" w:horzAnchor="margin" w:tblpXSpec="center" w:tblpY="193"/>
        <w:tblW w:w="0" w:type="auto"/>
        <w:tblLook w:val="04A0" w:firstRow="1" w:lastRow="0" w:firstColumn="1" w:lastColumn="0" w:noHBand="0" w:noVBand="1"/>
      </w:tblPr>
      <w:tblGrid>
        <w:gridCol w:w="1838"/>
        <w:gridCol w:w="1374"/>
        <w:gridCol w:w="1374"/>
      </w:tblGrid>
      <w:tr w:rsidR="003B774E" w:rsidRPr="004473DA" w14:paraId="219D4967" w14:textId="77777777" w:rsidTr="003B774E">
        <w:trPr>
          <w:trHeight w:val="300"/>
        </w:trPr>
        <w:tc>
          <w:tcPr>
            <w:tcW w:w="1838" w:type="dxa"/>
            <w:noWrap/>
            <w:hideMark/>
          </w:tcPr>
          <w:p w14:paraId="7728AE1D" w14:textId="77777777" w:rsidR="003B774E" w:rsidRPr="004473DA" w:rsidRDefault="003B774E" w:rsidP="003B774E">
            <w:pPr>
              <w:keepNext/>
              <w:keepLines/>
              <w:rPr>
                <w:b/>
              </w:rPr>
            </w:pPr>
            <w:r w:rsidRPr="004473DA">
              <w:t>Stadsdel</w:t>
            </w:r>
          </w:p>
        </w:tc>
        <w:tc>
          <w:tcPr>
            <w:tcW w:w="1374" w:type="dxa"/>
          </w:tcPr>
          <w:p w14:paraId="6EAC8871" w14:textId="77777777" w:rsidR="003B774E" w:rsidRDefault="003B774E" w:rsidP="003B774E">
            <w:pPr>
              <w:keepNext/>
              <w:keepLines/>
              <w:jc w:val="center"/>
            </w:pPr>
            <w:r>
              <w:t>Dagsläge</w:t>
            </w:r>
          </w:p>
        </w:tc>
        <w:tc>
          <w:tcPr>
            <w:tcW w:w="1374" w:type="dxa"/>
            <w:noWrap/>
            <w:hideMark/>
          </w:tcPr>
          <w:p w14:paraId="6BFB4545" w14:textId="77777777" w:rsidR="003B774E" w:rsidRPr="004473DA" w:rsidRDefault="003B774E" w:rsidP="003B774E">
            <w:pPr>
              <w:keepNext/>
              <w:keepLines/>
              <w:jc w:val="center"/>
              <w:rPr>
                <w:b/>
              </w:rPr>
            </w:pPr>
            <w:r>
              <w:t>Framtid</w:t>
            </w:r>
          </w:p>
        </w:tc>
      </w:tr>
      <w:tr w:rsidR="003B774E" w14:paraId="625BE634" w14:textId="77777777" w:rsidTr="003B774E">
        <w:trPr>
          <w:trHeight w:val="300"/>
        </w:trPr>
        <w:tc>
          <w:tcPr>
            <w:tcW w:w="1838" w:type="dxa"/>
            <w:noWrap/>
            <w:hideMark/>
          </w:tcPr>
          <w:p w14:paraId="2A15A619" w14:textId="77777777" w:rsidR="003B774E" w:rsidRPr="004473DA" w:rsidRDefault="003B774E" w:rsidP="003B774E">
            <w:pPr>
              <w:keepNext/>
              <w:keepLines/>
            </w:pPr>
            <w:r w:rsidRPr="004473DA">
              <w:t>Askim</w:t>
            </w:r>
          </w:p>
        </w:tc>
        <w:tc>
          <w:tcPr>
            <w:tcW w:w="1374" w:type="dxa"/>
          </w:tcPr>
          <w:p w14:paraId="1B91D0F8" w14:textId="77777777" w:rsidR="003B774E" w:rsidRDefault="003B774E" w:rsidP="003B774E">
            <w:pPr>
              <w:keepNext/>
              <w:keepLines/>
              <w:jc w:val="center"/>
              <w:rPr>
                <w:rFonts w:ascii="Calibri" w:hAnsi="Calibri" w:cs="Calibri"/>
                <w:color w:val="000000"/>
              </w:rPr>
            </w:pPr>
            <w:r>
              <w:rPr>
                <w:rFonts w:ascii="Calibri" w:hAnsi="Calibri" w:cs="Calibri"/>
                <w:color w:val="000000"/>
              </w:rPr>
              <w:t>60</w:t>
            </w:r>
          </w:p>
        </w:tc>
        <w:tc>
          <w:tcPr>
            <w:tcW w:w="1374" w:type="dxa"/>
            <w:noWrap/>
          </w:tcPr>
          <w:p w14:paraId="440A834C" w14:textId="77777777" w:rsidR="003B774E" w:rsidRDefault="003B774E" w:rsidP="003B774E">
            <w:pPr>
              <w:keepNext/>
              <w:keepLines/>
              <w:jc w:val="center"/>
              <w:rPr>
                <w:rFonts w:ascii="Calibri" w:hAnsi="Calibri" w:cs="Calibri"/>
                <w:color w:val="000000"/>
              </w:rPr>
            </w:pPr>
            <w:r>
              <w:rPr>
                <w:rFonts w:ascii="Calibri" w:hAnsi="Calibri" w:cs="Calibri"/>
                <w:color w:val="000000"/>
              </w:rPr>
              <w:t>47</w:t>
            </w:r>
          </w:p>
        </w:tc>
      </w:tr>
      <w:tr w:rsidR="003B774E" w14:paraId="129427C8" w14:textId="77777777" w:rsidTr="003B774E">
        <w:trPr>
          <w:trHeight w:val="300"/>
        </w:trPr>
        <w:tc>
          <w:tcPr>
            <w:tcW w:w="1838" w:type="dxa"/>
            <w:noWrap/>
            <w:hideMark/>
          </w:tcPr>
          <w:p w14:paraId="7A9B52CC" w14:textId="77777777" w:rsidR="003B774E" w:rsidRPr="004473DA" w:rsidRDefault="003B774E" w:rsidP="003B774E">
            <w:pPr>
              <w:keepNext/>
              <w:keepLines/>
            </w:pPr>
            <w:r w:rsidRPr="004473DA">
              <w:t>Backa</w:t>
            </w:r>
          </w:p>
        </w:tc>
        <w:tc>
          <w:tcPr>
            <w:tcW w:w="1374" w:type="dxa"/>
          </w:tcPr>
          <w:p w14:paraId="33C44A41" w14:textId="77777777" w:rsidR="003B774E" w:rsidRDefault="003B774E" w:rsidP="003B774E">
            <w:pPr>
              <w:keepNext/>
              <w:keepLines/>
              <w:jc w:val="center"/>
              <w:rPr>
                <w:rFonts w:ascii="Calibri" w:hAnsi="Calibri" w:cs="Calibri"/>
                <w:color w:val="000000"/>
              </w:rPr>
            </w:pPr>
            <w:r>
              <w:rPr>
                <w:rFonts w:ascii="Calibri" w:hAnsi="Calibri" w:cs="Calibri"/>
                <w:color w:val="000000"/>
              </w:rPr>
              <w:t>55</w:t>
            </w:r>
          </w:p>
        </w:tc>
        <w:tc>
          <w:tcPr>
            <w:tcW w:w="1374" w:type="dxa"/>
            <w:noWrap/>
          </w:tcPr>
          <w:p w14:paraId="0C617A0E" w14:textId="77777777" w:rsidR="003B774E" w:rsidRDefault="003B774E" w:rsidP="003B774E">
            <w:pPr>
              <w:keepNext/>
              <w:keepLines/>
              <w:jc w:val="center"/>
              <w:rPr>
                <w:rFonts w:ascii="Calibri" w:hAnsi="Calibri" w:cs="Calibri"/>
                <w:color w:val="000000"/>
              </w:rPr>
            </w:pPr>
            <w:r>
              <w:rPr>
                <w:rFonts w:ascii="Calibri" w:hAnsi="Calibri" w:cs="Calibri"/>
                <w:color w:val="000000"/>
              </w:rPr>
              <w:t>36</w:t>
            </w:r>
          </w:p>
        </w:tc>
      </w:tr>
      <w:tr w:rsidR="003B774E" w14:paraId="2CD4ACA6" w14:textId="77777777" w:rsidTr="003B774E">
        <w:trPr>
          <w:trHeight w:val="300"/>
        </w:trPr>
        <w:tc>
          <w:tcPr>
            <w:tcW w:w="1838" w:type="dxa"/>
            <w:noWrap/>
            <w:hideMark/>
          </w:tcPr>
          <w:p w14:paraId="58C6DC13" w14:textId="77777777" w:rsidR="003B774E" w:rsidRPr="004473DA" w:rsidRDefault="003B774E" w:rsidP="003B774E">
            <w:pPr>
              <w:keepNext/>
              <w:keepLines/>
            </w:pPr>
            <w:r w:rsidRPr="004473DA">
              <w:t>Bergsjön</w:t>
            </w:r>
          </w:p>
        </w:tc>
        <w:tc>
          <w:tcPr>
            <w:tcW w:w="1374" w:type="dxa"/>
          </w:tcPr>
          <w:p w14:paraId="5FF5BC7C" w14:textId="77777777" w:rsidR="003B774E" w:rsidRDefault="003B774E" w:rsidP="003B774E">
            <w:pPr>
              <w:keepNext/>
              <w:keepLines/>
              <w:jc w:val="center"/>
              <w:rPr>
                <w:rFonts w:ascii="Calibri" w:hAnsi="Calibri" w:cs="Calibri"/>
                <w:color w:val="000000"/>
              </w:rPr>
            </w:pPr>
            <w:r>
              <w:rPr>
                <w:rFonts w:ascii="Calibri" w:hAnsi="Calibri" w:cs="Calibri"/>
                <w:color w:val="000000"/>
              </w:rPr>
              <w:t>39</w:t>
            </w:r>
          </w:p>
        </w:tc>
        <w:tc>
          <w:tcPr>
            <w:tcW w:w="1374" w:type="dxa"/>
            <w:noWrap/>
          </w:tcPr>
          <w:p w14:paraId="714CDD5A" w14:textId="77777777" w:rsidR="003B774E" w:rsidRDefault="003B774E" w:rsidP="003B774E">
            <w:pPr>
              <w:keepNext/>
              <w:keepLines/>
              <w:jc w:val="center"/>
              <w:rPr>
                <w:rFonts w:ascii="Calibri" w:hAnsi="Calibri" w:cs="Calibri"/>
                <w:color w:val="000000"/>
              </w:rPr>
            </w:pPr>
            <w:r>
              <w:rPr>
                <w:rFonts w:ascii="Calibri" w:hAnsi="Calibri" w:cs="Calibri"/>
                <w:color w:val="000000"/>
              </w:rPr>
              <w:t>22</w:t>
            </w:r>
          </w:p>
        </w:tc>
      </w:tr>
      <w:tr w:rsidR="003B774E" w14:paraId="624C4644" w14:textId="77777777" w:rsidTr="003B774E">
        <w:trPr>
          <w:trHeight w:val="300"/>
        </w:trPr>
        <w:tc>
          <w:tcPr>
            <w:tcW w:w="1838" w:type="dxa"/>
            <w:noWrap/>
            <w:hideMark/>
          </w:tcPr>
          <w:p w14:paraId="75F025F5" w14:textId="77777777" w:rsidR="003B774E" w:rsidRPr="004473DA" w:rsidRDefault="003B774E" w:rsidP="003B774E">
            <w:pPr>
              <w:keepNext/>
              <w:keepLines/>
            </w:pPr>
            <w:r w:rsidRPr="004473DA">
              <w:t>Biskopsgården</w:t>
            </w:r>
          </w:p>
        </w:tc>
        <w:tc>
          <w:tcPr>
            <w:tcW w:w="1374" w:type="dxa"/>
          </w:tcPr>
          <w:p w14:paraId="18ED170D" w14:textId="77777777" w:rsidR="003B774E" w:rsidRDefault="003B774E" w:rsidP="003B774E">
            <w:pPr>
              <w:keepNext/>
              <w:keepLines/>
              <w:jc w:val="center"/>
              <w:rPr>
                <w:rFonts w:ascii="Calibri" w:hAnsi="Calibri" w:cs="Calibri"/>
                <w:color w:val="000000"/>
              </w:rPr>
            </w:pPr>
            <w:r>
              <w:rPr>
                <w:rFonts w:ascii="Calibri" w:hAnsi="Calibri" w:cs="Calibri"/>
                <w:color w:val="000000"/>
              </w:rPr>
              <w:t>44</w:t>
            </w:r>
          </w:p>
        </w:tc>
        <w:tc>
          <w:tcPr>
            <w:tcW w:w="1374" w:type="dxa"/>
            <w:noWrap/>
          </w:tcPr>
          <w:p w14:paraId="5A9A08B1"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14:paraId="626CA7DD" w14:textId="77777777" w:rsidTr="003B774E">
        <w:trPr>
          <w:trHeight w:val="300"/>
        </w:trPr>
        <w:tc>
          <w:tcPr>
            <w:tcW w:w="1838" w:type="dxa"/>
            <w:noWrap/>
            <w:hideMark/>
          </w:tcPr>
          <w:p w14:paraId="233081FC" w14:textId="77777777" w:rsidR="003B774E" w:rsidRPr="004473DA" w:rsidRDefault="003B774E" w:rsidP="003B774E">
            <w:pPr>
              <w:keepNext/>
              <w:keepLines/>
            </w:pPr>
            <w:r w:rsidRPr="004473DA">
              <w:t>Centrum</w:t>
            </w:r>
          </w:p>
        </w:tc>
        <w:tc>
          <w:tcPr>
            <w:tcW w:w="1374" w:type="dxa"/>
          </w:tcPr>
          <w:p w14:paraId="16F76DE0" w14:textId="77777777" w:rsidR="003B774E" w:rsidRDefault="003B774E" w:rsidP="003B774E">
            <w:pPr>
              <w:keepNext/>
              <w:keepLines/>
              <w:jc w:val="center"/>
              <w:rPr>
                <w:rFonts w:ascii="Calibri" w:hAnsi="Calibri" w:cs="Calibri"/>
                <w:color w:val="000000"/>
              </w:rPr>
            </w:pPr>
            <w:r>
              <w:rPr>
                <w:rFonts w:ascii="Calibri" w:hAnsi="Calibri" w:cs="Calibri"/>
                <w:color w:val="000000"/>
              </w:rPr>
              <w:t>28</w:t>
            </w:r>
          </w:p>
        </w:tc>
        <w:tc>
          <w:tcPr>
            <w:tcW w:w="1374" w:type="dxa"/>
            <w:noWrap/>
          </w:tcPr>
          <w:p w14:paraId="2D3EEF3C" w14:textId="77777777" w:rsidR="003B774E" w:rsidRDefault="003B774E" w:rsidP="003B774E">
            <w:pPr>
              <w:keepNext/>
              <w:keepLines/>
              <w:jc w:val="center"/>
              <w:rPr>
                <w:rFonts w:ascii="Calibri" w:hAnsi="Calibri" w:cs="Calibri"/>
                <w:color w:val="000000"/>
              </w:rPr>
            </w:pPr>
            <w:r>
              <w:rPr>
                <w:rFonts w:ascii="Calibri" w:hAnsi="Calibri" w:cs="Calibri"/>
                <w:color w:val="000000"/>
              </w:rPr>
              <w:t>15</w:t>
            </w:r>
          </w:p>
        </w:tc>
      </w:tr>
      <w:tr w:rsidR="003B774E" w14:paraId="2C54121F" w14:textId="77777777" w:rsidTr="003B774E">
        <w:trPr>
          <w:trHeight w:val="300"/>
        </w:trPr>
        <w:tc>
          <w:tcPr>
            <w:tcW w:w="1838" w:type="dxa"/>
            <w:noWrap/>
            <w:hideMark/>
          </w:tcPr>
          <w:p w14:paraId="7D70A5AB" w14:textId="77777777" w:rsidR="003B774E" w:rsidRPr="004473DA" w:rsidRDefault="003B774E" w:rsidP="003B774E">
            <w:pPr>
              <w:keepNext/>
              <w:keepLines/>
            </w:pPr>
            <w:r w:rsidRPr="004473DA">
              <w:t>Frölunda</w:t>
            </w:r>
          </w:p>
        </w:tc>
        <w:tc>
          <w:tcPr>
            <w:tcW w:w="1374" w:type="dxa"/>
          </w:tcPr>
          <w:p w14:paraId="65908FE6" w14:textId="77777777" w:rsidR="003B774E" w:rsidRDefault="003B774E" w:rsidP="003B774E">
            <w:pPr>
              <w:keepNext/>
              <w:keepLines/>
              <w:jc w:val="center"/>
              <w:rPr>
                <w:rFonts w:ascii="Calibri" w:hAnsi="Calibri" w:cs="Calibri"/>
                <w:color w:val="000000"/>
              </w:rPr>
            </w:pPr>
            <w:r>
              <w:rPr>
                <w:rFonts w:ascii="Calibri" w:hAnsi="Calibri" w:cs="Calibri"/>
                <w:color w:val="000000"/>
              </w:rPr>
              <w:t>43</w:t>
            </w:r>
          </w:p>
        </w:tc>
        <w:tc>
          <w:tcPr>
            <w:tcW w:w="1374" w:type="dxa"/>
            <w:noWrap/>
          </w:tcPr>
          <w:p w14:paraId="75ED5147"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14:paraId="153206D3" w14:textId="77777777" w:rsidTr="003B774E">
        <w:trPr>
          <w:trHeight w:val="300"/>
        </w:trPr>
        <w:tc>
          <w:tcPr>
            <w:tcW w:w="1838" w:type="dxa"/>
            <w:noWrap/>
            <w:hideMark/>
          </w:tcPr>
          <w:p w14:paraId="3047F685" w14:textId="77777777" w:rsidR="003B774E" w:rsidRPr="004473DA" w:rsidRDefault="003B774E" w:rsidP="003B774E">
            <w:pPr>
              <w:keepNext/>
              <w:keepLines/>
            </w:pPr>
            <w:r w:rsidRPr="004473DA">
              <w:t>Gunnared</w:t>
            </w:r>
          </w:p>
        </w:tc>
        <w:tc>
          <w:tcPr>
            <w:tcW w:w="1374" w:type="dxa"/>
          </w:tcPr>
          <w:p w14:paraId="53C91C30"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654B4F67"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r>
      <w:tr w:rsidR="003B774E" w14:paraId="0A786D9D" w14:textId="77777777" w:rsidTr="003B774E">
        <w:trPr>
          <w:trHeight w:val="300"/>
        </w:trPr>
        <w:tc>
          <w:tcPr>
            <w:tcW w:w="1838" w:type="dxa"/>
            <w:noWrap/>
            <w:hideMark/>
          </w:tcPr>
          <w:p w14:paraId="3B3C8F6A" w14:textId="77777777" w:rsidR="003B774E" w:rsidRPr="004473DA" w:rsidRDefault="003B774E" w:rsidP="003B774E">
            <w:pPr>
              <w:keepNext/>
              <w:keepLines/>
            </w:pPr>
            <w:r w:rsidRPr="004473DA">
              <w:t>Härlanda</w:t>
            </w:r>
          </w:p>
        </w:tc>
        <w:tc>
          <w:tcPr>
            <w:tcW w:w="1374" w:type="dxa"/>
          </w:tcPr>
          <w:p w14:paraId="1D56A948" w14:textId="77777777" w:rsidR="003B774E" w:rsidRDefault="003B774E" w:rsidP="003B774E">
            <w:pPr>
              <w:keepNext/>
              <w:keepLines/>
              <w:jc w:val="center"/>
              <w:rPr>
                <w:rFonts w:ascii="Calibri" w:hAnsi="Calibri" w:cs="Calibri"/>
                <w:color w:val="000000"/>
              </w:rPr>
            </w:pPr>
            <w:r>
              <w:rPr>
                <w:rFonts w:ascii="Calibri" w:hAnsi="Calibri" w:cs="Calibri"/>
                <w:color w:val="000000"/>
              </w:rPr>
              <w:t>51</w:t>
            </w:r>
          </w:p>
        </w:tc>
        <w:tc>
          <w:tcPr>
            <w:tcW w:w="1374" w:type="dxa"/>
            <w:noWrap/>
          </w:tcPr>
          <w:p w14:paraId="20A8E57B"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0B6EAB6E" w14:textId="77777777" w:rsidTr="003B774E">
        <w:trPr>
          <w:trHeight w:val="300"/>
        </w:trPr>
        <w:tc>
          <w:tcPr>
            <w:tcW w:w="1838" w:type="dxa"/>
            <w:noWrap/>
            <w:hideMark/>
          </w:tcPr>
          <w:p w14:paraId="4911CFEA" w14:textId="77777777" w:rsidR="003B774E" w:rsidRPr="004473DA" w:rsidRDefault="003B774E" w:rsidP="003B774E">
            <w:pPr>
              <w:keepNext/>
              <w:keepLines/>
            </w:pPr>
            <w:r w:rsidRPr="004473DA">
              <w:t>Högsbo</w:t>
            </w:r>
          </w:p>
        </w:tc>
        <w:tc>
          <w:tcPr>
            <w:tcW w:w="1374" w:type="dxa"/>
          </w:tcPr>
          <w:p w14:paraId="4B622078" w14:textId="77777777" w:rsidR="003B774E" w:rsidRDefault="003B774E" w:rsidP="003B774E">
            <w:pPr>
              <w:keepNext/>
              <w:keepLines/>
              <w:jc w:val="center"/>
              <w:rPr>
                <w:rFonts w:ascii="Calibri" w:hAnsi="Calibri" w:cs="Calibri"/>
                <w:color w:val="000000"/>
              </w:rPr>
            </w:pPr>
            <w:r>
              <w:rPr>
                <w:rFonts w:ascii="Calibri" w:hAnsi="Calibri" w:cs="Calibri"/>
                <w:color w:val="000000"/>
              </w:rPr>
              <w:t>51</w:t>
            </w:r>
          </w:p>
        </w:tc>
        <w:tc>
          <w:tcPr>
            <w:tcW w:w="1374" w:type="dxa"/>
            <w:noWrap/>
          </w:tcPr>
          <w:p w14:paraId="0E847AFB"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r>
      <w:tr w:rsidR="003B774E" w14:paraId="023B87D9" w14:textId="77777777" w:rsidTr="003B774E">
        <w:trPr>
          <w:trHeight w:val="300"/>
        </w:trPr>
        <w:tc>
          <w:tcPr>
            <w:tcW w:w="1838" w:type="dxa"/>
            <w:noWrap/>
            <w:hideMark/>
          </w:tcPr>
          <w:p w14:paraId="2FB34FF0" w14:textId="77777777" w:rsidR="003B774E" w:rsidRPr="004473DA" w:rsidRDefault="003B774E" w:rsidP="003B774E">
            <w:pPr>
              <w:keepNext/>
              <w:keepLines/>
            </w:pPr>
            <w:r w:rsidRPr="004473DA">
              <w:t>Kortedala</w:t>
            </w:r>
          </w:p>
        </w:tc>
        <w:tc>
          <w:tcPr>
            <w:tcW w:w="1374" w:type="dxa"/>
          </w:tcPr>
          <w:p w14:paraId="0D0E6DC7" w14:textId="77777777" w:rsidR="003B774E" w:rsidRDefault="003B774E" w:rsidP="003B774E">
            <w:pPr>
              <w:keepNext/>
              <w:keepLines/>
              <w:jc w:val="center"/>
              <w:rPr>
                <w:rFonts w:ascii="Calibri" w:hAnsi="Calibri" w:cs="Calibri"/>
                <w:color w:val="000000"/>
              </w:rPr>
            </w:pPr>
            <w:r>
              <w:rPr>
                <w:rFonts w:ascii="Calibri" w:hAnsi="Calibri" w:cs="Calibri"/>
                <w:color w:val="000000"/>
              </w:rPr>
              <w:t>48</w:t>
            </w:r>
          </w:p>
        </w:tc>
        <w:tc>
          <w:tcPr>
            <w:tcW w:w="1374" w:type="dxa"/>
            <w:noWrap/>
          </w:tcPr>
          <w:p w14:paraId="7D96189F" w14:textId="77777777" w:rsidR="003B774E" w:rsidRDefault="003B774E" w:rsidP="003B774E">
            <w:pPr>
              <w:keepNext/>
              <w:keepLines/>
              <w:jc w:val="center"/>
              <w:rPr>
                <w:rFonts w:ascii="Calibri" w:hAnsi="Calibri" w:cs="Calibri"/>
                <w:color w:val="000000"/>
              </w:rPr>
            </w:pPr>
            <w:r>
              <w:rPr>
                <w:rFonts w:ascii="Calibri" w:hAnsi="Calibri" w:cs="Calibri"/>
                <w:color w:val="000000"/>
              </w:rPr>
              <w:t>30</w:t>
            </w:r>
          </w:p>
        </w:tc>
      </w:tr>
      <w:tr w:rsidR="003B774E" w14:paraId="2186275B" w14:textId="77777777" w:rsidTr="003B774E">
        <w:trPr>
          <w:trHeight w:val="300"/>
        </w:trPr>
        <w:tc>
          <w:tcPr>
            <w:tcW w:w="1838" w:type="dxa"/>
            <w:noWrap/>
            <w:hideMark/>
          </w:tcPr>
          <w:p w14:paraId="40D73B84" w14:textId="77777777" w:rsidR="003B774E" w:rsidRPr="004473DA" w:rsidRDefault="003B774E" w:rsidP="003B774E">
            <w:pPr>
              <w:keepNext/>
              <w:keepLines/>
            </w:pPr>
            <w:r w:rsidRPr="004473DA">
              <w:t>Kärra/Rödbo</w:t>
            </w:r>
          </w:p>
        </w:tc>
        <w:tc>
          <w:tcPr>
            <w:tcW w:w="1374" w:type="dxa"/>
          </w:tcPr>
          <w:p w14:paraId="1C130CD3" w14:textId="77777777" w:rsidR="003B774E" w:rsidRDefault="003B774E" w:rsidP="003B774E">
            <w:pPr>
              <w:keepNext/>
              <w:keepLines/>
              <w:jc w:val="center"/>
              <w:rPr>
                <w:rFonts w:ascii="Calibri" w:hAnsi="Calibri" w:cs="Calibri"/>
                <w:color w:val="000000"/>
              </w:rPr>
            </w:pPr>
            <w:r>
              <w:rPr>
                <w:rFonts w:ascii="Calibri" w:hAnsi="Calibri" w:cs="Calibri"/>
                <w:color w:val="000000"/>
              </w:rPr>
              <w:t>60</w:t>
            </w:r>
          </w:p>
        </w:tc>
        <w:tc>
          <w:tcPr>
            <w:tcW w:w="1374" w:type="dxa"/>
            <w:noWrap/>
          </w:tcPr>
          <w:p w14:paraId="21DFCB47"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r>
      <w:tr w:rsidR="003B774E" w14:paraId="3C221029" w14:textId="77777777" w:rsidTr="003B774E">
        <w:trPr>
          <w:trHeight w:val="300"/>
        </w:trPr>
        <w:tc>
          <w:tcPr>
            <w:tcW w:w="1838" w:type="dxa"/>
            <w:noWrap/>
            <w:hideMark/>
          </w:tcPr>
          <w:p w14:paraId="32A08941" w14:textId="77777777" w:rsidR="003B774E" w:rsidRPr="004473DA" w:rsidRDefault="003B774E" w:rsidP="003B774E">
            <w:pPr>
              <w:keepNext/>
              <w:keepLines/>
            </w:pPr>
            <w:r w:rsidRPr="004473DA">
              <w:t>Linnéstaden</w:t>
            </w:r>
          </w:p>
        </w:tc>
        <w:tc>
          <w:tcPr>
            <w:tcW w:w="1374" w:type="dxa"/>
          </w:tcPr>
          <w:p w14:paraId="53BE491F"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c>
          <w:tcPr>
            <w:tcW w:w="1374" w:type="dxa"/>
            <w:noWrap/>
          </w:tcPr>
          <w:p w14:paraId="4608012E" w14:textId="77777777" w:rsidR="003B774E" w:rsidRDefault="003B774E" w:rsidP="003B774E">
            <w:pPr>
              <w:keepNext/>
              <w:keepLines/>
              <w:jc w:val="center"/>
              <w:rPr>
                <w:rFonts w:ascii="Calibri" w:hAnsi="Calibri" w:cs="Calibri"/>
                <w:color w:val="000000"/>
              </w:rPr>
            </w:pPr>
            <w:r>
              <w:rPr>
                <w:rFonts w:ascii="Calibri" w:hAnsi="Calibri" w:cs="Calibri"/>
                <w:color w:val="000000"/>
              </w:rPr>
              <w:t>13</w:t>
            </w:r>
          </w:p>
        </w:tc>
      </w:tr>
      <w:tr w:rsidR="003B774E" w14:paraId="71E2BEB9" w14:textId="77777777" w:rsidTr="003B774E">
        <w:trPr>
          <w:trHeight w:val="300"/>
        </w:trPr>
        <w:tc>
          <w:tcPr>
            <w:tcW w:w="1838" w:type="dxa"/>
            <w:noWrap/>
            <w:hideMark/>
          </w:tcPr>
          <w:p w14:paraId="01D2D58E" w14:textId="77777777" w:rsidR="003B774E" w:rsidRPr="004473DA" w:rsidRDefault="003B774E" w:rsidP="003B774E">
            <w:pPr>
              <w:keepNext/>
              <w:keepLines/>
            </w:pPr>
            <w:r w:rsidRPr="004473DA">
              <w:t>Lundby</w:t>
            </w:r>
          </w:p>
        </w:tc>
        <w:tc>
          <w:tcPr>
            <w:tcW w:w="1374" w:type="dxa"/>
          </w:tcPr>
          <w:p w14:paraId="10576834"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4454E8A" w14:textId="77777777" w:rsidR="003B774E" w:rsidRDefault="003B774E" w:rsidP="003B774E">
            <w:pPr>
              <w:keepNext/>
              <w:keepLines/>
              <w:jc w:val="center"/>
              <w:rPr>
                <w:rFonts w:ascii="Calibri" w:hAnsi="Calibri" w:cs="Calibri"/>
                <w:color w:val="000000"/>
              </w:rPr>
            </w:pPr>
            <w:r>
              <w:rPr>
                <w:rFonts w:ascii="Calibri" w:hAnsi="Calibri" w:cs="Calibri"/>
                <w:color w:val="000000"/>
              </w:rPr>
              <w:t>21</w:t>
            </w:r>
          </w:p>
        </w:tc>
      </w:tr>
      <w:tr w:rsidR="003B774E" w14:paraId="17C24F01" w14:textId="77777777" w:rsidTr="003B774E">
        <w:trPr>
          <w:trHeight w:val="300"/>
        </w:trPr>
        <w:tc>
          <w:tcPr>
            <w:tcW w:w="1838" w:type="dxa"/>
            <w:noWrap/>
            <w:hideMark/>
          </w:tcPr>
          <w:p w14:paraId="22BBC10F" w14:textId="77777777" w:rsidR="003B774E" w:rsidRPr="004473DA" w:rsidRDefault="003B774E" w:rsidP="003B774E">
            <w:pPr>
              <w:keepNext/>
              <w:keepLines/>
            </w:pPr>
            <w:r w:rsidRPr="004473DA">
              <w:t>Lärjedalen</w:t>
            </w:r>
          </w:p>
        </w:tc>
        <w:tc>
          <w:tcPr>
            <w:tcW w:w="1374" w:type="dxa"/>
          </w:tcPr>
          <w:p w14:paraId="17EA2E0D" w14:textId="77777777" w:rsidR="003B774E" w:rsidRDefault="003B774E" w:rsidP="003B774E">
            <w:pPr>
              <w:keepNext/>
              <w:keepLines/>
              <w:jc w:val="center"/>
              <w:rPr>
                <w:rFonts w:ascii="Calibri" w:hAnsi="Calibri" w:cs="Calibri"/>
                <w:color w:val="000000"/>
              </w:rPr>
            </w:pPr>
            <w:r>
              <w:rPr>
                <w:rFonts w:ascii="Calibri" w:hAnsi="Calibri" w:cs="Calibri"/>
                <w:color w:val="000000"/>
              </w:rPr>
              <w:t>47</w:t>
            </w:r>
          </w:p>
        </w:tc>
        <w:tc>
          <w:tcPr>
            <w:tcW w:w="1374" w:type="dxa"/>
            <w:noWrap/>
          </w:tcPr>
          <w:p w14:paraId="0DF554C9"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1755E47C" w14:textId="77777777" w:rsidTr="003B774E">
        <w:trPr>
          <w:trHeight w:val="300"/>
        </w:trPr>
        <w:tc>
          <w:tcPr>
            <w:tcW w:w="1838" w:type="dxa"/>
            <w:noWrap/>
            <w:hideMark/>
          </w:tcPr>
          <w:p w14:paraId="145DA4BE" w14:textId="77777777" w:rsidR="003B774E" w:rsidRPr="004473DA" w:rsidRDefault="003B774E" w:rsidP="003B774E">
            <w:pPr>
              <w:keepNext/>
              <w:keepLines/>
            </w:pPr>
            <w:r w:rsidRPr="004473DA">
              <w:t>Majorna</w:t>
            </w:r>
          </w:p>
        </w:tc>
        <w:tc>
          <w:tcPr>
            <w:tcW w:w="1374" w:type="dxa"/>
          </w:tcPr>
          <w:p w14:paraId="6785DC85" w14:textId="77777777" w:rsidR="003B774E" w:rsidRDefault="003B774E" w:rsidP="003B774E">
            <w:pPr>
              <w:keepNext/>
              <w:keepLines/>
              <w:jc w:val="center"/>
              <w:rPr>
                <w:rFonts w:ascii="Calibri" w:hAnsi="Calibri" w:cs="Calibri"/>
                <w:color w:val="000000"/>
              </w:rPr>
            </w:pPr>
            <w:r>
              <w:rPr>
                <w:rFonts w:ascii="Calibri" w:hAnsi="Calibri" w:cs="Calibri"/>
                <w:color w:val="000000"/>
              </w:rPr>
              <w:t>29</w:t>
            </w:r>
          </w:p>
        </w:tc>
        <w:tc>
          <w:tcPr>
            <w:tcW w:w="1374" w:type="dxa"/>
            <w:noWrap/>
          </w:tcPr>
          <w:p w14:paraId="1569CFCF" w14:textId="77777777" w:rsidR="003B774E" w:rsidRDefault="003B774E" w:rsidP="003B774E">
            <w:pPr>
              <w:keepNext/>
              <w:keepLines/>
              <w:jc w:val="center"/>
              <w:rPr>
                <w:rFonts w:ascii="Calibri" w:hAnsi="Calibri" w:cs="Calibri"/>
                <w:color w:val="000000"/>
              </w:rPr>
            </w:pPr>
            <w:r>
              <w:rPr>
                <w:rFonts w:ascii="Calibri" w:hAnsi="Calibri" w:cs="Calibri"/>
                <w:color w:val="000000"/>
              </w:rPr>
              <w:t>14</w:t>
            </w:r>
          </w:p>
        </w:tc>
      </w:tr>
      <w:tr w:rsidR="003B774E" w14:paraId="471B8E83" w14:textId="77777777" w:rsidTr="003B774E">
        <w:trPr>
          <w:trHeight w:val="300"/>
        </w:trPr>
        <w:tc>
          <w:tcPr>
            <w:tcW w:w="1838" w:type="dxa"/>
            <w:noWrap/>
            <w:hideMark/>
          </w:tcPr>
          <w:p w14:paraId="552B29EF" w14:textId="77777777" w:rsidR="003B774E" w:rsidRPr="004473DA" w:rsidRDefault="003B774E" w:rsidP="003B774E">
            <w:pPr>
              <w:keepNext/>
              <w:keepLines/>
            </w:pPr>
            <w:r w:rsidRPr="004473DA">
              <w:t>Södra skärgården</w:t>
            </w:r>
          </w:p>
        </w:tc>
        <w:tc>
          <w:tcPr>
            <w:tcW w:w="1374" w:type="dxa"/>
          </w:tcPr>
          <w:p w14:paraId="73F49B33"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9F2EA84" w14:textId="77777777" w:rsidR="003B774E" w:rsidRDefault="003B774E" w:rsidP="003B774E">
            <w:pPr>
              <w:keepNext/>
              <w:keepLines/>
              <w:jc w:val="center"/>
              <w:rPr>
                <w:rFonts w:ascii="Calibri" w:hAnsi="Calibri" w:cs="Calibri"/>
                <w:color w:val="000000"/>
              </w:rPr>
            </w:pPr>
            <w:r>
              <w:rPr>
                <w:rFonts w:ascii="Calibri" w:hAnsi="Calibri" w:cs="Calibri"/>
                <w:color w:val="000000"/>
              </w:rPr>
              <w:t>34</w:t>
            </w:r>
          </w:p>
        </w:tc>
      </w:tr>
      <w:tr w:rsidR="003B774E" w14:paraId="593CC7A2" w14:textId="77777777" w:rsidTr="003B774E">
        <w:trPr>
          <w:trHeight w:val="300"/>
        </w:trPr>
        <w:tc>
          <w:tcPr>
            <w:tcW w:w="1838" w:type="dxa"/>
            <w:noWrap/>
            <w:hideMark/>
          </w:tcPr>
          <w:p w14:paraId="07371926" w14:textId="77777777" w:rsidR="003B774E" w:rsidRPr="004473DA" w:rsidRDefault="003B774E" w:rsidP="003B774E">
            <w:pPr>
              <w:keepNext/>
              <w:keepLines/>
            </w:pPr>
            <w:r w:rsidRPr="004473DA">
              <w:t>Torslanda</w:t>
            </w:r>
          </w:p>
        </w:tc>
        <w:tc>
          <w:tcPr>
            <w:tcW w:w="1374" w:type="dxa"/>
          </w:tcPr>
          <w:p w14:paraId="67CC8D4F" w14:textId="77777777" w:rsidR="003B774E" w:rsidRDefault="003B774E" w:rsidP="003B774E">
            <w:pPr>
              <w:keepNext/>
              <w:keepLines/>
              <w:jc w:val="center"/>
              <w:rPr>
                <w:rFonts w:ascii="Calibri" w:hAnsi="Calibri" w:cs="Calibri"/>
                <w:color w:val="000000"/>
              </w:rPr>
            </w:pPr>
            <w:r>
              <w:rPr>
                <w:rFonts w:ascii="Calibri" w:hAnsi="Calibri" w:cs="Calibri"/>
                <w:color w:val="000000"/>
              </w:rPr>
              <w:t>62</w:t>
            </w:r>
          </w:p>
        </w:tc>
        <w:tc>
          <w:tcPr>
            <w:tcW w:w="1374" w:type="dxa"/>
            <w:noWrap/>
          </w:tcPr>
          <w:p w14:paraId="2D560CFB" w14:textId="77777777" w:rsidR="003B774E" w:rsidRDefault="003B774E" w:rsidP="003B774E">
            <w:pPr>
              <w:keepNext/>
              <w:keepLines/>
              <w:jc w:val="center"/>
              <w:rPr>
                <w:rFonts w:ascii="Calibri" w:hAnsi="Calibri" w:cs="Calibri"/>
                <w:color w:val="000000"/>
              </w:rPr>
            </w:pPr>
            <w:r>
              <w:rPr>
                <w:rFonts w:ascii="Calibri" w:hAnsi="Calibri" w:cs="Calibri"/>
                <w:color w:val="000000"/>
              </w:rPr>
              <w:t>50</w:t>
            </w:r>
          </w:p>
        </w:tc>
      </w:tr>
      <w:tr w:rsidR="003B774E" w14:paraId="78242081" w14:textId="77777777" w:rsidTr="003B774E">
        <w:trPr>
          <w:trHeight w:val="300"/>
        </w:trPr>
        <w:tc>
          <w:tcPr>
            <w:tcW w:w="1838" w:type="dxa"/>
            <w:noWrap/>
            <w:hideMark/>
          </w:tcPr>
          <w:p w14:paraId="0BC37283" w14:textId="77777777" w:rsidR="003B774E" w:rsidRPr="004473DA" w:rsidRDefault="003B774E" w:rsidP="003B774E">
            <w:pPr>
              <w:keepNext/>
              <w:keepLines/>
            </w:pPr>
            <w:r w:rsidRPr="004473DA">
              <w:t>Tuve/Säve</w:t>
            </w:r>
          </w:p>
        </w:tc>
        <w:tc>
          <w:tcPr>
            <w:tcW w:w="1374" w:type="dxa"/>
          </w:tcPr>
          <w:p w14:paraId="640CCB34" w14:textId="77777777" w:rsidR="003B774E" w:rsidRDefault="003B774E" w:rsidP="003B774E">
            <w:pPr>
              <w:keepNext/>
              <w:keepLines/>
              <w:jc w:val="center"/>
              <w:rPr>
                <w:rFonts w:ascii="Calibri" w:hAnsi="Calibri" w:cs="Calibri"/>
                <w:color w:val="000000"/>
              </w:rPr>
            </w:pPr>
            <w:r>
              <w:rPr>
                <w:rFonts w:ascii="Calibri" w:hAnsi="Calibri" w:cs="Calibri"/>
                <w:color w:val="000000"/>
              </w:rPr>
              <w:t>58</w:t>
            </w:r>
          </w:p>
        </w:tc>
        <w:tc>
          <w:tcPr>
            <w:tcW w:w="1374" w:type="dxa"/>
            <w:noWrap/>
          </w:tcPr>
          <w:p w14:paraId="59DC6BE5" w14:textId="77777777" w:rsidR="003B774E" w:rsidRDefault="003B774E" w:rsidP="003B774E">
            <w:pPr>
              <w:keepNext/>
              <w:keepLines/>
              <w:jc w:val="center"/>
              <w:rPr>
                <w:rFonts w:ascii="Calibri" w:hAnsi="Calibri" w:cs="Calibri"/>
                <w:color w:val="000000"/>
              </w:rPr>
            </w:pPr>
            <w:r>
              <w:rPr>
                <w:rFonts w:ascii="Calibri" w:hAnsi="Calibri" w:cs="Calibri"/>
                <w:color w:val="000000"/>
              </w:rPr>
              <w:t>43</w:t>
            </w:r>
          </w:p>
        </w:tc>
      </w:tr>
      <w:tr w:rsidR="003B774E" w14:paraId="5BD2EDB5" w14:textId="77777777" w:rsidTr="003B774E">
        <w:trPr>
          <w:trHeight w:val="300"/>
        </w:trPr>
        <w:tc>
          <w:tcPr>
            <w:tcW w:w="1838" w:type="dxa"/>
            <w:noWrap/>
            <w:hideMark/>
          </w:tcPr>
          <w:p w14:paraId="1CFFFFC8" w14:textId="77777777" w:rsidR="003B774E" w:rsidRPr="004473DA" w:rsidRDefault="003B774E" w:rsidP="003B774E">
            <w:pPr>
              <w:keepNext/>
              <w:keepLines/>
            </w:pPr>
            <w:r w:rsidRPr="004473DA">
              <w:t>Tynnered</w:t>
            </w:r>
          </w:p>
        </w:tc>
        <w:tc>
          <w:tcPr>
            <w:tcW w:w="1374" w:type="dxa"/>
          </w:tcPr>
          <w:p w14:paraId="24046C82" w14:textId="77777777" w:rsidR="003B774E" w:rsidRDefault="003B774E" w:rsidP="003B774E">
            <w:pPr>
              <w:keepNext/>
              <w:keepLines/>
              <w:jc w:val="center"/>
              <w:rPr>
                <w:rFonts w:ascii="Calibri" w:hAnsi="Calibri" w:cs="Calibri"/>
                <w:color w:val="000000"/>
              </w:rPr>
            </w:pPr>
            <w:r>
              <w:rPr>
                <w:rFonts w:ascii="Calibri" w:hAnsi="Calibri" w:cs="Calibri"/>
                <w:color w:val="000000"/>
              </w:rPr>
              <w:t>49</w:t>
            </w:r>
          </w:p>
        </w:tc>
        <w:tc>
          <w:tcPr>
            <w:tcW w:w="1374" w:type="dxa"/>
            <w:noWrap/>
          </w:tcPr>
          <w:p w14:paraId="58C36A54" w14:textId="77777777" w:rsidR="003B774E" w:rsidRDefault="003B774E" w:rsidP="003B774E">
            <w:pPr>
              <w:keepNext/>
              <w:keepLines/>
              <w:jc w:val="center"/>
              <w:rPr>
                <w:rFonts w:ascii="Calibri" w:hAnsi="Calibri" w:cs="Calibri"/>
                <w:color w:val="000000"/>
              </w:rPr>
            </w:pPr>
            <w:r>
              <w:rPr>
                <w:rFonts w:ascii="Calibri" w:hAnsi="Calibri" w:cs="Calibri"/>
                <w:color w:val="000000"/>
              </w:rPr>
              <w:t>33</w:t>
            </w:r>
          </w:p>
        </w:tc>
      </w:tr>
      <w:tr w:rsidR="003B774E" w14:paraId="5CFA9F1D" w14:textId="77777777" w:rsidTr="003B774E">
        <w:trPr>
          <w:trHeight w:val="300"/>
        </w:trPr>
        <w:tc>
          <w:tcPr>
            <w:tcW w:w="1838" w:type="dxa"/>
            <w:noWrap/>
            <w:hideMark/>
          </w:tcPr>
          <w:p w14:paraId="45F626C0" w14:textId="77777777" w:rsidR="003B774E" w:rsidRPr="004473DA" w:rsidRDefault="003B774E" w:rsidP="003B774E">
            <w:pPr>
              <w:keepNext/>
              <w:keepLines/>
            </w:pPr>
            <w:r w:rsidRPr="004473DA">
              <w:t>Älvsborg</w:t>
            </w:r>
          </w:p>
        </w:tc>
        <w:tc>
          <w:tcPr>
            <w:tcW w:w="1374" w:type="dxa"/>
          </w:tcPr>
          <w:p w14:paraId="0F39601B" w14:textId="77777777" w:rsidR="003B774E" w:rsidRDefault="003B774E" w:rsidP="003B774E">
            <w:pPr>
              <w:keepNext/>
              <w:keepLines/>
              <w:jc w:val="center"/>
              <w:rPr>
                <w:rFonts w:ascii="Calibri" w:hAnsi="Calibri" w:cs="Calibri"/>
                <w:color w:val="000000"/>
              </w:rPr>
            </w:pPr>
            <w:r>
              <w:rPr>
                <w:rFonts w:ascii="Calibri" w:hAnsi="Calibri" w:cs="Calibri"/>
                <w:color w:val="000000"/>
              </w:rPr>
              <w:t>56</w:t>
            </w:r>
          </w:p>
        </w:tc>
        <w:tc>
          <w:tcPr>
            <w:tcW w:w="1374" w:type="dxa"/>
            <w:noWrap/>
          </w:tcPr>
          <w:p w14:paraId="2728A2CF" w14:textId="77777777" w:rsidR="003B774E" w:rsidRDefault="003B774E" w:rsidP="003B774E">
            <w:pPr>
              <w:keepNext/>
              <w:keepLines/>
              <w:jc w:val="center"/>
              <w:rPr>
                <w:rFonts w:ascii="Calibri" w:hAnsi="Calibri" w:cs="Calibri"/>
                <w:color w:val="000000"/>
              </w:rPr>
            </w:pPr>
            <w:r>
              <w:rPr>
                <w:rFonts w:ascii="Calibri" w:hAnsi="Calibri" w:cs="Calibri"/>
                <w:color w:val="000000"/>
              </w:rPr>
              <w:t>39</w:t>
            </w:r>
          </w:p>
        </w:tc>
      </w:tr>
      <w:tr w:rsidR="003B774E" w14:paraId="0A555031" w14:textId="77777777" w:rsidTr="003B774E">
        <w:trPr>
          <w:trHeight w:val="300"/>
        </w:trPr>
        <w:tc>
          <w:tcPr>
            <w:tcW w:w="1838" w:type="dxa"/>
            <w:noWrap/>
            <w:hideMark/>
          </w:tcPr>
          <w:p w14:paraId="15B6F30E" w14:textId="77777777" w:rsidR="003B774E" w:rsidRPr="004473DA" w:rsidRDefault="003B774E" w:rsidP="003B774E">
            <w:pPr>
              <w:keepNext/>
              <w:keepLines/>
            </w:pPr>
            <w:r w:rsidRPr="004473DA">
              <w:t>Örgryte</w:t>
            </w:r>
          </w:p>
        </w:tc>
        <w:tc>
          <w:tcPr>
            <w:tcW w:w="1374" w:type="dxa"/>
          </w:tcPr>
          <w:p w14:paraId="2697198F" w14:textId="77777777" w:rsidR="003B774E" w:rsidRDefault="003B774E" w:rsidP="003B774E">
            <w:pPr>
              <w:keepNext/>
              <w:keepLines/>
              <w:jc w:val="center"/>
              <w:rPr>
                <w:rFonts w:ascii="Calibri" w:hAnsi="Calibri" w:cs="Calibri"/>
                <w:color w:val="000000"/>
              </w:rPr>
            </w:pPr>
            <w:r>
              <w:rPr>
                <w:rFonts w:ascii="Calibri" w:hAnsi="Calibri" w:cs="Calibri"/>
                <w:color w:val="000000"/>
              </w:rPr>
              <w:t>46</w:t>
            </w:r>
          </w:p>
        </w:tc>
        <w:tc>
          <w:tcPr>
            <w:tcW w:w="1374" w:type="dxa"/>
            <w:noWrap/>
          </w:tcPr>
          <w:p w14:paraId="0DBC42A4" w14:textId="77777777" w:rsidR="003B774E" w:rsidRDefault="003B774E" w:rsidP="003B774E">
            <w:pPr>
              <w:keepNext/>
              <w:keepLines/>
              <w:jc w:val="center"/>
              <w:rPr>
                <w:rFonts w:ascii="Calibri" w:hAnsi="Calibri" w:cs="Calibri"/>
                <w:color w:val="000000"/>
              </w:rPr>
            </w:pPr>
            <w:r>
              <w:rPr>
                <w:rFonts w:ascii="Calibri" w:hAnsi="Calibri" w:cs="Calibri"/>
                <w:color w:val="000000"/>
              </w:rPr>
              <w:t>27</w:t>
            </w:r>
          </w:p>
        </w:tc>
      </w:tr>
      <w:tr w:rsidR="003B774E" w:rsidRPr="00CA3F66" w14:paraId="10C4FDAB" w14:textId="77777777" w:rsidTr="003B774E">
        <w:trPr>
          <w:trHeight w:val="300"/>
        </w:trPr>
        <w:tc>
          <w:tcPr>
            <w:tcW w:w="1838" w:type="dxa"/>
            <w:noWrap/>
            <w:hideMark/>
          </w:tcPr>
          <w:p w14:paraId="05F22DA3" w14:textId="77777777" w:rsidR="003B774E" w:rsidRPr="00CA3F66" w:rsidRDefault="003B774E" w:rsidP="003B774E">
            <w:pPr>
              <w:keepNext/>
              <w:keepLines/>
              <w:rPr>
                <w:b/>
              </w:rPr>
            </w:pPr>
            <w:r w:rsidRPr="00CA3F66">
              <w:rPr>
                <w:b/>
              </w:rPr>
              <w:t>Totalt Göteborg</w:t>
            </w:r>
          </w:p>
        </w:tc>
        <w:tc>
          <w:tcPr>
            <w:tcW w:w="1374" w:type="dxa"/>
          </w:tcPr>
          <w:p w14:paraId="36CD84C8" w14:textId="77777777" w:rsidR="003B774E" w:rsidRPr="00CA3F66" w:rsidRDefault="003B774E" w:rsidP="003B774E">
            <w:pPr>
              <w:keepNext/>
              <w:keepLines/>
              <w:jc w:val="center"/>
              <w:rPr>
                <w:rFonts w:ascii="Calibri" w:hAnsi="Calibri" w:cs="Calibri"/>
                <w:b/>
                <w:color w:val="000000"/>
              </w:rPr>
            </w:pPr>
            <w:r>
              <w:rPr>
                <w:rFonts w:ascii="Calibri" w:hAnsi="Calibri" w:cs="Calibri"/>
                <w:b/>
                <w:color w:val="000000"/>
              </w:rPr>
              <w:t>43</w:t>
            </w:r>
          </w:p>
        </w:tc>
        <w:tc>
          <w:tcPr>
            <w:tcW w:w="1374" w:type="dxa"/>
            <w:noWrap/>
          </w:tcPr>
          <w:p w14:paraId="056BB9D6" w14:textId="77777777" w:rsidR="003B774E" w:rsidRPr="00CA3F66" w:rsidRDefault="003B774E" w:rsidP="003B774E">
            <w:pPr>
              <w:keepNext/>
              <w:keepLines/>
              <w:jc w:val="center"/>
              <w:rPr>
                <w:rFonts w:ascii="Calibri" w:hAnsi="Calibri" w:cs="Calibri"/>
                <w:b/>
                <w:color w:val="000000"/>
              </w:rPr>
            </w:pPr>
            <w:r w:rsidRPr="00CA3F66">
              <w:rPr>
                <w:rFonts w:ascii="Calibri" w:hAnsi="Calibri" w:cs="Calibri"/>
                <w:b/>
                <w:color w:val="000000"/>
              </w:rPr>
              <w:t>25</w:t>
            </w:r>
          </w:p>
        </w:tc>
      </w:tr>
    </w:tbl>
    <w:p w14:paraId="7142AD5F" w14:textId="42ABB5A1" w:rsidR="0070534E" w:rsidRDefault="0070534E" w:rsidP="0070534E">
      <w:pPr>
        <w:pStyle w:val="Rubrik2"/>
      </w:pPr>
    </w:p>
    <w:p w14:paraId="1A750522" w14:textId="28F4425E" w:rsidR="00775F18" w:rsidRPr="003D4812" w:rsidRDefault="00775F18" w:rsidP="003D4812">
      <w:pPr>
        <w:pStyle w:val="Rubrik2"/>
      </w:pPr>
      <w:r w:rsidRPr="003D4812">
        <w:t>Frågeställningar för att justera ovanstående andelar</w:t>
      </w:r>
    </w:p>
    <w:p w14:paraId="76882D78"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Ordnas särskilda resmöjligheter till verksamheten, t.ex. abonnerade bussar?</w:t>
      </w:r>
    </w:p>
    <w:p w14:paraId="6145594A"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Utrymme kan behöva säkras för parkering av andra transportslag än bil och cykel. Vid stor andel besökare med t.ex. abonnerade bussar kan en lägre bilandel antas.</w:t>
      </w:r>
    </w:p>
    <w:p w14:paraId="44E5AD6A" w14:textId="77777777" w:rsidR="008858B0" w:rsidRDefault="00775F18" w:rsidP="00775F18">
      <w:pPr>
        <w:keepNext/>
        <w:keepLines/>
        <w:spacing w:after="120" w:line="240" w:lineRule="auto"/>
        <w:rPr>
          <w:rFonts w:ascii="Times New Roman" w:eastAsia="Calibri" w:hAnsi="Times New Roman" w:cs="Times New Roman"/>
          <w:i/>
          <w:sz w:val="24"/>
          <w:szCs w:val="24"/>
        </w:rPr>
      </w:pPr>
      <w:r w:rsidRPr="008858B0">
        <w:rPr>
          <w:rFonts w:ascii="Times New Roman" w:eastAsia="Calibri" w:hAnsi="Times New Roman" w:cs="Times New Roman"/>
          <w:i/>
          <w:sz w:val="24"/>
          <w:szCs w:val="24"/>
        </w:rPr>
        <w:t xml:space="preserve">Hur kommer P-platserna </w:t>
      </w:r>
      <w:r w:rsidR="008858B0" w:rsidRPr="008858B0">
        <w:rPr>
          <w:rFonts w:ascii="Times New Roman" w:eastAsia="Calibri" w:hAnsi="Times New Roman" w:cs="Times New Roman"/>
          <w:i/>
          <w:sz w:val="24"/>
          <w:szCs w:val="24"/>
        </w:rPr>
        <w:t xml:space="preserve">att </w:t>
      </w:r>
      <w:r w:rsidRPr="008858B0">
        <w:rPr>
          <w:rFonts w:ascii="Times New Roman" w:eastAsia="Calibri" w:hAnsi="Times New Roman" w:cs="Times New Roman"/>
          <w:i/>
          <w:sz w:val="24"/>
          <w:szCs w:val="24"/>
        </w:rPr>
        <w:t>regleras? Tid och prissättning? Är de reserverade för vissa grupper?</w:t>
      </w:r>
    </w:p>
    <w:p w14:paraId="3C7F6019" w14:textId="134B2561"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Reglering och prissättning av parkeringen kan bidra till att bilen som färdmedel till den aktuella verksamheten blir mer eller mindre attraktiv jämfört med andra alternativ.</w:t>
      </w:r>
    </w:p>
    <w:p w14:paraId="0F1479A5"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Finns rimliga alternativ till bil?</w:t>
      </w:r>
    </w:p>
    <w:p w14:paraId="1F8B67AA"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hAnsi="Times New Roman" w:cs="Times New Roman"/>
          <w:sz w:val="24"/>
          <w:szCs w:val="24"/>
        </w:rPr>
        <w:t>Geografiskt läge eller begränsad tillgång till andra transportmöjligheter kan innebära påverkan på parkeringsbehov.</w:t>
      </w:r>
    </w:p>
    <w:p w14:paraId="4214AB7E"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ser kollektivtrafiken ut till platsen?</w:t>
      </w:r>
    </w:p>
    <w:p w14:paraId="2E03C63C" w14:textId="5F4F93FB"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hAnsi="Times New Roman" w:cs="Times New Roman"/>
          <w:sz w:val="24"/>
          <w:szCs w:val="24"/>
        </w:rPr>
        <w:t>God tillgänglighet med kollektivtrafik (turtäthet, gångavstånd m</w:t>
      </w:r>
      <w:r w:rsidR="008858B0">
        <w:rPr>
          <w:rFonts w:ascii="Times New Roman" w:hAnsi="Times New Roman" w:cs="Times New Roman"/>
          <w:sz w:val="24"/>
          <w:szCs w:val="24"/>
        </w:rPr>
        <w:t>.</w:t>
      </w:r>
      <w:r w:rsidRPr="003D4812">
        <w:rPr>
          <w:rFonts w:ascii="Times New Roman" w:hAnsi="Times New Roman" w:cs="Times New Roman"/>
          <w:sz w:val="24"/>
          <w:szCs w:val="24"/>
        </w:rPr>
        <w:t>m</w:t>
      </w:r>
      <w:r w:rsidR="008858B0">
        <w:rPr>
          <w:rFonts w:ascii="Times New Roman" w:hAnsi="Times New Roman" w:cs="Times New Roman"/>
          <w:sz w:val="24"/>
          <w:szCs w:val="24"/>
        </w:rPr>
        <w:t>.</w:t>
      </w:r>
      <w:r w:rsidRPr="003D4812">
        <w:rPr>
          <w:rFonts w:ascii="Times New Roman" w:hAnsi="Times New Roman" w:cs="Times New Roman"/>
          <w:sz w:val="24"/>
          <w:szCs w:val="24"/>
        </w:rPr>
        <w:t>) kan innebära ett lägre antal parkeringsplatser</w:t>
      </w:r>
      <w:r w:rsidR="008858B0">
        <w:rPr>
          <w:rFonts w:ascii="Times New Roman" w:hAnsi="Times New Roman" w:cs="Times New Roman"/>
          <w:sz w:val="24"/>
          <w:szCs w:val="24"/>
        </w:rPr>
        <w:t>.</w:t>
      </w:r>
      <w:r w:rsidRPr="003D4812">
        <w:rPr>
          <w:rFonts w:ascii="Times New Roman" w:eastAsia="Calibri" w:hAnsi="Times New Roman" w:cs="Times New Roman"/>
          <w:sz w:val="24"/>
          <w:szCs w:val="24"/>
        </w:rPr>
        <w:t xml:space="preserve"> </w:t>
      </w:r>
    </w:p>
    <w:p w14:paraId="61D8ADE2"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Finns gång- och cykelväg, och i vilket skick? </w:t>
      </w:r>
    </w:p>
    <w:p w14:paraId="509398E2" w14:textId="2DB00C5E"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Attraktiva gång- och cykellänkar kan leda till högre andel gång- och cykel</w:t>
      </w:r>
      <w:r w:rsidR="008858B0">
        <w:rPr>
          <w:rFonts w:ascii="Times New Roman" w:hAnsi="Times New Roman" w:cs="Times New Roman"/>
          <w:sz w:val="24"/>
          <w:szCs w:val="24"/>
        </w:rPr>
        <w:t>-</w:t>
      </w:r>
      <w:r w:rsidRPr="003D4812">
        <w:rPr>
          <w:rFonts w:ascii="Times New Roman" w:hAnsi="Times New Roman" w:cs="Times New Roman"/>
          <w:sz w:val="24"/>
          <w:szCs w:val="24"/>
        </w:rPr>
        <w:t xml:space="preserve"> och lägre bilandel.</w:t>
      </w:r>
    </w:p>
    <w:p w14:paraId="495CF184"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Hur ser framkomlighet och tillgänglighet för bil ut i området? </w:t>
      </w:r>
    </w:p>
    <w:p w14:paraId="0DAA1F83"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området är lättillgängligt med bil från större trafikleder kan det innebära en högre andel bilburna besökare.</w:t>
      </w:r>
    </w:p>
    <w:p w14:paraId="52878DCD"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Topografi?</w:t>
      </w:r>
    </w:p>
    <w:p w14:paraId="3557C791"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Ett kuperat läge kan innebära att bilen uppfattas som ett mer attraktivt färdmedelsval.</w:t>
      </w:r>
    </w:p>
    <w:p w14:paraId="038FD434"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reser man i området idag? Potential för överflyttning kan bedömas utifrån sammanställning av resmönster</w:t>
      </w:r>
    </w:p>
    <w:p w14:paraId="3FCC9027"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Vid en stor andel korta bilresor kan potential finnas för överflyttning till gång- och cykel.</w:t>
      </w:r>
    </w:p>
    <w:p w14:paraId="25C30A07"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är trafiksituationen i närområdet? Är området mycket känsligt för ökad biltrafik? (buller, kapacitetsproblem etc.)</w:t>
      </w:r>
    </w:p>
    <w:p w14:paraId="46646A8F"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Ett lågt antal parkeringsplatser kan bidra till att minska mängden tillkommande fordon om rimliga alternativ finns.</w:t>
      </w:r>
    </w:p>
    <w:p w14:paraId="1558DCBF" w14:textId="64591699"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 xml:space="preserve">Förutsätts behov av transporter </w:t>
      </w:r>
      <w:r w:rsidR="008858B0">
        <w:rPr>
          <w:rFonts w:ascii="Times New Roman" w:eastAsia="Calibri" w:hAnsi="Times New Roman" w:cs="Times New Roman"/>
          <w:i/>
          <w:sz w:val="24"/>
          <w:szCs w:val="24"/>
        </w:rPr>
        <w:t xml:space="preserve">för </w:t>
      </w:r>
      <w:r w:rsidRPr="003D4812">
        <w:rPr>
          <w:rFonts w:ascii="Times New Roman" w:eastAsia="Calibri" w:hAnsi="Times New Roman" w:cs="Times New Roman"/>
          <w:i/>
          <w:sz w:val="24"/>
          <w:szCs w:val="24"/>
        </w:rPr>
        <w:t>t.ex. skrymmande utrustning/varor?</w:t>
      </w:r>
    </w:p>
    <w:p w14:paraId="0D195B57"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eastAsia="Calibri" w:hAnsi="Times New Roman" w:cs="Times New Roman"/>
          <w:sz w:val="24"/>
          <w:szCs w:val="24"/>
        </w:rPr>
        <w:t>Förutsättningar för andra färdmedel än bil kan begränsas om skrymmande utrustning (i form av t.ex. sportutrustning) behöver medtagas till verksamheten. Likaså kan försäljning av skrymmande varor (t.ex. vitvaror) leda till begränsade möjligheter för andra transportmedel än bil från verksamheten. I dessa fall bör man räkna med en högre bilandel.</w:t>
      </w:r>
    </w:p>
    <w:p w14:paraId="20D1C4D1" w14:textId="6FD28289"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lastRenderedPageBreak/>
        <w:t>Är utbudet jämnt fördelat över tiden, är det säsongsbetonat och vad har det för öppettider?</w:t>
      </w:r>
    </w:p>
    <w:p w14:paraId="2A783FD9" w14:textId="77777777" w:rsidR="00775F18" w:rsidRPr="003D4812" w:rsidRDefault="00775F18" w:rsidP="00775F18">
      <w:pPr>
        <w:keepNext/>
        <w:keepLines/>
        <w:spacing w:after="120" w:line="240" w:lineRule="auto"/>
        <w:rPr>
          <w:rFonts w:ascii="Times New Roman" w:eastAsia="Calibri" w:hAnsi="Times New Roman" w:cs="Times New Roman"/>
          <w:sz w:val="24"/>
          <w:szCs w:val="24"/>
        </w:rPr>
      </w:pPr>
      <w:r w:rsidRPr="003D4812">
        <w:rPr>
          <w:rFonts w:ascii="Times New Roman" w:eastAsia="Calibri" w:hAnsi="Times New Roman" w:cs="Times New Roman"/>
          <w:sz w:val="24"/>
          <w:szCs w:val="24"/>
        </w:rPr>
        <w:t>Möjligheten till cykel är större på sommarhalvåret. Om verksamheten har extrema toppar i form av t.ex. publikdragande evenemang bör lösningar sökas att samnyttja parkeringsplatser med andra verksamheter</w:t>
      </w:r>
    </w:p>
    <w:p w14:paraId="62362AF7"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Ekonomiska förutsättningar?</w:t>
      </w:r>
    </w:p>
    <w:p w14:paraId="531B3C57"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Inkomst och bilinnehav är starkt sammankopplade</w:t>
      </w:r>
    </w:p>
    <w:p w14:paraId="56E6C40C"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Har besökare körkort?</w:t>
      </w:r>
    </w:p>
    <w:p w14:paraId="6DFBF685"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Vid målgrupper med lågt körkortsinnehav (t.ex. ungdomar) kan det vara rimligt att anta ett lägre bilanvändande.</w:t>
      </w:r>
    </w:p>
    <w:p w14:paraId="5947C351"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Hur stort upptagningsområde har verksamheten?</w:t>
      </w:r>
    </w:p>
    <w:p w14:paraId="311CD8B0" w14:textId="77777777" w:rsidR="00775F18" w:rsidRPr="003D4812"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verksamheten är drar till sig besökare från ett stort omland kan antalet parkeringsplatser behöva ökas.</w:t>
      </w:r>
    </w:p>
    <w:p w14:paraId="3AB19EBF" w14:textId="77777777" w:rsidR="00775F18" w:rsidRPr="003D4812" w:rsidRDefault="00775F18" w:rsidP="00775F18">
      <w:pPr>
        <w:keepNext/>
        <w:keepLines/>
        <w:spacing w:after="120" w:line="240" w:lineRule="auto"/>
        <w:rPr>
          <w:rFonts w:ascii="Times New Roman" w:eastAsia="Calibri" w:hAnsi="Times New Roman" w:cs="Times New Roman"/>
          <w:i/>
          <w:sz w:val="24"/>
          <w:szCs w:val="24"/>
        </w:rPr>
      </w:pPr>
      <w:r w:rsidRPr="003D4812">
        <w:rPr>
          <w:rFonts w:ascii="Times New Roman" w:eastAsia="Calibri" w:hAnsi="Times New Roman" w:cs="Times New Roman"/>
          <w:i/>
          <w:sz w:val="24"/>
          <w:szCs w:val="24"/>
        </w:rPr>
        <w:t>Kommer besökarna ensamma eller i grupp?</w:t>
      </w:r>
    </w:p>
    <w:p w14:paraId="4B23D1D0" w14:textId="27B11A13" w:rsidR="00775F18" w:rsidRDefault="00775F18" w:rsidP="00775F18">
      <w:pPr>
        <w:keepNext/>
        <w:keepLines/>
        <w:spacing w:after="120" w:line="240" w:lineRule="auto"/>
        <w:rPr>
          <w:rFonts w:ascii="Times New Roman" w:hAnsi="Times New Roman" w:cs="Times New Roman"/>
          <w:sz w:val="24"/>
          <w:szCs w:val="24"/>
        </w:rPr>
      </w:pPr>
      <w:r w:rsidRPr="003D4812">
        <w:rPr>
          <w:rFonts w:ascii="Times New Roman" w:hAnsi="Times New Roman" w:cs="Times New Roman"/>
          <w:sz w:val="24"/>
          <w:szCs w:val="24"/>
        </w:rPr>
        <w:t>Om verksamheten vänder sig till t.ex. lagidrotter kan ett större antal samtidiga besökare antas. Besökare kan i många fall samåka, vilket leder till ett minskat parkeringsbehov.</w:t>
      </w:r>
    </w:p>
    <w:p w14:paraId="5636EC44" w14:textId="77777777" w:rsidR="008858B0" w:rsidRPr="008858B0" w:rsidRDefault="008858B0" w:rsidP="008858B0">
      <w:pPr>
        <w:pStyle w:val="Rubrik2"/>
      </w:pPr>
      <w:bookmarkStart w:id="6" w:name="_Toc17367048"/>
      <w:bookmarkStart w:id="7" w:name="_Ref17367483"/>
      <w:r w:rsidRPr="008858B0">
        <w:t>Resultat P-tal</w:t>
      </w:r>
      <w:bookmarkEnd w:id="6"/>
      <w:bookmarkEnd w:id="7"/>
    </w:p>
    <w:p w14:paraId="55779F44" w14:textId="4569D1C5" w:rsidR="008858B0" w:rsidRPr="008858B0" w:rsidRDefault="008858B0" w:rsidP="008858B0">
      <w:r w:rsidRPr="008858B0">
        <w:rPr>
          <w:rFonts w:ascii="Times New Roman" w:hAnsi="Times New Roman"/>
          <w:iCs/>
        </w:rPr>
        <w:t xml:space="preserve">Presentera en tabell uppdelat på bostäder respektive verksamheter över </w:t>
      </w:r>
      <w:r>
        <w:rPr>
          <w:rFonts w:ascii="Times New Roman" w:hAnsi="Times New Roman"/>
          <w:iCs/>
        </w:rPr>
        <w:t>antal fordon</w:t>
      </w:r>
      <w:r w:rsidRPr="008858B0">
        <w:rPr>
          <w:rFonts w:ascii="Times New Roman" w:hAnsi="Times New Roman"/>
          <w:iCs/>
        </w:rPr>
        <w:t>.</w:t>
      </w:r>
    </w:p>
    <w:p w14:paraId="50421B26" w14:textId="77777777" w:rsidR="008858B0" w:rsidRPr="003D4812" w:rsidRDefault="008858B0" w:rsidP="00775F18">
      <w:pPr>
        <w:keepNext/>
        <w:keepLines/>
        <w:spacing w:after="120" w:line="240" w:lineRule="auto"/>
        <w:rPr>
          <w:rFonts w:ascii="Times New Roman" w:hAnsi="Times New Roman" w:cs="Times New Roman"/>
          <w:sz w:val="24"/>
          <w:szCs w:val="24"/>
        </w:rPr>
      </w:pPr>
    </w:p>
    <w:sectPr w:rsidR="008858B0" w:rsidRPr="003D4812" w:rsidSect="00A84E43">
      <w:headerReference w:type="default"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599B4" w14:textId="77777777" w:rsidR="00E60AFD" w:rsidRDefault="00E60AFD" w:rsidP="00C11E98">
      <w:pPr>
        <w:spacing w:after="0" w:line="240" w:lineRule="auto"/>
      </w:pPr>
      <w:r>
        <w:separator/>
      </w:r>
    </w:p>
  </w:endnote>
  <w:endnote w:type="continuationSeparator" w:id="0">
    <w:p w14:paraId="2FA014CD" w14:textId="77777777" w:rsidR="00E60AFD" w:rsidRDefault="00E60AFD"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F729A5">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7826CBCC" w:rsidR="001A3D71" w:rsidRPr="00C4334D" w:rsidRDefault="00775F18" w:rsidP="00A84E43">
              <w:pPr>
                <w:pStyle w:val="Sidfot"/>
              </w:pPr>
              <w:r>
                <w:t>Mall för särskild utredning</w:t>
              </w:r>
            </w:p>
          </w:tc>
        </w:sdtContent>
      </w:sdt>
      <w:tc>
        <w:tcPr>
          <w:tcW w:w="1966" w:type="dxa"/>
        </w:tcPr>
        <w:p w14:paraId="1B1F12C0" w14:textId="159D0FBC"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80463F">
            <w:rPr>
              <w:noProof/>
            </w:rPr>
            <w:t>7</w:t>
          </w:r>
          <w:r>
            <w:rPr>
              <w:noProof/>
            </w:rPr>
            <w:fldChar w:fldCharType="end"/>
          </w:r>
          <w:r w:rsidRPr="009B4E2A">
            <w:t>)</w:t>
          </w:r>
        </w:p>
      </w:tc>
    </w:tr>
    <w:tr w:rsidR="001A3D71" w14:paraId="52890379" w14:textId="77777777" w:rsidTr="00F729A5">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532AAECA" w:rsidR="001A3D71" w:rsidRPr="00AE7954" w:rsidRDefault="0080463F" w:rsidP="00A84E43">
              <w:pPr>
                <w:pStyle w:val="Sidfot"/>
              </w:pPr>
              <w:r>
                <w:t>Version 1.1</w:t>
              </w:r>
            </w:p>
          </w:sdtContent>
        </w:sdt>
      </w:tc>
      <w:tc>
        <w:tcPr>
          <w:tcW w:w="1966" w:type="dxa"/>
        </w:tcPr>
        <w:p w14:paraId="6DBEF9FB" w14:textId="77777777" w:rsidR="001A3D71" w:rsidRPr="00AE7954" w:rsidRDefault="001A3D71" w:rsidP="00A84E43">
          <w:pPr>
            <w:pStyle w:val="Sidfot"/>
          </w:pPr>
        </w:p>
      </w:tc>
    </w:tr>
    <w:tr w:rsidR="001A3D71" w14:paraId="447E9755" w14:textId="77777777" w:rsidTr="00F729A5">
      <w:tc>
        <w:tcPr>
          <w:tcW w:w="7106" w:type="dxa"/>
        </w:tcPr>
        <w:p w14:paraId="6D572B5F" w14:textId="77777777" w:rsidR="001A3D71" w:rsidRDefault="001A3D71" w:rsidP="00A84E43">
          <w:pPr>
            <w:pStyle w:val="Sidfot"/>
          </w:pPr>
          <w:r>
            <w:t>Göteborgs Stad, Trafikkontoret</w:t>
          </w:r>
        </w:p>
      </w:tc>
      <w:tc>
        <w:tcPr>
          <w:tcW w:w="1966" w:type="dxa"/>
        </w:tcPr>
        <w:p w14:paraId="4427C35D" w14:textId="169E250F" w:rsidR="001A3D71" w:rsidRPr="00A259FE" w:rsidRDefault="00E60AFD"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47807BD5" w14:textId="77777777" w:rsidR="001A3D71" w:rsidRDefault="001A3D71" w:rsidP="00C2145D">
    <w:pPr>
      <w:pStyle w:val="Sidfot"/>
    </w:pPr>
  </w:p>
  <w:p w14:paraId="271B800F" w14:textId="77777777" w:rsidR="001A3D71" w:rsidRDefault="001A3D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892777"/>
      <w:docPartObj>
        <w:docPartGallery w:val="Page Numbers (Bottom of Page)"/>
        <w:docPartUnique/>
      </w:docPartObj>
    </w:sdtPr>
    <w:sdtEnd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F729A5">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5F0491CB" w:rsidR="00A84E43" w:rsidRPr="00C4334D" w:rsidRDefault="00775F18" w:rsidP="00A84E43">
                  <w:pPr>
                    <w:pStyle w:val="Sidfot"/>
                  </w:pPr>
                  <w:r>
                    <w:t>Mall för särskild utredning</w:t>
                  </w:r>
                </w:p>
              </w:tc>
            </w:sdtContent>
          </w:sdt>
          <w:tc>
            <w:tcPr>
              <w:tcW w:w="1966" w:type="dxa"/>
            </w:tcPr>
            <w:p w14:paraId="13C5A4B9" w14:textId="35C94C9C"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80463F">
                <w:rPr>
                  <w:noProof/>
                </w:rPr>
                <w:t>7</w:t>
              </w:r>
              <w:r>
                <w:rPr>
                  <w:noProof/>
                </w:rPr>
                <w:fldChar w:fldCharType="end"/>
              </w:r>
              <w:r w:rsidRPr="009B4E2A">
                <w:t>)</w:t>
              </w:r>
            </w:p>
          </w:tc>
        </w:tr>
        <w:tr w:rsidR="00A84E43" w14:paraId="6C783FE6" w14:textId="77777777" w:rsidTr="00F729A5">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014F5D83" w:rsidR="00A84E43" w:rsidRPr="00AE7954" w:rsidRDefault="0080463F" w:rsidP="00A84E43">
                  <w:pPr>
                    <w:pStyle w:val="Sidfot"/>
                  </w:pPr>
                  <w:r>
                    <w:t>Version 1.1</w:t>
                  </w:r>
                </w:p>
              </w:sdtContent>
            </w:sdt>
          </w:tc>
          <w:tc>
            <w:tcPr>
              <w:tcW w:w="1966" w:type="dxa"/>
            </w:tcPr>
            <w:p w14:paraId="5E0121BD" w14:textId="77777777" w:rsidR="00A84E43" w:rsidRPr="00AE7954" w:rsidRDefault="00A84E43" w:rsidP="00A84E43">
              <w:pPr>
                <w:pStyle w:val="Sidfot"/>
              </w:pPr>
            </w:p>
          </w:tc>
        </w:tr>
        <w:tr w:rsidR="00A84E43" w14:paraId="63969799" w14:textId="77777777" w:rsidTr="00F729A5">
          <w:tc>
            <w:tcPr>
              <w:tcW w:w="7106" w:type="dxa"/>
            </w:tcPr>
            <w:p w14:paraId="5C385E81" w14:textId="77777777" w:rsidR="00A84E43" w:rsidRDefault="00A84E43" w:rsidP="00A84E43">
              <w:pPr>
                <w:pStyle w:val="Sidfot"/>
              </w:pPr>
              <w:r>
                <w:t>Göteborgs Stad, Trafikkontoret</w:t>
              </w:r>
            </w:p>
          </w:tc>
          <w:tc>
            <w:tcPr>
              <w:tcW w:w="1966" w:type="dxa"/>
            </w:tcPr>
            <w:p w14:paraId="798E4FC1" w14:textId="4236FA0D" w:rsidR="00A84E43" w:rsidRPr="00A259FE" w:rsidRDefault="00E60AFD"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19-09-11T00:00:00Z">
                    <w:dateFormat w:val="yyyy-MM-dd"/>
                    <w:lid w:val="sv-SE"/>
                    <w:storeMappedDataAs w:val="dateTime"/>
                    <w:calendar w:val="gregorian"/>
                  </w:date>
                </w:sdtPr>
                <w:sdtEndPr/>
                <w:sdtContent>
                  <w:r w:rsidR="00536D99">
                    <w:t>2019-09-11</w:t>
                  </w:r>
                </w:sdtContent>
              </w:sdt>
            </w:p>
          </w:tc>
        </w:tr>
      </w:tbl>
      <w:p w14:paraId="2342A56C" w14:textId="77777777" w:rsidR="007507FC" w:rsidRDefault="00E60AFD">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F9543" w14:textId="77777777" w:rsidR="00E60AFD" w:rsidRDefault="00E60AFD" w:rsidP="00C11E98">
      <w:pPr>
        <w:spacing w:after="0" w:line="240" w:lineRule="auto"/>
      </w:pPr>
      <w:r>
        <w:separator/>
      </w:r>
    </w:p>
  </w:footnote>
  <w:footnote w:type="continuationSeparator" w:id="0">
    <w:p w14:paraId="66FCA351" w14:textId="77777777" w:rsidR="00E60AFD" w:rsidRDefault="00E60AFD"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084B63">
      <w:tc>
        <w:tcPr>
          <w:tcW w:w="5103" w:type="dxa"/>
          <w:tcBorders>
            <w:bottom w:val="nil"/>
          </w:tcBorders>
          <w:vAlign w:val="center"/>
        </w:tcPr>
        <w:p w14:paraId="2BB6341C" w14:textId="77777777" w:rsidR="009C0DFB" w:rsidRDefault="009C0DFB" w:rsidP="009C0DFB">
          <w:pPr>
            <w:pStyle w:val="Sidhuvud"/>
            <w:spacing w:after="100"/>
          </w:pPr>
          <w:r>
            <w:t>Trafikkontoret</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084B63">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084B63">
      <w:tc>
        <w:tcPr>
          <w:tcW w:w="5103" w:type="dxa"/>
          <w:tcBorders>
            <w:bottom w:val="nil"/>
          </w:tcBorders>
          <w:vAlign w:val="center"/>
        </w:tcPr>
        <w:p w14:paraId="17EDA8CA" w14:textId="77777777" w:rsidR="009C0DFB" w:rsidRDefault="009C0DFB" w:rsidP="009C0DFB">
          <w:pPr>
            <w:pStyle w:val="Sidhuvud"/>
            <w:spacing w:after="100"/>
          </w:pPr>
          <w:r>
            <w:t>Trafikkontoret</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084B63">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101ED2"/>
    <w:multiLevelType w:val="hybridMultilevel"/>
    <w:tmpl w:val="4A5AC6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A6316C"/>
    <w:multiLevelType w:val="multilevel"/>
    <w:tmpl w:val="5AA02D4E"/>
    <w:numStyleLink w:val="Formatmall2"/>
  </w:abstractNum>
  <w:abstractNum w:abstractNumId="17"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F22D04"/>
    <w:multiLevelType w:val="multilevel"/>
    <w:tmpl w:val="041D001F"/>
    <w:numStyleLink w:val="Formatmall3"/>
  </w:abstractNum>
  <w:abstractNum w:abstractNumId="19"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0FA49DC"/>
    <w:multiLevelType w:val="multilevel"/>
    <w:tmpl w:val="E91A0D36"/>
    <w:numStyleLink w:val="Formatmall1"/>
  </w:abstractNum>
  <w:abstractNum w:abstractNumId="21"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8B6017"/>
    <w:multiLevelType w:val="multilevel"/>
    <w:tmpl w:val="041D001D"/>
    <w:numStyleLink w:val="Formatmall4"/>
  </w:abstractNum>
  <w:abstractNum w:abstractNumId="24" w15:restartNumberingAfterBreak="0">
    <w:nsid w:val="6197248A"/>
    <w:multiLevelType w:val="multilevel"/>
    <w:tmpl w:val="041D001D"/>
    <w:numStyleLink w:val="Formatmall5"/>
  </w:abstractNum>
  <w:abstractNum w:abstractNumId="25"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9"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5"/>
  </w:num>
  <w:num w:numId="3">
    <w:abstractNumId w:val="20"/>
  </w:num>
  <w:num w:numId="4">
    <w:abstractNumId w:val="27"/>
  </w:num>
  <w:num w:numId="5">
    <w:abstractNumId w:val="15"/>
  </w:num>
  <w:num w:numId="6">
    <w:abstractNumId w:val="16"/>
  </w:num>
  <w:num w:numId="7">
    <w:abstractNumId w:val="29"/>
  </w:num>
  <w:num w:numId="8">
    <w:abstractNumId w:val="18"/>
  </w:num>
  <w:num w:numId="9">
    <w:abstractNumId w:val="9"/>
  </w:num>
  <w:num w:numId="10">
    <w:abstractNumId w:val="8"/>
  </w:num>
  <w:num w:numId="11">
    <w:abstractNumId w:val="23"/>
  </w:num>
  <w:num w:numId="12">
    <w:abstractNumId w:val="7"/>
  </w:num>
  <w:num w:numId="13">
    <w:abstractNumId w:val="17"/>
  </w:num>
  <w:num w:numId="14">
    <w:abstractNumId w:val="14"/>
  </w:num>
  <w:num w:numId="15">
    <w:abstractNumId w:val="24"/>
  </w:num>
  <w:num w:numId="16">
    <w:abstractNumId w:val="1"/>
  </w:num>
  <w:num w:numId="17">
    <w:abstractNumId w:val="2"/>
  </w:num>
  <w:num w:numId="18">
    <w:abstractNumId w:val="19"/>
  </w:num>
  <w:num w:numId="19">
    <w:abstractNumId w:val="5"/>
  </w:num>
  <w:num w:numId="20">
    <w:abstractNumId w:val="22"/>
  </w:num>
  <w:num w:numId="21">
    <w:abstractNumId w:val="4"/>
  </w:num>
  <w:num w:numId="22">
    <w:abstractNumId w:val="0"/>
  </w:num>
  <w:num w:numId="23">
    <w:abstractNumId w:val="28"/>
  </w:num>
  <w:num w:numId="24">
    <w:abstractNumId w:val="26"/>
  </w:num>
  <w:num w:numId="25">
    <w:abstractNumId w:val="12"/>
  </w:num>
  <w:num w:numId="26">
    <w:abstractNumId w:val="21"/>
  </w:num>
  <w:num w:numId="27">
    <w:abstractNumId w:val="6"/>
  </w:num>
  <w:num w:numId="28">
    <w:abstractNumId w:val="13"/>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4E1"/>
    <w:rsid w:val="00002B27"/>
    <w:rsid w:val="000058A7"/>
    <w:rsid w:val="00005FD8"/>
    <w:rsid w:val="0001278D"/>
    <w:rsid w:val="0001348A"/>
    <w:rsid w:val="00023726"/>
    <w:rsid w:val="00027355"/>
    <w:rsid w:val="00034D1F"/>
    <w:rsid w:val="000412EC"/>
    <w:rsid w:val="00053080"/>
    <w:rsid w:val="000555B1"/>
    <w:rsid w:val="00055B97"/>
    <w:rsid w:val="00063738"/>
    <w:rsid w:val="00063C06"/>
    <w:rsid w:val="000658F0"/>
    <w:rsid w:val="000720CD"/>
    <w:rsid w:val="000745CA"/>
    <w:rsid w:val="00077CB4"/>
    <w:rsid w:val="00080978"/>
    <w:rsid w:val="00084FCC"/>
    <w:rsid w:val="000850F0"/>
    <w:rsid w:val="00085B4D"/>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2A08"/>
    <w:rsid w:val="000C63F5"/>
    <w:rsid w:val="000D23F1"/>
    <w:rsid w:val="000E1C94"/>
    <w:rsid w:val="000E1E6E"/>
    <w:rsid w:val="000E2C73"/>
    <w:rsid w:val="000E3F88"/>
    <w:rsid w:val="000E5DAB"/>
    <w:rsid w:val="000F4486"/>
    <w:rsid w:val="000F62C2"/>
    <w:rsid w:val="000F742E"/>
    <w:rsid w:val="00101A81"/>
    <w:rsid w:val="00104C28"/>
    <w:rsid w:val="00105998"/>
    <w:rsid w:val="00105B63"/>
    <w:rsid w:val="00107D1F"/>
    <w:rsid w:val="0011449E"/>
    <w:rsid w:val="0011490B"/>
    <w:rsid w:val="001158A6"/>
    <w:rsid w:val="00116195"/>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959D7"/>
    <w:rsid w:val="00196026"/>
    <w:rsid w:val="001A3C2A"/>
    <w:rsid w:val="001A3D71"/>
    <w:rsid w:val="001A5785"/>
    <w:rsid w:val="001B0FC3"/>
    <w:rsid w:val="001B13E6"/>
    <w:rsid w:val="001B3F7D"/>
    <w:rsid w:val="001B4DF2"/>
    <w:rsid w:val="001B65A9"/>
    <w:rsid w:val="001C1500"/>
    <w:rsid w:val="001C1B6C"/>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5C3E"/>
    <w:rsid w:val="00237DA6"/>
    <w:rsid w:val="002441B6"/>
    <w:rsid w:val="00251478"/>
    <w:rsid w:val="00251842"/>
    <w:rsid w:val="00253201"/>
    <w:rsid w:val="002535C4"/>
    <w:rsid w:val="00254875"/>
    <w:rsid w:val="00256021"/>
    <w:rsid w:val="002600AC"/>
    <w:rsid w:val="00266A8B"/>
    <w:rsid w:val="002679DD"/>
    <w:rsid w:val="002720F4"/>
    <w:rsid w:val="002730B4"/>
    <w:rsid w:val="002837DF"/>
    <w:rsid w:val="002845E4"/>
    <w:rsid w:val="002946B7"/>
    <w:rsid w:val="0029620F"/>
    <w:rsid w:val="002A1B99"/>
    <w:rsid w:val="002A38D8"/>
    <w:rsid w:val="002A695C"/>
    <w:rsid w:val="002A7F11"/>
    <w:rsid w:val="002B09D3"/>
    <w:rsid w:val="002B334A"/>
    <w:rsid w:val="002B6E59"/>
    <w:rsid w:val="002C01A3"/>
    <w:rsid w:val="002C6EDE"/>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74E"/>
    <w:rsid w:val="003B7C6B"/>
    <w:rsid w:val="003C649E"/>
    <w:rsid w:val="003D176C"/>
    <w:rsid w:val="003D36D0"/>
    <w:rsid w:val="003D4812"/>
    <w:rsid w:val="003E0058"/>
    <w:rsid w:val="003E23D4"/>
    <w:rsid w:val="003E51C5"/>
    <w:rsid w:val="003E7290"/>
    <w:rsid w:val="003F0016"/>
    <w:rsid w:val="003F4B42"/>
    <w:rsid w:val="003F662B"/>
    <w:rsid w:val="004030B1"/>
    <w:rsid w:val="00403226"/>
    <w:rsid w:val="00410F9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620A"/>
    <w:rsid w:val="004A09F0"/>
    <w:rsid w:val="004A166B"/>
    <w:rsid w:val="004A2758"/>
    <w:rsid w:val="004A37E2"/>
    <w:rsid w:val="004A4A5F"/>
    <w:rsid w:val="004B0973"/>
    <w:rsid w:val="004B2C8D"/>
    <w:rsid w:val="004B535F"/>
    <w:rsid w:val="004B6F65"/>
    <w:rsid w:val="004C03EF"/>
    <w:rsid w:val="004C1CD4"/>
    <w:rsid w:val="004C79B4"/>
    <w:rsid w:val="004D2EE6"/>
    <w:rsid w:val="004D3A5D"/>
    <w:rsid w:val="004D5354"/>
    <w:rsid w:val="004E25F2"/>
    <w:rsid w:val="004E29E2"/>
    <w:rsid w:val="004E7241"/>
    <w:rsid w:val="004F0308"/>
    <w:rsid w:val="004F1056"/>
    <w:rsid w:val="004F4F5D"/>
    <w:rsid w:val="004F62D1"/>
    <w:rsid w:val="00502222"/>
    <w:rsid w:val="00505361"/>
    <w:rsid w:val="00505A7D"/>
    <w:rsid w:val="00506727"/>
    <w:rsid w:val="00506860"/>
    <w:rsid w:val="00507143"/>
    <w:rsid w:val="005108D5"/>
    <w:rsid w:val="00515F6F"/>
    <w:rsid w:val="00536D99"/>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89D"/>
    <w:rsid w:val="00572799"/>
    <w:rsid w:val="00574CA6"/>
    <w:rsid w:val="005812F9"/>
    <w:rsid w:val="0058570F"/>
    <w:rsid w:val="00590C60"/>
    <w:rsid w:val="00592241"/>
    <w:rsid w:val="00592DA4"/>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275E"/>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44F"/>
    <w:rsid w:val="00692E7F"/>
    <w:rsid w:val="00693A06"/>
    <w:rsid w:val="00694D7D"/>
    <w:rsid w:val="006957E3"/>
    <w:rsid w:val="006A0050"/>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34E"/>
    <w:rsid w:val="0070575E"/>
    <w:rsid w:val="007057F0"/>
    <w:rsid w:val="00706367"/>
    <w:rsid w:val="00706FF5"/>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6286B"/>
    <w:rsid w:val="00763092"/>
    <w:rsid w:val="007739AC"/>
    <w:rsid w:val="00775F18"/>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6152"/>
    <w:rsid w:val="007E6415"/>
    <w:rsid w:val="007F0E1D"/>
    <w:rsid w:val="007F27FA"/>
    <w:rsid w:val="007F700B"/>
    <w:rsid w:val="00803D9E"/>
    <w:rsid w:val="0080463F"/>
    <w:rsid w:val="00807AFD"/>
    <w:rsid w:val="008121CF"/>
    <w:rsid w:val="0081452A"/>
    <w:rsid w:val="00816DD5"/>
    <w:rsid w:val="00816F48"/>
    <w:rsid w:val="008445D5"/>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8B0"/>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31C0"/>
    <w:rsid w:val="008D5A7E"/>
    <w:rsid w:val="008D669B"/>
    <w:rsid w:val="008E0BD9"/>
    <w:rsid w:val="008E12CD"/>
    <w:rsid w:val="008E4F56"/>
    <w:rsid w:val="008E7D90"/>
    <w:rsid w:val="008E7EFC"/>
    <w:rsid w:val="008F2089"/>
    <w:rsid w:val="008F48E4"/>
    <w:rsid w:val="00901E69"/>
    <w:rsid w:val="009030C7"/>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0DFB"/>
    <w:rsid w:val="009C268C"/>
    <w:rsid w:val="009C3176"/>
    <w:rsid w:val="009C62CF"/>
    <w:rsid w:val="009D06E6"/>
    <w:rsid w:val="009D1363"/>
    <w:rsid w:val="009D24AD"/>
    <w:rsid w:val="009D5679"/>
    <w:rsid w:val="009D5B18"/>
    <w:rsid w:val="009D61D9"/>
    <w:rsid w:val="009E0CF1"/>
    <w:rsid w:val="009E3353"/>
    <w:rsid w:val="009E493C"/>
    <w:rsid w:val="009E78FD"/>
    <w:rsid w:val="009F3DD5"/>
    <w:rsid w:val="009F41C2"/>
    <w:rsid w:val="009F6141"/>
    <w:rsid w:val="00A022CF"/>
    <w:rsid w:val="00A02395"/>
    <w:rsid w:val="00A101B1"/>
    <w:rsid w:val="00A127A7"/>
    <w:rsid w:val="00A12D46"/>
    <w:rsid w:val="00A14746"/>
    <w:rsid w:val="00A17CC0"/>
    <w:rsid w:val="00A17D67"/>
    <w:rsid w:val="00A216F5"/>
    <w:rsid w:val="00A232C2"/>
    <w:rsid w:val="00A2717C"/>
    <w:rsid w:val="00A2759C"/>
    <w:rsid w:val="00A33718"/>
    <w:rsid w:val="00A33E80"/>
    <w:rsid w:val="00A43863"/>
    <w:rsid w:val="00A47DB5"/>
    <w:rsid w:val="00A52B07"/>
    <w:rsid w:val="00A532F2"/>
    <w:rsid w:val="00A53771"/>
    <w:rsid w:val="00A547D4"/>
    <w:rsid w:val="00A55B77"/>
    <w:rsid w:val="00A56D62"/>
    <w:rsid w:val="00A5767D"/>
    <w:rsid w:val="00A6190F"/>
    <w:rsid w:val="00A62930"/>
    <w:rsid w:val="00A6400F"/>
    <w:rsid w:val="00A64D07"/>
    <w:rsid w:val="00A6571A"/>
    <w:rsid w:val="00A657DA"/>
    <w:rsid w:val="00A70A39"/>
    <w:rsid w:val="00A741D7"/>
    <w:rsid w:val="00A826A2"/>
    <w:rsid w:val="00A83A59"/>
    <w:rsid w:val="00A84E43"/>
    <w:rsid w:val="00AA1289"/>
    <w:rsid w:val="00AA395E"/>
    <w:rsid w:val="00AA56A6"/>
    <w:rsid w:val="00AA64BC"/>
    <w:rsid w:val="00AC0CF5"/>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75C1"/>
    <w:rsid w:val="00C31700"/>
    <w:rsid w:val="00C31D29"/>
    <w:rsid w:val="00C35BE0"/>
    <w:rsid w:val="00C3686D"/>
    <w:rsid w:val="00C37E72"/>
    <w:rsid w:val="00C4041E"/>
    <w:rsid w:val="00C44D02"/>
    <w:rsid w:val="00C4649E"/>
    <w:rsid w:val="00C5153A"/>
    <w:rsid w:val="00C5543C"/>
    <w:rsid w:val="00C6033A"/>
    <w:rsid w:val="00C62C11"/>
    <w:rsid w:val="00C62FD0"/>
    <w:rsid w:val="00C70C0C"/>
    <w:rsid w:val="00C71541"/>
    <w:rsid w:val="00C7194A"/>
    <w:rsid w:val="00C71983"/>
    <w:rsid w:val="00C7277C"/>
    <w:rsid w:val="00C72844"/>
    <w:rsid w:val="00C72EBF"/>
    <w:rsid w:val="00C75BF5"/>
    <w:rsid w:val="00C8186F"/>
    <w:rsid w:val="00C81D64"/>
    <w:rsid w:val="00C83620"/>
    <w:rsid w:val="00C83E1D"/>
    <w:rsid w:val="00C84C63"/>
    <w:rsid w:val="00C85F65"/>
    <w:rsid w:val="00C90066"/>
    <w:rsid w:val="00C9525C"/>
    <w:rsid w:val="00CA09E9"/>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737E"/>
    <w:rsid w:val="00D80EB3"/>
    <w:rsid w:val="00D8184C"/>
    <w:rsid w:val="00D81898"/>
    <w:rsid w:val="00D82360"/>
    <w:rsid w:val="00D82958"/>
    <w:rsid w:val="00D85F29"/>
    <w:rsid w:val="00D907FA"/>
    <w:rsid w:val="00D91FB9"/>
    <w:rsid w:val="00D92E7D"/>
    <w:rsid w:val="00D93768"/>
    <w:rsid w:val="00D9427C"/>
    <w:rsid w:val="00D96970"/>
    <w:rsid w:val="00D97D6C"/>
    <w:rsid w:val="00DA0467"/>
    <w:rsid w:val="00DA46E4"/>
    <w:rsid w:val="00DB61DE"/>
    <w:rsid w:val="00DC6272"/>
    <w:rsid w:val="00DD7CBA"/>
    <w:rsid w:val="00DE1688"/>
    <w:rsid w:val="00DE385C"/>
    <w:rsid w:val="00DE3A99"/>
    <w:rsid w:val="00DE4380"/>
    <w:rsid w:val="00DE6547"/>
    <w:rsid w:val="00DF46E5"/>
    <w:rsid w:val="00DF46F6"/>
    <w:rsid w:val="00DF5391"/>
    <w:rsid w:val="00E00838"/>
    <w:rsid w:val="00E15C68"/>
    <w:rsid w:val="00E26F41"/>
    <w:rsid w:val="00E277CC"/>
    <w:rsid w:val="00E31DA7"/>
    <w:rsid w:val="00E32E7C"/>
    <w:rsid w:val="00E3376D"/>
    <w:rsid w:val="00E34297"/>
    <w:rsid w:val="00E34D45"/>
    <w:rsid w:val="00E4046A"/>
    <w:rsid w:val="00E47156"/>
    <w:rsid w:val="00E609F0"/>
    <w:rsid w:val="00E60AFD"/>
    <w:rsid w:val="00E62046"/>
    <w:rsid w:val="00E630B2"/>
    <w:rsid w:val="00E63B1C"/>
    <w:rsid w:val="00E63C56"/>
    <w:rsid w:val="00E7145B"/>
    <w:rsid w:val="00E74958"/>
    <w:rsid w:val="00E85D4B"/>
    <w:rsid w:val="00E86398"/>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5E94"/>
    <w:rsid w:val="00F60512"/>
    <w:rsid w:val="00F65D23"/>
    <w:rsid w:val="00F66C29"/>
    <w:rsid w:val="00F679EA"/>
    <w:rsid w:val="00F73B0C"/>
    <w:rsid w:val="00F80652"/>
    <w:rsid w:val="00F9064E"/>
    <w:rsid w:val="00F9150A"/>
    <w:rsid w:val="00F91AAF"/>
    <w:rsid w:val="00F95560"/>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 w:type="character" w:styleId="Olstomnmnande">
    <w:name w:val="Unresolved Mention"/>
    <w:basedOn w:val="Standardstycketeckensnitt"/>
    <w:uiPriority w:val="99"/>
    <w:semiHidden/>
    <w:unhideWhenUsed/>
    <w:rsid w:val="00235C3E"/>
    <w:rPr>
      <w:color w:val="605E5C"/>
      <w:shd w:val="clear" w:color="auto" w:fill="E1DFDD"/>
    </w:rPr>
  </w:style>
  <w:style w:type="character" w:styleId="AnvndHyperlnk">
    <w:name w:val="FollowedHyperlink"/>
    <w:basedOn w:val="Standardstycketeckensnitt"/>
    <w:uiPriority w:val="99"/>
    <w:semiHidden/>
    <w:unhideWhenUsed/>
    <w:rsid w:val="00235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ekniskhandbok.goteborg.se/wp-content/uploads/Karta-over-Goteborgs-fore-detta-21-stadsdelar_2020-0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4A6EF5"/>
    <w:rsid w:val="004D360A"/>
    <w:rsid w:val="00892240"/>
    <w:rsid w:val="00DD3184"/>
    <w:rsid w:val="00E52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D8BBC06FDFA4097B404A82BFD56A85E">
    <w:name w:val="ED8BBC06FDFA4097B404A82BFD56A85E"/>
    <w:rsid w:val="00DD3184"/>
  </w:style>
  <w:style w:type="paragraph" w:customStyle="1" w:styleId="6BBE6A54604945BB98E4B8B880F4321B">
    <w:name w:val="6BBE6A54604945BB98E4B8B880F4321B"/>
    <w:rsid w:val="00DD3184"/>
  </w:style>
  <w:style w:type="paragraph" w:customStyle="1" w:styleId="F7E8CDAEABEA4B6FA1BAD3A234D1F98D">
    <w:name w:val="F7E8CDAEABEA4B6FA1BAD3A234D1F98D"/>
    <w:rsid w:val="00DD3184"/>
  </w:style>
  <w:style w:type="paragraph" w:customStyle="1" w:styleId="EEF6598690194B2AA0CE6D9FF625245E">
    <w:name w:val="EEF6598690194B2AA0CE6D9FF625245E"/>
    <w:rsid w:val="00DD3184"/>
  </w:style>
  <w:style w:type="paragraph" w:customStyle="1" w:styleId="3C701F832A714594904B377A5BC505D0">
    <w:name w:val="3C701F832A714594904B377A5BC505D0"/>
    <w:rsid w:val="00DD3184"/>
  </w:style>
  <w:style w:type="paragraph" w:customStyle="1" w:styleId="B62A0D255F634554B5E0935E6B67E797">
    <w:name w:val="B62A0D255F634554B5E0935E6B67E797"/>
    <w:rsid w:val="00DD3184"/>
  </w:style>
  <w:style w:type="paragraph" w:customStyle="1" w:styleId="F55B4BA9F14642B5999B6BF02E21AA19">
    <w:name w:val="F55B4BA9F14642B5999B6BF02E21AA19"/>
    <w:rsid w:val="00DD3184"/>
  </w:style>
  <w:style w:type="paragraph" w:customStyle="1" w:styleId="016355B0463C48D983FF96AA67F2959B">
    <w:name w:val="016355B0463C48D983FF96AA67F2959B"/>
    <w:rsid w:val="00DD3184"/>
  </w:style>
  <w:style w:type="paragraph" w:customStyle="1" w:styleId="A95CBCF60BB04D9A95FC82AA9F784262">
    <w:name w:val="A95CBCF60BB04D9A95FC82AA9F784262"/>
    <w:rsid w:val="00DD3184"/>
  </w:style>
  <w:style w:type="paragraph" w:customStyle="1" w:styleId="81CA7F14454447B195F8A43EC25B4258">
    <w:name w:val="81CA7F14454447B195F8A43EC25B4258"/>
    <w:rsid w:val="00DD3184"/>
  </w:style>
  <w:style w:type="paragraph" w:customStyle="1" w:styleId="42B0631770CA455AABB92B226F431B5E">
    <w:name w:val="42B0631770CA455AABB92B226F431B5E"/>
    <w:rsid w:val="00E5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E0CA2-42FB-4086-91EA-5EEB662C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60DAFAEC.dotm</Template>
  <TotalTime>0</TotalTime>
  <Pages>7</Pages>
  <Words>1260</Words>
  <Characters>6678</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Mall för särskild utredning</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särskild utredning</dc:title>
  <dc:subject>Version 1.1</dc:subject>
  <dc:creator>Peterson Adam</dc:creator>
  <cp:keywords/>
  <dc:description/>
  <cp:lastModifiedBy>Oskar Löf</cp:lastModifiedBy>
  <cp:revision>6</cp:revision>
  <cp:lastPrinted>2019-09-11T07:43:00Z</cp:lastPrinted>
  <dcterms:created xsi:type="dcterms:W3CDTF">2020-03-03T09:24:00Z</dcterms:created>
  <dcterms:modified xsi:type="dcterms:W3CDTF">2020-03-09T08:00:00Z</dcterms:modified>
</cp:coreProperties>
</file>