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1721046"/>
    <w:p w14:paraId="19F29242" w14:textId="1E544840" w:rsidR="00367F49" w:rsidRPr="001573D0" w:rsidRDefault="00BA4CDF" w:rsidP="004D6153">
      <w:pPr>
        <w:pStyle w:val="Rubrik1"/>
        <w:rPr>
          <w:rFonts w:ascii="Calibri" w:hAnsi="Calibri" w:cs="Calibri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6E5" w:rsidRPr="001573D0">
            <w:rPr>
              <w:rFonts w:ascii="Calibri" w:hAnsi="Calibri" w:cs="Calibri"/>
              <w:szCs w:val="36"/>
            </w:rPr>
            <w:t>Driftförändring</w:t>
          </w:r>
          <w:r w:rsidR="00174CA6" w:rsidRPr="001573D0">
            <w:rPr>
              <w:rFonts w:ascii="Calibri" w:hAnsi="Calibri" w:cs="Calibri"/>
              <w:szCs w:val="36"/>
            </w:rPr>
            <w:t>, inklusive översiktsplan</w:t>
          </w:r>
        </w:sdtContent>
      </w:sdt>
    </w:p>
    <w:p w14:paraId="715E7682" w14:textId="5E9EF6D7" w:rsidR="009C4550" w:rsidRPr="001573D0" w:rsidRDefault="00780DA2" w:rsidP="009C4550">
      <w:pPr>
        <w:rPr>
          <w:rFonts w:ascii="Calibri" w:hAnsi="Calibri" w:cs="Calibri"/>
        </w:rPr>
      </w:pPr>
      <w:r w:rsidRPr="001573D0">
        <w:rPr>
          <w:rFonts w:ascii="Calibri" w:hAnsi="Calibri" w:cs="Calibri"/>
        </w:rPr>
        <w:t xml:space="preserve"> </w:t>
      </w:r>
      <w:r w:rsidR="009C4550" w:rsidRPr="001573D0">
        <w:rPr>
          <w:rFonts w:ascii="Calibri" w:hAnsi="Calibri" w:cs="Calibri"/>
        </w:rPr>
        <w:t>[</w:t>
      </w:r>
      <w:r w:rsidR="009C4550" w:rsidRPr="001573D0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263"/>
        <w:gridCol w:w="5292"/>
        <w:gridCol w:w="1987"/>
        <w:gridCol w:w="8"/>
      </w:tblGrid>
      <w:tr w:rsidR="00AB190B" w:rsidRPr="001573D0" w14:paraId="1E84DE80" w14:textId="77777777" w:rsidTr="00682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42BE093" w14:textId="77777777" w:rsidR="00AB190B" w:rsidRPr="001573D0" w:rsidRDefault="00AB190B" w:rsidP="00986A1D">
            <w:pPr>
              <w:rPr>
                <w:rFonts w:ascii="Calibri" w:hAnsi="Calibri" w:cs="Calibri"/>
                <w:b w:val="0"/>
                <w:szCs w:val="22"/>
              </w:rPr>
            </w:pPr>
            <w:bookmarkStart w:id="1" w:name="_Hlk31185119"/>
            <w:r w:rsidRPr="001573D0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D503D82C85284E23A0D7559410B51092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12533E2C" w14:textId="4DA14F13" w:rsidR="00AB190B" w:rsidRPr="001573D0" w:rsidRDefault="0082498F" w:rsidP="00986A1D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482879" w:rsidRPr="001573D0" w14:paraId="282478D2" w14:textId="77777777" w:rsidTr="006827C2">
        <w:tc>
          <w:tcPr>
            <w:tcW w:w="2263" w:type="dxa"/>
            <w:shd w:val="clear" w:color="auto" w:fill="D9D9D9" w:themeFill="background1" w:themeFillShade="D9"/>
          </w:tcPr>
          <w:p w14:paraId="18DD2235" w14:textId="5C616F07" w:rsidR="00482879" w:rsidRPr="001573D0" w:rsidRDefault="00482879" w:rsidP="00986A1D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836457701"/>
            <w:placeholder>
              <w:docPart w:val="EEEDBC5244894E2D84DC4C0648907349"/>
            </w:placeholder>
            <w:showingPlcHdr/>
            <w:text/>
          </w:sdtPr>
          <w:sdtEndPr/>
          <w:sdtContent>
            <w:tc>
              <w:tcPr>
                <w:tcW w:w="7287" w:type="dxa"/>
                <w:gridSpan w:val="3"/>
                <w:shd w:val="clear" w:color="auto" w:fill="auto"/>
              </w:tcPr>
              <w:p w14:paraId="76760180" w14:textId="4F925D58" w:rsidR="00482879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3C0DB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6827C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projektets diarienummer</w:t>
                </w:r>
                <w:r w:rsidR="006827C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1573D0" w14:paraId="1C8A0630" w14:textId="77777777" w:rsidTr="006827C2">
        <w:trPr>
          <w:gridAfter w:val="1"/>
          <w:wAfter w:w="8" w:type="dxa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A589709" w14:textId="126DDE88" w:rsidR="005B6D1C" w:rsidRPr="001573D0" w:rsidRDefault="00BA4CDF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B1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5B6D1C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8C065ECC258D4C6D9C14ADC3A937331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63A7197F" w14:textId="729B6C30" w:rsidR="00C01D42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BA4581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C01D42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Start w:id="2" w:name="_Hlk32324875"/>
      <w:tr w:rsidR="005B6D1C" w:rsidRPr="001573D0" w14:paraId="2ED45046" w14:textId="77777777" w:rsidTr="006E5867">
        <w:trPr>
          <w:gridAfter w:val="1"/>
          <w:wAfter w:w="8" w:type="dxa"/>
          <w:trHeight w:val="297"/>
        </w:trPr>
        <w:tc>
          <w:tcPr>
            <w:tcW w:w="7555" w:type="dxa"/>
            <w:gridSpan w:val="2"/>
            <w:shd w:val="clear" w:color="auto" w:fill="D9D9D9" w:themeFill="background1" w:themeFillShade="D9"/>
          </w:tcPr>
          <w:p w14:paraId="68370CF1" w14:textId="6B906FC8" w:rsidR="005B6D1C" w:rsidRPr="001573D0" w:rsidRDefault="00BA4CDF" w:rsidP="005B6D1C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D1C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D1C" w:rsidRPr="001573D0">
              <w:rPr>
                <w:rFonts w:ascii="Calibri" w:hAnsi="Calibri" w:cs="Calibri"/>
              </w:rPr>
              <w:t xml:space="preserve">Driftansvar övergår </w:t>
            </w:r>
            <w:r w:rsidR="005B6D1C" w:rsidRPr="001573D0">
              <w:rPr>
                <w:rFonts w:ascii="Calibri" w:hAnsi="Calibri" w:cs="Calibri"/>
                <w:b/>
                <w:bCs/>
              </w:rPr>
              <w:t xml:space="preserve">från </w:t>
            </w:r>
            <w:r w:rsidR="006E68A3" w:rsidRPr="001573D0">
              <w:rPr>
                <w:rFonts w:ascii="Calibri" w:hAnsi="Calibri" w:cs="Calibri"/>
                <w:b/>
                <w:bCs/>
              </w:rPr>
              <w:t xml:space="preserve">arbetsområdet och </w:t>
            </w:r>
            <w:r w:rsidR="005B6D1C" w:rsidRPr="001573D0">
              <w:rPr>
                <w:rFonts w:ascii="Calibri" w:hAnsi="Calibri" w:cs="Calibri"/>
                <w:b/>
                <w:bCs/>
              </w:rPr>
              <w:t>projektet till förvaltaren</w:t>
            </w:r>
            <w:r w:rsidR="005B6D1C" w:rsidRPr="001573D0">
              <w:rPr>
                <w:rFonts w:ascii="Calibri" w:hAnsi="Calibri" w:cs="Calibri"/>
              </w:rPr>
              <w:t xml:space="preserve"> fr.o.m</w:t>
            </w:r>
            <w:bookmarkEnd w:id="2"/>
            <w:r w:rsidR="00C2756F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50900F400C2540909D44F4DCF399265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shd w:val="clear" w:color="auto" w:fill="auto"/>
              </w:tcPr>
              <w:p w14:paraId="22F868AC" w14:textId="368E0314" w:rsidR="005B6D1C" w:rsidRPr="001573D0" w:rsidRDefault="0082498F" w:rsidP="00986A1D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5B6D1C"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bookmarkEnd w:id="1"/>
    <w:p w14:paraId="715926AE" w14:textId="4886D7F2" w:rsidR="0052656F" w:rsidRPr="001573D0" w:rsidRDefault="00513745" w:rsidP="00DB0322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</w:t>
      </w:r>
      <w:r w:rsidR="00864E6F" w:rsidRPr="001573D0">
        <w:rPr>
          <w:rFonts w:ascii="Calibri" w:hAnsi="Calibri" w:cs="Calibri"/>
          <w:szCs w:val="36"/>
        </w:rPr>
        <w:t xml:space="preserve"> av anläggnin</w:t>
      </w:r>
      <w:r w:rsidR="0082784F" w:rsidRPr="001573D0">
        <w:rPr>
          <w:rFonts w:ascii="Calibri" w:hAnsi="Calibri" w:cs="Calibri"/>
          <w:szCs w:val="36"/>
        </w:rPr>
        <w:t>g</w:t>
      </w:r>
    </w:p>
    <w:p w14:paraId="7EAE11EC" w14:textId="07075290" w:rsidR="00FD6F66" w:rsidRPr="001573D0" w:rsidRDefault="00535F93" w:rsidP="00535F93">
      <w:pPr>
        <w:rPr>
          <w:rFonts w:ascii="Calibri" w:hAnsi="Calibri" w:cs="Calibri"/>
          <w:szCs w:val="22"/>
        </w:rPr>
      </w:pPr>
      <w:r w:rsidRPr="001573D0">
        <w:rPr>
          <w:rFonts w:ascii="Calibri" w:hAnsi="Calibri" w:cs="Calibri"/>
          <w:szCs w:val="22"/>
        </w:rPr>
        <w:t>Under arbetstiden</w:t>
      </w:r>
      <w:r w:rsidR="00786066" w:rsidRPr="001573D0">
        <w:rPr>
          <w:rFonts w:ascii="Calibri" w:hAnsi="Calibri" w:cs="Calibri"/>
          <w:szCs w:val="22"/>
        </w:rPr>
        <w:t xml:space="preserve">, då driftansvaret övergår </w:t>
      </w:r>
      <w:r w:rsidR="00786066" w:rsidRPr="001573D0">
        <w:rPr>
          <w:rFonts w:ascii="Calibri" w:hAnsi="Calibri" w:cs="Calibri"/>
          <w:szCs w:val="22"/>
          <w:u w:val="single"/>
        </w:rPr>
        <w:t>från förvaltaren till projektet</w:t>
      </w:r>
      <w:r w:rsidR="00786066" w:rsidRPr="001573D0">
        <w:rPr>
          <w:rFonts w:ascii="Calibri" w:hAnsi="Calibri" w:cs="Calibri"/>
          <w:szCs w:val="22"/>
        </w:rPr>
        <w:t>,</w:t>
      </w:r>
      <w:r w:rsidRPr="001573D0">
        <w:rPr>
          <w:rFonts w:ascii="Calibri" w:hAnsi="Calibri" w:cs="Calibri"/>
          <w:szCs w:val="22"/>
        </w:rPr>
        <w:t xml:space="preserve"> ansvarar total-/utförandeentreprenören för den </w:t>
      </w:r>
      <w:r w:rsidR="005439E6" w:rsidRPr="001573D0">
        <w:rPr>
          <w:rFonts w:ascii="Calibri" w:hAnsi="Calibri" w:cs="Calibri"/>
          <w:szCs w:val="22"/>
        </w:rPr>
        <w:t>nedanstående</w:t>
      </w:r>
      <w:r w:rsidRPr="001573D0">
        <w:rPr>
          <w:rFonts w:ascii="Calibri" w:hAnsi="Calibri" w:cs="Calibri"/>
          <w:szCs w:val="22"/>
        </w:rPr>
        <w:t xml:space="preserve"> </w:t>
      </w:r>
      <w:sdt>
        <w:sdtPr>
          <w:rPr>
            <w:rFonts w:ascii="Calibri" w:hAnsi="Calibri" w:cs="Calibri"/>
            <w:szCs w:val="22"/>
          </w:r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573D0">
            <w:rPr>
              <w:rFonts w:ascii="Segoe UI Symbol" w:eastAsia="MS Gothic" w:hAnsi="Segoe UI Symbol" w:cs="Segoe UI Symbol"/>
              <w:szCs w:val="22"/>
            </w:rPr>
            <w:t>☒</w:t>
          </w:r>
        </w:sdtContent>
      </w:sdt>
      <w:r w:rsidRPr="001573D0">
        <w:rPr>
          <w:rFonts w:ascii="Calibri" w:hAnsi="Calibri" w:cs="Calibri"/>
          <w:szCs w:val="22"/>
        </w:rPr>
        <w:t xml:space="preserve"> kryssade anläggning</w:t>
      </w:r>
      <w:r w:rsidR="0022773C" w:rsidRPr="001573D0">
        <w:rPr>
          <w:rFonts w:ascii="Calibri" w:hAnsi="Calibri" w:cs="Calibri"/>
          <w:szCs w:val="22"/>
        </w:rPr>
        <w:t>ar</w:t>
      </w:r>
      <w:r w:rsidRPr="001573D0">
        <w:rPr>
          <w:rFonts w:ascii="Calibri" w:hAnsi="Calibri" w:cs="Calibri"/>
          <w:szCs w:val="22"/>
        </w:rPr>
        <w:t>s funktion. Kostnader för allt arbete inklusive skador på anläggningen ingår i projektet.</w:t>
      </w:r>
    </w:p>
    <w:p w14:paraId="37899CBC" w14:textId="5F859D35" w:rsidR="008205B1" w:rsidRPr="00180BED" w:rsidRDefault="008205B1" w:rsidP="00535F93">
      <w:pPr>
        <w:rPr>
          <w:rFonts w:ascii="Calibri" w:hAnsi="Calibri" w:cs="Calibri"/>
          <w:szCs w:val="22"/>
        </w:rPr>
      </w:pPr>
      <w:r w:rsidRPr="00180BED">
        <w:rPr>
          <w:rFonts w:ascii="Calibri" w:hAnsi="Calibri" w:cs="Calibri"/>
          <w:szCs w:val="22"/>
        </w:rPr>
        <w:t xml:space="preserve">När ansvaret </w:t>
      </w:r>
      <w:r w:rsidR="00A053DB" w:rsidRPr="00180BED">
        <w:rPr>
          <w:rFonts w:ascii="Calibri" w:hAnsi="Calibri" w:cs="Calibri"/>
          <w:szCs w:val="22"/>
        </w:rPr>
        <w:t>övergår</w:t>
      </w:r>
      <w:r w:rsidRPr="00180BED">
        <w:rPr>
          <w:rFonts w:ascii="Calibri" w:hAnsi="Calibri" w:cs="Calibri"/>
          <w:szCs w:val="22"/>
        </w:rPr>
        <w:t xml:space="preserve"> till förvaltaren ska mallen för övertagandebesked användas, </w:t>
      </w:r>
      <w:r w:rsidR="00180BED" w:rsidRPr="00180BED">
        <w:rPr>
          <w:rFonts w:ascii="Calibri" w:hAnsi="Calibri" w:cs="Calibri"/>
          <w:szCs w:val="22"/>
        </w:rPr>
        <w:t>endast gatuanläggningar har tillkommande anläggningar för enbart skötsel</w:t>
      </w:r>
      <w:r w:rsidRPr="00180BED">
        <w:rPr>
          <w:rFonts w:ascii="Calibri" w:hAnsi="Calibri" w:cs="Calibri"/>
          <w:szCs w:val="22"/>
        </w:rPr>
        <w:t>.</w:t>
      </w:r>
    </w:p>
    <w:p w14:paraId="57041DC8" w14:textId="047396A4" w:rsidR="00F371C9" w:rsidRPr="001573D0" w:rsidRDefault="00EB01FD" w:rsidP="00F371C9">
      <w:pPr>
        <w:rPr>
          <w:rFonts w:ascii="Calibri" w:hAnsi="Calibri" w:cs="Calibri"/>
          <w:color w:val="FF0000"/>
          <w:szCs w:val="22"/>
        </w:rPr>
      </w:pPr>
      <w:r w:rsidRPr="001573D0">
        <w:rPr>
          <w:rFonts w:ascii="Calibri" w:hAnsi="Calibri" w:cs="Calibri"/>
          <w:szCs w:val="22"/>
        </w:rPr>
        <w:t>A</w:t>
      </w:r>
      <w:r w:rsidR="00786066" w:rsidRPr="001573D0">
        <w:rPr>
          <w:rFonts w:ascii="Calibri" w:hAnsi="Calibri" w:cs="Calibri"/>
          <w:szCs w:val="22"/>
        </w:rPr>
        <w:t>vgående respektive tillkommande mängder</w:t>
      </w:r>
      <w:r w:rsidR="00645276" w:rsidRPr="001573D0">
        <w:rPr>
          <w:rFonts w:ascii="Calibri" w:hAnsi="Calibri" w:cs="Calibri"/>
          <w:szCs w:val="22"/>
        </w:rPr>
        <w:t xml:space="preserve"> </w:t>
      </w:r>
      <w:r w:rsidR="00786066" w:rsidRPr="001573D0">
        <w:rPr>
          <w:rFonts w:ascii="Calibri" w:hAnsi="Calibri" w:cs="Calibri"/>
          <w:szCs w:val="22"/>
        </w:rPr>
        <w:t xml:space="preserve">ska </w:t>
      </w:r>
      <w:r w:rsidR="00786066" w:rsidRPr="001573D0">
        <w:rPr>
          <w:rFonts w:ascii="Calibri" w:hAnsi="Calibri" w:cs="Calibri"/>
          <w:szCs w:val="22"/>
          <w:u w:val="single"/>
        </w:rPr>
        <w:t>alltid</w:t>
      </w:r>
      <w:r w:rsidR="00786066" w:rsidRPr="001573D0">
        <w:rPr>
          <w:rFonts w:ascii="Calibri" w:hAnsi="Calibri" w:cs="Calibri"/>
          <w:szCs w:val="22"/>
        </w:rPr>
        <w:t xml:space="preserve"> </w:t>
      </w:r>
      <w:r w:rsidRPr="001573D0">
        <w:rPr>
          <w:rFonts w:ascii="Calibri" w:hAnsi="Calibri" w:cs="Calibri"/>
          <w:szCs w:val="22"/>
        </w:rPr>
        <w:t>fyllas</w:t>
      </w:r>
      <w:r w:rsidR="00180BED">
        <w:rPr>
          <w:rFonts w:ascii="Calibri" w:hAnsi="Calibri" w:cs="Calibri"/>
          <w:szCs w:val="22"/>
        </w:rPr>
        <w:t xml:space="preserve"> i om anläggning påverkas.</w:t>
      </w:r>
    </w:p>
    <w:tbl>
      <w:tblPr>
        <w:tblStyle w:val="Tabellrutnt"/>
        <w:tblW w:w="9492" w:type="dxa"/>
        <w:tblLook w:val="04A0" w:firstRow="1" w:lastRow="0" w:firstColumn="1" w:lastColumn="0" w:noHBand="0" w:noVBand="1"/>
      </w:tblPr>
      <w:tblGrid>
        <w:gridCol w:w="4745"/>
        <w:gridCol w:w="2373"/>
        <w:gridCol w:w="2374"/>
      </w:tblGrid>
      <w:tr w:rsidR="00F371C9" w:rsidRPr="001573D0" w14:paraId="557D91CA" w14:textId="77777777" w:rsidTr="008F4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2" w:type="dxa"/>
            <w:gridSpan w:val="3"/>
          </w:tcPr>
          <w:bookmarkStart w:id="3" w:name="_Hlk34903812"/>
          <w:p w14:paraId="53F768D5" w14:textId="12BE3B1C" w:rsidR="00F371C9" w:rsidRPr="001573D0" w:rsidRDefault="00BA4CDF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1C9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371C9" w:rsidRPr="001573D0">
              <w:rPr>
                <w:rFonts w:ascii="Calibri" w:hAnsi="Calibri" w:cs="Calibri"/>
                <w:sz w:val="26"/>
                <w:szCs w:val="26"/>
              </w:rPr>
              <w:t xml:space="preserve"> Gat</w:t>
            </w:r>
            <w:r w:rsidR="00A457CD" w:rsidRPr="001573D0">
              <w:rPr>
                <w:rFonts w:ascii="Calibri" w:hAnsi="Calibri" w:cs="Calibri"/>
                <w:sz w:val="26"/>
                <w:szCs w:val="26"/>
              </w:rPr>
              <w:t>a</w:t>
            </w:r>
            <w:r w:rsidR="00692B0C" w:rsidRPr="001573D0">
              <w:rPr>
                <w:rFonts w:ascii="Calibri" w:hAnsi="Calibri" w:cs="Calibri"/>
                <w:sz w:val="26"/>
                <w:szCs w:val="26"/>
              </w:rPr>
              <w:t xml:space="preserve"> och dagvatten</w:t>
            </w:r>
          </w:p>
        </w:tc>
      </w:tr>
      <w:tr w:rsidR="00E00396" w:rsidRPr="001573D0" w14:paraId="664BDA10" w14:textId="77777777" w:rsidTr="001C40A4">
        <w:tc>
          <w:tcPr>
            <w:tcW w:w="9492" w:type="dxa"/>
            <w:gridSpan w:val="3"/>
          </w:tcPr>
          <w:p w14:paraId="623A012C" w14:textId="0475264F" w:rsidR="00E00396" w:rsidRPr="001573D0" w:rsidRDefault="00E00396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E00396" w:rsidRPr="001573D0" w14:paraId="128D3F50" w14:textId="77777777" w:rsidTr="001C40A4">
        <w:tc>
          <w:tcPr>
            <w:tcW w:w="9492" w:type="dxa"/>
            <w:gridSpan w:val="3"/>
          </w:tcPr>
          <w:p w14:paraId="135BA064" w14:textId="54A0FAA7" w:rsidR="00E00396" w:rsidRPr="00674A50" w:rsidRDefault="00BA4CDF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E00396" w:rsidRPr="00674A50">
              <w:rPr>
                <w:rFonts w:ascii="Calibri" w:hAnsi="Calibri" w:cs="Calibri"/>
                <w:szCs w:val="22"/>
              </w:rPr>
              <w:br/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br/>
            </w:r>
            <w:r w:rsidR="00E00396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0E73C7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392F3655" w14:textId="57F0AE28" w:rsidR="00E00396" w:rsidRDefault="00BA4CDF" w:rsidP="000E73C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396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00396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7562B71" w14:textId="089BBE01" w:rsidR="000E73C7" w:rsidRDefault="000E73C7" w:rsidP="000E73C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3F1CFF0" w14:textId="6112D78D" w:rsidR="000E73C7" w:rsidRPr="00674A50" w:rsidRDefault="00BA4CDF" w:rsidP="00B75F0C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E73C7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B3E82">
              <w:rPr>
                <w:rFonts w:ascii="Calibri" w:hAnsi="Calibri" w:cs="Calibri"/>
                <w:szCs w:val="22"/>
              </w:rPr>
              <w:t xml:space="preserve">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r w:rsidR="00A9014C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3C7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E73C7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0E73C7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75F0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5B3E8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</w:p>
          <w:p w14:paraId="5F04403C" w14:textId="1CEE02EC" w:rsidR="005A253C" w:rsidRDefault="005A253C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2D09A" w14:textId="77777777" w:rsidR="00DB7D03" w:rsidRDefault="00DB7D03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DD1C23" w14:textId="13708753" w:rsidR="00780DA2" w:rsidRPr="00674A50" w:rsidRDefault="00780DA2" w:rsidP="00E86A6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B0F97" w:rsidRPr="001573D0" w14:paraId="3A8341D7" w14:textId="77777777" w:rsidTr="008F4607">
        <w:tc>
          <w:tcPr>
            <w:tcW w:w="4745" w:type="dxa"/>
            <w:shd w:val="clear" w:color="auto" w:fill="F2F2F2" w:themeFill="background1" w:themeFillShade="F2"/>
          </w:tcPr>
          <w:p w14:paraId="51AC37A7" w14:textId="71A03427" w:rsidR="008B0F97" w:rsidRPr="001573D0" w:rsidRDefault="00621010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4" w:name="_Hlk34655271"/>
            <w:bookmarkEnd w:id="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</w:t>
            </w:r>
            <w:r w:rsidR="00E00396"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F836DAB" w14:textId="7777777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46A3BC1" w14:textId="30131C67" w:rsidR="008B0F97" w:rsidRPr="001573D0" w:rsidRDefault="008B0F97" w:rsidP="00E86A6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4"/>
      <w:tr w:rsidR="00183999" w:rsidRPr="001573D0" w14:paraId="6238C653" w14:textId="77777777" w:rsidTr="008F4607">
        <w:tc>
          <w:tcPr>
            <w:tcW w:w="4745" w:type="dxa"/>
          </w:tcPr>
          <w:p w14:paraId="3FC53680" w14:textId="693B68A5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A-Gata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C89050" w14:textId="19E74503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8550F4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3CBDEDB" w14:textId="77777777" w:rsidTr="008F4607">
        <w:tc>
          <w:tcPr>
            <w:tcW w:w="4745" w:type="dxa"/>
          </w:tcPr>
          <w:p w14:paraId="1C1AEB2A" w14:textId="22995098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B-Gata asfalt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FBC5F8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8A9C3D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EF04955" w14:textId="77777777" w:rsidTr="008F4607">
        <w:tc>
          <w:tcPr>
            <w:tcW w:w="4745" w:type="dxa"/>
          </w:tcPr>
          <w:p w14:paraId="371D57B0" w14:textId="4673F661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BB9C63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0F7010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783E1B8" w14:textId="77777777" w:rsidTr="008F4607">
        <w:tc>
          <w:tcPr>
            <w:tcW w:w="4745" w:type="dxa"/>
          </w:tcPr>
          <w:p w14:paraId="233A1427" w14:textId="7AC1008F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623E09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96B61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3130244" w14:textId="77777777" w:rsidTr="008F4607">
        <w:tc>
          <w:tcPr>
            <w:tcW w:w="4745" w:type="dxa"/>
          </w:tcPr>
          <w:p w14:paraId="3976FFA6" w14:textId="6E5283DD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53A58C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A6D6D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7BC87C6" w14:textId="77777777" w:rsidTr="008F4607">
        <w:tc>
          <w:tcPr>
            <w:tcW w:w="4745" w:type="dxa"/>
          </w:tcPr>
          <w:p w14:paraId="6B4AC98F" w14:textId="1A052BE3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23718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C633C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B9B6A4" w14:textId="77777777" w:rsidTr="008F4607">
        <w:tc>
          <w:tcPr>
            <w:tcW w:w="4745" w:type="dxa"/>
          </w:tcPr>
          <w:p w14:paraId="56B178CA" w14:textId="3F12A25C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173D09F" w14:textId="442EF930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3174B8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2FD04CB" w14:textId="77777777" w:rsidTr="008F4607">
        <w:tc>
          <w:tcPr>
            <w:tcW w:w="4745" w:type="dxa"/>
          </w:tcPr>
          <w:p w14:paraId="4197B277" w14:textId="0CFD8758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Bom (st)</w:t>
            </w:r>
          </w:p>
        </w:tc>
        <w:tc>
          <w:tcPr>
            <w:tcW w:w="2373" w:type="dxa"/>
          </w:tcPr>
          <w:p w14:paraId="73A6679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1E1801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383F8F9" w14:textId="77777777" w:rsidTr="008F4607">
        <w:tc>
          <w:tcPr>
            <w:tcW w:w="4745" w:type="dxa"/>
          </w:tcPr>
          <w:p w14:paraId="4FADD04A" w14:textId="637E6242" w:rsidR="00183999" w:rsidRPr="001573D0" w:rsidRDefault="00BA4CDF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373" w:type="dxa"/>
          </w:tcPr>
          <w:p w14:paraId="5A1C79F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8056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8063C49" w14:textId="77777777" w:rsidTr="002032AE">
        <w:tc>
          <w:tcPr>
            <w:tcW w:w="4745" w:type="dxa"/>
            <w:vAlign w:val="center"/>
          </w:tcPr>
          <w:p w14:paraId="78F314F6" w14:textId="5EBB2B75" w:rsidR="00183999" w:rsidRPr="001573D0" w:rsidRDefault="00BA4CDF" w:rsidP="00183999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Busshållplats/bussterminal/väntyta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0781D8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B1176C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DB4AA13" w14:textId="77777777" w:rsidTr="002032AE">
        <w:tc>
          <w:tcPr>
            <w:tcW w:w="4745" w:type="dxa"/>
            <w:vAlign w:val="center"/>
          </w:tcPr>
          <w:p w14:paraId="12437265" w14:textId="1CE7AFB2" w:rsidR="00183999" w:rsidRPr="001573D0" w:rsidRDefault="00BA4CDF" w:rsidP="00183999">
            <w:pPr>
              <w:tabs>
                <w:tab w:val="left" w:pos="5335"/>
              </w:tabs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Busskudde (st)</w:t>
            </w:r>
          </w:p>
        </w:tc>
        <w:tc>
          <w:tcPr>
            <w:tcW w:w="2373" w:type="dxa"/>
          </w:tcPr>
          <w:p w14:paraId="4088572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984FB9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7DABDD" w14:textId="77777777" w:rsidTr="002032AE">
        <w:tc>
          <w:tcPr>
            <w:tcW w:w="4745" w:type="dxa"/>
            <w:vAlign w:val="center"/>
          </w:tcPr>
          <w:p w14:paraId="66ED42B0" w14:textId="24646815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Bussköryta hållplats/terminal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24451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57B2D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28A2A5D" w14:textId="77777777" w:rsidTr="008F4607">
        <w:tc>
          <w:tcPr>
            <w:tcW w:w="4745" w:type="dxa"/>
          </w:tcPr>
          <w:p w14:paraId="2D371554" w14:textId="1801FF53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39FB6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C6E67A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991D929" w14:textId="77777777" w:rsidTr="008F4607">
        <w:tc>
          <w:tcPr>
            <w:tcW w:w="4745" w:type="dxa"/>
          </w:tcPr>
          <w:p w14:paraId="0987DEF8" w14:textId="44C543B5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Cykelställ (st)</w:t>
            </w:r>
          </w:p>
        </w:tc>
        <w:tc>
          <w:tcPr>
            <w:tcW w:w="2373" w:type="dxa"/>
          </w:tcPr>
          <w:p w14:paraId="3C8197E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2AC5DA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44A0E83" w14:textId="77777777" w:rsidTr="008F4607">
        <w:tc>
          <w:tcPr>
            <w:tcW w:w="4745" w:type="dxa"/>
          </w:tcPr>
          <w:p w14:paraId="2B44DFA6" w14:textId="0802D15B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Dagvattenanläggning (st)</w:t>
            </w:r>
          </w:p>
        </w:tc>
        <w:tc>
          <w:tcPr>
            <w:tcW w:w="2373" w:type="dxa"/>
          </w:tcPr>
          <w:p w14:paraId="0C44B06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2305C1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CA8F69A" w14:textId="77777777" w:rsidTr="008F4607">
        <w:tc>
          <w:tcPr>
            <w:tcW w:w="4745" w:type="dxa"/>
          </w:tcPr>
          <w:p w14:paraId="381B92DA" w14:textId="2C7D9379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Farthinder (st)</w:t>
            </w:r>
          </w:p>
        </w:tc>
        <w:tc>
          <w:tcPr>
            <w:tcW w:w="2373" w:type="dxa"/>
          </w:tcPr>
          <w:p w14:paraId="14DD982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423CE2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D3DE2F7" w14:textId="77777777" w:rsidTr="008F4607">
        <w:tc>
          <w:tcPr>
            <w:tcW w:w="4745" w:type="dxa"/>
          </w:tcPr>
          <w:p w14:paraId="39094784" w14:textId="5F66826F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Förhöjt övergångsställe (st)</w:t>
            </w:r>
          </w:p>
        </w:tc>
        <w:tc>
          <w:tcPr>
            <w:tcW w:w="2373" w:type="dxa"/>
          </w:tcPr>
          <w:p w14:paraId="3409571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55DDEE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18EB47" w14:textId="77777777" w:rsidTr="008F4607">
        <w:tc>
          <w:tcPr>
            <w:tcW w:w="4745" w:type="dxa"/>
          </w:tcPr>
          <w:p w14:paraId="2A3918C4" w14:textId="6D924248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183999">
              <w:rPr>
                <w:rFonts w:ascii="Calibri" w:hAnsi="Calibri" w:cs="Calibri"/>
                <w:sz w:val="24"/>
              </w:rPr>
              <w:t xml:space="preserve"> </w:t>
            </w:r>
            <w:r w:rsidR="00183999" w:rsidRPr="005C1859">
              <w:rPr>
                <w:rFonts w:ascii="Calibri" w:hAnsi="Calibri" w:cs="Calibri"/>
                <w:sz w:val="24"/>
              </w:rPr>
              <w:t>(st)</w:t>
            </w:r>
          </w:p>
        </w:tc>
        <w:tc>
          <w:tcPr>
            <w:tcW w:w="2373" w:type="dxa"/>
          </w:tcPr>
          <w:p w14:paraId="6B77D46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F1CF61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0E4BFB1" w14:textId="77777777" w:rsidTr="008F4607">
        <w:tc>
          <w:tcPr>
            <w:tcW w:w="4745" w:type="dxa"/>
          </w:tcPr>
          <w:p w14:paraId="7BE6270C" w14:textId="3AEED34F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Galler (kuvert, bäckintag) (st)</w:t>
            </w:r>
          </w:p>
        </w:tc>
        <w:tc>
          <w:tcPr>
            <w:tcW w:w="2373" w:type="dxa"/>
          </w:tcPr>
          <w:p w14:paraId="4775008E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EA3118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0FA4F75F" w14:textId="77777777" w:rsidTr="008F4607">
        <w:tc>
          <w:tcPr>
            <w:tcW w:w="4745" w:type="dxa"/>
          </w:tcPr>
          <w:p w14:paraId="629A93C9" w14:textId="1F4254CD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GC-bana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F245F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16FF8B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4571727" w14:textId="77777777" w:rsidTr="008F4607">
        <w:tc>
          <w:tcPr>
            <w:tcW w:w="4745" w:type="dxa"/>
          </w:tcPr>
          <w:p w14:paraId="0408C8C9" w14:textId="1E49A86A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Gångbana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00B846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4E29AB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27430A" w14:textId="77777777" w:rsidTr="008F4607">
        <w:tc>
          <w:tcPr>
            <w:tcW w:w="4745" w:type="dxa"/>
          </w:tcPr>
          <w:p w14:paraId="4C2032D8" w14:textId="336D1FC6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A4B761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BFE203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180FABC" w14:textId="77777777" w:rsidTr="008F4607">
        <w:tc>
          <w:tcPr>
            <w:tcW w:w="4745" w:type="dxa"/>
          </w:tcPr>
          <w:p w14:paraId="104394AD" w14:textId="2CD14C80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AB73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4B7EFB7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8BB63DC" w14:textId="77777777" w:rsidTr="008F4607">
        <w:tc>
          <w:tcPr>
            <w:tcW w:w="4745" w:type="dxa"/>
          </w:tcPr>
          <w:p w14:paraId="2C1FF296" w14:textId="1326246D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Hållplatsbänk (st)</w:t>
            </w:r>
          </w:p>
        </w:tc>
        <w:tc>
          <w:tcPr>
            <w:tcW w:w="2373" w:type="dxa"/>
          </w:tcPr>
          <w:p w14:paraId="60AA3AB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D9C1AC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CA97755" w14:textId="77777777" w:rsidTr="008F4607">
        <w:tc>
          <w:tcPr>
            <w:tcW w:w="4745" w:type="dxa"/>
          </w:tcPr>
          <w:p w14:paraId="77F2D199" w14:textId="54E7CC00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Hållplatsstolpe (st)</w:t>
            </w:r>
          </w:p>
        </w:tc>
        <w:tc>
          <w:tcPr>
            <w:tcW w:w="2373" w:type="dxa"/>
          </w:tcPr>
          <w:p w14:paraId="395FE341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E9DF41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CEF138" w14:textId="77777777" w:rsidTr="008F4607">
        <w:tc>
          <w:tcPr>
            <w:tcW w:w="4745" w:type="dxa"/>
          </w:tcPr>
          <w:p w14:paraId="0C53F071" w14:textId="6206CCF7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B3BDC9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289856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B7DC20" w14:textId="77777777" w:rsidTr="008F4607">
        <w:tc>
          <w:tcPr>
            <w:tcW w:w="4745" w:type="dxa"/>
          </w:tcPr>
          <w:p w14:paraId="5E08CB68" w14:textId="614B386D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2703B5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6A2057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A57B03C" w14:textId="77777777" w:rsidTr="008F4607">
        <w:tc>
          <w:tcPr>
            <w:tcW w:w="4745" w:type="dxa"/>
          </w:tcPr>
          <w:p w14:paraId="68849F40" w14:textId="35B8EF77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Möbler (st)</w:t>
            </w:r>
          </w:p>
        </w:tc>
        <w:tc>
          <w:tcPr>
            <w:tcW w:w="2373" w:type="dxa"/>
          </w:tcPr>
          <w:p w14:paraId="42DE3C1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2B4BA3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3781F06" w14:textId="77777777" w:rsidTr="008F4607">
        <w:tc>
          <w:tcPr>
            <w:tcW w:w="4745" w:type="dxa"/>
          </w:tcPr>
          <w:p w14:paraId="2110BDBF" w14:textId="14CD1E02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373" w:type="dxa"/>
          </w:tcPr>
          <w:p w14:paraId="1A4C1AF6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4B3094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656C7EB" w14:textId="77777777" w:rsidTr="008F4607">
        <w:tc>
          <w:tcPr>
            <w:tcW w:w="4745" w:type="dxa"/>
          </w:tcPr>
          <w:p w14:paraId="024AD312" w14:textId="1D615509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Papperskorg övriga ytor (st)</w:t>
            </w:r>
          </w:p>
        </w:tc>
        <w:tc>
          <w:tcPr>
            <w:tcW w:w="2373" w:type="dxa"/>
          </w:tcPr>
          <w:p w14:paraId="0B8FFB4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DA6E2C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6039DD1F" w14:textId="77777777" w:rsidTr="008F4607">
        <w:tc>
          <w:tcPr>
            <w:tcW w:w="4745" w:type="dxa"/>
          </w:tcPr>
          <w:p w14:paraId="7A4078F1" w14:textId="32DA0274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66CB3C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3AC23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1AD56FC" w14:textId="77777777" w:rsidTr="008F4607">
        <w:tc>
          <w:tcPr>
            <w:tcW w:w="4745" w:type="dxa"/>
          </w:tcPr>
          <w:p w14:paraId="26E4D4FE" w14:textId="04B0E82E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Pollare (st)</w:t>
            </w:r>
          </w:p>
        </w:tc>
        <w:tc>
          <w:tcPr>
            <w:tcW w:w="2373" w:type="dxa"/>
          </w:tcPr>
          <w:p w14:paraId="33CBC8E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BE6007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9FCCC50" w14:textId="77777777" w:rsidTr="008F4607">
        <w:tc>
          <w:tcPr>
            <w:tcW w:w="4745" w:type="dxa"/>
          </w:tcPr>
          <w:p w14:paraId="61EED564" w14:textId="268439AA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7D40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A32CD5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2FD5C6AF" w14:textId="77777777" w:rsidTr="008F4607">
        <w:tc>
          <w:tcPr>
            <w:tcW w:w="4745" w:type="dxa"/>
          </w:tcPr>
          <w:p w14:paraId="0236F202" w14:textId="56FC3292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0EEDB2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659D88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0D8E8F" w14:textId="77777777" w:rsidTr="008F4607">
        <w:tc>
          <w:tcPr>
            <w:tcW w:w="4745" w:type="dxa"/>
          </w:tcPr>
          <w:p w14:paraId="3733EE28" w14:textId="058127B9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E4452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7E1A9D32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533B811" w14:textId="77777777" w:rsidTr="008F4607">
        <w:tc>
          <w:tcPr>
            <w:tcW w:w="4745" w:type="dxa"/>
          </w:tcPr>
          <w:p w14:paraId="4922E67B" w14:textId="53A0D68D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Skylt (st)</w:t>
            </w:r>
          </w:p>
        </w:tc>
        <w:tc>
          <w:tcPr>
            <w:tcW w:w="2373" w:type="dxa"/>
          </w:tcPr>
          <w:p w14:paraId="5AF0D10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390CDC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E5DCFCC" w14:textId="77777777" w:rsidTr="008F4607">
        <w:tc>
          <w:tcPr>
            <w:tcW w:w="4745" w:type="dxa"/>
          </w:tcPr>
          <w:p w14:paraId="6C293D6A" w14:textId="448BC725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525F22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BC7E30B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51C49E29" w14:textId="77777777" w:rsidTr="008F4607">
        <w:tc>
          <w:tcPr>
            <w:tcW w:w="4745" w:type="dxa"/>
          </w:tcPr>
          <w:p w14:paraId="4FF9A4CB" w14:textId="34E04E30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33D7D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5AED042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4BDE458" w14:textId="77777777" w:rsidTr="008F4607">
        <w:tc>
          <w:tcPr>
            <w:tcW w:w="4745" w:type="dxa"/>
          </w:tcPr>
          <w:p w14:paraId="7EF476DD" w14:textId="15352F01" w:rsidR="00183999" w:rsidRPr="001573D0" w:rsidRDefault="00BA4CDF" w:rsidP="00183999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380F2A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04EA8A0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DE3EC39" w14:textId="77777777" w:rsidTr="008F4607">
        <w:tc>
          <w:tcPr>
            <w:tcW w:w="4745" w:type="dxa"/>
          </w:tcPr>
          <w:p w14:paraId="73EDC77A" w14:textId="3C75DD88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183999">
              <w:rPr>
                <w:rFonts w:ascii="Calibri" w:hAnsi="Calibri" w:cs="Calibri"/>
                <w:sz w:val="24"/>
              </w:rPr>
              <w:t>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0A866A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2D343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D97470" w:rsidRPr="001573D0" w14:paraId="288811C5" w14:textId="77777777" w:rsidTr="00CC179B">
        <w:tc>
          <w:tcPr>
            <w:tcW w:w="4745" w:type="dxa"/>
            <w:shd w:val="clear" w:color="auto" w:fill="F2F2F2" w:themeFill="background1" w:themeFillShade="F2"/>
          </w:tcPr>
          <w:p w14:paraId="2C4DDD3D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22D2FC6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5A8E84C3" w14:textId="77777777" w:rsidR="00D97470" w:rsidRPr="001573D0" w:rsidRDefault="00D97470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183999" w:rsidRPr="001573D0" w14:paraId="7226F54C" w14:textId="77777777" w:rsidTr="008F4607">
        <w:tc>
          <w:tcPr>
            <w:tcW w:w="4745" w:type="dxa"/>
          </w:tcPr>
          <w:p w14:paraId="4BE9F9BC" w14:textId="03C2605B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A1E6F8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2CA9336F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12BE909E" w14:textId="77777777" w:rsidTr="008F4607">
        <w:tc>
          <w:tcPr>
            <w:tcW w:w="4745" w:type="dxa"/>
          </w:tcPr>
          <w:p w14:paraId="5B9D6BDB" w14:textId="5C24D2BA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18399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13F8527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CE405C8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32CBE165" w14:textId="77777777" w:rsidTr="008F4607">
        <w:tc>
          <w:tcPr>
            <w:tcW w:w="4745" w:type="dxa"/>
          </w:tcPr>
          <w:p w14:paraId="33BEB166" w14:textId="55AF5DA1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625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r w:rsidR="00183999">
              <w:rPr>
                <w:rFonts w:ascii="Calibri" w:hAnsi="Calibri" w:cs="Calibri"/>
                <w:sz w:val="24"/>
              </w:rPr>
              <w:t>st, m</w:t>
            </w:r>
            <w:r w:rsidR="00183999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5A87224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A2FB1FC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E978A3E" w14:textId="77777777" w:rsidTr="008F4607">
        <w:tc>
          <w:tcPr>
            <w:tcW w:w="4745" w:type="dxa"/>
          </w:tcPr>
          <w:p w14:paraId="5292B928" w14:textId="158BAB6A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066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Väderskydd/väntkur (st)</w:t>
            </w:r>
          </w:p>
        </w:tc>
        <w:tc>
          <w:tcPr>
            <w:tcW w:w="2373" w:type="dxa"/>
          </w:tcPr>
          <w:p w14:paraId="61D608B9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6B198F33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7F384D25" w14:textId="77777777" w:rsidTr="008F4607">
        <w:tc>
          <w:tcPr>
            <w:tcW w:w="4745" w:type="dxa"/>
          </w:tcPr>
          <w:p w14:paraId="269F49F6" w14:textId="77315EE1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749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Vägbula (st)</w:t>
            </w:r>
          </w:p>
        </w:tc>
        <w:tc>
          <w:tcPr>
            <w:tcW w:w="2373" w:type="dxa"/>
          </w:tcPr>
          <w:p w14:paraId="47E5294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3D6C4FA5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83999" w:rsidRPr="001573D0" w14:paraId="406E7C3C" w14:textId="77777777" w:rsidTr="008F4607">
        <w:tc>
          <w:tcPr>
            <w:tcW w:w="4745" w:type="dxa"/>
          </w:tcPr>
          <w:p w14:paraId="2DF48D56" w14:textId="23EC03F9" w:rsidR="00183999" w:rsidRPr="001573D0" w:rsidRDefault="00BA4CDF" w:rsidP="0018399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999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183999" w:rsidRPr="005C1859">
              <w:rPr>
                <w:rFonts w:ascii="Calibri" w:hAnsi="Calibri" w:cs="Calibri"/>
                <w:sz w:val="24"/>
              </w:rPr>
              <w:t xml:space="preserve">  Vägmarkering (st)</w:t>
            </w:r>
          </w:p>
        </w:tc>
        <w:tc>
          <w:tcPr>
            <w:tcW w:w="2373" w:type="dxa"/>
          </w:tcPr>
          <w:p w14:paraId="19DEF0B0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4" w:type="dxa"/>
          </w:tcPr>
          <w:p w14:paraId="18C45E9D" w14:textId="77777777" w:rsidR="00183999" w:rsidRPr="001573D0" w:rsidRDefault="00183999" w:rsidP="00183999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4CB73205" w14:textId="77777777" w:rsidR="00C07994" w:rsidRPr="001573D0" w:rsidRDefault="00C07994" w:rsidP="00535F93">
      <w:pPr>
        <w:rPr>
          <w:rFonts w:ascii="Calibri" w:hAnsi="Calibri" w:cs="Calibri"/>
          <w:szCs w:val="22"/>
        </w:rPr>
      </w:pPr>
    </w:p>
    <w:p w14:paraId="761C2C3C" w14:textId="203DB5AB" w:rsidR="00A634F3" w:rsidRPr="001573D0" w:rsidRDefault="00A634F3" w:rsidP="00535F93">
      <w:pPr>
        <w:rPr>
          <w:rFonts w:ascii="Calibri" w:hAnsi="Calibri" w:cs="Calibri"/>
          <w:szCs w:val="22"/>
        </w:rPr>
        <w:sectPr w:rsidR="00A634F3" w:rsidRPr="001573D0" w:rsidSect="006A26A4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DB0322" w:rsidRPr="001573D0" w14:paraId="668D17AC" w14:textId="77777777" w:rsidTr="00F1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4105"/>
          <w:p w14:paraId="14E9C090" w14:textId="3A11039B" w:rsidR="00DB0322" w:rsidRPr="001573D0" w:rsidRDefault="00BA4CDF" w:rsidP="00C15356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356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15356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939A9" w:rsidRPr="001573D0">
              <w:rPr>
                <w:rFonts w:ascii="Calibri" w:hAnsi="Calibri" w:cs="Calibri"/>
                <w:sz w:val="26"/>
              </w:rPr>
              <w:t>B</w:t>
            </w:r>
            <w:r w:rsidR="00DB0322" w:rsidRPr="001573D0">
              <w:rPr>
                <w:rFonts w:ascii="Calibri" w:hAnsi="Calibri" w:cs="Calibri"/>
                <w:sz w:val="26"/>
              </w:rPr>
              <w:t>elysning</w:t>
            </w:r>
            <w:r w:rsidR="00D21AE9" w:rsidRPr="001573D0">
              <w:rPr>
                <w:rFonts w:ascii="Calibri" w:hAnsi="Calibri" w:cs="Calibri"/>
                <w:sz w:val="26"/>
              </w:rPr>
              <w:t>/trafiksignal</w:t>
            </w:r>
          </w:p>
        </w:tc>
      </w:tr>
      <w:tr w:rsidR="00880250" w:rsidRPr="001573D0" w14:paraId="0C766E34" w14:textId="77777777" w:rsidTr="001C40A4">
        <w:trPr>
          <w:trHeight w:val="431"/>
        </w:trPr>
        <w:tc>
          <w:tcPr>
            <w:tcW w:w="9493" w:type="dxa"/>
            <w:gridSpan w:val="2"/>
          </w:tcPr>
          <w:p w14:paraId="0C21EC64" w14:textId="288144BF" w:rsidR="00880250" w:rsidRPr="001573D0" w:rsidRDefault="00880250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80250" w:rsidRPr="001573D0" w14:paraId="12805E67" w14:textId="77777777" w:rsidTr="001C40A4">
        <w:trPr>
          <w:trHeight w:val="431"/>
        </w:trPr>
        <w:tc>
          <w:tcPr>
            <w:tcW w:w="9493" w:type="dxa"/>
            <w:gridSpan w:val="2"/>
          </w:tcPr>
          <w:p w14:paraId="1D55DB66" w14:textId="7FC4DFB5" w:rsidR="00880250" w:rsidRPr="001573D0" w:rsidRDefault="0062101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</w:r>
            <w:r w:rsidR="00880250"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880250"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80250"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A5050A">
              <w:rPr>
                <w:rFonts w:ascii="Calibri" w:hAnsi="Calibri" w:cs="Calibri"/>
                <w:szCs w:val="22"/>
              </w:rPr>
              <w:t xml:space="preserve"> </w:t>
            </w:r>
            <w:r w:rsidR="00A5050A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7D03B695" w14:textId="4242F24A" w:rsidR="00880250" w:rsidRPr="001573D0" w:rsidRDefault="00880250" w:rsidP="001C4B9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80250" w:rsidRPr="001573D0" w14:paraId="6B9F2B6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71B3CEE1" w14:textId="70F9BBAB" w:rsidR="00880250" w:rsidRPr="00674A50" w:rsidRDefault="00880250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6" w:name="_Hlk34655498"/>
            <w:bookmarkEnd w:id="5"/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F967F52" w14:textId="79972272" w:rsidR="00880250" w:rsidRPr="001573D0" w:rsidRDefault="008802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74A50" w:rsidRPr="001573D0" w14:paraId="2366F1D0" w14:textId="77777777" w:rsidTr="001C40A4">
        <w:tc>
          <w:tcPr>
            <w:tcW w:w="4746" w:type="dxa"/>
            <w:shd w:val="clear" w:color="auto" w:fill="auto"/>
          </w:tcPr>
          <w:p w14:paraId="10A83D0F" w14:textId="7FB8603D" w:rsidR="00674A50" w:rsidRPr="00674A50" w:rsidRDefault="00BA4CDF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Knutpunkter, belysning (st)</w:t>
            </w:r>
          </w:p>
        </w:tc>
        <w:tc>
          <w:tcPr>
            <w:tcW w:w="4747" w:type="dxa"/>
            <w:shd w:val="clear" w:color="auto" w:fill="auto"/>
          </w:tcPr>
          <w:p w14:paraId="72C24F3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35BF2153" w14:textId="77777777" w:rsidTr="001C40A4">
        <w:tc>
          <w:tcPr>
            <w:tcW w:w="4746" w:type="dxa"/>
            <w:shd w:val="clear" w:color="auto" w:fill="auto"/>
          </w:tcPr>
          <w:p w14:paraId="579CC615" w14:textId="3F278ECE" w:rsidR="00674A50" w:rsidRPr="00674A50" w:rsidRDefault="00BA4CDF" w:rsidP="00674A5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159FFD25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192CD8F6" w14:textId="77777777" w:rsidTr="001C40A4">
        <w:tc>
          <w:tcPr>
            <w:tcW w:w="4746" w:type="dxa"/>
            <w:shd w:val="clear" w:color="auto" w:fill="auto"/>
          </w:tcPr>
          <w:p w14:paraId="33470FD8" w14:textId="358A5A02" w:rsidR="00674A50" w:rsidRPr="00674A50" w:rsidRDefault="00BA4CDF" w:rsidP="00674A5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Trafiksignal (st)</w:t>
            </w:r>
          </w:p>
        </w:tc>
        <w:tc>
          <w:tcPr>
            <w:tcW w:w="4747" w:type="dxa"/>
            <w:shd w:val="clear" w:color="auto" w:fill="auto"/>
          </w:tcPr>
          <w:p w14:paraId="4837A11E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14A3855" w14:textId="77777777" w:rsidTr="001C40A4">
        <w:tc>
          <w:tcPr>
            <w:tcW w:w="4746" w:type="dxa"/>
            <w:shd w:val="clear" w:color="auto" w:fill="auto"/>
          </w:tcPr>
          <w:p w14:paraId="27A5DE92" w14:textId="3672066B" w:rsidR="00674A50" w:rsidRPr="001573D0" w:rsidRDefault="00BA4CDF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74A50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674A50">
              <w:rPr>
                <w:rFonts w:ascii="Calibri" w:hAnsi="Calibri" w:cs="Calibri"/>
                <w:sz w:val="24"/>
              </w:rPr>
              <w:t>m</w:t>
            </w:r>
            <w:r w:rsidR="00674A50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103290A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74A50" w:rsidRPr="001573D0" w14:paraId="0D400E0B" w14:textId="77777777" w:rsidTr="001C40A4">
        <w:tc>
          <w:tcPr>
            <w:tcW w:w="4746" w:type="dxa"/>
            <w:shd w:val="clear" w:color="auto" w:fill="auto"/>
          </w:tcPr>
          <w:p w14:paraId="0A4CB47E" w14:textId="2477BB31" w:rsidR="00674A50" w:rsidRPr="001573D0" w:rsidRDefault="00BA4CDF" w:rsidP="00674A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A50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74A50" w:rsidRPr="004D2098">
              <w:rPr>
                <w:rFonts w:ascii="Calibri" w:hAnsi="Calibri" w:cs="Calibri"/>
                <w:sz w:val="24"/>
              </w:rPr>
              <w:t xml:space="preserve">  Likriktarstation (st)</w:t>
            </w:r>
          </w:p>
        </w:tc>
        <w:tc>
          <w:tcPr>
            <w:tcW w:w="4747" w:type="dxa"/>
            <w:shd w:val="clear" w:color="auto" w:fill="auto"/>
          </w:tcPr>
          <w:p w14:paraId="2B0F83CD" w14:textId="77777777" w:rsidR="00674A50" w:rsidRPr="001573D0" w:rsidRDefault="00674A50" w:rsidP="001839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6"/>
    </w:tbl>
    <w:p w14:paraId="4C1325DC" w14:textId="77777777" w:rsidR="00D21AE9" w:rsidRPr="001573D0" w:rsidRDefault="00D21AE9" w:rsidP="0052656F">
      <w:pPr>
        <w:spacing w:line="240" w:lineRule="auto"/>
        <w:rPr>
          <w:rFonts w:ascii="Calibri" w:hAnsi="Calibri" w:cs="Calibri"/>
          <w:sz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43C12" w:rsidRPr="001573D0" w14:paraId="6F5CBEF2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09392"/>
          <w:p w14:paraId="7E8FD7F5" w14:textId="242AA6A8" w:rsidR="00A43C12" w:rsidRPr="001573D0" w:rsidRDefault="00BA4CDF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C12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A43C12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43C12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621010" w:rsidRPr="001573D0" w14:paraId="76C72B66" w14:textId="77777777" w:rsidTr="001C40A4">
        <w:tc>
          <w:tcPr>
            <w:tcW w:w="9493" w:type="dxa"/>
            <w:gridSpan w:val="2"/>
          </w:tcPr>
          <w:p w14:paraId="54164E50" w14:textId="2D35763F" w:rsidR="00621010" w:rsidRPr="001573D0" w:rsidRDefault="00621010" w:rsidP="00A939A9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621010" w:rsidRPr="001573D0" w14:paraId="0A361396" w14:textId="77777777" w:rsidTr="001C40A4">
        <w:tc>
          <w:tcPr>
            <w:tcW w:w="9493" w:type="dxa"/>
            <w:gridSpan w:val="2"/>
          </w:tcPr>
          <w:p w14:paraId="55175484" w14:textId="2FFA4764" w:rsidR="002032AE" w:rsidRPr="001573D0" w:rsidRDefault="002B62D2" w:rsidP="0068387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032AE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2AE"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032AE"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 w:rsidR="00BA4CDF">
              <w:rPr>
                <w:rFonts w:ascii="Calibri" w:hAnsi="Calibri" w:cs="Calibri"/>
                <w:szCs w:val="22"/>
              </w:rPr>
              <w:t xml:space="preserve"> (pdf)</w:t>
            </w:r>
            <w:bookmarkStart w:id="8" w:name="_GoBack"/>
            <w:bookmarkEnd w:id="8"/>
          </w:p>
          <w:p w14:paraId="51D8EE2D" w14:textId="67629141" w:rsidR="002B62D2" w:rsidRPr="001573D0" w:rsidRDefault="002B62D2" w:rsidP="00683873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7"/>
      <w:tr w:rsidR="002B62D2" w:rsidRPr="001573D0" w14:paraId="05C524BD" w14:textId="77777777" w:rsidTr="001C40A4">
        <w:tc>
          <w:tcPr>
            <w:tcW w:w="4746" w:type="dxa"/>
            <w:shd w:val="clear" w:color="auto" w:fill="F2F2F2" w:themeFill="background1" w:themeFillShade="F2"/>
          </w:tcPr>
          <w:p w14:paraId="4E901AE1" w14:textId="54438937" w:rsidR="002B62D2" w:rsidRPr="001573D0" w:rsidRDefault="002B62D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D8D736" w14:textId="23D67526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B62D2" w:rsidRPr="001573D0" w14:paraId="619E4E88" w14:textId="77777777" w:rsidTr="001C40A4">
        <w:tc>
          <w:tcPr>
            <w:tcW w:w="4746" w:type="dxa"/>
            <w:shd w:val="clear" w:color="auto" w:fill="auto"/>
          </w:tcPr>
          <w:p w14:paraId="574D7CC7" w14:textId="45D794EB" w:rsidR="002B62D2" w:rsidRPr="001573D0" w:rsidRDefault="00BA4CDF" w:rsidP="00C15356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 xml:space="preserve">Bankpålning </w:t>
            </w:r>
            <w:r w:rsidR="001C40A4" w:rsidRPr="001573D0">
              <w:rPr>
                <w:rFonts w:ascii="Calibri" w:hAnsi="Calibri" w:cs="Calibri"/>
                <w:szCs w:val="22"/>
              </w:rPr>
              <w:t>(m</w:t>
            </w:r>
            <w:r w:rsidR="001C40A4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1C40A4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2910CA2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39D4F409" w14:textId="77777777" w:rsidTr="001C40A4">
        <w:tc>
          <w:tcPr>
            <w:tcW w:w="4746" w:type="dxa"/>
            <w:shd w:val="clear" w:color="auto" w:fill="auto"/>
          </w:tcPr>
          <w:p w14:paraId="04CF30D3" w14:textId="0C7A78BE" w:rsidR="002B62D2" w:rsidRPr="001573D0" w:rsidRDefault="00BA4CDF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Bergskärning (st)</w:t>
            </w:r>
          </w:p>
        </w:tc>
        <w:tc>
          <w:tcPr>
            <w:tcW w:w="4747" w:type="dxa"/>
            <w:shd w:val="clear" w:color="auto" w:fill="auto"/>
          </w:tcPr>
          <w:p w14:paraId="1BA23B98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7E776E3B" w14:textId="77777777" w:rsidTr="001C40A4">
        <w:tc>
          <w:tcPr>
            <w:tcW w:w="4746" w:type="dxa"/>
            <w:shd w:val="clear" w:color="auto" w:fill="auto"/>
          </w:tcPr>
          <w:p w14:paraId="777F1E13" w14:textId="74FBF01C" w:rsidR="002B62D2" w:rsidRPr="001573D0" w:rsidRDefault="00BA4CDF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Bro (st)</w:t>
            </w:r>
          </w:p>
        </w:tc>
        <w:tc>
          <w:tcPr>
            <w:tcW w:w="4747" w:type="dxa"/>
            <w:shd w:val="clear" w:color="auto" w:fill="auto"/>
          </w:tcPr>
          <w:p w14:paraId="571FEA96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B62D2" w:rsidRPr="001573D0" w14:paraId="492278E2" w14:textId="77777777" w:rsidTr="001C40A4">
        <w:tc>
          <w:tcPr>
            <w:tcW w:w="4746" w:type="dxa"/>
            <w:shd w:val="clear" w:color="auto" w:fill="auto"/>
          </w:tcPr>
          <w:p w14:paraId="2AE65FFF" w14:textId="767DA044" w:rsidR="002B62D2" w:rsidRPr="001573D0" w:rsidRDefault="00BA4CDF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B62D2" w:rsidRPr="001573D0">
              <w:rPr>
                <w:rFonts w:ascii="Calibri" w:hAnsi="Calibri" w:cs="Calibri"/>
                <w:szCs w:val="22"/>
              </w:rPr>
              <w:t>Bullerskärm (</w:t>
            </w:r>
            <w:r w:rsidR="00D97470" w:rsidRPr="001573D0">
              <w:rPr>
                <w:rFonts w:ascii="Calibri" w:hAnsi="Calibri" w:cs="Calibri"/>
                <w:szCs w:val="22"/>
              </w:rPr>
              <w:t>m</w:t>
            </w:r>
            <w:r w:rsidR="00D97470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2B62D2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0D3D1C0" w14:textId="77777777" w:rsidR="002B62D2" w:rsidRPr="001573D0" w:rsidRDefault="002B62D2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07B7FE74" w14:textId="77777777" w:rsidTr="001C40A4">
        <w:tc>
          <w:tcPr>
            <w:tcW w:w="4746" w:type="dxa"/>
            <w:shd w:val="clear" w:color="auto" w:fill="auto"/>
          </w:tcPr>
          <w:p w14:paraId="63E98426" w14:textId="38D9107A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Färjeläge/flytbrygga (st)</w:t>
            </w:r>
          </w:p>
        </w:tc>
        <w:tc>
          <w:tcPr>
            <w:tcW w:w="4747" w:type="dxa"/>
            <w:shd w:val="clear" w:color="auto" w:fill="auto"/>
          </w:tcPr>
          <w:p w14:paraId="107F890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CF9E520" w14:textId="77777777" w:rsidTr="001C40A4">
        <w:tc>
          <w:tcPr>
            <w:tcW w:w="4746" w:type="dxa"/>
            <w:shd w:val="clear" w:color="auto" w:fill="auto"/>
          </w:tcPr>
          <w:p w14:paraId="6BF2B31A" w14:textId="3FDA0C90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Kaj / Kanalmur (st)</w:t>
            </w:r>
          </w:p>
        </w:tc>
        <w:tc>
          <w:tcPr>
            <w:tcW w:w="4747" w:type="dxa"/>
            <w:shd w:val="clear" w:color="auto" w:fill="auto"/>
          </w:tcPr>
          <w:p w14:paraId="58CDDF3C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1357DAE2" w14:textId="77777777" w:rsidTr="001C40A4">
        <w:tc>
          <w:tcPr>
            <w:tcW w:w="4746" w:type="dxa"/>
            <w:shd w:val="clear" w:color="auto" w:fill="auto"/>
          </w:tcPr>
          <w:p w14:paraId="0483F064" w14:textId="2100E565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Katodiskt skydd (st)</w:t>
            </w:r>
          </w:p>
        </w:tc>
        <w:tc>
          <w:tcPr>
            <w:tcW w:w="4747" w:type="dxa"/>
            <w:shd w:val="clear" w:color="auto" w:fill="auto"/>
          </w:tcPr>
          <w:p w14:paraId="54A9DB88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58E01E45" w14:textId="77777777" w:rsidTr="001C40A4">
        <w:tc>
          <w:tcPr>
            <w:tcW w:w="4746" w:type="dxa"/>
            <w:shd w:val="clear" w:color="auto" w:fill="auto"/>
          </w:tcPr>
          <w:p w14:paraId="361791CE" w14:textId="41C6300E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Påldäck (st)</w:t>
            </w:r>
          </w:p>
        </w:tc>
        <w:tc>
          <w:tcPr>
            <w:tcW w:w="4747" w:type="dxa"/>
            <w:shd w:val="clear" w:color="auto" w:fill="auto"/>
          </w:tcPr>
          <w:p w14:paraId="0173F73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3C6826C7" w14:textId="77777777" w:rsidTr="001C40A4">
        <w:tc>
          <w:tcPr>
            <w:tcW w:w="4746" w:type="dxa"/>
            <w:shd w:val="clear" w:color="auto" w:fill="auto"/>
          </w:tcPr>
          <w:p w14:paraId="59D3153C" w14:textId="16D30E03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Sjösäkerhetsanordning (SSA) (st)</w:t>
            </w:r>
          </w:p>
        </w:tc>
        <w:tc>
          <w:tcPr>
            <w:tcW w:w="4747" w:type="dxa"/>
            <w:shd w:val="clear" w:color="auto" w:fill="auto"/>
          </w:tcPr>
          <w:p w14:paraId="11E29483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7E84A7E2" w14:textId="77777777" w:rsidTr="001C40A4">
        <w:tc>
          <w:tcPr>
            <w:tcW w:w="4746" w:type="dxa"/>
            <w:shd w:val="clear" w:color="auto" w:fill="auto"/>
          </w:tcPr>
          <w:p w14:paraId="65937CDB" w14:textId="2B51C851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Stödmur med höjd&gt;1m (st)</w:t>
            </w:r>
          </w:p>
        </w:tc>
        <w:tc>
          <w:tcPr>
            <w:tcW w:w="4747" w:type="dxa"/>
            <w:shd w:val="clear" w:color="auto" w:fill="auto"/>
          </w:tcPr>
          <w:p w14:paraId="6B1422B7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7D2A44E" w14:textId="77777777" w:rsidTr="001C40A4">
        <w:tc>
          <w:tcPr>
            <w:tcW w:w="4746" w:type="dxa"/>
            <w:shd w:val="clear" w:color="auto" w:fill="auto"/>
          </w:tcPr>
          <w:p w14:paraId="6720CC7E" w14:textId="339E8940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>Trumma med diameter &gt;2m (st)</w:t>
            </w:r>
          </w:p>
        </w:tc>
        <w:tc>
          <w:tcPr>
            <w:tcW w:w="4747" w:type="dxa"/>
            <w:shd w:val="clear" w:color="auto" w:fill="auto"/>
          </w:tcPr>
          <w:p w14:paraId="11A9529A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6AA0AB75" w14:textId="77777777" w:rsidTr="001C40A4">
        <w:tc>
          <w:tcPr>
            <w:tcW w:w="4746" w:type="dxa"/>
            <w:shd w:val="clear" w:color="auto" w:fill="auto"/>
          </w:tcPr>
          <w:p w14:paraId="1DB4A580" w14:textId="446D6B1F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01851C70" w14:textId="77777777" w:rsidR="001C40A4" w:rsidRPr="001573D0" w:rsidRDefault="001C40A4" w:rsidP="002032A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1C40A4" w:rsidRPr="001573D0" w14:paraId="233650AA" w14:textId="77777777" w:rsidTr="001C40A4">
        <w:tc>
          <w:tcPr>
            <w:tcW w:w="4746" w:type="dxa"/>
            <w:shd w:val="clear" w:color="auto" w:fill="auto"/>
          </w:tcPr>
          <w:p w14:paraId="42EA00B8" w14:textId="63673023" w:rsidR="001C40A4" w:rsidRPr="001573D0" w:rsidRDefault="00BA4CDF" w:rsidP="001C40A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1C40A4" w:rsidRPr="001573D0">
              <w:rPr>
                <w:rFonts w:ascii="Calibri" w:hAnsi="Calibri" w:cs="Calibri"/>
                <w:szCs w:val="26"/>
              </w:rPr>
              <w:t>Tunnel (st)</w:t>
            </w:r>
          </w:p>
        </w:tc>
        <w:tc>
          <w:tcPr>
            <w:tcW w:w="4747" w:type="dxa"/>
            <w:shd w:val="clear" w:color="auto" w:fill="auto"/>
          </w:tcPr>
          <w:p w14:paraId="42CF3BCF" w14:textId="77777777" w:rsidR="001C40A4" w:rsidRPr="001573D0" w:rsidRDefault="001C40A4" w:rsidP="001C40A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2323670" w14:textId="723C9DDE" w:rsidR="002D72F5" w:rsidRPr="001573D0" w:rsidRDefault="002D72F5" w:rsidP="0052656F">
      <w:pPr>
        <w:spacing w:line="240" w:lineRule="auto"/>
        <w:rPr>
          <w:rFonts w:ascii="Calibri" w:hAnsi="Calibri" w:cs="Calibri"/>
          <w:sz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683873" w:rsidRPr="001573D0" w14:paraId="3AFAC60B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19734"/>
          <w:p w14:paraId="6C4C0222" w14:textId="2F73272D" w:rsidR="00683873" w:rsidRPr="001573D0" w:rsidRDefault="00BA4CDF" w:rsidP="00C15356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83873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683873" w:rsidRPr="001573D0">
              <w:rPr>
                <w:rFonts w:ascii="Calibri" w:hAnsi="Calibri" w:cs="Calibri"/>
                <w:sz w:val="26"/>
              </w:rPr>
              <w:t xml:space="preserve">Tekniska </w:t>
            </w:r>
            <w:r w:rsidR="00221488" w:rsidRPr="001573D0">
              <w:rPr>
                <w:rFonts w:ascii="Calibri" w:hAnsi="Calibri" w:cs="Calibri"/>
                <w:sz w:val="26"/>
              </w:rPr>
              <w:t>anläggningar</w:t>
            </w:r>
          </w:p>
        </w:tc>
      </w:tr>
      <w:tr w:rsidR="001C40A4" w:rsidRPr="001573D0" w14:paraId="7DD3F682" w14:textId="77777777" w:rsidTr="001C40A4">
        <w:tc>
          <w:tcPr>
            <w:tcW w:w="9493" w:type="dxa"/>
            <w:gridSpan w:val="2"/>
          </w:tcPr>
          <w:p w14:paraId="4039A0A0" w14:textId="47E53271" w:rsidR="001C40A4" w:rsidRPr="001573D0" w:rsidRDefault="001C40A4" w:rsidP="00186CB3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1C40A4" w:rsidRPr="001573D0" w14:paraId="7AA19E51" w14:textId="77777777" w:rsidTr="001C40A4">
        <w:tc>
          <w:tcPr>
            <w:tcW w:w="9493" w:type="dxa"/>
            <w:gridSpan w:val="2"/>
          </w:tcPr>
          <w:p w14:paraId="1B5A37B5" w14:textId="41F5AABD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19FF8518" w14:textId="567C1BA0" w:rsidR="001C40A4" w:rsidRPr="001573D0" w:rsidRDefault="001C40A4" w:rsidP="001751D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9"/>
      <w:tr w:rsidR="005A253C" w:rsidRPr="001573D0" w14:paraId="758C316B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3D851475" w14:textId="42350AD2" w:rsidR="005A253C" w:rsidRPr="001573D0" w:rsidRDefault="005A253C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0FEAEFE" w14:textId="033A3FBD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5A253C" w:rsidRPr="001573D0" w14:paraId="32C791E9" w14:textId="77777777" w:rsidTr="006E66F2">
        <w:tc>
          <w:tcPr>
            <w:tcW w:w="4746" w:type="dxa"/>
            <w:shd w:val="clear" w:color="auto" w:fill="auto"/>
          </w:tcPr>
          <w:p w14:paraId="1E50CC7C" w14:textId="11F41DDB" w:rsidR="005A253C" w:rsidRPr="001573D0" w:rsidRDefault="00BA4CDF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Cykelpump (st)</w:t>
            </w:r>
          </w:p>
        </w:tc>
        <w:tc>
          <w:tcPr>
            <w:tcW w:w="4747" w:type="dxa"/>
            <w:shd w:val="clear" w:color="auto" w:fill="auto"/>
          </w:tcPr>
          <w:p w14:paraId="455396A8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05FE41C" w14:textId="77777777" w:rsidTr="006E66F2">
        <w:tc>
          <w:tcPr>
            <w:tcW w:w="4746" w:type="dxa"/>
            <w:shd w:val="clear" w:color="auto" w:fill="auto"/>
          </w:tcPr>
          <w:p w14:paraId="2D355A2F" w14:textId="72ECAB50" w:rsidR="005A253C" w:rsidRPr="001573D0" w:rsidRDefault="00BA4CDF" w:rsidP="001751D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Hiss (st)</w:t>
            </w:r>
          </w:p>
        </w:tc>
        <w:tc>
          <w:tcPr>
            <w:tcW w:w="4747" w:type="dxa"/>
            <w:shd w:val="clear" w:color="auto" w:fill="auto"/>
          </w:tcPr>
          <w:p w14:paraId="698C8F3C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520A7DAE" w14:textId="77777777" w:rsidTr="006E66F2">
        <w:tc>
          <w:tcPr>
            <w:tcW w:w="4746" w:type="dxa"/>
            <w:shd w:val="clear" w:color="auto" w:fill="auto"/>
          </w:tcPr>
          <w:p w14:paraId="6D2ED978" w14:textId="02BD1B28" w:rsidR="005A253C" w:rsidRPr="001573D0" w:rsidRDefault="00BA4CDF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Oljeavskiljare (st)</w:t>
            </w:r>
          </w:p>
        </w:tc>
        <w:tc>
          <w:tcPr>
            <w:tcW w:w="4747" w:type="dxa"/>
            <w:shd w:val="clear" w:color="auto" w:fill="auto"/>
          </w:tcPr>
          <w:p w14:paraId="40A9ED89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230B0503" w14:textId="77777777" w:rsidTr="006E66F2">
        <w:tc>
          <w:tcPr>
            <w:tcW w:w="4746" w:type="dxa"/>
            <w:shd w:val="clear" w:color="auto" w:fill="auto"/>
          </w:tcPr>
          <w:p w14:paraId="130E5A47" w14:textId="2E3EAF61" w:rsidR="005A253C" w:rsidRPr="001573D0" w:rsidRDefault="00BA4CDF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Pumpstation (st)</w:t>
            </w:r>
          </w:p>
        </w:tc>
        <w:tc>
          <w:tcPr>
            <w:tcW w:w="4747" w:type="dxa"/>
            <w:shd w:val="clear" w:color="auto" w:fill="auto"/>
          </w:tcPr>
          <w:p w14:paraId="200CB867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A253C" w:rsidRPr="001573D0" w14:paraId="72DCCC83" w14:textId="77777777" w:rsidTr="006E66F2">
        <w:tc>
          <w:tcPr>
            <w:tcW w:w="4746" w:type="dxa"/>
            <w:shd w:val="clear" w:color="auto" w:fill="auto"/>
          </w:tcPr>
          <w:p w14:paraId="47B5EDD3" w14:textId="39F52F5D" w:rsidR="005A253C" w:rsidRPr="001573D0" w:rsidRDefault="00BA4CDF" w:rsidP="001751D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3C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A253C" w:rsidRPr="001573D0">
              <w:rPr>
                <w:rFonts w:ascii="Calibri" w:hAnsi="Calibri" w:cs="Calibri"/>
                <w:sz w:val="24"/>
              </w:rPr>
              <w:t xml:space="preserve">  </w:t>
            </w:r>
            <w:r w:rsidR="005A253C" w:rsidRPr="001573D0">
              <w:rPr>
                <w:rFonts w:ascii="Calibri" w:hAnsi="Calibri" w:cs="Calibri"/>
                <w:szCs w:val="22"/>
              </w:rPr>
              <w:t>Rulltrappa (st)</w:t>
            </w:r>
          </w:p>
        </w:tc>
        <w:tc>
          <w:tcPr>
            <w:tcW w:w="4747" w:type="dxa"/>
            <w:shd w:val="clear" w:color="auto" w:fill="auto"/>
          </w:tcPr>
          <w:p w14:paraId="0315B566" w14:textId="77777777" w:rsidR="005A253C" w:rsidRPr="001573D0" w:rsidRDefault="005A253C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D564586" w14:textId="77777777" w:rsidR="00C07994" w:rsidRPr="001573D0" w:rsidRDefault="00C07994" w:rsidP="0052656F">
      <w:pPr>
        <w:spacing w:line="240" w:lineRule="auto"/>
        <w:rPr>
          <w:rFonts w:ascii="Calibri" w:hAnsi="Calibri" w:cs="Calibri"/>
          <w:sz w:val="26"/>
          <w:szCs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2CAF2B5F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0" w:name="_Hlk34920742"/>
          <w:p w14:paraId="3BEDCBC5" w14:textId="5CA95799" w:rsidR="00F679FE" w:rsidRPr="001573D0" w:rsidRDefault="00BA4CDF" w:rsidP="00F679FE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FE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679FE" w:rsidRPr="001573D0">
              <w:rPr>
                <w:rFonts w:ascii="Calibri" w:hAnsi="Calibri" w:cs="Calibri"/>
                <w:sz w:val="26"/>
                <w:szCs w:val="26"/>
              </w:rPr>
              <w:t xml:space="preserve"> TK-grönyta</w:t>
            </w:r>
            <w:r w:rsidR="006738CA">
              <w:rPr>
                <w:rFonts w:ascii="Calibri" w:hAnsi="Calibri" w:cs="Calibri"/>
                <w:sz w:val="26"/>
                <w:szCs w:val="26"/>
              </w:rPr>
              <w:t xml:space="preserve"> (träd, planteringar och gräs)</w:t>
            </w:r>
          </w:p>
        </w:tc>
      </w:tr>
      <w:tr w:rsidR="00A634F3" w:rsidRPr="001573D0" w14:paraId="2FA446B6" w14:textId="77777777" w:rsidTr="006E66F2">
        <w:trPr>
          <w:trHeight w:val="431"/>
        </w:trPr>
        <w:tc>
          <w:tcPr>
            <w:tcW w:w="9493" w:type="dxa"/>
            <w:gridSpan w:val="2"/>
          </w:tcPr>
          <w:p w14:paraId="71F3C39D" w14:textId="77777777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18F5C504" w14:textId="77777777" w:rsidTr="006E66F2">
        <w:trPr>
          <w:trHeight w:val="431"/>
        </w:trPr>
        <w:tc>
          <w:tcPr>
            <w:tcW w:w="9493" w:type="dxa"/>
            <w:gridSpan w:val="2"/>
          </w:tcPr>
          <w:p w14:paraId="559D91F8" w14:textId="061351DF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0"/>
      <w:tr w:rsidR="00A634F3" w:rsidRPr="001573D0" w14:paraId="48DB61B6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2793EFD7" w14:textId="3A6F972B" w:rsidR="00A634F3" w:rsidRPr="001573D0" w:rsidRDefault="00A634F3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TK-grönyta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2155E9C" w14:textId="39055075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A634F3" w:rsidRPr="001573D0" w14:paraId="49CA5B93" w14:textId="77777777" w:rsidTr="006E66F2">
        <w:tc>
          <w:tcPr>
            <w:tcW w:w="4746" w:type="dxa"/>
            <w:shd w:val="clear" w:color="auto" w:fill="auto"/>
          </w:tcPr>
          <w:p w14:paraId="4DC2B0C9" w14:textId="34A586DC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4872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3253EB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2CE89CA" w14:textId="77777777" w:rsidTr="006E66F2">
        <w:tc>
          <w:tcPr>
            <w:tcW w:w="4746" w:type="dxa"/>
            <w:shd w:val="clear" w:color="auto" w:fill="auto"/>
          </w:tcPr>
          <w:p w14:paraId="6D4FB543" w14:textId="4CD1589D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4586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1E82B37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460ECFA0" w14:textId="77777777" w:rsidTr="006E66F2">
        <w:tc>
          <w:tcPr>
            <w:tcW w:w="4746" w:type="dxa"/>
            <w:shd w:val="clear" w:color="auto" w:fill="auto"/>
          </w:tcPr>
          <w:p w14:paraId="7D456D6D" w14:textId="676DD357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67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6BBBC2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6F3AC99" w14:textId="77777777" w:rsidTr="006E66F2">
        <w:tc>
          <w:tcPr>
            <w:tcW w:w="4746" w:type="dxa"/>
            <w:shd w:val="clear" w:color="auto" w:fill="auto"/>
          </w:tcPr>
          <w:p w14:paraId="4656A4AB" w14:textId="0807263A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714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E27C66A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18EF4E8A" w14:textId="77777777" w:rsidTr="006E66F2">
        <w:tc>
          <w:tcPr>
            <w:tcW w:w="4746" w:type="dxa"/>
            <w:shd w:val="clear" w:color="auto" w:fill="auto"/>
          </w:tcPr>
          <w:p w14:paraId="3DEF130D" w14:textId="1004D888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397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9A1991">
              <w:rPr>
                <w:rFonts w:ascii="Calibri" w:hAnsi="Calibri" w:cs="Calibri"/>
                <w:sz w:val="24"/>
              </w:rPr>
              <w:t>m</w:t>
            </w:r>
            <w:r w:rsidR="009A1991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A634F3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48B25B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34F3" w:rsidRPr="001573D0" w14:paraId="7CAD9442" w14:textId="77777777" w:rsidTr="006E66F2">
        <w:tc>
          <w:tcPr>
            <w:tcW w:w="4746" w:type="dxa"/>
            <w:shd w:val="clear" w:color="auto" w:fill="auto"/>
          </w:tcPr>
          <w:p w14:paraId="15557FA2" w14:textId="7BFD831D" w:rsidR="00A634F3" w:rsidRPr="001573D0" w:rsidRDefault="00BA4CDF" w:rsidP="00F679FE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4F3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634F3" w:rsidRPr="001573D0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4747" w:type="dxa"/>
            <w:shd w:val="clear" w:color="auto" w:fill="auto"/>
          </w:tcPr>
          <w:p w14:paraId="17FA697D" w14:textId="77777777" w:rsidR="00A634F3" w:rsidRPr="001573D0" w:rsidRDefault="00A634F3" w:rsidP="00D9747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1" w:name="_Hlk35265094"/>
      <w:tr w:rsidR="009A1991" w:rsidRPr="001573D0" w14:paraId="6775DBC0" w14:textId="77777777" w:rsidTr="006E66F2">
        <w:tc>
          <w:tcPr>
            <w:tcW w:w="4746" w:type="dxa"/>
            <w:shd w:val="clear" w:color="auto" w:fill="auto"/>
          </w:tcPr>
          <w:p w14:paraId="5409149A" w14:textId="227B525E" w:rsidR="009A1991" w:rsidRDefault="00BA4CDF" w:rsidP="00F679FE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62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7B6832E8" w14:textId="7089FEAF" w:rsidR="009A1991" w:rsidRPr="009A1991" w:rsidRDefault="009A1991" w:rsidP="00D97470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11"/>
    </w:tbl>
    <w:p w14:paraId="43EC77D7" w14:textId="77777777" w:rsidR="00C07994" w:rsidRPr="001573D0" w:rsidRDefault="00C07994" w:rsidP="0052656F">
      <w:pPr>
        <w:spacing w:line="240" w:lineRule="auto"/>
        <w:rPr>
          <w:rFonts w:ascii="Calibri" w:hAnsi="Calibri" w:cs="Calibri"/>
          <w:sz w:val="26"/>
          <w:szCs w:val="26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F679FE" w:rsidRPr="001573D0" w14:paraId="7D8AC313" w14:textId="77777777" w:rsidTr="00DC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12" w:name="_Hlk34920882"/>
          <w:p w14:paraId="64C53B8F" w14:textId="4724FE6E" w:rsidR="00F679FE" w:rsidRPr="001573D0" w:rsidRDefault="00BA4CDF" w:rsidP="00DC70D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9FE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F679FE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D21AE9" w:rsidRPr="001573D0">
              <w:rPr>
                <w:rFonts w:ascii="Calibri" w:hAnsi="Calibri" w:cs="Calibri"/>
                <w:sz w:val="26"/>
                <w:szCs w:val="26"/>
              </w:rPr>
              <w:t xml:space="preserve">Park- och Natur </w:t>
            </w:r>
            <w:r w:rsidR="00F679FE" w:rsidRPr="001573D0">
              <w:rPr>
                <w:rFonts w:ascii="Calibri" w:hAnsi="Calibri" w:cs="Calibri"/>
                <w:sz w:val="26"/>
                <w:szCs w:val="26"/>
              </w:rPr>
              <w:t>grönyta</w:t>
            </w:r>
            <w:r w:rsidR="006738CA">
              <w:rPr>
                <w:rFonts w:ascii="Calibri" w:hAnsi="Calibri" w:cs="Calibri"/>
                <w:sz w:val="26"/>
                <w:szCs w:val="26"/>
              </w:rPr>
              <w:t xml:space="preserve"> (träd, planteringar och gräs)</w:t>
            </w:r>
          </w:p>
        </w:tc>
      </w:tr>
      <w:tr w:rsidR="00A634F3" w:rsidRPr="001573D0" w14:paraId="6617BE8A" w14:textId="77777777" w:rsidTr="006E66F2">
        <w:trPr>
          <w:trHeight w:val="431"/>
        </w:trPr>
        <w:tc>
          <w:tcPr>
            <w:tcW w:w="9493" w:type="dxa"/>
            <w:gridSpan w:val="2"/>
          </w:tcPr>
          <w:p w14:paraId="488309B2" w14:textId="77777777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A634F3" w:rsidRPr="001573D0" w14:paraId="7861CA0A" w14:textId="77777777" w:rsidTr="006E66F2">
        <w:trPr>
          <w:trHeight w:val="431"/>
        </w:trPr>
        <w:tc>
          <w:tcPr>
            <w:tcW w:w="9493" w:type="dxa"/>
            <w:gridSpan w:val="2"/>
          </w:tcPr>
          <w:p w14:paraId="646B0313" w14:textId="409292CC" w:rsidR="00A634F3" w:rsidRPr="001573D0" w:rsidRDefault="00A634F3" w:rsidP="00DC70D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DB7D03">
              <w:rPr>
                <w:rFonts w:ascii="Calibri" w:hAnsi="Calibri" w:cs="Calibri"/>
                <w:szCs w:val="22"/>
              </w:rPr>
              <w:t xml:space="preserve"> </w:t>
            </w:r>
            <w:r w:rsidR="00DB7D03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12"/>
      <w:tr w:rsidR="005D465E" w:rsidRPr="001573D0" w14:paraId="1E25A613" w14:textId="77777777" w:rsidTr="006E66F2">
        <w:tc>
          <w:tcPr>
            <w:tcW w:w="4746" w:type="dxa"/>
            <w:shd w:val="clear" w:color="auto" w:fill="F2F2F2" w:themeFill="background1" w:themeFillShade="F2"/>
          </w:tcPr>
          <w:p w14:paraId="5A90CF2D" w14:textId="153A9CEF" w:rsidR="005D465E" w:rsidRPr="001573D0" w:rsidRDefault="005D465E" w:rsidP="00DC70D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2839CDD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5D465E" w:rsidRPr="001573D0" w14:paraId="1BAA335A" w14:textId="77777777" w:rsidTr="006E66F2">
        <w:tc>
          <w:tcPr>
            <w:tcW w:w="4746" w:type="dxa"/>
            <w:shd w:val="clear" w:color="auto" w:fill="auto"/>
          </w:tcPr>
          <w:p w14:paraId="2560FC53" w14:textId="06CAF31E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4747" w:type="dxa"/>
            <w:shd w:val="clear" w:color="auto" w:fill="auto"/>
          </w:tcPr>
          <w:p w14:paraId="26120082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5A85E466" w14:textId="77777777" w:rsidTr="006E66F2">
        <w:tc>
          <w:tcPr>
            <w:tcW w:w="4746" w:type="dxa"/>
            <w:shd w:val="clear" w:color="auto" w:fill="auto"/>
          </w:tcPr>
          <w:p w14:paraId="6B80B90B" w14:textId="6AB6ECAD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D431C4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22F3EE00" w14:textId="77777777" w:rsidTr="006E66F2">
        <w:tc>
          <w:tcPr>
            <w:tcW w:w="4746" w:type="dxa"/>
            <w:shd w:val="clear" w:color="auto" w:fill="auto"/>
          </w:tcPr>
          <w:p w14:paraId="5D97FFBC" w14:textId="0E074B45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Gångbana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5BC46C7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2551E51F" w14:textId="77777777" w:rsidTr="006E66F2">
        <w:tc>
          <w:tcPr>
            <w:tcW w:w="4746" w:type="dxa"/>
            <w:shd w:val="clear" w:color="auto" w:fill="auto"/>
          </w:tcPr>
          <w:p w14:paraId="02FE4833" w14:textId="39B617D6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GC-bana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4CDC6D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7893732A" w14:textId="77777777" w:rsidTr="006E66F2">
        <w:tc>
          <w:tcPr>
            <w:tcW w:w="4746" w:type="dxa"/>
            <w:shd w:val="clear" w:color="auto" w:fill="auto"/>
          </w:tcPr>
          <w:p w14:paraId="51CFA6E2" w14:textId="387FB1E5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Ledningar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7A22BC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4DC98FFF" w14:textId="77777777" w:rsidTr="006E66F2">
        <w:tc>
          <w:tcPr>
            <w:tcW w:w="4746" w:type="dxa"/>
            <w:shd w:val="clear" w:color="auto" w:fill="auto"/>
          </w:tcPr>
          <w:p w14:paraId="4BB60F8A" w14:textId="51604622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Lekplats (st)</w:t>
            </w:r>
          </w:p>
        </w:tc>
        <w:tc>
          <w:tcPr>
            <w:tcW w:w="4747" w:type="dxa"/>
            <w:shd w:val="clear" w:color="auto" w:fill="auto"/>
          </w:tcPr>
          <w:p w14:paraId="7ABA07C8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747B1349" w14:textId="77777777" w:rsidTr="006E66F2">
        <w:tc>
          <w:tcPr>
            <w:tcW w:w="4746" w:type="dxa"/>
            <w:shd w:val="clear" w:color="auto" w:fill="auto"/>
          </w:tcPr>
          <w:p w14:paraId="48A60BB8" w14:textId="2A0EF8C6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D05D9A3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00A3D3DA" w14:textId="77777777" w:rsidTr="006E66F2">
        <w:tc>
          <w:tcPr>
            <w:tcW w:w="4746" w:type="dxa"/>
            <w:shd w:val="clear" w:color="auto" w:fill="auto"/>
          </w:tcPr>
          <w:p w14:paraId="309FC5E4" w14:textId="60C9878D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417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2BF00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5C5A2F2F" w14:textId="77777777" w:rsidTr="006E66F2">
        <w:tc>
          <w:tcPr>
            <w:tcW w:w="4746" w:type="dxa"/>
            <w:shd w:val="clear" w:color="auto" w:fill="auto"/>
          </w:tcPr>
          <w:p w14:paraId="2802F21E" w14:textId="0543FAD0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927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4EE12F6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E2254C8" w14:textId="77777777" w:rsidTr="006E66F2">
        <w:tc>
          <w:tcPr>
            <w:tcW w:w="4746" w:type="dxa"/>
            <w:shd w:val="clear" w:color="auto" w:fill="auto"/>
          </w:tcPr>
          <w:p w14:paraId="0AD10F08" w14:textId="52633CD3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093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780DA2">
              <w:rPr>
                <w:rFonts w:ascii="Calibri" w:hAnsi="Calibri" w:cs="Calibri"/>
                <w:sz w:val="24"/>
              </w:rPr>
              <w:t>m</w:t>
            </w:r>
            <w:r w:rsidR="00780DA2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D465E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5E20F0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D465E" w:rsidRPr="001573D0" w14:paraId="1F6F3C61" w14:textId="77777777" w:rsidTr="006E66F2">
        <w:tc>
          <w:tcPr>
            <w:tcW w:w="4746" w:type="dxa"/>
            <w:shd w:val="clear" w:color="auto" w:fill="auto"/>
          </w:tcPr>
          <w:p w14:paraId="261B3BF9" w14:textId="5D1B064F" w:rsidR="005D465E" w:rsidRPr="001573D0" w:rsidRDefault="00BA4CDF" w:rsidP="00DC70D2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442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65E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5D465E" w:rsidRPr="001573D0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4747" w:type="dxa"/>
            <w:shd w:val="clear" w:color="auto" w:fill="auto"/>
          </w:tcPr>
          <w:p w14:paraId="7689CC4A" w14:textId="77777777" w:rsidR="005D465E" w:rsidRPr="001573D0" w:rsidRDefault="005D465E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3" w:name="_Hlk35265238"/>
      <w:tr w:rsidR="009A1991" w:rsidRPr="001573D0" w14:paraId="1B0B6C79" w14:textId="77777777" w:rsidTr="00CC179B">
        <w:tc>
          <w:tcPr>
            <w:tcW w:w="4746" w:type="dxa"/>
            <w:shd w:val="clear" w:color="auto" w:fill="auto"/>
          </w:tcPr>
          <w:p w14:paraId="522950F8" w14:textId="77777777" w:rsidR="009A1991" w:rsidRDefault="00BA4CDF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991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A1991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A1991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16141236" w14:textId="77777777" w:rsidR="009A1991" w:rsidRPr="009A1991" w:rsidRDefault="009A1991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13"/>
    </w:tbl>
    <w:p w14:paraId="3FAABC9A" w14:textId="2B61460A" w:rsidR="00AF1639" w:rsidRDefault="00AF1639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E66F2" w:rsidRPr="004D2098" w14:paraId="16D1F2AB" w14:textId="77777777" w:rsidTr="006E6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6FBA846" w14:textId="77777777" w:rsidR="006E66F2" w:rsidRPr="004D2098" w:rsidRDefault="006E66F2" w:rsidP="006E66F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1F734F1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5ADC7A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6E66F2" w:rsidRPr="004D2098" w14:paraId="1CD644A0" w14:textId="77777777" w:rsidTr="006E66F2">
        <w:tc>
          <w:tcPr>
            <w:tcW w:w="4746" w:type="dxa"/>
            <w:shd w:val="clear" w:color="auto" w:fill="auto"/>
          </w:tcPr>
          <w:p w14:paraId="0F575427" w14:textId="1330F41D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44421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BF601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1708C3F7" w14:textId="77777777" w:rsidTr="006E66F2">
        <w:tc>
          <w:tcPr>
            <w:tcW w:w="4746" w:type="dxa"/>
            <w:shd w:val="clear" w:color="auto" w:fill="auto"/>
          </w:tcPr>
          <w:p w14:paraId="631361AD" w14:textId="75F8A451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997027C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474AAE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4F710B3" w14:textId="77777777" w:rsidTr="006E66F2">
        <w:tc>
          <w:tcPr>
            <w:tcW w:w="4746" w:type="dxa"/>
            <w:shd w:val="clear" w:color="auto" w:fill="auto"/>
          </w:tcPr>
          <w:p w14:paraId="46528A89" w14:textId="3CD8F9D0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7997F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6B410D9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2181985" w14:textId="77777777" w:rsidTr="006E66F2">
        <w:tc>
          <w:tcPr>
            <w:tcW w:w="4746" w:type="dxa"/>
            <w:shd w:val="clear" w:color="auto" w:fill="auto"/>
          </w:tcPr>
          <w:p w14:paraId="554881E3" w14:textId="6BE91031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ABB9A7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BFE33DB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59853AED" w14:textId="77777777" w:rsidTr="006E66F2">
        <w:tc>
          <w:tcPr>
            <w:tcW w:w="4746" w:type="dxa"/>
            <w:shd w:val="clear" w:color="auto" w:fill="auto"/>
          </w:tcPr>
          <w:p w14:paraId="0197EFAB" w14:textId="23A45681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CD2194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31FE446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36E53927" w14:textId="77777777" w:rsidTr="006E66F2">
        <w:tc>
          <w:tcPr>
            <w:tcW w:w="4746" w:type="dxa"/>
            <w:shd w:val="clear" w:color="auto" w:fill="auto"/>
          </w:tcPr>
          <w:p w14:paraId="67328CB5" w14:textId="28B2FA92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94CEA33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6C17654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6121CE90" w14:textId="77777777" w:rsidTr="006E66F2">
        <w:tc>
          <w:tcPr>
            <w:tcW w:w="4746" w:type="dxa"/>
            <w:shd w:val="clear" w:color="auto" w:fill="auto"/>
          </w:tcPr>
          <w:p w14:paraId="12CE4F55" w14:textId="10A0D555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FC63245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8331FF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66F2" w:rsidRPr="004D2098" w14:paraId="424ECADF" w14:textId="77777777" w:rsidTr="006E66F2">
        <w:tc>
          <w:tcPr>
            <w:tcW w:w="4746" w:type="dxa"/>
            <w:shd w:val="clear" w:color="auto" w:fill="auto"/>
          </w:tcPr>
          <w:p w14:paraId="68FE5CBA" w14:textId="4762D714" w:rsidR="006E66F2" w:rsidRPr="004D2098" w:rsidRDefault="00BA4CDF" w:rsidP="006E66F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6F2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E66F2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138336D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41986A1" w14:textId="77777777" w:rsidR="006E66F2" w:rsidRPr="004D2098" w:rsidRDefault="006E66F2" w:rsidP="009A199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E5CEBA8" w14:textId="77777777" w:rsidR="009A1991" w:rsidRDefault="009A1991" w:rsidP="00986A1D">
      <w:pPr>
        <w:rPr>
          <w:rFonts w:ascii="Calibri" w:hAnsi="Calibri" w:cs="Calibri"/>
          <w:b/>
          <w:bCs/>
          <w:sz w:val="28"/>
          <w:szCs w:val="28"/>
        </w:rPr>
      </w:pPr>
    </w:p>
    <w:p w14:paraId="5F8FA9C6" w14:textId="77777777" w:rsidR="00AF41DD" w:rsidRDefault="00AF41D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3FBA17DA" w14:textId="7753A937" w:rsidR="005E35B9" w:rsidRDefault="00AF1639" w:rsidP="00986A1D">
      <w:pPr>
        <w:rPr>
          <w:rFonts w:ascii="Calibri" w:hAnsi="Calibri" w:cs="Calibri"/>
          <w:b/>
          <w:bCs/>
          <w:sz w:val="28"/>
          <w:szCs w:val="28"/>
        </w:rPr>
      </w:pPr>
      <w:r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</w:t>
      </w:r>
      <w:r w:rsidR="005E35B9" w:rsidRPr="009A1991">
        <w:rPr>
          <w:rFonts w:ascii="Calibri" w:hAnsi="Calibri" w:cs="Calibri"/>
          <w:b/>
          <w:bCs/>
          <w:sz w:val="28"/>
          <w:szCs w:val="28"/>
        </w:rPr>
        <w:t>rojekt</w:t>
      </w:r>
      <w:r w:rsidRPr="009A1991">
        <w:rPr>
          <w:rFonts w:ascii="Calibri" w:hAnsi="Calibri" w:cs="Calibri"/>
          <w:b/>
          <w:bCs/>
          <w:sz w:val="28"/>
          <w:szCs w:val="28"/>
        </w:rPr>
        <w:t>et</w:t>
      </w:r>
    </w:p>
    <w:p w14:paraId="155A2108" w14:textId="0F870872" w:rsidR="003A1AD7" w:rsidRDefault="004002D1" w:rsidP="00986A1D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</w:t>
      </w:r>
      <w:r w:rsidR="00CE3FAB">
        <w:rPr>
          <w:rFonts w:ascii="Calibri" w:hAnsi="Calibri" w:cs="Calibri"/>
          <w:szCs w:val="22"/>
        </w:rPr>
        <w:t>s byggledare</w:t>
      </w:r>
      <w:r>
        <w:rPr>
          <w:rFonts w:ascii="Calibri" w:hAnsi="Calibri" w:cs="Calibri"/>
          <w:szCs w:val="22"/>
        </w:rPr>
        <w:t xml:space="preserve"> anger när och till vem som ”driftförändring” skickats</w:t>
      </w:r>
      <w:r w:rsidR="00362C02">
        <w:rPr>
          <w:rFonts w:ascii="Calibri" w:hAnsi="Calibri" w:cs="Calibri"/>
          <w:szCs w:val="22"/>
        </w:rPr>
        <w:t>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AF41DD" w:rsidRPr="004D2098" w14:paraId="66AFDA78" w14:textId="77777777" w:rsidTr="00AF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131A270B" w14:textId="79594CB5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58878B" w14:textId="703DE3A6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AF41DD" w:rsidRPr="004D2098" w14:paraId="443735F7" w14:textId="77777777" w:rsidTr="00AF41DD">
        <w:tc>
          <w:tcPr>
            <w:tcW w:w="6658" w:type="dxa"/>
            <w:shd w:val="clear" w:color="auto" w:fill="auto"/>
          </w:tcPr>
          <w:p w14:paraId="035D123A" w14:textId="439BFBA2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90EC6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D2E4F71" w14:textId="77777777" w:rsidTr="00AF41DD">
        <w:tc>
          <w:tcPr>
            <w:tcW w:w="6658" w:type="dxa"/>
            <w:shd w:val="clear" w:color="auto" w:fill="auto"/>
          </w:tcPr>
          <w:p w14:paraId="151E2E75" w14:textId="52113C6F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1E8FD4B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4D2F115" w14:textId="77777777" w:rsidTr="00AF41DD">
        <w:tc>
          <w:tcPr>
            <w:tcW w:w="6658" w:type="dxa"/>
            <w:shd w:val="clear" w:color="auto" w:fill="auto"/>
          </w:tcPr>
          <w:p w14:paraId="44AA5C1F" w14:textId="7A484C35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69CE255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3C314BB7" w14:textId="77777777" w:rsidTr="00AF41DD">
        <w:tc>
          <w:tcPr>
            <w:tcW w:w="6658" w:type="dxa"/>
            <w:shd w:val="clear" w:color="auto" w:fill="auto"/>
          </w:tcPr>
          <w:p w14:paraId="1B777B63" w14:textId="42A07DF2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1C546C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1921B8C9" w14:textId="77777777" w:rsidTr="00AF41DD">
        <w:tc>
          <w:tcPr>
            <w:tcW w:w="6658" w:type="dxa"/>
            <w:shd w:val="clear" w:color="auto" w:fill="auto"/>
          </w:tcPr>
          <w:p w14:paraId="4A327489" w14:textId="220C8DF3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AD896F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24821C5C" w14:textId="77777777" w:rsidTr="00AF41DD">
        <w:tc>
          <w:tcPr>
            <w:tcW w:w="6658" w:type="dxa"/>
            <w:shd w:val="clear" w:color="auto" w:fill="auto"/>
          </w:tcPr>
          <w:p w14:paraId="3DBAB1FD" w14:textId="56AE5F5E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E4B0EE0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6D7CE722" w14:textId="77777777" w:rsidTr="00AF41DD">
        <w:tc>
          <w:tcPr>
            <w:tcW w:w="6658" w:type="dxa"/>
            <w:shd w:val="clear" w:color="auto" w:fill="auto"/>
          </w:tcPr>
          <w:p w14:paraId="2E86BA48" w14:textId="7A8D8CE9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1A5333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0EE8755" w14:textId="77777777" w:rsidTr="00AF41DD">
        <w:tc>
          <w:tcPr>
            <w:tcW w:w="6658" w:type="dxa"/>
            <w:shd w:val="clear" w:color="auto" w:fill="auto"/>
          </w:tcPr>
          <w:p w14:paraId="6BBBF58A" w14:textId="2363B8D6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4C7A872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043FF6C7" w14:textId="77777777" w:rsidTr="00AF41DD">
        <w:tc>
          <w:tcPr>
            <w:tcW w:w="6658" w:type="dxa"/>
            <w:shd w:val="clear" w:color="auto" w:fill="auto"/>
          </w:tcPr>
          <w:p w14:paraId="1F903BB7" w14:textId="77777777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4FA8B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F41DD" w:rsidRPr="004D2098" w14:paraId="500B3DF6" w14:textId="77777777" w:rsidTr="00AF41DD">
        <w:tc>
          <w:tcPr>
            <w:tcW w:w="6658" w:type="dxa"/>
            <w:shd w:val="clear" w:color="auto" w:fill="auto"/>
          </w:tcPr>
          <w:p w14:paraId="0FE4D306" w14:textId="77777777" w:rsidR="00AF41DD" w:rsidRPr="004D2098" w:rsidRDefault="00AF41D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588051AA" w14:textId="77777777" w:rsidR="00AF41DD" w:rsidRPr="004D2098" w:rsidRDefault="00AF41DD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52EEBE3" w14:textId="2591B70E" w:rsidR="00AF41DD" w:rsidRDefault="00AF41DD" w:rsidP="00986A1D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EE2704" w:rsidRPr="001573D0" w14:paraId="45149D46" w14:textId="77777777" w:rsidTr="001F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0A6FF23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F2E47A4D15A24B9EBF5928D785B664F2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196C6A4" w14:textId="25CC6B71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20" w:type="dxa"/>
          </w:tcPr>
          <w:p w14:paraId="204F7532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379705B548EF471A9E3239CD91C46D1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34FBD0F" w14:textId="4318B45F" w:rsidR="00EE2704" w:rsidRPr="001573D0" w:rsidRDefault="0082498F" w:rsidP="00C15356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51CD1FC4" w14:textId="77777777" w:rsidTr="001F5980">
        <w:tc>
          <w:tcPr>
            <w:tcW w:w="4604" w:type="dxa"/>
            <w:gridSpan w:val="2"/>
          </w:tcPr>
          <w:p w14:paraId="42E2627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E764FE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51A12E1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4531AD4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33926BC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FCD8B" w14:textId="77777777" w:rsidR="00EE2704" w:rsidRPr="001573D0" w:rsidRDefault="00EE2704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E2704" w:rsidRPr="001573D0" w14:paraId="5CB08BCD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5488CFA" w14:textId="2C4E0DCB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B96A53" w:rsidRPr="001573D0">
              <w:rPr>
                <w:rFonts w:ascii="Calibri" w:hAnsi="Calibri" w:cs="Calibri"/>
                <w:szCs w:val="22"/>
              </w:rPr>
              <w:t>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DBF4B666A7E4DE5AC3E3FE85F769B9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B552672" w14:textId="5BC8D824" w:rsidR="00EE2704" w:rsidRPr="001573D0" w:rsidRDefault="0082498F" w:rsidP="00C15356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</w:t>
                </w:r>
                <w:r w:rsidR="00B96A53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s organisation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EE2704" w:rsidRPr="001573D0" w14:paraId="414FF01E" w14:textId="77777777" w:rsidTr="001F5980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F00DA3" w14:textId="77777777" w:rsidR="00EE2704" w:rsidRPr="001573D0" w:rsidRDefault="00EE2704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3482212" w14:textId="04696EB5" w:rsidR="00EE2704" w:rsidRPr="001573D0" w:rsidRDefault="00BA4CDF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E5C7317865774CA2964366057A108BFC"/>
                </w:placeholder>
                <w:showingPlcHdr/>
                <w:text/>
              </w:sdtPr>
              <w:sdtEndPr/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EE2704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</w:t>
                </w:r>
                <w:r w:rsidR="0082498F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]</w:t>
                </w:r>
              </w:sdtContent>
            </w:sdt>
            <w:r w:rsidR="00EE2704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1A3190BAF5AE4D39A15A4587CDB8822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EE2704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mailadress.</w:t>
                </w:r>
                <w:r w:rsidR="0082498F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2DD75F75" w14:textId="05111094" w:rsidR="00ED33E3" w:rsidRPr="001573D0" w:rsidRDefault="00ED33E3" w:rsidP="00986A1D">
      <w:pPr>
        <w:rPr>
          <w:rFonts w:ascii="Calibri" w:hAnsi="Calibri" w:cs="Calibri"/>
          <w:szCs w:val="22"/>
          <w:lang w:val="en-US"/>
        </w:rPr>
      </w:pPr>
    </w:p>
    <w:p w14:paraId="6ED2C7E8" w14:textId="77777777" w:rsidR="007925E5" w:rsidRPr="001573D0" w:rsidRDefault="007925E5" w:rsidP="00986A1D">
      <w:pPr>
        <w:rPr>
          <w:rFonts w:ascii="Calibri" w:hAnsi="Calibri" w:cs="Calibri"/>
          <w:szCs w:val="22"/>
        </w:rPr>
      </w:pPr>
    </w:p>
    <w:p w14:paraId="004BDCCB" w14:textId="107AEC2B" w:rsidR="00A43C12" w:rsidRPr="007925E5" w:rsidRDefault="00AF1639" w:rsidP="00A43C12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t>Representant för förvaltare</w:t>
      </w:r>
      <w:r w:rsidR="004002D1"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A43C12" w:rsidRPr="001573D0" w14:paraId="1F01CEFE" w14:textId="77777777" w:rsidTr="00C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9621ACE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95F1D6ED8BA14B4C8DC35D22342852E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3AB407B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1BD58946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91779124DA2B46C0A393F770EB8C11F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6A000D0E" w14:textId="77777777" w:rsidR="00A43C12" w:rsidRPr="001573D0" w:rsidRDefault="00A43C12" w:rsidP="00C1535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A43C12" w:rsidRPr="001573D0" w14:paraId="0D498ADD" w14:textId="77777777" w:rsidTr="00C15356">
        <w:tc>
          <w:tcPr>
            <w:tcW w:w="4604" w:type="dxa"/>
            <w:gridSpan w:val="2"/>
          </w:tcPr>
          <w:p w14:paraId="236EB83F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99F17C9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605E2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707BEE0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F327BA1" w14:textId="4411E16B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BDAAAD" w14:textId="77777777" w:rsidR="00A43C12" w:rsidRPr="001573D0" w:rsidRDefault="00A43C12" w:rsidP="00C1535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A43C12" w:rsidRPr="001573D0" w14:paraId="541B7CEB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960F5DC" w14:textId="2096E079" w:rsidR="00A43C12" w:rsidRPr="001573D0" w:rsidRDefault="00674A50" w:rsidP="00C15356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="00A43C12" w:rsidRPr="001573D0">
              <w:rPr>
                <w:rFonts w:ascii="Calibri" w:hAnsi="Calibri" w:cs="Calibri"/>
                <w:szCs w:val="22"/>
              </w:rPr>
              <w:t>epresenterar Gatudrift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74535A9D5264E8FBA01F6E268F52643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C4CDE3" w14:textId="77777777" w:rsidR="00A43C12" w:rsidRPr="001573D0" w:rsidRDefault="00A43C12" w:rsidP="00C1535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A43C12" w:rsidRPr="001573D0" w14:paraId="5A208FCD" w14:textId="77777777" w:rsidTr="00C15356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941C29" w14:textId="77777777" w:rsidR="00A43C12" w:rsidRPr="001573D0" w:rsidRDefault="00A43C12" w:rsidP="00C15356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76093419" w14:textId="77777777" w:rsidR="00A43C12" w:rsidRPr="001573D0" w:rsidRDefault="00BA4CDF" w:rsidP="00C1535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2DDDCB29EC9642CFA16A58280FB830B9"/>
                </w:placeholder>
                <w:showingPlcHdr/>
                <w:text/>
              </w:sdtPr>
              <w:sdtEndPr/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A43C12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A43C12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927E1E956EC9429FB898A6041803D1C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A43C12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2979C7F8" w14:textId="5746911A" w:rsidR="004002D1" w:rsidRDefault="004002D1" w:rsidP="007523E3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3D9C9FEE" w14:textId="095F213E" w:rsidR="00F70D19" w:rsidRPr="009B0D69" w:rsidRDefault="00F70D19" w:rsidP="00F70D19">
      <w:pPr>
        <w:rPr>
          <w:rFonts w:ascii="Calibri" w:hAnsi="Calibri" w:cs="Calibri"/>
          <w:sz w:val="24"/>
        </w:rPr>
      </w:pPr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scannas och distribueras enligt TH 12CG</w:t>
      </w:r>
      <w:r>
        <w:rPr>
          <w:rFonts w:ascii="Calibri" w:hAnsi="Calibri" w:cs="Calibri"/>
          <w:sz w:val="24"/>
        </w:rPr>
        <w:t>3</w:t>
      </w:r>
      <w:r w:rsidRPr="009B0D6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Driftförändring</w:t>
      </w:r>
      <w:r w:rsidRPr="009B0D69">
        <w:rPr>
          <w:rFonts w:ascii="Calibri" w:hAnsi="Calibri" w:cs="Calibri"/>
          <w:sz w:val="24"/>
        </w:rPr>
        <w:t xml:space="preserve"> av projektets byggledare.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bookmarkEnd w:id="0"/>
    </w:p>
    <w:sectPr w:rsidR="00F70D19" w:rsidRPr="009B0D69" w:rsidSect="006A26A4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2A365" w14:textId="77777777" w:rsidR="00BD068B" w:rsidRDefault="00BD068B" w:rsidP="00BF282B">
      <w:pPr>
        <w:spacing w:after="0" w:line="240" w:lineRule="auto"/>
      </w:pPr>
      <w:r>
        <w:separator/>
      </w:r>
    </w:p>
  </w:endnote>
  <w:endnote w:type="continuationSeparator" w:id="0">
    <w:p w14:paraId="369BFD63" w14:textId="77777777" w:rsidR="00BD068B" w:rsidRDefault="00BD068B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032AE" w:rsidRPr="009B4E2A" w14:paraId="7793C8CB" w14:textId="77777777" w:rsidTr="00986A1D">
      <w:tc>
        <w:tcPr>
          <w:tcW w:w="5812" w:type="dxa"/>
        </w:tcPr>
        <w:p w14:paraId="323995D4" w14:textId="03588953" w:rsidR="002032AE" w:rsidRPr="009B4E2A" w:rsidRDefault="002032AE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2032AE" w:rsidRPr="009B4E2A" w:rsidRDefault="002032AE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2032AE" w:rsidRPr="009B4E2A" w:rsidRDefault="002032AE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2032AE" w14:paraId="445A0B94" w14:textId="77777777" w:rsidTr="00986A1D">
      <w:tc>
        <w:tcPr>
          <w:tcW w:w="5812" w:type="dxa"/>
        </w:tcPr>
        <w:p w14:paraId="7B8B002A" w14:textId="77777777" w:rsidR="002032AE" w:rsidRPr="00F66187" w:rsidRDefault="002032AE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2032AE" w:rsidRDefault="002032AE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2032AE" w:rsidRDefault="002032AE" w:rsidP="00986A1D">
          <w:pPr>
            <w:pStyle w:val="Sidfot"/>
            <w:jc w:val="right"/>
          </w:pPr>
        </w:p>
      </w:tc>
    </w:tr>
    <w:tr w:rsidR="002032AE" w14:paraId="2DEA1D1C" w14:textId="77777777" w:rsidTr="00986A1D">
      <w:tc>
        <w:tcPr>
          <w:tcW w:w="5812" w:type="dxa"/>
        </w:tcPr>
        <w:p w14:paraId="4D7AFDEA" w14:textId="77777777" w:rsidR="002032AE" w:rsidRDefault="002032AE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2032AE" w:rsidRDefault="002032AE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2032AE" w:rsidRDefault="002032AE" w:rsidP="00986A1D">
          <w:pPr>
            <w:pStyle w:val="Sidfot"/>
            <w:jc w:val="right"/>
          </w:pPr>
        </w:p>
      </w:tc>
    </w:tr>
  </w:tbl>
  <w:p w14:paraId="096B9085" w14:textId="77777777" w:rsidR="002032AE" w:rsidRPr="00F66187" w:rsidRDefault="002032A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032AE" w:rsidRPr="009B4E2A" w14:paraId="764D90E0" w14:textId="77777777" w:rsidTr="00C15356">
      <w:tc>
        <w:tcPr>
          <w:tcW w:w="7118" w:type="dxa"/>
          <w:gridSpan w:val="2"/>
        </w:tcPr>
        <w:p w14:paraId="0C0BF1CB" w14:textId="23791207" w:rsidR="002032AE" w:rsidRDefault="002032AE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2032AE" w:rsidRPr="009B4E2A" w:rsidRDefault="002032AE" w:rsidP="00C1535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032AE" w14:paraId="4C5FD463" w14:textId="77777777" w:rsidTr="00C15356">
      <w:tc>
        <w:tcPr>
          <w:tcW w:w="3319" w:type="dxa"/>
        </w:tcPr>
        <w:p w14:paraId="18BBD84A" w14:textId="77777777" w:rsidR="002032AE" w:rsidRPr="00F66187" w:rsidRDefault="002032AE" w:rsidP="00C1535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2032AE" w:rsidRDefault="002032AE" w:rsidP="00C1535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2032AE" w:rsidRDefault="002032AE" w:rsidP="00C15356">
          <w:pPr>
            <w:pStyle w:val="Sidfot"/>
            <w:jc w:val="right"/>
          </w:pPr>
        </w:p>
      </w:tc>
    </w:tr>
    <w:tr w:rsidR="002032AE" w14:paraId="06B506FA" w14:textId="77777777" w:rsidTr="00C15356">
      <w:tc>
        <w:tcPr>
          <w:tcW w:w="3319" w:type="dxa"/>
        </w:tcPr>
        <w:p w14:paraId="1363C2B8" w14:textId="77777777" w:rsidR="002032AE" w:rsidRDefault="002032AE" w:rsidP="00C15356">
          <w:pPr>
            <w:pStyle w:val="Sidfot"/>
          </w:pPr>
        </w:p>
      </w:tc>
      <w:tc>
        <w:tcPr>
          <w:tcW w:w="3799" w:type="dxa"/>
        </w:tcPr>
        <w:p w14:paraId="7531BDC5" w14:textId="77777777" w:rsidR="002032AE" w:rsidRDefault="002032AE" w:rsidP="00C1535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2032AE" w:rsidRDefault="002032AE" w:rsidP="00C15356">
          <w:pPr>
            <w:pStyle w:val="Sidfot"/>
            <w:jc w:val="right"/>
          </w:pPr>
        </w:p>
      </w:tc>
    </w:tr>
  </w:tbl>
  <w:p w14:paraId="69D9664E" w14:textId="77777777" w:rsidR="002032AE" w:rsidRDefault="002032A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032AE" w:rsidRPr="009B4E2A" w14:paraId="2F46A6B0" w14:textId="77777777" w:rsidTr="00FB3384">
      <w:tc>
        <w:tcPr>
          <w:tcW w:w="7118" w:type="dxa"/>
          <w:gridSpan w:val="2"/>
        </w:tcPr>
        <w:p w14:paraId="784D99DB" w14:textId="01A66864" w:rsidR="002032AE" w:rsidRDefault="002032AE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Driftförändring,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2032AE" w:rsidRPr="009B4E2A" w:rsidRDefault="002032AE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2032AE" w14:paraId="68084E43" w14:textId="77777777" w:rsidTr="00FB3384">
      <w:tc>
        <w:tcPr>
          <w:tcW w:w="3319" w:type="dxa"/>
        </w:tcPr>
        <w:p w14:paraId="44757186" w14:textId="77777777" w:rsidR="002032AE" w:rsidRPr="00F66187" w:rsidRDefault="002032AE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2032AE" w:rsidRDefault="002032AE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2032AE" w:rsidRDefault="002032AE" w:rsidP="00FB3384">
          <w:pPr>
            <w:pStyle w:val="Sidfot"/>
            <w:jc w:val="right"/>
          </w:pPr>
        </w:p>
      </w:tc>
    </w:tr>
    <w:tr w:rsidR="002032AE" w14:paraId="69CB1B91" w14:textId="77777777" w:rsidTr="00FB3384">
      <w:tc>
        <w:tcPr>
          <w:tcW w:w="3319" w:type="dxa"/>
        </w:tcPr>
        <w:p w14:paraId="21AF5C93" w14:textId="77777777" w:rsidR="002032AE" w:rsidRDefault="002032AE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2032AE" w:rsidRDefault="002032AE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2032AE" w:rsidRDefault="002032AE" w:rsidP="00BD0663">
          <w:pPr>
            <w:pStyle w:val="Sidfot"/>
            <w:jc w:val="right"/>
          </w:pPr>
        </w:p>
      </w:tc>
    </w:tr>
  </w:tbl>
  <w:p w14:paraId="2FED769F" w14:textId="77777777" w:rsidR="002032AE" w:rsidRDefault="0020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3F61E" w14:textId="77777777" w:rsidR="00BD068B" w:rsidRDefault="00BD068B" w:rsidP="00BF282B">
      <w:pPr>
        <w:spacing w:after="0" w:line="240" w:lineRule="auto"/>
      </w:pPr>
      <w:r>
        <w:separator/>
      </w:r>
    </w:p>
  </w:footnote>
  <w:footnote w:type="continuationSeparator" w:id="0">
    <w:p w14:paraId="52BA0C5D" w14:textId="77777777" w:rsidR="00BD068B" w:rsidRDefault="00BD068B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032AE" w14:paraId="24494AC0" w14:textId="77777777" w:rsidTr="00C15356">
      <w:tc>
        <w:tcPr>
          <w:tcW w:w="5103" w:type="dxa"/>
          <w:tcBorders>
            <w:bottom w:val="nil"/>
          </w:tcBorders>
          <w:vAlign w:val="center"/>
        </w:tcPr>
        <w:p w14:paraId="51CE5619" w14:textId="708657B7" w:rsidR="002032AE" w:rsidRPr="002862E3" w:rsidRDefault="002032AE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2020-0</w:t>
          </w:r>
          <w:r w:rsidR="00780DA2">
            <w:rPr>
              <w:sz w:val="18"/>
              <w:szCs w:val="18"/>
            </w:rPr>
            <w:t>4-15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2032AE" w:rsidRDefault="002032AE" w:rsidP="00C15356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32AE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2032AE" w:rsidRDefault="002032AE" w:rsidP="00C15356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2032AE" w:rsidRDefault="002032AE" w:rsidP="00C15356">
          <w:pPr>
            <w:pStyle w:val="Sidhuvud"/>
            <w:spacing w:after="100"/>
            <w:jc w:val="right"/>
          </w:pPr>
        </w:p>
      </w:tc>
    </w:tr>
  </w:tbl>
  <w:p w14:paraId="1B1BE8E6" w14:textId="77777777" w:rsidR="002032AE" w:rsidRDefault="002032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7CEA"/>
    <w:rsid w:val="00023BB0"/>
    <w:rsid w:val="00035C22"/>
    <w:rsid w:val="00054D71"/>
    <w:rsid w:val="00055A09"/>
    <w:rsid w:val="00082319"/>
    <w:rsid w:val="000A2206"/>
    <w:rsid w:val="000B1F75"/>
    <w:rsid w:val="000B6E48"/>
    <w:rsid w:val="000B6F6F"/>
    <w:rsid w:val="000C1249"/>
    <w:rsid w:val="000C68BA"/>
    <w:rsid w:val="000C6B6F"/>
    <w:rsid w:val="000D5DE2"/>
    <w:rsid w:val="000E139C"/>
    <w:rsid w:val="000E73C7"/>
    <w:rsid w:val="000F1DA3"/>
    <w:rsid w:val="000F247A"/>
    <w:rsid w:val="000F2B85"/>
    <w:rsid w:val="0010526E"/>
    <w:rsid w:val="00106866"/>
    <w:rsid w:val="0011061F"/>
    <w:rsid w:val="00111C10"/>
    <w:rsid w:val="0011381D"/>
    <w:rsid w:val="00116D58"/>
    <w:rsid w:val="0011744F"/>
    <w:rsid w:val="001179FB"/>
    <w:rsid w:val="001200C5"/>
    <w:rsid w:val="001240A8"/>
    <w:rsid w:val="00142FEF"/>
    <w:rsid w:val="001573D0"/>
    <w:rsid w:val="00162DFE"/>
    <w:rsid w:val="0016733F"/>
    <w:rsid w:val="001710E3"/>
    <w:rsid w:val="00173F0C"/>
    <w:rsid w:val="00174CA6"/>
    <w:rsid w:val="00174E71"/>
    <w:rsid w:val="001751DB"/>
    <w:rsid w:val="00180BED"/>
    <w:rsid w:val="00183999"/>
    <w:rsid w:val="00184A52"/>
    <w:rsid w:val="00185B51"/>
    <w:rsid w:val="00186CB3"/>
    <w:rsid w:val="00191B86"/>
    <w:rsid w:val="001A5509"/>
    <w:rsid w:val="001B532E"/>
    <w:rsid w:val="001C2218"/>
    <w:rsid w:val="001C40A4"/>
    <w:rsid w:val="001C4B98"/>
    <w:rsid w:val="001D13A3"/>
    <w:rsid w:val="001D62A6"/>
    <w:rsid w:val="001D645F"/>
    <w:rsid w:val="001D7B44"/>
    <w:rsid w:val="001E7E9B"/>
    <w:rsid w:val="001F5980"/>
    <w:rsid w:val="002032AE"/>
    <w:rsid w:val="00203FC0"/>
    <w:rsid w:val="00221488"/>
    <w:rsid w:val="00224201"/>
    <w:rsid w:val="0022773C"/>
    <w:rsid w:val="00241D3C"/>
    <w:rsid w:val="00241F59"/>
    <w:rsid w:val="00257F49"/>
    <w:rsid w:val="00257FDF"/>
    <w:rsid w:val="00263D7A"/>
    <w:rsid w:val="0026508F"/>
    <w:rsid w:val="002862E3"/>
    <w:rsid w:val="00291CB6"/>
    <w:rsid w:val="00293516"/>
    <w:rsid w:val="00295DBE"/>
    <w:rsid w:val="002A2335"/>
    <w:rsid w:val="002B4E4E"/>
    <w:rsid w:val="002B62D2"/>
    <w:rsid w:val="002C49A6"/>
    <w:rsid w:val="002C6366"/>
    <w:rsid w:val="002D09F7"/>
    <w:rsid w:val="002D0D88"/>
    <w:rsid w:val="002D6D9D"/>
    <w:rsid w:val="002D72F5"/>
    <w:rsid w:val="002E0413"/>
    <w:rsid w:val="002E1EF1"/>
    <w:rsid w:val="002E4419"/>
    <w:rsid w:val="002F1779"/>
    <w:rsid w:val="002F516A"/>
    <w:rsid w:val="002F6041"/>
    <w:rsid w:val="00300372"/>
    <w:rsid w:val="00302576"/>
    <w:rsid w:val="003031B5"/>
    <w:rsid w:val="00312F08"/>
    <w:rsid w:val="0031444C"/>
    <w:rsid w:val="003164EC"/>
    <w:rsid w:val="00325221"/>
    <w:rsid w:val="00332A7F"/>
    <w:rsid w:val="003425F4"/>
    <w:rsid w:val="00342CDD"/>
    <w:rsid w:val="00347238"/>
    <w:rsid w:val="00350FEF"/>
    <w:rsid w:val="00362C02"/>
    <w:rsid w:val="0036467E"/>
    <w:rsid w:val="0036558C"/>
    <w:rsid w:val="00367F49"/>
    <w:rsid w:val="00372CB4"/>
    <w:rsid w:val="00373DCE"/>
    <w:rsid w:val="0039220F"/>
    <w:rsid w:val="003A1AD7"/>
    <w:rsid w:val="003A69D1"/>
    <w:rsid w:val="003C0DB1"/>
    <w:rsid w:val="003C2856"/>
    <w:rsid w:val="003C7493"/>
    <w:rsid w:val="003D0230"/>
    <w:rsid w:val="003F20D8"/>
    <w:rsid w:val="003F2203"/>
    <w:rsid w:val="003F46C9"/>
    <w:rsid w:val="003F6179"/>
    <w:rsid w:val="004002D1"/>
    <w:rsid w:val="00401B69"/>
    <w:rsid w:val="0040269D"/>
    <w:rsid w:val="00405497"/>
    <w:rsid w:val="00414E79"/>
    <w:rsid w:val="00422EA8"/>
    <w:rsid w:val="00431AD9"/>
    <w:rsid w:val="00440358"/>
    <w:rsid w:val="0044046C"/>
    <w:rsid w:val="00440D30"/>
    <w:rsid w:val="00441ECA"/>
    <w:rsid w:val="0044403E"/>
    <w:rsid w:val="00446059"/>
    <w:rsid w:val="00446872"/>
    <w:rsid w:val="004520EF"/>
    <w:rsid w:val="004554FA"/>
    <w:rsid w:val="0046201D"/>
    <w:rsid w:val="00473C11"/>
    <w:rsid w:val="00482879"/>
    <w:rsid w:val="00492027"/>
    <w:rsid w:val="00492C23"/>
    <w:rsid w:val="00494E3B"/>
    <w:rsid w:val="004A5252"/>
    <w:rsid w:val="004B287C"/>
    <w:rsid w:val="004C0571"/>
    <w:rsid w:val="004C2C54"/>
    <w:rsid w:val="004C78B0"/>
    <w:rsid w:val="004D165A"/>
    <w:rsid w:val="004D6153"/>
    <w:rsid w:val="004D6247"/>
    <w:rsid w:val="004D76CD"/>
    <w:rsid w:val="004E0E28"/>
    <w:rsid w:val="004F55DD"/>
    <w:rsid w:val="0050043B"/>
    <w:rsid w:val="00506F54"/>
    <w:rsid w:val="00513745"/>
    <w:rsid w:val="00521790"/>
    <w:rsid w:val="00525476"/>
    <w:rsid w:val="0052656F"/>
    <w:rsid w:val="00526EB2"/>
    <w:rsid w:val="0053142A"/>
    <w:rsid w:val="00535F93"/>
    <w:rsid w:val="00536A2D"/>
    <w:rsid w:val="00536F34"/>
    <w:rsid w:val="005439E6"/>
    <w:rsid w:val="00546CA8"/>
    <w:rsid w:val="005532E3"/>
    <w:rsid w:val="00557CC1"/>
    <w:rsid w:val="005641D3"/>
    <w:rsid w:val="00571E59"/>
    <w:rsid w:val="005729A0"/>
    <w:rsid w:val="00582E9C"/>
    <w:rsid w:val="00596E05"/>
    <w:rsid w:val="00597ACB"/>
    <w:rsid w:val="005A1B16"/>
    <w:rsid w:val="005A21AF"/>
    <w:rsid w:val="005A253C"/>
    <w:rsid w:val="005B050F"/>
    <w:rsid w:val="005B24B8"/>
    <w:rsid w:val="005B3E82"/>
    <w:rsid w:val="005B5D9D"/>
    <w:rsid w:val="005B6D1C"/>
    <w:rsid w:val="005D465E"/>
    <w:rsid w:val="005D7C99"/>
    <w:rsid w:val="005E35B9"/>
    <w:rsid w:val="005E6622"/>
    <w:rsid w:val="005F5390"/>
    <w:rsid w:val="005F6EAA"/>
    <w:rsid w:val="00607F19"/>
    <w:rsid w:val="00613965"/>
    <w:rsid w:val="00621010"/>
    <w:rsid w:val="00623D4E"/>
    <w:rsid w:val="00630890"/>
    <w:rsid w:val="00631268"/>
    <w:rsid w:val="00631C23"/>
    <w:rsid w:val="00645276"/>
    <w:rsid w:val="006702AE"/>
    <w:rsid w:val="006730D0"/>
    <w:rsid w:val="006738CA"/>
    <w:rsid w:val="00674A50"/>
    <w:rsid w:val="006772D2"/>
    <w:rsid w:val="006827C2"/>
    <w:rsid w:val="00683873"/>
    <w:rsid w:val="00690A7F"/>
    <w:rsid w:val="00692B0C"/>
    <w:rsid w:val="00695753"/>
    <w:rsid w:val="006A0965"/>
    <w:rsid w:val="006A1EC1"/>
    <w:rsid w:val="006A26A4"/>
    <w:rsid w:val="006A2A12"/>
    <w:rsid w:val="006E3117"/>
    <w:rsid w:val="006E3A59"/>
    <w:rsid w:val="006E5867"/>
    <w:rsid w:val="006E66F2"/>
    <w:rsid w:val="006E68A3"/>
    <w:rsid w:val="006F1759"/>
    <w:rsid w:val="006F2B6B"/>
    <w:rsid w:val="006F569A"/>
    <w:rsid w:val="007008E8"/>
    <w:rsid w:val="00704439"/>
    <w:rsid w:val="00711D2B"/>
    <w:rsid w:val="00720B05"/>
    <w:rsid w:val="00722712"/>
    <w:rsid w:val="00725CB3"/>
    <w:rsid w:val="00734A30"/>
    <w:rsid w:val="00735035"/>
    <w:rsid w:val="00736AA7"/>
    <w:rsid w:val="00736D28"/>
    <w:rsid w:val="0074041A"/>
    <w:rsid w:val="00740475"/>
    <w:rsid w:val="00742AE2"/>
    <w:rsid w:val="007517BE"/>
    <w:rsid w:val="007523E3"/>
    <w:rsid w:val="007565A6"/>
    <w:rsid w:val="00762ECD"/>
    <w:rsid w:val="007656CD"/>
    <w:rsid w:val="00766929"/>
    <w:rsid w:val="00770200"/>
    <w:rsid w:val="0077262C"/>
    <w:rsid w:val="00780DA2"/>
    <w:rsid w:val="007814C1"/>
    <w:rsid w:val="00786066"/>
    <w:rsid w:val="00790346"/>
    <w:rsid w:val="007925E5"/>
    <w:rsid w:val="007A0E1C"/>
    <w:rsid w:val="007A2341"/>
    <w:rsid w:val="007A3A7C"/>
    <w:rsid w:val="007C4293"/>
    <w:rsid w:val="007C4DD2"/>
    <w:rsid w:val="007D0CAB"/>
    <w:rsid w:val="007D4510"/>
    <w:rsid w:val="007D5838"/>
    <w:rsid w:val="007E3AF5"/>
    <w:rsid w:val="007E4143"/>
    <w:rsid w:val="00801EC0"/>
    <w:rsid w:val="00802B35"/>
    <w:rsid w:val="00812C0C"/>
    <w:rsid w:val="00815CCB"/>
    <w:rsid w:val="008205B1"/>
    <w:rsid w:val="00823A4A"/>
    <w:rsid w:val="0082498F"/>
    <w:rsid w:val="00824AAE"/>
    <w:rsid w:val="00826CC1"/>
    <w:rsid w:val="0082784F"/>
    <w:rsid w:val="00830430"/>
    <w:rsid w:val="00831E91"/>
    <w:rsid w:val="00832B35"/>
    <w:rsid w:val="00842C54"/>
    <w:rsid w:val="00846000"/>
    <w:rsid w:val="00846D2E"/>
    <w:rsid w:val="00847412"/>
    <w:rsid w:val="00864BE6"/>
    <w:rsid w:val="00864E6F"/>
    <w:rsid w:val="008760F6"/>
    <w:rsid w:val="00880250"/>
    <w:rsid w:val="00892627"/>
    <w:rsid w:val="008A042E"/>
    <w:rsid w:val="008A21E8"/>
    <w:rsid w:val="008A4CE0"/>
    <w:rsid w:val="008A5AF9"/>
    <w:rsid w:val="008B0F97"/>
    <w:rsid w:val="008C1B2B"/>
    <w:rsid w:val="008C2094"/>
    <w:rsid w:val="008C5563"/>
    <w:rsid w:val="008E56C2"/>
    <w:rsid w:val="008F201A"/>
    <w:rsid w:val="008F4607"/>
    <w:rsid w:val="008F74F4"/>
    <w:rsid w:val="00903D3A"/>
    <w:rsid w:val="00904673"/>
    <w:rsid w:val="0090730F"/>
    <w:rsid w:val="00913AC5"/>
    <w:rsid w:val="0091423E"/>
    <w:rsid w:val="00924FB9"/>
    <w:rsid w:val="00925637"/>
    <w:rsid w:val="00930AE8"/>
    <w:rsid w:val="009328BC"/>
    <w:rsid w:val="00934FF3"/>
    <w:rsid w:val="009432DD"/>
    <w:rsid w:val="009433F3"/>
    <w:rsid w:val="00943FA5"/>
    <w:rsid w:val="00944BEF"/>
    <w:rsid w:val="00944FA1"/>
    <w:rsid w:val="00945E75"/>
    <w:rsid w:val="009517A8"/>
    <w:rsid w:val="009548AB"/>
    <w:rsid w:val="009624D4"/>
    <w:rsid w:val="00983A63"/>
    <w:rsid w:val="00985ACB"/>
    <w:rsid w:val="00986A1D"/>
    <w:rsid w:val="009A1991"/>
    <w:rsid w:val="009A6E7D"/>
    <w:rsid w:val="009B0FF1"/>
    <w:rsid w:val="009B1201"/>
    <w:rsid w:val="009B22B1"/>
    <w:rsid w:val="009B2AE1"/>
    <w:rsid w:val="009B4E2A"/>
    <w:rsid w:val="009C4550"/>
    <w:rsid w:val="009D29D7"/>
    <w:rsid w:val="009D2CAE"/>
    <w:rsid w:val="009D4D5C"/>
    <w:rsid w:val="009D66BF"/>
    <w:rsid w:val="009E0DE3"/>
    <w:rsid w:val="009F0C1C"/>
    <w:rsid w:val="00A011ED"/>
    <w:rsid w:val="00A04953"/>
    <w:rsid w:val="00A053DB"/>
    <w:rsid w:val="00A074B5"/>
    <w:rsid w:val="00A323CF"/>
    <w:rsid w:val="00A345C1"/>
    <w:rsid w:val="00A3668C"/>
    <w:rsid w:val="00A43C12"/>
    <w:rsid w:val="00A457CD"/>
    <w:rsid w:val="00A4738B"/>
    <w:rsid w:val="00A47AD9"/>
    <w:rsid w:val="00A5050A"/>
    <w:rsid w:val="00A5288E"/>
    <w:rsid w:val="00A53F7E"/>
    <w:rsid w:val="00A62909"/>
    <w:rsid w:val="00A634F3"/>
    <w:rsid w:val="00A8112E"/>
    <w:rsid w:val="00A9014C"/>
    <w:rsid w:val="00A939A9"/>
    <w:rsid w:val="00AA0284"/>
    <w:rsid w:val="00AA07B1"/>
    <w:rsid w:val="00AA4A79"/>
    <w:rsid w:val="00AB190B"/>
    <w:rsid w:val="00AB51C8"/>
    <w:rsid w:val="00AD2266"/>
    <w:rsid w:val="00AD298C"/>
    <w:rsid w:val="00AD5215"/>
    <w:rsid w:val="00AE4EEC"/>
    <w:rsid w:val="00AE5147"/>
    <w:rsid w:val="00AE5F41"/>
    <w:rsid w:val="00AE7277"/>
    <w:rsid w:val="00AF1639"/>
    <w:rsid w:val="00AF2E5A"/>
    <w:rsid w:val="00AF41DD"/>
    <w:rsid w:val="00AF6E09"/>
    <w:rsid w:val="00B02E61"/>
    <w:rsid w:val="00B05C7D"/>
    <w:rsid w:val="00B10EAA"/>
    <w:rsid w:val="00B1219D"/>
    <w:rsid w:val="00B12810"/>
    <w:rsid w:val="00B1521D"/>
    <w:rsid w:val="00B417B2"/>
    <w:rsid w:val="00B419E2"/>
    <w:rsid w:val="00B456FF"/>
    <w:rsid w:val="00B54FB2"/>
    <w:rsid w:val="00B5611A"/>
    <w:rsid w:val="00B56CAC"/>
    <w:rsid w:val="00B570F5"/>
    <w:rsid w:val="00B61941"/>
    <w:rsid w:val="00B63E0E"/>
    <w:rsid w:val="00B6699B"/>
    <w:rsid w:val="00B75F0C"/>
    <w:rsid w:val="00B82BF1"/>
    <w:rsid w:val="00B876E5"/>
    <w:rsid w:val="00B96A53"/>
    <w:rsid w:val="00BA1320"/>
    <w:rsid w:val="00BA19BE"/>
    <w:rsid w:val="00BA4581"/>
    <w:rsid w:val="00BA4CDF"/>
    <w:rsid w:val="00BA62A9"/>
    <w:rsid w:val="00BA7526"/>
    <w:rsid w:val="00BB1C40"/>
    <w:rsid w:val="00BC2DBC"/>
    <w:rsid w:val="00BD0663"/>
    <w:rsid w:val="00BD068B"/>
    <w:rsid w:val="00BE35FE"/>
    <w:rsid w:val="00BE7F42"/>
    <w:rsid w:val="00BF1900"/>
    <w:rsid w:val="00BF1EC3"/>
    <w:rsid w:val="00BF282B"/>
    <w:rsid w:val="00C01D42"/>
    <w:rsid w:val="00C0363D"/>
    <w:rsid w:val="00C06F21"/>
    <w:rsid w:val="00C07994"/>
    <w:rsid w:val="00C10045"/>
    <w:rsid w:val="00C15356"/>
    <w:rsid w:val="00C22E11"/>
    <w:rsid w:val="00C2756F"/>
    <w:rsid w:val="00C44A2C"/>
    <w:rsid w:val="00C54B30"/>
    <w:rsid w:val="00C54CAC"/>
    <w:rsid w:val="00C61BC1"/>
    <w:rsid w:val="00C64A0E"/>
    <w:rsid w:val="00C73770"/>
    <w:rsid w:val="00C85A21"/>
    <w:rsid w:val="00C866C8"/>
    <w:rsid w:val="00C876C6"/>
    <w:rsid w:val="00CA79AA"/>
    <w:rsid w:val="00CB2DC1"/>
    <w:rsid w:val="00CC1816"/>
    <w:rsid w:val="00CD1D6D"/>
    <w:rsid w:val="00CD65E8"/>
    <w:rsid w:val="00CE3FAB"/>
    <w:rsid w:val="00CE4FD3"/>
    <w:rsid w:val="00CE4FDA"/>
    <w:rsid w:val="00CE5AFD"/>
    <w:rsid w:val="00CF1ABB"/>
    <w:rsid w:val="00D13F8B"/>
    <w:rsid w:val="00D21AE9"/>
    <w:rsid w:val="00D21D96"/>
    <w:rsid w:val="00D22966"/>
    <w:rsid w:val="00D24F20"/>
    <w:rsid w:val="00D258EB"/>
    <w:rsid w:val="00D2630D"/>
    <w:rsid w:val="00D52F73"/>
    <w:rsid w:val="00D54568"/>
    <w:rsid w:val="00D6005E"/>
    <w:rsid w:val="00D62F43"/>
    <w:rsid w:val="00D65750"/>
    <w:rsid w:val="00D70EE2"/>
    <w:rsid w:val="00D731D2"/>
    <w:rsid w:val="00D73388"/>
    <w:rsid w:val="00D75B0E"/>
    <w:rsid w:val="00D8511F"/>
    <w:rsid w:val="00D92034"/>
    <w:rsid w:val="00D97470"/>
    <w:rsid w:val="00DA76F6"/>
    <w:rsid w:val="00DB0322"/>
    <w:rsid w:val="00DB0728"/>
    <w:rsid w:val="00DB461D"/>
    <w:rsid w:val="00DB7D03"/>
    <w:rsid w:val="00DC45DC"/>
    <w:rsid w:val="00DC59E4"/>
    <w:rsid w:val="00DC6E79"/>
    <w:rsid w:val="00DC70D2"/>
    <w:rsid w:val="00DD3D57"/>
    <w:rsid w:val="00DE00DE"/>
    <w:rsid w:val="00DF152D"/>
    <w:rsid w:val="00E00396"/>
    <w:rsid w:val="00E003FC"/>
    <w:rsid w:val="00E0214C"/>
    <w:rsid w:val="00E06866"/>
    <w:rsid w:val="00E11731"/>
    <w:rsid w:val="00E21AFA"/>
    <w:rsid w:val="00E40384"/>
    <w:rsid w:val="00E63DE5"/>
    <w:rsid w:val="00E67328"/>
    <w:rsid w:val="00E75BF9"/>
    <w:rsid w:val="00E84D38"/>
    <w:rsid w:val="00E86A66"/>
    <w:rsid w:val="00EB01FD"/>
    <w:rsid w:val="00EB0746"/>
    <w:rsid w:val="00EB748D"/>
    <w:rsid w:val="00EC5A9B"/>
    <w:rsid w:val="00ED33E3"/>
    <w:rsid w:val="00ED6077"/>
    <w:rsid w:val="00EE2704"/>
    <w:rsid w:val="00EE32A0"/>
    <w:rsid w:val="00EE5F81"/>
    <w:rsid w:val="00EF11B0"/>
    <w:rsid w:val="00EF388D"/>
    <w:rsid w:val="00F01F82"/>
    <w:rsid w:val="00F1086B"/>
    <w:rsid w:val="00F1634B"/>
    <w:rsid w:val="00F25A7C"/>
    <w:rsid w:val="00F371C9"/>
    <w:rsid w:val="00F4099F"/>
    <w:rsid w:val="00F4117C"/>
    <w:rsid w:val="00F52EB2"/>
    <w:rsid w:val="00F57801"/>
    <w:rsid w:val="00F61268"/>
    <w:rsid w:val="00F65AA8"/>
    <w:rsid w:val="00F66187"/>
    <w:rsid w:val="00F679FE"/>
    <w:rsid w:val="00F70D19"/>
    <w:rsid w:val="00F72959"/>
    <w:rsid w:val="00F73A22"/>
    <w:rsid w:val="00F82FDD"/>
    <w:rsid w:val="00F9088E"/>
    <w:rsid w:val="00F914F7"/>
    <w:rsid w:val="00F93511"/>
    <w:rsid w:val="00FA0781"/>
    <w:rsid w:val="00FB3384"/>
    <w:rsid w:val="00FB3F72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5B6D1C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D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065ECC258D4C6D9C14ADC3A9373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7EE-0E68-4E99-95C1-886507C8FDF0}"/>
      </w:docPartPr>
      <w:docPartBody>
        <w:p w:rsidR="00414A7F" w:rsidRDefault="00E57123" w:rsidP="00E57123">
          <w:pPr>
            <w:pStyle w:val="8C065ECC258D4C6D9C14ADC3A937331319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D503D82C85284E23A0D7559410B5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FF49D-9520-417F-8B80-42E9D570D0EA}"/>
      </w:docPartPr>
      <w:docPartBody>
        <w:p w:rsidR="00A0147F" w:rsidRDefault="00E57123" w:rsidP="00E57123">
          <w:pPr>
            <w:pStyle w:val="D503D82C85284E23A0D7559410B5109218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EEEDBC5244894E2D84DC4C064890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8502-A4E9-45E4-B31F-988C852DCC70}"/>
      </w:docPartPr>
      <w:docPartBody>
        <w:p w:rsidR="00A0147F" w:rsidRDefault="00E57123" w:rsidP="00E57123">
          <w:pPr>
            <w:pStyle w:val="EEEDBC5244894E2D84DC4C064890734918"/>
          </w:pPr>
          <w:r w:rsidRPr="0082498F">
            <w:rPr>
              <w:color w:val="7F7F7F" w:themeColor="text1" w:themeTint="80"/>
              <w:szCs w:val="22"/>
            </w:rPr>
            <w:t>[Ange projektets diarienummer</w:t>
          </w:r>
          <w:r w:rsidRPr="0082498F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50900F400C2540909D44F4DCF399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33553-87C2-4534-9308-A44DD4671C93}"/>
      </w:docPartPr>
      <w:docPartBody>
        <w:p w:rsidR="000256BA" w:rsidRDefault="00E57123" w:rsidP="00E57123">
          <w:pPr>
            <w:pStyle w:val="50900F400C2540909D44F4DCF399265A5"/>
          </w:pPr>
          <w:r w:rsidRPr="0082498F">
            <w:rPr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F2E47A4D15A24B9EBF5928D785B6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F110-D3E5-4C7D-A262-13550DDBB1F6}"/>
      </w:docPartPr>
      <w:docPartBody>
        <w:p w:rsidR="00682948" w:rsidRDefault="00E57123" w:rsidP="00E57123">
          <w:pPr>
            <w:pStyle w:val="F2E47A4D15A24B9EBF5928D785B664F23"/>
          </w:pPr>
          <w:r w:rsidRPr="0082498F">
            <w:rPr>
              <w:b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79705B548EF471A9E3239CD91C4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D2A2-396B-4E45-B1C5-F3058AF8A1B3}"/>
      </w:docPartPr>
      <w:docPartBody>
        <w:p w:rsidR="00682948" w:rsidRDefault="00E57123" w:rsidP="00E57123">
          <w:pPr>
            <w:pStyle w:val="379705B548EF471A9E3239CD91C46D1C3"/>
          </w:pPr>
          <w:r w:rsidRPr="0082498F">
            <w:rPr>
              <w:b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DBF4B666A7E4DE5AC3E3FE85F76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CC123-2F7A-40EF-9478-01117EEC4930}"/>
      </w:docPartPr>
      <w:docPartBody>
        <w:p w:rsidR="00682948" w:rsidRDefault="00E57123" w:rsidP="00E57123">
          <w:pPr>
            <w:pStyle w:val="FDBF4B666A7E4DE5AC3E3FE85F769B983"/>
          </w:pPr>
          <w:r w:rsidRPr="0082498F">
            <w:rPr>
              <w:color w:val="7F7F7F" w:themeColor="text1" w:themeTint="80"/>
              <w:szCs w:val="22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E5C7317865774CA2964366057A10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03DD-956F-42B0-9AAE-553172CEDA22}"/>
      </w:docPartPr>
      <w:docPartBody>
        <w:p w:rsidR="00682948" w:rsidRDefault="00E57123" w:rsidP="00E57123">
          <w:pPr>
            <w:pStyle w:val="E5C7317865774CA2964366057A108BFC3"/>
          </w:pPr>
          <w:r w:rsidRPr="0082498F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82498F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1A3190BAF5AE4D39A15A4587CDB8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64B-97F9-4E02-A2BD-A9FB1E99AAE7}"/>
      </w:docPartPr>
      <w:docPartBody>
        <w:p w:rsidR="00682948" w:rsidRDefault="00AD3FD7" w:rsidP="00AD3FD7">
          <w:pPr>
            <w:pStyle w:val="1A3190BAF5AE4D39A15A4587CDB8822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5F1D6ED8BA14B4C8DC35D2234285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2ADCF-DC5E-4390-A391-9A5357A2D10E}"/>
      </w:docPartPr>
      <w:docPartBody>
        <w:p w:rsidR="00DF1B79" w:rsidRDefault="00D82911" w:rsidP="00D82911">
          <w:pPr>
            <w:pStyle w:val="95F1D6ED8BA14B4C8DC35D22342852E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91779124DA2B46C0A393F770EB8C1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F008D-49A1-4916-94A0-018D4A2DEA21}"/>
      </w:docPartPr>
      <w:docPartBody>
        <w:p w:rsidR="00DF1B79" w:rsidRDefault="00D82911" w:rsidP="00D82911">
          <w:pPr>
            <w:pStyle w:val="91779124DA2B46C0A393F770EB8C11F5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74535A9D5264E8FBA01F6E268F5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1247-D762-4152-9134-2676CA3016B2}"/>
      </w:docPartPr>
      <w:docPartBody>
        <w:p w:rsidR="00DF1B79" w:rsidRDefault="00D82911" w:rsidP="00D82911">
          <w:pPr>
            <w:pStyle w:val="D74535A9D5264E8FBA01F6E268F52643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DDDCB29EC9642CFA16A58280FB8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B713-D34F-462B-8430-F0BCAF8AA956}"/>
      </w:docPartPr>
      <w:docPartBody>
        <w:p w:rsidR="00DF1B79" w:rsidRDefault="00D82911" w:rsidP="00D82911">
          <w:pPr>
            <w:pStyle w:val="2DDDCB29EC9642CFA16A58280FB830B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27E1E956EC9429FB898A6041803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7DA7-4458-4EBA-ABB3-AD16C8908115}"/>
      </w:docPartPr>
      <w:docPartBody>
        <w:p w:rsidR="00DF1B79" w:rsidRDefault="00D82911" w:rsidP="00D82911">
          <w:pPr>
            <w:pStyle w:val="927E1E956EC9429FB898A6041803D1C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256BA"/>
    <w:rsid w:val="000B7CA8"/>
    <w:rsid w:val="001341C6"/>
    <w:rsid w:val="00244922"/>
    <w:rsid w:val="0028527F"/>
    <w:rsid w:val="002C7C41"/>
    <w:rsid w:val="003C002F"/>
    <w:rsid w:val="00405590"/>
    <w:rsid w:val="00414A7F"/>
    <w:rsid w:val="00414D50"/>
    <w:rsid w:val="00472C9E"/>
    <w:rsid w:val="004770D3"/>
    <w:rsid w:val="004B7C8B"/>
    <w:rsid w:val="00530847"/>
    <w:rsid w:val="00533B4F"/>
    <w:rsid w:val="005B22A8"/>
    <w:rsid w:val="00664F6E"/>
    <w:rsid w:val="006669B2"/>
    <w:rsid w:val="00682948"/>
    <w:rsid w:val="00713C74"/>
    <w:rsid w:val="0074076D"/>
    <w:rsid w:val="007C408B"/>
    <w:rsid w:val="007E7A64"/>
    <w:rsid w:val="007F4B41"/>
    <w:rsid w:val="0089479D"/>
    <w:rsid w:val="008A4AD8"/>
    <w:rsid w:val="00911ACA"/>
    <w:rsid w:val="009217C0"/>
    <w:rsid w:val="009D5D1C"/>
    <w:rsid w:val="00A0147F"/>
    <w:rsid w:val="00A27ED9"/>
    <w:rsid w:val="00A831C9"/>
    <w:rsid w:val="00A92CF2"/>
    <w:rsid w:val="00AD3FD7"/>
    <w:rsid w:val="00B32D36"/>
    <w:rsid w:val="00C8698F"/>
    <w:rsid w:val="00D82911"/>
    <w:rsid w:val="00DF1B79"/>
    <w:rsid w:val="00E04FDE"/>
    <w:rsid w:val="00E57123"/>
    <w:rsid w:val="00E635D8"/>
    <w:rsid w:val="00E63CEE"/>
    <w:rsid w:val="00E74856"/>
    <w:rsid w:val="00EB39BC"/>
    <w:rsid w:val="00F104FA"/>
    <w:rsid w:val="00FC5CB1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1B79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0592AA46F7894E5590CDEB20889E22D1">
    <w:name w:val="0592AA46F7894E5590CDEB20889E22D1"/>
    <w:rsid w:val="00FC5CB1"/>
  </w:style>
  <w:style w:type="paragraph" w:customStyle="1" w:styleId="8C065ECC258D4C6D9C14ADC3A9373313">
    <w:name w:val="8C065ECC258D4C6D9C14ADC3A9373313"/>
    <w:rsid w:val="00FC5CB1"/>
  </w:style>
  <w:style w:type="paragraph" w:customStyle="1" w:styleId="144C4027AD884219AA6795DC4CA78E2512">
    <w:name w:val="144C4027AD884219AA6795DC4CA78E2512"/>
    <w:rsid w:val="00414A7F"/>
    <w:pPr>
      <w:spacing w:line="276" w:lineRule="auto"/>
    </w:pPr>
    <w:rPr>
      <w:szCs w:val="24"/>
      <w:lang w:eastAsia="en-US"/>
    </w:rPr>
  </w:style>
  <w:style w:type="paragraph" w:customStyle="1" w:styleId="8C065ECC258D4C6D9C14ADC3A93733131">
    <w:name w:val="8C065ECC258D4C6D9C14ADC3A93733131"/>
    <w:rsid w:val="00414A7F"/>
    <w:pPr>
      <w:spacing w:line="276" w:lineRule="auto"/>
    </w:pPr>
    <w:rPr>
      <w:szCs w:val="24"/>
      <w:lang w:eastAsia="en-US"/>
    </w:rPr>
  </w:style>
  <w:style w:type="paragraph" w:customStyle="1" w:styleId="063BC4461B1148A0B9273E10497E4504">
    <w:name w:val="063BC4461B1148A0B9273E10497E4504"/>
    <w:rsid w:val="00414A7F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414A7F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414A7F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414A7F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414A7F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414A7F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414A7F"/>
    <w:pPr>
      <w:spacing w:line="276" w:lineRule="auto"/>
    </w:pPr>
    <w:rPr>
      <w:szCs w:val="24"/>
      <w:lang w:eastAsia="en-US"/>
    </w:rPr>
  </w:style>
  <w:style w:type="paragraph" w:customStyle="1" w:styleId="C946ECD36FC34D45A32033E3DB469180">
    <w:name w:val="C946ECD36FC34D45A32033E3DB469180"/>
    <w:rsid w:val="00414D50"/>
  </w:style>
  <w:style w:type="paragraph" w:customStyle="1" w:styleId="B4B89B6B18534F8D80BF2377629980AE">
    <w:name w:val="B4B89B6B18534F8D80BF2377629980AE"/>
    <w:rsid w:val="00414D50"/>
  </w:style>
  <w:style w:type="paragraph" w:customStyle="1" w:styleId="E9F75F01679449B4B5A0296F82EE39B7">
    <w:name w:val="E9F75F01679449B4B5A0296F82EE39B7"/>
    <w:rsid w:val="00414D50"/>
  </w:style>
  <w:style w:type="paragraph" w:customStyle="1" w:styleId="BB19F7EF01834593A74DA628514B842F">
    <w:name w:val="BB19F7EF01834593A74DA628514B842F"/>
    <w:rsid w:val="00414D50"/>
  </w:style>
  <w:style w:type="paragraph" w:customStyle="1" w:styleId="D503D82C85284E23A0D7559410B51092">
    <w:name w:val="D503D82C85284E23A0D7559410B51092"/>
    <w:rsid w:val="00A831C9"/>
  </w:style>
  <w:style w:type="paragraph" w:customStyle="1" w:styleId="EEEDBC5244894E2D84DC4C0648907349">
    <w:name w:val="EEEDBC5244894E2D84DC4C0648907349"/>
    <w:rsid w:val="00A831C9"/>
  </w:style>
  <w:style w:type="paragraph" w:customStyle="1" w:styleId="D503D82C85284E23A0D7559410B510921">
    <w:name w:val="D503D82C85284E23A0D7559410B510921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1">
    <w:name w:val="EEEDBC5244894E2D84DC4C06489073491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2">
    <w:name w:val="8C065ECC258D4C6D9C14ADC3A93733132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1">
    <w:name w:val="BB19F7EF01834593A74DA628514B842F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2">
    <w:name w:val="D503D82C85284E23A0D7559410B510922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2">
    <w:name w:val="EEEDBC5244894E2D84DC4C06489073492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3">
    <w:name w:val="8C065ECC258D4C6D9C14ADC3A93733133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2">
    <w:name w:val="BB19F7EF01834593A74DA628514B842F2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3">
    <w:name w:val="D503D82C85284E23A0D7559410B510923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3">
    <w:name w:val="EEEDBC5244894E2D84DC4C06489073493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4">
    <w:name w:val="8C065ECC258D4C6D9C14ADC3A93733134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">
    <w:name w:val="C4398B45F4A4436CA2BB15F32FDB5E89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">
    <w:name w:val="22B333E688D444788553D9E0216ECD98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">
    <w:name w:val="F7CC7298B7F34DEBA4DEB53162C310BC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">
    <w:name w:val="2083F5BB50764E3C9D1537F02F4EEC5B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">
    <w:name w:val="E33799C63B89440D8065D1D6AE341777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">
    <w:name w:val="42C1A1B5550D4C73822B4EDC15FEA366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">
    <w:name w:val="2F74FB24F3A949EC93A9C6C02D5CE20F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">
    <w:name w:val="906583FEF8044D40A994FF8AB64E57A8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">
    <w:name w:val="5E8EFDE735B4451AB3394D61D7CAC175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">
    <w:name w:val="2C9777DB2E8543BFA00F60B85E08B7A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">
    <w:name w:val="5D23AECD3F7243C5987DF47B3CF4F3BA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3">
    <w:name w:val="BB19F7EF01834593A74DA628514B842F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">
    <w:name w:val="BF587E89DBDF46B6961812E96C889D17"/>
    <w:rsid w:val="00A831C9"/>
  </w:style>
  <w:style w:type="paragraph" w:customStyle="1" w:styleId="D503D82C85284E23A0D7559410B510924">
    <w:name w:val="D503D82C85284E23A0D7559410B510924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4">
    <w:name w:val="EEEDBC5244894E2D84DC4C06489073494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5">
    <w:name w:val="8C065ECC258D4C6D9C14ADC3A93733135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1">
    <w:name w:val="C4398B45F4A4436CA2BB15F32FDB5E891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1">
    <w:name w:val="22B333E688D444788553D9E0216ECD981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1">
    <w:name w:val="F7CC7298B7F34DEBA4DEB53162C310BC1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1">
    <w:name w:val="2083F5BB50764E3C9D1537F02F4EEC5B1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1">
    <w:name w:val="E33799C63B89440D8065D1D6AE3417771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1">
    <w:name w:val="42C1A1B5550D4C73822B4EDC15FEA3661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1">
    <w:name w:val="2F74FB24F3A949EC93A9C6C02D5CE20F1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1">
    <w:name w:val="906583FEF8044D40A994FF8AB64E57A81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1">
    <w:name w:val="5E8EFDE735B4451AB3394D61D7CAC1751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1">
    <w:name w:val="2C9777DB2E8543BFA00F60B85E08B7A21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1">
    <w:name w:val="5D23AECD3F7243C5987DF47B3CF4F3BA1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1">
    <w:name w:val="BF587E89DBDF46B6961812E96C889D171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">
    <w:name w:val="844272E0EC6B4955B28C4342163F797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4">
    <w:name w:val="BB19F7EF01834593A74DA628514B842F4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">
    <w:name w:val="8622A47B3B934BB0BC8E8AFDB8619206"/>
    <w:rsid w:val="00A831C9"/>
  </w:style>
  <w:style w:type="paragraph" w:customStyle="1" w:styleId="ED4BBCABF7564F8DA6331F7EE04405B0">
    <w:name w:val="ED4BBCABF7564F8DA6331F7EE04405B0"/>
    <w:rsid w:val="00A831C9"/>
  </w:style>
  <w:style w:type="paragraph" w:customStyle="1" w:styleId="7F3EA66070624670A8F8C8319996787F">
    <w:name w:val="7F3EA66070624670A8F8C8319996787F"/>
    <w:rsid w:val="00A831C9"/>
  </w:style>
  <w:style w:type="paragraph" w:customStyle="1" w:styleId="D503D82C85284E23A0D7559410B510925">
    <w:name w:val="D503D82C85284E23A0D7559410B510925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5">
    <w:name w:val="EEEDBC5244894E2D84DC4C06489073495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6">
    <w:name w:val="8C065ECC258D4C6D9C14ADC3A93733136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2">
    <w:name w:val="C4398B45F4A4436CA2BB15F32FDB5E892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2">
    <w:name w:val="22B333E688D444788553D9E0216ECD982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2">
    <w:name w:val="F7CC7298B7F34DEBA4DEB53162C310BC2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2">
    <w:name w:val="2083F5BB50764E3C9D1537F02F4EEC5B2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2">
    <w:name w:val="E33799C63B89440D8065D1D6AE3417772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2">
    <w:name w:val="42C1A1B5550D4C73822B4EDC15FEA3662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2">
    <w:name w:val="2F74FB24F3A949EC93A9C6C02D5CE20F2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2">
    <w:name w:val="906583FEF8044D40A994FF8AB64E57A82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2">
    <w:name w:val="5E8EFDE735B4451AB3394D61D7CAC1752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2">
    <w:name w:val="2C9777DB2E8543BFA00F60B85E08B7A22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2">
    <w:name w:val="5D23AECD3F7243C5987DF47B3CF4F3BA2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2">
    <w:name w:val="BF587E89DBDF46B6961812E96C889D172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1">
    <w:name w:val="844272E0EC6B4955B28C4342163F79711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1">
    <w:name w:val="8622A47B3B934BB0BC8E8AFDB86192061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1">
    <w:name w:val="ED4BBCABF7564F8DA6331F7EE04405B01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1">
    <w:name w:val="7F3EA66070624670A8F8C8319996787F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5">
    <w:name w:val="BB19F7EF01834593A74DA628514B842F5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">
    <w:name w:val="44FFA688106143F18FD89C4685595AEC"/>
    <w:rsid w:val="00A831C9"/>
  </w:style>
  <w:style w:type="paragraph" w:customStyle="1" w:styleId="8CEB759096894B5F8157CB33765C7CB5">
    <w:name w:val="8CEB759096894B5F8157CB33765C7CB5"/>
    <w:rsid w:val="00A831C9"/>
  </w:style>
  <w:style w:type="paragraph" w:customStyle="1" w:styleId="FCA49EF4416842BB9C15E412186BA57E">
    <w:name w:val="FCA49EF4416842BB9C15E412186BA57E"/>
    <w:rsid w:val="00A831C9"/>
  </w:style>
  <w:style w:type="paragraph" w:customStyle="1" w:styleId="7C9AE43F613342CAAAA50BA2B50D4ADC">
    <w:name w:val="7C9AE43F613342CAAAA50BA2B50D4ADC"/>
    <w:rsid w:val="00A831C9"/>
  </w:style>
  <w:style w:type="paragraph" w:customStyle="1" w:styleId="ED4BBD62F9CF437E9F1337E5D4E97982">
    <w:name w:val="ED4BBD62F9CF437E9F1337E5D4E97982"/>
    <w:rsid w:val="00A831C9"/>
  </w:style>
  <w:style w:type="paragraph" w:customStyle="1" w:styleId="0154A51408F544FA83874598BEC7B087">
    <w:name w:val="0154A51408F544FA83874598BEC7B087"/>
    <w:rsid w:val="00A831C9"/>
  </w:style>
  <w:style w:type="paragraph" w:customStyle="1" w:styleId="DAB47ED439A540909798C815A65E7AB5">
    <w:name w:val="DAB47ED439A540909798C815A65E7AB5"/>
    <w:rsid w:val="00A831C9"/>
  </w:style>
  <w:style w:type="paragraph" w:customStyle="1" w:styleId="610D5E5842DB45F7AA985BC0DA36FA2D">
    <w:name w:val="610D5E5842DB45F7AA985BC0DA36FA2D"/>
    <w:rsid w:val="00A831C9"/>
  </w:style>
  <w:style w:type="paragraph" w:customStyle="1" w:styleId="C43E58B326C5488DB192B3BDA8AA171A">
    <w:name w:val="C43E58B326C5488DB192B3BDA8AA171A"/>
    <w:rsid w:val="00A831C9"/>
  </w:style>
  <w:style w:type="paragraph" w:customStyle="1" w:styleId="58CA542E8C83473C8B31F535A454BFF2">
    <w:name w:val="58CA542E8C83473C8B31F535A454BFF2"/>
    <w:rsid w:val="00A831C9"/>
  </w:style>
  <w:style w:type="paragraph" w:customStyle="1" w:styleId="6B985B28FA4844B59A90595D45A0428F">
    <w:name w:val="6B985B28FA4844B59A90595D45A0428F"/>
    <w:rsid w:val="00A831C9"/>
  </w:style>
  <w:style w:type="paragraph" w:customStyle="1" w:styleId="D503D82C85284E23A0D7559410B510926">
    <w:name w:val="D503D82C85284E23A0D7559410B510926"/>
    <w:rsid w:val="00A831C9"/>
    <w:pPr>
      <w:spacing w:line="276" w:lineRule="auto"/>
    </w:pPr>
    <w:rPr>
      <w:szCs w:val="24"/>
      <w:lang w:eastAsia="en-US"/>
    </w:rPr>
  </w:style>
  <w:style w:type="paragraph" w:customStyle="1" w:styleId="EEEDBC5244894E2D84DC4C06489073496">
    <w:name w:val="EEEDBC5244894E2D84DC4C06489073496"/>
    <w:rsid w:val="00A831C9"/>
    <w:pPr>
      <w:spacing w:line="276" w:lineRule="auto"/>
    </w:pPr>
    <w:rPr>
      <w:szCs w:val="24"/>
      <w:lang w:eastAsia="en-US"/>
    </w:rPr>
  </w:style>
  <w:style w:type="paragraph" w:customStyle="1" w:styleId="8C065ECC258D4C6D9C14ADC3A93733137">
    <w:name w:val="8C065ECC258D4C6D9C14ADC3A93733137"/>
    <w:rsid w:val="00A831C9"/>
    <w:pPr>
      <w:spacing w:line="276" w:lineRule="auto"/>
    </w:pPr>
    <w:rPr>
      <w:szCs w:val="24"/>
      <w:lang w:eastAsia="en-US"/>
    </w:rPr>
  </w:style>
  <w:style w:type="paragraph" w:customStyle="1" w:styleId="C4398B45F4A4436CA2BB15F32FDB5E893">
    <w:name w:val="C4398B45F4A4436CA2BB15F32FDB5E893"/>
    <w:rsid w:val="00A831C9"/>
    <w:pPr>
      <w:spacing w:line="276" w:lineRule="auto"/>
    </w:pPr>
    <w:rPr>
      <w:szCs w:val="24"/>
      <w:lang w:eastAsia="en-US"/>
    </w:rPr>
  </w:style>
  <w:style w:type="paragraph" w:customStyle="1" w:styleId="22B333E688D444788553D9E0216ECD983">
    <w:name w:val="22B333E688D444788553D9E0216ECD983"/>
    <w:rsid w:val="00A831C9"/>
    <w:pPr>
      <w:spacing w:line="276" w:lineRule="auto"/>
    </w:pPr>
    <w:rPr>
      <w:szCs w:val="24"/>
      <w:lang w:eastAsia="en-US"/>
    </w:rPr>
  </w:style>
  <w:style w:type="paragraph" w:customStyle="1" w:styleId="F7CC7298B7F34DEBA4DEB53162C310BC3">
    <w:name w:val="F7CC7298B7F34DEBA4DEB53162C310BC3"/>
    <w:rsid w:val="00A831C9"/>
    <w:pPr>
      <w:spacing w:line="276" w:lineRule="auto"/>
    </w:pPr>
    <w:rPr>
      <w:szCs w:val="24"/>
      <w:lang w:eastAsia="en-US"/>
    </w:rPr>
  </w:style>
  <w:style w:type="paragraph" w:customStyle="1" w:styleId="2083F5BB50764E3C9D1537F02F4EEC5B3">
    <w:name w:val="2083F5BB50764E3C9D1537F02F4EEC5B3"/>
    <w:rsid w:val="00A831C9"/>
    <w:pPr>
      <w:spacing w:line="276" w:lineRule="auto"/>
    </w:pPr>
    <w:rPr>
      <w:szCs w:val="24"/>
      <w:lang w:eastAsia="en-US"/>
    </w:rPr>
  </w:style>
  <w:style w:type="paragraph" w:customStyle="1" w:styleId="E33799C63B89440D8065D1D6AE3417773">
    <w:name w:val="E33799C63B89440D8065D1D6AE3417773"/>
    <w:rsid w:val="00A831C9"/>
    <w:pPr>
      <w:spacing w:line="276" w:lineRule="auto"/>
    </w:pPr>
    <w:rPr>
      <w:szCs w:val="24"/>
      <w:lang w:eastAsia="en-US"/>
    </w:rPr>
  </w:style>
  <w:style w:type="paragraph" w:customStyle="1" w:styleId="42C1A1B5550D4C73822B4EDC15FEA3663">
    <w:name w:val="42C1A1B5550D4C73822B4EDC15FEA3663"/>
    <w:rsid w:val="00A831C9"/>
    <w:pPr>
      <w:spacing w:line="276" w:lineRule="auto"/>
    </w:pPr>
    <w:rPr>
      <w:szCs w:val="24"/>
      <w:lang w:eastAsia="en-US"/>
    </w:rPr>
  </w:style>
  <w:style w:type="paragraph" w:customStyle="1" w:styleId="2F74FB24F3A949EC93A9C6C02D5CE20F3">
    <w:name w:val="2F74FB24F3A949EC93A9C6C02D5CE20F3"/>
    <w:rsid w:val="00A831C9"/>
    <w:pPr>
      <w:spacing w:line="276" w:lineRule="auto"/>
    </w:pPr>
    <w:rPr>
      <w:szCs w:val="24"/>
      <w:lang w:eastAsia="en-US"/>
    </w:rPr>
  </w:style>
  <w:style w:type="paragraph" w:customStyle="1" w:styleId="906583FEF8044D40A994FF8AB64E57A83">
    <w:name w:val="906583FEF8044D40A994FF8AB64E57A83"/>
    <w:rsid w:val="00A831C9"/>
    <w:pPr>
      <w:spacing w:line="276" w:lineRule="auto"/>
    </w:pPr>
    <w:rPr>
      <w:szCs w:val="24"/>
      <w:lang w:eastAsia="en-US"/>
    </w:rPr>
  </w:style>
  <w:style w:type="paragraph" w:customStyle="1" w:styleId="5E8EFDE735B4451AB3394D61D7CAC1753">
    <w:name w:val="5E8EFDE735B4451AB3394D61D7CAC1753"/>
    <w:rsid w:val="00A831C9"/>
    <w:pPr>
      <w:spacing w:line="276" w:lineRule="auto"/>
    </w:pPr>
    <w:rPr>
      <w:szCs w:val="24"/>
      <w:lang w:eastAsia="en-US"/>
    </w:rPr>
  </w:style>
  <w:style w:type="paragraph" w:customStyle="1" w:styleId="2C9777DB2E8543BFA00F60B85E08B7A23">
    <w:name w:val="2C9777DB2E8543BFA00F60B85E08B7A23"/>
    <w:rsid w:val="00A831C9"/>
    <w:pPr>
      <w:spacing w:line="276" w:lineRule="auto"/>
    </w:pPr>
    <w:rPr>
      <w:szCs w:val="24"/>
      <w:lang w:eastAsia="en-US"/>
    </w:rPr>
  </w:style>
  <w:style w:type="paragraph" w:customStyle="1" w:styleId="5D23AECD3F7243C5987DF47B3CF4F3BA3">
    <w:name w:val="5D23AECD3F7243C5987DF47B3CF4F3BA3"/>
    <w:rsid w:val="00A831C9"/>
    <w:pPr>
      <w:spacing w:line="276" w:lineRule="auto"/>
    </w:pPr>
    <w:rPr>
      <w:szCs w:val="24"/>
      <w:lang w:eastAsia="en-US"/>
    </w:rPr>
  </w:style>
  <w:style w:type="paragraph" w:customStyle="1" w:styleId="BF587E89DBDF46B6961812E96C889D173">
    <w:name w:val="BF587E89DBDF46B6961812E96C889D173"/>
    <w:rsid w:val="00A831C9"/>
    <w:pPr>
      <w:spacing w:line="276" w:lineRule="auto"/>
    </w:pPr>
    <w:rPr>
      <w:szCs w:val="24"/>
      <w:lang w:eastAsia="en-US"/>
    </w:rPr>
  </w:style>
  <w:style w:type="paragraph" w:customStyle="1" w:styleId="844272E0EC6B4955B28C4342163F79712">
    <w:name w:val="844272E0EC6B4955B28C4342163F79712"/>
    <w:rsid w:val="00A831C9"/>
    <w:pPr>
      <w:spacing w:line="276" w:lineRule="auto"/>
    </w:pPr>
    <w:rPr>
      <w:szCs w:val="24"/>
      <w:lang w:eastAsia="en-US"/>
    </w:rPr>
  </w:style>
  <w:style w:type="paragraph" w:customStyle="1" w:styleId="8622A47B3B934BB0BC8E8AFDB86192062">
    <w:name w:val="8622A47B3B934BB0BC8E8AFDB86192062"/>
    <w:rsid w:val="00A831C9"/>
    <w:pPr>
      <w:spacing w:line="276" w:lineRule="auto"/>
    </w:pPr>
    <w:rPr>
      <w:szCs w:val="24"/>
      <w:lang w:eastAsia="en-US"/>
    </w:rPr>
  </w:style>
  <w:style w:type="paragraph" w:customStyle="1" w:styleId="ED4BBCABF7564F8DA6331F7EE04405B02">
    <w:name w:val="ED4BBCABF7564F8DA6331F7EE04405B02"/>
    <w:rsid w:val="00A831C9"/>
    <w:pPr>
      <w:spacing w:line="276" w:lineRule="auto"/>
    </w:pPr>
    <w:rPr>
      <w:szCs w:val="24"/>
      <w:lang w:eastAsia="en-US"/>
    </w:rPr>
  </w:style>
  <w:style w:type="paragraph" w:customStyle="1" w:styleId="7F3EA66070624670A8F8C8319996787F2">
    <w:name w:val="7F3EA66070624670A8F8C8319996787F2"/>
    <w:rsid w:val="00A831C9"/>
    <w:pPr>
      <w:spacing w:line="276" w:lineRule="auto"/>
    </w:pPr>
    <w:rPr>
      <w:szCs w:val="24"/>
      <w:lang w:eastAsia="en-US"/>
    </w:rPr>
  </w:style>
  <w:style w:type="paragraph" w:customStyle="1" w:styleId="44FFA688106143F18FD89C4685595AEC1">
    <w:name w:val="44FFA688106143F18FD89C4685595AEC1"/>
    <w:rsid w:val="00A831C9"/>
    <w:pPr>
      <w:spacing w:line="276" w:lineRule="auto"/>
    </w:pPr>
    <w:rPr>
      <w:szCs w:val="24"/>
      <w:lang w:eastAsia="en-US"/>
    </w:rPr>
  </w:style>
  <w:style w:type="paragraph" w:customStyle="1" w:styleId="8CEB759096894B5F8157CB33765C7CB51">
    <w:name w:val="8CEB759096894B5F8157CB33765C7CB51"/>
    <w:rsid w:val="00A831C9"/>
    <w:pPr>
      <w:spacing w:line="276" w:lineRule="auto"/>
    </w:pPr>
    <w:rPr>
      <w:szCs w:val="24"/>
      <w:lang w:eastAsia="en-US"/>
    </w:rPr>
  </w:style>
  <w:style w:type="paragraph" w:customStyle="1" w:styleId="FCA49EF4416842BB9C15E412186BA57E1">
    <w:name w:val="FCA49EF4416842BB9C15E412186BA57E1"/>
    <w:rsid w:val="00A831C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A831C9"/>
    <w:pPr>
      <w:spacing w:line="276" w:lineRule="auto"/>
    </w:pPr>
    <w:rPr>
      <w:szCs w:val="24"/>
      <w:lang w:eastAsia="en-US"/>
    </w:rPr>
  </w:style>
  <w:style w:type="paragraph" w:customStyle="1" w:styleId="0A7EC3E1A23F4CE682CB34E89F817C7D">
    <w:name w:val="0A7EC3E1A23F4CE682CB34E89F817C7D"/>
    <w:rsid w:val="00A831C9"/>
    <w:pPr>
      <w:spacing w:line="276" w:lineRule="auto"/>
    </w:pPr>
    <w:rPr>
      <w:szCs w:val="24"/>
      <w:lang w:eastAsia="en-US"/>
    </w:rPr>
  </w:style>
  <w:style w:type="paragraph" w:customStyle="1" w:styleId="CD0820D362E94C5DAC5D7A33978E0C5C">
    <w:name w:val="CD0820D362E94C5DAC5D7A33978E0C5C"/>
    <w:rsid w:val="00A831C9"/>
    <w:pPr>
      <w:spacing w:line="276" w:lineRule="auto"/>
    </w:pPr>
    <w:rPr>
      <w:szCs w:val="24"/>
      <w:lang w:eastAsia="en-US"/>
    </w:rPr>
  </w:style>
  <w:style w:type="paragraph" w:customStyle="1" w:styleId="AB6DC82672A944AB83BD8AE9D87A1C8C">
    <w:name w:val="AB6DC82672A944AB83BD8AE9D87A1C8C"/>
    <w:rsid w:val="00A831C9"/>
    <w:pPr>
      <w:spacing w:line="276" w:lineRule="auto"/>
    </w:pPr>
    <w:rPr>
      <w:szCs w:val="24"/>
      <w:lang w:eastAsia="en-US"/>
    </w:rPr>
  </w:style>
  <w:style w:type="paragraph" w:customStyle="1" w:styleId="3BDCDC5C968B4274808CB440B79DC9AC">
    <w:name w:val="3BDCDC5C968B4274808CB440B79DC9AC"/>
    <w:rsid w:val="00A831C9"/>
    <w:pPr>
      <w:spacing w:line="276" w:lineRule="auto"/>
    </w:pPr>
    <w:rPr>
      <w:szCs w:val="24"/>
      <w:lang w:eastAsia="en-US"/>
    </w:rPr>
  </w:style>
  <w:style w:type="paragraph" w:customStyle="1" w:styleId="BB19F7EF01834593A74DA628514B842F6">
    <w:name w:val="BB19F7EF01834593A74DA628514B842F6"/>
    <w:rsid w:val="00A831C9"/>
    <w:pPr>
      <w:spacing w:line="276" w:lineRule="auto"/>
    </w:pPr>
    <w:rPr>
      <w:szCs w:val="24"/>
      <w:lang w:eastAsia="en-US"/>
    </w:rPr>
  </w:style>
  <w:style w:type="paragraph" w:customStyle="1" w:styleId="6B985B28FA4844B59A90595D45A0428F1">
    <w:name w:val="6B985B28FA4844B59A90595D45A0428F1"/>
    <w:rsid w:val="00A831C9"/>
    <w:pPr>
      <w:spacing w:line="276" w:lineRule="auto"/>
    </w:pPr>
    <w:rPr>
      <w:szCs w:val="24"/>
      <w:lang w:eastAsia="en-US"/>
    </w:rPr>
  </w:style>
  <w:style w:type="paragraph" w:customStyle="1" w:styleId="C43E58B326C5488DB192B3BDA8AA171A1">
    <w:name w:val="C43E58B326C5488DB192B3BDA8AA171A1"/>
    <w:rsid w:val="00A831C9"/>
    <w:pPr>
      <w:spacing w:line="276" w:lineRule="auto"/>
    </w:pPr>
    <w:rPr>
      <w:szCs w:val="24"/>
      <w:lang w:eastAsia="en-US"/>
    </w:rPr>
  </w:style>
  <w:style w:type="paragraph" w:customStyle="1" w:styleId="610D5E5842DB45F7AA985BC0DA36FA2D1">
    <w:name w:val="610D5E5842DB45F7AA985BC0DA36FA2D1"/>
    <w:rsid w:val="00A831C9"/>
    <w:pPr>
      <w:spacing w:line="276" w:lineRule="auto"/>
    </w:pPr>
    <w:rPr>
      <w:szCs w:val="24"/>
      <w:lang w:eastAsia="en-US"/>
    </w:rPr>
  </w:style>
  <w:style w:type="paragraph" w:customStyle="1" w:styleId="D503D82C85284E23A0D7559410B510927">
    <w:name w:val="D503D82C85284E23A0D7559410B510927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7">
    <w:name w:val="EEEDBC5244894E2D84DC4C06489073497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8">
    <w:name w:val="8C065ECC258D4C6D9C14ADC3A93733138"/>
    <w:rsid w:val="00A0147F"/>
    <w:pPr>
      <w:spacing w:line="276" w:lineRule="auto"/>
    </w:pPr>
    <w:rPr>
      <w:szCs w:val="24"/>
      <w:lang w:eastAsia="en-US"/>
    </w:rPr>
  </w:style>
  <w:style w:type="paragraph" w:customStyle="1" w:styleId="C4398B45F4A4436CA2BB15F32FDB5E894">
    <w:name w:val="C4398B45F4A4436CA2BB15F32FDB5E894"/>
    <w:rsid w:val="00A0147F"/>
    <w:pPr>
      <w:spacing w:line="276" w:lineRule="auto"/>
    </w:pPr>
    <w:rPr>
      <w:szCs w:val="24"/>
      <w:lang w:eastAsia="en-US"/>
    </w:rPr>
  </w:style>
  <w:style w:type="paragraph" w:customStyle="1" w:styleId="22B333E688D444788553D9E0216ECD984">
    <w:name w:val="22B333E688D444788553D9E0216ECD984"/>
    <w:rsid w:val="00A0147F"/>
    <w:pPr>
      <w:spacing w:line="276" w:lineRule="auto"/>
    </w:pPr>
    <w:rPr>
      <w:szCs w:val="24"/>
      <w:lang w:eastAsia="en-US"/>
    </w:rPr>
  </w:style>
  <w:style w:type="paragraph" w:customStyle="1" w:styleId="F7CC7298B7F34DEBA4DEB53162C310BC4">
    <w:name w:val="F7CC7298B7F34DEBA4DEB53162C310BC4"/>
    <w:rsid w:val="00A0147F"/>
    <w:pPr>
      <w:spacing w:line="276" w:lineRule="auto"/>
    </w:pPr>
    <w:rPr>
      <w:szCs w:val="24"/>
      <w:lang w:eastAsia="en-US"/>
    </w:rPr>
  </w:style>
  <w:style w:type="paragraph" w:customStyle="1" w:styleId="2083F5BB50764E3C9D1537F02F4EEC5B4">
    <w:name w:val="2083F5BB50764E3C9D1537F02F4EEC5B4"/>
    <w:rsid w:val="00A0147F"/>
    <w:pPr>
      <w:spacing w:line="276" w:lineRule="auto"/>
    </w:pPr>
    <w:rPr>
      <w:szCs w:val="24"/>
      <w:lang w:eastAsia="en-US"/>
    </w:rPr>
  </w:style>
  <w:style w:type="paragraph" w:customStyle="1" w:styleId="E33799C63B89440D8065D1D6AE3417774">
    <w:name w:val="E33799C63B89440D8065D1D6AE3417774"/>
    <w:rsid w:val="00A0147F"/>
    <w:pPr>
      <w:spacing w:line="276" w:lineRule="auto"/>
    </w:pPr>
    <w:rPr>
      <w:szCs w:val="24"/>
      <w:lang w:eastAsia="en-US"/>
    </w:rPr>
  </w:style>
  <w:style w:type="paragraph" w:customStyle="1" w:styleId="42C1A1B5550D4C73822B4EDC15FEA3664">
    <w:name w:val="42C1A1B5550D4C73822B4EDC15FEA3664"/>
    <w:rsid w:val="00A0147F"/>
    <w:pPr>
      <w:spacing w:line="276" w:lineRule="auto"/>
    </w:pPr>
    <w:rPr>
      <w:szCs w:val="24"/>
      <w:lang w:eastAsia="en-US"/>
    </w:rPr>
  </w:style>
  <w:style w:type="paragraph" w:customStyle="1" w:styleId="2F74FB24F3A949EC93A9C6C02D5CE20F4">
    <w:name w:val="2F74FB24F3A949EC93A9C6C02D5CE20F4"/>
    <w:rsid w:val="00A0147F"/>
    <w:pPr>
      <w:spacing w:line="276" w:lineRule="auto"/>
    </w:pPr>
    <w:rPr>
      <w:szCs w:val="24"/>
      <w:lang w:eastAsia="en-US"/>
    </w:rPr>
  </w:style>
  <w:style w:type="paragraph" w:customStyle="1" w:styleId="906583FEF8044D40A994FF8AB64E57A84">
    <w:name w:val="906583FEF8044D40A994FF8AB64E57A84"/>
    <w:rsid w:val="00A0147F"/>
    <w:pPr>
      <w:spacing w:line="276" w:lineRule="auto"/>
    </w:pPr>
    <w:rPr>
      <w:szCs w:val="24"/>
      <w:lang w:eastAsia="en-US"/>
    </w:rPr>
  </w:style>
  <w:style w:type="paragraph" w:customStyle="1" w:styleId="5E8EFDE735B4451AB3394D61D7CAC1754">
    <w:name w:val="5E8EFDE735B4451AB3394D61D7CAC1754"/>
    <w:rsid w:val="00A0147F"/>
    <w:pPr>
      <w:spacing w:line="276" w:lineRule="auto"/>
    </w:pPr>
    <w:rPr>
      <w:szCs w:val="24"/>
      <w:lang w:eastAsia="en-US"/>
    </w:rPr>
  </w:style>
  <w:style w:type="paragraph" w:customStyle="1" w:styleId="2C9777DB2E8543BFA00F60B85E08B7A24">
    <w:name w:val="2C9777DB2E8543BFA00F60B85E08B7A24"/>
    <w:rsid w:val="00A0147F"/>
    <w:pPr>
      <w:spacing w:line="276" w:lineRule="auto"/>
    </w:pPr>
    <w:rPr>
      <w:szCs w:val="24"/>
      <w:lang w:eastAsia="en-US"/>
    </w:rPr>
  </w:style>
  <w:style w:type="paragraph" w:customStyle="1" w:styleId="5D23AECD3F7243C5987DF47B3CF4F3BA4">
    <w:name w:val="5D23AECD3F7243C5987DF47B3CF4F3BA4"/>
    <w:rsid w:val="00A0147F"/>
    <w:pPr>
      <w:spacing w:line="276" w:lineRule="auto"/>
    </w:pPr>
    <w:rPr>
      <w:szCs w:val="24"/>
      <w:lang w:eastAsia="en-US"/>
    </w:rPr>
  </w:style>
  <w:style w:type="paragraph" w:customStyle="1" w:styleId="BF587E89DBDF46B6961812E96C889D174">
    <w:name w:val="BF587E89DBDF46B6961812E96C889D174"/>
    <w:rsid w:val="00A0147F"/>
    <w:pPr>
      <w:spacing w:line="276" w:lineRule="auto"/>
    </w:pPr>
    <w:rPr>
      <w:szCs w:val="24"/>
      <w:lang w:eastAsia="en-US"/>
    </w:rPr>
  </w:style>
  <w:style w:type="paragraph" w:customStyle="1" w:styleId="844272E0EC6B4955B28C4342163F79713">
    <w:name w:val="844272E0EC6B4955B28C4342163F79713"/>
    <w:rsid w:val="00A0147F"/>
    <w:pPr>
      <w:spacing w:line="276" w:lineRule="auto"/>
    </w:pPr>
    <w:rPr>
      <w:szCs w:val="24"/>
      <w:lang w:eastAsia="en-US"/>
    </w:rPr>
  </w:style>
  <w:style w:type="paragraph" w:customStyle="1" w:styleId="8622A47B3B934BB0BC8E8AFDB86192063">
    <w:name w:val="8622A47B3B934BB0BC8E8AFDB86192063"/>
    <w:rsid w:val="00A0147F"/>
    <w:pPr>
      <w:spacing w:line="276" w:lineRule="auto"/>
    </w:pPr>
    <w:rPr>
      <w:szCs w:val="24"/>
      <w:lang w:eastAsia="en-US"/>
    </w:rPr>
  </w:style>
  <w:style w:type="paragraph" w:customStyle="1" w:styleId="ED4BBCABF7564F8DA6331F7EE04405B03">
    <w:name w:val="ED4BBCABF7564F8DA6331F7EE04405B03"/>
    <w:rsid w:val="00A0147F"/>
    <w:pPr>
      <w:spacing w:line="276" w:lineRule="auto"/>
    </w:pPr>
    <w:rPr>
      <w:szCs w:val="24"/>
      <w:lang w:eastAsia="en-US"/>
    </w:rPr>
  </w:style>
  <w:style w:type="paragraph" w:customStyle="1" w:styleId="7F3EA66070624670A8F8C8319996787F3">
    <w:name w:val="7F3EA66070624670A8F8C8319996787F3"/>
    <w:rsid w:val="00A0147F"/>
    <w:pPr>
      <w:spacing w:line="276" w:lineRule="auto"/>
    </w:pPr>
    <w:rPr>
      <w:szCs w:val="24"/>
      <w:lang w:eastAsia="en-US"/>
    </w:rPr>
  </w:style>
  <w:style w:type="paragraph" w:customStyle="1" w:styleId="44FFA688106143F18FD89C4685595AEC2">
    <w:name w:val="44FFA688106143F18FD89C4685595AEC2"/>
    <w:rsid w:val="00A0147F"/>
    <w:pPr>
      <w:spacing w:line="276" w:lineRule="auto"/>
    </w:pPr>
    <w:rPr>
      <w:szCs w:val="24"/>
      <w:lang w:eastAsia="en-US"/>
    </w:rPr>
  </w:style>
  <w:style w:type="paragraph" w:customStyle="1" w:styleId="8CEB759096894B5F8157CB33765C7CB52">
    <w:name w:val="8CEB759096894B5F8157CB33765C7CB52"/>
    <w:rsid w:val="00A0147F"/>
    <w:pPr>
      <w:spacing w:line="276" w:lineRule="auto"/>
    </w:pPr>
    <w:rPr>
      <w:szCs w:val="24"/>
      <w:lang w:eastAsia="en-US"/>
    </w:rPr>
  </w:style>
  <w:style w:type="paragraph" w:customStyle="1" w:styleId="FCA49EF4416842BB9C15E412186BA57E2">
    <w:name w:val="FCA49EF4416842BB9C15E412186BA57E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7">
    <w:name w:val="7E66E6CAA0E54B1D97FFD5072DCC6A1D17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1">
    <w:name w:val="0A7EC3E1A23F4CE682CB34E89F817C7D1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1">
    <w:name w:val="CD0820D362E94C5DAC5D7A33978E0C5C1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1">
    <w:name w:val="AB6DC82672A944AB83BD8AE9D87A1C8C1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1">
    <w:name w:val="3BDCDC5C968B4274808CB440B79DC9AC1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7">
    <w:name w:val="BB19F7EF01834593A74DA628514B842F7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2">
    <w:name w:val="6B985B28FA4844B59A90595D45A0428F2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2">
    <w:name w:val="C43E58B326C5488DB192B3BDA8AA171A2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2">
    <w:name w:val="610D5E5842DB45F7AA985BC0DA36FA2D2"/>
    <w:rsid w:val="00A0147F"/>
    <w:pPr>
      <w:spacing w:line="276" w:lineRule="auto"/>
    </w:pPr>
    <w:rPr>
      <w:szCs w:val="24"/>
      <w:lang w:eastAsia="en-US"/>
    </w:rPr>
  </w:style>
  <w:style w:type="paragraph" w:customStyle="1" w:styleId="48E5AE41A7A248B5BB857F001ACD5CC0">
    <w:name w:val="48E5AE41A7A248B5BB857F001ACD5CC0"/>
    <w:rsid w:val="00A0147F"/>
  </w:style>
  <w:style w:type="paragraph" w:customStyle="1" w:styleId="BEDFA5F0F0D0448C82707804C50D7EF7">
    <w:name w:val="BEDFA5F0F0D0448C82707804C50D7EF7"/>
    <w:rsid w:val="00A0147F"/>
  </w:style>
  <w:style w:type="paragraph" w:customStyle="1" w:styleId="4CC8F51F7EED4A88AD9F0D5AED213B5D">
    <w:name w:val="4CC8F51F7EED4A88AD9F0D5AED213B5D"/>
    <w:rsid w:val="00A0147F"/>
  </w:style>
  <w:style w:type="paragraph" w:customStyle="1" w:styleId="541EFC67AF454FF38389E9A69D83599B">
    <w:name w:val="541EFC67AF454FF38389E9A69D83599B"/>
    <w:rsid w:val="00A0147F"/>
  </w:style>
  <w:style w:type="paragraph" w:customStyle="1" w:styleId="7E9CC65523CD4941ACE51850F920C155">
    <w:name w:val="7E9CC65523CD4941ACE51850F920C155"/>
    <w:rsid w:val="00A0147F"/>
  </w:style>
  <w:style w:type="paragraph" w:customStyle="1" w:styleId="FF99221E9E0B49B491FEBBC5F45C75C2">
    <w:name w:val="FF99221E9E0B49B491FEBBC5F45C75C2"/>
    <w:rsid w:val="00A0147F"/>
  </w:style>
  <w:style w:type="paragraph" w:customStyle="1" w:styleId="08D4334E710C47ADAB273D3F7A46C008">
    <w:name w:val="08D4334E710C47ADAB273D3F7A46C008"/>
    <w:rsid w:val="00A0147F"/>
  </w:style>
  <w:style w:type="paragraph" w:customStyle="1" w:styleId="40BDE03207FE4214BCF79067B00D2A94">
    <w:name w:val="40BDE03207FE4214BCF79067B00D2A94"/>
    <w:rsid w:val="00A0147F"/>
  </w:style>
  <w:style w:type="paragraph" w:customStyle="1" w:styleId="F5295A159BDC4012B630F2E88E6E6348">
    <w:name w:val="F5295A159BDC4012B630F2E88E6E6348"/>
    <w:rsid w:val="00A0147F"/>
  </w:style>
  <w:style w:type="paragraph" w:customStyle="1" w:styleId="5C973C4B67604F89B44C81C98FD1B954">
    <w:name w:val="5C973C4B67604F89B44C81C98FD1B954"/>
    <w:rsid w:val="00A0147F"/>
  </w:style>
  <w:style w:type="paragraph" w:customStyle="1" w:styleId="7519B84F3599471685504DB3D6B88425">
    <w:name w:val="7519B84F3599471685504DB3D6B88425"/>
    <w:rsid w:val="00A0147F"/>
  </w:style>
  <w:style w:type="paragraph" w:customStyle="1" w:styleId="831FA2717C6147AEACAC477F3FEEC0A7">
    <w:name w:val="831FA2717C6147AEACAC477F3FEEC0A7"/>
    <w:rsid w:val="00A0147F"/>
  </w:style>
  <w:style w:type="paragraph" w:customStyle="1" w:styleId="8104F6576564437BACD30544F0F426BA">
    <w:name w:val="8104F6576564437BACD30544F0F426BA"/>
    <w:rsid w:val="00A0147F"/>
  </w:style>
  <w:style w:type="paragraph" w:customStyle="1" w:styleId="B93326333B4D49D192302ECB72681D8D">
    <w:name w:val="B93326333B4D49D192302ECB72681D8D"/>
    <w:rsid w:val="00A0147F"/>
  </w:style>
  <w:style w:type="paragraph" w:customStyle="1" w:styleId="000AC041044B471AA3B66E7587EA2694">
    <w:name w:val="000AC041044B471AA3B66E7587EA2694"/>
    <w:rsid w:val="00A0147F"/>
  </w:style>
  <w:style w:type="paragraph" w:customStyle="1" w:styleId="652D8938373F4773A6A3ADDD10A6F547">
    <w:name w:val="652D8938373F4773A6A3ADDD10A6F547"/>
    <w:rsid w:val="00A0147F"/>
  </w:style>
  <w:style w:type="paragraph" w:customStyle="1" w:styleId="0C3AA62267674B9C9C5502161D6769BE">
    <w:name w:val="0C3AA62267674B9C9C5502161D6769BE"/>
    <w:rsid w:val="00A0147F"/>
  </w:style>
  <w:style w:type="paragraph" w:customStyle="1" w:styleId="88AFA98CF9F94ED3A3DC73EBDFF3D214">
    <w:name w:val="88AFA98CF9F94ED3A3DC73EBDFF3D214"/>
    <w:rsid w:val="00A0147F"/>
  </w:style>
  <w:style w:type="paragraph" w:customStyle="1" w:styleId="31558AA9EA464A788133FC4BF272E434">
    <w:name w:val="31558AA9EA464A788133FC4BF272E434"/>
    <w:rsid w:val="00A0147F"/>
  </w:style>
  <w:style w:type="paragraph" w:customStyle="1" w:styleId="D0BA6C90A9EC4ED4B7A2DE73C6D18604">
    <w:name w:val="D0BA6C90A9EC4ED4B7A2DE73C6D18604"/>
    <w:rsid w:val="00A0147F"/>
  </w:style>
  <w:style w:type="paragraph" w:customStyle="1" w:styleId="B63A1E7181D149CCB44B26C92C5986A2">
    <w:name w:val="B63A1E7181D149CCB44B26C92C5986A2"/>
    <w:rsid w:val="00A0147F"/>
  </w:style>
  <w:style w:type="paragraph" w:customStyle="1" w:styleId="455EF9FD568C4DAAB313DC19B6A43FFE">
    <w:name w:val="455EF9FD568C4DAAB313DC19B6A43FFE"/>
    <w:rsid w:val="00A0147F"/>
  </w:style>
  <w:style w:type="paragraph" w:customStyle="1" w:styleId="DA409D3C075A47FF8E6C82051FFAB31C">
    <w:name w:val="DA409D3C075A47FF8E6C82051FFAB31C"/>
    <w:rsid w:val="00A0147F"/>
  </w:style>
  <w:style w:type="paragraph" w:customStyle="1" w:styleId="76736E07416A479F8B9AB439E26729D3">
    <w:name w:val="76736E07416A479F8B9AB439E26729D3"/>
    <w:rsid w:val="00A0147F"/>
  </w:style>
  <w:style w:type="paragraph" w:customStyle="1" w:styleId="8757741648ED4D79B9428DD4C3594F1F">
    <w:name w:val="8757741648ED4D79B9428DD4C3594F1F"/>
    <w:rsid w:val="00A0147F"/>
  </w:style>
  <w:style w:type="paragraph" w:customStyle="1" w:styleId="D503D82C85284E23A0D7559410B510928">
    <w:name w:val="D503D82C85284E23A0D7559410B510928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8">
    <w:name w:val="EEEDBC5244894E2D84DC4C06489073498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9">
    <w:name w:val="8C065ECC258D4C6D9C14ADC3A93733139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1">
    <w:name w:val="76736E07416A479F8B9AB439E26729D3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1">
    <w:name w:val="8757741648ED4D79B9428DD4C3594F1F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">
    <w:name w:val="2078D92E5DFB46C290768E9A18BD5A67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1">
    <w:name w:val="455EF9FD568C4DAAB313DC19B6A43FFE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1">
    <w:name w:val="DA409D3C075A47FF8E6C82051FFAB31C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1">
    <w:name w:val="D0BA6C90A9EC4ED4B7A2DE73C6D18604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1">
    <w:name w:val="B63A1E7181D149CCB44B26C92C5986A2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1">
    <w:name w:val="8104F6576564437BACD30544F0F426BA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1">
    <w:name w:val="88AFA98CF9F94ED3A3DC73EBDFF3D214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1">
    <w:name w:val="31558AA9EA464A788133FC4BF272E4341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8">
    <w:name w:val="7E66E6CAA0E54B1D97FFD5072DCC6A1D18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2">
    <w:name w:val="0A7EC3E1A23F4CE682CB34E89F817C7D2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2">
    <w:name w:val="CD0820D362E94C5DAC5D7A33978E0C5C2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2">
    <w:name w:val="AB6DC82672A944AB83BD8AE9D87A1C8C2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2">
    <w:name w:val="3BDCDC5C968B4274808CB440B79DC9AC2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8">
    <w:name w:val="BB19F7EF01834593A74DA628514B842F8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3">
    <w:name w:val="6B985B28FA4844B59A90595D45A0428F3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3">
    <w:name w:val="C43E58B326C5488DB192B3BDA8AA171A3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3">
    <w:name w:val="610D5E5842DB45F7AA985BC0DA36FA2D3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9">
    <w:name w:val="D503D82C85284E23A0D7559410B510929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9">
    <w:name w:val="EEEDBC5244894E2D84DC4C06489073499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0">
    <w:name w:val="8C065ECC258D4C6D9C14ADC3A937331310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2">
    <w:name w:val="76736E07416A479F8B9AB439E26729D3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2">
    <w:name w:val="8757741648ED4D79B9428DD4C3594F1F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1">
    <w:name w:val="2078D92E5DFB46C290768E9A18BD5A671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2">
    <w:name w:val="455EF9FD568C4DAAB313DC19B6A43FFE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2">
    <w:name w:val="DA409D3C075A47FF8E6C82051FFAB31C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2">
    <w:name w:val="D0BA6C90A9EC4ED4B7A2DE73C6D18604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2">
    <w:name w:val="B63A1E7181D149CCB44B26C92C5986A2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2">
    <w:name w:val="8104F6576564437BACD30544F0F426BA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2">
    <w:name w:val="88AFA98CF9F94ED3A3DC73EBDFF3D214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2">
    <w:name w:val="31558AA9EA464A788133FC4BF272E4342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19">
    <w:name w:val="7E66E6CAA0E54B1D97FFD5072DCC6A1D19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3">
    <w:name w:val="0A7EC3E1A23F4CE682CB34E89F817C7D3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3">
    <w:name w:val="CD0820D362E94C5DAC5D7A33978E0C5C3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3">
    <w:name w:val="AB6DC82672A944AB83BD8AE9D87A1C8C3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3">
    <w:name w:val="3BDCDC5C968B4274808CB440B79DC9AC3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9">
    <w:name w:val="BB19F7EF01834593A74DA628514B842F9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4">
    <w:name w:val="6B985B28FA4844B59A90595D45A0428F4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4">
    <w:name w:val="C43E58B326C5488DB192B3BDA8AA171A4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4">
    <w:name w:val="610D5E5842DB45F7AA985BC0DA36FA2D4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0">
    <w:name w:val="D503D82C85284E23A0D7559410B5109210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0">
    <w:name w:val="EEEDBC5244894E2D84DC4C064890734910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1">
    <w:name w:val="8C065ECC258D4C6D9C14ADC3A937331311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3">
    <w:name w:val="76736E07416A479F8B9AB439E26729D33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3">
    <w:name w:val="8757741648ED4D79B9428DD4C3594F1F3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2">
    <w:name w:val="2078D92E5DFB46C290768E9A18BD5A672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3">
    <w:name w:val="455EF9FD568C4DAAB313DC19B6A43FFE3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3">
    <w:name w:val="DA409D3C075A47FF8E6C82051FFAB31C3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3">
    <w:name w:val="D0BA6C90A9EC4ED4B7A2DE73C6D186043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3">
    <w:name w:val="B63A1E7181D149CCB44B26C92C5986A23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3">
    <w:name w:val="8104F6576564437BACD30544F0F426BA3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3">
    <w:name w:val="88AFA98CF9F94ED3A3DC73EBDFF3D2143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3">
    <w:name w:val="31558AA9EA464A788133FC4BF272E4343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0">
    <w:name w:val="7E66E6CAA0E54B1D97FFD5072DCC6A1D20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4">
    <w:name w:val="0A7EC3E1A23F4CE682CB34E89F817C7D4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4">
    <w:name w:val="CD0820D362E94C5DAC5D7A33978E0C5C4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4">
    <w:name w:val="AB6DC82672A944AB83BD8AE9D87A1C8C4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4">
    <w:name w:val="3BDCDC5C968B4274808CB440B79DC9AC4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0">
    <w:name w:val="BB19F7EF01834593A74DA628514B842F10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5">
    <w:name w:val="6B985B28FA4844B59A90595D45A0428F5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5">
    <w:name w:val="C43E58B326C5488DB192B3BDA8AA171A5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5">
    <w:name w:val="610D5E5842DB45F7AA985BC0DA36FA2D5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1">
    <w:name w:val="D503D82C85284E23A0D7559410B5109211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1">
    <w:name w:val="EEEDBC5244894E2D84DC4C064890734911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2">
    <w:name w:val="8C065ECC258D4C6D9C14ADC3A937331312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4">
    <w:name w:val="76736E07416A479F8B9AB439E26729D34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4">
    <w:name w:val="8757741648ED4D79B9428DD4C3594F1F4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3">
    <w:name w:val="2078D92E5DFB46C290768E9A18BD5A673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4">
    <w:name w:val="455EF9FD568C4DAAB313DC19B6A43FFE4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4">
    <w:name w:val="DA409D3C075A47FF8E6C82051FFAB31C4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4">
    <w:name w:val="D0BA6C90A9EC4ED4B7A2DE73C6D186044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4">
    <w:name w:val="B63A1E7181D149CCB44B26C92C5986A24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4">
    <w:name w:val="8104F6576564437BACD30544F0F426BA4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4">
    <w:name w:val="88AFA98CF9F94ED3A3DC73EBDFF3D2144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4">
    <w:name w:val="31558AA9EA464A788133FC4BF272E4344"/>
    <w:rsid w:val="00A0147F"/>
    <w:pPr>
      <w:spacing w:line="276" w:lineRule="auto"/>
    </w:pPr>
    <w:rPr>
      <w:szCs w:val="24"/>
      <w:lang w:eastAsia="en-US"/>
    </w:rPr>
  </w:style>
  <w:style w:type="paragraph" w:customStyle="1" w:styleId="7E66E6CAA0E54B1D97FFD5072DCC6A1D21">
    <w:name w:val="7E66E6CAA0E54B1D97FFD5072DCC6A1D21"/>
    <w:rsid w:val="00A0147F"/>
    <w:pPr>
      <w:spacing w:line="276" w:lineRule="auto"/>
    </w:pPr>
    <w:rPr>
      <w:szCs w:val="24"/>
      <w:lang w:eastAsia="en-US"/>
    </w:rPr>
  </w:style>
  <w:style w:type="paragraph" w:customStyle="1" w:styleId="0A7EC3E1A23F4CE682CB34E89F817C7D5">
    <w:name w:val="0A7EC3E1A23F4CE682CB34E89F817C7D5"/>
    <w:rsid w:val="00A0147F"/>
    <w:pPr>
      <w:spacing w:line="276" w:lineRule="auto"/>
    </w:pPr>
    <w:rPr>
      <w:szCs w:val="24"/>
      <w:lang w:eastAsia="en-US"/>
    </w:rPr>
  </w:style>
  <w:style w:type="paragraph" w:customStyle="1" w:styleId="CD0820D362E94C5DAC5D7A33978E0C5C5">
    <w:name w:val="CD0820D362E94C5DAC5D7A33978E0C5C5"/>
    <w:rsid w:val="00A0147F"/>
    <w:pPr>
      <w:spacing w:line="276" w:lineRule="auto"/>
    </w:pPr>
    <w:rPr>
      <w:szCs w:val="24"/>
      <w:lang w:eastAsia="en-US"/>
    </w:rPr>
  </w:style>
  <w:style w:type="paragraph" w:customStyle="1" w:styleId="AB6DC82672A944AB83BD8AE9D87A1C8C5">
    <w:name w:val="AB6DC82672A944AB83BD8AE9D87A1C8C5"/>
    <w:rsid w:val="00A0147F"/>
    <w:pPr>
      <w:spacing w:line="276" w:lineRule="auto"/>
    </w:pPr>
    <w:rPr>
      <w:szCs w:val="24"/>
      <w:lang w:eastAsia="en-US"/>
    </w:rPr>
  </w:style>
  <w:style w:type="paragraph" w:customStyle="1" w:styleId="3BDCDC5C968B4274808CB440B79DC9AC5">
    <w:name w:val="3BDCDC5C968B4274808CB440B79DC9AC5"/>
    <w:rsid w:val="00A0147F"/>
    <w:pPr>
      <w:spacing w:line="276" w:lineRule="auto"/>
    </w:pPr>
    <w:rPr>
      <w:szCs w:val="24"/>
      <w:lang w:eastAsia="en-US"/>
    </w:rPr>
  </w:style>
  <w:style w:type="paragraph" w:customStyle="1" w:styleId="BB19F7EF01834593A74DA628514B842F11">
    <w:name w:val="BB19F7EF01834593A74DA628514B842F11"/>
    <w:rsid w:val="00A0147F"/>
    <w:pPr>
      <w:spacing w:line="276" w:lineRule="auto"/>
    </w:pPr>
    <w:rPr>
      <w:szCs w:val="24"/>
      <w:lang w:eastAsia="en-US"/>
    </w:rPr>
  </w:style>
  <w:style w:type="paragraph" w:customStyle="1" w:styleId="6B985B28FA4844B59A90595D45A0428F6">
    <w:name w:val="6B985B28FA4844B59A90595D45A0428F6"/>
    <w:rsid w:val="00A0147F"/>
    <w:pPr>
      <w:spacing w:line="276" w:lineRule="auto"/>
    </w:pPr>
    <w:rPr>
      <w:szCs w:val="24"/>
      <w:lang w:eastAsia="en-US"/>
    </w:rPr>
  </w:style>
  <w:style w:type="paragraph" w:customStyle="1" w:styleId="C43E58B326C5488DB192B3BDA8AA171A6">
    <w:name w:val="C43E58B326C5488DB192B3BDA8AA171A6"/>
    <w:rsid w:val="00A0147F"/>
    <w:pPr>
      <w:spacing w:line="276" w:lineRule="auto"/>
    </w:pPr>
    <w:rPr>
      <w:szCs w:val="24"/>
      <w:lang w:eastAsia="en-US"/>
    </w:rPr>
  </w:style>
  <w:style w:type="paragraph" w:customStyle="1" w:styleId="610D5E5842DB45F7AA985BC0DA36FA2D6">
    <w:name w:val="610D5E5842DB45F7AA985BC0DA36FA2D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">
    <w:name w:val="A88FB7CFBE9A48EB975664F3460C04CC"/>
    <w:rsid w:val="00A0147F"/>
  </w:style>
  <w:style w:type="paragraph" w:customStyle="1" w:styleId="732A84B5A8C44DE1A37BF6D29472EBE6">
    <w:name w:val="732A84B5A8C44DE1A37BF6D29472EBE6"/>
    <w:rsid w:val="00A0147F"/>
  </w:style>
  <w:style w:type="paragraph" w:customStyle="1" w:styleId="20B1A4F5128044C9878ECB33729816BC">
    <w:name w:val="20B1A4F5128044C9878ECB33729816BC"/>
    <w:rsid w:val="00A0147F"/>
  </w:style>
  <w:style w:type="paragraph" w:customStyle="1" w:styleId="8880A9D3D08740BB96C1EF7816C5A303">
    <w:name w:val="8880A9D3D08740BB96C1EF7816C5A303"/>
    <w:rsid w:val="00A0147F"/>
  </w:style>
  <w:style w:type="paragraph" w:customStyle="1" w:styleId="E5881C4FE6D04A759930944E9E6A46FD">
    <w:name w:val="E5881C4FE6D04A759930944E9E6A46FD"/>
    <w:rsid w:val="00A0147F"/>
  </w:style>
  <w:style w:type="paragraph" w:customStyle="1" w:styleId="9FFBD3F9383D45ED866CB6A3183C42F7">
    <w:name w:val="9FFBD3F9383D45ED866CB6A3183C42F7"/>
    <w:rsid w:val="00A0147F"/>
  </w:style>
  <w:style w:type="paragraph" w:customStyle="1" w:styleId="62ABE2C0633B480B91E01A04C4EDF9A0">
    <w:name w:val="62ABE2C0633B480B91E01A04C4EDF9A0"/>
    <w:rsid w:val="00A0147F"/>
  </w:style>
  <w:style w:type="paragraph" w:customStyle="1" w:styleId="C808316B705440D999FA9985EC12EBBF">
    <w:name w:val="C808316B705440D999FA9985EC12EBBF"/>
    <w:rsid w:val="00A0147F"/>
  </w:style>
  <w:style w:type="paragraph" w:customStyle="1" w:styleId="4D10AF4E132D4B778EC0451439667C50">
    <w:name w:val="4D10AF4E132D4B778EC0451439667C50"/>
    <w:rsid w:val="00A0147F"/>
  </w:style>
  <w:style w:type="paragraph" w:customStyle="1" w:styleId="641F480E281143B5A47800C97A24C131">
    <w:name w:val="641F480E281143B5A47800C97A24C131"/>
    <w:rsid w:val="00A0147F"/>
  </w:style>
  <w:style w:type="paragraph" w:customStyle="1" w:styleId="A5BBB59217B640E1A32767305919DC14">
    <w:name w:val="A5BBB59217B640E1A32767305919DC14"/>
    <w:rsid w:val="00A0147F"/>
  </w:style>
  <w:style w:type="paragraph" w:customStyle="1" w:styleId="CC50A1931DBA44C19E17EB96D0C73EA3">
    <w:name w:val="CC50A1931DBA44C19E17EB96D0C73EA3"/>
    <w:rsid w:val="00A0147F"/>
  </w:style>
  <w:style w:type="paragraph" w:customStyle="1" w:styleId="60EE59251CB64D408393F6FAD803DE6D">
    <w:name w:val="60EE59251CB64D408393F6FAD803DE6D"/>
    <w:rsid w:val="00A0147F"/>
  </w:style>
  <w:style w:type="paragraph" w:customStyle="1" w:styleId="3E87ABAAD13C4207B3FBE3A5F295F207">
    <w:name w:val="3E87ABAAD13C4207B3FBE3A5F295F207"/>
    <w:rsid w:val="00A0147F"/>
  </w:style>
  <w:style w:type="paragraph" w:customStyle="1" w:styleId="9F012A93ECD543CD93327F782A219862">
    <w:name w:val="9F012A93ECD543CD93327F782A219862"/>
    <w:rsid w:val="00A0147F"/>
  </w:style>
  <w:style w:type="paragraph" w:customStyle="1" w:styleId="70798282DE1F494DBAFA08C4BCF5D3F4">
    <w:name w:val="70798282DE1F494DBAFA08C4BCF5D3F4"/>
    <w:rsid w:val="00A0147F"/>
  </w:style>
  <w:style w:type="paragraph" w:customStyle="1" w:styleId="FE3AD42EEF44492F84DE5DF084633D0F">
    <w:name w:val="FE3AD42EEF44492F84DE5DF084633D0F"/>
    <w:rsid w:val="00A0147F"/>
  </w:style>
  <w:style w:type="paragraph" w:customStyle="1" w:styleId="D503D82C85284E23A0D7559410B5109212">
    <w:name w:val="D503D82C85284E23A0D7559410B5109212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2">
    <w:name w:val="EEEDBC5244894E2D84DC4C064890734912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3">
    <w:name w:val="8C065ECC258D4C6D9C14ADC3A937331313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5">
    <w:name w:val="76736E07416A479F8B9AB439E26729D35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1">
    <w:name w:val="70798282DE1F494DBAFA08C4BCF5D3F41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5">
    <w:name w:val="8757741648ED4D79B9428DD4C3594F1F5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1">
    <w:name w:val="3E87ABAAD13C4207B3FBE3A5F295F2071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4">
    <w:name w:val="2078D92E5DFB46C290768E9A18BD5A674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5">
    <w:name w:val="455EF9FD568C4DAAB313DC19B6A43FFE5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1">
    <w:name w:val="CC50A1931DBA44C19E17EB96D0C73EA31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5">
    <w:name w:val="DA409D3C075A47FF8E6C82051FFAB31C5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1">
    <w:name w:val="641F480E281143B5A47800C97A24C1311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5">
    <w:name w:val="D0BA6C90A9EC4ED4B7A2DE73C6D186045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1">
    <w:name w:val="C808316B705440D999FA9985EC12EBBF1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5">
    <w:name w:val="B63A1E7181D149CCB44B26C92C5986A25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1">
    <w:name w:val="9FFBD3F9383D45ED866CB6A3183C42F71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5">
    <w:name w:val="8104F6576564437BACD30544F0F426BA5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1">
    <w:name w:val="8880A9D3D08740BB96C1EF7816C5A3031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5">
    <w:name w:val="88AFA98CF9F94ED3A3DC73EBDFF3D2145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1">
    <w:name w:val="732A84B5A8C44DE1A37BF6D29472EBE61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5">
    <w:name w:val="31558AA9EA464A788133FC4BF272E4345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1">
    <w:name w:val="A88FB7CFBE9A48EB975664F3460C04CC1"/>
    <w:rsid w:val="00A0147F"/>
    <w:pPr>
      <w:spacing w:line="276" w:lineRule="auto"/>
    </w:pPr>
    <w:rPr>
      <w:szCs w:val="24"/>
      <w:lang w:eastAsia="en-US"/>
    </w:rPr>
  </w:style>
  <w:style w:type="paragraph" w:customStyle="1" w:styleId="D503D82C85284E23A0D7559410B5109213">
    <w:name w:val="D503D82C85284E23A0D7559410B5109213"/>
    <w:rsid w:val="00A0147F"/>
    <w:pPr>
      <w:spacing w:line="276" w:lineRule="auto"/>
    </w:pPr>
    <w:rPr>
      <w:szCs w:val="24"/>
      <w:lang w:eastAsia="en-US"/>
    </w:rPr>
  </w:style>
  <w:style w:type="paragraph" w:customStyle="1" w:styleId="EEEDBC5244894E2D84DC4C064890734913">
    <w:name w:val="EEEDBC5244894E2D84DC4C064890734913"/>
    <w:rsid w:val="00A0147F"/>
    <w:pPr>
      <w:spacing w:line="276" w:lineRule="auto"/>
    </w:pPr>
    <w:rPr>
      <w:szCs w:val="24"/>
      <w:lang w:eastAsia="en-US"/>
    </w:rPr>
  </w:style>
  <w:style w:type="paragraph" w:customStyle="1" w:styleId="8C065ECC258D4C6D9C14ADC3A937331314">
    <w:name w:val="8C065ECC258D4C6D9C14ADC3A937331314"/>
    <w:rsid w:val="00A0147F"/>
    <w:pPr>
      <w:spacing w:line="276" w:lineRule="auto"/>
    </w:pPr>
    <w:rPr>
      <w:szCs w:val="24"/>
      <w:lang w:eastAsia="en-US"/>
    </w:rPr>
  </w:style>
  <w:style w:type="paragraph" w:customStyle="1" w:styleId="76736E07416A479F8B9AB439E26729D36">
    <w:name w:val="76736E07416A479F8B9AB439E26729D36"/>
    <w:rsid w:val="00A0147F"/>
    <w:pPr>
      <w:spacing w:line="276" w:lineRule="auto"/>
    </w:pPr>
    <w:rPr>
      <w:szCs w:val="24"/>
      <w:lang w:eastAsia="en-US"/>
    </w:rPr>
  </w:style>
  <w:style w:type="paragraph" w:customStyle="1" w:styleId="70798282DE1F494DBAFA08C4BCF5D3F42">
    <w:name w:val="70798282DE1F494DBAFA08C4BCF5D3F42"/>
    <w:rsid w:val="00A0147F"/>
    <w:pPr>
      <w:spacing w:line="276" w:lineRule="auto"/>
    </w:pPr>
    <w:rPr>
      <w:szCs w:val="24"/>
      <w:lang w:eastAsia="en-US"/>
    </w:rPr>
  </w:style>
  <w:style w:type="paragraph" w:customStyle="1" w:styleId="8757741648ED4D79B9428DD4C3594F1F6">
    <w:name w:val="8757741648ED4D79B9428DD4C3594F1F6"/>
    <w:rsid w:val="00A0147F"/>
    <w:pPr>
      <w:spacing w:line="276" w:lineRule="auto"/>
    </w:pPr>
    <w:rPr>
      <w:szCs w:val="24"/>
      <w:lang w:eastAsia="en-US"/>
    </w:rPr>
  </w:style>
  <w:style w:type="paragraph" w:customStyle="1" w:styleId="3E87ABAAD13C4207B3FBE3A5F295F2072">
    <w:name w:val="3E87ABAAD13C4207B3FBE3A5F295F2072"/>
    <w:rsid w:val="00A0147F"/>
    <w:pPr>
      <w:spacing w:line="276" w:lineRule="auto"/>
    </w:pPr>
    <w:rPr>
      <w:szCs w:val="24"/>
      <w:lang w:eastAsia="en-US"/>
    </w:rPr>
  </w:style>
  <w:style w:type="paragraph" w:customStyle="1" w:styleId="2078D92E5DFB46C290768E9A18BD5A675">
    <w:name w:val="2078D92E5DFB46C290768E9A18BD5A675"/>
    <w:rsid w:val="00A0147F"/>
    <w:pPr>
      <w:spacing w:line="276" w:lineRule="auto"/>
    </w:pPr>
    <w:rPr>
      <w:szCs w:val="24"/>
      <w:lang w:eastAsia="en-US"/>
    </w:rPr>
  </w:style>
  <w:style w:type="paragraph" w:customStyle="1" w:styleId="455EF9FD568C4DAAB313DC19B6A43FFE6">
    <w:name w:val="455EF9FD568C4DAAB313DC19B6A43FFE6"/>
    <w:rsid w:val="00A0147F"/>
    <w:pPr>
      <w:spacing w:line="276" w:lineRule="auto"/>
    </w:pPr>
    <w:rPr>
      <w:szCs w:val="24"/>
      <w:lang w:eastAsia="en-US"/>
    </w:rPr>
  </w:style>
  <w:style w:type="paragraph" w:customStyle="1" w:styleId="CC50A1931DBA44C19E17EB96D0C73EA32">
    <w:name w:val="CC50A1931DBA44C19E17EB96D0C73EA32"/>
    <w:rsid w:val="00A0147F"/>
    <w:pPr>
      <w:spacing w:line="276" w:lineRule="auto"/>
    </w:pPr>
    <w:rPr>
      <w:szCs w:val="24"/>
      <w:lang w:eastAsia="en-US"/>
    </w:rPr>
  </w:style>
  <w:style w:type="paragraph" w:customStyle="1" w:styleId="DA409D3C075A47FF8E6C82051FFAB31C6">
    <w:name w:val="DA409D3C075A47FF8E6C82051FFAB31C6"/>
    <w:rsid w:val="00A0147F"/>
    <w:pPr>
      <w:spacing w:line="276" w:lineRule="auto"/>
    </w:pPr>
    <w:rPr>
      <w:szCs w:val="24"/>
      <w:lang w:eastAsia="en-US"/>
    </w:rPr>
  </w:style>
  <w:style w:type="paragraph" w:customStyle="1" w:styleId="641F480E281143B5A47800C97A24C1312">
    <w:name w:val="641F480E281143B5A47800C97A24C1312"/>
    <w:rsid w:val="00A0147F"/>
    <w:pPr>
      <w:spacing w:line="276" w:lineRule="auto"/>
    </w:pPr>
    <w:rPr>
      <w:szCs w:val="24"/>
      <w:lang w:eastAsia="en-US"/>
    </w:rPr>
  </w:style>
  <w:style w:type="paragraph" w:customStyle="1" w:styleId="D0BA6C90A9EC4ED4B7A2DE73C6D186046">
    <w:name w:val="D0BA6C90A9EC4ED4B7A2DE73C6D186046"/>
    <w:rsid w:val="00A0147F"/>
    <w:pPr>
      <w:spacing w:line="276" w:lineRule="auto"/>
    </w:pPr>
    <w:rPr>
      <w:szCs w:val="24"/>
      <w:lang w:eastAsia="en-US"/>
    </w:rPr>
  </w:style>
  <w:style w:type="paragraph" w:customStyle="1" w:styleId="C808316B705440D999FA9985EC12EBBF2">
    <w:name w:val="C808316B705440D999FA9985EC12EBBF2"/>
    <w:rsid w:val="00A0147F"/>
    <w:pPr>
      <w:spacing w:line="276" w:lineRule="auto"/>
    </w:pPr>
    <w:rPr>
      <w:szCs w:val="24"/>
      <w:lang w:eastAsia="en-US"/>
    </w:rPr>
  </w:style>
  <w:style w:type="paragraph" w:customStyle="1" w:styleId="B63A1E7181D149CCB44B26C92C5986A26">
    <w:name w:val="B63A1E7181D149CCB44B26C92C5986A26"/>
    <w:rsid w:val="00A0147F"/>
    <w:pPr>
      <w:spacing w:line="276" w:lineRule="auto"/>
    </w:pPr>
    <w:rPr>
      <w:szCs w:val="24"/>
      <w:lang w:eastAsia="en-US"/>
    </w:rPr>
  </w:style>
  <w:style w:type="paragraph" w:customStyle="1" w:styleId="9FFBD3F9383D45ED866CB6A3183C42F72">
    <w:name w:val="9FFBD3F9383D45ED866CB6A3183C42F72"/>
    <w:rsid w:val="00A0147F"/>
    <w:pPr>
      <w:spacing w:line="276" w:lineRule="auto"/>
    </w:pPr>
    <w:rPr>
      <w:szCs w:val="24"/>
      <w:lang w:eastAsia="en-US"/>
    </w:rPr>
  </w:style>
  <w:style w:type="paragraph" w:customStyle="1" w:styleId="8104F6576564437BACD30544F0F426BA6">
    <w:name w:val="8104F6576564437BACD30544F0F426BA6"/>
    <w:rsid w:val="00A0147F"/>
    <w:pPr>
      <w:spacing w:line="276" w:lineRule="auto"/>
    </w:pPr>
    <w:rPr>
      <w:szCs w:val="24"/>
      <w:lang w:eastAsia="en-US"/>
    </w:rPr>
  </w:style>
  <w:style w:type="paragraph" w:customStyle="1" w:styleId="8880A9D3D08740BB96C1EF7816C5A3032">
    <w:name w:val="8880A9D3D08740BB96C1EF7816C5A3032"/>
    <w:rsid w:val="00A0147F"/>
    <w:pPr>
      <w:spacing w:line="276" w:lineRule="auto"/>
    </w:pPr>
    <w:rPr>
      <w:szCs w:val="24"/>
      <w:lang w:eastAsia="en-US"/>
    </w:rPr>
  </w:style>
  <w:style w:type="paragraph" w:customStyle="1" w:styleId="88AFA98CF9F94ED3A3DC73EBDFF3D2146">
    <w:name w:val="88AFA98CF9F94ED3A3DC73EBDFF3D2146"/>
    <w:rsid w:val="00A0147F"/>
    <w:pPr>
      <w:spacing w:line="276" w:lineRule="auto"/>
    </w:pPr>
    <w:rPr>
      <w:szCs w:val="24"/>
      <w:lang w:eastAsia="en-US"/>
    </w:rPr>
  </w:style>
  <w:style w:type="paragraph" w:customStyle="1" w:styleId="732A84B5A8C44DE1A37BF6D29472EBE62">
    <w:name w:val="732A84B5A8C44DE1A37BF6D29472EBE62"/>
    <w:rsid w:val="00A0147F"/>
    <w:pPr>
      <w:spacing w:line="276" w:lineRule="auto"/>
    </w:pPr>
    <w:rPr>
      <w:szCs w:val="24"/>
      <w:lang w:eastAsia="en-US"/>
    </w:rPr>
  </w:style>
  <w:style w:type="paragraph" w:customStyle="1" w:styleId="31558AA9EA464A788133FC4BF272E4346">
    <w:name w:val="31558AA9EA464A788133FC4BF272E4346"/>
    <w:rsid w:val="00A0147F"/>
    <w:pPr>
      <w:spacing w:line="276" w:lineRule="auto"/>
    </w:pPr>
    <w:rPr>
      <w:szCs w:val="24"/>
      <w:lang w:eastAsia="en-US"/>
    </w:rPr>
  </w:style>
  <w:style w:type="paragraph" w:customStyle="1" w:styleId="A88FB7CFBE9A48EB975664F3460C04CC2">
    <w:name w:val="A88FB7CFBE9A48EB975664F3460C04CC2"/>
    <w:rsid w:val="00A0147F"/>
    <w:pPr>
      <w:spacing w:line="276" w:lineRule="auto"/>
    </w:pPr>
    <w:rPr>
      <w:szCs w:val="24"/>
      <w:lang w:eastAsia="en-US"/>
    </w:rPr>
  </w:style>
  <w:style w:type="paragraph" w:customStyle="1" w:styleId="50900F400C2540909D44F4DCF399265A">
    <w:name w:val="50900F400C2540909D44F4DCF399265A"/>
    <w:rsid w:val="006669B2"/>
  </w:style>
  <w:style w:type="paragraph" w:customStyle="1" w:styleId="3386C3D5B7EB496F9E6CEF8C77A1E48C">
    <w:name w:val="3386C3D5B7EB496F9E6CEF8C77A1E48C"/>
    <w:rsid w:val="006669B2"/>
  </w:style>
  <w:style w:type="paragraph" w:customStyle="1" w:styleId="3E799EF523C045FC8633812ACEDC9AE9">
    <w:name w:val="3E799EF523C045FC8633812ACEDC9AE9"/>
    <w:rsid w:val="006669B2"/>
  </w:style>
  <w:style w:type="paragraph" w:customStyle="1" w:styleId="5B505142D9FF439196EF0ED40CF1AAED">
    <w:name w:val="5B505142D9FF439196EF0ED40CF1AAED"/>
    <w:rsid w:val="006669B2"/>
  </w:style>
  <w:style w:type="paragraph" w:customStyle="1" w:styleId="6E3D4E93AEE64798B469D4B7B3AB8435">
    <w:name w:val="6E3D4E93AEE64798B469D4B7B3AB8435"/>
    <w:rsid w:val="006669B2"/>
  </w:style>
  <w:style w:type="paragraph" w:customStyle="1" w:styleId="74D03A71E6194E08A77740D2FAE8AE7B">
    <w:name w:val="74D03A71E6194E08A77740D2FAE8AE7B"/>
    <w:rsid w:val="006669B2"/>
  </w:style>
  <w:style w:type="paragraph" w:customStyle="1" w:styleId="CA7E4026048F4D5984012700A65EF36D">
    <w:name w:val="CA7E4026048F4D5984012700A65EF36D"/>
    <w:rsid w:val="006669B2"/>
  </w:style>
  <w:style w:type="paragraph" w:customStyle="1" w:styleId="D78AEB9B686B45B4BE98C0C3BEB2B315">
    <w:name w:val="D78AEB9B686B45B4BE98C0C3BEB2B315"/>
    <w:rsid w:val="006669B2"/>
  </w:style>
  <w:style w:type="paragraph" w:customStyle="1" w:styleId="BE8FD70A009043BF9676A7C17A46C075">
    <w:name w:val="BE8FD70A009043BF9676A7C17A46C075"/>
    <w:rsid w:val="006669B2"/>
  </w:style>
  <w:style w:type="paragraph" w:customStyle="1" w:styleId="3B73630E4D534928ABF09D8DE6ED8460">
    <w:name w:val="3B73630E4D534928ABF09D8DE6ED8460"/>
    <w:rsid w:val="006669B2"/>
  </w:style>
  <w:style w:type="paragraph" w:customStyle="1" w:styleId="A9642578260D445CBF5B62546316FD1A">
    <w:name w:val="A9642578260D445CBF5B62546316FD1A"/>
    <w:rsid w:val="006669B2"/>
  </w:style>
  <w:style w:type="paragraph" w:customStyle="1" w:styleId="5C5C0587FDED4A1EB36781D509D27A55">
    <w:name w:val="5C5C0587FDED4A1EB36781D509D27A55"/>
    <w:rsid w:val="006669B2"/>
  </w:style>
  <w:style w:type="paragraph" w:customStyle="1" w:styleId="BC8135CCCE5045B6BF7EB4D122F3C2AB">
    <w:name w:val="BC8135CCCE5045B6BF7EB4D122F3C2AB"/>
    <w:rsid w:val="006669B2"/>
  </w:style>
  <w:style w:type="paragraph" w:customStyle="1" w:styleId="45BCD42EEDF24990B3A1B7084DFD1037">
    <w:name w:val="45BCD42EEDF24990B3A1B7084DFD1037"/>
    <w:rsid w:val="006669B2"/>
  </w:style>
  <w:style w:type="paragraph" w:customStyle="1" w:styleId="08C587FF4C3F4E81AECC60D36ADF2A8E">
    <w:name w:val="08C587FF4C3F4E81AECC60D36ADF2A8E"/>
    <w:rsid w:val="006669B2"/>
  </w:style>
  <w:style w:type="paragraph" w:customStyle="1" w:styleId="2552FEB96D784D4082BE60537458C643">
    <w:name w:val="2552FEB96D784D4082BE60537458C643"/>
    <w:rsid w:val="00405590"/>
  </w:style>
  <w:style w:type="paragraph" w:customStyle="1" w:styleId="70145F908C7B41C6BE26C85A5A2B70E6">
    <w:name w:val="70145F908C7B41C6BE26C85A5A2B70E6"/>
    <w:rsid w:val="00405590"/>
  </w:style>
  <w:style w:type="paragraph" w:customStyle="1" w:styleId="C799AD9390C64548BDF9D4A8354FE6C5">
    <w:name w:val="C799AD9390C64548BDF9D4A8354FE6C5"/>
    <w:rsid w:val="00405590"/>
  </w:style>
  <w:style w:type="paragraph" w:customStyle="1" w:styleId="EAD69D2B26134FA6B684971034D1B75F">
    <w:name w:val="EAD69D2B26134FA6B684971034D1B75F"/>
    <w:rsid w:val="00405590"/>
  </w:style>
  <w:style w:type="paragraph" w:customStyle="1" w:styleId="E4D588F3FC33408BA5DA31D12E02B88F">
    <w:name w:val="E4D588F3FC33408BA5DA31D12E02B88F"/>
    <w:rsid w:val="00AD3FD7"/>
  </w:style>
  <w:style w:type="paragraph" w:customStyle="1" w:styleId="859146E9626E43158BB919D112587DC4">
    <w:name w:val="859146E9626E43158BB919D112587DC4"/>
    <w:rsid w:val="00AD3FD7"/>
  </w:style>
  <w:style w:type="paragraph" w:customStyle="1" w:styleId="DB30E8330C3F454CB75F569028F0E528">
    <w:name w:val="DB30E8330C3F454CB75F569028F0E528"/>
    <w:rsid w:val="00AD3FD7"/>
  </w:style>
  <w:style w:type="paragraph" w:customStyle="1" w:styleId="360D68D605EE4C0F81A37946F3B64796">
    <w:name w:val="360D68D605EE4C0F81A37946F3B64796"/>
    <w:rsid w:val="00AD3FD7"/>
  </w:style>
  <w:style w:type="paragraph" w:customStyle="1" w:styleId="50B6BF6C4A8A45069465E5DE2B1DA45D">
    <w:name w:val="50B6BF6C4A8A45069465E5DE2B1DA45D"/>
    <w:rsid w:val="00AD3FD7"/>
  </w:style>
  <w:style w:type="paragraph" w:customStyle="1" w:styleId="2AD8C1CBF918476787CBA956B424D9B3">
    <w:name w:val="2AD8C1CBF918476787CBA956B424D9B3"/>
    <w:rsid w:val="00AD3FD7"/>
  </w:style>
  <w:style w:type="paragraph" w:customStyle="1" w:styleId="040ECC1AC9C9432290D19BF95789A7C3">
    <w:name w:val="040ECC1AC9C9432290D19BF95789A7C3"/>
    <w:rsid w:val="00AD3FD7"/>
  </w:style>
  <w:style w:type="paragraph" w:customStyle="1" w:styleId="0EBECD1A2D954E6CB66130C775B3B2D8">
    <w:name w:val="0EBECD1A2D954E6CB66130C775B3B2D8"/>
    <w:rsid w:val="00AD3FD7"/>
  </w:style>
  <w:style w:type="paragraph" w:customStyle="1" w:styleId="6E8068DC27DC4338A3CC9FDE2746B038">
    <w:name w:val="6E8068DC27DC4338A3CC9FDE2746B038"/>
    <w:rsid w:val="00AD3FD7"/>
  </w:style>
  <w:style w:type="paragraph" w:customStyle="1" w:styleId="D503D82C85284E23A0D7559410B5109214">
    <w:name w:val="D503D82C85284E23A0D7559410B5109214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4">
    <w:name w:val="EEEDBC5244894E2D84DC4C064890734914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5">
    <w:name w:val="8C065ECC258D4C6D9C14ADC3A937331315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1">
    <w:name w:val="50900F400C2540909D44F4DCF399265A1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1">
    <w:name w:val="360D68D605EE4C0F81A37946F3B647961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1">
    <w:name w:val="2AD8C1CBF918476787CBA956B424D9B31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1">
    <w:name w:val="5B505142D9FF439196EF0ED40CF1AAED1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1">
    <w:name w:val="6E3D4E93AEE64798B469D4B7B3AB84351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1">
    <w:name w:val="3B73630E4D534928ABF09D8DE6ED84601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1">
    <w:name w:val="A9642578260D445CBF5B62546316FD1A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">
    <w:name w:val="2B52C1EDBFBC4DBAAF35A5EC38C71E17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1">
    <w:name w:val="6E8068DC27DC4338A3CC9FDE2746B0381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1">
    <w:name w:val="EAD69D2B26134FA6B684971034D1B75F1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1">
    <w:name w:val="040ECC1AC9C9432290D19BF95789A7C31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1">
    <w:name w:val="BC8135CCCE5045B6BF7EB4D122F3C2AB1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1">
    <w:name w:val="45BCD42EEDF24990B3A1B7084DFD1037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">
    <w:name w:val="9E99CBB908834C50B35C6427F19272F8"/>
    <w:rsid w:val="00AD3FD7"/>
  </w:style>
  <w:style w:type="paragraph" w:customStyle="1" w:styleId="DF979F5E68074E348CE905849936F061">
    <w:name w:val="DF979F5E68074E348CE905849936F061"/>
    <w:rsid w:val="00AD3FD7"/>
  </w:style>
  <w:style w:type="paragraph" w:customStyle="1" w:styleId="88259CF74FD54C63AA8F6E98D0BF9218">
    <w:name w:val="88259CF74FD54C63AA8F6E98D0BF9218"/>
    <w:rsid w:val="00AD3FD7"/>
  </w:style>
  <w:style w:type="paragraph" w:customStyle="1" w:styleId="300F8EDFC963482AB0393D023E0CFF93">
    <w:name w:val="300F8EDFC963482AB0393D023E0CFF93"/>
    <w:rsid w:val="00AD3FD7"/>
  </w:style>
  <w:style w:type="paragraph" w:customStyle="1" w:styleId="8D573752105B44318A3D24FB55BC27D2">
    <w:name w:val="8D573752105B44318A3D24FB55BC27D2"/>
    <w:rsid w:val="00AD3FD7"/>
  </w:style>
  <w:style w:type="paragraph" w:customStyle="1" w:styleId="D503D82C85284E23A0D7559410B5109215">
    <w:name w:val="D503D82C85284E23A0D7559410B5109215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5">
    <w:name w:val="EEEDBC5244894E2D84DC4C064890734915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6">
    <w:name w:val="8C065ECC258D4C6D9C14ADC3A937331316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2">
    <w:name w:val="50900F400C2540909D44F4DCF399265A2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2">
    <w:name w:val="360D68D605EE4C0F81A37946F3B647962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2">
    <w:name w:val="2AD8C1CBF918476787CBA956B424D9B32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2">
    <w:name w:val="5B505142D9FF439196EF0ED40CF1AAED2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2">
    <w:name w:val="6E3D4E93AEE64798B469D4B7B3AB84352"/>
    <w:rsid w:val="00AD3FD7"/>
    <w:pPr>
      <w:spacing w:line="276" w:lineRule="auto"/>
    </w:pPr>
    <w:rPr>
      <w:szCs w:val="24"/>
      <w:lang w:eastAsia="en-US"/>
    </w:rPr>
  </w:style>
  <w:style w:type="paragraph" w:customStyle="1" w:styleId="3B73630E4D534928ABF09D8DE6ED84602">
    <w:name w:val="3B73630E4D534928ABF09D8DE6ED84602"/>
    <w:rsid w:val="00AD3FD7"/>
    <w:pPr>
      <w:spacing w:line="276" w:lineRule="auto"/>
    </w:pPr>
    <w:rPr>
      <w:szCs w:val="24"/>
      <w:lang w:eastAsia="en-US"/>
    </w:rPr>
  </w:style>
  <w:style w:type="paragraph" w:customStyle="1" w:styleId="A9642578260D445CBF5B62546316FD1A2">
    <w:name w:val="A9642578260D445CBF5B62546316FD1A2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1">
    <w:name w:val="9E99CBB908834C50B35C6427F19272F81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1">
    <w:name w:val="DF979F5E68074E348CE905849936F0611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1">
    <w:name w:val="88259CF74FD54C63AA8F6E98D0BF92181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1">
    <w:name w:val="300F8EDFC963482AB0393D023E0CFF931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1">
    <w:name w:val="2B52C1EDBFBC4DBAAF35A5EC38C71E171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2">
    <w:name w:val="6E8068DC27DC4338A3CC9FDE2746B0382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2">
    <w:name w:val="EAD69D2B26134FA6B684971034D1B75F2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2">
    <w:name w:val="040ECC1AC9C9432290D19BF95789A7C32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2">
    <w:name w:val="BC8135CCCE5045B6BF7EB4D122F3C2AB2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2">
    <w:name w:val="45BCD42EEDF24990B3A1B7084DFD10372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">
    <w:name w:val="F2E47A4D15A24B9EBF5928D785B664F2"/>
    <w:rsid w:val="00AD3FD7"/>
  </w:style>
  <w:style w:type="paragraph" w:customStyle="1" w:styleId="379705B548EF471A9E3239CD91C46D1C">
    <w:name w:val="379705B548EF471A9E3239CD91C46D1C"/>
    <w:rsid w:val="00AD3FD7"/>
  </w:style>
  <w:style w:type="paragraph" w:customStyle="1" w:styleId="FDBF4B666A7E4DE5AC3E3FE85F769B98">
    <w:name w:val="FDBF4B666A7E4DE5AC3E3FE85F769B98"/>
    <w:rsid w:val="00AD3FD7"/>
  </w:style>
  <w:style w:type="paragraph" w:customStyle="1" w:styleId="E5C7317865774CA2964366057A108BFC">
    <w:name w:val="E5C7317865774CA2964366057A108BFC"/>
    <w:rsid w:val="00AD3FD7"/>
  </w:style>
  <w:style w:type="paragraph" w:customStyle="1" w:styleId="1A3190BAF5AE4D39A15A4587CDB88226">
    <w:name w:val="1A3190BAF5AE4D39A15A4587CDB88226"/>
    <w:rsid w:val="00AD3FD7"/>
  </w:style>
  <w:style w:type="paragraph" w:customStyle="1" w:styleId="D503D82C85284E23A0D7559410B5109216">
    <w:name w:val="D503D82C85284E23A0D7559410B5109216"/>
    <w:rsid w:val="00AD3FD7"/>
    <w:pPr>
      <w:spacing w:line="276" w:lineRule="auto"/>
    </w:pPr>
    <w:rPr>
      <w:szCs w:val="24"/>
      <w:lang w:eastAsia="en-US"/>
    </w:rPr>
  </w:style>
  <w:style w:type="paragraph" w:customStyle="1" w:styleId="EEEDBC5244894E2D84DC4C064890734916">
    <w:name w:val="EEEDBC5244894E2D84DC4C064890734916"/>
    <w:rsid w:val="00AD3FD7"/>
    <w:pPr>
      <w:spacing w:line="276" w:lineRule="auto"/>
    </w:pPr>
    <w:rPr>
      <w:szCs w:val="24"/>
      <w:lang w:eastAsia="en-US"/>
    </w:rPr>
  </w:style>
  <w:style w:type="paragraph" w:customStyle="1" w:styleId="8C065ECC258D4C6D9C14ADC3A937331317">
    <w:name w:val="8C065ECC258D4C6D9C14ADC3A937331317"/>
    <w:rsid w:val="00AD3FD7"/>
    <w:pPr>
      <w:spacing w:line="276" w:lineRule="auto"/>
    </w:pPr>
    <w:rPr>
      <w:szCs w:val="24"/>
      <w:lang w:eastAsia="en-US"/>
    </w:rPr>
  </w:style>
  <w:style w:type="paragraph" w:customStyle="1" w:styleId="50900F400C2540909D44F4DCF399265A3">
    <w:name w:val="50900F400C2540909D44F4DCF399265A3"/>
    <w:rsid w:val="00AD3FD7"/>
    <w:pPr>
      <w:spacing w:line="276" w:lineRule="auto"/>
    </w:pPr>
    <w:rPr>
      <w:szCs w:val="24"/>
      <w:lang w:eastAsia="en-US"/>
    </w:rPr>
  </w:style>
  <w:style w:type="paragraph" w:customStyle="1" w:styleId="360D68D605EE4C0F81A37946F3B647963">
    <w:name w:val="360D68D605EE4C0F81A37946F3B647963"/>
    <w:rsid w:val="00AD3FD7"/>
    <w:pPr>
      <w:spacing w:line="276" w:lineRule="auto"/>
    </w:pPr>
    <w:rPr>
      <w:szCs w:val="24"/>
      <w:lang w:eastAsia="en-US"/>
    </w:rPr>
  </w:style>
  <w:style w:type="paragraph" w:customStyle="1" w:styleId="2AD8C1CBF918476787CBA956B424D9B33">
    <w:name w:val="2AD8C1CBF918476787CBA956B424D9B33"/>
    <w:rsid w:val="00AD3FD7"/>
    <w:pPr>
      <w:spacing w:line="276" w:lineRule="auto"/>
    </w:pPr>
    <w:rPr>
      <w:szCs w:val="24"/>
      <w:lang w:eastAsia="en-US"/>
    </w:rPr>
  </w:style>
  <w:style w:type="paragraph" w:customStyle="1" w:styleId="5B505142D9FF439196EF0ED40CF1AAED3">
    <w:name w:val="5B505142D9FF439196EF0ED40CF1AAED3"/>
    <w:rsid w:val="00AD3FD7"/>
    <w:pPr>
      <w:spacing w:line="276" w:lineRule="auto"/>
    </w:pPr>
    <w:rPr>
      <w:szCs w:val="24"/>
      <w:lang w:eastAsia="en-US"/>
    </w:rPr>
  </w:style>
  <w:style w:type="paragraph" w:customStyle="1" w:styleId="6E3D4E93AEE64798B469D4B7B3AB84353">
    <w:name w:val="6E3D4E93AEE64798B469D4B7B3AB84353"/>
    <w:rsid w:val="00AD3FD7"/>
    <w:pPr>
      <w:spacing w:line="276" w:lineRule="auto"/>
    </w:pPr>
    <w:rPr>
      <w:szCs w:val="24"/>
      <w:lang w:eastAsia="en-US"/>
    </w:rPr>
  </w:style>
  <w:style w:type="paragraph" w:customStyle="1" w:styleId="F2E47A4D15A24B9EBF5928D785B664F21">
    <w:name w:val="F2E47A4D15A24B9EBF5928D785B664F21"/>
    <w:rsid w:val="00AD3FD7"/>
    <w:pPr>
      <w:spacing w:line="276" w:lineRule="auto"/>
    </w:pPr>
    <w:rPr>
      <w:szCs w:val="24"/>
      <w:lang w:eastAsia="en-US"/>
    </w:rPr>
  </w:style>
  <w:style w:type="paragraph" w:customStyle="1" w:styleId="379705B548EF471A9E3239CD91C46D1C1">
    <w:name w:val="379705B548EF471A9E3239CD91C46D1C1"/>
    <w:rsid w:val="00AD3FD7"/>
    <w:pPr>
      <w:spacing w:line="276" w:lineRule="auto"/>
    </w:pPr>
    <w:rPr>
      <w:szCs w:val="24"/>
      <w:lang w:eastAsia="en-US"/>
    </w:rPr>
  </w:style>
  <w:style w:type="paragraph" w:customStyle="1" w:styleId="FDBF4B666A7E4DE5AC3E3FE85F769B981">
    <w:name w:val="FDBF4B666A7E4DE5AC3E3FE85F769B981"/>
    <w:rsid w:val="00AD3FD7"/>
    <w:pPr>
      <w:spacing w:line="276" w:lineRule="auto"/>
    </w:pPr>
    <w:rPr>
      <w:szCs w:val="24"/>
      <w:lang w:eastAsia="en-US"/>
    </w:rPr>
  </w:style>
  <w:style w:type="paragraph" w:customStyle="1" w:styleId="E5C7317865774CA2964366057A108BFC1">
    <w:name w:val="E5C7317865774CA2964366057A108BFC1"/>
    <w:rsid w:val="00AD3FD7"/>
    <w:pPr>
      <w:spacing w:line="276" w:lineRule="auto"/>
    </w:pPr>
    <w:rPr>
      <w:szCs w:val="24"/>
      <w:lang w:eastAsia="en-US"/>
    </w:rPr>
  </w:style>
  <w:style w:type="paragraph" w:customStyle="1" w:styleId="9E99CBB908834C50B35C6427F19272F82">
    <w:name w:val="9E99CBB908834C50B35C6427F19272F82"/>
    <w:rsid w:val="00AD3FD7"/>
    <w:pPr>
      <w:spacing w:line="276" w:lineRule="auto"/>
    </w:pPr>
    <w:rPr>
      <w:szCs w:val="24"/>
      <w:lang w:eastAsia="en-US"/>
    </w:rPr>
  </w:style>
  <w:style w:type="paragraph" w:customStyle="1" w:styleId="DF979F5E68074E348CE905849936F0612">
    <w:name w:val="DF979F5E68074E348CE905849936F0612"/>
    <w:rsid w:val="00AD3FD7"/>
    <w:pPr>
      <w:spacing w:line="276" w:lineRule="auto"/>
    </w:pPr>
    <w:rPr>
      <w:szCs w:val="24"/>
      <w:lang w:eastAsia="en-US"/>
    </w:rPr>
  </w:style>
  <w:style w:type="paragraph" w:customStyle="1" w:styleId="88259CF74FD54C63AA8F6E98D0BF92182">
    <w:name w:val="88259CF74FD54C63AA8F6E98D0BF92182"/>
    <w:rsid w:val="00AD3FD7"/>
    <w:pPr>
      <w:spacing w:line="276" w:lineRule="auto"/>
    </w:pPr>
    <w:rPr>
      <w:szCs w:val="24"/>
      <w:lang w:eastAsia="en-US"/>
    </w:rPr>
  </w:style>
  <w:style w:type="paragraph" w:customStyle="1" w:styleId="300F8EDFC963482AB0393D023E0CFF932">
    <w:name w:val="300F8EDFC963482AB0393D023E0CFF932"/>
    <w:rsid w:val="00AD3FD7"/>
    <w:pPr>
      <w:spacing w:line="276" w:lineRule="auto"/>
    </w:pPr>
    <w:rPr>
      <w:szCs w:val="24"/>
      <w:lang w:eastAsia="en-US"/>
    </w:rPr>
  </w:style>
  <w:style w:type="paragraph" w:customStyle="1" w:styleId="2B52C1EDBFBC4DBAAF35A5EC38C71E172">
    <w:name w:val="2B52C1EDBFBC4DBAAF35A5EC38C71E172"/>
    <w:rsid w:val="00AD3FD7"/>
    <w:pPr>
      <w:spacing w:line="276" w:lineRule="auto"/>
    </w:pPr>
    <w:rPr>
      <w:szCs w:val="24"/>
      <w:lang w:eastAsia="en-US"/>
    </w:rPr>
  </w:style>
  <w:style w:type="paragraph" w:customStyle="1" w:styleId="6E8068DC27DC4338A3CC9FDE2746B0383">
    <w:name w:val="6E8068DC27DC4338A3CC9FDE2746B0383"/>
    <w:rsid w:val="00AD3FD7"/>
    <w:pPr>
      <w:spacing w:line="276" w:lineRule="auto"/>
    </w:pPr>
    <w:rPr>
      <w:szCs w:val="24"/>
      <w:lang w:eastAsia="en-US"/>
    </w:rPr>
  </w:style>
  <w:style w:type="paragraph" w:customStyle="1" w:styleId="EAD69D2B26134FA6B684971034D1B75F3">
    <w:name w:val="EAD69D2B26134FA6B684971034D1B75F3"/>
    <w:rsid w:val="00AD3FD7"/>
    <w:pPr>
      <w:spacing w:line="276" w:lineRule="auto"/>
    </w:pPr>
    <w:rPr>
      <w:szCs w:val="24"/>
      <w:lang w:eastAsia="en-US"/>
    </w:rPr>
  </w:style>
  <w:style w:type="paragraph" w:customStyle="1" w:styleId="040ECC1AC9C9432290D19BF95789A7C33">
    <w:name w:val="040ECC1AC9C9432290D19BF95789A7C33"/>
    <w:rsid w:val="00AD3FD7"/>
    <w:pPr>
      <w:spacing w:line="276" w:lineRule="auto"/>
    </w:pPr>
    <w:rPr>
      <w:szCs w:val="24"/>
      <w:lang w:eastAsia="en-US"/>
    </w:rPr>
  </w:style>
  <w:style w:type="paragraph" w:customStyle="1" w:styleId="BC8135CCCE5045B6BF7EB4D122F3C2AB3">
    <w:name w:val="BC8135CCCE5045B6BF7EB4D122F3C2AB3"/>
    <w:rsid w:val="00AD3FD7"/>
    <w:pPr>
      <w:spacing w:line="276" w:lineRule="auto"/>
    </w:pPr>
    <w:rPr>
      <w:szCs w:val="24"/>
      <w:lang w:eastAsia="en-US"/>
    </w:rPr>
  </w:style>
  <w:style w:type="paragraph" w:customStyle="1" w:styleId="45BCD42EEDF24990B3A1B7084DFD10373">
    <w:name w:val="45BCD42EEDF24990B3A1B7084DFD10373"/>
    <w:rsid w:val="00AD3FD7"/>
    <w:pPr>
      <w:spacing w:line="276" w:lineRule="auto"/>
    </w:pPr>
    <w:rPr>
      <w:szCs w:val="24"/>
      <w:lang w:eastAsia="en-US"/>
    </w:rPr>
  </w:style>
  <w:style w:type="paragraph" w:customStyle="1" w:styleId="77594565474B4EB2ACFBDBADFC7D21D7">
    <w:name w:val="77594565474B4EB2ACFBDBADFC7D21D7"/>
    <w:rsid w:val="00682948"/>
  </w:style>
  <w:style w:type="paragraph" w:customStyle="1" w:styleId="6788C1FAF9A24221B23B5F799F0EE4B1">
    <w:name w:val="6788C1FAF9A24221B23B5F799F0EE4B1"/>
    <w:rsid w:val="00682948"/>
  </w:style>
  <w:style w:type="paragraph" w:customStyle="1" w:styleId="2A020790CA9F42AE88834B822E5C9814">
    <w:name w:val="2A020790CA9F42AE88834B822E5C9814"/>
    <w:rsid w:val="00682948"/>
  </w:style>
  <w:style w:type="paragraph" w:customStyle="1" w:styleId="D503D82C85284E23A0D7559410B5109217">
    <w:name w:val="D503D82C85284E23A0D7559410B5109217"/>
    <w:rsid w:val="00682948"/>
    <w:pPr>
      <w:spacing w:line="276" w:lineRule="auto"/>
    </w:pPr>
    <w:rPr>
      <w:szCs w:val="24"/>
      <w:lang w:eastAsia="en-US"/>
    </w:rPr>
  </w:style>
  <w:style w:type="paragraph" w:customStyle="1" w:styleId="EEEDBC5244894E2D84DC4C064890734917">
    <w:name w:val="EEEDBC5244894E2D84DC4C064890734917"/>
    <w:rsid w:val="00682948"/>
    <w:pPr>
      <w:spacing w:line="276" w:lineRule="auto"/>
    </w:pPr>
    <w:rPr>
      <w:szCs w:val="24"/>
      <w:lang w:eastAsia="en-US"/>
    </w:rPr>
  </w:style>
  <w:style w:type="paragraph" w:customStyle="1" w:styleId="8C065ECC258D4C6D9C14ADC3A937331318">
    <w:name w:val="8C065ECC258D4C6D9C14ADC3A937331318"/>
    <w:rsid w:val="00682948"/>
    <w:pPr>
      <w:spacing w:line="276" w:lineRule="auto"/>
    </w:pPr>
    <w:rPr>
      <w:szCs w:val="24"/>
      <w:lang w:eastAsia="en-US"/>
    </w:rPr>
  </w:style>
  <w:style w:type="paragraph" w:customStyle="1" w:styleId="50900F400C2540909D44F4DCF399265A4">
    <w:name w:val="50900F400C2540909D44F4DCF399265A4"/>
    <w:rsid w:val="00682948"/>
    <w:pPr>
      <w:spacing w:line="276" w:lineRule="auto"/>
    </w:pPr>
    <w:rPr>
      <w:szCs w:val="24"/>
      <w:lang w:eastAsia="en-US"/>
    </w:rPr>
  </w:style>
  <w:style w:type="paragraph" w:customStyle="1" w:styleId="360D68D605EE4C0F81A37946F3B647964">
    <w:name w:val="360D68D605EE4C0F81A37946F3B647964"/>
    <w:rsid w:val="00682948"/>
    <w:pPr>
      <w:spacing w:line="276" w:lineRule="auto"/>
    </w:pPr>
    <w:rPr>
      <w:szCs w:val="24"/>
      <w:lang w:eastAsia="en-US"/>
    </w:rPr>
  </w:style>
  <w:style w:type="paragraph" w:customStyle="1" w:styleId="2AD8C1CBF918476787CBA956B424D9B34">
    <w:name w:val="2AD8C1CBF918476787CBA956B424D9B34"/>
    <w:rsid w:val="00682948"/>
    <w:pPr>
      <w:spacing w:line="276" w:lineRule="auto"/>
    </w:pPr>
    <w:rPr>
      <w:szCs w:val="24"/>
      <w:lang w:eastAsia="en-US"/>
    </w:rPr>
  </w:style>
  <w:style w:type="paragraph" w:customStyle="1" w:styleId="F2E47A4D15A24B9EBF5928D785B664F22">
    <w:name w:val="F2E47A4D15A24B9EBF5928D785B664F22"/>
    <w:rsid w:val="00682948"/>
    <w:pPr>
      <w:spacing w:line="276" w:lineRule="auto"/>
    </w:pPr>
    <w:rPr>
      <w:szCs w:val="24"/>
      <w:lang w:eastAsia="en-US"/>
    </w:rPr>
  </w:style>
  <w:style w:type="paragraph" w:customStyle="1" w:styleId="379705B548EF471A9E3239CD91C46D1C2">
    <w:name w:val="379705B548EF471A9E3239CD91C46D1C2"/>
    <w:rsid w:val="00682948"/>
    <w:pPr>
      <w:spacing w:line="276" w:lineRule="auto"/>
    </w:pPr>
    <w:rPr>
      <w:szCs w:val="24"/>
      <w:lang w:eastAsia="en-US"/>
    </w:rPr>
  </w:style>
  <w:style w:type="paragraph" w:customStyle="1" w:styleId="FDBF4B666A7E4DE5AC3E3FE85F769B982">
    <w:name w:val="FDBF4B666A7E4DE5AC3E3FE85F769B982"/>
    <w:rsid w:val="00682948"/>
    <w:pPr>
      <w:spacing w:line="276" w:lineRule="auto"/>
    </w:pPr>
    <w:rPr>
      <w:szCs w:val="24"/>
      <w:lang w:eastAsia="en-US"/>
    </w:rPr>
  </w:style>
  <w:style w:type="paragraph" w:customStyle="1" w:styleId="E5C7317865774CA2964366057A108BFC2">
    <w:name w:val="E5C7317865774CA2964366057A108BFC2"/>
    <w:rsid w:val="00682948"/>
    <w:pPr>
      <w:spacing w:line="276" w:lineRule="auto"/>
    </w:pPr>
    <w:rPr>
      <w:szCs w:val="24"/>
      <w:lang w:eastAsia="en-US"/>
    </w:rPr>
  </w:style>
  <w:style w:type="paragraph" w:customStyle="1" w:styleId="9E99CBB908834C50B35C6427F19272F83">
    <w:name w:val="9E99CBB908834C50B35C6427F19272F83"/>
    <w:rsid w:val="00682948"/>
    <w:pPr>
      <w:spacing w:line="276" w:lineRule="auto"/>
    </w:pPr>
    <w:rPr>
      <w:szCs w:val="24"/>
      <w:lang w:eastAsia="en-US"/>
    </w:rPr>
  </w:style>
  <w:style w:type="paragraph" w:customStyle="1" w:styleId="DF979F5E68074E348CE905849936F0613">
    <w:name w:val="DF979F5E68074E348CE905849936F0613"/>
    <w:rsid w:val="00682948"/>
    <w:pPr>
      <w:spacing w:line="276" w:lineRule="auto"/>
    </w:pPr>
    <w:rPr>
      <w:szCs w:val="24"/>
      <w:lang w:eastAsia="en-US"/>
    </w:rPr>
  </w:style>
  <w:style w:type="paragraph" w:customStyle="1" w:styleId="88259CF74FD54C63AA8F6E98D0BF92183">
    <w:name w:val="88259CF74FD54C63AA8F6E98D0BF92183"/>
    <w:rsid w:val="00682948"/>
    <w:pPr>
      <w:spacing w:line="276" w:lineRule="auto"/>
    </w:pPr>
    <w:rPr>
      <w:szCs w:val="24"/>
      <w:lang w:eastAsia="en-US"/>
    </w:rPr>
  </w:style>
  <w:style w:type="paragraph" w:customStyle="1" w:styleId="300F8EDFC963482AB0393D023E0CFF933">
    <w:name w:val="300F8EDFC963482AB0393D023E0CFF933"/>
    <w:rsid w:val="00682948"/>
    <w:pPr>
      <w:spacing w:line="276" w:lineRule="auto"/>
    </w:pPr>
    <w:rPr>
      <w:szCs w:val="24"/>
      <w:lang w:eastAsia="en-US"/>
    </w:rPr>
  </w:style>
  <w:style w:type="paragraph" w:customStyle="1" w:styleId="2B52C1EDBFBC4DBAAF35A5EC38C71E173">
    <w:name w:val="2B52C1EDBFBC4DBAAF35A5EC38C71E173"/>
    <w:rsid w:val="00682948"/>
    <w:pPr>
      <w:spacing w:line="276" w:lineRule="auto"/>
    </w:pPr>
    <w:rPr>
      <w:szCs w:val="24"/>
      <w:lang w:eastAsia="en-US"/>
    </w:rPr>
  </w:style>
  <w:style w:type="paragraph" w:customStyle="1" w:styleId="6E8068DC27DC4338A3CC9FDE2746B0384">
    <w:name w:val="6E8068DC27DC4338A3CC9FDE2746B0384"/>
    <w:rsid w:val="00682948"/>
    <w:pPr>
      <w:spacing w:line="276" w:lineRule="auto"/>
    </w:pPr>
    <w:rPr>
      <w:szCs w:val="24"/>
      <w:lang w:eastAsia="en-US"/>
    </w:rPr>
  </w:style>
  <w:style w:type="paragraph" w:customStyle="1" w:styleId="EAD69D2B26134FA6B684971034D1B75F4">
    <w:name w:val="EAD69D2B26134FA6B684971034D1B75F4"/>
    <w:rsid w:val="00682948"/>
    <w:pPr>
      <w:spacing w:line="276" w:lineRule="auto"/>
    </w:pPr>
    <w:rPr>
      <w:szCs w:val="24"/>
      <w:lang w:eastAsia="en-US"/>
    </w:rPr>
  </w:style>
  <w:style w:type="paragraph" w:customStyle="1" w:styleId="040ECC1AC9C9432290D19BF95789A7C34">
    <w:name w:val="040ECC1AC9C9432290D19BF95789A7C34"/>
    <w:rsid w:val="00682948"/>
    <w:pPr>
      <w:spacing w:line="276" w:lineRule="auto"/>
    </w:pPr>
    <w:rPr>
      <w:szCs w:val="24"/>
      <w:lang w:eastAsia="en-US"/>
    </w:rPr>
  </w:style>
  <w:style w:type="paragraph" w:customStyle="1" w:styleId="D503D82C85284E23A0D7559410B5109218">
    <w:name w:val="D503D82C85284E23A0D7559410B5109218"/>
    <w:rsid w:val="00E57123"/>
    <w:pPr>
      <w:spacing w:line="276" w:lineRule="auto"/>
    </w:pPr>
    <w:rPr>
      <w:szCs w:val="24"/>
      <w:lang w:eastAsia="en-US"/>
    </w:rPr>
  </w:style>
  <w:style w:type="paragraph" w:customStyle="1" w:styleId="EEEDBC5244894E2D84DC4C064890734918">
    <w:name w:val="EEEDBC5244894E2D84DC4C064890734918"/>
    <w:rsid w:val="00E57123"/>
    <w:pPr>
      <w:spacing w:line="276" w:lineRule="auto"/>
    </w:pPr>
    <w:rPr>
      <w:szCs w:val="24"/>
      <w:lang w:eastAsia="en-US"/>
    </w:rPr>
  </w:style>
  <w:style w:type="paragraph" w:customStyle="1" w:styleId="8C065ECC258D4C6D9C14ADC3A937331319">
    <w:name w:val="8C065ECC258D4C6D9C14ADC3A937331319"/>
    <w:rsid w:val="00E57123"/>
    <w:pPr>
      <w:spacing w:line="276" w:lineRule="auto"/>
    </w:pPr>
    <w:rPr>
      <w:szCs w:val="24"/>
      <w:lang w:eastAsia="en-US"/>
    </w:rPr>
  </w:style>
  <w:style w:type="paragraph" w:customStyle="1" w:styleId="50900F400C2540909D44F4DCF399265A5">
    <w:name w:val="50900F400C2540909D44F4DCF399265A5"/>
    <w:rsid w:val="00E57123"/>
    <w:pPr>
      <w:spacing w:line="276" w:lineRule="auto"/>
    </w:pPr>
    <w:rPr>
      <w:szCs w:val="24"/>
      <w:lang w:eastAsia="en-US"/>
    </w:rPr>
  </w:style>
  <w:style w:type="paragraph" w:customStyle="1" w:styleId="360D68D605EE4C0F81A37946F3B647965">
    <w:name w:val="360D68D605EE4C0F81A37946F3B647965"/>
    <w:rsid w:val="00E57123"/>
    <w:pPr>
      <w:spacing w:line="276" w:lineRule="auto"/>
    </w:pPr>
    <w:rPr>
      <w:szCs w:val="24"/>
      <w:lang w:eastAsia="en-US"/>
    </w:rPr>
  </w:style>
  <w:style w:type="paragraph" w:customStyle="1" w:styleId="2AD8C1CBF918476787CBA956B424D9B35">
    <w:name w:val="2AD8C1CBF918476787CBA956B424D9B35"/>
    <w:rsid w:val="00E57123"/>
    <w:pPr>
      <w:spacing w:line="276" w:lineRule="auto"/>
    </w:pPr>
    <w:rPr>
      <w:szCs w:val="24"/>
      <w:lang w:eastAsia="en-US"/>
    </w:rPr>
  </w:style>
  <w:style w:type="paragraph" w:customStyle="1" w:styleId="F2E47A4D15A24B9EBF5928D785B664F23">
    <w:name w:val="F2E47A4D15A24B9EBF5928D785B664F23"/>
    <w:rsid w:val="00E57123"/>
    <w:pPr>
      <w:spacing w:line="276" w:lineRule="auto"/>
    </w:pPr>
    <w:rPr>
      <w:szCs w:val="24"/>
      <w:lang w:eastAsia="en-US"/>
    </w:rPr>
  </w:style>
  <w:style w:type="paragraph" w:customStyle="1" w:styleId="379705B548EF471A9E3239CD91C46D1C3">
    <w:name w:val="379705B548EF471A9E3239CD91C46D1C3"/>
    <w:rsid w:val="00E57123"/>
    <w:pPr>
      <w:spacing w:line="276" w:lineRule="auto"/>
    </w:pPr>
    <w:rPr>
      <w:szCs w:val="24"/>
      <w:lang w:eastAsia="en-US"/>
    </w:rPr>
  </w:style>
  <w:style w:type="paragraph" w:customStyle="1" w:styleId="FDBF4B666A7E4DE5AC3E3FE85F769B983">
    <w:name w:val="FDBF4B666A7E4DE5AC3E3FE85F769B983"/>
    <w:rsid w:val="00E57123"/>
    <w:pPr>
      <w:spacing w:line="276" w:lineRule="auto"/>
    </w:pPr>
    <w:rPr>
      <w:szCs w:val="24"/>
      <w:lang w:eastAsia="en-US"/>
    </w:rPr>
  </w:style>
  <w:style w:type="paragraph" w:customStyle="1" w:styleId="E5C7317865774CA2964366057A108BFC3">
    <w:name w:val="E5C7317865774CA2964366057A108BFC3"/>
    <w:rsid w:val="00E57123"/>
    <w:pPr>
      <w:spacing w:line="276" w:lineRule="auto"/>
    </w:pPr>
    <w:rPr>
      <w:szCs w:val="24"/>
      <w:lang w:eastAsia="en-US"/>
    </w:rPr>
  </w:style>
  <w:style w:type="paragraph" w:customStyle="1" w:styleId="9E99CBB908834C50B35C6427F19272F84">
    <w:name w:val="9E99CBB908834C50B35C6427F19272F84"/>
    <w:rsid w:val="00E57123"/>
    <w:pPr>
      <w:spacing w:line="276" w:lineRule="auto"/>
    </w:pPr>
    <w:rPr>
      <w:szCs w:val="24"/>
      <w:lang w:eastAsia="en-US"/>
    </w:rPr>
  </w:style>
  <w:style w:type="paragraph" w:customStyle="1" w:styleId="DF979F5E68074E348CE905849936F0614">
    <w:name w:val="DF979F5E68074E348CE905849936F0614"/>
    <w:rsid w:val="00E57123"/>
    <w:pPr>
      <w:spacing w:line="276" w:lineRule="auto"/>
    </w:pPr>
    <w:rPr>
      <w:szCs w:val="24"/>
      <w:lang w:eastAsia="en-US"/>
    </w:rPr>
  </w:style>
  <w:style w:type="paragraph" w:customStyle="1" w:styleId="88259CF74FD54C63AA8F6E98D0BF92184">
    <w:name w:val="88259CF74FD54C63AA8F6E98D0BF92184"/>
    <w:rsid w:val="00E57123"/>
    <w:pPr>
      <w:spacing w:line="276" w:lineRule="auto"/>
    </w:pPr>
    <w:rPr>
      <w:szCs w:val="24"/>
      <w:lang w:eastAsia="en-US"/>
    </w:rPr>
  </w:style>
  <w:style w:type="paragraph" w:customStyle="1" w:styleId="300F8EDFC963482AB0393D023E0CFF934">
    <w:name w:val="300F8EDFC963482AB0393D023E0CFF934"/>
    <w:rsid w:val="00E57123"/>
    <w:pPr>
      <w:spacing w:line="276" w:lineRule="auto"/>
    </w:pPr>
    <w:rPr>
      <w:szCs w:val="24"/>
      <w:lang w:eastAsia="en-US"/>
    </w:rPr>
  </w:style>
  <w:style w:type="paragraph" w:customStyle="1" w:styleId="2B52C1EDBFBC4DBAAF35A5EC38C71E174">
    <w:name w:val="2B52C1EDBFBC4DBAAF35A5EC38C71E174"/>
    <w:rsid w:val="00E57123"/>
    <w:pPr>
      <w:spacing w:line="276" w:lineRule="auto"/>
    </w:pPr>
    <w:rPr>
      <w:szCs w:val="24"/>
      <w:lang w:eastAsia="en-US"/>
    </w:rPr>
  </w:style>
  <w:style w:type="paragraph" w:customStyle="1" w:styleId="6E8068DC27DC4338A3CC9FDE2746B0385">
    <w:name w:val="6E8068DC27DC4338A3CC9FDE2746B0385"/>
    <w:rsid w:val="00E57123"/>
    <w:pPr>
      <w:spacing w:line="276" w:lineRule="auto"/>
    </w:pPr>
    <w:rPr>
      <w:szCs w:val="24"/>
      <w:lang w:eastAsia="en-US"/>
    </w:rPr>
  </w:style>
  <w:style w:type="paragraph" w:customStyle="1" w:styleId="EAD69D2B26134FA6B684971034D1B75F5">
    <w:name w:val="EAD69D2B26134FA6B684971034D1B75F5"/>
    <w:rsid w:val="00E57123"/>
    <w:pPr>
      <w:spacing w:line="276" w:lineRule="auto"/>
    </w:pPr>
    <w:rPr>
      <w:szCs w:val="24"/>
      <w:lang w:eastAsia="en-US"/>
    </w:rPr>
  </w:style>
  <w:style w:type="paragraph" w:customStyle="1" w:styleId="040ECC1AC9C9432290D19BF95789A7C35">
    <w:name w:val="040ECC1AC9C9432290D19BF95789A7C35"/>
    <w:rsid w:val="00E57123"/>
    <w:pPr>
      <w:spacing w:line="276" w:lineRule="auto"/>
    </w:pPr>
    <w:rPr>
      <w:szCs w:val="24"/>
      <w:lang w:eastAsia="en-US"/>
    </w:rPr>
  </w:style>
  <w:style w:type="paragraph" w:customStyle="1" w:styleId="B384AB44BD7E4216B64039AE95D09FC9">
    <w:name w:val="B384AB44BD7E4216B64039AE95D09FC9"/>
    <w:rsid w:val="00F104FA"/>
  </w:style>
  <w:style w:type="paragraph" w:customStyle="1" w:styleId="C062E7673BA94A5DB6A8BC499DEE3828">
    <w:name w:val="C062E7673BA94A5DB6A8BC499DEE3828"/>
    <w:rsid w:val="00F104FA"/>
  </w:style>
  <w:style w:type="paragraph" w:customStyle="1" w:styleId="9BCB9C1D57EC4D0DBBA6B31319EC9543">
    <w:name w:val="9BCB9C1D57EC4D0DBBA6B31319EC9543"/>
    <w:rsid w:val="00F104FA"/>
  </w:style>
  <w:style w:type="paragraph" w:customStyle="1" w:styleId="57E0DB58A9884C94906CF7F5C13636DA">
    <w:name w:val="57E0DB58A9884C94906CF7F5C13636DA"/>
    <w:rsid w:val="00F104FA"/>
  </w:style>
  <w:style w:type="paragraph" w:customStyle="1" w:styleId="589AD527AC2E45F98B688972C73B25A9">
    <w:name w:val="589AD527AC2E45F98B688972C73B25A9"/>
    <w:rsid w:val="00F104FA"/>
  </w:style>
  <w:style w:type="paragraph" w:customStyle="1" w:styleId="D2004B2E3A624636899C84FBD6A540AC">
    <w:name w:val="D2004B2E3A624636899C84FBD6A540AC"/>
    <w:rsid w:val="00F104FA"/>
  </w:style>
  <w:style w:type="paragraph" w:customStyle="1" w:styleId="614ACF750E1643BFB5C109CCAA9A7249">
    <w:name w:val="614ACF750E1643BFB5C109CCAA9A7249"/>
    <w:rsid w:val="00F104FA"/>
  </w:style>
  <w:style w:type="paragraph" w:customStyle="1" w:styleId="2910C9448477429F94795492D35E42D3">
    <w:name w:val="2910C9448477429F94795492D35E42D3"/>
    <w:rsid w:val="00F104FA"/>
  </w:style>
  <w:style w:type="paragraph" w:customStyle="1" w:styleId="CB78CCB1323449D3AAE99E849FB76138">
    <w:name w:val="CB78CCB1323449D3AAE99E849FB76138"/>
    <w:rsid w:val="00F104FA"/>
  </w:style>
  <w:style w:type="paragraph" w:customStyle="1" w:styleId="ED5E1DD628A843F59C35C1F3AEB372EE">
    <w:name w:val="ED5E1DD628A843F59C35C1F3AEB372EE"/>
    <w:rsid w:val="00F104FA"/>
  </w:style>
  <w:style w:type="paragraph" w:customStyle="1" w:styleId="2217FAA499014880987EE6E1A67889CF">
    <w:name w:val="2217FAA499014880987EE6E1A67889CF"/>
    <w:rsid w:val="00F104FA"/>
  </w:style>
  <w:style w:type="paragraph" w:customStyle="1" w:styleId="84BD82D7734147F3BA901E54F21AE6F5">
    <w:name w:val="84BD82D7734147F3BA901E54F21AE6F5"/>
    <w:rsid w:val="00F104FA"/>
  </w:style>
  <w:style w:type="paragraph" w:customStyle="1" w:styleId="ED7E026B9B7441FFB26287A6CC2D5A8B">
    <w:name w:val="ED7E026B9B7441FFB26287A6CC2D5A8B"/>
    <w:rsid w:val="00F104FA"/>
  </w:style>
  <w:style w:type="paragraph" w:customStyle="1" w:styleId="839B0DD93C05432BA67F33AAD9353A30">
    <w:name w:val="839B0DD93C05432BA67F33AAD9353A30"/>
    <w:rsid w:val="00F104FA"/>
  </w:style>
  <w:style w:type="paragraph" w:customStyle="1" w:styleId="EA6CF05CE4954D79A7B56E9B443F46C8">
    <w:name w:val="EA6CF05CE4954D79A7B56E9B443F46C8"/>
    <w:rsid w:val="00F104FA"/>
  </w:style>
  <w:style w:type="paragraph" w:customStyle="1" w:styleId="715054567E004008B24E081D969DB1F5">
    <w:name w:val="715054567E004008B24E081D969DB1F5"/>
    <w:rsid w:val="00F104FA"/>
  </w:style>
  <w:style w:type="paragraph" w:customStyle="1" w:styleId="655B562CD76D487BBCB2331717B4A30A">
    <w:name w:val="655B562CD76D487BBCB2331717B4A30A"/>
    <w:rsid w:val="00F104FA"/>
  </w:style>
  <w:style w:type="paragraph" w:customStyle="1" w:styleId="476C8A101DCE4D0695A938E08CDED3B5">
    <w:name w:val="476C8A101DCE4D0695A938E08CDED3B5"/>
    <w:rsid w:val="00F104FA"/>
  </w:style>
  <w:style w:type="paragraph" w:customStyle="1" w:styleId="290151202EDB41FD85F6BCD9137FF7E9">
    <w:name w:val="290151202EDB41FD85F6BCD9137FF7E9"/>
    <w:rsid w:val="00F104FA"/>
  </w:style>
  <w:style w:type="paragraph" w:customStyle="1" w:styleId="C4978BB730E44D9DA60338C23663845F">
    <w:name w:val="C4978BB730E44D9DA60338C23663845F"/>
    <w:rsid w:val="00F104FA"/>
  </w:style>
  <w:style w:type="paragraph" w:customStyle="1" w:styleId="43A9A0B05EC44846AF2C8534317CA788">
    <w:name w:val="43A9A0B05EC44846AF2C8534317CA788"/>
    <w:rsid w:val="00F104FA"/>
  </w:style>
  <w:style w:type="paragraph" w:customStyle="1" w:styleId="7208C1590D434952B61C28B95D5B520C">
    <w:name w:val="7208C1590D434952B61C28B95D5B520C"/>
    <w:rsid w:val="00F104FA"/>
  </w:style>
  <w:style w:type="paragraph" w:customStyle="1" w:styleId="BCFDD703C0294B12879800B37850B3F3">
    <w:name w:val="BCFDD703C0294B12879800B37850B3F3"/>
    <w:rsid w:val="00F104FA"/>
  </w:style>
  <w:style w:type="paragraph" w:customStyle="1" w:styleId="41513C5A270543338DAE1054A551CC7A">
    <w:name w:val="41513C5A270543338DAE1054A551CC7A"/>
    <w:rsid w:val="00F104FA"/>
  </w:style>
  <w:style w:type="paragraph" w:customStyle="1" w:styleId="8CFA8F3CA2B047DA8F07515AAA92BF91">
    <w:name w:val="8CFA8F3CA2B047DA8F07515AAA92BF91"/>
    <w:rsid w:val="00F104FA"/>
  </w:style>
  <w:style w:type="paragraph" w:customStyle="1" w:styleId="B8525AF04B804020AFF08E036EEF50B8">
    <w:name w:val="B8525AF04B804020AFF08E036EEF50B8"/>
    <w:rsid w:val="00F104FA"/>
  </w:style>
  <w:style w:type="paragraph" w:customStyle="1" w:styleId="1B4046A32D364BD5B75080778CCDA991">
    <w:name w:val="1B4046A32D364BD5B75080778CCDA991"/>
    <w:rsid w:val="00F104FA"/>
  </w:style>
  <w:style w:type="paragraph" w:customStyle="1" w:styleId="F3530D2D022D46DE9E1E03428E91CB04">
    <w:name w:val="F3530D2D022D46DE9E1E03428E91CB04"/>
    <w:rsid w:val="00F104FA"/>
  </w:style>
  <w:style w:type="paragraph" w:customStyle="1" w:styleId="072F691F92CC447D8C125E606DD9A853">
    <w:name w:val="072F691F92CC447D8C125E606DD9A853"/>
    <w:rsid w:val="00F104FA"/>
  </w:style>
  <w:style w:type="paragraph" w:customStyle="1" w:styleId="B9FB53C1943240CB8E0450D2B48D5E2E">
    <w:name w:val="B9FB53C1943240CB8E0450D2B48D5E2E"/>
    <w:rsid w:val="00F104FA"/>
  </w:style>
  <w:style w:type="paragraph" w:customStyle="1" w:styleId="FB52566E237F4669B9A767FD496037E3">
    <w:name w:val="FB52566E237F4669B9A767FD496037E3"/>
    <w:rsid w:val="00F104FA"/>
  </w:style>
  <w:style w:type="paragraph" w:customStyle="1" w:styleId="0EF94B24B931492BADC653539F0E2F0F">
    <w:name w:val="0EF94B24B931492BADC653539F0E2F0F"/>
    <w:rsid w:val="00F104FA"/>
  </w:style>
  <w:style w:type="paragraph" w:customStyle="1" w:styleId="D2FB16C8D7B5461A842D0CB2ADAA9887">
    <w:name w:val="D2FB16C8D7B5461A842D0CB2ADAA9887"/>
    <w:rsid w:val="00D82911"/>
  </w:style>
  <w:style w:type="paragraph" w:customStyle="1" w:styleId="D9416D726270424EB05CE494C765C11B">
    <w:name w:val="D9416D726270424EB05CE494C765C11B"/>
    <w:rsid w:val="00D82911"/>
  </w:style>
  <w:style w:type="paragraph" w:customStyle="1" w:styleId="4EC1F028B8BF4504A696BA7A496EF1DD">
    <w:name w:val="4EC1F028B8BF4504A696BA7A496EF1DD"/>
    <w:rsid w:val="00D82911"/>
  </w:style>
  <w:style w:type="paragraph" w:customStyle="1" w:styleId="AB1711E3CB4B44CF887E89B9881909A1">
    <w:name w:val="AB1711E3CB4B44CF887E89B9881909A1"/>
    <w:rsid w:val="00D82911"/>
  </w:style>
  <w:style w:type="paragraph" w:customStyle="1" w:styleId="0EC80F63691A4AAB80A991A30DAF8E03">
    <w:name w:val="0EC80F63691A4AAB80A991A30DAF8E03"/>
    <w:rsid w:val="00D82911"/>
  </w:style>
  <w:style w:type="paragraph" w:customStyle="1" w:styleId="54F76E60458D47728303A1A08A75BA8F">
    <w:name w:val="54F76E60458D47728303A1A08A75BA8F"/>
    <w:rsid w:val="00D82911"/>
  </w:style>
  <w:style w:type="paragraph" w:customStyle="1" w:styleId="0DA7A4D735DB4F729F975D528ED5097F">
    <w:name w:val="0DA7A4D735DB4F729F975D528ED5097F"/>
    <w:rsid w:val="00D82911"/>
  </w:style>
  <w:style w:type="paragraph" w:customStyle="1" w:styleId="9E630E6A788644919622847B865C783B">
    <w:name w:val="9E630E6A788644919622847B865C783B"/>
    <w:rsid w:val="00D82911"/>
  </w:style>
  <w:style w:type="paragraph" w:customStyle="1" w:styleId="63E135C6E1B54FD8884F769D16E0BE57">
    <w:name w:val="63E135C6E1B54FD8884F769D16E0BE57"/>
    <w:rsid w:val="00D82911"/>
  </w:style>
  <w:style w:type="paragraph" w:customStyle="1" w:styleId="E2D301E94E2F4F008D859E603E810685">
    <w:name w:val="E2D301E94E2F4F008D859E603E810685"/>
    <w:rsid w:val="00D82911"/>
  </w:style>
  <w:style w:type="paragraph" w:customStyle="1" w:styleId="2B8BE14514E24BF98CCD5E0925ED7270">
    <w:name w:val="2B8BE14514E24BF98CCD5E0925ED7270"/>
    <w:rsid w:val="00D82911"/>
  </w:style>
  <w:style w:type="paragraph" w:customStyle="1" w:styleId="90FEA1F71CDA4965BC69B8CDFC48D071">
    <w:name w:val="90FEA1F71CDA4965BC69B8CDFC48D071"/>
    <w:rsid w:val="00D82911"/>
  </w:style>
  <w:style w:type="paragraph" w:customStyle="1" w:styleId="CF5ABA09CA8A44548D0AFDEDAC3C5247">
    <w:name w:val="CF5ABA09CA8A44548D0AFDEDAC3C5247"/>
    <w:rsid w:val="00D82911"/>
  </w:style>
  <w:style w:type="paragraph" w:customStyle="1" w:styleId="F08E94A7CB6B4E35B0C9621DA32533F0">
    <w:name w:val="F08E94A7CB6B4E35B0C9621DA32533F0"/>
    <w:rsid w:val="00D82911"/>
  </w:style>
  <w:style w:type="paragraph" w:customStyle="1" w:styleId="E7E12ACFA2E14B26A2A884ED89796DB8">
    <w:name w:val="E7E12ACFA2E14B26A2A884ED89796DB8"/>
    <w:rsid w:val="00D82911"/>
  </w:style>
  <w:style w:type="paragraph" w:customStyle="1" w:styleId="FA416F6C72D44B738DF1D3BF6CD49107">
    <w:name w:val="FA416F6C72D44B738DF1D3BF6CD49107"/>
    <w:rsid w:val="00D82911"/>
  </w:style>
  <w:style w:type="paragraph" w:customStyle="1" w:styleId="95F1D6ED8BA14B4C8DC35D22342852EE">
    <w:name w:val="95F1D6ED8BA14B4C8DC35D22342852EE"/>
    <w:rsid w:val="00D82911"/>
  </w:style>
  <w:style w:type="paragraph" w:customStyle="1" w:styleId="91779124DA2B46C0A393F770EB8C11F5">
    <w:name w:val="91779124DA2B46C0A393F770EB8C11F5"/>
    <w:rsid w:val="00D82911"/>
  </w:style>
  <w:style w:type="paragraph" w:customStyle="1" w:styleId="D74535A9D5264E8FBA01F6E268F52643">
    <w:name w:val="D74535A9D5264E8FBA01F6E268F52643"/>
    <w:rsid w:val="00D82911"/>
  </w:style>
  <w:style w:type="paragraph" w:customStyle="1" w:styleId="2DDDCB29EC9642CFA16A58280FB830B9">
    <w:name w:val="2DDDCB29EC9642CFA16A58280FB830B9"/>
    <w:rsid w:val="00D82911"/>
  </w:style>
  <w:style w:type="paragraph" w:customStyle="1" w:styleId="927E1E956EC9429FB898A6041803D1C3">
    <w:name w:val="927E1E956EC9429FB898A6041803D1C3"/>
    <w:rsid w:val="00D82911"/>
  </w:style>
  <w:style w:type="paragraph" w:customStyle="1" w:styleId="823DAADAAF894439B58909628A76CAB7">
    <w:name w:val="823DAADAAF894439B58909628A76CAB7"/>
    <w:rsid w:val="00DF1B79"/>
  </w:style>
  <w:style w:type="paragraph" w:customStyle="1" w:styleId="2ACAE89A955D4039AE4D9DC505195F1B">
    <w:name w:val="2ACAE89A955D4039AE4D9DC505195F1B"/>
    <w:rsid w:val="00DF1B79"/>
  </w:style>
  <w:style w:type="paragraph" w:customStyle="1" w:styleId="97ECC69EBDCE4616A57DDBDC88FEF91C">
    <w:name w:val="97ECC69EBDCE4616A57DDBDC88FEF91C"/>
    <w:rsid w:val="00DF1B79"/>
  </w:style>
  <w:style w:type="paragraph" w:customStyle="1" w:styleId="E0812B748A24466484A0781BB0224AA5">
    <w:name w:val="E0812B748A24466484A0781BB0224AA5"/>
    <w:rsid w:val="00DF1B79"/>
  </w:style>
  <w:style w:type="paragraph" w:customStyle="1" w:styleId="F882764D6978459EAAC734DC6A65521B">
    <w:name w:val="F882764D6978459EAAC734DC6A65521B"/>
    <w:rsid w:val="00DF1B79"/>
  </w:style>
  <w:style w:type="paragraph" w:customStyle="1" w:styleId="82DB6644676B47AE8143D8DE0A2E6D62">
    <w:name w:val="82DB6644676B47AE8143D8DE0A2E6D62"/>
    <w:rsid w:val="00DF1B79"/>
  </w:style>
  <w:style w:type="paragraph" w:customStyle="1" w:styleId="80A669491B484171BB82513A630B9F91">
    <w:name w:val="80A669491B484171BB82513A630B9F91"/>
    <w:rsid w:val="00DF1B79"/>
  </w:style>
  <w:style w:type="paragraph" w:customStyle="1" w:styleId="A4D693856DC14EDD907813A96A6D4C19">
    <w:name w:val="A4D693856DC14EDD907813A96A6D4C19"/>
    <w:rsid w:val="00DF1B79"/>
  </w:style>
  <w:style w:type="paragraph" w:customStyle="1" w:styleId="2D0FCC6217294E6AB7FA90FF429603A0">
    <w:name w:val="2D0FCC6217294E6AB7FA90FF429603A0"/>
    <w:rsid w:val="00DF1B79"/>
  </w:style>
  <w:style w:type="paragraph" w:customStyle="1" w:styleId="7B0B4D9DB3244543A8C1626CEA78BA4C">
    <w:name w:val="7B0B4D9DB3244543A8C1626CEA78BA4C"/>
    <w:rsid w:val="00DF1B79"/>
  </w:style>
  <w:style w:type="paragraph" w:customStyle="1" w:styleId="DC8AFF52D70F46108952581B2C286F52">
    <w:name w:val="DC8AFF52D70F46108952581B2C286F52"/>
    <w:rsid w:val="00DF1B79"/>
  </w:style>
  <w:style w:type="paragraph" w:customStyle="1" w:styleId="FEF9334BFF314162B4239D4658F6B306">
    <w:name w:val="FEF9334BFF314162B4239D4658F6B306"/>
    <w:rsid w:val="00DF1B79"/>
  </w:style>
  <w:style w:type="paragraph" w:customStyle="1" w:styleId="45D3C3760D41406292AF1B0496179C5A">
    <w:name w:val="45D3C3760D41406292AF1B0496179C5A"/>
    <w:rsid w:val="00DF1B79"/>
  </w:style>
  <w:style w:type="paragraph" w:customStyle="1" w:styleId="1B9FDABC06E745039D10FBDE2557C696">
    <w:name w:val="1B9FDABC06E745039D10FBDE2557C696"/>
    <w:rsid w:val="00DF1B79"/>
  </w:style>
  <w:style w:type="paragraph" w:customStyle="1" w:styleId="932D64C39CE840639CC5FFAB1BB66656">
    <w:name w:val="932D64C39CE840639CC5FFAB1BB66656"/>
    <w:rsid w:val="00DF1B79"/>
  </w:style>
  <w:style w:type="paragraph" w:customStyle="1" w:styleId="35364CCC90A647749195B893F5505C6F">
    <w:name w:val="35364CCC90A647749195B893F5505C6F"/>
    <w:rsid w:val="00DF1B79"/>
  </w:style>
  <w:style w:type="paragraph" w:customStyle="1" w:styleId="7996F1539A864E1CB1A6A9B132B6467C">
    <w:name w:val="7996F1539A864E1CB1A6A9B132B6467C"/>
    <w:rsid w:val="00DF1B79"/>
  </w:style>
  <w:style w:type="paragraph" w:customStyle="1" w:styleId="7357299A091D4F7E8F526CE443B960A9">
    <w:name w:val="7357299A091D4F7E8F526CE443B960A9"/>
    <w:rsid w:val="00DF1B79"/>
  </w:style>
  <w:style w:type="paragraph" w:customStyle="1" w:styleId="9C8F149B854F494F8DC35B363368B3CC">
    <w:name w:val="9C8F149B854F494F8DC35B363368B3CC"/>
    <w:rsid w:val="00DF1B79"/>
  </w:style>
  <w:style w:type="paragraph" w:customStyle="1" w:styleId="DB1DB00C4A0246F3B6D438A5E38B4309">
    <w:name w:val="DB1DB00C4A0246F3B6D438A5E38B4309"/>
    <w:rsid w:val="00DF1B79"/>
  </w:style>
  <w:style w:type="paragraph" w:customStyle="1" w:styleId="055CDE26154A44CBA9614DBC4111DEEC">
    <w:name w:val="055CDE26154A44CBA9614DBC4111DEEC"/>
    <w:rsid w:val="00911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9E6A-E6F6-40F1-B983-9DE21653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D1A8D87.dotm</Template>
  <TotalTime>0</TotalTime>
  <Pages>6</Pages>
  <Words>996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Driftförändring, inklusive översiktsplan</vt:lpstr>
      <vt:lpstr>Driftförändring, inklusive översiktsplan</vt:lpstr>
    </vt:vector>
  </TitlesOfParts>
  <Company>[Organisationsnamn]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linn.runa@trafikkontoret.goteborg.se</dc:creator>
  <dc:description/>
  <cp:lastModifiedBy>Marie Persson</cp:lastModifiedBy>
  <cp:revision>63</cp:revision>
  <cp:lastPrinted>2020-03-03T09:49:00Z</cp:lastPrinted>
  <dcterms:created xsi:type="dcterms:W3CDTF">2020-03-09T13:15:00Z</dcterms:created>
  <dcterms:modified xsi:type="dcterms:W3CDTF">2020-03-18T08:16:00Z</dcterms:modified>
</cp:coreProperties>
</file>