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D4705" w14:textId="77777777" w:rsidR="00883931" w:rsidRDefault="00883931" w:rsidP="00883931">
      <w:pPr>
        <w:rPr>
          <w:sz w:val="28"/>
          <w:szCs w:val="28"/>
        </w:rPr>
      </w:pPr>
    </w:p>
    <w:p w14:paraId="56A370A6" w14:textId="77777777" w:rsidR="00883931" w:rsidRDefault="00883931" w:rsidP="00883931">
      <w:pPr>
        <w:rPr>
          <w:sz w:val="28"/>
          <w:szCs w:val="28"/>
        </w:rPr>
      </w:pPr>
    </w:p>
    <w:p w14:paraId="042A2DDE" w14:textId="57257B27" w:rsidR="00883931" w:rsidRDefault="00883931" w:rsidP="00883931">
      <w:pPr>
        <w:rPr>
          <w:b/>
          <w:sz w:val="34"/>
        </w:rPr>
      </w:pPr>
      <w:r>
        <w:rPr>
          <w:sz w:val="28"/>
          <w:szCs w:val="28"/>
        </w:rPr>
        <w:t>H</w:t>
      </w:r>
      <w:r w:rsidRPr="00D87A5A">
        <w:rPr>
          <w:sz w:val="28"/>
          <w:szCs w:val="28"/>
        </w:rPr>
        <w:t xml:space="preserve">andling </w:t>
      </w:r>
      <w:r>
        <w:rPr>
          <w:sz w:val="28"/>
          <w:szCs w:val="28"/>
        </w:rPr>
        <w:t>9</w:t>
      </w:r>
    </w:p>
    <w:p w14:paraId="612E3E51" w14:textId="77777777" w:rsidR="00883931" w:rsidRDefault="00883931" w:rsidP="00883931">
      <w:pPr>
        <w:rPr>
          <w:b/>
          <w:sz w:val="34"/>
        </w:rPr>
      </w:pPr>
    </w:p>
    <w:p w14:paraId="46198AC2" w14:textId="77777777" w:rsidR="00883931" w:rsidRDefault="00883931" w:rsidP="00883931">
      <w:pPr>
        <w:rPr>
          <w:b/>
          <w:sz w:val="34"/>
        </w:rPr>
      </w:pPr>
    </w:p>
    <w:p w14:paraId="5CED0C71" w14:textId="77777777" w:rsidR="00883931" w:rsidRDefault="00883931" w:rsidP="00883931">
      <w:pPr>
        <w:rPr>
          <w:b/>
          <w:sz w:val="34"/>
        </w:rPr>
      </w:pPr>
      <w:r>
        <w:rPr>
          <w:b/>
          <w:sz w:val="34"/>
        </w:rPr>
        <w:t>ADMINISTRATIVA FÖRESKRIFTER</w:t>
      </w:r>
    </w:p>
    <w:p w14:paraId="0D032E56" w14:textId="77777777" w:rsidR="00883931" w:rsidRDefault="00883931" w:rsidP="00883931">
      <w:pPr>
        <w:rPr>
          <w:b/>
          <w:sz w:val="34"/>
        </w:rPr>
      </w:pPr>
    </w:p>
    <w:p w14:paraId="4E154034" w14:textId="7066B034" w:rsidR="00883931" w:rsidRDefault="00883931" w:rsidP="00883931">
      <w:pPr>
        <w:rPr>
          <w:b/>
          <w:sz w:val="34"/>
        </w:rPr>
      </w:pPr>
      <w:r>
        <w:rPr>
          <w:b/>
          <w:sz w:val="34"/>
        </w:rPr>
        <w:t>Utförandeentreprenad (generalentreprenad)</w:t>
      </w:r>
    </w:p>
    <w:p w14:paraId="204CF61E" w14:textId="77777777" w:rsidR="00883931" w:rsidRPr="008229E2" w:rsidRDefault="00883931" w:rsidP="00883931">
      <w:pPr>
        <w:rPr>
          <w:b/>
          <w:sz w:val="40"/>
        </w:rPr>
      </w:pPr>
      <w:r>
        <w:rPr>
          <w:b/>
          <w:sz w:val="40"/>
          <w:highlight w:val="yellow"/>
        </w:rPr>
        <w:t>Projekt</w:t>
      </w:r>
      <w:r w:rsidRPr="008229E2">
        <w:rPr>
          <w:b/>
          <w:sz w:val="40"/>
          <w:highlight w:val="yellow"/>
        </w:rPr>
        <w:t>namn</w:t>
      </w:r>
    </w:p>
    <w:p w14:paraId="438A8D9A" w14:textId="77777777" w:rsidR="00883931" w:rsidRPr="008229E2" w:rsidRDefault="00883931" w:rsidP="00883931">
      <w:pPr>
        <w:rPr>
          <w:sz w:val="28"/>
          <w:szCs w:val="28"/>
        </w:rPr>
      </w:pPr>
      <w:r w:rsidRPr="008229E2">
        <w:rPr>
          <w:sz w:val="28"/>
          <w:szCs w:val="28"/>
        </w:rPr>
        <w:t xml:space="preserve">Daterad: </w:t>
      </w:r>
      <w:r w:rsidRPr="008229E2">
        <w:rPr>
          <w:sz w:val="28"/>
          <w:szCs w:val="28"/>
          <w:highlight w:val="yellow"/>
        </w:rPr>
        <w:t>xxxx-xx-xx</w:t>
      </w:r>
    </w:p>
    <w:p w14:paraId="35672955" w14:textId="77777777" w:rsidR="00883931" w:rsidRPr="008229E2" w:rsidRDefault="00883931" w:rsidP="00883931">
      <w:pPr>
        <w:rPr>
          <w:sz w:val="28"/>
          <w:szCs w:val="28"/>
        </w:rPr>
      </w:pPr>
      <w:r w:rsidRPr="008229E2">
        <w:rPr>
          <w:sz w:val="28"/>
          <w:szCs w:val="28"/>
        </w:rPr>
        <w:t xml:space="preserve">Dnr: </w:t>
      </w:r>
      <w:r w:rsidRPr="008229E2">
        <w:rPr>
          <w:sz w:val="28"/>
          <w:szCs w:val="28"/>
          <w:highlight w:val="yellow"/>
        </w:rPr>
        <w:t>xxxx/xx</w:t>
      </w:r>
    </w:p>
    <w:p w14:paraId="51A97A4B" w14:textId="77777777" w:rsidR="00883931" w:rsidRDefault="00883931" w:rsidP="00883931">
      <w:pPr>
        <w:rPr>
          <w:b/>
          <w:sz w:val="34"/>
        </w:rPr>
      </w:pPr>
    </w:p>
    <w:p w14:paraId="6DC575F8" w14:textId="77777777" w:rsidR="00883931" w:rsidRDefault="00883931" w:rsidP="00883931">
      <w:pPr>
        <w:rPr>
          <w:sz w:val="28"/>
          <w:szCs w:val="28"/>
        </w:rPr>
      </w:pPr>
      <w:r w:rsidRPr="008229E2">
        <w:rPr>
          <w:sz w:val="28"/>
          <w:szCs w:val="28"/>
        </w:rPr>
        <w:t xml:space="preserve">Dessa administrativa föreskrifter ansluter till AMA AF </w:t>
      </w:r>
      <w:r>
        <w:rPr>
          <w:sz w:val="28"/>
          <w:szCs w:val="28"/>
        </w:rPr>
        <w:t>12</w:t>
      </w:r>
    </w:p>
    <w:p w14:paraId="4B4BAC6B" w14:textId="77777777" w:rsidR="00883931" w:rsidRDefault="00883931" w:rsidP="00883931">
      <w:pPr>
        <w:rPr>
          <w:sz w:val="28"/>
          <w:szCs w:val="28"/>
        </w:rPr>
      </w:pPr>
    </w:p>
    <w:p w14:paraId="3122727E" w14:textId="77777777" w:rsidR="00883931" w:rsidRPr="00D87A5A" w:rsidRDefault="00883931" w:rsidP="00883931">
      <w:pPr>
        <w:rPr>
          <w:b/>
          <w:sz w:val="28"/>
          <w:szCs w:val="28"/>
        </w:rPr>
      </w:pPr>
      <w:r w:rsidRPr="00D87A5A">
        <w:rPr>
          <w:b/>
          <w:sz w:val="28"/>
          <w:szCs w:val="28"/>
        </w:rPr>
        <w:t>Till användaren:</w:t>
      </w:r>
    </w:p>
    <w:p w14:paraId="118F1BA6" w14:textId="16029EDE" w:rsidR="00883931" w:rsidRPr="009848D6" w:rsidRDefault="00883931" w:rsidP="00883931">
      <w:pPr>
        <w:rPr>
          <w:b/>
          <w:color w:val="00B050"/>
          <w:sz w:val="28"/>
          <w:szCs w:val="28"/>
        </w:rPr>
      </w:pPr>
      <w:r w:rsidRPr="00D87A5A">
        <w:rPr>
          <w:b/>
          <w:sz w:val="28"/>
          <w:szCs w:val="28"/>
        </w:rPr>
        <w:t xml:space="preserve">Mall </w:t>
      </w:r>
      <w:r w:rsidRPr="00DE5BBA">
        <w:rPr>
          <w:b/>
          <w:sz w:val="28"/>
          <w:szCs w:val="28"/>
        </w:rPr>
        <w:t xml:space="preserve">daterad </w:t>
      </w:r>
      <w:bookmarkStart w:id="0" w:name="_Hlk11913227"/>
      <w:r w:rsidR="00F06169" w:rsidRPr="00DE5BBA">
        <w:rPr>
          <w:b/>
          <w:sz w:val="28"/>
          <w:szCs w:val="28"/>
        </w:rPr>
        <w:t>2019-0</w:t>
      </w:r>
      <w:r w:rsidR="00DE5BBA" w:rsidRPr="00DE5BBA">
        <w:rPr>
          <w:b/>
          <w:sz w:val="28"/>
          <w:szCs w:val="28"/>
        </w:rPr>
        <w:t>6</w:t>
      </w:r>
      <w:r w:rsidR="00F06169" w:rsidRPr="00DE5BBA">
        <w:rPr>
          <w:b/>
          <w:sz w:val="28"/>
          <w:szCs w:val="28"/>
        </w:rPr>
        <w:t>-</w:t>
      </w:r>
      <w:r w:rsidR="007C2D42" w:rsidRPr="00DE5BBA">
        <w:rPr>
          <w:b/>
          <w:sz w:val="28"/>
          <w:szCs w:val="28"/>
        </w:rPr>
        <w:t>24</w:t>
      </w:r>
      <w:bookmarkEnd w:id="0"/>
    </w:p>
    <w:p w14:paraId="3A247AE8" w14:textId="77777777" w:rsidR="00883931" w:rsidRDefault="00883931" w:rsidP="00883931">
      <w:pPr>
        <w:rPr>
          <w:sz w:val="28"/>
          <w:szCs w:val="28"/>
        </w:rPr>
      </w:pPr>
      <w:r>
        <w:rPr>
          <w:sz w:val="28"/>
          <w:szCs w:val="28"/>
        </w:rPr>
        <w:t>AF-mallen ska projektanpassas och gås igenom före upphandling.</w:t>
      </w:r>
    </w:p>
    <w:p w14:paraId="248BFAB0" w14:textId="77777777" w:rsidR="00883931" w:rsidRDefault="00883931" w:rsidP="00883931">
      <w:pPr>
        <w:rPr>
          <w:sz w:val="28"/>
          <w:szCs w:val="28"/>
        </w:rPr>
      </w:pPr>
      <w:r w:rsidRPr="008229E2">
        <w:rPr>
          <w:sz w:val="28"/>
          <w:szCs w:val="28"/>
          <w:highlight w:val="yellow"/>
        </w:rPr>
        <w:t xml:space="preserve">Gul text </w:t>
      </w:r>
      <w:r>
        <w:rPr>
          <w:sz w:val="28"/>
          <w:szCs w:val="28"/>
          <w:highlight w:val="yellow"/>
        </w:rPr>
        <w:t>projekt</w:t>
      </w:r>
      <w:r w:rsidRPr="008229E2">
        <w:rPr>
          <w:sz w:val="28"/>
          <w:szCs w:val="28"/>
          <w:highlight w:val="yellow"/>
        </w:rPr>
        <w:t>anpassas eller tas bort.</w:t>
      </w:r>
    </w:p>
    <w:p w14:paraId="291CF4B3" w14:textId="77777777" w:rsidR="00883931" w:rsidRDefault="00883931" w:rsidP="00883931">
      <w:pPr>
        <w:rPr>
          <w:i/>
          <w:sz w:val="28"/>
          <w:szCs w:val="28"/>
        </w:rPr>
      </w:pPr>
      <w:r>
        <w:rPr>
          <w:i/>
          <w:sz w:val="28"/>
          <w:szCs w:val="28"/>
        </w:rPr>
        <w:t>Kursiv text är en anvisning som ska ersättas med projektspecifik text.</w:t>
      </w:r>
    </w:p>
    <w:p w14:paraId="56E44ACC" w14:textId="77777777" w:rsidR="00883931" w:rsidRDefault="00883931" w:rsidP="00883931">
      <w:pPr>
        <w:rPr>
          <w:b/>
          <w:sz w:val="28"/>
          <w:szCs w:val="28"/>
        </w:rPr>
      </w:pPr>
      <w:r w:rsidRPr="008229E2">
        <w:rPr>
          <w:b/>
          <w:sz w:val="28"/>
          <w:szCs w:val="28"/>
        </w:rPr>
        <w:t xml:space="preserve">Glöm inte bort att AMA AF </w:t>
      </w:r>
      <w:r>
        <w:rPr>
          <w:b/>
          <w:sz w:val="28"/>
          <w:szCs w:val="28"/>
        </w:rPr>
        <w:t xml:space="preserve">12 </w:t>
      </w:r>
      <w:r w:rsidRPr="008229E2">
        <w:rPr>
          <w:b/>
          <w:sz w:val="28"/>
          <w:szCs w:val="28"/>
        </w:rPr>
        <w:t>är er bästa ”Råd och anvisningar”!</w:t>
      </w:r>
    </w:p>
    <w:p w14:paraId="6842AC89" w14:textId="77777777" w:rsidR="00DE5BBA" w:rsidRDefault="00DE5BBA" w:rsidP="00883931">
      <w:pPr>
        <w:rPr>
          <w:b/>
          <w:sz w:val="28"/>
          <w:szCs w:val="28"/>
          <w:u w:val="single"/>
        </w:rPr>
      </w:pPr>
    </w:p>
    <w:p w14:paraId="7C6A7F86" w14:textId="7D956B4F" w:rsidR="00883931" w:rsidRPr="00096ACC" w:rsidRDefault="00883931" w:rsidP="00883931">
      <w:pPr>
        <w:rPr>
          <w:b/>
          <w:sz w:val="28"/>
          <w:szCs w:val="28"/>
          <w:u w:val="single"/>
        </w:rPr>
      </w:pPr>
      <w:r w:rsidRPr="00096ACC">
        <w:rPr>
          <w:b/>
          <w:sz w:val="28"/>
          <w:szCs w:val="28"/>
          <w:u w:val="single"/>
        </w:rPr>
        <w:lastRenderedPageBreak/>
        <w:t>Innehållsförteckning</w:t>
      </w:r>
    </w:p>
    <w:p w14:paraId="46C4A2C1" w14:textId="1C0D6762" w:rsidR="00883931" w:rsidRDefault="00883931">
      <w:pPr>
        <w:pStyle w:val="Innehll1"/>
        <w:tabs>
          <w:tab w:val="left" w:pos="660"/>
          <w:tab w:val="right" w:leader="dot" w:pos="9062"/>
        </w:tabs>
        <w:rPr>
          <w:rFonts w:eastAsiaTheme="minorEastAsia" w:cstheme="minorBidi"/>
          <w:b w:val="0"/>
          <w:bCs w:val="0"/>
          <w:caps w:val="0"/>
          <w:noProof/>
          <w:sz w:val="22"/>
          <w:szCs w:val="22"/>
          <w:lang w:eastAsia="sv-SE"/>
        </w:rPr>
      </w:pPr>
      <w:r>
        <w:rPr>
          <w:b w:val="0"/>
          <w:sz w:val="34"/>
        </w:rPr>
        <w:fldChar w:fldCharType="begin"/>
      </w:r>
      <w:r>
        <w:rPr>
          <w:sz w:val="34"/>
        </w:rPr>
        <w:instrText xml:space="preserve"> TOC \o "1-2" \h \z \u </w:instrText>
      </w:r>
      <w:r>
        <w:rPr>
          <w:b w:val="0"/>
          <w:sz w:val="34"/>
        </w:rPr>
        <w:fldChar w:fldCharType="separate"/>
      </w:r>
      <w:hyperlink w:anchor="_Toc4142823" w:history="1">
        <w:r w:rsidRPr="00E942E8">
          <w:rPr>
            <w:rStyle w:val="Hyperlnk"/>
            <w:noProof/>
          </w:rPr>
          <w:t xml:space="preserve">AFA </w:t>
        </w:r>
        <w:r>
          <w:rPr>
            <w:rFonts w:eastAsiaTheme="minorEastAsia" w:cstheme="minorBidi"/>
            <w:b w:val="0"/>
            <w:bCs w:val="0"/>
            <w:caps w:val="0"/>
            <w:noProof/>
            <w:sz w:val="22"/>
            <w:szCs w:val="22"/>
            <w:lang w:eastAsia="sv-SE"/>
          </w:rPr>
          <w:tab/>
        </w:r>
        <w:r w:rsidRPr="00E942E8">
          <w:rPr>
            <w:rStyle w:val="Hyperlnk"/>
            <w:noProof/>
          </w:rPr>
          <w:t>ALLMÄN ORIENTERING</w:t>
        </w:r>
        <w:r>
          <w:rPr>
            <w:noProof/>
            <w:webHidden/>
          </w:rPr>
          <w:tab/>
        </w:r>
        <w:r>
          <w:rPr>
            <w:noProof/>
            <w:webHidden/>
          </w:rPr>
          <w:fldChar w:fldCharType="begin"/>
        </w:r>
        <w:r>
          <w:rPr>
            <w:noProof/>
            <w:webHidden/>
          </w:rPr>
          <w:instrText xml:space="preserve"> PAGEREF _Toc4142823 \h </w:instrText>
        </w:r>
        <w:r>
          <w:rPr>
            <w:noProof/>
            <w:webHidden/>
          </w:rPr>
        </w:r>
        <w:r>
          <w:rPr>
            <w:noProof/>
            <w:webHidden/>
          </w:rPr>
          <w:fldChar w:fldCharType="separate"/>
        </w:r>
        <w:r>
          <w:rPr>
            <w:noProof/>
            <w:webHidden/>
          </w:rPr>
          <w:t>3</w:t>
        </w:r>
        <w:r>
          <w:rPr>
            <w:noProof/>
            <w:webHidden/>
          </w:rPr>
          <w:fldChar w:fldCharType="end"/>
        </w:r>
      </w:hyperlink>
    </w:p>
    <w:p w14:paraId="00A4A1FB" w14:textId="6CBFFC37" w:rsidR="00883931" w:rsidRDefault="00E868B2">
      <w:pPr>
        <w:pStyle w:val="Innehll2"/>
        <w:tabs>
          <w:tab w:val="left" w:pos="1100"/>
          <w:tab w:val="right" w:leader="dot" w:pos="9062"/>
        </w:tabs>
        <w:rPr>
          <w:rFonts w:eastAsiaTheme="minorEastAsia" w:cstheme="minorBidi"/>
          <w:smallCaps w:val="0"/>
          <w:noProof/>
          <w:sz w:val="22"/>
          <w:szCs w:val="22"/>
          <w:lang w:eastAsia="sv-SE"/>
        </w:rPr>
      </w:pPr>
      <w:hyperlink w:anchor="_Toc4142824" w:history="1">
        <w:r w:rsidR="00883931" w:rsidRPr="00E942E8">
          <w:rPr>
            <w:rStyle w:val="Hyperlnk"/>
            <w:b/>
            <w:noProof/>
          </w:rPr>
          <w:t>AFA.1</w:t>
        </w:r>
        <w:r w:rsidR="00883931">
          <w:rPr>
            <w:rFonts w:eastAsiaTheme="minorEastAsia" w:cstheme="minorBidi"/>
            <w:smallCaps w:val="0"/>
            <w:noProof/>
            <w:sz w:val="22"/>
            <w:szCs w:val="22"/>
            <w:lang w:eastAsia="sv-SE"/>
          </w:rPr>
          <w:tab/>
        </w:r>
        <w:r w:rsidR="00883931" w:rsidRPr="00E942E8">
          <w:rPr>
            <w:rStyle w:val="Hyperlnk"/>
            <w:b/>
            <w:noProof/>
          </w:rPr>
          <w:t>Kontaktuppgifter</w:t>
        </w:r>
        <w:r w:rsidR="00883931">
          <w:rPr>
            <w:noProof/>
            <w:webHidden/>
          </w:rPr>
          <w:tab/>
        </w:r>
        <w:r w:rsidR="00883931">
          <w:rPr>
            <w:noProof/>
            <w:webHidden/>
          </w:rPr>
          <w:fldChar w:fldCharType="begin"/>
        </w:r>
        <w:r w:rsidR="00883931">
          <w:rPr>
            <w:noProof/>
            <w:webHidden/>
          </w:rPr>
          <w:instrText xml:space="preserve"> PAGEREF _Toc4142824 \h </w:instrText>
        </w:r>
        <w:r w:rsidR="00883931">
          <w:rPr>
            <w:noProof/>
            <w:webHidden/>
          </w:rPr>
        </w:r>
        <w:r w:rsidR="00883931">
          <w:rPr>
            <w:noProof/>
            <w:webHidden/>
          </w:rPr>
          <w:fldChar w:fldCharType="separate"/>
        </w:r>
        <w:r w:rsidR="00883931">
          <w:rPr>
            <w:noProof/>
            <w:webHidden/>
          </w:rPr>
          <w:t>3</w:t>
        </w:r>
        <w:r w:rsidR="00883931">
          <w:rPr>
            <w:noProof/>
            <w:webHidden/>
          </w:rPr>
          <w:fldChar w:fldCharType="end"/>
        </w:r>
      </w:hyperlink>
    </w:p>
    <w:p w14:paraId="46E6C1D2" w14:textId="4034170B" w:rsidR="00883931" w:rsidRDefault="00E868B2">
      <w:pPr>
        <w:pStyle w:val="Innehll2"/>
        <w:tabs>
          <w:tab w:val="left" w:pos="1100"/>
          <w:tab w:val="right" w:leader="dot" w:pos="9062"/>
        </w:tabs>
        <w:rPr>
          <w:rFonts w:eastAsiaTheme="minorEastAsia" w:cstheme="minorBidi"/>
          <w:smallCaps w:val="0"/>
          <w:noProof/>
          <w:sz w:val="22"/>
          <w:szCs w:val="22"/>
          <w:lang w:eastAsia="sv-SE"/>
        </w:rPr>
      </w:pPr>
      <w:hyperlink w:anchor="_Toc4142825" w:history="1">
        <w:r w:rsidR="00883931" w:rsidRPr="00E942E8">
          <w:rPr>
            <w:rStyle w:val="Hyperlnk"/>
            <w:b/>
            <w:noProof/>
          </w:rPr>
          <w:t>AFA.2</w:t>
        </w:r>
        <w:r w:rsidR="00883931">
          <w:rPr>
            <w:rFonts w:eastAsiaTheme="minorEastAsia" w:cstheme="minorBidi"/>
            <w:smallCaps w:val="0"/>
            <w:noProof/>
            <w:sz w:val="22"/>
            <w:szCs w:val="22"/>
            <w:lang w:eastAsia="sv-SE"/>
          </w:rPr>
          <w:tab/>
        </w:r>
        <w:r w:rsidR="00883931" w:rsidRPr="00E942E8">
          <w:rPr>
            <w:rStyle w:val="Hyperlnk"/>
            <w:b/>
            <w:noProof/>
          </w:rPr>
          <w:t>Orientering om objektet</w:t>
        </w:r>
        <w:r w:rsidR="00883931">
          <w:rPr>
            <w:noProof/>
            <w:webHidden/>
          </w:rPr>
          <w:tab/>
        </w:r>
        <w:r w:rsidR="00883931">
          <w:rPr>
            <w:noProof/>
            <w:webHidden/>
          </w:rPr>
          <w:fldChar w:fldCharType="begin"/>
        </w:r>
        <w:r w:rsidR="00883931">
          <w:rPr>
            <w:noProof/>
            <w:webHidden/>
          </w:rPr>
          <w:instrText xml:space="preserve"> PAGEREF _Toc4142825 \h </w:instrText>
        </w:r>
        <w:r w:rsidR="00883931">
          <w:rPr>
            <w:noProof/>
            <w:webHidden/>
          </w:rPr>
        </w:r>
        <w:r w:rsidR="00883931">
          <w:rPr>
            <w:noProof/>
            <w:webHidden/>
          </w:rPr>
          <w:fldChar w:fldCharType="separate"/>
        </w:r>
        <w:r w:rsidR="00883931">
          <w:rPr>
            <w:noProof/>
            <w:webHidden/>
          </w:rPr>
          <w:t>4</w:t>
        </w:r>
        <w:r w:rsidR="00883931">
          <w:rPr>
            <w:noProof/>
            <w:webHidden/>
          </w:rPr>
          <w:fldChar w:fldCharType="end"/>
        </w:r>
      </w:hyperlink>
    </w:p>
    <w:p w14:paraId="1DA67281" w14:textId="5A54BB2B" w:rsidR="00883931" w:rsidRDefault="00E868B2">
      <w:pPr>
        <w:pStyle w:val="Innehll2"/>
        <w:tabs>
          <w:tab w:val="left" w:pos="1100"/>
          <w:tab w:val="right" w:leader="dot" w:pos="9062"/>
        </w:tabs>
        <w:rPr>
          <w:rFonts w:eastAsiaTheme="minorEastAsia" w:cstheme="minorBidi"/>
          <w:smallCaps w:val="0"/>
          <w:noProof/>
          <w:sz w:val="22"/>
          <w:szCs w:val="22"/>
          <w:lang w:eastAsia="sv-SE"/>
        </w:rPr>
      </w:pPr>
      <w:hyperlink w:anchor="_Toc4142826" w:history="1">
        <w:r w:rsidR="00883931" w:rsidRPr="00E942E8">
          <w:rPr>
            <w:rStyle w:val="Hyperlnk"/>
            <w:b/>
            <w:noProof/>
          </w:rPr>
          <w:t>AFA.3</w:t>
        </w:r>
        <w:r w:rsidR="00883931">
          <w:rPr>
            <w:rFonts w:eastAsiaTheme="minorEastAsia" w:cstheme="minorBidi"/>
            <w:smallCaps w:val="0"/>
            <w:noProof/>
            <w:sz w:val="22"/>
            <w:szCs w:val="22"/>
            <w:lang w:eastAsia="sv-SE"/>
          </w:rPr>
          <w:tab/>
        </w:r>
        <w:r w:rsidR="00883931" w:rsidRPr="00E942E8">
          <w:rPr>
            <w:rStyle w:val="Hyperlnk"/>
            <w:b/>
            <w:noProof/>
          </w:rPr>
          <w:t>Förkortningar</w:t>
        </w:r>
        <w:r w:rsidR="00883931">
          <w:rPr>
            <w:noProof/>
            <w:webHidden/>
          </w:rPr>
          <w:tab/>
        </w:r>
        <w:r w:rsidR="00883931">
          <w:rPr>
            <w:noProof/>
            <w:webHidden/>
          </w:rPr>
          <w:fldChar w:fldCharType="begin"/>
        </w:r>
        <w:r w:rsidR="00883931">
          <w:rPr>
            <w:noProof/>
            <w:webHidden/>
          </w:rPr>
          <w:instrText xml:space="preserve"> PAGEREF _Toc4142826 \h </w:instrText>
        </w:r>
        <w:r w:rsidR="00883931">
          <w:rPr>
            <w:noProof/>
            <w:webHidden/>
          </w:rPr>
        </w:r>
        <w:r w:rsidR="00883931">
          <w:rPr>
            <w:noProof/>
            <w:webHidden/>
          </w:rPr>
          <w:fldChar w:fldCharType="separate"/>
        </w:r>
        <w:r w:rsidR="00883931">
          <w:rPr>
            <w:noProof/>
            <w:webHidden/>
          </w:rPr>
          <w:t>5</w:t>
        </w:r>
        <w:r w:rsidR="00883931">
          <w:rPr>
            <w:noProof/>
            <w:webHidden/>
          </w:rPr>
          <w:fldChar w:fldCharType="end"/>
        </w:r>
      </w:hyperlink>
    </w:p>
    <w:p w14:paraId="15837C4F" w14:textId="75359120" w:rsidR="00883931" w:rsidRDefault="00E868B2">
      <w:pPr>
        <w:pStyle w:val="Innehll2"/>
        <w:tabs>
          <w:tab w:val="left" w:pos="1100"/>
          <w:tab w:val="right" w:leader="dot" w:pos="9062"/>
        </w:tabs>
        <w:rPr>
          <w:rFonts w:eastAsiaTheme="minorEastAsia" w:cstheme="minorBidi"/>
          <w:smallCaps w:val="0"/>
          <w:noProof/>
          <w:sz w:val="22"/>
          <w:szCs w:val="22"/>
          <w:lang w:eastAsia="sv-SE"/>
        </w:rPr>
      </w:pPr>
      <w:hyperlink w:anchor="_Toc4142827" w:history="1">
        <w:r w:rsidR="00883931" w:rsidRPr="00E942E8">
          <w:rPr>
            <w:rStyle w:val="Hyperlnk"/>
            <w:b/>
            <w:noProof/>
            <w:highlight w:val="yellow"/>
          </w:rPr>
          <w:t>AFA.4</w:t>
        </w:r>
        <w:r w:rsidR="00883931">
          <w:rPr>
            <w:rFonts w:eastAsiaTheme="minorEastAsia" w:cstheme="minorBidi"/>
            <w:smallCaps w:val="0"/>
            <w:noProof/>
            <w:sz w:val="22"/>
            <w:szCs w:val="22"/>
            <w:lang w:eastAsia="sv-SE"/>
          </w:rPr>
          <w:tab/>
        </w:r>
        <w:r w:rsidR="00883931" w:rsidRPr="00E942E8">
          <w:rPr>
            <w:rStyle w:val="Hyperlnk"/>
            <w:b/>
            <w:noProof/>
            <w:highlight w:val="yellow"/>
          </w:rPr>
          <w:t>Begreppsförklaringar</w:t>
        </w:r>
        <w:r w:rsidR="00883931">
          <w:rPr>
            <w:noProof/>
            <w:webHidden/>
          </w:rPr>
          <w:tab/>
        </w:r>
        <w:r w:rsidR="00883931">
          <w:rPr>
            <w:noProof/>
            <w:webHidden/>
          </w:rPr>
          <w:fldChar w:fldCharType="begin"/>
        </w:r>
        <w:r w:rsidR="00883931">
          <w:rPr>
            <w:noProof/>
            <w:webHidden/>
          </w:rPr>
          <w:instrText xml:space="preserve"> PAGEREF _Toc4142827 \h </w:instrText>
        </w:r>
        <w:r w:rsidR="00883931">
          <w:rPr>
            <w:noProof/>
            <w:webHidden/>
          </w:rPr>
        </w:r>
        <w:r w:rsidR="00883931">
          <w:rPr>
            <w:noProof/>
            <w:webHidden/>
          </w:rPr>
          <w:fldChar w:fldCharType="separate"/>
        </w:r>
        <w:r w:rsidR="00883931">
          <w:rPr>
            <w:noProof/>
            <w:webHidden/>
          </w:rPr>
          <w:t>5</w:t>
        </w:r>
        <w:r w:rsidR="00883931">
          <w:rPr>
            <w:noProof/>
            <w:webHidden/>
          </w:rPr>
          <w:fldChar w:fldCharType="end"/>
        </w:r>
      </w:hyperlink>
    </w:p>
    <w:p w14:paraId="70449413" w14:textId="0CD20731" w:rsidR="00883931" w:rsidRDefault="00E868B2">
      <w:pPr>
        <w:pStyle w:val="Innehll1"/>
        <w:tabs>
          <w:tab w:val="left" w:pos="660"/>
          <w:tab w:val="right" w:leader="dot" w:pos="9062"/>
        </w:tabs>
        <w:rPr>
          <w:rFonts w:eastAsiaTheme="minorEastAsia" w:cstheme="minorBidi"/>
          <w:b w:val="0"/>
          <w:bCs w:val="0"/>
          <w:caps w:val="0"/>
          <w:noProof/>
          <w:sz w:val="22"/>
          <w:szCs w:val="22"/>
          <w:lang w:eastAsia="sv-SE"/>
        </w:rPr>
      </w:pPr>
      <w:hyperlink w:anchor="_Toc4142828" w:history="1">
        <w:r w:rsidR="00883931" w:rsidRPr="00E942E8">
          <w:rPr>
            <w:rStyle w:val="Hyperlnk"/>
            <w:noProof/>
          </w:rPr>
          <w:t>AFB</w:t>
        </w:r>
        <w:r w:rsidR="00883931">
          <w:rPr>
            <w:rFonts w:eastAsiaTheme="minorEastAsia" w:cstheme="minorBidi"/>
            <w:b w:val="0"/>
            <w:bCs w:val="0"/>
            <w:caps w:val="0"/>
            <w:noProof/>
            <w:sz w:val="22"/>
            <w:szCs w:val="22"/>
            <w:lang w:eastAsia="sv-SE"/>
          </w:rPr>
          <w:tab/>
        </w:r>
        <w:r w:rsidR="00883931" w:rsidRPr="00E942E8">
          <w:rPr>
            <w:rStyle w:val="Hyperlnk"/>
            <w:noProof/>
          </w:rPr>
          <w:t>UPPHANDLINGSFÖRESKRIFTER</w:t>
        </w:r>
        <w:r w:rsidR="00883931">
          <w:rPr>
            <w:noProof/>
            <w:webHidden/>
          </w:rPr>
          <w:tab/>
        </w:r>
        <w:r w:rsidR="00883931">
          <w:rPr>
            <w:noProof/>
            <w:webHidden/>
          </w:rPr>
          <w:fldChar w:fldCharType="begin"/>
        </w:r>
        <w:r w:rsidR="00883931">
          <w:rPr>
            <w:noProof/>
            <w:webHidden/>
          </w:rPr>
          <w:instrText xml:space="preserve"> PAGEREF _Toc4142828 \h </w:instrText>
        </w:r>
        <w:r w:rsidR="00883931">
          <w:rPr>
            <w:noProof/>
            <w:webHidden/>
          </w:rPr>
        </w:r>
        <w:r w:rsidR="00883931">
          <w:rPr>
            <w:noProof/>
            <w:webHidden/>
          </w:rPr>
          <w:fldChar w:fldCharType="separate"/>
        </w:r>
        <w:r w:rsidR="00883931">
          <w:rPr>
            <w:noProof/>
            <w:webHidden/>
          </w:rPr>
          <w:t>6</w:t>
        </w:r>
        <w:r w:rsidR="00883931">
          <w:rPr>
            <w:noProof/>
            <w:webHidden/>
          </w:rPr>
          <w:fldChar w:fldCharType="end"/>
        </w:r>
      </w:hyperlink>
    </w:p>
    <w:p w14:paraId="11F191A5" w14:textId="75358894" w:rsidR="00883931" w:rsidRDefault="00E868B2">
      <w:pPr>
        <w:pStyle w:val="Innehll2"/>
        <w:tabs>
          <w:tab w:val="left" w:pos="1100"/>
          <w:tab w:val="right" w:leader="dot" w:pos="9062"/>
        </w:tabs>
        <w:rPr>
          <w:rFonts w:eastAsiaTheme="minorEastAsia" w:cstheme="minorBidi"/>
          <w:smallCaps w:val="0"/>
          <w:noProof/>
          <w:sz w:val="22"/>
          <w:szCs w:val="22"/>
          <w:lang w:eastAsia="sv-SE"/>
        </w:rPr>
      </w:pPr>
      <w:hyperlink w:anchor="_Toc4142829" w:history="1">
        <w:r w:rsidR="00883931" w:rsidRPr="00E942E8">
          <w:rPr>
            <w:rStyle w:val="Hyperlnk"/>
            <w:b/>
            <w:noProof/>
          </w:rPr>
          <w:t>AFB.1</w:t>
        </w:r>
        <w:r w:rsidR="00883931">
          <w:rPr>
            <w:rFonts w:eastAsiaTheme="minorEastAsia" w:cstheme="minorBidi"/>
            <w:smallCaps w:val="0"/>
            <w:noProof/>
            <w:sz w:val="22"/>
            <w:szCs w:val="22"/>
            <w:lang w:eastAsia="sv-SE"/>
          </w:rPr>
          <w:tab/>
        </w:r>
        <w:r w:rsidR="00883931" w:rsidRPr="00E942E8">
          <w:rPr>
            <w:rStyle w:val="Hyperlnk"/>
            <w:b/>
            <w:noProof/>
          </w:rPr>
          <w:t>Former m m för upphandling</w:t>
        </w:r>
        <w:r w:rsidR="00883931">
          <w:rPr>
            <w:noProof/>
            <w:webHidden/>
          </w:rPr>
          <w:tab/>
        </w:r>
        <w:r w:rsidR="00883931">
          <w:rPr>
            <w:noProof/>
            <w:webHidden/>
          </w:rPr>
          <w:fldChar w:fldCharType="begin"/>
        </w:r>
        <w:r w:rsidR="00883931">
          <w:rPr>
            <w:noProof/>
            <w:webHidden/>
          </w:rPr>
          <w:instrText xml:space="preserve"> PAGEREF _Toc4142829 \h </w:instrText>
        </w:r>
        <w:r w:rsidR="00883931">
          <w:rPr>
            <w:noProof/>
            <w:webHidden/>
          </w:rPr>
        </w:r>
        <w:r w:rsidR="00883931">
          <w:rPr>
            <w:noProof/>
            <w:webHidden/>
          </w:rPr>
          <w:fldChar w:fldCharType="separate"/>
        </w:r>
        <w:r w:rsidR="00883931">
          <w:rPr>
            <w:noProof/>
            <w:webHidden/>
          </w:rPr>
          <w:t>6</w:t>
        </w:r>
        <w:r w:rsidR="00883931">
          <w:rPr>
            <w:noProof/>
            <w:webHidden/>
          </w:rPr>
          <w:fldChar w:fldCharType="end"/>
        </w:r>
      </w:hyperlink>
    </w:p>
    <w:p w14:paraId="7B6D1A6A" w14:textId="16733BA7" w:rsidR="00883931" w:rsidRDefault="00E868B2">
      <w:pPr>
        <w:pStyle w:val="Innehll2"/>
        <w:tabs>
          <w:tab w:val="left" w:pos="1100"/>
          <w:tab w:val="right" w:leader="dot" w:pos="9062"/>
        </w:tabs>
        <w:rPr>
          <w:rFonts w:eastAsiaTheme="minorEastAsia" w:cstheme="minorBidi"/>
          <w:smallCaps w:val="0"/>
          <w:noProof/>
          <w:sz w:val="22"/>
          <w:szCs w:val="22"/>
          <w:lang w:eastAsia="sv-SE"/>
        </w:rPr>
      </w:pPr>
      <w:hyperlink w:anchor="_Toc4142830" w:history="1">
        <w:r w:rsidR="00883931" w:rsidRPr="00E942E8">
          <w:rPr>
            <w:rStyle w:val="Hyperlnk"/>
            <w:b/>
            <w:noProof/>
          </w:rPr>
          <w:t>AFB.2</w:t>
        </w:r>
        <w:r w:rsidR="00883931">
          <w:rPr>
            <w:rFonts w:eastAsiaTheme="minorEastAsia" w:cstheme="minorBidi"/>
            <w:smallCaps w:val="0"/>
            <w:noProof/>
            <w:sz w:val="22"/>
            <w:szCs w:val="22"/>
            <w:lang w:eastAsia="sv-SE"/>
          </w:rPr>
          <w:tab/>
        </w:r>
        <w:r w:rsidR="00883931" w:rsidRPr="00E942E8">
          <w:rPr>
            <w:rStyle w:val="Hyperlnk"/>
            <w:b/>
            <w:noProof/>
          </w:rPr>
          <w:t>Förfrågningsunderlag</w:t>
        </w:r>
        <w:r w:rsidR="00883931">
          <w:rPr>
            <w:noProof/>
            <w:webHidden/>
          </w:rPr>
          <w:tab/>
        </w:r>
        <w:r w:rsidR="00883931">
          <w:rPr>
            <w:noProof/>
            <w:webHidden/>
          </w:rPr>
          <w:fldChar w:fldCharType="begin"/>
        </w:r>
        <w:r w:rsidR="00883931">
          <w:rPr>
            <w:noProof/>
            <w:webHidden/>
          </w:rPr>
          <w:instrText xml:space="preserve"> PAGEREF _Toc4142830 \h </w:instrText>
        </w:r>
        <w:r w:rsidR="00883931">
          <w:rPr>
            <w:noProof/>
            <w:webHidden/>
          </w:rPr>
        </w:r>
        <w:r w:rsidR="00883931">
          <w:rPr>
            <w:noProof/>
            <w:webHidden/>
          </w:rPr>
          <w:fldChar w:fldCharType="separate"/>
        </w:r>
        <w:r w:rsidR="00883931">
          <w:rPr>
            <w:noProof/>
            <w:webHidden/>
          </w:rPr>
          <w:t>6</w:t>
        </w:r>
        <w:r w:rsidR="00883931">
          <w:rPr>
            <w:noProof/>
            <w:webHidden/>
          </w:rPr>
          <w:fldChar w:fldCharType="end"/>
        </w:r>
      </w:hyperlink>
    </w:p>
    <w:p w14:paraId="239B4C8C" w14:textId="75EE73E6" w:rsidR="00883931" w:rsidRDefault="00E868B2">
      <w:pPr>
        <w:pStyle w:val="Innehll2"/>
        <w:tabs>
          <w:tab w:val="left" w:pos="1100"/>
          <w:tab w:val="right" w:leader="dot" w:pos="9062"/>
        </w:tabs>
        <w:rPr>
          <w:rFonts w:eastAsiaTheme="minorEastAsia" w:cstheme="minorBidi"/>
          <w:smallCaps w:val="0"/>
          <w:noProof/>
          <w:sz w:val="22"/>
          <w:szCs w:val="22"/>
          <w:lang w:eastAsia="sv-SE"/>
        </w:rPr>
      </w:pPr>
      <w:hyperlink w:anchor="_Toc4142831" w:history="1">
        <w:r w:rsidR="00883931" w:rsidRPr="00E942E8">
          <w:rPr>
            <w:rStyle w:val="Hyperlnk"/>
            <w:b/>
            <w:noProof/>
          </w:rPr>
          <w:t>AFB.3</w:t>
        </w:r>
        <w:r w:rsidR="00883931">
          <w:rPr>
            <w:rFonts w:eastAsiaTheme="minorEastAsia" w:cstheme="minorBidi"/>
            <w:smallCaps w:val="0"/>
            <w:noProof/>
            <w:sz w:val="22"/>
            <w:szCs w:val="22"/>
            <w:lang w:eastAsia="sv-SE"/>
          </w:rPr>
          <w:tab/>
        </w:r>
        <w:r w:rsidR="00883931" w:rsidRPr="00E942E8">
          <w:rPr>
            <w:rStyle w:val="Hyperlnk"/>
            <w:b/>
            <w:noProof/>
          </w:rPr>
          <w:t>Anbudsgivning</w:t>
        </w:r>
        <w:r w:rsidR="00883931">
          <w:rPr>
            <w:noProof/>
            <w:webHidden/>
          </w:rPr>
          <w:tab/>
        </w:r>
        <w:r w:rsidR="00883931">
          <w:rPr>
            <w:noProof/>
            <w:webHidden/>
          </w:rPr>
          <w:fldChar w:fldCharType="begin"/>
        </w:r>
        <w:r w:rsidR="00883931">
          <w:rPr>
            <w:noProof/>
            <w:webHidden/>
          </w:rPr>
          <w:instrText xml:space="preserve"> PAGEREF _Toc4142831 \h </w:instrText>
        </w:r>
        <w:r w:rsidR="00883931">
          <w:rPr>
            <w:noProof/>
            <w:webHidden/>
          </w:rPr>
        </w:r>
        <w:r w:rsidR="00883931">
          <w:rPr>
            <w:noProof/>
            <w:webHidden/>
          </w:rPr>
          <w:fldChar w:fldCharType="separate"/>
        </w:r>
        <w:r w:rsidR="00883931">
          <w:rPr>
            <w:noProof/>
            <w:webHidden/>
          </w:rPr>
          <w:t>9</w:t>
        </w:r>
        <w:r w:rsidR="00883931">
          <w:rPr>
            <w:noProof/>
            <w:webHidden/>
          </w:rPr>
          <w:fldChar w:fldCharType="end"/>
        </w:r>
      </w:hyperlink>
    </w:p>
    <w:p w14:paraId="17D44A0A" w14:textId="1768DBD4" w:rsidR="00883931" w:rsidRDefault="00E868B2">
      <w:pPr>
        <w:pStyle w:val="Innehll2"/>
        <w:tabs>
          <w:tab w:val="left" w:pos="1100"/>
          <w:tab w:val="right" w:leader="dot" w:pos="9062"/>
        </w:tabs>
        <w:rPr>
          <w:rFonts w:eastAsiaTheme="minorEastAsia" w:cstheme="minorBidi"/>
          <w:smallCaps w:val="0"/>
          <w:noProof/>
          <w:sz w:val="22"/>
          <w:szCs w:val="22"/>
          <w:lang w:eastAsia="sv-SE"/>
        </w:rPr>
      </w:pPr>
      <w:hyperlink w:anchor="_Toc4142832" w:history="1">
        <w:r w:rsidR="00883931" w:rsidRPr="00E942E8">
          <w:rPr>
            <w:rStyle w:val="Hyperlnk"/>
            <w:b/>
            <w:noProof/>
          </w:rPr>
          <w:t>AFB.5</w:t>
        </w:r>
        <w:r w:rsidR="00883931">
          <w:rPr>
            <w:rFonts w:eastAsiaTheme="minorEastAsia" w:cstheme="minorBidi"/>
            <w:smallCaps w:val="0"/>
            <w:noProof/>
            <w:sz w:val="22"/>
            <w:szCs w:val="22"/>
            <w:lang w:eastAsia="sv-SE"/>
          </w:rPr>
          <w:tab/>
        </w:r>
        <w:r w:rsidR="00883931" w:rsidRPr="00E942E8">
          <w:rPr>
            <w:rStyle w:val="Hyperlnk"/>
            <w:b/>
            <w:noProof/>
          </w:rPr>
          <w:t>Prövning av anbudsgivare och anbud</w:t>
        </w:r>
        <w:r w:rsidR="00883931">
          <w:rPr>
            <w:noProof/>
            <w:webHidden/>
          </w:rPr>
          <w:tab/>
        </w:r>
        <w:r w:rsidR="00883931">
          <w:rPr>
            <w:noProof/>
            <w:webHidden/>
          </w:rPr>
          <w:fldChar w:fldCharType="begin"/>
        </w:r>
        <w:r w:rsidR="00883931">
          <w:rPr>
            <w:noProof/>
            <w:webHidden/>
          </w:rPr>
          <w:instrText xml:space="preserve"> PAGEREF _Toc4142832 \h </w:instrText>
        </w:r>
        <w:r w:rsidR="00883931">
          <w:rPr>
            <w:noProof/>
            <w:webHidden/>
          </w:rPr>
        </w:r>
        <w:r w:rsidR="00883931">
          <w:rPr>
            <w:noProof/>
            <w:webHidden/>
          </w:rPr>
          <w:fldChar w:fldCharType="separate"/>
        </w:r>
        <w:r w:rsidR="00883931">
          <w:rPr>
            <w:noProof/>
            <w:webHidden/>
          </w:rPr>
          <w:t>11</w:t>
        </w:r>
        <w:r w:rsidR="00883931">
          <w:rPr>
            <w:noProof/>
            <w:webHidden/>
          </w:rPr>
          <w:fldChar w:fldCharType="end"/>
        </w:r>
      </w:hyperlink>
    </w:p>
    <w:p w14:paraId="4629176E" w14:textId="1FBBC4D5" w:rsidR="00883931" w:rsidRDefault="00E868B2">
      <w:pPr>
        <w:pStyle w:val="Innehll1"/>
        <w:tabs>
          <w:tab w:val="left" w:pos="660"/>
          <w:tab w:val="right" w:leader="dot" w:pos="9062"/>
        </w:tabs>
        <w:rPr>
          <w:rFonts w:eastAsiaTheme="minorEastAsia" w:cstheme="minorBidi"/>
          <w:b w:val="0"/>
          <w:bCs w:val="0"/>
          <w:caps w:val="0"/>
          <w:noProof/>
          <w:sz w:val="22"/>
          <w:szCs w:val="22"/>
          <w:lang w:eastAsia="sv-SE"/>
        </w:rPr>
      </w:pPr>
      <w:hyperlink w:anchor="_Toc4142833" w:history="1">
        <w:r w:rsidR="00883931" w:rsidRPr="00E942E8">
          <w:rPr>
            <w:rStyle w:val="Hyperlnk"/>
            <w:noProof/>
          </w:rPr>
          <w:t>AFC</w:t>
        </w:r>
        <w:r w:rsidR="00883931">
          <w:rPr>
            <w:rFonts w:eastAsiaTheme="minorEastAsia" w:cstheme="minorBidi"/>
            <w:b w:val="0"/>
            <w:bCs w:val="0"/>
            <w:caps w:val="0"/>
            <w:noProof/>
            <w:sz w:val="22"/>
            <w:szCs w:val="22"/>
            <w:lang w:eastAsia="sv-SE"/>
          </w:rPr>
          <w:tab/>
        </w:r>
        <w:r w:rsidR="00883931" w:rsidRPr="00E942E8">
          <w:rPr>
            <w:rStyle w:val="Hyperlnk"/>
            <w:noProof/>
          </w:rPr>
          <w:t>ENTREPRENADFÖRESKRIFTER VID UTFÖRANDEENTREPRENAD</w:t>
        </w:r>
        <w:r w:rsidR="00883931">
          <w:rPr>
            <w:noProof/>
            <w:webHidden/>
          </w:rPr>
          <w:tab/>
        </w:r>
        <w:r w:rsidR="00883931">
          <w:rPr>
            <w:noProof/>
            <w:webHidden/>
          </w:rPr>
          <w:fldChar w:fldCharType="begin"/>
        </w:r>
        <w:r w:rsidR="00883931">
          <w:rPr>
            <w:noProof/>
            <w:webHidden/>
          </w:rPr>
          <w:instrText xml:space="preserve"> PAGEREF _Toc4142833 \h </w:instrText>
        </w:r>
        <w:r w:rsidR="00883931">
          <w:rPr>
            <w:noProof/>
            <w:webHidden/>
          </w:rPr>
        </w:r>
        <w:r w:rsidR="00883931">
          <w:rPr>
            <w:noProof/>
            <w:webHidden/>
          </w:rPr>
          <w:fldChar w:fldCharType="separate"/>
        </w:r>
        <w:r w:rsidR="00883931">
          <w:rPr>
            <w:noProof/>
            <w:webHidden/>
          </w:rPr>
          <w:t>14</w:t>
        </w:r>
        <w:r w:rsidR="00883931">
          <w:rPr>
            <w:noProof/>
            <w:webHidden/>
          </w:rPr>
          <w:fldChar w:fldCharType="end"/>
        </w:r>
      </w:hyperlink>
    </w:p>
    <w:p w14:paraId="3174C0D6" w14:textId="140DE888" w:rsidR="00883931" w:rsidRDefault="00E868B2">
      <w:pPr>
        <w:pStyle w:val="Innehll2"/>
        <w:tabs>
          <w:tab w:val="left" w:pos="1100"/>
          <w:tab w:val="right" w:leader="dot" w:pos="9062"/>
        </w:tabs>
        <w:rPr>
          <w:rFonts w:eastAsiaTheme="minorEastAsia" w:cstheme="minorBidi"/>
          <w:smallCaps w:val="0"/>
          <w:noProof/>
          <w:sz w:val="22"/>
          <w:szCs w:val="22"/>
          <w:lang w:eastAsia="sv-SE"/>
        </w:rPr>
      </w:pPr>
      <w:hyperlink w:anchor="_Toc4142834" w:history="1">
        <w:r w:rsidR="00883931" w:rsidRPr="00E942E8">
          <w:rPr>
            <w:rStyle w:val="Hyperlnk"/>
            <w:b/>
            <w:noProof/>
          </w:rPr>
          <w:t>AFC.1</w:t>
        </w:r>
        <w:r w:rsidR="00883931">
          <w:rPr>
            <w:rFonts w:eastAsiaTheme="minorEastAsia" w:cstheme="minorBidi"/>
            <w:smallCaps w:val="0"/>
            <w:noProof/>
            <w:sz w:val="22"/>
            <w:szCs w:val="22"/>
            <w:lang w:eastAsia="sv-SE"/>
          </w:rPr>
          <w:tab/>
        </w:r>
        <w:r w:rsidR="00883931" w:rsidRPr="00E942E8">
          <w:rPr>
            <w:rStyle w:val="Hyperlnk"/>
            <w:b/>
            <w:noProof/>
          </w:rPr>
          <w:t>Omfattning</w:t>
        </w:r>
        <w:r w:rsidR="00883931">
          <w:rPr>
            <w:noProof/>
            <w:webHidden/>
          </w:rPr>
          <w:tab/>
        </w:r>
        <w:r w:rsidR="00883931">
          <w:rPr>
            <w:noProof/>
            <w:webHidden/>
          </w:rPr>
          <w:fldChar w:fldCharType="begin"/>
        </w:r>
        <w:r w:rsidR="00883931">
          <w:rPr>
            <w:noProof/>
            <w:webHidden/>
          </w:rPr>
          <w:instrText xml:space="preserve"> PAGEREF _Toc4142834 \h </w:instrText>
        </w:r>
        <w:r w:rsidR="00883931">
          <w:rPr>
            <w:noProof/>
            <w:webHidden/>
          </w:rPr>
        </w:r>
        <w:r w:rsidR="00883931">
          <w:rPr>
            <w:noProof/>
            <w:webHidden/>
          </w:rPr>
          <w:fldChar w:fldCharType="separate"/>
        </w:r>
        <w:r w:rsidR="00883931">
          <w:rPr>
            <w:noProof/>
            <w:webHidden/>
          </w:rPr>
          <w:t>14</w:t>
        </w:r>
        <w:r w:rsidR="00883931">
          <w:rPr>
            <w:noProof/>
            <w:webHidden/>
          </w:rPr>
          <w:fldChar w:fldCharType="end"/>
        </w:r>
      </w:hyperlink>
    </w:p>
    <w:p w14:paraId="67169E77" w14:textId="5088E920" w:rsidR="00883931" w:rsidRDefault="00E868B2">
      <w:pPr>
        <w:pStyle w:val="Innehll2"/>
        <w:tabs>
          <w:tab w:val="left" w:pos="1100"/>
          <w:tab w:val="right" w:leader="dot" w:pos="9062"/>
        </w:tabs>
        <w:rPr>
          <w:rFonts w:eastAsiaTheme="minorEastAsia" w:cstheme="minorBidi"/>
          <w:smallCaps w:val="0"/>
          <w:noProof/>
          <w:sz w:val="22"/>
          <w:szCs w:val="22"/>
          <w:lang w:eastAsia="sv-SE"/>
        </w:rPr>
      </w:pPr>
      <w:hyperlink w:anchor="_Toc4142835" w:history="1">
        <w:r w:rsidR="00883931" w:rsidRPr="00E942E8">
          <w:rPr>
            <w:rStyle w:val="Hyperlnk"/>
            <w:b/>
            <w:noProof/>
          </w:rPr>
          <w:t>AFC.2</w:t>
        </w:r>
        <w:r w:rsidR="00883931">
          <w:rPr>
            <w:rFonts w:eastAsiaTheme="minorEastAsia" w:cstheme="minorBidi"/>
            <w:smallCaps w:val="0"/>
            <w:noProof/>
            <w:sz w:val="22"/>
            <w:szCs w:val="22"/>
            <w:lang w:eastAsia="sv-SE"/>
          </w:rPr>
          <w:tab/>
        </w:r>
        <w:r w:rsidR="00883931" w:rsidRPr="00E942E8">
          <w:rPr>
            <w:rStyle w:val="Hyperlnk"/>
            <w:b/>
            <w:noProof/>
          </w:rPr>
          <w:t>Utförande</w:t>
        </w:r>
        <w:r w:rsidR="00883931">
          <w:rPr>
            <w:noProof/>
            <w:webHidden/>
          </w:rPr>
          <w:tab/>
        </w:r>
        <w:r w:rsidR="00883931">
          <w:rPr>
            <w:noProof/>
            <w:webHidden/>
          </w:rPr>
          <w:fldChar w:fldCharType="begin"/>
        </w:r>
        <w:r w:rsidR="00883931">
          <w:rPr>
            <w:noProof/>
            <w:webHidden/>
          </w:rPr>
          <w:instrText xml:space="preserve"> PAGEREF _Toc4142835 \h </w:instrText>
        </w:r>
        <w:r w:rsidR="00883931">
          <w:rPr>
            <w:noProof/>
            <w:webHidden/>
          </w:rPr>
        </w:r>
        <w:r w:rsidR="00883931">
          <w:rPr>
            <w:noProof/>
            <w:webHidden/>
          </w:rPr>
          <w:fldChar w:fldCharType="separate"/>
        </w:r>
        <w:r w:rsidR="00883931">
          <w:rPr>
            <w:noProof/>
            <w:webHidden/>
          </w:rPr>
          <w:t>22</w:t>
        </w:r>
        <w:r w:rsidR="00883931">
          <w:rPr>
            <w:noProof/>
            <w:webHidden/>
          </w:rPr>
          <w:fldChar w:fldCharType="end"/>
        </w:r>
      </w:hyperlink>
    </w:p>
    <w:p w14:paraId="69CA3B6E" w14:textId="474B9A72" w:rsidR="00883931" w:rsidRDefault="00E868B2">
      <w:pPr>
        <w:pStyle w:val="Innehll2"/>
        <w:tabs>
          <w:tab w:val="left" w:pos="1100"/>
          <w:tab w:val="right" w:leader="dot" w:pos="9062"/>
        </w:tabs>
        <w:rPr>
          <w:rFonts w:eastAsiaTheme="minorEastAsia" w:cstheme="minorBidi"/>
          <w:smallCaps w:val="0"/>
          <w:noProof/>
          <w:sz w:val="22"/>
          <w:szCs w:val="22"/>
          <w:lang w:eastAsia="sv-SE"/>
        </w:rPr>
      </w:pPr>
      <w:hyperlink w:anchor="_Toc4142836" w:history="1">
        <w:r w:rsidR="00883931" w:rsidRPr="00E942E8">
          <w:rPr>
            <w:rStyle w:val="Hyperlnk"/>
            <w:b/>
            <w:noProof/>
          </w:rPr>
          <w:t>AFC.3</w:t>
        </w:r>
        <w:r w:rsidR="00883931">
          <w:rPr>
            <w:rFonts w:eastAsiaTheme="minorEastAsia" w:cstheme="minorBidi"/>
            <w:smallCaps w:val="0"/>
            <w:noProof/>
            <w:sz w:val="22"/>
            <w:szCs w:val="22"/>
            <w:lang w:eastAsia="sv-SE"/>
          </w:rPr>
          <w:tab/>
        </w:r>
        <w:r w:rsidR="00883931" w:rsidRPr="00E942E8">
          <w:rPr>
            <w:rStyle w:val="Hyperlnk"/>
            <w:b/>
            <w:noProof/>
          </w:rPr>
          <w:t>Organisation</w:t>
        </w:r>
        <w:r w:rsidR="00883931">
          <w:rPr>
            <w:noProof/>
            <w:webHidden/>
          </w:rPr>
          <w:tab/>
        </w:r>
        <w:r w:rsidR="00883931">
          <w:rPr>
            <w:noProof/>
            <w:webHidden/>
          </w:rPr>
          <w:fldChar w:fldCharType="begin"/>
        </w:r>
        <w:r w:rsidR="00883931">
          <w:rPr>
            <w:noProof/>
            <w:webHidden/>
          </w:rPr>
          <w:instrText xml:space="preserve"> PAGEREF _Toc4142836 \h </w:instrText>
        </w:r>
        <w:r w:rsidR="00883931">
          <w:rPr>
            <w:noProof/>
            <w:webHidden/>
          </w:rPr>
        </w:r>
        <w:r w:rsidR="00883931">
          <w:rPr>
            <w:noProof/>
            <w:webHidden/>
          </w:rPr>
          <w:fldChar w:fldCharType="separate"/>
        </w:r>
        <w:r w:rsidR="00883931">
          <w:rPr>
            <w:noProof/>
            <w:webHidden/>
          </w:rPr>
          <w:t>27</w:t>
        </w:r>
        <w:r w:rsidR="00883931">
          <w:rPr>
            <w:noProof/>
            <w:webHidden/>
          </w:rPr>
          <w:fldChar w:fldCharType="end"/>
        </w:r>
      </w:hyperlink>
    </w:p>
    <w:p w14:paraId="0E56E300" w14:textId="0CD30CE0" w:rsidR="00883931" w:rsidRDefault="00E868B2">
      <w:pPr>
        <w:pStyle w:val="Innehll2"/>
        <w:tabs>
          <w:tab w:val="left" w:pos="1100"/>
          <w:tab w:val="right" w:leader="dot" w:pos="9062"/>
        </w:tabs>
        <w:rPr>
          <w:rFonts w:eastAsiaTheme="minorEastAsia" w:cstheme="minorBidi"/>
          <w:smallCaps w:val="0"/>
          <w:noProof/>
          <w:sz w:val="22"/>
          <w:szCs w:val="22"/>
          <w:lang w:eastAsia="sv-SE"/>
        </w:rPr>
      </w:pPr>
      <w:hyperlink w:anchor="_Toc4142837" w:history="1">
        <w:r w:rsidR="00883931" w:rsidRPr="00E942E8">
          <w:rPr>
            <w:rStyle w:val="Hyperlnk"/>
            <w:b/>
            <w:noProof/>
          </w:rPr>
          <w:t>AFC.4</w:t>
        </w:r>
        <w:r w:rsidR="00883931">
          <w:rPr>
            <w:rFonts w:eastAsiaTheme="minorEastAsia" w:cstheme="minorBidi"/>
            <w:smallCaps w:val="0"/>
            <w:noProof/>
            <w:sz w:val="22"/>
            <w:szCs w:val="22"/>
            <w:lang w:eastAsia="sv-SE"/>
          </w:rPr>
          <w:tab/>
        </w:r>
        <w:r w:rsidR="00883931" w:rsidRPr="00E942E8">
          <w:rPr>
            <w:rStyle w:val="Hyperlnk"/>
            <w:b/>
            <w:noProof/>
          </w:rPr>
          <w:t>Tider</w:t>
        </w:r>
        <w:r w:rsidR="00883931">
          <w:rPr>
            <w:noProof/>
            <w:webHidden/>
          </w:rPr>
          <w:tab/>
        </w:r>
        <w:r w:rsidR="00883931">
          <w:rPr>
            <w:noProof/>
            <w:webHidden/>
          </w:rPr>
          <w:fldChar w:fldCharType="begin"/>
        </w:r>
        <w:r w:rsidR="00883931">
          <w:rPr>
            <w:noProof/>
            <w:webHidden/>
          </w:rPr>
          <w:instrText xml:space="preserve"> PAGEREF _Toc4142837 \h </w:instrText>
        </w:r>
        <w:r w:rsidR="00883931">
          <w:rPr>
            <w:noProof/>
            <w:webHidden/>
          </w:rPr>
        </w:r>
        <w:r w:rsidR="00883931">
          <w:rPr>
            <w:noProof/>
            <w:webHidden/>
          </w:rPr>
          <w:fldChar w:fldCharType="separate"/>
        </w:r>
        <w:r w:rsidR="00883931">
          <w:rPr>
            <w:noProof/>
            <w:webHidden/>
          </w:rPr>
          <w:t>30</w:t>
        </w:r>
        <w:r w:rsidR="00883931">
          <w:rPr>
            <w:noProof/>
            <w:webHidden/>
          </w:rPr>
          <w:fldChar w:fldCharType="end"/>
        </w:r>
      </w:hyperlink>
    </w:p>
    <w:p w14:paraId="364F2A07" w14:textId="1A1705BD" w:rsidR="00883931" w:rsidRDefault="00E868B2">
      <w:pPr>
        <w:pStyle w:val="Innehll2"/>
        <w:tabs>
          <w:tab w:val="left" w:pos="1100"/>
          <w:tab w:val="right" w:leader="dot" w:pos="9062"/>
        </w:tabs>
        <w:rPr>
          <w:rFonts w:eastAsiaTheme="minorEastAsia" w:cstheme="minorBidi"/>
          <w:smallCaps w:val="0"/>
          <w:noProof/>
          <w:sz w:val="22"/>
          <w:szCs w:val="22"/>
          <w:lang w:eastAsia="sv-SE"/>
        </w:rPr>
      </w:pPr>
      <w:hyperlink w:anchor="_Toc4142838" w:history="1">
        <w:r w:rsidR="00883931" w:rsidRPr="00E942E8">
          <w:rPr>
            <w:rStyle w:val="Hyperlnk"/>
            <w:b/>
            <w:noProof/>
          </w:rPr>
          <w:t>AFC.5</w:t>
        </w:r>
        <w:r w:rsidR="00883931">
          <w:rPr>
            <w:rFonts w:eastAsiaTheme="minorEastAsia" w:cstheme="minorBidi"/>
            <w:smallCaps w:val="0"/>
            <w:noProof/>
            <w:sz w:val="22"/>
            <w:szCs w:val="22"/>
            <w:lang w:eastAsia="sv-SE"/>
          </w:rPr>
          <w:tab/>
        </w:r>
        <w:r w:rsidR="00883931" w:rsidRPr="00E942E8">
          <w:rPr>
            <w:rStyle w:val="Hyperlnk"/>
            <w:b/>
            <w:noProof/>
          </w:rPr>
          <w:t>Ansvar och avhjälpande</w:t>
        </w:r>
        <w:r w:rsidR="00883931">
          <w:rPr>
            <w:noProof/>
            <w:webHidden/>
          </w:rPr>
          <w:tab/>
        </w:r>
        <w:r w:rsidR="00883931">
          <w:rPr>
            <w:noProof/>
            <w:webHidden/>
          </w:rPr>
          <w:fldChar w:fldCharType="begin"/>
        </w:r>
        <w:r w:rsidR="00883931">
          <w:rPr>
            <w:noProof/>
            <w:webHidden/>
          </w:rPr>
          <w:instrText xml:space="preserve"> PAGEREF _Toc4142838 \h </w:instrText>
        </w:r>
        <w:r w:rsidR="00883931">
          <w:rPr>
            <w:noProof/>
            <w:webHidden/>
          </w:rPr>
        </w:r>
        <w:r w:rsidR="00883931">
          <w:rPr>
            <w:noProof/>
            <w:webHidden/>
          </w:rPr>
          <w:fldChar w:fldCharType="separate"/>
        </w:r>
        <w:r w:rsidR="00883931">
          <w:rPr>
            <w:noProof/>
            <w:webHidden/>
          </w:rPr>
          <w:t>31</w:t>
        </w:r>
        <w:r w:rsidR="00883931">
          <w:rPr>
            <w:noProof/>
            <w:webHidden/>
          </w:rPr>
          <w:fldChar w:fldCharType="end"/>
        </w:r>
      </w:hyperlink>
    </w:p>
    <w:p w14:paraId="160C1CC5" w14:textId="2BC6641A" w:rsidR="00883931" w:rsidRDefault="00E868B2">
      <w:pPr>
        <w:pStyle w:val="Innehll2"/>
        <w:tabs>
          <w:tab w:val="left" w:pos="1100"/>
          <w:tab w:val="right" w:leader="dot" w:pos="9062"/>
        </w:tabs>
        <w:rPr>
          <w:rFonts w:eastAsiaTheme="minorEastAsia" w:cstheme="minorBidi"/>
          <w:smallCaps w:val="0"/>
          <w:noProof/>
          <w:sz w:val="22"/>
          <w:szCs w:val="22"/>
          <w:lang w:eastAsia="sv-SE"/>
        </w:rPr>
      </w:pPr>
      <w:hyperlink w:anchor="_Toc4142839" w:history="1">
        <w:r w:rsidR="00883931" w:rsidRPr="00E942E8">
          <w:rPr>
            <w:rStyle w:val="Hyperlnk"/>
            <w:b/>
            <w:noProof/>
          </w:rPr>
          <w:t>AFC.6</w:t>
        </w:r>
        <w:r w:rsidR="00883931">
          <w:rPr>
            <w:rFonts w:eastAsiaTheme="minorEastAsia" w:cstheme="minorBidi"/>
            <w:smallCaps w:val="0"/>
            <w:noProof/>
            <w:sz w:val="22"/>
            <w:szCs w:val="22"/>
            <w:lang w:eastAsia="sv-SE"/>
          </w:rPr>
          <w:tab/>
        </w:r>
        <w:r w:rsidR="00883931" w:rsidRPr="00E942E8">
          <w:rPr>
            <w:rStyle w:val="Hyperlnk"/>
            <w:b/>
            <w:noProof/>
          </w:rPr>
          <w:t>Ekonomi</w:t>
        </w:r>
        <w:r w:rsidR="00883931">
          <w:rPr>
            <w:noProof/>
            <w:webHidden/>
          </w:rPr>
          <w:tab/>
        </w:r>
        <w:r w:rsidR="00883931">
          <w:rPr>
            <w:noProof/>
            <w:webHidden/>
          </w:rPr>
          <w:fldChar w:fldCharType="begin"/>
        </w:r>
        <w:r w:rsidR="00883931">
          <w:rPr>
            <w:noProof/>
            <w:webHidden/>
          </w:rPr>
          <w:instrText xml:space="preserve"> PAGEREF _Toc4142839 \h </w:instrText>
        </w:r>
        <w:r w:rsidR="00883931">
          <w:rPr>
            <w:noProof/>
            <w:webHidden/>
          </w:rPr>
        </w:r>
        <w:r w:rsidR="00883931">
          <w:rPr>
            <w:noProof/>
            <w:webHidden/>
          </w:rPr>
          <w:fldChar w:fldCharType="separate"/>
        </w:r>
        <w:r w:rsidR="00883931">
          <w:rPr>
            <w:noProof/>
            <w:webHidden/>
          </w:rPr>
          <w:t>33</w:t>
        </w:r>
        <w:r w:rsidR="00883931">
          <w:rPr>
            <w:noProof/>
            <w:webHidden/>
          </w:rPr>
          <w:fldChar w:fldCharType="end"/>
        </w:r>
      </w:hyperlink>
    </w:p>
    <w:p w14:paraId="69B87D51" w14:textId="117E8FDD" w:rsidR="00883931" w:rsidRDefault="00E868B2">
      <w:pPr>
        <w:pStyle w:val="Innehll2"/>
        <w:tabs>
          <w:tab w:val="left" w:pos="1100"/>
          <w:tab w:val="right" w:leader="dot" w:pos="9062"/>
        </w:tabs>
        <w:rPr>
          <w:rFonts w:eastAsiaTheme="minorEastAsia" w:cstheme="minorBidi"/>
          <w:smallCaps w:val="0"/>
          <w:noProof/>
          <w:sz w:val="22"/>
          <w:szCs w:val="22"/>
          <w:lang w:eastAsia="sv-SE"/>
        </w:rPr>
      </w:pPr>
      <w:hyperlink w:anchor="_Toc4142840" w:history="1">
        <w:r w:rsidR="00883931" w:rsidRPr="00E942E8">
          <w:rPr>
            <w:rStyle w:val="Hyperlnk"/>
            <w:b/>
            <w:noProof/>
          </w:rPr>
          <w:t>AFC.7</w:t>
        </w:r>
        <w:r w:rsidR="00883931">
          <w:rPr>
            <w:rFonts w:eastAsiaTheme="minorEastAsia" w:cstheme="minorBidi"/>
            <w:smallCaps w:val="0"/>
            <w:noProof/>
            <w:sz w:val="22"/>
            <w:szCs w:val="22"/>
            <w:lang w:eastAsia="sv-SE"/>
          </w:rPr>
          <w:tab/>
        </w:r>
        <w:r w:rsidR="00883931" w:rsidRPr="00E942E8">
          <w:rPr>
            <w:rStyle w:val="Hyperlnk"/>
            <w:b/>
            <w:noProof/>
          </w:rPr>
          <w:t>Besiktning</w:t>
        </w:r>
        <w:r w:rsidR="00883931">
          <w:rPr>
            <w:noProof/>
            <w:webHidden/>
          </w:rPr>
          <w:tab/>
        </w:r>
        <w:r w:rsidR="00883931">
          <w:rPr>
            <w:noProof/>
            <w:webHidden/>
          </w:rPr>
          <w:fldChar w:fldCharType="begin"/>
        </w:r>
        <w:r w:rsidR="00883931">
          <w:rPr>
            <w:noProof/>
            <w:webHidden/>
          </w:rPr>
          <w:instrText xml:space="preserve"> PAGEREF _Toc4142840 \h </w:instrText>
        </w:r>
        <w:r w:rsidR="00883931">
          <w:rPr>
            <w:noProof/>
            <w:webHidden/>
          </w:rPr>
        </w:r>
        <w:r w:rsidR="00883931">
          <w:rPr>
            <w:noProof/>
            <w:webHidden/>
          </w:rPr>
          <w:fldChar w:fldCharType="separate"/>
        </w:r>
        <w:r w:rsidR="00883931">
          <w:rPr>
            <w:noProof/>
            <w:webHidden/>
          </w:rPr>
          <w:t>35</w:t>
        </w:r>
        <w:r w:rsidR="00883931">
          <w:rPr>
            <w:noProof/>
            <w:webHidden/>
          </w:rPr>
          <w:fldChar w:fldCharType="end"/>
        </w:r>
      </w:hyperlink>
    </w:p>
    <w:p w14:paraId="65AC7EC4" w14:textId="47E8EC83" w:rsidR="00883931" w:rsidRDefault="00E868B2">
      <w:pPr>
        <w:pStyle w:val="Innehll2"/>
        <w:tabs>
          <w:tab w:val="left" w:pos="1100"/>
          <w:tab w:val="right" w:leader="dot" w:pos="9062"/>
        </w:tabs>
        <w:rPr>
          <w:rFonts w:eastAsiaTheme="minorEastAsia" w:cstheme="minorBidi"/>
          <w:smallCaps w:val="0"/>
          <w:noProof/>
          <w:sz w:val="22"/>
          <w:szCs w:val="22"/>
          <w:lang w:eastAsia="sv-SE"/>
        </w:rPr>
      </w:pPr>
      <w:hyperlink w:anchor="_Toc4142841" w:history="1">
        <w:r w:rsidR="00883931" w:rsidRPr="00E942E8">
          <w:rPr>
            <w:rStyle w:val="Hyperlnk"/>
            <w:b/>
            <w:noProof/>
          </w:rPr>
          <w:t>AFC.8</w:t>
        </w:r>
        <w:r w:rsidR="00883931">
          <w:rPr>
            <w:rFonts w:eastAsiaTheme="minorEastAsia" w:cstheme="minorBidi"/>
            <w:smallCaps w:val="0"/>
            <w:noProof/>
            <w:sz w:val="22"/>
            <w:szCs w:val="22"/>
            <w:lang w:eastAsia="sv-SE"/>
          </w:rPr>
          <w:tab/>
        </w:r>
        <w:r w:rsidR="00883931" w:rsidRPr="00E942E8">
          <w:rPr>
            <w:rStyle w:val="Hyperlnk"/>
            <w:b/>
            <w:noProof/>
          </w:rPr>
          <w:t>Hävning</w:t>
        </w:r>
        <w:r w:rsidR="00883931">
          <w:rPr>
            <w:noProof/>
            <w:webHidden/>
          </w:rPr>
          <w:tab/>
        </w:r>
        <w:r w:rsidR="00883931">
          <w:rPr>
            <w:noProof/>
            <w:webHidden/>
          </w:rPr>
          <w:fldChar w:fldCharType="begin"/>
        </w:r>
        <w:r w:rsidR="00883931">
          <w:rPr>
            <w:noProof/>
            <w:webHidden/>
          </w:rPr>
          <w:instrText xml:space="preserve"> PAGEREF _Toc4142841 \h </w:instrText>
        </w:r>
        <w:r w:rsidR="00883931">
          <w:rPr>
            <w:noProof/>
            <w:webHidden/>
          </w:rPr>
        </w:r>
        <w:r w:rsidR="00883931">
          <w:rPr>
            <w:noProof/>
            <w:webHidden/>
          </w:rPr>
          <w:fldChar w:fldCharType="separate"/>
        </w:r>
        <w:r w:rsidR="00883931">
          <w:rPr>
            <w:noProof/>
            <w:webHidden/>
          </w:rPr>
          <w:t>36</w:t>
        </w:r>
        <w:r w:rsidR="00883931">
          <w:rPr>
            <w:noProof/>
            <w:webHidden/>
          </w:rPr>
          <w:fldChar w:fldCharType="end"/>
        </w:r>
      </w:hyperlink>
    </w:p>
    <w:p w14:paraId="25880616" w14:textId="64B4F16A" w:rsidR="00883931" w:rsidRDefault="00E868B2">
      <w:pPr>
        <w:pStyle w:val="Innehll2"/>
        <w:tabs>
          <w:tab w:val="left" w:pos="1100"/>
          <w:tab w:val="right" w:leader="dot" w:pos="9062"/>
        </w:tabs>
        <w:rPr>
          <w:rFonts w:eastAsiaTheme="minorEastAsia" w:cstheme="minorBidi"/>
          <w:smallCaps w:val="0"/>
          <w:noProof/>
          <w:sz w:val="22"/>
          <w:szCs w:val="22"/>
          <w:lang w:eastAsia="sv-SE"/>
        </w:rPr>
      </w:pPr>
      <w:hyperlink w:anchor="_Toc4142842" w:history="1">
        <w:r w:rsidR="00883931" w:rsidRPr="00E942E8">
          <w:rPr>
            <w:rStyle w:val="Hyperlnk"/>
            <w:b/>
            <w:noProof/>
          </w:rPr>
          <w:t>AFC.9</w:t>
        </w:r>
        <w:r w:rsidR="00883931">
          <w:rPr>
            <w:rFonts w:eastAsiaTheme="minorEastAsia" w:cstheme="minorBidi"/>
            <w:smallCaps w:val="0"/>
            <w:noProof/>
            <w:sz w:val="22"/>
            <w:szCs w:val="22"/>
            <w:lang w:eastAsia="sv-SE"/>
          </w:rPr>
          <w:tab/>
        </w:r>
        <w:r w:rsidR="00883931" w:rsidRPr="00E942E8">
          <w:rPr>
            <w:rStyle w:val="Hyperlnk"/>
            <w:b/>
            <w:noProof/>
          </w:rPr>
          <w:t>Tvistelösning</w:t>
        </w:r>
        <w:r w:rsidR="00883931">
          <w:rPr>
            <w:noProof/>
            <w:webHidden/>
          </w:rPr>
          <w:tab/>
        </w:r>
        <w:r w:rsidR="00883931">
          <w:rPr>
            <w:noProof/>
            <w:webHidden/>
          </w:rPr>
          <w:fldChar w:fldCharType="begin"/>
        </w:r>
        <w:r w:rsidR="00883931">
          <w:rPr>
            <w:noProof/>
            <w:webHidden/>
          </w:rPr>
          <w:instrText xml:space="preserve"> PAGEREF _Toc4142842 \h </w:instrText>
        </w:r>
        <w:r w:rsidR="00883931">
          <w:rPr>
            <w:noProof/>
            <w:webHidden/>
          </w:rPr>
        </w:r>
        <w:r w:rsidR="00883931">
          <w:rPr>
            <w:noProof/>
            <w:webHidden/>
          </w:rPr>
          <w:fldChar w:fldCharType="separate"/>
        </w:r>
        <w:r w:rsidR="00883931">
          <w:rPr>
            <w:noProof/>
            <w:webHidden/>
          </w:rPr>
          <w:t>36</w:t>
        </w:r>
        <w:r w:rsidR="00883931">
          <w:rPr>
            <w:noProof/>
            <w:webHidden/>
          </w:rPr>
          <w:fldChar w:fldCharType="end"/>
        </w:r>
      </w:hyperlink>
    </w:p>
    <w:p w14:paraId="6E5E4E82" w14:textId="00894D21" w:rsidR="00883931" w:rsidRDefault="00E868B2">
      <w:pPr>
        <w:pStyle w:val="Innehll1"/>
        <w:tabs>
          <w:tab w:val="left" w:pos="660"/>
          <w:tab w:val="right" w:leader="dot" w:pos="9062"/>
        </w:tabs>
        <w:rPr>
          <w:rFonts w:eastAsiaTheme="minorEastAsia" w:cstheme="minorBidi"/>
          <w:b w:val="0"/>
          <w:bCs w:val="0"/>
          <w:caps w:val="0"/>
          <w:noProof/>
          <w:sz w:val="22"/>
          <w:szCs w:val="22"/>
          <w:lang w:eastAsia="sv-SE"/>
        </w:rPr>
      </w:pPr>
      <w:hyperlink w:anchor="_Toc4142843" w:history="1">
        <w:r w:rsidR="00883931" w:rsidRPr="00E942E8">
          <w:rPr>
            <w:rStyle w:val="Hyperlnk"/>
            <w:noProof/>
          </w:rPr>
          <w:t>AFG</w:t>
        </w:r>
        <w:r w:rsidR="00883931">
          <w:rPr>
            <w:rFonts w:eastAsiaTheme="minorEastAsia" w:cstheme="minorBidi"/>
            <w:b w:val="0"/>
            <w:bCs w:val="0"/>
            <w:caps w:val="0"/>
            <w:noProof/>
            <w:sz w:val="22"/>
            <w:szCs w:val="22"/>
            <w:lang w:eastAsia="sv-SE"/>
          </w:rPr>
          <w:tab/>
        </w:r>
        <w:r w:rsidR="00883931" w:rsidRPr="00E942E8">
          <w:rPr>
            <w:rStyle w:val="Hyperlnk"/>
            <w:noProof/>
          </w:rPr>
          <w:t>ALLMÄNNA ARBETEN OCH HJÄLPMEDEL</w:t>
        </w:r>
        <w:r w:rsidR="00883931">
          <w:rPr>
            <w:noProof/>
            <w:webHidden/>
          </w:rPr>
          <w:tab/>
        </w:r>
        <w:r w:rsidR="00883931">
          <w:rPr>
            <w:noProof/>
            <w:webHidden/>
          </w:rPr>
          <w:fldChar w:fldCharType="begin"/>
        </w:r>
        <w:r w:rsidR="00883931">
          <w:rPr>
            <w:noProof/>
            <w:webHidden/>
          </w:rPr>
          <w:instrText xml:space="preserve"> PAGEREF _Toc4142843 \h </w:instrText>
        </w:r>
        <w:r w:rsidR="00883931">
          <w:rPr>
            <w:noProof/>
            <w:webHidden/>
          </w:rPr>
        </w:r>
        <w:r w:rsidR="00883931">
          <w:rPr>
            <w:noProof/>
            <w:webHidden/>
          </w:rPr>
          <w:fldChar w:fldCharType="separate"/>
        </w:r>
        <w:r w:rsidR="00883931">
          <w:rPr>
            <w:noProof/>
            <w:webHidden/>
          </w:rPr>
          <w:t>37</w:t>
        </w:r>
        <w:r w:rsidR="00883931">
          <w:rPr>
            <w:noProof/>
            <w:webHidden/>
          </w:rPr>
          <w:fldChar w:fldCharType="end"/>
        </w:r>
      </w:hyperlink>
    </w:p>
    <w:p w14:paraId="32F6CD3C" w14:textId="74892344" w:rsidR="00883931" w:rsidRDefault="00E868B2">
      <w:pPr>
        <w:pStyle w:val="Innehll2"/>
        <w:tabs>
          <w:tab w:val="left" w:pos="1100"/>
          <w:tab w:val="right" w:leader="dot" w:pos="9062"/>
        </w:tabs>
        <w:rPr>
          <w:rFonts w:eastAsiaTheme="minorEastAsia" w:cstheme="minorBidi"/>
          <w:smallCaps w:val="0"/>
          <w:noProof/>
          <w:sz w:val="22"/>
          <w:szCs w:val="22"/>
          <w:lang w:eastAsia="sv-SE"/>
        </w:rPr>
      </w:pPr>
      <w:hyperlink w:anchor="_Toc4142844" w:history="1">
        <w:r w:rsidR="00883931" w:rsidRPr="00E942E8">
          <w:rPr>
            <w:rStyle w:val="Hyperlnk"/>
            <w:b/>
            <w:noProof/>
          </w:rPr>
          <w:t>AFG.1</w:t>
        </w:r>
        <w:r w:rsidR="00883931">
          <w:rPr>
            <w:rFonts w:eastAsiaTheme="minorEastAsia" w:cstheme="minorBidi"/>
            <w:smallCaps w:val="0"/>
            <w:noProof/>
            <w:sz w:val="22"/>
            <w:szCs w:val="22"/>
            <w:lang w:eastAsia="sv-SE"/>
          </w:rPr>
          <w:tab/>
        </w:r>
        <w:r w:rsidR="00883931" w:rsidRPr="00E942E8">
          <w:rPr>
            <w:rStyle w:val="Hyperlnk"/>
            <w:b/>
            <w:noProof/>
          </w:rPr>
          <w:t>Etablering av arbetsplats</w:t>
        </w:r>
        <w:r w:rsidR="00883931">
          <w:rPr>
            <w:noProof/>
            <w:webHidden/>
          </w:rPr>
          <w:tab/>
        </w:r>
        <w:r w:rsidR="00883931">
          <w:rPr>
            <w:noProof/>
            <w:webHidden/>
          </w:rPr>
          <w:fldChar w:fldCharType="begin"/>
        </w:r>
        <w:r w:rsidR="00883931">
          <w:rPr>
            <w:noProof/>
            <w:webHidden/>
          </w:rPr>
          <w:instrText xml:space="preserve"> PAGEREF _Toc4142844 \h </w:instrText>
        </w:r>
        <w:r w:rsidR="00883931">
          <w:rPr>
            <w:noProof/>
            <w:webHidden/>
          </w:rPr>
        </w:r>
        <w:r w:rsidR="00883931">
          <w:rPr>
            <w:noProof/>
            <w:webHidden/>
          </w:rPr>
          <w:fldChar w:fldCharType="separate"/>
        </w:r>
        <w:r w:rsidR="00883931">
          <w:rPr>
            <w:noProof/>
            <w:webHidden/>
          </w:rPr>
          <w:t>37</w:t>
        </w:r>
        <w:r w:rsidR="00883931">
          <w:rPr>
            <w:noProof/>
            <w:webHidden/>
          </w:rPr>
          <w:fldChar w:fldCharType="end"/>
        </w:r>
      </w:hyperlink>
    </w:p>
    <w:p w14:paraId="412C41F3" w14:textId="4C593BBE" w:rsidR="00883931" w:rsidRDefault="00E868B2">
      <w:pPr>
        <w:pStyle w:val="Innehll2"/>
        <w:tabs>
          <w:tab w:val="left" w:pos="1100"/>
          <w:tab w:val="right" w:leader="dot" w:pos="9062"/>
        </w:tabs>
        <w:rPr>
          <w:rFonts w:eastAsiaTheme="minorEastAsia" w:cstheme="minorBidi"/>
          <w:smallCaps w:val="0"/>
          <w:noProof/>
          <w:sz w:val="22"/>
          <w:szCs w:val="22"/>
          <w:lang w:eastAsia="sv-SE"/>
        </w:rPr>
      </w:pPr>
      <w:hyperlink w:anchor="_Toc4142845" w:history="1">
        <w:r w:rsidR="00883931" w:rsidRPr="00E942E8">
          <w:rPr>
            <w:rStyle w:val="Hyperlnk"/>
            <w:b/>
            <w:noProof/>
          </w:rPr>
          <w:t>AFG.2</w:t>
        </w:r>
        <w:r w:rsidR="00883931">
          <w:rPr>
            <w:rFonts w:eastAsiaTheme="minorEastAsia" w:cstheme="minorBidi"/>
            <w:smallCaps w:val="0"/>
            <w:noProof/>
            <w:sz w:val="22"/>
            <w:szCs w:val="22"/>
            <w:lang w:eastAsia="sv-SE"/>
          </w:rPr>
          <w:tab/>
        </w:r>
        <w:r w:rsidR="00883931" w:rsidRPr="00E942E8">
          <w:rPr>
            <w:rStyle w:val="Hyperlnk"/>
            <w:b/>
            <w:noProof/>
          </w:rPr>
          <w:t>Inmätning och utsättning</w:t>
        </w:r>
        <w:r w:rsidR="00883931">
          <w:rPr>
            <w:noProof/>
            <w:webHidden/>
          </w:rPr>
          <w:tab/>
        </w:r>
        <w:r w:rsidR="00883931">
          <w:rPr>
            <w:noProof/>
            <w:webHidden/>
          </w:rPr>
          <w:fldChar w:fldCharType="begin"/>
        </w:r>
        <w:r w:rsidR="00883931">
          <w:rPr>
            <w:noProof/>
            <w:webHidden/>
          </w:rPr>
          <w:instrText xml:space="preserve"> PAGEREF _Toc4142845 \h </w:instrText>
        </w:r>
        <w:r w:rsidR="00883931">
          <w:rPr>
            <w:noProof/>
            <w:webHidden/>
          </w:rPr>
        </w:r>
        <w:r w:rsidR="00883931">
          <w:rPr>
            <w:noProof/>
            <w:webHidden/>
          </w:rPr>
          <w:fldChar w:fldCharType="separate"/>
        </w:r>
        <w:r w:rsidR="00883931">
          <w:rPr>
            <w:noProof/>
            <w:webHidden/>
          </w:rPr>
          <w:t>38</w:t>
        </w:r>
        <w:r w:rsidR="00883931">
          <w:rPr>
            <w:noProof/>
            <w:webHidden/>
          </w:rPr>
          <w:fldChar w:fldCharType="end"/>
        </w:r>
      </w:hyperlink>
    </w:p>
    <w:p w14:paraId="59EAE83C" w14:textId="0A9A78F0" w:rsidR="00883931" w:rsidRDefault="00E868B2">
      <w:pPr>
        <w:pStyle w:val="Innehll2"/>
        <w:tabs>
          <w:tab w:val="left" w:pos="1100"/>
          <w:tab w:val="right" w:leader="dot" w:pos="9062"/>
        </w:tabs>
        <w:rPr>
          <w:rFonts w:eastAsiaTheme="minorEastAsia" w:cstheme="minorBidi"/>
          <w:smallCaps w:val="0"/>
          <w:noProof/>
          <w:sz w:val="22"/>
          <w:szCs w:val="22"/>
          <w:lang w:eastAsia="sv-SE"/>
        </w:rPr>
      </w:pPr>
      <w:hyperlink w:anchor="_Toc4142846" w:history="1">
        <w:r w:rsidR="00883931" w:rsidRPr="00E942E8">
          <w:rPr>
            <w:rStyle w:val="Hyperlnk"/>
            <w:b/>
            <w:noProof/>
          </w:rPr>
          <w:t>AFG.3</w:t>
        </w:r>
        <w:r w:rsidR="00883931">
          <w:rPr>
            <w:rFonts w:eastAsiaTheme="minorEastAsia" w:cstheme="minorBidi"/>
            <w:smallCaps w:val="0"/>
            <w:noProof/>
            <w:sz w:val="22"/>
            <w:szCs w:val="22"/>
            <w:lang w:eastAsia="sv-SE"/>
          </w:rPr>
          <w:tab/>
        </w:r>
        <w:r w:rsidR="00883931" w:rsidRPr="00E942E8">
          <w:rPr>
            <w:rStyle w:val="Hyperlnk"/>
            <w:b/>
            <w:noProof/>
          </w:rPr>
          <w:t>Skydd mm</w:t>
        </w:r>
        <w:r w:rsidR="00883931">
          <w:rPr>
            <w:noProof/>
            <w:webHidden/>
          </w:rPr>
          <w:tab/>
        </w:r>
        <w:r w:rsidR="00883931">
          <w:rPr>
            <w:noProof/>
            <w:webHidden/>
          </w:rPr>
          <w:fldChar w:fldCharType="begin"/>
        </w:r>
        <w:r w:rsidR="00883931">
          <w:rPr>
            <w:noProof/>
            <w:webHidden/>
          </w:rPr>
          <w:instrText xml:space="preserve"> PAGEREF _Toc4142846 \h </w:instrText>
        </w:r>
        <w:r w:rsidR="00883931">
          <w:rPr>
            <w:noProof/>
            <w:webHidden/>
          </w:rPr>
        </w:r>
        <w:r w:rsidR="00883931">
          <w:rPr>
            <w:noProof/>
            <w:webHidden/>
          </w:rPr>
          <w:fldChar w:fldCharType="separate"/>
        </w:r>
        <w:r w:rsidR="00883931">
          <w:rPr>
            <w:noProof/>
            <w:webHidden/>
          </w:rPr>
          <w:t>38</w:t>
        </w:r>
        <w:r w:rsidR="00883931">
          <w:rPr>
            <w:noProof/>
            <w:webHidden/>
          </w:rPr>
          <w:fldChar w:fldCharType="end"/>
        </w:r>
      </w:hyperlink>
    </w:p>
    <w:p w14:paraId="23DC2149" w14:textId="0FF120FF" w:rsidR="00883931" w:rsidRDefault="00E868B2">
      <w:pPr>
        <w:pStyle w:val="Innehll2"/>
        <w:tabs>
          <w:tab w:val="left" w:pos="1100"/>
          <w:tab w:val="right" w:leader="dot" w:pos="9062"/>
        </w:tabs>
        <w:rPr>
          <w:rFonts w:eastAsiaTheme="minorEastAsia" w:cstheme="minorBidi"/>
          <w:smallCaps w:val="0"/>
          <w:noProof/>
          <w:sz w:val="22"/>
          <w:szCs w:val="22"/>
          <w:lang w:eastAsia="sv-SE"/>
        </w:rPr>
      </w:pPr>
      <w:hyperlink w:anchor="_Toc4142847" w:history="1">
        <w:r w:rsidR="00883931" w:rsidRPr="00E942E8">
          <w:rPr>
            <w:rStyle w:val="Hyperlnk"/>
            <w:b/>
            <w:noProof/>
            <w:highlight w:val="yellow"/>
          </w:rPr>
          <w:t>AFG.4</w:t>
        </w:r>
        <w:r w:rsidR="00883931">
          <w:rPr>
            <w:rFonts w:eastAsiaTheme="minorEastAsia" w:cstheme="minorBidi"/>
            <w:smallCaps w:val="0"/>
            <w:noProof/>
            <w:sz w:val="22"/>
            <w:szCs w:val="22"/>
            <w:lang w:eastAsia="sv-SE"/>
          </w:rPr>
          <w:tab/>
        </w:r>
        <w:r w:rsidR="00883931" w:rsidRPr="00E942E8">
          <w:rPr>
            <w:rStyle w:val="Hyperlnk"/>
            <w:b/>
            <w:noProof/>
            <w:highlight w:val="yellow"/>
          </w:rPr>
          <w:t>Leverans, transport m m</w:t>
        </w:r>
        <w:r w:rsidR="00883931">
          <w:rPr>
            <w:noProof/>
            <w:webHidden/>
          </w:rPr>
          <w:tab/>
        </w:r>
        <w:r w:rsidR="00883931">
          <w:rPr>
            <w:noProof/>
            <w:webHidden/>
          </w:rPr>
          <w:fldChar w:fldCharType="begin"/>
        </w:r>
        <w:r w:rsidR="00883931">
          <w:rPr>
            <w:noProof/>
            <w:webHidden/>
          </w:rPr>
          <w:instrText xml:space="preserve"> PAGEREF _Toc4142847 \h </w:instrText>
        </w:r>
        <w:r w:rsidR="00883931">
          <w:rPr>
            <w:noProof/>
            <w:webHidden/>
          </w:rPr>
        </w:r>
        <w:r w:rsidR="00883931">
          <w:rPr>
            <w:noProof/>
            <w:webHidden/>
          </w:rPr>
          <w:fldChar w:fldCharType="separate"/>
        </w:r>
        <w:r w:rsidR="00883931">
          <w:rPr>
            <w:noProof/>
            <w:webHidden/>
          </w:rPr>
          <w:t>38</w:t>
        </w:r>
        <w:r w:rsidR="00883931">
          <w:rPr>
            <w:noProof/>
            <w:webHidden/>
          </w:rPr>
          <w:fldChar w:fldCharType="end"/>
        </w:r>
      </w:hyperlink>
    </w:p>
    <w:p w14:paraId="4EF5BF0A" w14:textId="1C1EED9A" w:rsidR="00883931" w:rsidRDefault="00E868B2">
      <w:pPr>
        <w:pStyle w:val="Innehll2"/>
        <w:tabs>
          <w:tab w:val="left" w:pos="1100"/>
          <w:tab w:val="right" w:leader="dot" w:pos="9062"/>
        </w:tabs>
        <w:rPr>
          <w:rFonts w:eastAsiaTheme="minorEastAsia" w:cstheme="minorBidi"/>
          <w:smallCaps w:val="0"/>
          <w:noProof/>
          <w:sz w:val="22"/>
          <w:szCs w:val="22"/>
          <w:lang w:eastAsia="sv-SE"/>
        </w:rPr>
      </w:pPr>
      <w:hyperlink w:anchor="_Toc4142848" w:history="1">
        <w:r w:rsidR="00883931" w:rsidRPr="00E942E8">
          <w:rPr>
            <w:rStyle w:val="Hyperlnk"/>
            <w:b/>
            <w:noProof/>
            <w:highlight w:val="yellow"/>
          </w:rPr>
          <w:t>AFG.7</w:t>
        </w:r>
        <w:r w:rsidR="00883931">
          <w:rPr>
            <w:rFonts w:eastAsiaTheme="minorEastAsia" w:cstheme="minorBidi"/>
            <w:smallCaps w:val="0"/>
            <w:noProof/>
            <w:sz w:val="22"/>
            <w:szCs w:val="22"/>
            <w:lang w:eastAsia="sv-SE"/>
          </w:rPr>
          <w:tab/>
        </w:r>
        <w:r w:rsidR="00883931" w:rsidRPr="00E942E8">
          <w:rPr>
            <w:rStyle w:val="Hyperlnk"/>
            <w:b/>
            <w:noProof/>
            <w:highlight w:val="yellow"/>
          </w:rPr>
          <w:t>Uppvärmning, uttorkning och väderberoende arbeten m m</w:t>
        </w:r>
        <w:r w:rsidR="00883931">
          <w:rPr>
            <w:noProof/>
            <w:webHidden/>
          </w:rPr>
          <w:tab/>
        </w:r>
        <w:r w:rsidR="00883931">
          <w:rPr>
            <w:noProof/>
            <w:webHidden/>
          </w:rPr>
          <w:fldChar w:fldCharType="begin"/>
        </w:r>
        <w:r w:rsidR="00883931">
          <w:rPr>
            <w:noProof/>
            <w:webHidden/>
          </w:rPr>
          <w:instrText xml:space="preserve"> PAGEREF _Toc4142848 \h </w:instrText>
        </w:r>
        <w:r w:rsidR="00883931">
          <w:rPr>
            <w:noProof/>
            <w:webHidden/>
          </w:rPr>
        </w:r>
        <w:r w:rsidR="00883931">
          <w:rPr>
            <w:noProof/>
            <w:webHidden/>
          </w:rPr>
          <w:fldChar w:fldCharType="separate"/>
        </w:r>
        <w:r w:rsidR="00883931">
          <w:rPr>
            <w:noProof/>
            <w:webHidden/>
          </w:rPr>
          <w:t>39</w:t>
        </w:r>
        <w:r w:rsidR="00883931">
          <w:rPr>
            <w:noProof/>
            <w:webHidden/>
          </w:rPr>
          <w:fldChar w:fldCharType="end"/>
        </w:r>
      </w:hyperlink>
    </w:p>
    <w:p w14:paraId="44AED473" w14:textId="020C5899" w:rsidR="00883931" w:rsidRDefault="00E868B2">
      <w:pPr>
        <w:pStyle w:val="Innehll2"/>
        <w:tabs>
          <w:tab w:val="left" w:pos="1100"/>
          <w:tab w:val="right" w:leader="dot" w:pos="9062"/>
        </w:tabs>
        <w:rPr>
          <w:rFonts w:eastAsiaTheme="minorEastAsia" w:cstheme="minorBidi"/>
          <w:smallCaps w:val="0"/>
          <w:noProof/>
          <w:sz w:val="22"/>
          <w:szCs w:val="22"/>
          <w:lang w:eastAsia="sv-SE"/>
        </w:rPr>
      </w:pPr>
      <w:hyperlink w:anchor="_Toc4142849" w:history="1">
        <w:r w:rsidR="00883931" w:rsidRPr="00E942E8">
          <w:rPr>
            <w:rStyle w:val="Hyperlnk"/>
            <w:b/>
            <w:noProof/>
          </w:rPr>
          <w:t>AFG.8</w:t>
        </w:r>
        <w:r w:rsidR="00883931">
          <w:rPr>
            <w:rFonts w:eastAsiaTheme="minorEastAsia" w:cstheme="minorBidi"/>
            <w:smallCaps w:val="0"/>
            <w:noProof/>
            <w:sz w:val="22"/>
            <w:szCs w:val="22"/>
            <w:lang w:eastAsia="sv-SE"/>
          </w:rPr>
          <w:tab/>
        </w:r>
        <w:r w:rsidR="00883931" w:rsidRPr="00E942E8">
          <w:rPr>
            <w:rStyle w:val="Hyperlnk"/>
            <w:b/>
            <w:noProof/>
          </w:rPr>
          <w:t>Länshållning, renhållning, rengöring m m</w:t>
        </w:r>
        <w:r w:rsidR="00883931">
          <w:rPr>
            <w:noProof/>
            <w:webHidden/>
          </w:rPr>
          <w:tab/>
        </w:r>
        <w:r w:rsidR="00883931">
          <w:rPr>
            <w:noProof/>
            <w:webHidden/>
          </w:rPr>
          <w:fldChar w:fldCharType="begin"/>
        </w:r>
        <w:r w:rsidR="00883931">
          <w:rPr>
            <w:noProof/>
            <w:webHidden/>
          </w:rPr>
          <w:instrText xml:space="preserve"> PAGEREF _Toc4142849 \h </w:instrText>
        </w:r>
        <w:r w:rsidR="00883931">
          <w:rPr>
            <w:noProof/>
            <w:webHidden/>
          </w:rPr>
        </w:r>
        <w:r w:rsidR="00883931">
          <w:rPr>
            <w:noProof/>
            <w:webHidden/>
          </w:rPr>
          <w:fldChar w:fldCharType="separate"/>
        </w:r>
        <w:r w:rsidR="00883931">
          <w:rPr>
            <w:noProof/>
            <w:webHidden/>
          </w:rPr>
          <w:t>39</w:t>
        </w:r>
        <w:r w:rsidR="00883931">
          <w:rPr>
            <w:noProof/>
            <w:webHidden/>
          </w:rPr>
          <w:fldChar w:fldCharType="end"/>
        </w:r>
      </w:hyperlink>
    </w:p>
    <w:p w14:paraId="02EEA51A" w14:textId="77777777" w:rsidR="00883931" w:rsidRDefault="00883931" w:rsidP="00883931">
      <w:pPr>
        <w:rPr>
          <w:b/>
          <w:sz w:val="34"/>
        </w:rPr>
      </w:pPr>
      <w:r>
        <w:rPr>
          <w:b/>
          <w:sz w:val="34"/>
        </w:rPr>
        <w:fldChar w:fldCharType="end"/>
      </w:r>
    </w:p>
    <w:p w14:paraId="184089C6" w14:textId="77777777" w:rsidR="00883931" w:rsidRPr="00D87A5A" w:rsidRDefault="00883931" w:rsidP="00883931">
      <w:r w:rsidRPr="00D87A5A">
        <w:rPr>
          <w:highlight w:val="yellow"/>
        </w:rPr>
        <w:t>Bilaga A:</w:t>
      </w:r>
      <w:r w:rsidRPr="00D87A5A">
        <w:rPr>
          <w:highlight w:val="yellow"/>
        </w:rPr>
        <w:tab/>
        <w:t>Värdeminskningsavdrag för deformation på avloppsledning</w:t>
      </w:r>
    </w:p>
    <w:p w14:paraId="2D779298" w14:textId="71EF431D" w:rsidR="000C6456" w:rsidRDefault="000C6456" w:rsidP="00883931">
      <w:r>
        <w:br w:type="page"/>
      </w:r>
    </w:p>
    <w:p w14:paraId="25A72E4B" w14:textId="35AAD673" w:rsidR="005A4B09" w:rsidRDefault="000D04DD">
      <w:pPr>
        <w:rPr>
          <w:b/>
          <w:sz w:val="34"/>
          <w:szCs w:val="34"/>
        </w:rPr>
      </w:pPr>
      <w:r w:rsidRPr="008C798D">
        <w:rPr>
          <w:b/>
          <w:sz w:val="34"/>
          <w:szCs w:val="34"/>
        </w:rPr>
        <w:lastRenderedPageBreak/>
        <w:t>AF</w:t>
      </w:r>
      <w:r w:rsidRPr="008C798D">
        <w:rPr>
          <w:b/>
          <w:sz w:val="34"/>
          <w:szCs w:val="34"/>
        </w:rPr>
        <w:tab/>
        <w:t>ADMIN</w:t>
      </w:r>
      <w:r w:rsidR="00883931">
        <w:rPr>
          <w:b/>
          <w:sz w:val="34"/>
          <w:szCs w:val="34"/>
        </w:rPr>
        <w:t>I</w:t>
      </w:r>
      <w:r w:rsidRPr="008C798D">
        <w:rPr>
          <w:b/>
          <w:sz w:val="34"/>
          <w:szCs w:val="34"/>
        </w:rPr>
        <w:t>STRATIVA FÖRESKRIFTER</w:t>
      </w:r>
    </w:p>
    <w:p w14:paraId="6AAAE584" w14:textId="77777777" w:rsidR="008C798D" w:rsidRPr="008C798D" w:rsidRDefault="008C798D">
      <w:pPr>
        <w:rPr>
          <w:b/>
          <w:sz w:val="34"/>
          <w:szCs w:val="34"/>
        </w:rPr>
      </w:pPr>
    </w:p>
    <w:p w14:paraId="62C4FDFB" w14:textId="162F01A0" w:rsidR="000D04DD" w:rsidRPr="008C798D" w:rsidRDefault="000D04DD" w:rsidP="008C798D">
      <w:pPr>
        <w:pStyle w:val="Rubrik1"/>
        <w:spacing w:before="0" w:after="200"/>
        <w:rPr>
          <w:rFonts w:asciiTheme="minorHAnsi" w:hAnsiTheme="minorHAnsi" w:cstheme="minorHAnsi"/>
          <w:b/>
          <w:color w:val="auto"/>
        </w:rPr>
      </w:pPr>
      <w:bookmarkStart w:id="1" w:name="_Toc4142823"/>
      <w:r w:rsidRPr="008C798D">
        <w:rPr>
          <w:rFonts w:asciiTheme="minorHAnsi" w:hAnsiTheme="minorHAnsi" w:cstheme="minorHAnsi"/>
          <w:b/>
          <w:color w:val="auto"/>
        </w:rPr>
        <w:t xml:space="preserve">AFA </w:t>
      </w:r>
      <w:r w:rsidRPr="008C798D">
        <w:rPr>
          <w:rFonts w:asciiTheme="minorHAnsi" w:hAnsiTheme="minorHAnsi" w:cstheme="minorHAnsi"/>
          <w:b/>
          <w:color w:val="auto"/>
        </w:rPr>
        <w:tab/>
        <w:t>ALLMÄN ORIENTERING</w:t>
      </w:r>
      <w:bookmarkEnd w:id="1"/>
    </w:p>
    <w:p w14:paraId="150D9D34" w14:textId="77777777" w:rsidR="008C798D" w:rsidRDefault="008C798D"/>
    <w:p w14:paraId="245E1D43" w14:textId="3933D8B6" w:rsidR="000D04DD" w:rsidRPr="008C798D" w:rsidRDefault="000D04DD" w:rsidP="008C798D">
      <w:pPr>
        <w:pStyle w:val="Rubrik2"/>
        <w:spacing w:before="0" w:after="200"/>
        <w:rPr>
          <w:rFonts w:asciiTheme="minorHAnsi" w:hAnsiTheme="minorHAnsi" w:cstheme="minorHAnsi"/>
          <w:b/>
          <w:color w:val="auto"/>
        </w:rPr>
      </w:pPr>
      <w:bookmarkStart w:id="2" w:name="_Toc4142824"/>
      <w:r w:rsidRPr="008C798D">
        <w:rPr>
          <w:rFonts w:asciiTheme="minorHAnsi" w:hAnsiTheme="minorHAnsi" w:cstheme="minorHAnsi"/>
          <w:b/>
          <w:color w:val="auto"/>
        </w:rPr>
        <w:t>AFA.1</w:t>
      </w:r>
      <w:r w:rsidRPr="008C798D">
        <w:rPr>
          <w:rFonts w:asciiTheme="minorHAnsi" w:hAnsiTheme="minorHAnsi" w:cstheme="minorHAnsi"/>
          <w:b/>
          <w:color w:val="auto"/>
        </w:rPr>
        <w:tab/>
        <w:t>Kontaktuppgifter</w:t>
      </w:r>
      <w:bookmarkEnd w:id="2"/>
    </w:p>
    <w:p w14:paraId="52F5E30C" w14:textId="5C3DCBFD"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AFA.12</w:t>
      </w:r>
      <w:r w:rsidRPr="008C798D">
        <w:rPr>
          <w:rFonts w:asciiTheme="minorHAnsi" w:hAnsiTheme="minorHAnsi" w:cstheme="minorHAnsi"/>
          <w:b/>
          <w:color w:val="auto"/>
        </w:rPr>
        <w:tab/>
        <w:t>Beställare</w:t>
      </w:r>
    </w:p>
    <w:p w14:paraId="7A97DDE9" w14:textId="09694A08" w:rsidR="000D04DD" w:rsidRDefault="000D04DD" w:rsidP="000D04DD">
      <w:pPr>
        <w:spacing w:after="0"/>
      </w:pPr>
      <w:r>
        <w:tab/>
        <w:t xml:space="preserve">Göteborgs stad Trafikkontoret </w:t>
      </w:r>
    </w:p>
    <w:p w14:paraId="2749CDEE" w14:textId="254B9F1C" w:rsidR="000D04DD" w:rsidRDefault="000D04DD" w:rsidP="000D04DD">
      <w:pPr>
        <w:spacing w:after="0"/>
      </w:pPr>
      <w:r>
        <w:tab/>
        <w:t>Box 2403</w:t>
      </w:r>
    </w:p>
    <w:p w14:paraId="6123B9BB" w14:textId="1BCC8240" w:rsidR="000D04DD" w:rsidRDefault="000D04DD">
      <w:r>
        <w:tab/>
        <w:t>403 16 Göteborg</w:t>
      </w:r>
    </w:p>
    <w:p w14:paraId="0FAD9BE2" w14:textId="339300C7" w:rsidR="000D04DD" w:rsidRDefault="000D04DD">
      <w:r>
        <w:tab/>
        <w:t>Besöksadress: Köpmansgatan 20</w:t>
      </w:r>
    </w:p>
    <w:p w14:paraId="57FE8C7B" w14:textId="32667C63" w:rsidR="000D04DD" w:rsidRDefault="000D04DD">
      <w:r>
        <w:tab/>
        <w:t>Tel. växel:</w:t>
      </w:r>
      <w:r>
        <w:tab/>
        <w:t>031-365 00 00</w:t>
      </w:r>
    </w:p>
    <w:p w14:paraId="20BEA6AD" w14:textId="1D587474" w:rsidR="000D04DD" w:rsidRPr="008C798D" w:rsidRDefault="000D04DD">
      <w:pPr>
        <w:rPr>
          <w:b/>
        </w:rPr>
      </w:pPr>
      <w:r w:rsidRPr="008C798D">
        <w:rPr>
          <w:b/>
        </w:rPr>
        <w:t>AFA.121</w:t>
      </w:r>
      <w:r w:rsidRPr="008C798D">
        <w:rPr>
          <w:b/>
        </w:rPr>
        <w:tab/>
        <w:t>Beställarens kontaktperson under anbudstiden</w:t>
      </w:r>
    </w:p>
    <w:p w14:paraId="65785AE2" w14:textId="3099D393" w:rsidR="000D04DD" w:rsidRDefault="000D04DD">
      <w:r>
        <w:tab/>
      </w:r>
      <w:r w:rsidRPr="001E56C6">
        <w:rPr>
          <w:highlight w:val="yellow"/>
        </w:rPr>
        <w:t>Xxxxx Xxxxx</w:t>
      </w:r>
      <w:r>
        <w:tab/>
      </w:r>
      <w:r>
        <w:tab/>
      </w:r>
      <w:r w:rsidRPr="001E56C6">
        <w:rPr>
          <w:highlight w:val="yellow"/>
        </w:rPr>
        <w:t>Tel: 031-xxx xx xx</w:t>
      </w:r>
    </w:p>
    <w:p w14:paraId="18567177" w14:textId="2EC08781" w:rsidR="000D04DD" w:rsidRDefault="000D04DD">
      <w:pPr>
        <w:rPr>
          <w:lang w:val="de-DE"/>
        </w:rPr>
      </w:pPr>
      <w:r>
        <w:tab/>
      </w:r>
      <w:r>
        <w:tab/>
      </w:r>
      <w:r>
        <w:tab/>
      </w:r>
      <w:r w:rsidRPr="001E56C6">
        <w:rPr>
          <w:highlight w:val="yellow"/>
          <w:lang w:val="de-DE"/>
        </w:rPr>
        <w:t xml:space="preserve">E-post: </w:t>
      </w:r>
      <w:hyperlink r:id="rId8" w:history="1">
        <w:r w:rsidRPr="001E56C6">
          <w:rPr>
            <w:rStyle w:val="Hyperlnk"/>
            <w:highlight w:val="yellow"/>
            <w:lang w:val="de-DE"/>
          </w:rPr>
          <w:t>xxxx.xxxxx@trafikkontoret.goteborg.se</w:t>
        </w:r>
      </w:hyperlink>
    </w:p>
    <w:p w14:paraId="30EC1F72" w14:textId="5531A59C" w:rsidR="000D04DD" w:rsidRPr="00DD0323" w:rsidRDefault="000D04DD" w:rsidP="008C798D">
      <w:pPr>
        <w:pStyle w:val="Rubrik3"/>
        <w:spacing w:before="0" w:after="200"/>
        <w:rPr>
          <w:rFonts w:asciiTheme="minorHAnsi" w:hAnsiTheme="minorHAnsi" w:cstheme="minorHAnsi"/>
          <w:b/>
          <w:color w:val="auto"/>
        </w:rPr>
      </w:pPr>
      <w:r w:rsidRPr="00DD0323">
        <w:rPr>
          <w:rFonts w:asciiTheme="minorHAnsi" w:hAnsiTheme="minorHAnsi" w:cstheme="minorHAnsi"/>
          <w:b/>
          <w:color w:val="auto"/>
          <w:highlight w:val="yellow"/>
        </w:rPr>
        <w:t>AFA.13</w:t>
      </w:r>
      <w:r w:rsidRPr="00DD0323">
        <w:rPr>
          <w:rFonts w:asciiTheme="minorHAnsi" w:hAnsiTheme="minorHAnsi" w:cstheme="minorHAnsi"/>
          <w:b/>
          <w:color w:val="auto"/>
          <w:highlight w:val="yellow"/>
        </w:rPr>
        <w:tab/>
        <w:t>Projektörer</w:t>
      </w:r>
    </w:p>
    <w:p w14:paraId="6CAB413D" w14:textId="09A4BD03" w:rsidR="000D04DD" w:rsidRPr="00DD0323" w:rsidRDefault="000D04DD">
      <w:r w:rsidRPr="00DD0323">
        <w:tab/>
      </w:r>
      <w:r w:rsidRPr="00DD0323">
        <w:rPr>
          <w:highlight w:val="yellow"/>
        </w:rPr>
        <w:t xml:space="preserve">Företag: </w:t>
      </w:r>
      <w:proofErr w:type="spellStart"/>
      <w:r w:rsidRPr="00DD0323">
        <w:rPr>
          <w:highlight w:val="yellow"/>
        </w:rPr>
        <w:t>Xxxxxxxx</w:t>
      </w:r>
      <w:proofErr w:type="spellEnd"/>
    </w:p>
    <w:p w14:paraId="42EE298D" w14:textId="67C48813" w:rsidR="000D04DD" w:rsidRPr="008C798D" w:rsidRDefault="000D04DD" w:rsidP="008C798D">
      <w:pPr>
        <w:pStyle w:val="Rubrik3"/>
        <w:spacing w:before="0" w:after="200"/>
        <w:rPr>
          <w:rFonts w:asciiTheme="minorHAnsi" w:hAnsiTheme="minorHAnsi" w:cstheme="minorHAnsi"/>
          <w:b/>
          <w:color w:val="auto"/>
        </w:rPr>
      </w:pPr>
      <w:r w:rsidRPr="001E56C6">
        <w:rPr>
          <w:rFonts w:asciiTheme="minorHAnsi" w:hAnsiTheme="minorHAnsi" w:cstheme="minorHAnsi"/>
          <w:b/>
          <w:color w:val="auto"/>
          <w:highlight w:val="yellow"/>
        </w:rPr>
        <w:t xml:space="preserve">AFA.15 </w:t>
      </w:r>
      <w:r w:rsidRPr="001E56C6">
        <w:rPr>
          <w:rFonts w:asciiTheme="minorHAnsi" w:hAnsiTheme="minorHAnsi" w:cstheme="minorHAnsi"/>
          <w:b/>
          <w:color w:val="auto"/>
          <w:highlight w:val="yellow"/>
        </w:rPr>
        <w:tab/>
        <w:t>Nätägare</w:t>
      </w:r>
    </w:p>
    <w:p w14:paraId="3215A4EC" w14:textId="77777777" w:rsidR="000D04DD" w:rsidRDefault="000D04DD" w:rsidP="000D04DD">
      <w:r>
        <w:tab/>
      </w:r>
      <w:r w:rsidRPr="001E56C6">
        <w:rPr>
          <w:highlight w:val="yellow"/>
        </w:rPr>
        <w:t>Dessa uppgifter lämnas som upplysning utan förbindelse.</w:t>
      </w:r>
    </w:p>
    <w:p w14:paraId="0364CCED" w14:textId="77777777" w:rsidR="000D04DD" w:rsidRPr="001E56C6" w:rsidRDefault="000D04DD" w:rsidP="000D04DD">
      <w:pPr>
        <w:spacing w:after="0"/>
        <w:rPr>
          <w:b/>
          <w:highlight w:val="yellow"/>
        </w:rPr>
      </w:pPr>
      <w:r>
        <w:tab/>
      </w:r>
      <w:r w:rsidRPr="001E56C6">
        <w:rPr>
          <w:b/>
          <w:highlight w:val="yellow"/>
        </w:rPr>
        <w:t>VA</w:t>
      </w:r>
    </w:p>
    <w:p w14:paraId="4D1655BF"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6CE45C52"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0FB6B120" w14:textId="77777777" w:rsidR="000D04DD" w:rsidRDefault="000D04DD" w:rsidP="000D04DD">
      <w:pPr>
        <w:spacing w:after="0"/>
      </w:pPr>
    </w:p>
    <w:p w14:paraId="6EB5CB80" w14:textId="77777777" w:rsidR="000D04DD" w:rsidRPr="001E56C6" w:rsidRDefault="000D04DD" w:rsidP="000D04DD">
      <w:pPr>
        <w:spacing w:after="0"/>
        <w:rPr>
          <w:b/>
          <w:highlight w:val="yellow"/>
        </w:rPr>
      </w:pPr>
      <w:r>
        <w:tab/>
      </w:r>
      <w:r w:rsidRPr="001E56C6">
        <w:rPr>
          <w:b/>
          <w:highlight w:val="yellow"/>
        </w:rPr>
        <w:t>Värme</w:t>
      </w:r>
    </w:p>
    <w:p w14:paraId="4F4CD427"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5173B050"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5E3FC63A" w14:textId="77777777" w:rsidR="000D04DD" w:rsidRDefault="000D04DD" w:rsidP="000D04DD">
      <w:pPr>
        <w:spacing w:after="0"/>
      </w:pPr>
    </w:p>
    <w:p w14:paraId="4FA47EC1" w14:textId="77777777" w:rsidR="000D04DD" w:rsidRPr="001E56C6" w:rsidRDefault="000D04DD" w:rsidP="000D04DD">
      <w:pPr>
        <w:spacing w:after="0"/>
        <w:ind w:firstLine="1304"/>
        <w:rPr>
          <w:b/>
          <w:highlight w:val="yellow"/>
        </w:rPr>
      </w:pPr>
      <w:r w:rsidRPr="001E56C6">
        <w:rPr>
          <w:b/>
          <w:highlight w:val="yellow"/>
        </w:rPr>
        <w:t>Gas</w:t>
      </w:r>
    </w:p>
    <w:p w14:paraId="749F8A3A"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2786C44A"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7825100A" w14:textId="77777777" w:rsidR="000D04DD" w:rsidRDefault="000D04DD" w:rsidP="000D04DD">
      <w:pPr>
        <w:spacing w:after="0"/>
      </w:pPr>
      <w:r>
        <w:tab/>
      </w:r>
    </w:p>
    <w:p w14:paraId="40E54293" w14:textId="300797F3" w:rsidR="000D04DD" w:rsidRPr="000D04DD" w:rsidRDefault="001E56C6" w:rsidP="001E56C6">
      <w:pPr>
        <w:spacing w:after="0"/>
        <w:ind w:firstLine="1304"/>
        <w:rPr>
          <w:b/>
        </w:rPr>
      </w:pPr>
      <w:r w:rsidRPr="001E56C6">
        <w:rPr>
          <w:b/>
          <w:highlight w:val="yellow"/>
        </w:rPr>
        <w:t>Kyla</w:t>
      </w:r>
      <w:r w:rsidR="000D04DD">
        <w:rPr>
          <w:b/>
        </w:rPr>
        <w:tab/>
      </w:r>
    </w:p>
    <w:p w14:paraId="3637CD75" w14:textId="77777777" w:rsidR="000D04DD" w:rsidRPr="001E56C6" w:rsidRDefault="000D04DD" w:rsidP="000D04DD">
      <w:pPr>
        <w:spacing w:after="0"/>
        <w:rPr>
          <w:highlight w:val="yellow"/>
        </w:rPr>
      </w:pPr>
      <w:r>
        <w:tab/>
      </w:r>
      <w:r w:rsidRPr="001E56C6">
        <w:rPr>
          <w:highlight w:val="yellow"/>
        </w:rPr>
        <w:t>Företag: Xxxxxxx</w:t>
      </w:r>
      <w:r w:rsidRPr="001E56C6">
        <w:rPr>
          <w:highlight w:val="yellow"/>
        </w:rPr>
        <w:tab/>
        <w:t>Tel: xxx-xxxx xxxx</w:t>
      </w:r>
    </w:p>
    <w:p w14:paraId="15D1C2FE"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2B325AAC" w14:textId="77777777" w:rsidR="000D04DD" w:rsidRDefault="000D04DD" w:rsidP="000D04DD">
      <w:pPr>
        <w:spacing w:after="0"/>
      </w:pPr>
    </w:p>
    <w:p w14:paraId="45CD4E81" w14:textId="77777777" w:rsidR="000D04DD" w:rsidRPr="001E56C6" w:rsidRDefault="000D04DD" w:rsidP="000D04DD">
      <w:pPr>
        <w:spacing w:after="0"/>
        <w:rPr>
          <w:b/>
          <w:highlight w:val="yellow"/>
        </w:rPr>
      </w:pPr>
      <w:r>
        <w:tab/>
      </w:r>
      <w:r w:rsidRPr="001E56C6">
        <w:rPr>
          <w:b/>
          <w:highlight w:val="yellow"/>
        </w:rPr>
        <w:t>El</w:t>
      </w:r>
    </w:p>
    <w:p w14:paraId="7049726B"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4CB75E9E"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31B5B508" w14:textId="77777777" w:rsidR="000D04DD" w:rsidRDefault="000D04DD" w:rsidP="000D04DD">
      <w:pPr>
        <w:spacing w:after="0"/>
      </w:pPr>
    </w:p>
    <w:p w14:paraId="22EEC162" w14:textId="77777777" w:rsidR="000D04DD" w:rsidRPr="001E56C6" w:rsidRDefault="000D04DD" w:rsidP="000D04DD">
      <w:pPr>
        <w:spacing w:after="0"/>
        <w:rPr>
          <w:b/>
          <w:highlight w:val="yellow"/>
        </w:rPr>
      </w:pPr>
      <w:r>
        <w:tab/>
      </w:r>
      <w:r w:rsidRPr="001E56C6">
        <w:rPr>
          <w:b/>
          <w:highlight w:val="yellow"/>
        </w:rPr>
        <w:t>Kommunikationsnät</w:t>
      </w:r>
    </w:p>
    <w:p w14:paraId="3C7D9F66"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3A58DAE1"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7DD1C6DF" w14:textId="77777777" w:rsidR="000D04DD" w:rsidRDefault="000D04DD" w:rsidP="000D04DD">
      <w:pPr>
        <w:spacing w:after="0"/>
      </w:pPr>
    </w:p>
    <w:p w14:paraId="73C750BF" w14:textId="77777777" w:rsidR="000D04DD" w:rsidRPr="000D04DD" w:rsidRDefault="000D04DD" w:rsidP="000D04DD">
      <w:pPr>
        <w:spacing w:after="0"/>
        <w:rPr>
          <w:b/>
        </w:rPr>
      </w:pPr>
      <w:r>
        <w:tab/>
      </w:r>
      <w:r w:rsidRPr="001E56C6">
        <w:rPr>
          <w:b/>
          <w:highlight w:val="yellow"/>
        </w:rPr>
        <w:t>Kabel-TV</w:t>
      </w:r>
    </w:p>
    <w:p w14:paraId="4071936B" w14:textId="77777777" w:rsidR="000D04DD" w:rsidRPr="001E56C6" w:rsidRDefault="000D04DD" w:rsidP="000D04DD">
      <w:pPr>
        <w:spacing w:after="0"/>
        <w:rPr>
          <w:highlight w:val="yellow"/>
        </w:rPr>
      </w:pPr>
      <w:r>
        <w:tab/>
      </w:r>
      <w:r w:rsidRPr="001E56C6">
        <w:rPr>
          <w:highlight w:val="yellow"/>
        </w:rPr>
        <w:t>Företag: Xxxxxxx</w:t>
      </w:r>
      <w:r w:rsidRPr="001E56C6">
        <w:rPr>
          <w:highlight w:val="yellow"/>
        </w:rPr>
        <w:tab/>
        <w:t>Tel: xxx-xxxx xxxx</w:t>
      </w:r>
    </w:p>
    <w:p w14:paraId="712A1E82" w14:textId="4756AC49"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631C4874" w14:textId="77777777" w:rsidR="000D04DD" w:rsidRDefault="000D04DD" w:rsidP="000D04DD">
      <w:pPr>
        <w:spacing w:after="0"/>
      </w:pPr>
    </w:p>
    <w:p w14:paraId="09FC8004" w14:textId="77777777" w:rsidR="00040CC0" w:rsidRDefault="00040CC0" w:rsidP="008C798D">
      <w:pPr>
        <w:pStyle w:val="Rubrik2"/>
        <w:spacing w:before="0" w:after="200"/>
        <w:rPr>
          <w:rFonts w:asciiTheme="minorHAnsi" w:hAnsiTheme="minorHAnsi" w:cstheme="minorHAnsi"/>
          <w:b/>
          <w:color w:val="auto"/>
        </w:rPr>
      </w:pPr>
    </w:p>
    <w:p w14:paraId="0AE73C9C" w14:textId="505FE5B7" w:rsidR="000D04DD" w:rsidRPr="008C798D" w:rsidRDefault="000D04DD" w:rsidP="008C798D">
      <w:pPr>
        <w:pStyle w:val="Rubrik2"/>
        <w:spacing w:before="0" w:after="200"/>
        <w:rPr>
          <w:rFonts w:asciiTheme="minorHAnsi" w:hAnsiTheme="minorHAnsi" w:cstheme="minorHAnsi"/>
          <w:b/>
          <w:color w:val="auto"/>
        </w:rPr>
      </w:pPr>
      <w:bookmarkStart w:id="3" w:name="_Toc4142825"/>
      <w:r w:rsidRPr="008C798D">
        <w:rPr>
          <w:rFonts w:asciiTheme="minorHAnsi" w:hAnsiTheme="minorHAnsi" w:cstheme="minorHAnsi"/>
          <w:b/>
          <w:color w:val="auto"/>
        </w:rPr>
        <w:t>AFA.2</w:t>
      </w:r>
      <w:r w:rsidRPr="008C798D">
        <w:rPr>
          <w:rFonts w:asciiTheme="minorHAnsi" w:hAnsiTheme="minorHAnsi" w:cstheme="minorHAnsi"/>
          <w:b/>
          <w:color w:val="auto"/>
        </w:rPr>
        <w:tab/>
        <w:t>Orientering om objektet</w:t>
      </w:r>
      <w:bookmarkEnd w:id="3"/>
    </w:p>
    <w:p w14:paraId="61514C0C" w14:textId="667945CD"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AFA.21</w:t>
      </w:r>
      <w:r w:rsidRPr="008C798D">
        <w:rPr>
          <w:rFonts w:asciiTheme="minorHAnsi" w:hAnsiTheme="minorHAnsi" w:cstheme="minorHAnsi"/>
          <w:b/>
          <w:color w:val="auto"/>
        </w:rPr>
        <w:tab/>
        <w:t>Översiktlig information om objektet</w:t>
      </w:r>
    </w:p>
    <w:p w14:paraId="5577BD9C" w14:textId="2FA400BB" w:rsidR="000D04DD" w:rsidRDefault="000D04DD" w:rsidP="000D04DD">
      <w:r>
        <w:tab/>
      </w:r>
      <w:r>
        <w:rPr>
          <w:i/>
        </w:rPr>
        <w:t>Ange bakgrund/syfte och översiktlig objektsspecifik information.</w:t>
      </w:r>
    </w:p>
    <w:p w14:paraId="41BCC553" w14:textId="03F473B9" w:rsidR="000D04DD" w:rsidRDefault="000D04DD" w:rsidP="000D04DD">
      <w:pPr>
        <w:ind w:left="1304"/>
      </w:pPr>
      <w:r>
        <w:t>Dessa uppgifter utgör inte underlag för anbud utan tjänar endast som orientering. Detaljerade uppgifter redovisas i förfrågningsunderlaget i övrigt.</w:t>
      </w:r>
    </w:p>
    <w:p w14:paraId="540832C8" w14:textId="70C77BA0" w:rsidR="000D04DD" w:rsidRDefault="000D04DD" w:rsidP="000D04DD">
      <w:pPr>
        <w:ind w:left="1304"/>
      </w:pPr>
      <w:r w:rsidRPr="001E56C6">
        <w:rPr>
          <w:highlight w:val="yellow"/>
        </w:rPr>
        <w:t xml:space="preserve">Social hänsyn är ett prioriterat mål inom Göteborgs Stad. I den här upphandlingen ställs krav på social hänsyn, se AFC.34. Mer information finns även på </w:t>
      </w:r>
      <w:hyperlink r:id="rId9" w:history="1">
        <w:r w:rsidRPr="001E56C6">
          <w:rPr>
            <w:rStyle w:val="Hyperlnk"/>
            <w:highlight w:val="yellow"/>
          </w:rPr>
          <w:t>www.socialhansyn.se</w:t>
        </w:r>
      </w:hyperlink>
      <w:r w:rsidRPr="001E56C6">
        <w:rPr>
          <w:highlight w:val="yellow"/>
        </w:rPr>
        <w:t>.</w:t>
      </w:r>
      <w:r>
        <w:t xml:space="preserve"> </w:t>
      </w:r>
    </w:p>
    <w:p w14:paraId="2FDEADE6" w14:textId="0FEE41B0"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AFA.22</w:t>
      </w:r>
      <w:r w:rsidRPr="008C798D">
        <w:rPr>
          <w:rFonts w:asciiTheme="minorHAnsi" w:hAnsiTheme="minorHAnsi" w:cstheme="minorHAnsi"/>
          <w:b/>
          <w:color w:val="auto"/>
        </w:rPr>
        <w:tab/>
        <w:t>Objektets läge</w:t>
      </w:r>
    </w:p>
    <w:p w14:paraId="425AC16C" w14:textId="2F441B42" w:rsidR="000D04DD" w:rsidRDefault="000D04DD" w:rsidP="000D04DD">
      <w:r>
        <w:tab/>
      </w:r>
      <w:r>
        <w:rPr>
          <w:i/>
        </w:rPr>
        <w:t>Ange objektsspecifik information angående läget.</w:t>
      </w:r>
    </w:p>
    <w:p w14:paraId="62D6780F" w14:textId="5727CAA8" w:rsidR="000D04DD" w:rsidRDefault="000D04DD" w:rsidP="000D04DD">
      <w:r>
        <w:tab/>
        <w:t>Arbetsområdets gränser framgår av planritningarna.</w:t>
      </w:r>
    </w:p>
    <w:p w14:paraId="2C9662CD" w14:textId="4C489462"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AFA.29</w:t>
      </w:r>
      <w:r w:rsidRPr="008C798D">
        <w:rPr>
          <w:rFonts w:asciiTheme="minorHAnsi" w:hAnsiTheme="minorHAnsi" w:cstheme="minorHAnsi"/>
          <w:b/>
          <w:color w:val="auto"/>
        </w:rPr>
        <w:tab/>
        <w:t>Seriositet hos leverantör</w:t>
      </w:r>
      <w:r w:rsidR="00B04D07">
        <w:rPr>
          <w:rFonts w:asciiTheme="minorHAnsi" w:hAnsiTheme="minorHAnsi" w:cstheme="minorHAnsi"/>
          <w:b/>
          <w:color w:val="auto"/>
        </w:rPr>
        <w:t xml:space="preserve">  </w:t>
      </w:r>
    </w:p>
    <w:p w14:paraId="3B01F853" w14:textId="5C3EDF7F" w:rsidR="000D04DD" w:rsidRDefault="000D04DD" w:rsidP="000D04DD">
      <w:pPr>
        <w:ind w:left="1304" w:firstLine="1"/>
      </w:pPr>
      <w:r>
        <w:t xml:space="preserve">Göteborgs stad arbetar aktivt med att säkerställa att oseriösa leverantörer inte har avtal med staden. I arbetet ingår en kontinuerlig uppföljning och prövning av leverantörernas seriositet, bl.a. genom ett </w:t>
      </w:r>
      <w:r w:rsidRPr="00DE5BBA">
        <w:t>samarbete inom Kunskapscentrum</w:t>
      </w:r>
      <w:r w:rsidR="00B04D07" w:rsidRPr="00DE5BBA">
        <w:t xml:space="preserve"> </w:t>
      </w:r>
      <w:bookmarkStart w:id="4" w:name="_Hlk11913333"/>
      <w:r w:rsidR="00B04D07" w:rsidRPr="00DE5BBA">
        <w:t>mot organiserad brottslighet</w:t>
      </w:r>
      <w:bookmarkEnd w:id="4"/>
      <w:r w:rsidRPr="00DE5BBA">
        <w:t xml:space="preserve"> i Göteborgs stad. I Kunskapscentrum</w:t>
      </w:r>
      <w:r w:rsidR="00B04D07" w:rsidRPr="00DE5BBA">
        <w:t xml:space="preserve"> </w:t>
      </w:r>
      <w:bookmarkStart w:id="5" w:name="_Hlk11913361"/>
      <w:r w:rsidR="00B04D07" w:rsidRPr="00DE5BBA">
        <w:t>mot organiserad brottslighet</w:t>
      </w:r>
      <w:bookmarkEnd w:id="5"/>
      <w:r w:rsidRPr="00DE5BBA">
        <w:t xml:space="preserve"> ingår, förutom Göteborgs stad, Polisen, Skatteverket</w:t>
      </w:r>
      <w:r w:rsidRPr="00502282">
        <w:t>, Kronofogden,</w:t>
      </w:r>
      <w:r>
        <w:t xml:space="preserve"> Länsstyrelsen, Ekobrottsmyndigheten, Säkerhetspolisen, Kriminalvården, Tullverket, Åklagarmyndigheten och Försäkringskassan och ett av målen för samarbetet är att identifiera otillbörligheter i samband med upphandlingar och under avtalsperioden.</w:t>
      </w:r>
    </w:p>
    <w:p w14:paraId="55A0607E" w14:textId="6E1BBD7D" w:rsidR="000D04DD" w:rsidRDefault="000D04DD" w:rsidP="000D04DD">
      <w:pPr>
        <w:ind w:left="1304" w:firstLine="1"/>
      </w:pPr>
      <w:r>
        <w:t>Vad som ovan föreskrivits gäller även för eventuella underentreprenörer samt underentreprenörers underentreprenörer o.s.v. i alla led.</w:t>
      </w:r>
    </w:p>
    <w:p w14:paraId="293BC193" w14:textId="77777777" w:rsidR="00040CC0" w:rsidRDefault="00040CC0" w:rsidP="008C798D">
      <w:pPr>
        <w:pStyle w:val="Rubrik2"/>
        <w:spacing w:before="0" w:after="200"/>
        <w:rPr>
          <w:rFonts w:asciiTheme="minorHAnsi" w:hAnsiTheme="minorHAnsi" w:cstheme="minorHAnsi"/>
          <w:b/>
          <w:color w:val="auto"/>
        </w:rPr>
      </w:pPr>
    </w:p>
    <w:p w14:paraId="39415182" w14:textId="36C7C776" w:rsidR="000D04DD" w:rsidRPr="008C798D" w:rsidRDefault="000D04DD" w:rsidP="008C798D">
      <w:pPr>
        <w:pStyle w:val="Rubrik2"/>
        <w:spacing w:before="0" w:after="200"/>
        <w:rPr>
          <w:rFonts w:asciiTheme="minorHAnsi" w:hAnsiTheme="minorHAnsi" w:cstheme="minorHAnsi"/>
          <w:b/>
          <w:color w:val="auto"/>
        </w:rPr>
      </w:pPr>
      <w:bookmarkStart w:id="6" w:name="_Toc4142826"/>
      <w:r w:rsidRPr="008C798D">
        <w:rPr>
          <w:rFonts w:asciiTheme="minorHAnsi" w:hAnsiTheme="minorHAnsi" w:cstheme="minorHAnsi"/>
          <w:b/>
          <w:color w:val="auto"/>
        </w:rPr>
        <w:t>AFA.3</w:t>
      </w:r>
      <w:r w:rsidRPr="008C798D">
        <w:rPr>
          <w:rFonts w:asciiTheme="minorHAnsi" w:hAnsiTheme="minorHAnsi" w:cstheme="minorHAnsi"/>
          <w:b/>
          <w:color w:val="auto"/>
        </w:rPr>
        <w:tab/>
        <w:t>Förkortningar</w:t>
      </w:r>
      <w:bookmarkEnd w:id="6"/>
    </w:p>
    <w:p w14:paraId="26A8F92E" w14:textId="5C2EA6B4" w:rsidR="000D04DD" w:rsidRDefault="000D04DD" w:rsidP="000D04DD">
      <w:pPr>
        <w:ind w:left="3915" w:hanging="2610"/>
      </w:pPr>
      <w:r w:rsidRPr="001E56C6">
        <w:rPr>
          <w:highlight w:val="yellow"/>
        </w:rPr>
        <w:t xml:space="preserve">SÄO  </w:t>
      </w:r>
      <w:r w:rsidRPr="001E56C6">
        <w:rPr>
          <w:highlight w:val="yellow"/>
        </w:rPr>
        <w:tab/>
        <w:t>Trafikkontorets säkerhetsordning för fasta bananläggningar</w:t>
      </w:r>
      <w:r>
        <w:t xml:space="preserve"> </w:t>
      </w:r>
    </w:p>
    <w:p w14:paraId="3B6C1AA1" w14:textId="77777777" w:rsidR="000D04DD" w:rsidRDefault="000D04DD" w:rsidP="000D04DD">
      <w:pPr>
        <w:ind w:left="3915" w:hanging="2610"/>
      </w:pPr>
      <w:r>
        <w:t>TH</w:t>
      </w:r>
      <w:r>
        <w:tab/>
        <w:t>Teknisk Handbok</w:t>
      </w:r>
    </w:p>
    <w:p w14:paraId="3D4658EC" w14:textId="77777777" w:rsidR="000D04DD" w:rsidRDefault="000D04DD" w:rsidP="000D04DD">
      <w:pPr>
        <w:ind w:left="3915" w:hanging="2610"/>
      </w:pPr>
      <w:r>
        <w:t>TK</w:t>
      </w:r>
      <w:r>
        <w:tab/>
        <w:t>Trafikkontoret i Göteborg</w:t>
      </w:r>
    </w:p>
    <w:p w14:paraId="4ECE25AF" w14:textId="77777777" w:rsidR="000D04DD" w:rsidRPr="001E56C6" w:rsidRDefault="000D04DD" w:rsidP="000D04DD">
      <w:pPr>
        <w:ind w:left="3915" w:hanging="2610"/>
        <w:rPr>
          <w:highlight w:val="yellow"/>
        </w:rPr>
      </w:pPr>
      <w:r w:rsidRPr="001E56C6">
        <w:rPr>
          <w:highlight w:val="yellow"/>
        </w:rPr>
        <w:t>TLI</w:t>
      </w:r>
      <w:r w:rsidRPr="001E56C6">
        <w:rPr>
          <w:highlight w:val="yellow"/>
        </w:rPr>
        <w:tab/>
        <w:t>Göteborgs Spårvägars trafikledningsinformation</w:t>
      </w:r>
    </w:p>
    <w:p w14:paraId="55887D25" w14:textId="77777777" w:rsidR="000D04DD" w:rsidRDefault="000D04DD" w:rsidP="000D04DD">
      <w:pPr>
        <w:ind w:left="3915" w:hanging="2610"/>
      </w:pPr>
      <w:r w:rsidRPr="001E56C6">
        <w:rPr>
          <w:highlight w:val="yellow"/>
        </w:rPr>
        <w:t>TRI</w:t>
      </w:r>
      <w:r w:rsidRPr="001E56C6">
        <w:rPr>
          <w:highlight w:val="yellow"/>
        </w:rPr>
        <w:tab/>
        <w:t>Trafiksäkerhetsinstruktioner för spårvägstrafik i Göteborg</w:t>
      </w:r>
    </w:p>
    <w:p w14:paraId="7035D4B9" w14:textId="04BE3E02" w:rsidR="000D04DD" w:rsidRDefault="000D04DD" w:rsidP="000D04DD">
      <w:r>
        <w:tab/>
      </w:r>
      <w:r w:rsidRPr="00C613B9">
        <w:rPr>
          <w:i/>
        </w:rPr>
        <w:t>Finns det fler förkortningar i projektet?</w:t>
      </w:r>
    </w:p>
    <w:p w14:paraId="1F954D73" w14:textId="77777777" w:rsidR="00040CC0" w:rsidRDefault="00040CC0" w:rsidP="008C798D">
      <w:pPr>
        <w:pStyle w:val="Rubrik2"/>
        <w:spacing w:before="0" w:after="200"/>
        <w:rPr>
          <w:rFonts w:asciiTheme="minorHAnsi" w:hAnsiTheme="minorHAnsi" w:cstheme="minorHAnsi"/>
          <w:b/>
          <w:color w:val="auto"/>
          <w:highlight w:val="yellow"/>
        </w:rPr>
      </w:pPr>
    </w:p>
    <w:p w14:paraId="115D7473" w14:textId="747DF7B8" w:rsidR="000D04DD" w:rsidRPr="001E56C6" w:rsidRDefault="000D04DD" w:rsidP="008C798D">
      <w:pPr>
        <w:pStyle w:val="Rubrik2"/>
        <w:spacing w:before="0" w:after="200"/>
        <w:rPr>
          <w:rFonts w:asciiTheme="minorHAnsi" w:hAnsiTheme="minorHAnsi" w:cstheme="minorHAnsi"/>
          <w:b/>
          <w:color w:val="auto"/>
          <w:highlight w:val="yellow"/>
        </w:rPr>
      </w:pPr>
      <w:bookmarkStart w:id="7" w:name="_Toc4142827"/>
      <w:r w:rsidRPr="001E56C6">
        <w:rPr>
          <w:rFonts w:asciiTheme="minorHAnsi" w:hAnsiTheme="minorHAnsi" w:cstheme="minorHAnsi"/>
          <w:b/>
          <w:color w:val="auto"/>
          <w:highlight w:val="yellow"/>
        </w:rPr>
        <w:t>AFA.4</w:t>
      </w:r>
      <w:r w:rsidRPr="001E56C6">
        <w:rPr>
          <w:rFonts w:asciiTheme="minorHAnsi" w:hAnsiTheme="minorHAnsi" w:cstheme="minorHAnsi"/>
          <w:b/>
          <w:color w:val="auto"/>
          <w:highlight w:val="yellow"/>
        </w:rPr>
        <w:tab/>
        <w:t>Begreppsförklaringar</w:t>
      </w:r>
      <w:bookmarkEnd w:id="7"/>
    </w:p>
    <w:p w14:paraId="52E4077E" w14:textId="662196FC" w:rsidR="000D04DD" w:rsidRPr="001E56C6" w:rsidRDefault="000D04DD" w:rsidP="000D04DD">
      <w:pPr>
        <w:spacing w:after="0"/>
        <w:rPr>
          <w:highlight w:val="yellow"/>
        </w:rPr>
      </w:pPr>
      <w:r w:rsidRPr="001E56C6">
        <w:tab/>
      </w:r>
      <w:r w:rsidRPr="001E56C6">
        <w:rPr>
          <w:highlight w:val="yellow"/>
        </w:rPr>
        <w:t xml:space="preserve">Spm </w:t>
      </w:r>
      <w:r w:rsidRPr="001E56C6">
        <w:rPr>
          <w:highlight w:val="yellow"/>
        </w:rPr>
        <w:tab/>
        <w:t>= Spårmeter, ett spår</w:t>
      </w:r>
    </w:p>
    <w:p w14:paraId="700EE5B7" w14:textId="3EBD7A44" w:rsidR="000D04DD" w:rsidRPr="001E56C6" w:rsidRDefault="000D04DD" w:rsidP="000D04DD">
      <w:pPr>
        <w:spacing w:after="0"/>
        <w:rPr>
          <w:highlight w:val="yellow"/>
        </w:rPr>
      </w:pPr>
      <w:r w:rsidRPr="001E56C6">
        <w:tab/>
      </w:r>
      <w:r w:rsidRPr="001E56C6">
        <w:rPr>
          <w:highlight w:val="yellow"/>
        </w:rPr>
        <w:t>Rm</w:t>
      </w:r>
      <w:r w:rsidRPr="001E56C6">
        <w:rPr>
          <w:highlight w:val="yellow"/>
        </w:rPr>
        <w:tab/>
        <w:t>= Rälmeter, en räl</w:t>
      </w:r>
    </w:p>
    <w:p w14:paraId="060845D8" w14:textId="3F3A051F" w:rsidR="000D04DD" w:rsidRDefault="000D04DD" w:rsidP="000D04DD">
      <w:r w:rsidRPr="001E56C6">
        <w:tab/>
      </w:r>
      <w:r w:rsidRPr="001E56C6">
        <w:rPr>
          <w:highlight w:val="yellow"/>
        </w:rPr>
        <w:t>Bm</w:t>
      </w:r>
      <w:r w:rsidRPr="001E56C6">
        <w:rPr>
          <w:highlight w:val="yellow"/>
        </w:rPr>
        <w:tab/>
        <w:t>= Banmeter, två spår</w:t>
      </w:r>
    </w:p>
    <w:p w14:paraId="1EBCB019" w14:textId="77777777" w:rsidR="0043369A" w:rsidRDefault="0043369A">
      <w:pPr>
        <w:rPr>
          <w:rFonts w:eastAsiaTheme="majorEastAsia" w:cstheme="minorHAnsi"/>
          <w:b/>
          <w:sz w:val="32"/>
          <w:szCs w:val="32"/>
        </w:rPr>
      </w:pPr>
      <w:r>
        <w:rPr>
          <w:rFonts w:cstheme="minorHAnsi"/>
          <w:b/>
        </w:rPr>
        <w:br w:type="page"/>
      </w:r>
    </w:p>
    <w:p w14:paraId="2FE33EDE" w14:textId="4BB2A04E" w:rsidR="000D04DD" w:rsidRPr="008C798D" w:rsidRDefault="000D04DD" w:rsidP="008C798D">
      <w:pPr>
        <w:pStyle w:val="Rubrik1"/>
        <w:spacing w:before="0" w:after="200"/>
        <w:rPr>
          <w:rFonts w:asciiTheme="minorHAnsi" w:hAnsiTheme="minorHAnsi" w:cstheme="minorHAnsi"/>
          <w:b/>
          <w:color w:val="auto"/>
        </w:rPr>
      </w:pPr>
      <w:bookmarkStart w:id="8" w:name="_Toc4142828"/>
      <w:r w:rsidRPr="008C798D">
        <w:rPr>
          <w:rFonts w:asciiTheme="minorHAnsi" w:hAnsiTheme="minorHAnsi" w:cstheme="minorHAnsi"/>
          <w:b/>
          <w:color w:val="auto"/>
        </w:rPr>
        <w:lastRenderedPageBreak/>
        <w:t>AFB</w:t>
      </w:r>
      <w:r w:rsidRPr="008C798D">
        <w:rPr>
          <w:rFonts w:asciiTheme="minorHAnsi" w:hAnsiTheme="minorHAnsi" w:cstheme="minorHAnsi"/>
          <w:b/>
          <w:color w:val="auto"/>
        </w:rPr>
        <w:tab/>
        <w:t>UPPHANDLINGSFÖRESKRIFTER</w:t>
      </w:r>
      <w:bookmarkEnd w:id="8"/>
    </w:p>
    <w:p w14:paraId="6171410A" w14:textId="79631397" w:rsidR="00040CC0" w:rsidRPr="00E868B2" w:rsidRDefault="000D04DD" w:rsidP="00E868B2">
      <w:pPr>
        <w:ind w:left="1304" w:firstLine="1"/>
      </w:pPr>
      <w:r>
        <w:t xml:space="preserve">För upphandlingen gäller lagen (2016:1145) om offentlig upphandling. Upphandlingen sker enligt de bestämmelser i lagen som gäller </w:t>
      </w:r>
      <w:r w:rsidRPr="001E56C6">
        <w:rPr>
          <w:highlight w:val="yellow"/>
        </w:rPr>
        <w:t>över / under</w:t>
      </w:r>
      <w:r>
        <w:t xml:space="preserve"> tröskelvärdet.</w:t>
      </w:r>
      <w:r w:rsidR="00E868B2">
        <w:br/>
      </w:r>
      <w:bookmarkStart w:id="9" w:name="_GoBack"/>
      <w:bookmarkEnd w:id="9"/>
    </w:p>
    <w:p w14:paraId="38ABAD65" w14:textId="3DC8F524" w:rsidR="000D04DD" w:rsidRPr="008C798D" w:rsidRDefault="000D04DD" w:rsidP="008C798D">
      <w:pPr>
        <w:pStyle w:val="Rubrik2"/>
        <w:spacing w:before="0" w:after="200"/>
        <w:rPr>
          <w:rFonts w:asciiTheme="minorHAnsi" w:hAnsiTheme="minorHAnsi" w:cstheme="minorHAnsi"/>
          <w:b/>
          <w:color w:val="auto"/>
        </w:rPr>
      </w:pPr>
      <w:bookmarkStart w:id="10" w:name="_Toc4142829"/>
      <w:r w:rsidRPr="008C798D">
        <w:rPr>
          <w:rFonts w:asciiTheme="minorHAnsi" w:hAnsiTheme="minorHAnsi" w:cstheme="minorHAnsi"/>
          <w:b/>
          <w:color w:val="auto"/>
        </w:rPr>
        <w:t>AFB.1</w:t>
      </w:r>
      <w:r w:rsidRPr="008C798D">
        <w:rPr>
          <w:rFonts w:asciiTheme="minorHAnsi" w:hAnsiTheme="minorHAnsi" w:cstheme="minorHAnsi"/>
          <w:b/>
          <w:color w:val="auto"/>
        </w:rPr>
        <w:tab/>
        <w:t>Former m m för upphandling</w:t>
      </w:r>
      <w:bookmarkEnd w:id="10"/>
    </w:p>
    <w:p w14:paraId="68B6AF0B" w14:textId="5EBF97C9"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AFB.11</w:t>
      </w:r>
      <w:r w:rsidRPr="008C798D">
        <w:rPr>
          <w:rFonts w:asciiTheme="minorHAnsi" w:hAnsiTheme="minorHAnsi" w:cstheme="minorHAnsi"/>
          <w:b/>
          <w:color w:val="auto"/>
        </w:rPr>
        <w:tab/>
        <w:t>Upphandlingsform</w:t>
      </w:r>
    </w:p>
    <w:p w14:paraId="772EDBA6" w14:textId="408FD42B" w:rsidR="000D04DD" w:rsidRDefault="000D04DD" w:rsidP="000D04DD">
      <w:r>
        <w:tab/>
        <w:t>Generalentreprenad</w:t>
      </w:r>
    </w:p>
    <w:p w14:paraId="68CB403F" w14:textId="17C05811"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AFB.12</w:t>
      </w:r>
      <w:r w:rsidRPr="008C798D">
        <w:rPr>
          <w:rFonts w:asciiTheme="minorHAnsi" w:hAnsiTheme="minorHAnsi" w:cstheme="minorHAnsi"/>
          <w:b/>
          <w:color w:val="auto"/>
        </w:rPr>
        <w:tab/>
        <w:t>Upphandlingsförfarande vid offentlig upphandling</w:t>
      </w:r>
    </w:p>
    <w:p w14:paraId="48FF4BCF" w14:textId="07353379" w:rsidR="000D04DD" w:rsidRDefault="000D04DD" w:rsidP="000D04DD">
      <w:pPr>
        <w:ind w:left="1304" w:firstLine="1"/>
      </w:pPr>
      <w:r>
        <w:t xml:space="preserve">Upphandlingen genomförs med </w:t>
      </w:r>
      <w:r w:rsidRPr="001E56C6">
        <w:rPr>
          <w:highlight w:val="yellow"/>
        </w:rPr>
        <w:t>urvals- / förenklat / selektivt / öppet</w:t>
      </w:r>
      <w:r>
        <w:t xml:space="preserve"> förfarande enligt LOU.</w:t>
      </w:r>
    </w:p>
    <w:p w14:paraId="52FD528A" w14:textId="6E34E2C6"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AFB.13</w:t>
      </w:r>
      <w:r w:rsidRPr="008C798D">
        <w:rPr>
          <w:rFonts w:asciiTheme="minorHAnsi" w:hAnsiTheme="minorHAnsi" w:cstheme="minorHAnsi"/>
          <w:b/>
          <w:color w:val="auto"/>
        </w:rPr>
        <w:tab/>
        <w:t>Entreprenadform</w:t>
      </w:r>
    </w:p>
    <w:p w14:paraId="7DECADDA" w14:textId="4017631B" w:rsidR="000D04DD" w:rsidRDefault="000D04DD" w:rsidP="000D04DD">
      <w:r>
        <w:tab/>
        <w:t>Utförandeentreprenad</w:t>
      </w:r>
    </w:p>
    <w:p w14:paraId="5C41D90D" w14:textId="1C747280" w:rsidR="000D04DD"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AFB.14</w:t>
      </w:r>
      <w:r w:rsidRPr="008C798D">
        <w:rPr>
          <w:rFonts w:asciiTheme="minorHAnsi" w:hAnsiTheme="minorHAnsi" w:cstheme="minorHAnsi"/>
          <w:b/>
          <w:color w:val="auto"/>
        </w:rPr>
        <w:tab/>
        <w:t>Ersättningsform</w:t>
      </w:r>
    </w:p>
    <w:p w14:paraId="3A595D0F" w14:textId="7A1C73CC" w:rsidR="005A2B77" w:rsidRDefault="005A2B77" w:rsidP="000D04DD">
      <w:r>
        <w:tab/>
        <w:t xml:space="preserve">Fast pris </w:t>
      </w:r>
      <w:r w:rsidRPr="001E56C6">
        <w:rPr>
          <w:highlight w:val="yellow"/>
        </w:rPr>
        <w:t>med indexreglering enligt AFC.614</w:t>
      </w:r>
      <w:r>
        <w:t>.</w:t>
      </w:r>
    </w:p>
    <w:p w14:paraId="30936168" w14:textId="2AA2AA72" w:rsidR="005A2B77"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AFB.15</w:t>
      </w:r>
      <w:r w:rsidRPr="008C798D">
        <w:rPr>
          <w:rFonts w:asciiTheme="minorHAnsi" w:hAnsiTheme="minorHAnsi" w:cstheme="minorHAnsi"/>
          <w:b/>
          <w:color w:val="auto"/>
        </w:rPr>
        <w:tab/>
        <w:t>Ersättning för anbudsgivning</w:t>
      </w:r>
    </w:p>
    <w:p w14:paraId="3D719A53" w14:textId="4BC747DE" w:rsidR="005A2B77" w:rsidRDefault="005A2B77" w:rsidP="000D04DD">
      <w:r>
        <w:tab/>
        <w:t>För anbudsgivning utgår ingen ersättning.</w:t>
      </w:r>
    </w:p>
    <w:p w14:paraId="371CFF25" w14:textId="56705023" w:rsidR="005A2B77"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AFB.17</w:t>
      </w:r>
      <w:r w:rsidRPr="008C798D">
        <w:rPr>
          <w:rFonts w:asciiTheme="minorHAnsi" w:hAnsiTheme="minorHAnsi" w:cstheme="minorHAnsi"/>
          <w:b/>
          <w:color w:val="auto"/>
        </w:rPr>
        <w:tab/>
        <w:t>Förutsättningar för upphandlingens genomförande</w:t>
      </w:r>
    </w:p>
    <w:p w14:paraId="31656FBF" w14:textId="081152AD" w:rsidR="00040CC0" w:rsidRPr="00E868B2" w:rsidRDefault="005A2B77" w:rsidP="00E868B2">
      <w:pPr>
        <w:ind w:left="1304" w:firstLine="1"/>
      </w:pPr>
      <w:r>
        <w:t>Upphandlingen genomförs under förutsättning att entreprenaden ryms inom planerad budget</w:t>
      </w:r>
      <w:r w:rsidRPr="001E56C6">
        <w:rPr>
          <w:highlight w:val="yellow"/>
        </w:rPr>
        <w:t>, samt att erforderligt tillstånd eller myndighetsbeslut erhålls</w:t>
      </w:r>
      <w:r>
        <w:t>.</w:t>
      </w:r>
      <w:r w:rsidR="00E868B2">
        <w:br/>
      </w:r>
    </w:p>
    <w:p w14:paraId="470C937C" w14:textId="50D90A1A" w:rsidR="005A2B77" w:rsidRPr="008C798D" w:rsidRDefault="005A2B77" w:rsidP="008C798D">
      <w:pPr>
        <w:pStyle w:val="Rubrik2"/>
        <w:spacing w:before="0" w:after="200"/>
        <w:rPr>
          <w:rFonts w:asciiTheme="minorHAnsi" w:hAnsiTheme="minorHAnsi" w:cstheme="minorHAnsi"/>
          <w:b/>
          <w:color w:val="auto"/>
        </w:rPr>
      </w:pPr>
      <w:bookmarkStart w:id="11" w:name="_Toc4142830"/>
      <w:r w:rsidRPr="008C798D">
        <w:rPr>
          <w:rFonts w:asciiTheme="minorHAnsi" w:hAnsiTheme="minorHAnsi" w:cstheme="minorHAnsi"/>
          <w:b/>
          <w:color w:val="auto"/>
        </w:rPr>
        <w:t>AFB.2</w:t>
      </w:r>
      <w:r w:rsidRPr="008C798D">
        <w:rPr>
          <w:rFonts w:asciiTheme="minorHAnsi" w:hAnsiTheme="minorHAnsi" w:cstheme="minorHAnsi"/>
          <w:b/>
          <w:color w:val="auto"/>
        </w:rPr>
        <w:tab/>
        <w:t>Förfrågningsunderlag</w:t>
      </w:r>
      <w:bookmarkEnd w:id="11"/>
    </w:p>
    <w:p w14:paraId="63FFE88F" w14:textId="15E3FC13" w:rsidR="005A2B77"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AFB.21</w:t>
      </w:r>
      <w:r w:rsidRPr="008C798D">
        <w:rPr>
          <w:rFonts w:asciiTheme="minorHAnsi" w:hAnsiTheme="minorHAnsi" w:cstheme="minorHAnsi"/>
          <w:b/>
          <w:color w:val="auto"/>
        </w:rPr>
        <w:tab/>
        <w:t>Tillhandahållande av förfrågningsunderlag</w:t>
      </w:r>
    </w:p>
    <w:p w14:paraId="56791693" w14:textId="77777777" w:rsidR="005A2B77" w:rsidRDefault="005A2B77" w:rsidP="005A2B77">
      <w:r>
        <w:tab/>
        <w:t xml:space="preserve">Förfrågningsunderlag tillhandahålls digitalt på </w:t>
      </w:r>
      <w:hyperlink r:id="rId10" w:history="1">
        <w:r w:rsidRPr="007E3FD4">
          <w:rPr>
            <w:rStyle w:val="Hyperlnk"/>
          </w:rPr>
          <w:t>www.upphandlingar.nu</w:t>
        </w:r>
      </w:hyperlink>
      <w:r>
        <w:t xml:space="preserve">. </w:t>
      </w:r>
    </w:p>
    <w:p w14:paraId="31BC1998" w14:textId="77777777" w:rsidR="005A2B77"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AFB.22</w:t>
      </w:r>
      <w:r w:rsidRPr="008C798D">
        <w:rPr>
          <w:rFonts w:asciiTheme="minorHAnsi" w:hAnsiTheme="minorHAnsi" w:cstheme="minorHAnsi"/>
          <w:b/>
          <w:color w:val="auto"/>
        </w:rPr>
        <w:tab/>
        <w:t>Förteckning över förfrågningsunderlag</w:t>
      </w:r>
    </w:p>
    <w:p w14:paraId="3D895378" w14:textId="77777777" w:rsidR="005A2B77" w:rsidRDefault="005A2B77" w:rsidP="005A2B77">
      <w:r>
        <w:tab/>
        <w:t>*) = bifogas ej</w:t>
      </w:r>
    </w:p>
    <w:p w14:paraId="51A1CE20" w14:textId="032C935D" w:rsidR="005A2B77" w:rsidRDefault="005A2B77" w:rsidP="00E868B2">
      <w:pPr>
        <w:ind w:left="2608" w:hanging="1304"/>
      </w:pPr>
      <w:r>
        <w:t>2</w:t>
      </w:r>
      <w:r>
        <w:tab/>
        <w:t>Ändringar av AB 04 som finns upptagna i sammanställning under A</w:t>
      </w:r>
      <w:r w:rsidR="00E868B2">
        <w:t>F</w:t>
      </w:r>
      <w:r>
        <w:t>C.111</w:t>
      </w:r>
    </w:p>
    <w:p w14:paraId="39F4C972" w14:textId="77777777" w:rsidR="005A2B77" w:rsidRDefault="005A2B77" w:rsidP="005A2B77">
      <w:r>
        <w:tab/>
        <w:t>3*)</w:t>
      </w:r>
      <w:r>
        <w:tab/>
        <w:t>AB 04</w:t>
      </w:r>
    </w:p>
    <w:p w14:paraId="41383453" w14:textId="77777777" w:rsidR="005A2B77" w:rsidRDefault="005A2B77" w:rsidP="005A2B77">
      <w:r>
        <w:tab/>
        <w:t>6</w:t>
      </w:r>
      <w:r>
        <w:tab/>
        <w:t>Mät- och ersättningsregler</w:t>
      </w:r>
    </w:p>
    <w:p w14:paraId="664A2317" w14:textId="26E45CE7" w:rsidR="005A2B77" w:rsidRDefault="005A2B77" w:rsidP="00AF00AD">
      <w:pPr>
        <w:ind w:left="2608" w:firstLine="2"/>
      </w:pPr>
      <w:r w:rsidRPr="001E56C6">
        <w:rPr>
          <w:highlight w:val="yellow"/>
        </w:rPr>
        <w:lastRenderedPageBreak/>
        <w:t xml:space="preserve">.1 Ändringar och avsteg från MER Anläggning 17, </w:t>
      </w:r>
      <w:r w:rsidRPr="00065B45">
        <w:rPr>
          <w:highlight w:val="yellow"/>
        </w:rPr>
        <w:t>daterad XXXX-XX-XX</w:t>
      </w:r>
    </w:p>
    <w:p w14:paraId="309EF4E4" w14:textId="3E215C64" w:rsidR="005A2B77" w:rsidRDefault="005A2B77" w:rsidP="005A2B77">
      <w:r>
        <w:tab/>
      </w:r>
      <w:r>
        <w:tab/>
        <w:t>.2*) MER Anläggning 17</w:t>
      </w:r>
    </w:p>
    <w:p w14:paraId="1A0D8480" w14:textId="481741DE" w:rsidR="005A2B77" w:rsidRDefault="005A2B77" w:rsidP="005A2B77">
      <w:pPr>
        <w:ind w:left="2608"/>
      </w:pPr>
      <w:r w:rsidRPr="001E56C6">
        <w:rPr>
          <w:highlight w:val="yellow"/>
        </w:rPr>
        <w:t>.3*) Regler för avdrag och bonus vid beläggningsarbeten för trafikkontoret inom Göteborgs stad (TH kap 13PA1.1)</w:t>
      </w:r>
      <w:r>
        <w:t xml:space="preserve">  </w:t>
      </w:r>
    </w:p>
    <w:p w14:paraId="3F46BEC9" w14:textId="6C60E356" w:rsidR="005A2B77" w:rsidRDefault="005A2B77" w:rsidP="005A2B77">
      <w:pPr>
        <w:ind w:left="2608" w:hanging="1303"/>
      </w:pPr>
      <w:r>
        <w:t>8</w:t>
      </w:r>
      <w:r>
        <w:tab/>
        <w:t>Kompletterande föreskrifter för entreprenaden lämnade före anbudets avgivande</w:t>
      </w:r>
    </w:p>
    <w:p w14:paraId="5BFE599E" w14:textId="416253F7" w:rsidR="005A2B77" w:rsidRDefault="005A2B77" w:rsidP="005A2B77">
      <w:pPr>
        <w:ind w:left="2608" w:hanging="1303"/>
      </w:pPr>
      <w:r>
        <w:t>9</w:t>
      </w:r>
      <w:r>
        <w:tab/>
        <w:t xml:space="preserve">Administrativa föreskrifter, daterad </w:t>
      </w:r>
      <w:r w:rsidRPr="001E56C6">
        <w:rPr>
          <w:highlight w:val="yellow"/>
        </w:rPr>
        <w:t xml:space="preserve">XXXX-XX-XX </w:t>
      </w:r>
      <w:r w:rsidR="007F684E" w:rsidRPr="001E56C6">
        <w:rPr>
          <w:highlight w:val="yellow"/>
        </w:rPr>
        <w:t>inkl.</w:t>
      </w:r>
      <w:r w:rsidRPr="001E56C6">
        <w:rPr>
          <w:highlight w:val="yellow"/>
        </w:rPr>
        <w:t xml:space="preserve"> bilagor</w:t>
      </w:r>
    </w:p>
    <w:p w14:paraId="7C1BF116" w14:textId="7E0E7498" w:rsidR="0017450B" w:rsidRDefault="0017450B" w:rsidP="005A2B77">
      <w:pPr>
        <w:ind w:left="2608" w:hanging="1303"/>
      </w:pPr>
      <w:r>
        <w:t>10</w:t>
      </w:r>
      <w:r>
        <w:tab/>
        <w:t>Ej prissatt mängdförteckning</w:t>
      </w:r>
    </w:p>
    <w:p w14:paraId="0B9BDA44" w14:textId="7325C304" w:rsidR="0017450B" w:rsidRDefault="0017450B" w:rsidP="005A2B77">
      <w:pPr>
        <w:ind w:left="2608" w:hanging="1303"/>
      </w:pPr>
      <w:r>
        <w:tab/>
        <w:t xml:space="preserve">.1 Mängdförteckning med beskrivande text, daterad </w:t>
      </w:r>
      <w:r w:rsidRPr="001E56C6">
        <w:rPr>
          <w:highlight w:val="yellow"/>
        </w:rPr>
        <w:t>XXXX-XX-XX</w:t>
      </w:r>
    </w:p>
    <w:p w14:paraId="0AB7753B" w14:textId="68D8614E" w:rsidR="0017450B" w:rsidRDefault="0017450B" w:rsidP="005A2B77">
      <w:pPr>
        <w:ind w:left="2608" w:hanging="1303"/>
      </w:pPr>
      <w:r>
        <w:tab/>
      </w:r>
      <w:r w:rsidRPr="001E56C6">
        <w:rPr>
          <w:highlight w:val="yellow"/>
        </w:rPr>
        <w:t>.1.1 Mängdförteckning med beskrivande text, huvuddel 2, daterad XXXX-XX-XX</w:t>
      </w:r>
    </w:p>
    <w:p w14:paraId="5019CF44" w14:textId="3C604D2F" w:rsidR="0017450B" w:rsidRDefault="0017450B" w:rsidP="0017450B">
      <w:pPr>
        <w:spacing w:after="0"/>
        <w:ind w:left="2608" w:hanging="1304"/>
      </w:pPr>
      <w:r>
        <w:tab/>
        <w:t>.2 Timprislista för tillkommande arbeten</w:t>
      </w:r>
    </w:p>
    <w:p w14:paraId="557DE40E" w14:textId="12A33B54" w:rsidR="0017450B" w:rsidRDefault="0017450B" w:rsidP="005A2B77">
      <w:pPr>
        <w:ind w:left="2608" w:hanging="1303"/>
      </w:pPr>
      <w:r>
        <w:tab/>
      </w:r>
      <w:r>
        <w:rPr>
          <w:i/>
        </w:rPr>
        <w:t>Projektören hämtar mall i TH kap 12CA. Mallen ska projektanpassas.</w:t>
      </w:r>
    </w:p>
    <w:p w14:paraId="1B27B76C" w14:textId="52982007" w:rsidR="0017450B" w:rsidRPr="0017450B" w:rsidRDefault="0017450B" w:rsidP="005A2B77">
      <w:pPr>
        <w:ind w:left="2608" w:hanging="1303"/>
      </w:pPr>
      <w:r>
        <w:t>11</w:t>
      </w:r>
      <w:r>
        <w:tab/>
        <w:t>Tekniska beskrivningar</w:t>
      </w:r>
    </w:p>
    <w:p w14:paraId="5B9D9FC4" w14:textId="3C603C57" w:rsidR="005A2B77" w:rsidRDefault="005A2B77" w:rsidP="005A2B77">
      <w:r>
        <w:tab/>
      </w:r>
      <w:r w:rsidR="0017450B">
        <w:tab/>
        <w:t xml:space="preserve">.1 Arbetsmiljöplan, daterad </w:t>
      </w:r>
      <w:r w:rsidR="0017450B" w:rsidRPr="001E56C6">
        <w:rPr>
          <w:highlight w:val="yellow"/>
        </w:rPr>
        <w:t>XXXX-XX-XX</w:t>
      </w:r>
      <w:r w:rsidR="0017450B">
        <w:t xml:space="preserve"> (TH kap 12CG2)</w:t>
      </w:r>
    </w:p>
    <w:p w14:paraId="52F79AEA" w14:textId="6C3A025D" w:rsidR="0017450B" w:rsidRDefault="0017450B" w:rsidP="0017450B">
      <w:pPr>
        <w:spacing w:after="0"/>
      </w:pPr>
      <w:r>
        <w:tab/>
      </w:r>
      <w:r>
        <w:tab/>
        <w:t xml:space="preserve">.2 Miljöplan, daterad </w:t>
      </w:r>
      <w:r w:rsidRPr="001E56C6">
        <w:rPr>
          <w:highlight w:val="yellow"/>
        </w:rPr>
        <w:t>XXXX-XX-XX</w:t>
      </w:r>
    </w:p>
    <w:p w14:paraId="08798B32" w14:textId="5AD5B502" w:rsidR="0017450B" w:rsidRPr="0017450B" w:rsidRDefault="0017450B" w:rsidP="005A2B77">
      <w:pPr>
        <w:rPr>
          <w:i/>
        </w:rPr>
      </w:pPr>
      <w:r>
        <w:tab/>
      </w:r>
      <w:r>
        <w:tab/>
      </w:r>
      <w:r w:rsidRPr="0017450B">
        <w:rPr>
          <w:i/>
        </w:rPr>
        <w:t>Projektören hämtar mall i TH kap 12CG1. Mallen ska projektanpassas.</w:t>
      </w:r>
    </w:p>
    <w:p w14:paraId="538DE53E" w14:textId="55B9FB6E" w:rsidR="0017450B" w:rsidRDefault="0017450B" w:rsidP="005A2B77">
      <w:r>
        <w:tab/>
      </w:r>
      <w:r>
        <w:tab/>
      </w:r>
      <w:r w:rsidRPr="001E56C6">
        <w:rPr>
          <w:highlight w:val="yellow"/>
        </w:rPr>
        <w:t>.3 Riskanalys</w:t>
      </w:r>
    </w:p>
    <w:p w14:paraId="5AEF96B5" w14:textId="01887D4C" w:rsidR="0017450B" w:rsidRDefault="0017450B" w:rsidP="005A2B77">
      <w:r>
        <w:tab/>
        <w:t>12</w:t>
      </w:r>
      <w:r>
        <w:tab/>
        <w:t>Ritningar</w:t>
      </w:r>
    </w:p>
    <w:p w14:paraId="6C3B6B2E" w14:textId="61F30DF0" w:rsidR="0017450B" w:rsidRDefault="0017450B" w:rsidP="005A2B77">
      <w:r>
        <w:tab/>
      </w:r>
      <w:r>
        <w:tab/>
        <w:t xml:space="preserve">.1 </w:t>
      </w:r>
      <w:r w:rsidRPr="00065B45">
        <w:t xml:space="preserve">Ritningar enligt </w:t>
      </w:r>
      <w:r>
        <w:t xml:space="preserve">ritningsförteckning, daterad </w:t>
      </w:r>
      <w:r w:rsidRPr="001E56C6">
        <w:rPr>
          <w:highlight w:val="yellow"/>
        </w:rPr>
        <w:t>XXXX-XX-XX</w:t>
      </w:r>
    </w:p>
    <w:p w14:paraId="0A100C92" w14:textId="38490AD5" w:rsidR="0017450B" w:rsidRDefault="0017450B" w:rsidP="005A2B77">
      <w:r>
        <w:tab/>
        <w:t>13</w:t>
      </w:r>
      <w:r>
        <w:tab/>
        <w:t>Övriga handlingar</w:t>
      </w:r>
    </w:p>
    <w:p w14:paraId="6531589B" w14:textId="7A74733E" w:rsidR="0017450B" w:rsidRPr="00065B45" w:rsidRDefault="0017450B" w:rsidP="00C342D4">
      <w:pPr>
        <w:ind w:left="2608" w:firstLine="2"/>
      </w:pPr>
      <w:r>
        <w:t>.1*) Teknisk Handbok TH</w:t>
      </w:r>
      <w:r w:rsidRPr="00C342D4">
        <w:t xml:space="preserve">, </w:t>
      </w:r>
      <w:hyperlink r:id="rId11" w:history="1">
        <w:r w:rsidR="00C342D4" w:rsidRPr="00E6462B">
          <w:rPr>
            <w:rStyle w:val="Hyperlnk"/>
          </w:rPr>
          <w:t>https://tekniskhandbok.goteborg.se</w:t>
        </w:r>
      </w:hyperlink>
      <w:r>
        <w:t>, version</w:t>
      </w:r>
      <w:r w:rsidR="00065B45">
        <w:t xml:space="preserve"> </w:t>
      </w:r>
      <w:r w:rsidR="00AF00AD" w:rsidRPr="00065B45">
        <w:rPr>
          <w:highlight w:val="yellow"/>
        </w:rPr>
        <w:t>19:1</w:t>
      </w:r>
    </w:p>
    <w:p w14:paraId="44E6C127" w14:textId="5E891B22" w:rsidR="00C342D4" w:rsidRDefault="0017450B" w:rsidP="00C342D4">
      <w:pPr>
        <w:ind w:left="2608"/>
      </w:pPr>
      <w:r>
        <w:t xml:space="preserve">.2*) Trafikkontorets bestämmelser för arbeten inom gatu- och spårområden i Göteborg (Blå Boken), daterad 2013-04-08, med följande generella ändring: ordet ”byggherren” ändras till ”entreprenören” </w:t>
      </w:r>
      <w:r w:rsidR="00C342D4" w:rsidRPr="00065B45">
        <w:t>(</w:t>
      </w:r>
      <w:hyperlink r:id="rId12" w:history="1">
        <w:r w:rsidR="00C342D4" w:rsidRPr="00E6462B">
          <w:rPr>
            <w:rStyle w:val="Hyperlnk"/>
          </w:rPr>
          <w:t>https://tekniskhandbok.goteborg.se</w:t>
        </w:r>
      </w:hyperlink>
      <w:r w:rsidR="00C342D4" w:rsidRPr="00065B45">
        <w:t>)</w:t>
      </w:r>
    </w:p>
    <w:p w14:paraId="6DD8DFBC" w14:textId="241B4304" w:rsidR="0017450B" w:rsidRDefault="0017450B" w:rsidP="00C342D4">
      <w:pPr>
        <w:ind w:left="2608"/>
      </w:pPr>
      <w:r>
        <w:t>.3*) Trafikkontorets anvisning för allmänna avtalskrav avseende kvalitets- och miljöledning (TH kap 13 BA)</w:t>
      </w:r>
    </w:p>
    <w:p w14:paraId="52BAEE83" w14:textId="13D6E3FA" w:rsidR="0017450B" w:rsidRDefault="0017450B" w:rsidP="0017450B">
      <w:pPr>
        <w:ind w:left="2608" w:firstLine="2"/>
      </w:pPr>
      <w:r>
        <w:t>.4*) ”Gemensamma miljökrav för entreprenader 2018” inklusive ”Vägledning till gemensamma miljökrav för entreprenader 2018” (TH kap 13BA)</w:t>
      </w:r>
    </w:p>
    <w:p w14:paraId="35F4B8AD" w14:textId="535E91EA" w:rsidR="0017450B" w:rsidRDefault="0017450B" w:rsidP="0017450B">
      <w:pPr>
        <w:ind w:left="2608" w:firstLine="2"/>
      </w:pPr>
      <w:r>
        <w:lastRenderedPageBreak/>
        <w:t>.5*) ”Riktlinjer för miljöbonus i trafikkontorets entreprenader”, daterad 2018-04-16 (TH kap 13BA)</w:t>
      </w:r>
    </w:p>
    <w:p w14:paraId="6E10AC4D" w14:textId="3641AD58" w:rsidR="0017450B" w:rsidRDefault="0017450B" w:rsidP="0017450B">
      <w:pPr>
        <w:ind w:left="2608" w:firstLine="2"/>
      </w:pPr>
      <w:r w:rsidRPr="001E56C6">
        <w:rPr>
          <w:highlight w:val="yellow"/>
        </w:rPr>
        <w:t>.6*) Trafikkontorets SÄO inklusive TRI (TH kap 14BC2)</w:t>
      </w:r>
    </w:p>
    <w:p w14:paraId="10A3DEB1" w14:textId="6AB2C9B3" w:rsidR="0017450B" w:rsidRDefault="0017450B" w:rsidP="0017450B">
      <w:pPr>
        <w:ind w:left="2608" w:firstLine="2"/>
      </w:pPr>
      <w:r w:rsidRPr="001E56C6">
        <w:rPr>
          <w:highlight w:val="yellow"/>
        </w:rPr>
        <w:t xml:space="preserve">.7*) </w:t>
      </w:r>
      <w:r w:rsidR="00F561A0" w:rsidRPr="001E56C6">
        <w:rPr>
          <w:highlight w:val="yellow"/>
        </w:rPr>
        <w:t>Bestämmelser för inmätning av VA-ledningar M15, utgiven av Kretslopp och vatten (TH kap 12AE1.1)</w:t>
      </w:r>
    </w:p>
    <w:p w14:paraId="67F0C51F" w14:textId="40623694" w:rsidR="00F561A0" w:rsidRDefault="00F561A0" w:rsidP="0017450B">
      <w:pPr>
        <w:ind w:left="2608" w:firstLine="2"/>
      </w:pPr>
      <w:r>
        <w:t>.8 Dokumentöversikt, daterad XXXX-XX-XX (TH kap 12CF)</w:t>
      </w:r>
    </w:p>
    <w:p w14:paraId="5D6BF609" w14:textId="4EBCEC28" w:rsidR="00F561A0" w:rsidRDefault="00F561A0" w:rsidP="0017450B">
      <w:pPr>
        <w:ind w:left="2608" w:firstLine="2"/>
      </w:pPr>
      <w:r w:rsidRPr="001E56C6">
        <w:rPr>
          <w:highlight w:val="yellow"/>
        </w:rPr>
        <w:t>.9*) Banstandard (</w:t>
      </w:r>
      <w:hyperlink r:id="rId13" w:history="1">
        <w:r w:rsidRPr="001E56C6">
          <w:rPr>
            <w:rStyle w:val="Hyperlnk"/>
            <w:highlight w:val="yellow"/>
          </w:rPr>
          <w:t>www.bana.tkgbg.se</w:t>
        </w:r>
      </w:hyperlink>
      <w:r w:rsidRPr="001E56C6">
        <w:rPr>
          <w:highlight w:val="yellow"/>
        </w:rPr>
        <w:t>)</w:t>
      </w:r>
    </w:p>
    <w:p w14:paraId="06FE8AC3" w14:textId="77777777" w:rsidR="00F561A0" w:rsidRDefault="00F561A0" w:rsidP="0017450B">
      <w:pPr>
        <w:ind w:left="2608" w:firstLine="2"/>
      </w:pPr>
      <w:r>
        <w:t>.10*) Jour- och beredskapslista (TH kap 13CB)</w:t>
      </w:r>
    </w:p>
    <w:p w14:paraId="3C46EB8F" w14:textId="77777777" w:rsidR="00F561A0" w:rsidRDefault="00F561A0" w:rsidP="0017450B">
      <w:pPr>
        <w:ind w:left="2608" w:firstLine="2"/>
      </w:pPr>
      <w:r>
        <w:t>.11*) Egenkontroll trafikanordningar (TH kap 13AB)</w:t>
      </w:r>
    </w:p>
    <w:p w14:paraId="5E7C4881" w14:textId="77777777" w:rsidR="00F561A0" w:rsidRDefault="00F561A0" w:rsidP="0017450B">
      <w:pPr>
        <w:ind w:left="2608" w:firstLine="2"/>
      </w:pPr>
      <w:r>
        <w:t>.12*) Anteckning om utmärkning av tillfällig föreskrift (TH kap 13AB)</w:t>
      </w:r>
    </w:p>
    <w:p w14:paraId="12D4A36F" w14:textId="031E29A0" w:rsidR="00F561A0" w:rsidRDefault="00F561A0" w:rsidP="0017450B">
      <w:pPr>
        <w:ind w:left="2608" w:firstLine="2"/>
      </w:pPr>
      <w:r>
        <w:t>.13*) Rutin för underrättelse till tillsynsmyndighet miljö (TH kap 13BB)</w:t>
      </w:r>
    </w:p>
    <w:p w14:paraId="372F8052" w14:textId="2D3EA870" w:rsidR="00F561A0" w:rsidRDefault="00F561A0" w:rsidP="0017450B">
      <w:pPr>
        <w:ind w:left="2608" w:firstLine="2"/>
      </w:pPr>
      <w:r>
        <w:t>.14*) ID06, Allmänna bestämmelser om legitimationsplikt och närvaroredovisning (</w:t>
      </w:r>
      <w:hyperlink r:id="rId14" w:history="1">
        <w:r w:rsidRPr="007E3FD4">
          <w:rPr>
            <w:rStyle w:val="Hyperlnk"/>
          </w:rPr>
          <w:t>www.id06.se</w:t>
        </w:r>
      </w:hyperlink>
      <w:r>
        <w:t>)</w:t>
      </w:r>
    </w:p>
    <w:p w14:paraId="3767FE98" w14:textId="50637A4A" w:rsidR="00F561A0" w:rsidRDefault="00F561A0" w:rsidP="0017450B">
      <w:pPr>
        <w:ind w:left="2608" w:firstLine="2"/>
      </w:pPr>
      <w:r w:rsidRPr="001E56C6">
        <w:rPr>
          <w:highlight w:val="yellow"/>
        </w:rPr>
        <w:t>.15*) EBR kabelförläggning KJ 41</w:t>
      </w:r>
    </w:p>
    <w:p w14:paraId="13575B3A" w14:textId="32614D6D" w:rsidR="00F561A0" w:rsidRDefault="00F561A0" w:rsidP="0017450B">
      <w:pPr>
        <w:ind w:left="2608" w:firstLine="2"/>
      </w:pPr>
      <w:r w:rsidRPr="001E56C6">
        <w:rPr>
          <w:highlight w:val="yellow"/>
        </w:rPr>
        <w:t>.16 Trädvärdering, återplanteringskostnad</w:t>
      </w:r>
    </w:p>
    <w:p w14:paraId="59E41614" w14:textId="2B0E640F" w:rsidR="00F561A0" w:rsidRDefault="00F561A0" w:rsidP="0017450B">
      <w:pPr>
        <w:ind w:left="2608" w:firstLine="2"/>
      </w:pPr>
      <w:r w:rsidRPr="001E56C6">
        <w:rPr>
          <w:highlight w:val="yellow"/>
        </w:rPr>
        <w:t>.17*) Vitesmall (Alnarpsmodellen) för skador på träd (TH kap 13L)</w:t>
      </w:r>
    </w:p>
    <w:p w14:paraId="2503C446" w14:textId="77777777" w:rsidR="00F561A0" w:rsidRDefault="00F561A0" w:rsidP="00F561A0">
      <w:r>
        <w:tab/>
      </w:r>
    </w:p>
    <w:p w14:paraId="622156E2" w14:textId="70862BD8" w:rsidR="00F561A0" w:rsidRDefault="00F561A0" w:rsidP="00F561A0">
      <w:pPr>
        <w:ind w:left="1304"/>
      </w:pPr>
      <w:r>
        <w:t>Anbudsgivare är skyldig att före anbudsgivande kontrollera att samtliga handlingar i förfrågningsunderlaget har levererats.</w:t>
      </w:r>
    </w:p>
    <w:p w14:paraId="664CF248" w14:textId="3D43F0AD" w:rsidR="00F561A0" w:rsidRPr="008C798D" w:rsidRDefault="00F561A0"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AFB.23</w:t>
      </w:r>
      <w:r w:rsidRPr="008C798D">
        <w:rPr>
          <w:rFonts w:asciiTheme="minorHAnsi" w:hAnsiTheme="minorHAnsi" w:cstheme="minorHAnsi"/>
          <w:b/>
          <w:color w:val="auto"/>
        </w:rPr>
        <w:tab/>
        <w:t xml:space="preserve">Kompletterande förfrågningsunderlag </w:t>
      </w:r>
    </w:p>
    <w:p w14:paraId="7275037F" w14:textId="5BC84AE7" w:rsidR="00F561A0" w:rsidRDefault="00F561A0" w:rsidP="00F561A0">
      <w:pPr>
        <w:ind w:left="1304" w:firstLine="1"/>
      </w:pPr>
      <w:r>
        <w:t xml:space="preserve">Eventuell komplettering av förfrågningsunderlaget publiceras senast </w:t>
      </w:r>
      <w:r w:rsidRPr="001E56C6">
        <w:rPr>
          <w:highlight w:val="yellow"/>
        </w:rPr>
        <w:t>7 dagar</w:t>
      </w:r>
      <w:r>
        <w:t xml:space="preserve"> före sista anbudsdag.</w:t>
      </w:r>
    </w:p>
    <w:p w14:paraId="6759696A" w14:textId="38E59117" w:rsidR="00F561A0" w:rsidRPr="008C798D" w:rsidRDefault="00F561A0"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AFB.25</w:t>
      </w:r>
      <w:r w:rsidRPr="008C798D">
        <w:rPr>
          <w:rFonts w:asciiTheme="minorHAnsi" w:hAnsiTheme="minorHAnsi" w:cstheme="minorHAnsi"/>
          <w:b/>
          <w:color w:val="auto"/>
        </w:rPr>
        <w:tab/>
        <w:t>Frågor under anbudstiden</w:t>
      </w:r>
    </w:p>
    <w:p w14:paraId="2DEE58A2" w14:textId="090325FD" w:rsidR="00F561A0" w:rsidRDefault="00F561A0" w:rsidP="00F561A0">
      <w:pPr>
        <w:ind w:left="1304" w:firstLine="1"/>
      </w:pPr>
      <w:r>
        <w:t xml:space="preserve">Frågor med anledning av förfrågningsunderlaget ska vara skriftliga och vara beställaren tillhanda senast </w:t>
      </w:r>
      <w:r w:rsidRPr="001E56C6">
        <w:rPr>
          <w:highlight w:val="yellow"/>
        </w:rPr>
        <w:t>10 dagar</w:t>
      </w:r>
      <w:r>
        <w:t xml:space="preserve"> innan sista anbudsdag. Frågor ställs direkt genom upphandlingssystemet Visma TendSign (se AFB.39), alternativt med e-post till beställarens kontaktperson enligt AFA.121. Svar publiceras senast </w:t>
      </w:r>
      <w:r w:rsidRPr="001E56C6">
        <w:rPr>
          <w:highlight w:val="yellow"/>
        </w:rPr>
        <w:t>7 dagar</w:t>
      </w:r>
      <w:r>
        <w:t xml:space="preserve"> före sista anbudsdag. </w:t>
      </w:r>
    </w:p>
    <w:p w14:paraId="1CCDA917" w14:textId="77777777" w:rsidR="00040CC0" w:rsidRDefault="00040CC0" w:rsidP="008C798D">
      <w:pPr>
        <w:pStyle w:val="Rubrik2"/>
        <w:spacing w:before="0" w:after="200"/>
        <w:rPr>
          <w:rFonts w:asciiTheme="minorHAnsi" w:hAnsiTheme="minorHAnsi" w:cstheme="minorHAnsi"/>
          <w:b/>
          <w:color w:val="auto"/>
        </w:rPr>
      </w:pPr>
    </w:p>
    <w:p w14:paraId="58D50F6F" w14:textId="1B7CC63C" w:rsidR="00F561A0" w:rsidRPr="008C798D" w:rsidRDefault="00F561A0" w:rsidP="008C798D">
      <w:pPr>
        <w:pStyle w:val="Rubrik2"/>
        <w:spacing w:before="0" w:after="200"/>
        <w:rPr>
          <w:rFonts w:asciiTheme="minorHAnsi" w:hAnsiTheme="minorHAnsi" w:cstheme="minorHAnsi"/>
          <w:b/>
          <w:color w:val="auto"/>
        </w:rPr>
      </w:pPr>
      <w:bookmarkStart w:id="12" w:name="_Toc4142831"/>
      <w:r w:rsidRPr="008C798D">
        <w:rPr>
          <w:rFonts w:asciiTheme="minorHAnsi" w:hAnsiTheme="minorHAnsi" w:cstheme="minorHAnsi"/>
          <w:b/>
          <w:color w:val="auto"/>
        </w:rPr>
        <w:t>AFB.3</w:t>
      </w:r>
      <w:r w:rsidRPr="008C798D">
        <w:rPr>
          <w:rFonts w:asciiTheme="minorHAnsi" w:hAnsiTheme="minorHAnsi" w:cstheme="minorHAnsi"/>
          <w:b/>
          <w:color w:val="auto"/>
        </w:rPr>
        <w:tab/>
        <w:t>Anbudsgivning</w:t>
      </w:r>
      <w:bookmarkEnd w:id="12"/>
    </w:p>
    <w:p w14:paraId="12DC9351" w14:textId="4E1BDB3B" w:rsidR="00F561A0" w:rsidRPr="008C798D" w:rsidRDefault="00F561A0"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AFB.31</w:t>
      </w:r>
      <w:r w:rsidRPr="008C798D">
        <w:rPr>
          <w:rFonts w:asciiTheme="minorHAnsi" w:hAnsiTheme="minorHAnsi" w:cstheme="minorHAnsi"/>
          <w:b/>
          <w:color w:val="auto"/>
        </w:rPr>
        <w:tab/>
        <w:t>Anbuds form och innehåll</w:t>
      </w:r>
    </w:p>
    <w:p w14:paraId="1DB651E2" w14:textId="4893719D" w:rsidR="00F561A0" w:rsidRDefault="00F561A0" w:rsidP="00F561A0">
      <w:pPr>
        <w:ind w:left="1304" w:firstLine="1"/>
      </w:pPr>
      <w:r>
        <w:t>Anbudet ska avges skriftligen på svenska i elektronisk form genom Visma TendSign, se vidare AFB.39.</w:t>
      </w:r>
    </w:p>
    <w:p w14:paraId="5B7A72AB" w14:textId="6A99500B" w:rsidR="00107A08" w:rsidRDefault="00107A08" w:rsidP="00F561A0">
      <w:pPr>
        <w:ind w:left="1304" w:firstLine="1"/>
      </w:pPr>
      <w:r>
        <w:t>Samtliga anbudshandlingar ska vara läsbara i program från Microsoft Office-paketet alternativt i pdf-format.</w:t>
      </w:r>
    </w:p>
    <w:p w14:paraId="16A0B4C7" w14:textId="2F8E18D9" w:rsidR="00107A08" w:rsidRDefault="00107A08" w:rsidP="00F561A0">
      <w:pPr>
        <w:ind w:left="1304" w:firstLine="1"/>
      </w:pPr>
      <w:r>
        <w:t xml:space="preserve">Anbud får inte innehåll reservation eller annan förutsättning för anbudet som kan inverka på anbudssumman. Sådana anbud kommer att förkastas. </w:t>
      </w:r>
    </w:p>
    <w:p w14:paraId="795C11B9" w14:textId="67A40275" w:rsidR="00107A08" w:rsidRDefault="00107A08" w:rsidP="00F561A0">
      <w:pPr>
        <w:ind w:left="1304" w:firstLine="1"/>
      </w:pPr>
      <w:r>
        <w:t>Anbudsgivaren förutsätts i sitt anbud ha tagit hänsyn till samtliga tilläggskrivelser under anbudstiden.</w:t>
      </w:r>
    </w:p>
    <w:p w14:paraId="19FF3838" w14:textId="6C5832EB" w:rsidR="00107A08" w:rsidRDefault="00107A08" w:rsidP="00F561A0">
      <w:pPr>
        <w:ind w:left="1304" w:firstLine="1"/>
      </w:pPr>
      <w:r>
        <w:t>Anbudssumman ska alltid anges i svensk valuta (SEK) exklusive mervärdesskatt. Reglering till följd av kursändring mellan svensk och utländsk valuta medges inte. Tullar, importavgifter och varuskatter ska i förekommande fall vara inräknade i anbudet.</w:t>
      </w:r>
    </w:p>
    <w:p w14:paraId="0EA65EA8" w14:textId="2D8DB749" w:rsidR="00BE352D" w:rsidRDefault="00BE352D" w:rsidP="00F561A0">
      <w:pPr>
        <w:ind w:left="1304" w:firstLine="1"/>
      </w:pPr>
      <w:r>
        <w:t>Anbud ska vara baserat på i mängdförteckning upptagna kvantiteter. I prissatt mängdförteckning ska slutsumman stämma överens med anbudssumman. Om så inte är fallet ska mängdförteckning justeras så att detta villkor uppfylls, utan att angivna kvantiteter ändras.</w:t>
      </w:r>
    </w:p>
    <w:p w14:paraId="30BD39BF" w14:textId="06462032" w:rsidR="00BE352D" w:rsidRDefault="00BE352D" w:rsidP="00F561A0">
      <w:pPr>
        <w:ind w:left="1304" w:firstLine="1"/>
      </w:pPr>
      <w:r>
        <w:t>I anbud ska anges uppgift om e-postadress till vilken underrättelse som tilldelningsbeslut ska skickas.</w:t>
      </w:r>
    </w:p>
    <w:p w14:paraId="4B4DD71C" w14:textId="6604BA69" w:rsidR="00BE352D" w:rsidRDefault="00BE352D" w:rsidP="00F561A0">
      <w:pPr>
        <w:ind w:left="1304" w:firstLine="1"/>
      </w:pPr>
      <w:r>
        <w:t>Anbud ska vara undertecknat av behörig företrädare.</w:t>
      </w:r>
    </w:p>
    <w:p w14:paraId="5E7046C7" w14:textId="3B05762F" w:rsidR="00BE352D" w:rsidRDefault="00BE352D" w:rsidP="00F561A0">
      <w:pPr>
        <w:ind w:left="1304" w:firstLine="1"/>
      </w:pPr>
      <w:r>
        <w:t>I anbud ska anges:</w:t>
      </w:r>
    </w:p>
    <w:p w14:paraId="5B93BE6B" w14:textId="0DB30D11" w:rsidR="00BE352D" w:rsidRDefault="00BE352D" w:rsidP="00BE352D">
      <w:pPr>
        <w:pStyle w:val="Liststycke"/>
        <w:numPr>
          <w:ilvl w:val="0"/>
          <w:numId w:val="1"/>
        </w:numPr>
      </w:pPr>
      <w:r>
        <w:t>Anbudssumman</w:t>
      </w:r>
    </w:p>
    <w:p w14:paraId="2908ECF7" w14:textId="3DB4B499" w:rsidR="00BE352D" w:rsidRPr="001E56C6" w:rsidRDefault="00BE352D" w:rsidP="00BE352D">
      <w:pPr>
        <w:pStyle w:val="Liststycke"/>
        <w:numPr>
          <w:ilvl w:val="0"/>
          <w:numId w:val="1"/>
        </w:numPr>
        <w:rPr>
          <w:highlight w:val="yellow"/>
        </w:rPr>
      </w:pPr>
      <w:r w:rsidRPr="001E56C6">
        <w:rPr>
          <w:highlight w:val="yellow"/>
        </w:rPr>
        <w:t>Anbudssummans fördelning per huvuddel/objekt enligt AFC.1</w:t>
      </w:r>
    </w:p>
    <w:p w14:paraId="58811730" w14:textId="67D41DB9" w:rsidR="00BE352D" w:rsidRDefault="00BE352D" w:rsidP="00BE352D">
      <w:pPr>
        <w:pStyle w:val="Liststycke"/>
        <w:numPr>
          <w:ilvl w:val="0"/>
          <w:numId w:val="1"/>
        </w:numPr>
      </w:pPr>
      <w:r>
        <w:t>Ägarförhållanden och associationsform för det bolag, eller motsvarande, som kommer att genomföra uppdraget</w:t>
      </w:r>
    </w:p>
    <w:p w14:paraId="4F852F9A" w14:textId="0B801256" w:rsidR="00BE352D" w:rsidRDefault="00BE352D" w:rsidP="00BE352D">
      <w:pPr>
        <w:pStyle w:val="Liststycke"/>
        <w:numPr>
          <w:ilvl w:val="0"/>
          <w:numId w:val="1"/>
        </w:numPr>
      </w:pPr>
      <w:r>
        <w:t>Att anbudsgivaren har fullgjort sina skyldigheter avseende registrering för betalning av skatter och sociala avgifter</w:t>
      </w:r>
    </w:p>
    <w:p w14:paraId="4B4C1BD9" w14:textId="1EFD695D" w:rsidR="00BE352D" w:rsidRDefault="00BE352D" w:rsidP="00BE352D">
      <w:pPr>
        <w:pStyle w:val="Liststycke"/>
        <w:numPr>
          <w:ilvl w:val="0"/>
          <w:numId w:val="1"/>
        </w:numPr>
      </w:pPr>
      <w:r>
        <w:t xml:space="preserve">Anbudsgivarens ombud för entreprenaden </w:t>
      </w:r>
      <w:r w:rsidRPr="001E56C6">
        <w:rPr>
          <w:highlight w:val="yellow"/>
        </w:rPr>
        <w:t>enligt AB 04 kap 3 § 1</w:t>
      </w:r>
    </w:p>
    <w:p w14:paraId="7ABFE721" w14:textId="6E25C448" w:rsidR="00BE352D" w:rsidRDefault="00BE352D" w:rsidP="00BE352D">
      <w:pPr>
        <w:pStyle w:val="Liststycke"/>
        <w:numPr>
          <w:ilvl w:val="0"/>
          <w:numId w:val="1"/>
        </w:numPr>
      </w:pPr>
      <w:r>
        <w:t>Vem som besvarar förfrågningar angående anbudet</w:t>
      </w:r>
    </w:p>
    <w:p w14:paraId="39E7F72B" w14:textId="4646D492" w:rsidR="00BE352D" w:rsidRDefault="00BE352D" w:rsidP="00BE352D">
      <w:pPr>
        <w:pStyle w:val="Liststycke"/>
        <w:numPr>
          <w:ilvl w:val="0"/>
          <w:numId w:val="1"/>
        </w:numPr>
      </w:pPr>
      <w:r>
        <w:t>Att anbudsgivaren har kvalitetssystem som uppfyller kraven enligt AFB.22 handling 13.3</w:t>
      </w:r>
    </w:p>
    <w:p w14:paraId="2655B42A" w14:textId="507F9BA0" w:rsidR="00BE352D" w:rsidRDefault="00BE352D" w:rsidP="00BE352D">
      <w:pPr>
        <w:pStyle w:val="Liststycke"/>
        <w:numPr>
          <w:ilvl w:val="0"/>
          <w:numId w:val="1"/>
        </w:numPr>
      </w:pPr>
      <w:r>
        <w:t>Att anbudsgivaren har miljösystem som uppfyller kraven enligt AFB.22 handlingar 13.3 och 13.4</w:t>
      </w:r>
    </w:p>
    <w:p w14:paraId="4A822609" w14:textId="4B2C0FF4" w:rsidR="00BE352D" w:rsidRDefault="00BE352D" w:rsidP="00BE352D">
      <w:pPr>
        <w:ind w:left="1305"/>
      </w:pPr>
      <w:r>
        <w:t>Till anbudet ska bifogas:</w:t>
      </w:r>
    </w:p>
    <w:p w14:paraId="5B6CAE45" w14:textId="77777777" w:rsidR="00BE352D" w:rsidRDefault="00BE352D" w:rsidP="00BE352D">
      <w:pPr>
        <w:pStyle w:val="Liststycke"/>
        <w:numPr>
          <w:ilvl w:val="0"/>
          <w:numId w:val="1"/>
        </w:numPr>
      </w:pPr>
      <w:r>
        <w:lastRenderedPageBreak/>
        <w:t>CV för platschef enligt AFB.52</w:t>
      </w:r>
    </w:p>
    <w:p w14:paraId="7199600B" w14:textId="77777777" w:rsidR="00BE352D" w:rsidRDefault="00BE352D" w:rsidP="00BE352D">
      <w:pPr>
        <w:pStyle w:val="Liststycke"/>
        <w:numPr>
          <w:ilvl w:val="0"/>
          <w:numId w:val="1"/>
        </w:numPr>
      </w:pPr>
      <w:r>
        <w:t>CV för arbetschef enligt AFB.52</w:t>
      </w:r>
    </w:p>
    <w:p w14:paraId="460BF966" w14:textId="77777777" w:rsidR="00BE352D" w:rsidRDefault="00BE352D" w:rsidP="00BE352D">
      <w:pPr>
        <w:pStyle w:val="Liststycke"/>
        <w:numPr>
          <w:ilvl w:val="0"/>
          <w:numId w:val="1"/>
        </w:numPr>
      </w:pPr>
      <w:r>
        <w:t>Komplett ifylld, med för branschen relevanta priser, och sammanräknad timprislista, AFB.22 handling 10.2</w:t>
      </w:r>
    </w:p>
    <w:p w14:paraId="178AA1F9" w14:textId="6F646C0B" w:rsidR="00F561A0" w:rsidRPr="001E56C6" w:rsidRDefault="00BE352D" w:rsidP="00BE352D">
      <w:pPr>
        <w:pStyle w:val="Liststycke"/>
        <w:numPr>
          <w:ilvl w:val="0"/>
          <w:numId w:val="1"/>
        </w:numPr>
        <w:rPr>
          <w:highlight w:val="yellow"/>
        </w:rPr>
      </w:pPr>
      <w:r w:rsidRPr="001E56C6">
        <w:rPr>
          <w:highlight w:val="yellow"/>
        </w:rPr>
        <w:t>Kopia av TRI-bevis enligt AFB.52</w:t>
      </w:r>
    </w:p>
    <w:p w14:paraId="7A91D109" w14:textId="5132BC38" w:rsidR="00BE352D" w:rsidRPr="001E56C6" w:rsidRDefault="00BE352D" w:rsidP="00BE352D">
      <w:pPr>
        <w:pStyle w:val="Liststycke"/>
        <w:numPr>
          <w:ilvl w:val="0"/>
          <w:numId w:val="1"/>
        </w:numPr>
        <w:rPr>
          <w:highlight w:val="yellow"/>
        </w:rPr>
      </w:pPr>
      <w:r w:rsidRPr="001E56C6">
        <w:rPr>
          <w:highlight w:val="yellow"/>
        </w:rPr>
        <w:t>Prissatt mängdförteckning</w:t>
      </w:r>
    </w:p>
    <w:p w14:paraId="539AF100" w14:textId="65189599" w:rsidR="005A2B77" w:rsidRPr="008C798D" w:rsidRDefault="00BE352D" w:rsidP="000D04DD">
      <w:pPr>
        <w:rPr>
          <w:b/>
        </w:rPr>
      </w:pPr>
      <w:r w:rsidRPr="008C798D">
        <w:rPr>
          <w:b/>
        </w:rPr>
        <w:t>AFB.311</w:t>
      </w:r>
      <w:r w:rsidRPr="008C798D">
        <w:rPr>
          <w:b/>
        </w:rPr>
        <w:tab/>
        <w:t>Huvudanbud</w:t>
      </w:r>
    </w:p>
    <w:p w14:paraId="7B2FED10" w14:textId="17EF771E" w:rsidR="00BE352D" w:rsidRDefault="00BE352D" w:rsidP="000D04DD">
      <w:r>
        <w:tab/>
        <w:t>Huvudanbud ska avges helt enligt förfrågningsunderlaget.</w:t>
      </w:r>
    </w:p>
    <w:p w14:paraId="36F031F6" w14:textId="2044845A" w:rsidR="000D04DD" w:rsidRPr="008C798D" w:rsidRDefault="00BE352D" w:rsidP="000D04DD">
      <w:pPr>
        <w:rPr>
          <w:b/>
        </w:rPr>
      </w:pPr>
      <w:r w:rsidRPr="008C798D">
        <w:rPr>
          <w:b/>
        </w:rPr>
        <w:t>AFB.313</w:t>
      </w:r>
      <w:r w:rsidRPr="008C798D">
        <w:rPr>
          <w:b/>
        </w:rPr>
        <w:tab/>
        <w:t>Alternativa utföranden</w:t>
      </w:r>
    </w:p>
    <w:p w14:paraId="0FAFE0AD" w14:textId="1C082821" w:rsidR="00BE352D" w:rsidRDefault="00BE352D" w:rsidP="000D04DD">
      <w:r>
        <w:tab/>
        <w:t>Anbud med alternativa utföranden godtas inte.</w:t>
      </w:r>
    </w:p>
    <w:p w14:paraId="7FF82C90" w14:textId="03C70308" w:rsidR="00BE352D" w:rsidRPr="008C798D" w:rsidRDefault="00BE352D" w:rsidP="000D04DD">
      <w:pPr>
        <w:rPr>
          <w:b/>
        </w:rPr>
      </w:pPr>
      <w:r w:rsidRPr="008C798D">
        <w:rPr>
          <w:b/>
        </w:rPr>
        <w:t>AFB.314</w:t>
      </w:r>
      <w:r w:rsidRPr="008C798D">
        <w:rPr>
          <w:b/>
        </w:rPr>
        <w:tab/>
        <w:t>Kompletteringar till anbud</w:t>
      </w:r>
    </w:p>
    <w:p w14:paraId="0727251A" w14:textId="1C68ADD2" w:rsidR="00BE352D" w:rsidRDefault="00BE352D" w:rsidP="000D04DD">
      <w:r>
        <w:tab/>
        <w:t>Före upphandling kan beställaren komma att begära följande uppgifter:</w:t>
      </w:r>
    </w:p>
    <w:p w14:paraId="76E100A4" w14:textId="4D15EB28" w:rsidR="00BE352D" w:rsidRPr="001E56C6" w:rsidRDefault="00BE352D" w:rsidP="00BE352D">
      <w:pPr>
        <w:pStyle w:val="Liststycke"/>
        <w:numPr>
          <w:ilvl w:val="0"/>
          <w:numId w:val="2"/>
        </w:numPr>
        <w:rPr>
          <w:highlight w:val="yellow"/>
        </w:rPr>
      </w:pPr>
      <w:r w:rsidRPr="001E56C6">
        <w:rPr>
          <w:highlight w:val="yellow"/>
        </w:rPr>
        <w:t>Prissatt mängdförteckning</w:t>
      </w:r>
    </w:p>
    <w:p w14:paraId="5CEB2F34" w14:textId="7D896BBB" w:rsidR="00BE352D" w:rsidRDefault="00BE352D" w:rsidP="00BE352D">
      <w:pPr>
        <w:pStyle w:val="Liststycke"/>
        <w:numPr>
          <w:ilvl w:val="0"/>
          <w:numId w:val="2"/>
        </w:numPr>
      </w:pPr>
      <w:r>
        <w:t>Uppgift om vilka underentreprenörer som kan komma att anlitas</w:t>
      </w:r>
    </w:p>
    <w:p w14:paraId="1BF6D28E" w14:textId="7D3FB3C1" w:rsidR="00BE352D" w:rsidRDefault="00BE352D" w:rsidP="00BE352D">
      <w:pPr>
        <w:pStyle w:val="Liststycke"/>
        <w:numPr>
          <w:ilvl w:val="0"/>
          <w:numId w:val="2"/>
        </w:numPr>
      </w:pPr>
      <w:r>
        <w:t>Förslag till tidplan</w:t>
      </w:r>
    </w:p>
    <w:p w14:paraId="0FDFED53" w14:textId="03BAD4A7" w:rsidR="00BE352D" w:rsidRPr="001E56C6" w:rsidRDefault="00BE352D" w:rsidP="00BE352D">
      <w:pPr>
        <w:pStyle w:val="Liststycke"/>
        <w:numPr>
          <w:ilvl w:val="0"/>
          <w:numId w:val="2"/>
        </w:numPr>
        <w:rPr>
          <w:highlight w:val="yellow"/>
        </w:rPr>
      </w:pPr>
      <w:r w:rsidRPr="001E56C6">
        <w:rPr>
          <w:highlight w:val="yellow"/>
        </w:rPr>
        <w:t>Förslag till betalningsplan</w:t>
      </w:r>
    </w:p>
    <w:p w14:paraId="317CBDFF" w14:textId="6BB79712" w:rsidR="00BE352D" w:rsidRDefault="00BE352D" w:rsidP="00BE352D">
      <w:pPr>
        <w:pStyle w:val="Liststycke"/>
        <w:numPr>
          <w:ilvl w:val="0"/>
          <w:numId w:val="2"/>
        </w:numPr>
      </w:pPr>
      <w:r>
        <w:t>Intyg avseende registrering i aktiebolags- eller handelsregister eller motsvarande register (registreringsbevis)</w:t>
      </w:r>
    </w:p>
    <w:p w14:paraId="7D2B8259" w14:textId="2907CC9F" w:rsidR="00BE352D" w:rsidRDefault="00BE352D" w:rsidP="00BE352D">
      <w:pPr>
        <w:pStyle w:val="Liststycke"/>
        <w:numPr>
          <w:ilvl w:val="0"/>
          <w:numId w:val="2"/>
        </w:numPr>
      </w:pPr>
      <w:r>
        <w:t>Ansvarig byggarbetsmiljösamordnare för utförande (BAS-U)</w:t>
      </w:r>
    </w:p>
    <w:p w14:paraId="146A3B6F" w14:textId="6670389D" w:rsidR="00BE352D" w:rsidRPr="001E56C6" w:rsidRDefault="00BE352D" w:rsidP="00BE352D">
      <w:pPr>
        <w:pStyle w:val="Liststycke"/>
        <w:numPr>
          <w:ilvl w:val="0"/>
          <w:numId w:val="2"/>
        </w:numPr>
        <w:rPr>
          <w:highlight w:val="yellow"/>
        </w:rPr>
      </w:pPr>
      <w:r w:rsidRPr="001E56C6">
        <w:rPr>
          <w:highlight w:val="yellow"/>
        </w:rPr>
        <w:t>Ansvarig byggarbetsmiljösamordnare för projektering (BAS-P)</w:t>
      </w:r>
    </w:p>
    <w:p w14:paraId="2B41BFDD" w14:textId="5AD7A1D8" w:rsidR="00BE352D" w:rsidRDefault="00BE352D" w:rsidP="00BE352D">
      <w:pPr>
        <w:pStyle w:val="Liststycke"/>
        <w:numPr>
          <w:ilvl w:val="0"/>
          <w:numId w:val="2"/>
        </w:numPr>
      </w:pPr>
      <w:r>
        <w:t>Intyg ur brotts- eller belastningsregister som styrker att uteslutningsgrund ej föreligger enligt 13 kap 1 § LOU.</w:t>
      </w:r>
      <w:r>
        <w:tab/>
      </w:r>
    </w:p>
    <w:p w14:paraId="3DD6CFC2" w14:textId="7F435ABC" w:rsidR="00BE352D" w:rsidRDefault="00BE352D" w:rsidP="00BE352D">
      <w:pPr>
        <w:ind w:left="1304"/>
      </w:pPr>
      <w:r>
        <w:t>Dessa uppgifter ska, om inte annat anges, lämnas skriftligt inom fem arbetsdagar efter anfordran.</w:t>
      </w:r>
    </w:p>
    <w:p w14:paraId="55FCED7C" w14:textId="1BA87C64"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AFB.32</w:t>
      </w:r>
      <w:r w:rsidRPr="008C798D">
        <w:rPr>
          <w:rFonts w:asciiTheme="minorHAnsi" w:hAnsiTheme="minorHAnsi" w:cstheme="minorHAnsi"/>
          <w:b/>
          <w:color w:val="auto"/>
        </w:rPr>
        <w:tab/>
        <w:t>Anbudstidens utgång</w:t>
      </w:r>
    </w:p>
    <w:p w14:paraId="29B8DA14" w14:textId="5B72F1EC" w:rsidR="00BE352D" w:rsidRDefault="00BE352D" w:rsidP="00BE352D">
      <w:r>
        <w:tab/>
        <w:t>Framgår av annons.</w:t>
      </w:r>
    </w:p>
    <w:p w14:paraId="63B7C206" w14:textId="670D3943"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AFB.33</w:t>
      </w:r>
      <w:r w:rsidRPr="008C798D">
        <w:rPr>
          <w:rFonts w:asciiTheme="minorHAnsi" w:hAnsiTheme="minorHAnsi" w:cstheme="minorHAnsi"/>
          <w:b/>
          <w:color w:val="auto"/>
        </w:rPr>
        <w:tab/>
        <w:t>Anbuds giltighetstid</w:t>
      </w:r>
    </w:p>
    <w:p w14:paraId="22DC01B8" w14:textId="77777777" w:rsidR="00BE352D" w:rsidRDefault="00BE352D" w:rsidP="00BE352D">
      <w:pPr>
        <w:ind w:left="1304" w:firstLine="1"/>
      </w:pPr>
      <w:r>
        <w:t xml:space="preserve">Anbudsgivare är bunden av sitt anbud i </w:t>
      </w:r>
      <w:r w:rsidRPr="001E56C6">
        <w:rPr>
          <w:highlight w:val="yellow"/>
        </w:rPr>
        <w:t>90 dagar</w:t>
      </w:r>
      <w:r>
        <w:t xml:space="preserve"> efter anbudstidens utgång. Anbudsgivare är inom denna tid bunden av anbudet även efter det att beställaren lämnat upplysning om tilldelningsbeslut till dess giltigt upphandlingskontrakt träffats.</w:t>
      </w:r>
    </w:p>
    <w:p w14:paraId="48D37589" w14:textId="77777777"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AFB.39</w:t>
      </w:r>
      <w:r w:rsidRPr="008C798D">
        <w:rPr>
          <w:rFonts w:asciiTheme="minorHAnsi" w:hAnsiTheme="minorHAnsi" w:cstheme="minorHAnsi"/>
          <w:b/>
          <w:color w:val="auto"/>
        </w:rPr>
        <w:tab/>
        <w:t>Elektronisk anbudsgivning</w:t>
      </w:r>
    </w:p>
    <w:p w14:paraId="00DEEE8F" w14:textId="278E440E" w:rsidR="00BE352D" w:rsidRDefault="00BE352D" w:rsidP="00BE352D">
      <w:pPr>
        <w:ind w:left="1304" w:firstLine="1"/>
      </w:pPr>
      <w:r>
        <w:t>Trafikkontoret tillämpar elektronisk anbudsgivning via upphandlingssystemet Visma TendSign. Anbud som lämnas på annat sätt, t.ex. i pappersformat, via fax eller e-post kommer inte att godtas.</w:t>
      </w:r>
    </w:p>
    <w:p w14:paraId="03729076" w14:textId="77777777" w:rsidR="00BE352D" w:rsidRDefault="00BE352D" w:rsidP="00BE352D">
      <w:pPr>
        <w:ind w:left="1304"/>
      </w:pPr>
      <w:r>
        <w:lastRenderedPageBreak/>
        <w:t>För tillgång till Visma TendSign krävs inloggning. Användarnamn och lösenord erhålls genom registrering på https://www.tendsign.com. Det är kostnadsfritt för anbudsgivare att använda TendSign för att lämna anbud.</w:t>
      </w:r>
    </w:p>
    <w:p w14:paraId="761935D1" w14:textId="77777777" w:rsidR="00BE352D" w:rsidRDefault="00BE352D" w:rsidP="00BE352D">
      <w:pPr>
        <w:ind w:left="1304"/>
      </w:pPr>
      <w:r>
        <w:t>Tekniska frågor om systemet ställs till Visma TendSign support via e-post: tendsignsupport@visma.com. TendSign support har öppet vardagar kl. 07:00 till 17:00.</w:t>
      </w:r>
    </w:p>
    <w:p w14:paraId="631F7883" w14:textId="77777777" w:rsidR="00040CC0" w:rsidRDefault="00040CC0" w:rsidP="008C798D">
      <w:pPr>
        <w:pStyle w:val="Rubrik2"/>
        <w:spacing w:before="0" w:after="200"/>
        <w:rPr>
          <w:rFonts w:asciiTheme="minorHAnsi" w:hAnsiTheme="minorHAnsi" w:cstheme="minorHAnsi"/>
          <w:b/>
          <w:color w:val="auto"/>
        </w:rPr>
      </w:pPr>
    </w:p>
    <w:p w14:paraId="3922B4CC" w14:textId="18DCA12A" w:rsidR="00BE352D" w:rsidRPr="008C798D" w:rsidRDefault="00BE352D" w:rsidP="008C798D">
      <w:pPr>
        <w:pStyle w:val="Rubrik2"/>
        <w:spacing w:before="0" w:after="200"/>
        <w:rPr>
          <w:rFonts w:asciiTheme="minorHAnsi" w:hAnsiTheme="minorHAnsi" w:cstheme="minorHAnsi"/>
          <w:b/>
          <w:color w:val="auto"/>
        </w:rPr>
      </w:pPr>
      <w:bookmarkStart w:id="13" w:name="_Toc4142832"/>
      <w:r w:rsidRPr="008C798D">
        <w:rPr>
          <w:rFonts w:asciiTheme="minorHAnsi" w:hAnsiTheme="minorHAnsi" w:cstheme="minorHAnsi"/>
          <w:b/>
          <w:color w:val="auto"/>
        </w:rPr>
        <w:t>AFB.5</w:t>
      </w:r>
      <w:r w:rsidRPr="008C798D">
        <w:rPr>
          <w:rFonts w:asciiTheme="minorHAnsi" w:hAnsiTheme="minorHAnsi" w:cstheme="minorHAnsi"/>
          <w:b/>
          <w:color w:val="auto"/>
        </w:rPr>
        <w:tab/>
        <w:t>Prövning av anbudsgivare och anbud</w:t>
      </w:r>
      <w:bookmarkEnd w:id="13"/>
    </w:p>
    <w:p w14:paraId="466D146B" w14:textId="7E8F3ACB" w:rsidR="00BE352D" w:rsidRDefault="00BE352D" w:rsidP="00BE352D">
      <w:pPr>
        <w:ind w:left="1304" w:firstLine="1"/>
      </w:pPr>
      <w:r>
        <w:t>Anbudsprövningen genomförs i två steg. I första steget prövas att anbudsgivarna lämnat ett komplett anbud enligt AFB.31 samt uppfyller ställda krav enligt AFB.511 och AFB.52. De anbudsgivare som kvalificerat sig kommer att utvärderas i steg två enligt AFB.53.</w:t>
      </w:r>
    </w:p>
    <w:p w14:paraId="57CF787A" w14:textId="2B6B688A"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AFB.51</w:t>
      </w:r>
      <w:r w:rsidRPr="008C798D">
        <w:rPr>
          <w:rFonts w:asciiTheme="minorHAnsi" w:hAnsiTheme="minorHAnsi" w:cstheme="minorHAnsi"/>
          <w:b/>
          <w:color w:val="auto"/>
        </w:rPr>
        <w:tab/>
        <w:t>Uteslutning av anbudsgivare</w:t>
      </w:r>
    </w:p>
    <w:p w14:paraId="75383070" w14:textId="77777777" w:rsidR="00BE352D" w:rsidRDefault="00BE352D" w:rsidP="00BE352D">
      <w:r>
        <w:tab/>
        <w:t>Anbudsgivare som ej uppfyller kraven enligt AFB.31, AFB.511 och AFB.52 utesluts.</w:t>
      </w:r>
    </w:p>
    <w:p w14:paraId="07A72410" w14:textId="77777777" w:rsidR="00BE352D" w:rsidRDefault="00BE352D" w:rsidP="00BE352D">
      <w:pPr>
        <w:ind w:left="1304"/>
      </w:pPr>
      <w:r>
        <w:t>Anbud som innehåller uppgift om att anbudsgivaren före antagandet vill klarlägga förutsättningarna för anbudet, samt anbud som innehåller egna antaganden, egna förutsättningar, reservationer eller motsvarande utesluts.</w:t>
      </w:r>
    </w:p>
    <w:p w14:paraId="0E36C994" w14:textId="77777777" w:rsidR="00BE352D" w:rsidRPr="008C798D" w:rsidRDefault="00BE352D" w:rsidP="00BE352D">
      <w:pPr>
        <w:rPr>
          <w:b/>
        </w:rPr>
      </w:pPr>
      <w:r w:rsidRPr="008C798D">
        <w:rPr>
          <w:b/>
        </w:rPr>
        <w:t>AFB.511</w:t>
      </w:r>
      <w:r w:rsidRPr="008C798D">
        <w:rPr>
          <w:b/>
        </w:rPr>
        <w:tab/>
        <w:t>Uppgifter från skatte- och kronofogdemyndighet</w:t>
      </w:r>
    </w:p>
    <w:p w14:paraId="66DFEC89" w14:textId="3FA1AE87" w:rsidR="00BE352D" w:rsidRDefault="00BE352D" w:rsidP="00BE352D">
      <w:pPr>
        <w:ind w:left="1304" w:firstLine="1"/>
      </w:pPr>
      <w:r>
        <w:t xml:space="preserve">I samband med prövning av anbudsgivare kan beställaren komma att kontrollera förhållanden enligt LOU 13 kap </w:t>
      </w:r>
      <w:r w:rsidR="007F684E">
        <w:t>1–3</w:t>
      </w:r>
      <w:r>
        <w:t xml:space="preserve"> §§ gällande betalning av skatter, avgifter, brottslighet m.m.</w:t>
      </w:r>
    </w:p>
    <w:p w14:paraId="17284870" w14:textId="77777777"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AFB.52</w:t>
      </w:r>
      <w:r w:rsidRPr="008C798D">
        <w:rPr>
          <w:rFonts w:asciiTheme="minorHAnsi" w:hAnsiTheme="minorHAnsi" w:cstheme="minorHAnsi"/>
          <w:b/>
          <w:color w:val="auto"/>
        </w:rPr>
        <w:tab/>
        <w:t>Prövning av anbudsgivares lämplighet</w:t>
      </w:r>
    </w:p>
    <w:p w14:paraId="7F6FA8E1" w14:textId="77777777" w:rsidR="00BE352D" w:rsidRDefault="00BE352D" w:rsidP="00BE352D">
      <w:r>
        <w:tab/>
        <w:t>Anbudsgivaren ska:</w:t>
      </w:r>
    </w:p>
    <w:p w14:paraId="79AEC8C7" w14:textId="77777777" w:rsidR="00BE352D" w:rsidRDefault="00BE352D" w:rsidP="00BE352D">
      <w:pPr>
        <w:pStyle w:val="Liststycke"/>
        <w:numPr>
          <w:ilvl w:val="0"/>
          <w:numId w:val="3"/>
        </w:numPr>
      </w:pPr>
      <w:r>
        <w:t>Vara registrerad i aktiebolags- eller handelsregister eller motsvarande register för sin bolagsform eller på annat sätt registrerad i de land där verksamhets bedrivs enligt landets regler om aktie-, handelsbolag eller liknande register.</w:t>
      </w:r>
    </w:p>
    <w:p w14:paraId="4159830A" w14:textId="77777777" w:rsidR="00BE352D" w:rsidRDefault="00BE352D" w:rsidP="00BE352D">
      <w:pPr>
        <w:pStyle w:val="Liststycke"/>
        <w:numPr>
          <w:ilvl w:val="0"/>
          <w:numId w:val="3"/>
        </w:numPr>
      </w:pPr>
      <w:r>
        <w:t>Vara registrerad för redovisning och betalning av moms och andra statliga avgifter/skatter.</w:t>
      </w:r>
    </w:p>
    <w:p w14:paraId="2204DD24" w14:textId="77777777" w:rsidR="00BE352D" w:rsidRDefault="00BE352D" w:rsidP="00BE352D">
      <w:pPr>
        <w:pStyle w:val="Liststycke"/>
        <w:numPr>
          <w:ilvl w:val="0"/>
          <w:numId w:val="3"/>
        </w:numPr>
      </w:pPr>
      <w:r>
        <w:t>Vara registrerad för F-skattsedel. Inför tilldelning av kontrakt till utländsk anbudsgivare ska denne på anmodan kunna uppvisa svensk F-skattsedel.</w:t>
      </w:r>
    </w:p>
    <w:p w14:paraId="5296391E" w14:textId="4BD88BFC" w:rsidR="00BE352D" w:rsidRDefault="00BE352D" w:rsidP="00BE352D">
      <w:pPr>
        <w:pStyle w:val="Liststycke"/>
        <w:numPr>
          <w:ilvl w:val="0"/>
          <w:numId w:val="3"/>
        </w:numPr>
      </w:pPr>
      <w:r>
        <w:t>Ha sådan finansiell och ekonomisk styrka (uthållighet) som krävs för genomförandet av uppdraget. Trafikkontoret förbehåller sig rätten att kontrollera anbudsgivarens finansiella och ekonomiska styrka genom att kräva in årsredovisning inklusive resultat- och balansräkning för de tre föregående åren eller på annat sätt trafikkontoret finner lämpligt, t.ex. ett kreditupplysningsföretag.</w:t>
      </w:r>
    </w:p>
    <w:p w14:paraId="4D7F15F1" w14:textId="0402D83E" w:rsidR="00BE352D" w:rsidRDefault="00BE352D" w:rsidP="00BE352D">
      <w:pPr>
        <w:pStyle w:val="Liststycke"/>
        <w:numPr>
          <w:ilvl w:val="0"/>
          <w:numId w:val="3"/>
        </w:numPr>
      </w:pPr>
      <w:r>
        <w:t xml:space="preserve">Visa sin förmåga att uppfyllda ställda krav avseende kvalitet och miljö enligt AFB.22 handlingar </w:t>
      </w:r>
      <w:r w:rsidR="007F684E">
        <w:t>13.3–4</w:t>
      </w:r>
      <w:r>
        <w:t>.</w:t>
      </w:r>
    </w:p>
    <w:p w14:paraId="69AD06A5" w14:textId="733D9F1A" w:rsidR="00BE352D" w:rsidRDefault="00BE352D" w:rsidP="00BE352D">
      <w:pPr>
        <w:pStyle w:val="Liststycke"/>
        <w:numPr>
          <w:ilvl w:val="0"/>
          <w:numId w:val="3"/>
        </w:numPr>
      </w:pPr>
      <w:r>
        <w:lastRenderedPageBreak/>
        <w:t xml:space="preserve">I sin projektorganisation ha en arbetschef eller motsvarande med minst </w:t>
      </w:r>
      <w:r w:rsidRPr="001E56C6">
        <w:rPr>
          <w:highlight w:val="yellow"/>
        </w:rPr>
        <w:t>XX</w:t>
      </w:r>
      <w:r>
        <w:t xml:space="preserve"> års erfarenhet av liknande projekt.</w:t>
      </w:r>
    </w:p>
    <w:p w14:paraId="1E0DA6ED" w14:textId="1F3FA42B" w:rsidR="00BE352D" w:rsidRDefault="00BE352D" w:rsidP="00BE352D">
      <w:pPr>
        <w:pStyle w:val="Liststycke"/>
        <w:numPr>
          <w:ilvl w:val="0"/>
          <w:numId w:val="3"/>
        </w:numPr>
      </w:pPr>
      <w:r>
        <w:t xml:space="preserve">I sin projektorganisation ha en platschef eller motsvarande med </w:t>
      </w:r>
      <w:r w:rsidRPr="001E56C6">
        <w:rPr>
          <w:highlight w:val="yellow"/>
        </w:rPr>
        <w:t>minst XX års erfarenhet i rollen samt</w:t>
      </w:r>
      <w:r>
        <w:t xml:space="preserve"> med minst </w:t>
      </w:r>
      <w:r w:rsidRPr="001E56C6">
        <w:rPr>
          <w:highlight w:val="yellow"/>
        </w:rPr>
        <w:t>XX</w:t>
      </w:r>
      <w:r>
        <w:t xml:space="preserve"> års erfarenhet av liknande </w:t>
      </w:r>
      <w:r w:rsidRPr="001E56C6">
        <w:rPr>
          <w:highlight w:val="yellow"/>
        </w:rPr>
        <w:t>väg-, spår-, bro-, tunnel-, innerstads</w:t>
      </w:r>
      <w:r>
        <w:t>projekt.</w:t>
      </w:r>
    </w:p>
    <w:p w14:paraId="6789D6FE" w14:textId="375F1098" w:rsidR="00BE352D" w:rsidRPr="00BE352D" w:rsidRDefault="00BE352D" w:rsidP="00BE352D">
      <w:pPr>
        <w:pStyle w:val="Liststycke"/>
        <w:ind w:left="1665"/>
        <w:rPr>
          <w:i/>
        </w:rPr>
      </w:pPr>
      <w:r w:rsidRPr="00BE352D">
        <w:rPr>
          <w:i/>
        </w:rPr>
        <w:t>Ange typ av projekt.</w:t>
      </w:r>
    </w:p>
    <w:p w14:paraId="55C686A5" w14:textId="77777777" w:rsidR="00BE352D" w:rsidRPr="001E56C6" w:rsidRDefault="00BE352D" w:rsidP="00BE352D">
      <w:pPr>
        <w:pStyle w:val="Liststycke"/>
        <w:numPr>
          <w:ilvl w:val="0"/>
          <w:numId w:val="3"/>
        </w:numPr>
        <w:rPr>
          <w:highlight w:val="yellow"/>
        </w:rPr>
      </w:pPr>
      <w:r w:rsidRPr="001E56C6">
        <w:rPr>
          <w:highlight w:val="yellow"/>
        </w:rPr>
        <w:t>I sin projektorganisation ha minst en person i arbetsledande befattning med gällande TRI-utbildning.</w:t>
      </w:r>
    </w:p>
    <w:p w14:paraId="19F53ACB" w14:textId="043B2358" w:rsidR="00BE352D" w:rsidRPr="00733EC7" w:rsidRDefault="00BE352D" w:rsidP="00BE352D">
      <w:pPr>
        <w:ind w:left="1305"/>
        <w:rPr>
          <w:strike/>
          <w:color w:val="FF0000"/>
        </w:rPr>
      </w:pPr>
      <w:r>
        <w:t>Ovanstående styrks med relevant dokumentation, relevanta referenser och CV</w:t>
      </w:r>
    </w:p>
    <w:p w14:paraId="550C5C60" w14:textId="5E224E2A"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 xml:space="preserve">AFB.53 </w:t>
      </w:r>
      <w:r w:rsidRPr="008C798D">
        <w:rPr>
          <w:rFonts w:asciiTheme="minorHAnsi" w:hAnsiTheme="minorHAnsi" w:cstheme="minorHAnsi"/>
          <w:b/>
          <w:color w:val="auto"/>
        </w:rPr>
        <w:tab/>
        <w:t xml:space="preserve">Prövning av anbud </w:t>
      </w:r>
    </w:p>
    <w:p w14:paraId="651D7EB1" w14:textId="18D6C77A" w:rsidR="00BE352D" w:rsidRDefault="00BE352D" w:rsidP="00BE352D">
      <w:r>
        <w:tab/>
        <w:t>Det anbud som har lägst pris kommer att antas.</w:t>
      </w:r>
    </w:p>
    <w:p w14:paraId="02AF54D0" w14:textId="4AC1C4DF" w:rsidR="00BE352D" w:rsidRDefault="00BE352D" w:rsidP="00BE352D">
      <w:r>
        <w:tab/>
        <w:t>Utvärderat pris = Anbudssumma + Summa av prissatt handling 10.2</w:t>
      </w:r>
    </w:p>
    <w:p w14:paraId="06AA8B70" w14:textId="6F4C8C4C" w:rsidR="00BE352D" w:rsidRDefault="00BE352D" w:rsidP="00BE352D">
      <w:pPr>
        <w:ind w:left="1304"/>
      </w:pPr>
      <w:r>
        <w:t>För att tydliggöra vad som menas med ”för branschen relevanta priser” har lägsta timpris angivits för transportfordon och maskiner (se AFB.31 pkt 11). Lägsta timpris används enbart i anbudsutvärderingen då anbudsgivarens timpris är lägre. Anbudsgivarens timpris ska svara mot det som anges vid AFC.611.</w:t>
      </w:r>
    </w:p>
    <w:p w14:paraId="66AF24C3" w14:textId="30D21001"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AFB.54</w:t>
      </w:r>
      <w:r w:rsidRPr="008C798D">
        <w:rPr>
          <w:rFonts w:asciiTheme="minorHAnsi" w:hAnsiTheme="minorHAnsi" w:cstheme="minorHAnsi"/>
          <w:b/>
          <w:color w:val="auto"/>
        </w:rPr>
        <w:tab/>
        <w:t>Meddelande om beslut efter prövning av anbudsgivare och anbud</w:t>
      </w:r>
    </w:p>
    <w:p w14:paraId="49EFEB71" w14:textId="62F3EE7B" w:rsidR="00BE352D" w:rsidRDefault="00BE352D" w:rsidP="00BE352D">
      <w:pPr>
        <w:ind w:left="1304" w:firstLine="1"/>
      </w:pPr>
      <w:r>
        <w:t>Så snart beslut om antagande av anbud fattats kommer samtliga anbudsgivare att underrättas med skriftligt tilldelningsbeslut.</w:t>
      </w:r>
    </w:p>
    <w:p w14:paraId="142823D9" w14:textId="4310DCCB" w:rsidR="00BE352D" w:rsidRDefault="00BE352D" w:rsidP="00BE352D">
      <w:pPr>
        <w:ind w:left="1304" w:firstLine="1"/>
      </w:pPr>
      <w:r>
        <w:t>Sådant meddelande om antagande av anbud, beställning eller annan accept av anbud är bindande för beställaren först om, och när, ingen talan förts mot upphandlingen i förvaltningsdomstol eller laga kraftvunnen dom föreligger. Om förvaltningsdomstol skulle besluta att upphandlingen ska göra om eller rättelse ska vidtas är accepten inte bindande. Vidare ska skriftligt avtal upprättas mellan parterna.</w:t>
      </w:r>
    </w:p>
    <w:p w14:paraId="78F3381A" w14:textId="5BC6E95C"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AFB.55</w:t>
      </w:r>
      <w:r w:rsidRPr="008C798D">
        <w:rPr>
          <w:rFonts w:asciiTheme="minorHAnsi" w:hAnsiTheme="minorHAnsi" w:cstheme="minorHAnsi"/>
          <w:b/>
          <w:color w:val="auto"/>
        </w:rPr>
        <w:tab/>
        <w:t>Sekretess för anbudshandlingar</w:t>
      </w:r>
    </w:p>
    <w:p w14:paraId="5016E9A4" w14:textId="3C859961" w:rsidR="00BE352D" w:rsidRDefault="00BE352D" w:rsidP="00BE352D">
      <w:pPr>
        <w:ind w:left="1304" w:firstLine="1"/>
      </w:pPr>
      <w:r>
        <w:t>När tilldelningsbeslutet har fattats är som regel samtliga handlingar som rör upphandlingen offentliga. Enligt offentlighets- och sekretesslagen (2009:400) 31 kap kan uppgifter bli föremål för sekretess endast i vissa fall.</w:t>
      </w:r>
    </w:p>
    <w:p w14:paraId="1A0E06F5" w14:textId="77777777" w:rsidR="00BE352D" w:rsidRDefault="00BE352D" w:rsidP="00BE352D">
      <w:pPr>
        <w:ind w:left="1304" w:firstLine="1"/>
      </w:pPr>
      <w:r>
        <w:t>Anbudsgivare som vill skydda uppgifter i anbud bör därför:</w:t>
      </w:r>
    </w:p>
    <w:p w14:paraId="272D9855" w14:textId="77777777" w:rsidR="00BE352D" w:rsidRDefault="00BE352D" w:rsidP="00BE352D">
      <w:pPr>
        <w:pStyle w:val="Liststycke"/>
        <w:numPr>
          <w:ilvl w:val="0"/>
          <w:numId w:val="5"/>
        </w:numPr>
      </w:pPr>
      <w:r>
        <w:t>Begära sekretess</w:t>
      </w:r>
    </w:p>
    <w:p w14:paraId="1B39B89E" w14:textId="77777777" w:rsidR="00BE352D" w:rsidRDefault="00BE352D" w:rsidP="00BE352D">
      <w:pPr>
        <w:pStyle w:val="Liststycke"/>
        <w:numPr>
          <w:ilvl w:val="0"/>
          <w:numId w:val="5"/>
        </w:numPr>
      </w:pPr>
      <w:r>
        <w:t>Precisera vilka uppgifter som det begärs sekretess för</w:t>
      </w:r>
    </w:p>
    <w:p w14:paraId="106C40AC" w14:textId="77777777" w:rsidR="00BE352D" w:rsidRDefault="00BE352D" w:rsidP="00BE352D">
      <w:pPr>
        <w:pStyle w:val="Liststycke"/>
        <w:numPr>
          <w:ilvl w:val="0"/>
          <w:numId w:val="5"/>
        </w:numPr>
      </w:pPr>
      <w:r>
        <w:t>Precisera varför skada kan antas uppstå och vilka konsekvenser detta kan medföra</w:t>
      </w:r>
    </w:p>
    <w:p w14:paraId="015F9A64" w14:textId="7C592457" w:rsidR="0043369A" w:rsidRPr="00065B45" w:rsidRDefault="00BE352D" w:rsidP="00065B45">
      <w:pPr>
        <w:ind w:left="1305"/>
      </w:pPr>
      <w:r>
        <w:t>Eventuell sekretessprövning görs i enlighet med offentlighets- och sekretesslagen. För att trafikkontoret i sin sekretessprövning ska kunna göra en säkrare bedömning krävs uppgifter enligt ovan. I annat fall saknas i regel förutsättningar för beslut om sekretess, I sådant fall kommer uppgifterna att lämnas ut.</w:t>
      </w:r>
    </w:p>
    <w:p w14:paraId="50E85BF3" w14:textId="1AF601FD" w:rsidR="00BE352D" w:rsidRPr="008C798D" w:rsidRDefault="00BE352D" w:rsidP="008C798D">
      <w:pPr>
        <w:pStyle w:val="Rubrik1"/>
        <w:spacing w:before="0" w:after="200"/>
        <w:ind w:left="1304" w:hanging="1304"/>
        <w:rPr>
          <w:rFonts w:asciiTheme="minorHAnsi" w:hAnsiTheme="minorHAnsi" w:cstheme="minorHAnsi"/>
          <w:b/>
          <w:color w:val="auto"/>
        </w:rPr>
      </w:pPr>
      <w:bookmarkStart w:id="14" w:name="_Toc4142833"/>
      <w:r w:rsidRPr="008C798D">
        <w:rPr>
          <w:rFonts w:asciiTheme="minorHAnsi" w:hAnsiTheme="minorHAnsi" w:cstheme="minorHAnsi"/>
          <w:b/>
          <w:color w:val="auto"/>
        </w:rPr>
        <w:lastRenderedPageBreak/>
        <w:t>AFC</w:t>
      </w:r>
      <w:r w:rsidRPr="008C798D">
        <w:rPr>
          <w:rFonts w:asciiTheme="minorHAnsi" w:hAnsiTheme="minorHAnsi" w:cstheme="minorHAnsi"/>
          <w:b/>
          <w:color w:val="auto"/>
        </w:rPr>
        <w:tab/>
        <w:t>ENTREPRENADFÖRESKRIFTER VID UTFÖRANDEENTREPRENAD</w:t>
      </w:r>
      <w:bookmarkEnd w:id="14"/>
    </w:p>
    <w:p w14:paraId="5F56B62F" w14:textId="77777777" w:rsidR="00040CC0" w:rsidRDefault="00040CC0" w:rsidP="008C798D">
      <w:pPr>
        <w:pStyle w:val="Rubrik2"/>
        <w:spacing w:before="0" w:after="200"/>
        <w:rPr>
          <w:rFonts w:asciiTheme="minorHAnsi" w:hAnsiTheme="minorHAnsi" w:cstheme="minorHAnsi"/>
          <w:b/>
          <w:color w:val="auto"/>
        </w:rPr>
      </w:pPr>
    </w:p>
    <w:p w14:paraId="443F0190" w14:textId="495F1288" w:rsidR="00692406" w:rsidRPr="008C798D" w:rsidRDefault="00692406" w:rsidP="008C798D">
      <w:pPr>
        <w:pStyle w:val="Rubrik2"/>
        <w:spacing w:before="0" w:after="200"/>
        <w:rPr>
          <w:rFonts w:asciiTheme="minorHAnsi" w:hAnsiTheme="minorHAnsi" w:cstheme="minorHAnsi"/>
          <w:b/>
          <w:color w:val="auto"/>
        </w:rPr>
      </w:pPr>
      <w:bookmarkStart w:id="15" w:name="_Toc4142834"/>
      <w:r w:rsidRPr="008C798D">
        <w:rPr>
          <w:rFonts w:asciiTheme="minorHAnsi" w:hAnsiTheme="minorHAnsi" w:cstheme="minorHAnsi"/>
          <w:b/>
          <w:color w:val="auto"/>
        </w:rPr>
        <w:t>AFC.1</w:t>
      </w:r>
      <w:r w:rsidRPr="008C798D">
        <w:rPr>
          <w:rFonts w:asciiTheme="minorHAnsi" w:hAnsiTheme="minorHAnsi" w:cstheme="minorHAnsi"/>
          <w:b/>
          <w:color w:val="auto"/>
        </w:rPr>
        <w:tab/>
        <w:t>Omfattning</w:t>
      </w:r>
      <w:bookmarkEnd w:id="15"/>
    </w:p>
    <w:p w14:paraId="5F8181CC" w14:textId="004F9DE5" w:rsidR="00692406" w:rsidRPr="001E56C6" w:rsidRDefault="00692406" w:rsidP="00692406">
      <w:pPr>
        <w:ind w:left="1304" w:firstLine="1"/>
        <w:rPr>
          <w:highlight w:val="yellow"/>
        </w:rPr>
      </w:pPr>
      <w:r w:rsidRPr="001E56C6">
        <w:rPr>
          <w:highlight w:val="yellow"/>
        </w:rPr>
        <w:t xml:space="preserve">Entreprenaden omfattar utförande av mark- och ledningsarbeten i enlighet med förfrågningsunderlaget. Omfattning i detalj framgår av handlingar angivna under AFB.22. </w:t>
      </w:r>
    </w:p>
    <w:p w14:paraId="096914F0" w14:textId="5831AB92" w:rsidR="00692406" w:rsidRPr="001E56C6" w:rsidRDefault="00692406" w:rsidP="00692406">
      <w:pPr>
        <w:ind w:left="1304" w:firstLine="1"/>
        <w:rPr>
          <w:highlight w:val="yellow"/>
        </w:rPr>
      </w:pPr>
      <w:r w:rsidRPr="001E56C6">
        <w:rPr>
          <w:highlight w:val="yellow"/>
        </w:rPr>
        <w:t>Entreprenaden består av två huvuddelar:</w:t>
      </w:r>
    </w:p>
    <w:p w14:paraId="048FE0B3" w14:textId="4FCA733E" w:rsidR="00692406" w:rsidRPr="001E56C6" w:rsidRDefault="00692406" w:rsidP="00692406">
      <w:pPr>
        <w:pStyle w:val="Liststycke"/>
        <w:numPr>
          <w:ilvl w:val="0"/>
          <w:numId w:val="6"/>
        </w:numPr>
        <w:rPr>
          <w:highlight w:val="yellow"/>
        </w:rPr>
      </w:pPr>
      <w:r w:rsidRPr="001E56C6">
        <w:rPr>
          <w:highlight w:val="yellow"/>
        </w:rPr>
        <w:t>Huvuddel 1: Xxxxxxxxxxx</w:t>
      </w:r>
    </w:p>
    <w:p w14:paraId="24B3DE67" w14:textId="1B03D854" w:rsidR="00692406" w:rsidRPr="001E56C6" w:rsidRDefault="00692406" w:rsidP="00692406">
      <w:pPr>
        <w:pStyle w:val="Liststycke"/>
        <w:numPr>
          <w:ilvl w:val="0"/>
          <w:numId w:val="6"/>
        </w:numPr>
        <w:rPr>
          <w:highlight w:val="yellow"/>
        </w:rPr>
      </w:pPr>
      <w:r w:rsidRPr="001E56C6">
        <w:rPr>
          <w:highlight w:val="yellow"/>
        </w:rPr>
        <w:t>Huvuddel 2: Xxxxxxxxxxx</w:t>
      </w:r>
    </w:p>
    <w:p w14:paraId="7D8EDFCF" w14:textId="44E1F5E1" w:rsidR="00692406" w:rsidRPr="008C798D" w:rsidRDefault="00692406"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AFC.11</w:t>
      </w:r>
      <w:r w:rsidRPr="008C798D">
        <w:rPr>
          <w:rFonts w:asciiTheme="minorHAnsi" w:hAnsiTheme="minorHAnsi" w:cstheme="minorHAnsi"/>
          <w:b/>
          <w:color w:val="auto"/>
        </w:rPr>
        <w:tab/>
        <w:t xml:space="preserve">Kontraktshandlingar </w:t>
      </w:r>
    </w:p>
    <w:p w14:paraId="2BA2A250" w14:textId="6E70EF85" w:rsidR="00692406" w:rsidRDefault="00692406" w:rsidP="00692406">
      <w:r>
        <w:tab/>
        <w:t>Kontraktsspråket är svenska.</w:t>
      </w:r>
    </w:p>
    <w:p w14:paraId="7DA1B9A6" w14:textId="2555EDF9" w:rsidR="00692406" w:rsidRDefault="00692406" w:rsidP="00692406">
      <w:pPr>
        <w:ind w:left="1304"/>
      </w:pPr>
      <w:r>
        <w:t>Beställarens blankett ”Beställning” gäller som kontrakt efter undertecknande av parterna.</w:t>
      </w:r>
    </w:p>
    <w:p w14:paraId="6C972FE3" w14:textId="3EF24266" w:rsidR="00692406" w:rsidRPr="008C798D" w:rsidRDefault="00692406" w:rsidP="00692406">
      <w:pPr>
        <w:rPr>
          <w:b/>
        </w:rPr>
      </w:pPr>
      <w:r w:rsidRPr="008C798D">
        <w:rPr>
          <w:b/>
        </w:rPr>
        <w:t>AFC.111</w:t>
      </w:r>
      <w:r w:rsidRPr="008C798D">
        <w:rPr>
          <w:b/>
        </w:rPr>
        <w:tab/>
        <w:t>Sammanställning över ändringar i AB 04 eller AB-U 07</w:t>
      </w:r>
    </w:p>
    <w:p w14:paraId="6EEA1C38" w14:textId="72F79C9F" w:rsidR="00692406" w:rsidRDefault="00692406" w:rsidP="00692406">
      <w:pPr>
        <w:ind w:left="1304" w:firstLine="1"/>
      </w:pPr>
      <w:r>
        <w:t>Under nedanstående koder och rubriker förekommer ändringar av fasta bestämmelser i AB 04.</w:t>
      </w:r>
    </w:p>
    <w:p w14:paraId="20408403" w14:textId="136A82ED" w:rsidR="00692406" w:rsidRDefault="00692406" w:rsidP="00692406">
      <w:pPr>
        <w:spacing w:after="0"/>
        <w:ind w:left="1304"/>
      </w:pPr>
      <w:r>
        <w:t>AFC.331</w:t>
      </w:r>
      <w:r>
        <w:tab/>
        <w:t>Startmöte</w:t>
      </w:r>
    </w:p>
    <w:p w14:paraId="782D81D4" w14:textId="4A668462" w:rsidR="00692406" w:rsidRDefault="00692406" w:rsidP="00692406">
      <w:pPr>
        <w:spacing w:after="0"/>
        <w:ind w:left="1304"/>
      </w:pPr>
      <w:r>
        <w:t>AFC.611</w:t>
      </w:r>
      <w:r>
        <w:tab/>
        <w:t>Ersättning för ÄTA-arbeten</w:t>
      </w:r>
    </w:p>
    <w:p w14:paraId="59F178CB" w14:textId="37966EEA" w:rsidR="00692406" w:rsidRDefault="00692406" w:rsidP="00692406">
      <w:pPr>
        <w:ind w:left="1304" w:firstLine="1"/>
      </w:pPr>
      <w:r>
        <w:t>AFC.8</w:t>
      </w:r>
      <w:r>
        <w:tab/>
        <w:t>Hävning</w:t>
      </w:r>
    </w:p>
    <w:p w14:paraId="2129E2F2" w14:textId="166BBA38" w:rsidR="00692406" w:rsidRPr="001E56C6" w:rsidRDefault="00692406" w:rsidP="00692406">
      <w:pPr>
        <w:rPr>
          <w:b/>
          <w:highlight w:val="yellow"/>
        </w:rPr>
      </w:pPr>
      <w:r w:rsidRPr="001E56C6">
        <w:rPr>
          <w:b/>
          <w:highlight w:val="yellow"/>
        </w:rPr>
        <w:t>AFC.114</w:t>
      </w:r>
      <w:r w:rsidRPr="001E56C6">
        <w:rPr>
          <w:b/>
          <w:highlight w:val="yellow"/>
        </w:rPr>
        <w:tab/>
        <w:t>Undantagna arbeten</w:t>
      </w:r>
    </w:p>
    <w:p w14:paraId="7F74A1DA" w14:textId="77777777" w:rsidR="00692406" w:rsidRDefault="00692406" w:rsidP="00692406">
      <w:r w:rsidRPr="001E56C6">
        <w:tab/>
      </w:r>
      <w:r w:rsidRPr="001E56C6">
        <w:rPr>
          <w:highlight w:val="yellow"/>
        </w:rPr>
        <w:t>Tryck- och täthetsprovning av tryckavloppsledning utförs av beställaren.</w:t>
      </w:r>
    </w:p>
    <w:p w14:paraId="3AC42429" w14:textId="0EC265B8" w:rsidR="00692406" w:rsidRPr="008C798D" w:rsidRDefault="00692406" w:rsidP="00692406">
      <w:pPr>
        <w:rPr>
          <w:b/>
        </w:rPr>
      </w:pPr>
      <w:r w:rsidRPr="008C798D">
        <w:rPr>
          <w:b/>
        </w:rPr>
        <w:t>AFC.121</w:t>
      </w:r>
      <w:r w:rsidRPr="008C798D">
        <w:rPr>
          <w:b/>
        </w:rPr>
        <w:tab/>
        <w:t>Arbetsområdets gränser</w:t>
      </w:r>
    </w:p>
    <w:p w14:paraId="7FF7917D" w14:textId="1B45507D" w:rsidR="00692406" w:rsidRDefault="00692406" w:rsidP="00692406">
      <w:r>
        <w:tab/>
        <w:t xml:space="preserve">Arbetsområdets gränser framgår av AFB.22 handling 12, ritning </w:t>
      </w:r>
      <w:r w:rsidRPr="001E56C6">
        <w:rPr>
          <w:highlight w:val="yellow"/>
        </w:rPr>
        <w:t>XXXX/XX-XXXX</w:t>
      </w:r>
      <w:r w:rsidRPr="001E56C6">
        <w:t>.</w:t>
      </w:r>
    </w:p>
    <w:p w14:paraId="4D2D973D" w14:textId="34670E64" w:rsidR="00692406" w:rsidRPr="008C798D" w:rsidRDefault="00692406" w:rsidP="00692406">
      <w:pPr>
        <w:rPr>
          <w:b/>
        </w:rPr>
      </w:pPr>
      <w:r w:rsidRPr="008C798D">
        <w:rPr>
          <w:b/>
        </w:rPr>
        <w:t>AFC.122</w:t>
      </w:r>
      <w:r w:rsidRPr="008C798D">
        <w:rPr>
          <w:b/>
        </w:rPr>
        <w:tab/>
        <w:t>Syn före påbörjande av arbete</w:t>
      </w:r>
    </w:p>
    <w:p w14:paraId="709FD9CF" w14:textId="0639844E" w:rsidR="00692406" w:rsidRDefault="00692406" w:rsidP="00692406">
      <w:pPr>
        <w:ind w:left="1304" w:firstLine="1"/>
      </w:pPr>
      <w:r>
        <w:t>Entreprenören ska, före byggstart, gemensamt med beställarens ombud utföra syn av samtliga områden och delar som berörs av entreprenaden.</w:t>
      </w:r>
    </w:p>
    <w:p w14:paraId="679556C3" w14:textId="4243B2EF" w:rsidR="00692406" w:rsidRDefault="00692406" w:rsidP="00692406">
      <w:pPr>
        <w:ind w:left="1304" w:firstLine="1"/>
      </w:pPr>
      <w:r>
        <w:t>Entreprenören kallar till syn senast vid startmöte.</w:t>
      </w:r>
    </w:p>
    <w:p w14:paraId="3A3456E9" w14:textId="092E9B4B" w:rsidR="00692406" w:rsidRDefault="00665436" w:rsidP="00665436">
      <w:pPr>
        <w:ind w:left="1304" w:firstLine="1"/>
      </w:pPr>
      <w:r>
        <w:t xml:space="preserve">Entreprenören svarar för dokumentation genom protokoll, kompletterat med digitala fotografier. </w:t>
      </w:r>
    </w:p>
    <w:p w14:paraId="5C0853A7" w14:textId="6292DA8B" w:rsidR="00665436" w:rsidRDefault="00665436" w:rsidP="00665436">
      <w:pPr>
        <w:ind w:left="1304" w:firstLine="1"/>
      </w:pPr>
      <w:r>
        <w:t>Respektive part står för sina kostnader.</w:t>
      </w:r>
    </w:p>
    <w:p w14:paraId="36D6EE7F" w14:textId="6817B02E" w:rsidR="00665436" w:rsidRPr="008C798D" w:rsidRDefault="00665436" w:rsidP="00665436">
      <w:pPr>
        <w:rPr>
          <w:b/>
        </w:rPr>
      </w:pPr>
      <w:r w:rsidRPr="008C798D">
        <w:rPr>
          <w:b/>
        </w:rPr>
        <w:lastRenderedPageBreak/>
        <w:t>AFC.131</w:t>
      </w:r>
      <w:r w:rsidRPr="008C798D">
        <w:rPr>
          <w:b/>
        </w:rPr>
        <w:tab/>
        <w:t>Uppgifter om sidoentreprenader och andra arbeten</w:t>
      </w:r>
    </w:p>
    <w:p w14:paraId="6FCECC98" w14:textId="0E569B5A" w:rsidR="00665436" w:rsidRDefault="00665436" w:rsidP="00665436">
      <w:r>
        <w:tab/>
        <w:t>Sidoentreprenader kan förekomma under entreprenadtiden.</w:t>
      </w:r>
    </w:p>
    <w:p w14:paraId="0A6D93B3" w14:textId="4EB67704" w:rsidR="00665436" w:rsidRDefault="00665436" w:rsidP="00665436">
      <w:pPr>
        <w:ind w:left="1304"/>
      </w:pPr>
      <w:r w:rsidRPr="001E56C6">
        <w:rPr>
          <w:highlight w:val="yellow"/>
        </w:rPr>
        <w:t>Planteringsarbeten som utförs av park- och naturförvaltningen framgår av handlingen. Kontaktperson Xxxxx Xxxxxx.</w:t>
      </w:r>
    </w:p>
    <w:p w14:paraId="7C07E749" w14:textId="77777777" w:rsidR="00665436" w:rsidRDefault="00665436" w:rsidP="00665436">
      <w:pPr>
        <w:spacing w:after="0"/>
        <w:ind w:left="1304"/>
      </w:pPr>
      <w:r w:rsidRPr="001E56C6">
        <w:rPr>
          <w:highlight w:val="yellow"/>
        </w:rPr>
        <w:t>Intagning och utplacering av papperskorgar typ Robin utförs av park- och naturförvaltningen.</w:t>
      </w:r>
    </w:p>
    <w:p w14:paraId="18A482E6" w14:textId="692FEB41" w:rsidR="00665436" w:rsidRPr="00065B45" w:rsidRDefault="00665436" w:rsidP="00665436">
      <w:pPr>
        <w:ind w:left="1304"/>
        <w:rPr>
          <w:i/>
        </w:rPr>
      </w:pPr>
      <w:r w:rsidRPr="00665436">
        <w:rPr>
          <w:i/>
        </w:rPr>
        <w:t xml:space="preserve">Projektören hämtar kontaktpersoner enligt </w:t>
      </w:r>
      <w:r w:rsidRPr="00065B45">
        <w:rPr>
          <w:i/>
        </w:rPr>
        <w:t>TH kap</w:t>
      </w:r>
      <w:r w:rsidR="00E83334" w:rsidRPr="00065B45">
        <w:rPr>
          <w:i/>
        </w:rPr>
        <w:t xml:space="preserve"> 1C</w:t>
      </w:r>
      <w:r w:rsidRPr="00065B45">
        <w:rPr>
          <w:i/>
        </w:rPr>
        <w:t>, Kompetens ”Papperskorg typ Robin” (intagning och utplacering).</w:t>
      </w:r>
    </w:p>
    <w:p w14:paraId="7A3E8300" w14:textId="77777777" w:rsidR="00665436" w:rsidRPr="00065B45" w:rsidRDefault="00665436" w:rsidP="00665436">
      <w:pPr>
        <w:spacing w:after="0"/>
        <w:ind w:firstLine="1304"/>
        <w:rPr>
          <w:highlight w:val="yellow"/>
        </w:rPr>
      </w:pPr>
      <w:r w:rsidRPr="00065B45">
        <w:rPr>
          <w:highlight w:val="yellow"/>
        </w:rPr>
        <w:t>Väderskydd på prefabricerad betongplatta som Västtrafik tillhandahåller.</w:t>
      </w:r>
    </w:p>
    <w:p w14:paraId="4B3481D9" w14:textId="375EFEFE" w:rsidR="00665436" w:rsidRPr="00065B45" w:rsidRDefault="00665436" w:rsidP="00665436">
      <w:pPr>
        <w:ind w:left="1304"/>
        <w:rPr>
          <w:i/>
        </w:rPr>
      </w:pPr>
      <w:r w:rsidRPr="00065B45">
        <w:rPr>
          <w:i/>
        </w:rPr>
        <w:t xml:space="preserve">Projektören hämtar kontaktpersoner i TH kap </w:t>
      </w:r>
      <w:r w:rsidR="00E83334" w:rsidRPr="00065B45">
        <w:rPr>
          <w:i/>
        </w:rPr>
        <w:t>1C</w:t>
      </w:r>
      <w:r w:rsidRPr="00065B45">
        <w:rPr>
          <w:i/>
        </w:rPr>
        <w:t>, Kompetens ”Hållplatsutrustning” (Intagning och utplacering).</w:t>
      </w:r>
    </w:p>
    <w:p w14:paraId="38663C92" w14:textId="77777777" w:rsidR="00665436" w:rsidRPr="00065B45" w:rsidRDefault="00665436" w:rsidP="00665436">
      <w:pPr>
        <w:spacing w:after="0"/>
        <w:ind w:firstLine="1304"/>
      </w:pPr>
      <w:r w:rsidRPr="00065B45">
        <w:rPr>
          <w:highlight w:val="yellow"/>
        </w:rPr>
        <w:t>Kretslopp och vatten kontaktas gällande hushållsavfallsinsamlingen från fastigheterna.</w:t>
      </w:r>
    </w:p>
    <w:p w14:paraId="452E859B" w14:textId="61C47579" w:rsidR="00665436" w:rsidRPr="00065B45" w:rsidRDefault="00665436" w:rsidP="00665436">
      <w:pPr>
        <w:ind w:firstLine="1304"/>
        <w:rPr>
          <w:i/>
        </w:rPr>
      </w:pPr>
      <w:r w:rsidRPr="00065B45">
        <w:rPr>
          <w:i/>
        </w:rPr>
        <w:t xml:space="preserve">Kontaktpersoner enligt TH kap </w:t>
      </w:r>
      <w:r w:rsidR="00E83334" w:rsidRPr="00065B45">
        <w:rPr>
          <w:i/>
        </w:rPr>
        <w:t>1C</w:t>
      </w:r>
      <w:r w:rsidRPr="00065B45">
        <w:rPr>
          <w:i/>
        </w:rPr>
        <w:t>, Kompetens ”Hushållsavfall”.</w:t>
      </w:r>
    </w:p>
    <w:p w14:paraId="24C8599C" w14:textId="77777777" w:rsidR="00665436" w:rsidRPr="00065B45" w:rsidRDefault="00665436" w:rsidP="00665436">
      <w:pPr>
        <w:spacing w:after="0"/>
        <w:ind w:firstLine="1304"/>
      </w:pPr>
      <w:r w:rsidRPr="00065B45">
        <w:rPr>
          <w:highlight w:val="yellow"/>
        </w:rPr>
        <w:t>Förpacknings- och tidningsinsamlingen (FTI) kontaktas gällande återvinningsstationer.</w:t>
      </w:r>
    </w:p>
    <w:p w14:paraId="35228865" w14:textId="250E1AFF" w:rsidR="00665436" w:rsidRPr="00065B45" w:rsidRDefault="00665436" w:rsidP="00665436">
      <w:pPr>
        <w:ind w:left="1304"/>
        <w:rPr>
          <w:i/>
          <w:strike/>
        </w:rPr>
      </w:pPr>
      <w:r w:rsidRPr="00065B45">
        <w:rPr>
          <w:i/>
        </w:rPr>
        <w:t xml:space="preserve">Projektören hämtar kontaktpersoner i TH kap </w:t>
      </w:r>
      <w:r w:rsidR="00E83334" w:rsidRPr="00065B45">
        <w:rPr>
          <w:i/>
        </w:rPr>
        <w:t>1C</w:t>
      </w:r>
      <w:r w:rsidRPr="00065B45">
        <w:rPr>
          <w:i/>
        </w:rPr>
        <w:t>, Kompetens ”Återvinningsstationer”.</w:t>
      </w:r>
    </w:p>
    <w:p w14:paraId="08D7528D" w14:textId="77777777" w:rsidR="00665436" w:rsidRPr="00065B45" w:rsidRDefault="00665436" w:rsidP="00665436">
      <w:pPr>
        <w:spacing w:after="0"/>
      </w:pPr>
      <w:r w:rsidRPr="00065B45">
        <w:tab/>
      </w:r>
      <w:r w:rsidRPr="00065B45">
        <w:rPr>
          <w:highlight w:val="yellow"/>
        </w:rPr>
        <w:t>Klotterskydd utförs av beställaren utsedd entreprenör.</w:t>
      </w:r>
    </w:p>
    <w:p w14:paraId="4786A61E" w14:textId="1E60EEFD" w:rsidR="00665436" w:rsidRPr="00665436" w:rsidRDefault="00665436" w:rsidP="00665436">
      <w:pPr>
        <w:ind w:left="1304"/>
        <w:rPr>
          <w:i/>
        </w:rPr>
      </w:pPr>
      <w:r w:rsidRPr="00065B45">
        <w:rPr>
          <w:i/>
        </w:rPr>
        <w:t xml:space="preserve">Projektören hämtar kontaktpersoner i TH kap </w:t>
      </w:r>
      <w:r w:rsidR="00E83334" w:rsidRPr="00065B45">
        <w:rPr>
          <w:i/>
        </w:rPr>
        <w:t>1C</w:t>
      </w:r>
      <w:r w:rsidRPr="00065B45">
        <w:rPr>
          <w:i/>
        </w:rPr>
        <w:t>, Kompete</w:t>
      </w:r>
      <w:r w:rsidRPr="00665436">
        <w:rPr>
          <w:i/>
        </w:rPr>
        <w:t>ns ”</w:t>
      </w:r>
      <w:r w:rsidR="007A16F7">
        <w:rPr>
          <w:i/>
        </w:rPr>
        <w:t>Klotter</w:t>
      </w:r>
      <w:r w:rsidRPr="00665436">
        <w:rPr>
          <w:i/>
        </w:rPr>
        <w:t>”.</w:t>
      </w:r>
    </w:p>
    <w:p w14:paraId="139F9DE6" w14:textId="77777777" w:rsidR="00665436" w:rsidRDefault="00665436" w:rsidP="00665436">
      <w:pPr>
        <w:spacing w:after="0"/>
        <w:ind w:left="1304"/>
      </w:pPr>
      <w:r w:rsidRPr="001E56C6">
        <w:rPr>
          <w:highlight w:val="yellow"/>
        </w:rPr>
        <w:t>Kretslopp och vatten utför inkoppling av ny vattenledning på befintlig vattenledning. Avrop ska ske senast fyra veckor innan önskad inkoppling. Vid inkoppling på dimension 400 mm eller större ska avrop ske senast sju veckor innan önskad inkoppling.</w:t>
      </w:r>
    </w:p>
    <w:p w14:paraId="6D794197" w14:textId="0E4642A4" w:rsidR="00665436" w:rsidRPr="00665436" w:rsidRDefault="00665436" w:rsidP="00C227BA">
      <w:pPr>
        <w:ind w:left="1304"/>
        <w:rPr>
          <w:i/>
        </w:rPr>
      </w:pPr>
      <w:r w:rsidRPr="00665436">
        <w:rPr>
          <w:i/>
        </w:rPr>
        <w:t>Kontrollera med respektive nätägare vem som gör inkoppling på befintlig anläggning.</w:t>
      </w:r>
      <w:r w:rsidR="00641661">
        <w:rPr>
          <w:i/>
        </w:rPr>
        <w:t xml:space="preserve"> </w:t>
      </w:r>
    </w:p>
    <w:p w14:paraId="5FD6312B" w14:textId="77777777" w:rsidR="00665436" w:rsidRDefault="00665436" w:rsidP="00665436">
      <w:pPr>
        <w:ind w:left="1304"/>
      </w:pPr>
      <w:r w:rsidRPr="001E56C6">
        <w:rPr>
          <w:highlight w:val="yellow"/>
        </w:rPr>
        <w:t>Kretslopp och vatten ska avropas för TV-inspektion av självfallsledning senast 10 arbetsdagar innan önskad inspektionsdag.</w:t>
      </w:r>
    </w:p>
    <w:p w14:paraId="37292D71" w14:textId="77777777" w:rsidR="00665436" w:rsidRDefault="00665436" w:rsidP="00665436">
      <w:pPr>
        <w:spacing w:after="0"/>
        <w:ind w:firstLine="1304"/>
      </w:pPr>
      <w:r>
        <w:t xml:space="preserve">Drift och underhåll av gatubelysning intill arbetsområdet utförs av </w:t>
      </w:r>
      <w:r w:rsidRPr="002C1095">
        <w:rPr>
          <w:highlight w:val="yellow"/>
        </w:rPr>
        <w:t>xxxxxx</w:t>
      </w:r>
      <w:r>
        <w:t>.</w:t>
      </w:r>
    </w:p>
    <w:p w14:paraId="41C11454" w14:textId="010F7331" w:rsidR="00665436" w:rsidRPr="00065B45" w:rsidRDefault="00665436" w:rsidP="00665436">
      <w:pPr>
        <w:ind w:left="1304"/>
        <w:rPr>
          <w:i/>
        </w:rPr>
      </w:pPr>
      <w:r w:rsidRPr="00665436">
        <w:rPr>
          <w:i/>
        </w:rPr>
        <w:t xml:space="preserve">Projektören hämtar kontaktpersoner i TH </w:t>
      </w:r>
      <w:r w:rsidRPr="00065B45">
        <w:rPr>
          <w:i/>
        </w:rPr>
        <w:t xml:space="preserve">kap </w:t>
      </w:r>
      <w:r w:rsidR="00E83334" w:rsidRPr="00065B45">
        <w:rPr>
          <w:i/>
        </w:rPr>
        <w:t>1C</w:t>
      </w:r>
      <w:r w:rsidRPr="00065B45">
        <w:rPr>
          <w:i/>
        </w:rPr>
        <w:t>, Dokumentet ”Drift- och funktionsentreprenörer för trafikkontorets-, park- och naturförvaltningen samt Västtrafiks anläggningar”</w:t>
      </w:r>
    </w:p>
    <w:p w14:paraId="2735B0E9" w14:textId="77777777" w:rsidR="00665436" w:rsidRPr="00065B45" w:rsidRDefault="00665436" w:rsidP="00665436">
      <w:pPr>
        <w:spacing w:after="0"/>
        <w:ind w:firstLine="1304"/>
      </w:pPr>
      <w:r w:rsidRPr="00065B45">
        <w:t xml:space="preserve">Drift och underhåll av gator och vägar intill arbetsområdet utför av </w:t>
      </w:r>
      <w:r w:rsidRPr="00065B45">
        <w:rPr>
          <w:highlight w:val="yellow"/>
        </w:rPr>
        <w:t>xxxxxx</w:t>
      </w:r>
      <w:r w:rsidRPr="00065B45">
        <w:t>.</w:t>
      </w:r>
    </w:p>
    <w:p w14:paraId="51D09EAE" w14:textId="45F643D7" w:rsidR="00665436" w:rsidRPr="00065B45" w:rsidRDefault="00665436" w:rsidP="00665436">
      <w:pPr>
        <w:ind w:left="1304"/>
        <w:rPr>
          <w:i/>
        </w:rPr>
      </w:pPr>
      <w:r w:rsidRPr="00065B45">
        <w:rPr>
          <w:i/>
        </w:rPr>
        <w:t xml:space="preserve">Projektören hämtar kontaktpersoner i TH kap </w:t>
      </w:r>
      <w:r w:rsidR="00E83334" w:rsidRPr="00065B45">
        <w:rPr>
          <w:i/>
        </w:rPr>
        <w:t>1C</w:t>
      </w:r>
      <w:r w:rsidRPr="00065B45">
        <w:rPr>
          <w:i/>
        </w:rPr>
        <w:t>, Dokumentet ”Drift- och funktionsentreprenörer för trafikkontorets-, park- och naturförvaltningen samt Västtrafiks anläggningar”</w:t>
      </w:r>
    </w:p>
    <w:p w14:paraId="4B64505A" w14:textId="77777777" w:rsidR="00665436" w:rsidRPr="00065B45" w:rsidRDefault="00665436" w:rsidP="00665436">
      <w:pPr>
        <w:spacing w:after="0"/>
        <w:ind w:firstLine="1304"/>
        <w:rPr>
          <w:highlight w:val="yellow"/>
        </w:rPr>
      </w:pPr>
      <w:r w:rsidRPr="00065B45">
        <w:rPr>
          <w:highlight w:val="yellow"/>
        </w:rPr>
        <w:t>Drift och underhåll av spårväg intill arbetsområdet utförs av xxxxxxx.</w:t>
      </w:r>
    </w:p>
    <w:p w14:paraId="2B9290DB" w14:textId="2C291D6A" w:rsidR="00665436" w:rsidRDefault="00665436" w:rsidP="00665436">
      <w:pPr>
        <w:ind w:left="1304"/>
      </w:pPr>
      <w:r w:rsidRPr="00065B45">
        <w:rPr>
          <w:i/>
          <w:highlight w:val="yellow"/>
        </w:rPr>
        <w:t xml:space="preserve">Projektören hämtar kontaktpersoner i TH kap </w:t>
      </w:r>
      <w:r w:rsidR="00E83334" w:rsidRPr="00065B45">
        <w:rPr>
          <w:i/>
          <w:highlight w:val="yellow"/>
        </w:rPr>
        <w:t>1C</w:t>
      </w:r>
      <w:r w:rsidRPr="00065B45">
        <w:rPr>
          <w:i/>
          <w:highlight w:val="yellow"/>
        </w:rPr>
        <w:t xml:space="preserve">, Dokumentet </w:t>
      </w:r>
      <w:r w:rsidRPr="002C1095">
        <w:rPr>
          <w:i/>
          <w:highlight w:val="yellow"/>
        </w:rPr>
        <w:t>”Drift- och funktionsentreprenörer för trafikkontorets-, park- och naturförvaltningen samt Västtrafiks anläggningar”</w:t>
      </w:r>
    </w:p>
    <w:p w14:paraId="58C9EB91" w14:textId="77777777" w:rsidR="00665436" w:rsidRPr="008C798D" w:rsidRDefault="00665436" w:rsidP="00665436">
      <w:pPr>
        <w:rPr>
          <w:b/>
        </w:rPr>
      </w:pPr>
      <w:r w:rsidRPr="002C1095">
        <w:rPr>
          <w:b/>
          <w:highlight w:val="yellow"/>
        </w:rPr>
        <w:t>AFC.132</w:t>
      </w:r>
      <w:r w:rsidRPr="002C1095">
        <w:rPr>
          <w:b/>
          <w:highlight w:val="yellow"/>
        </w:rPr>
        <w:tab/>
        <w:t>Arbetstider</w:t>
      </w:r>
    </w:p>
    <w:p w14:paraId="6F23E580" w14:textId="46DB13A1" w:rsidR="00665436" w:rsidRDefault="00665436" w:rsidP="00665436">
      <w:pPr>
        <w:ind w:left="1304" w:firstLine="1"/>
      </w:pPr>
      <w:r w:rsidRPr="002C1095">
        <w:rPr>
          <w:highlight w:val="yellow"/>
        </w:rPr>
        <w:lastRenderedPageBreak/>
        <w:t>Särskilda arbetstider framgår av AFB.22 handling 13.2 (Blå Boken), kap 3.2.1 samt bilagor F och G.</w:t>
      </w:r>
    </w:p>
    <w:p w14:paraId="5D8CE0BA" w14:textId="7B24365A" w:rsidR="00665436" w:rsidRDefault="00665436" w:rsidP="00665436">
      <w:pPr>
        <w:ind w:left="1304" w:firstLine="1"/>
      </w:pPr>
      <w:r w:rsidRPr="002C1095">
        <w:rPr>
          <w:highlight w:val="yellow"/>
        </w:rPr>
        <w:t>Öppna kabelschakter och dylikt inom terminal- eller hållplatsområde</w:t>
      </w:r>
      <w:r w:rsidR="00974B3B" w:rsidRPr="002C1095">
        <w:rPr>
          <w:highlight w:val="yellow"/>
        </w:rPr>
        <w:t xml:space="preserve"> ska utföras nattetid för undvikande av störningar för kollektivtrafiken.</w:t>
      </w:r>
    </w:p>
    <w:p w14:paraId="37460B50" w14:textId="24B128F3" w:rsidR="00974B3B" w:rsidRPr="008C798D" w:rsidRDefault="00974B3B" w:rsidP="00974B3B">
      <w:pPr>
        <w:rPr>
          <w:b/>
        </w:rPr>
      </w:pPr>
      <w:r w:rsidRPr="002C1095">
        <w:rPr>
          <w:b/>
          <w:highlight w:val="yellow"/>
        </w:rPr>
        <w:t>AFC.133</w:t>
      </w:r>
      <w:r w:rsidRPr="002C1095">
        <w:rPr>
          <w:b/>
          <w:highlight w:val="yellow"/>
        </w:rPr>
        <w:tab/>
        <w:t>Pågående drift eller verksamhet inom och invid arbetsområdet</w:t>
      </w:r>
    </w:p>
    <w:p w14:paraId="3B7CB590" w14:textId="79938732" w:rsidR="00974B3B" w:rsidRPr="00974B3B" w:rsidRDefault="00974B3B" w:rsidP="00974B3B">
      <w:pPr>
        <w:rPr>
          <w:i/>
        </w:rPr>
      </w:pPr>
      <w:r>
        <w:tab/>
      </w:r>
      <w:r w:rsidRPr="002C1095">
        <w:rPr>
          <w:i/>
          <w:highlight w:val="yellow"/>
        </w:rPr>
        <w:t>Projektören ska lista verksamheter som påverkas av projektet.</w:t>
      </w:r>
    </w:p>
    <w:p w14:paraId="2BB68D6A" w14:textId="69E82281" w:rsidR="00974B3B" w:rsidRDefault="00974B3B" w:rsidP="00974B3B">
      <w:r>
        <w:tab/>
      </w:r>
      <w:r w:rsidRPr="002C1095">
        <w:rPr>
          <w:highlight w:val="yellow"/>
        </w:rPr>
        <w:t>Nätägare enligt AFA.15 ska medges möjlighet att utföra arbeten på sina ledningar.</w:t>
      </w:r>
    </w:p>
    <w:p w14:paraId="098099CA" w14:textId="4AFACCB7" w:rsidR="00974B3B" w:rsidRPr="008C798D" w:rsidRDefault="00974B3B" w:rsidP="00974B3B">
      <w:pPr>
        <w:rPr>
          <w:b/>
        </w:rPr>
      </w:pPr>
      <w:r w:rsidRPr="008C798D">
        <w:rPr>
          <w:b/>
        </w:rPr>
        <w:t>AFC.134</w:t>
      </w:r>
      <w:r w:rsidRPr="008C798D">
        <w:rPr>
          <w:b/>
        </w:rPr>
        <w:tab/>
        <w:t>Förutsättningar med hänsyn till befintliga byggnader</w:t>
      </w:r>
    </w:p>
    <w:p w14:paraId="128C52F6" w14:textId="554CB99C" w:rsidR="00974B3B" w:rsidRDefault="00974B3B" w:rsidP="00974B3B">
      <w:pPr>
        <w:ind w:left="1304" w:firstLine="1"/>
      </w:pPr>
      <w:r>
        <w:t>För arbete som berör befintliga ledningar och system, som ska vara i drift under entreprenadtiden, gäller respektive ledningsägares bestämmelser. Se TH kap 12 AE1.</w:t>
      </w:r>
    </w:p>
    <w:p w14:paraId="7B797188" w14:textId="71663A35" w:rsidR="00974B3B" w:rsidRPr="008C798D" w:rsidRDefault="00974B3B" w:rsidP="00974B3B">
      <w:pPr>
        <w:rPr>
          <w:b/>
        </w:rPr>
      </w:pPr>
      <w:r w:rsidRPr="008C798D">
        <w:rPr>
          <w:b/>
        </w:rPr>
        <w:t>AFC.135</w:t>
      </w:r>
      <w:r w:rsidRPr="008C798D">
        <w:rPr>
          <w:b/>
        </w:rPr>
        <w:tab/>
        <w:t>Förutsättningar med hänsyn till vägtrafik</w:t>
      </w:r>
    </w:p>
    <w:p w14:paraId="79D3E6D5" w14:textId="00A65AE4" w:rsidR="00974B3B" w:rsidRDefault="00974B3B" w:rsidP="00974B3B">
      <w:pPr>
        <w:ind w:left="1304" w:firstLine="1"/>
      </w:pPr>
      <w:r>
        <w:t>Det är i beställarens intresse att trafikstörningar minimeras. Särskild vikt ska läggas vid tillfälliga trafiklösningar under entreprenadtiden.</w:t>
      </w:r>
    </w:p>
    <w:p w14:paraId="08F97DBA" w14:textId="1C944D8A" w:rsidR="00974B3B" w:rsidRPr="002C1095" w:rsidRDefault="00974B3B" w:rsidP="00974B3B">
      <w:pPr>
        <w:spacing w:after="0"/>
        <w:ind w:left="1304"/>
        <w:rPr>
          <w:highlight w:val="yellow"/>
        </w:rPr>
      </w:pPr>
      <w:r w:rsidRPr="002C1095">
        <w:rPr>
          <w:highlight w:val="yellow"/>
        </w:rPr>
        <w:t>Trafikmängd, årsmedelvardagsdygntrafik (ÅMVD),</w:t>
      </w:r>
    </w:p>
    <w:p w14:paraId="1F6C948C" w14:textId="1A2C21BD" w:rsidR="00974B3B" w:rsidRPr="002C1095" w:rsidRDefault="00974B3B" w:rsidP="00974B3B">
      <w:pPr>
        <w:spacing w:after="0"/>
        <w:ind w:left="1304"/>
        <w:rPr>
          <w:highlight w:val="yellow"/>
        </w:rPr>
      </w:pPr>
      <w:r w:rsidRPr="002C1095">
        <w:rPr>
          <w:highlight w:val="yellow"/>
        </w:rPr>
        <w:t>för gata XXXX är: XXXX</w:t>
      </w:r>
    </w:p>
    <w:p w14:paraId="78F34AE1" w14:textId="6FEE7A63" w:rsidR="00BE352D" w:rsidRPr="002C1095" w:rsidRDefault="00974B3B" w:rsidP="00974B3B">
      <w:pPr>
        <w:spacing w:after="0"/>
        <w:rPr>
          <w:highlight w:val="yellow"/>
        </w:rPr>
      </w:pPr>
      <w:r w:rsidRPr="002C1095">
        <w:tab/>
      </w:r>
      <w:r w:rsidRPr="002C1095">
        <w:rPr>
          <w:highlight w:val="yellow"/>
        </w:rPr>
        <w:t>för cykelbana XXXX är: XXXX</w:t>
      </w:r>
    </w:p>
    <w:p w14:paraId="2ADA1609" w14:textId="787B436F" w:rsidR="00974B3B" w:rsidRDefault="00974B3B" w:rsidP="00BE352D">
      <w:r w:rsidRPr="002C1095">
        <w:tab/>
      </w:r>
      <w:r w:rsidRPr="002C1095">
        <w:rPr>
          <w:highlight w:val="yellow"/>
        </w:rPr>
        <w:t>för gångstråk XXXX är: XXXX</w:t>
      </w:r>
    </w:p>
    <w:p w14:paraId="2BD6E5E6" w14:textId="2C83A146" w:rsidR="00974B3B" w:rsidRPr="002C1095" w:rsidRDefault="00974B3B" w:rsidP="00974B3B">
      <w:pPr>
        <w:ind w:left="1304"/>
        <w:rPr>
          <w:highlight w:val="yellow"/>
        </w:rPr>
      </w:pPr>
      <w:r w:rsidRPr="002C1095">
        <w:rPr>
          <w:highlight w:val="yellow"/>
        </w:rPr>
        <w:t xml:space="preserve">Om kollektivtrafiken blir berörd ska Västtrafiks operativa trafiksamordning kontaktas, se TH </w:t>
      </w:r>
      <w:r w:rsidRPr="00065B45">
        <w:rPr>
          <w:highlight w:val="yellow"/>
        </w:rPr>
        <w:t xml:space="preserve">kap </w:t>
      </w:r>
      <w:r w:rsidR="00E83334" w:rsidRPr="00065B45">
        <w:rPr>
          <w:highlight w:val="yellow"/>
        </w:rPr>
        <w:t xml:space="preserve">1C </w:t>
      </w:r>
      <w:r w:rsidRPr="00E83334">
        <w:rPr>
          <w:highlight w:val="yellow"/>
        </w:rPr>
        <w:t>(</w:t>
      </w:r>
      <w:r w:rsidRPr="002C1095">
        <w:rPr>
          <w:highlight w:val="yellow"/>
        </w:rPr>
        <w:t>kompetens ”Kollektivtrafik”). Följande ledtider gäller:</w:t>
      </w:r>
    </w:p>
    <w:p w14:paraId="1E58C619" w14:textId="77777777" w:rsidR="00974B3B" w:rsidRPr="002C1095" w:rsidRDefault="00974B3B" w:rsidP="00974B3B">
      <w:pPr>
        <w:pStyle w:val="Liststycke"/>
        <w:numPr>
          <w:ilvl w:val="0"/>
          <w:numId w:val="7"/>
        </w:numPr>
        <w:rPr>
          <w:highlight w:val="yellow"/>
        </w:rPr>
      </w:pPr>
      <w:r w:rsidRPr="002C1095">
        <w:rPr>
          <w:highlight w:val="yellow"/>
        </w:rPr>
        <w:t>Hållplatsflytt på samma gata/väg som hållplatsen normalt ligger på: 5 arbetsdagar.</w:t>
      </w:r>
    </w:p>
    <w:p w14:paraId="4ECDCF0C" w14:textId="77777777" w:rsidR="00974B3B" w:rsidRPr="002C1095" w:rsidRDefault="00974B3B" w:rsidP="00974B3B">
      <w:pPr>
        <w:pStyle w:val="Liststycke"/>
        <w:numPr>
          <w:ilvl w:val="0"/>
          <w:numId w:val="7"/>
        </w:numPr>
        <w:rPr>
          <w:highlight w:val="yellow"/>
        </w:rPr>
      </w:pPr>
      <w:r w:rsidRPr="002C1095">
        <w:rPr>
          <w:highlight w:val="yellow"/>
        </w:rPr>
        <w:t>Hållplatsflytt till annan gata/väg fast där ändring av linjedragning ej behöver ske, eller indragning av hållplats: 15 arbetsdagar.</w:t>
      </w:r>
    </w:p>
    <w:p w14:paraId="0990C3A9" w14:textId="488CD05B" w:rsidR="00974B3B" w:rsidRPr="002C1095" w:rsidRDefault="00974B3B" w:rsidP="00974B3B">
      <w:pPr>
        <w:pStyle w:val="Liststycke"/>
        <w:numPr>
          <w:ilvl w:val="0"/>
          <w:numId w:val="7"/>
        </w:numPr>
        <w:rPr>
          <w:highlight w:val="yellow"/>
        </w:rPr>
      </w:pPr>
      <w:r w:rsidRPr="002C1095">
        <w:rPr>
          <w:highlight w:val="yellow"/>
        </w:rPr>
        <w:t>Hållplatsflytt eller annan förändring som innebär att ändring av linjedragning behöver ske: 20 arbetsdagar.</w:t>
      </w:r>
    </w:p>
    <w:p w14:paraId="5D221A75" w14:textId="6FF80E54" w:rsidR="00974B3B" w:rsidRDefault="00974B3B" w:rsidP="00974B3B">
      <w:pPr>
        <w:ind w:left="1304"/>
      </w:pPr>
      <w:r w:rsidRPr="002C1095">
        <w:rPr>
          <w:highlight w:val="yellow"/>
        </w:rPr>
        <w:t xml:space="preserve">Kontakt avseende busstrafik ska tas med Västtrafiks trafikplanerare, se TH </w:t>
      </w:r>
      <w:r w:rsidRPr="00847598">
        <w:rPr>
          <w:highlight w:val="yellow"/>
        </w:rPr>
        <w:t xml:space="preserve">kap </w:t>
      </w:r>
      <w:r w:rsidR="00E83334" w:rsidRPr="00847598">
        <w:rPr>
          <w:highlight w:val="yellow"/>
        </w:rPr>
        <w:t>1C</w:t>
      </w:r>
      <w:r w:rsidRPr="00847598">
        <w:rPr>
          <w:highlight w:val="yellow"/>
        </w:rPr>
        <w:t xml:space="preserve"> </w:t>
      </w:r>
      <w:r w:rsidRPr="00E83334">
        <w:rPr>
          <w:highlight w:val="yellow"/>
        </w:rPr>
        <w:t>(kompetens ”Kollektivtrafik”).</w:t>
      </w:r>
    </w:p>
    <w:p w14:paraId="41304FF9" w14:textId="328DEDBC" w:rsidR="00974B3B" w:rsidRDefault="00974B3B" w:rsidP="00974B3B">
      <w:pPr>
        <w:ind w:left="1304"/>
      </w:pPr>
      <w:r>
        <w:t xml:space="preserve">Vid behov av förskrift, till exempel hastighetsbegränsning, ska entreprenören lämna särskild ansökan till </w:t>
      </w:r>
      <w:hyperlink r:id="rId15" w:history="1">
        <w:r w:rsidRPr="001D709B">
          <w:rPr>
            <w:rStyle w:val="Hyperlnk"/>
          </w:rPr>
          <w:t>LTF@trafikkontoret.goteborg.se</w:t>
        </w:r>
      </w:hyperlink>
      <w:r>
        <w:t>, se TH kap 13AB.</w:t>
      </w:r>
    </w:p>
    <w:p w14:paraId="2C7158E9" w14:textId="77777777" w:rsidR="00974B3B" w:rsidRPr="002C1095" w:rsidRDefault="00974B3B" w:rsidP="00974B3B">
      <w:pPr>
        <w:ind w:left="1304"/>
        <w:rPr>
          <w:highlight w:val="yellow"/>
        </w:rPr>
      </w:pPr>
      <w:r w:rsidRPr="002C1095">
        <w:rPr>
          <w:highlight w:val="yellow"/>
        </w:rPr>
        <w:t>Samtliga entréer och infarter ska vara tillgängliga under hela entreprenadtiden.</w:t>
      </w:r>
    </w:p>
    <w:p w14:paraId="09E624D6" w14:textId="34BE5FFB" w:rsidR="00974B3B" w:rsidRDefault="00974B3B" w:rsidP="00974B3B">
      <w:pPr>
        <w:ind w:left="1304"/>
      </w:pPr>
      <w:r w:rsidRPr="002C1095">
        <w:rPr>
          <w:highlight w:val="yellow"/>
        </w:rPr>
        <w:t>Entreprenören ansvarar för att lastning och lossning kan ske till samtliga verksamheter under entreprenadtiden. Entreprenören ska ha beredskap för att vara behjälplig vid lastning och lossning. Sophantering ska kunna utföras på ett effektivt sätt under hela entreprenadtiden.</w:t>
      </w:r>
      <w:r>
        <w:t xml:space="preserve"> </w:t>
      </w:r>
    </w:p>
    <w:p w14:paraId="0674F635" w14:textId="66133E17" w:rsidR="00E05724" w:rsidRDefault="00E05724" w:rsidP="00974B3B">
      <w:pPr>
        <w:ind w:left="1304"/>
      </w:pPr>
      <w:r>
        <w:lastRenderedPageBreak/>
        <w:t>Parkering av fordon utan tillstånd från trafikkontoret får inte förekomma inom arbetsområdet.</w:t>
      </w:r>
    </w:p>
    <w:p w14:paraId="0B41EB13" w14:textId="2DD1E060" w:rsidR="00E05724" w:rsidRDefault="00E05724" w:rsidP="00974B3B">
      <w:pPr>
        <w:ind w:left="1304"/>
      </w:pPr>
      <w:r w:rsidRPr="002C1095">
        <w:rPr>
          <w:highlight w:val="yellow"/>
        </w:rPr>
        <w:t>Från entreprenadens början till slutbesiktning svarar entreprenören för underhållet av befintliga ytor inom arbetsplatsen som inte avlämnats och tas i bruk före slutbesiktning. Med arbetsplats avses här område som i längsled begränsas av författningsenligt uppsatta varningsmärken för vägarbete, samt arbetsområde.</w:t>
      </w:r>
    </w:p>
    <w:p w14:paraId="67999897" w14:textId="5713D7B9" w:rsidR="00E05724" w:rsidRDefault="00E05724" w:rsidP="00974B3B">
      <w:pPr>
        <w:ind w:left="1304"/>
      </w:pPr>
      <w:r>
        <w:t>Entreprenören ska tillse att ytor upplåtna för allmän trafik hålls rena från sten- och lerspill samt att skador orsakade av entreprenören omedelbart repareras. Entreprenören svarar dessutom för erforderlig skyltning, avstängning, stängsel med mera som ska eller behöver utföras.</w:t>
      </w:r>
    </w:p>
    <w:p w14:paraId="2F47B47E" w14:textId="613819A7" w:rsidR="00E05724" w:rsidRDefault="00E05724" w:rsidP="00974B3B">
      <w:pPr>
        <w:ind w:left="1304"/>
      </w:pPr>
      <w:r w:rsidRPr="002C1095">
        <w:rPr>
          <w:highlight w:val="yellow"/>
        </w:rPr>
        <w:t>På vägar och gator upplåtna för allmän trafik ombesörjer driftentreprenören vintertid på beställarens uppdrag utmärkning av vägbanan/körbanan, snöplogning, saltning och sandning i samma utsträckning som på anslutande gator/vägar.</w:t>
      </w:r>
      <w:r>
        <w:t xml:space="preserve"> </w:t>
      </w:r>
    </w:p>
    <w:p w14:paraId="403D0B63" w14:textId="5CCECAC0" w:rsidR="00E05724" w:rsidRDefault="00E05724" w:rsidP="00974B3B">
      <w:pPr>
        <w:ind w:left="1304"/>
      </w:pPr>
      <w:r>
        <w:t xml:space="preserve">När räddningstjänstens framkomlighet kan komma att påverkas ska Räddningstjänsten Storgöteborg kontaktas, se TH </w:t>
      </w:r>
      <w:r w:rsidRPr="00847598">
        <w:t xml:space="preserve">kap </w:t>
      </w:r>
      <w:r w:rsidR="00E83334" w:rsidRPr="00847598">
        <w:t>1C</w:t>
      </w:r>
      <w:r w:rsidRPr="00847598">
        <w:t xml:space="preserve"> (</w:t>
      </w:r>
      <w:r>
        <w:t xml:space="preserve">kompetens </w:t>
      </w:r>
      <w:r w:rsidR="00847598">
        <w:t>”</w:t>
      </w:r>
      <w:r>
        <w:t>Räddningstjänsten</w:t>
      </w:r>
      <w:r w:rsidR="00847598">
        <w:t>”</w:t>
      </w:r>
      <w:r>
        <w:t>).</w:t>
      </w:r>
    </w:p>
    <w:p w14:paraId="20C36102" w14:textId="371E10C5" w:rsidR="000F31BB" w:rsidRPr="008C798D" w:rsidRDefault="000F31BB" w:rsidP="000F31BB">
      <w:pPr>
        <w:rPr>
          <w:b/>
        </w:rPr>
      </w:pPr>
      <w:r w:rsidRPr="002C1095">
        <w:rPr>
          <w:b/>
          <w:highlight w:val="yellow"/>
        </w:rPr>
        <w:t>AFC.136</w:t>
      </w:r>
      <w:r w:rsidRPr="002C1095">
        <w:rPr>
          <w:b/>
          <w:highlight w:val="yellow"/>
        </w:rPr>
        <w:tab/>
        <w:t>Förutsättningar med hänsyn till spårtrafik</w:t>
      </w:r>
    </w:p>
    <w:p w14:paraId="4F891E63" w14:textId="3630FB2F" w:rsidR="000F31BB" w:rsidRPr="002C1095" w:rsidRDefault="00221AA1" w:rsidP="00221AA1">
      <w:pPr>
        <w:ind w:left="1304" w:firstLine="1"/>
        <w:rPr>
          <w:highlight w:val="yellow"/>
        </w:rPr>
      </w:pPr>
      <w:r w:rsidRPr="002C1095">
        <w:rPr>
          <w:highlight w:val="yellow"/>
        </w:rPr>
        <w:t>Arbetsområdet kommer under entreprenadtiden att beröras av spårvagnstrafik. Spårtrafiken ska kunna passera arbetsområdet med minsta möjliga störning under entreprenadtiden.</w:t>
      </w:r>
    </w:p>
    <w:p w14:paraId="10210681" w14:textId="4C730060" w:rsidR="00221AA1" w:rsidRPr="00426CE8" w:rsidRDefault="00221AA1" w:rsidP="00221AA1">
      <w:pPr>
        <w:ind w:left="1304" w:firstLine="1"/>
        <w:rPr>
          <w:highlight w:val="yellow"/>
        </w:rPr>
      </w:pPr>
      <w:r w:rsidRPr="002C1095">
        <w:rPr>
          <w:highlight w:val="yellow"/>
        </w:rPr>
        <w:t xml:space="preserve">Entreprenören ska samråda med Västtrafiks trafikplanerare, se TH </w:t>
      </w:r>
      <w:r w:rsidRPr="00426CE8">
        <w:rPr>
          <w:highlight w:val="yellow"/>
        </w:rPr>
        <w:t xml:space="preserve">kap </w:t>
      </w:r>
      <w:r w:rsidR="00E83334" w:rsidRPr="00426CE8">
        <w:rPr>
          <w:highlight w:val="yellow"/>
        </w:rPr>
        <w:t>1C</w:t>
      </w:r>
      <w:r w:rsidR="00426CE8">
        <w:rPr>
          <w:highlight w:val="yellow"/>
        </w:rPr>
        <w:t>,</w:t>
      </w:r>
      <w:r w:rsidRPr="00426CE8">
        <w:rPr>
          <w:highlight w:val="yellow"/>
        </w:rPr>
        <w:t xml:space="preserve"> kompetens ”Kollektivtrafik”.</w:t>
      </w:r>
    </w:p>
    <w:p w14:paraId="70DF9BE9" w14:textId="1E146623" w:rsidR="00221AA1" w:rsidRPr="002C1095" w:rsidRDefault="00221AA1" w:rsidP="00221AA1">
      <w:pPr>
        <w:ind w:left="1304"/>
        <w:rPr>
          <w:highlight w:val="yellow"/>
        </w:rPr>
      </w:pPr>
      <w:r w:rsidRPr="00426CE8">
        <w:rPr>
          <w:highlight w:val="yellow"/>
        </w:rPr>
        <w:t xml:space="preserve">Om kollektivtrafiken blir berörd ska Västtrafiks operativa trafiksamordning kontaktas, </w:t>
      </w:r>
      <w:r w:rsidR="0023488C" w:rsidRPr="00426CE8">
        <w:rPr>
          <w:highlight w:val="yellow"/>
        </w:rPr>
        <w:t>F</w:t>
      </w:r>
      <w:r w:rsidR="000633B6" w:rsidRPr="00426CE8">
        <w:rPr>
          <w:highlight w:val="yellow"/>
        </w:rPr>
        <w:t xml:space="preserve">ör kontakt </w:t>
      </w:r>
      <w:r w:rsidRPr="00426CE8">
        <w:rPr>
          <w:highlight w:val="yellow"/>
        </w:rPr>
        <w:t>se TH kap 1</w:t>
      </w:r>
      <w:r w:rsidR="00E83334" w:rsidRPr="00426CE8">
        <w:rPr>
          <w:highlight w:val="yellow"/>
        </w:rPr>
        <w:t>C</w:t>
      </w:r>
      <w:r w:rsidR="0023488C" w:rsidRPr="00426CE8">
        <w:rPr>
          <w:highlight w:val="yellow"/>
        </w:rPr>
        <w:t xml:space="preserve">, </w:t>
      </w:r>
      <w:r w:rsidRPr="00426CE8">
        <w:rPr>
          <w:highlight w:val="yellow"/>
        </w:rPr>
        <w:t>kompetens ”Kollektivtrafik</w:t>
      </w:r>
      <w:r w:rsidR="000633B6" w:rsidRPr="00426CE8">
        <w:rPr>
          <w:highlight w:val="yellow"/>
        </w:rPr>
        <w:t>”.</w:t>
      </w:r>
      <w:r w:rsidRPr="00426CE8">
        <w:rPr>
          <w:highlight w:val="yellow"/>
        </w:rPr>
        <w:t xml:space="preserve"> Följande ledtider gä</w:t>
      </w:r>
      <w:r w:rsidRPr="002C1095">
        <w:rPr>
          <w:highlight w:val="yellow"/>
        </w:rPr>
        <w:t>ller:</w:t>
      </w:r>
    </w:p>
    <w:p w14:paraId="4D6D3679" w14:textId="77777777" w:rsidR="00221AA1" w:rsidRPr="002C1095" w:rsidRDefault="00221AA1" w:rsidP="00221AA1">
      <w:pPr>
        <w:pStyle w:val="Liststycke"/>
        <w:numPr>
          <w:ilvl w:val="0"/>
          <w:numId w:val="7"/>
        </w:numPr>
        <w:rPr>
          <w:highlight w:val="yellow"/>
        </w:rPr>
      </w:pPr>
      <w:r w:rsidRPr="002C1095">
        <w:rPr>
          <w:highlight w:val="yellow"/>
        </w:rPr>
        <w:t>Hållplatsflytt på samma gata/väg som hållplatsen normalt ligger på: 5 arbetsdagar.</w:t>
      </w:r>
    </w:p>
    <w:p w14:paraId="71CFB178" w14:textId="77777777" w:rsidR="00221AA1" w:rsidRPr="002C1095" w:rsidRDefault="00221AA1" w:rsidP="00221AA1">
      <w:pPr>
        <w:pStyle w:val="Liststycke"/>
        <w:numPr>
          <w:ilvl w:val="0"/>
          <w:numId w:val="7"/>
        </w:numPr>
        <w:rPr>
          <w:highlight w:val="yellow"/>
        </w:rPr>
      </w:pPr>
      <w:r w:rsidRPr="002C1095">
        <w:rPr>
          <w:highlight w:val="yellow"/>
        </w:rPr>
        <w:t>Hållplatsflytt till annan gata/väg fast där ändring av linjedragning ej behöver ske, eller indragning av hållplats: 15 arbetsdagar.</w:t>
      </w:r>
    </w:p>
    <w:p w14:paraId="47D84FEA" w14:textId="77777777" w:rsidR="00221AA1" w:rsidRPr="002C1095" w:rsidRDefault="00221AA1" w:rsidP="00221AA1">
      <w:pPr>
        <w:pStyle w:val="Liststycke"/>
        <w:numPr>
          <w:ilvl w:val="0"/>
          <w:numId w:val="7"/>
        </w:numPr>
        <w:rPr>
          <w:highlight w:val="yellow"/>
        </w:rPr>
      </w:pPr>
      <w:r w:rsidRPr="002C1095">
        <w:rPr>
          <w:highlight w:val="yellow"/>
        </w:rPr>
        <w:t>Hållplatsflytt eller annan förändring som innebär att ändring av linjedragning behöver ske: 20 arbetsdagar.</w:t>
      </w:r>
    </w:p>
    <w:p w14:paraId="507E9FA5" w14:textId="5EAD487F" w:rsidR="00221AA1" w:rsidRDefault="00221AA1" w:rsidP="00221AA1">
      <w:pPr>
        <w:ind w:left="1304"/>
      </w:pPr>
      <w:r w:rsidRPr="002C1095">
        <w:rPr>
          <w:highlight w:val="yellow"/>
        </w:rPr>
        <w:t xml:space="preserve">Kontakt avseende busstrafik ska tas med Västtrafiks trafikplanerare, se TH </w:t>
      </w:r>
      <w:r w:rsidRPr="00792E6B">
        <w:rPr>
          <w:highlight w:val="yellow"/>
        </w:rPr>
        <w:t xml:space="preserve">kap </w:t>
      </w:r>
      <w:r w:rsidR="00E83334" w:rsidRPr="00792E6B">
        <w:rPr>
          <w:highlight w:val="yellow"/>
        </w:rPr>
        <w:t>1C</w:t>
      </w:r>
      <w:r w:rsidRPr="00792E6B">
        <w:rPr>
          <w:highlight w:val="yellow"/>
        </w:rPr>
        <w:t xml:space="preserve"> </w:t>
      </w:r>
      <w:r w:rsidRPr="00E83334">
        <w:rPr>
          <w:highlight w:val="yellow"/>
        </w:rPr>
        <w:t>kompetens ”Kollektivtrafik”.</w:t>
      </w:r>
    </w:p>
    <w:p w14:paraId="1A6D5EEE" w14:textId="73623763" w:rsidR="00221AA1" w:rsidRPr="008C798D" w:rsidRDefault="00221AA1" w:rsidP="00221AA1">
      <w:pPr>
        <w:rPr>
          <w:b/>
        </w:rPr>
      </w:pPr>
      <w:r w:rsidRPr="002C1095">
        <w:rPr>
          <w:b/>
          <w:highlight w:val="yellow"/>
        </w:rPr>
        <w:t>AFC.137</w:t>
      </w:r>
      <w:r w:rsidRPr="002C1095">
        <w:rPr>
          <w:b/>
          <w:highlight w:val="yellow"/>
        </w:rPr>
        <w:tab/>
        <w:t>Förutsättningar med hänsyn till sjötrafik</w:t>
      </w:r>
    </w:p>
    <w:p w14:paraId="19F3C0E9" w14:textId="6C68943D" w:rsidR="00221AA1" w:rsidRPr="008C798D" w:rsidRDefault="00221AA1"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AFC.14</w:t>
      </w:r>
      <w:r w:rsidRPr="008C798D">
        <w:rPr>
          <w:rFonts w:asciiTheme="minorHAnsi" w:hAnsiTheme="minorHAnsi" w:cstheme="minorHAnsi"/>
          <w:b/>
          <w:color w:val="auto"/>
        </w:rPr>
        <w:tab/>
        <w:t xml:space="preserve">Skydds- och säkerhetsföreskrifter m m </w:t>
      </w:r>
    </w:p>
    <w:p w14:paraId="030BDC61" w14:textId="7498B8E4" w:rsidR="00221AA1" w:rsidRDefault="00221AA1" w:rsidP="00221AA1">
      <w:pPr>
        <w:ind w:left="1304" w:firstLine="1"/>
      </w:pPr>
      <w:r>
        <w:t>Arbeten ska bedrivas i enlighet med säkerhetsbestämmelser i AFB.22 handling 13.2 (Blå Boken).</w:t>
      </w:r>
    </w:p>
    <w:p w14:paraId="21F9FE89" w14:textId="4DB5A27D" w:rsidR="00221AA1" w:rsidRPr="008C798D" w:rsidRDefault="00221AA1" w:rsidP="00221AA1">
      <w:pPr>
        <w:rPr>
          <w:b/>
        </w:rPr>
      </w:pPr>
      <w:r w:rsidRPr="008C798D">
        <w:rPr>
          <w:b/>
        </w:rPr>
        <w:t>AFC.142</w:t>
      </w:r>
      <w:r w:rsidRPr="008C798D">
        <w:rPr>
          <w:b/>
        </w:rPr>
        <w:tab/>
        <w:t>Skydds- och säkerhetsföreskrifter vid arbete i anslutning till väg</w:t>
      </w:r>
    </w:p>
    <w:p w14:paraId="4C2762F6" w14:textId="36485F6D" w:rsidR="00221AA1" w:rsidRDefault="00221AA1" w:rsidP="00221AA1">
      <w:pPr>
        <w:ind w:left="1304"/>
      </w:pPr>
      <w:r>
        <w:lastRenderedPageBreak/>
        <w:t>Entreprenören ska ha jourtjänst dygnet runt för gatu-/vägtrafiken genom arbetsplatsen samt för alla driftåtgärder.</w:t>
      </w:r>
    </w:p>
    <w:p w14:paraId="1181B583" w14:textId="4582885F" w:rsidR="00221AA1" w:rsidRPr="002C1095" w:rsidRDefault="00221AA1" w:rsidP="00221AA1">
      <w:pPr>
        <w:ind w:left="1304"/>
        <w:rPr>
          <w:highlight w:val="yellow"/>
        </w:rPr>
      </w:pPr>
      <w:r w:rsidRPr="002C1095">
        <w:rPr>
          <w:highlight w:val="yellow"/>
        </w:rPr>
        <w:t>Åtgärder för en säker arbets- och trafikmiljö vid utförande av arbetet ska redovisas i trafikanordningsplan och/eller beskrivning. Entreprenören ska ha jourtjänst avseende trafikanordningar och framkomlighet.</w:t>
      </w:r>
    </w:p>
    <w:p w14:paraId="3BB6701D" w14:textId="55F24FA7" w:rsidR="00221AA1" w:rsidRDefault="00221AA1" w:rsidP="00221AA1">
      <w:pPr>
        <w:ind w:left="1304"/>
      </w:pPr>
      <w:r w:rsidRPr="002C1095">
        <w:rPr>
          <w:highlight w:val="yellow"/>
        </w:rPr>
        <w:t>En förutsättning för att få påbörja arbetena är att alla av entreprenören upprättade trafikanordningsplaner granskats av beställaren. Detta fritar inte entreprenören från ansvar. Trafikanordningsplanen ska alltid finnas tillgänglig på arbetsplatsen.</w:t>
      </w:r>
    </w:p>
    <w:p w14:paraId="4BE6924F" w14:textId="10FF088C" w:rsidR="00221AA1" w:rsidRPr="002C1095" w:rsidRDefault="00221AA1" w:rsidP="00221AA1">
      <w:pPr>
        <w:rPr>
          <w:b/>
          <w:highlight w:val="yellow"/>
        </w:rPr>
      </w:pPr>
      <w:r w:rsidRPr="002C1095">
        <w:rPr>
          <w:b/>
          <w:highlight w:val="yellow"/>
        </w:rPr>
        <w:t>AFC.143</w:t>
      </w:r>
      <w:r w:rsidRPr="002C1095">
        <w:rPr>
          <w:b/>
          <w:highlight w:val="yellow"/>
        </w:rPr>
        <w:tab/>
        <w:t>Skydds- och säkerhetsföreskrifter vid arbeten i anslutning till spår</w:t>
      </w:r>
    </w:p>
    <w:p w14:paraId="21D3DA7A" w14:textId="630B1BBE" w:rsidR="00B9569E" w:rsidRPr="002C1095" w:rsidRDefault="00B9569E" w:rsidP="00B9569E">
      <w:pPr>
        <w:ind w:left="1304" w:firstLine="1"/>
        <w:rPr>
          <w:highlight w:val="yellow"/>
        </w:rPr>
      </w:pPr>
      <w:r w:rsidRPr="002C1095">
        <w:rPr>
          <w:highlight w:val="yellow"/>
        </w:rPr>
        <w:t>Entreprenören ska tillhandahålla personal som är utexaminerad enligt gällande TRI (Trafiksäkerhetsinstruktion för spårväg Göteborg).</w:t>
      </w:r>
    </w:p>
    <w:p w14:paraId="577130F1" w14:textId="32665D41" w:rsidR="00B9569E" w:rsidRPr="002C1095" w:rsidRDefault="00B9569E" w:rsidP="00B9569E">
      <w:pPr>
        <w:ind w:left="1304" w:firstLine="1"/>
        <w:rPr>
          <w:highlight w:val="yellow"/>
        </w:rPr>
      </w:pPr>
      <w:r w:rsidRPr="002C1095">
        <w:rPr>
          <w:highlight w:val="yellow"/>
        </w:rPr>
        <w:t>Säkerhetsåtgärder för arbete i, eller i farlig närhet av, spår enligt handling 13.2 kap 3.3 ska redovisas på startmötet, se AFC.331.</w:t>
      </w:r>
    </w:p>
    <w:p w14:paraId="2C6F775A" w14:textId="7D45A452" w:rsidR="00B9569E" w:rsidRPr="002C1095" w:rsidRDefault="00B9569E" w:rsidP="00B9569E">
      <w:pPr>
        <w:ind w:left="1304" w:firstLine="1"/>
        <w:rPr>
          <w:highlight w:val="yellow"/>
        </w:rPr>
      </w:pPr>
      <w:r w:rsidRPr="002C1095">
        <w:rPr>
          <w:highlight w:val="yellow"/>
        </w:rPr>
        <w:t>Krav på spårgående maskiner framgår i TRI kap 5.</w:t>
      </w:r>
      <w:r w:rsidR="007A16F7">
        <w:rPr>
          <w:highlight w:val="yellow"/>
        </w:rPr>
        <w:br/>
      </w:r>
      <w:r w:rsidR="007A16F7">
        <w:rPr>
          <w:highlight w:val="yellow"/>
        </w:rPr>
        <w:br/>
        <w:t xml:space="preserve">Bestämmelser i, eller i farlig närhet av </w:t>
      </w:r>
      <w:r w:rsidR="007A16F7" w:rsidRPr="00E031D7">
        <w:rPr>
          <w:highlight w:val="yellow"/>
        </w:rPr>
        <w:t>spår, f</w:t>
      </w:r>
      <w:r w:rsidR="007A16F7">
        <w:rPr>
          <w:highlight w:val="yellow"/>
        </w:rPr>
        <w:t>ramgår av TRI kap 7.</w:t>
      </w:r>
    </w:p>
    <w:p w14:paraId="4B427D74" w14:textId="39ACD962" w:rsidR="00B9569E" w:rsidRPr="002C1095" w:rsidRDefault="00B9569E" w:rsidP="00B9569E">
      <w:pPr>
        <w:ind w:left="1304" w:firstLine="1"/>
        <w:rPr>
          <w:highlight w:val="yellow"/>
        </w:rPr>
      </w:pPr>
      <w:r w:rsidRPr="002C1095">
        <w:rPr>
          <w:highlight w:val="yellow"/>
        </w:rPr>
        <w:t>Entreprenören ska tillhandahålla behörig säkerhetsledare enligt handling 13.2.</w:t>
      </w:r>
    </w:p>
    <w:p w14:paraId="22F796F0" w14:textId="475F7DFE" w:rsidR="00221AA1" w:rsidRDefault="00B9569E" w:rsidP="00B9569E">
      <w:pPr>
        <w:ind w:firstLine="1304"/>
      </w:pPr>
      <w:r w:rsidRPr="002C1095">
        <w:rPr>
          <w:highlight w:val="yellow"/>
        </w:rPr>
        <w:t>Entreprenören ska tillhandahålla behörig bevakare enligt handling 13.2.</w:t>
      </w:r>
    </w:p>
    <w:p w14:paraId="35715D01" w14:textId="0BDA61D8" w:rsidR="00B9569E" w:rsidRPr="008C798D" w:rsidRDefault="00B9569E" w:rsidP="00B9569E">
      <w:pPr>
        <w:rPr>
          <w:b/>
        </w:rPr>
      </w:pPr>
      <w:r w:rsidRPr="008C798D">
        <w:rPr>
          <w:b/>
        </w:rPr>
        <w:t>AFC.151</w:t>
      </w:r>
      <w:r w:rsidRPr="008C798D">
        <w:rPr>
          <w:b/>
        </w:rPr>
        <w:tab/>
        <w:t>Varor från entreprenören</w:t>
      </w:r>
    </w:p>
    <w:p w14:paraId="53E84A39" w14:textId="4F696682" w:rsidR="00B9569E" w:rsidRDefault="00B9569E" w:rsidP="00B9569E">
      <w:pPr>
        <w:ind w:left="1304" w:firstLine="1"/>
      </w:pPr>
      <w:r>
        <w:t>Entreprenören ska upphandla material och varor med ABM 07 som avtalsvillkor. Vid entreprenörens eventuella obestånd ska beställaren kostnadsfritt ha rätt att överta ingångna avtal.</w:t>
      </w:r>
    </w:p>
    <w:p w14:paraId="198E75E0" w14:textId="07EBD48C" w:rsidR="002C14B4" w:rsidRDefault="002C14B4" w:rsidP="00B9569E">
      <w:pPr>
        <w:ind w:left="1304" w:firstLine="1"/>
      </w:pPr>
      <w:r>
        <w:t>Entreprenören ska hål</w:t>
      </w:r>
      <w:r w:rsidR="00E031D7">
        <w:t>l</w:t>
      </w:r>
      <w:r>
        <w:t>a en förteckning med namn och mängd över de material och varor som byggs in och redovisa denna vid anmodan.</w:t>
      </w:r>
    </w:p>
    <w:p w14:paraId="4CA8C617" w14:textId="77777777" w:rsidR="002C14B4" w:rsidRPr="002C1095" w:rsidRDefault="002C14B4" w:rsidP="002C14B4">
      <w:pPr>
        <w:ind w:left="1304" w:firstLine="1"/>
        <w:rPr>
          <w:highlight w:val="yellow"/>
        </w:rPr>
      </w:pPr>
      <w:r w:rsidRPr="002C1095">
        <w:rPr>
          <w:highlight w:val="yellow"/>
        </w:rPr>
        <w:t>Entreprenören ska under avtalsperioden kunna visa att natursten producerats/bearbetats under förhållanden som är förenliga med ILO:s åtta grundläggande internationella konventioner, konventioner med särskild hänsyn till säkerhet och arbetsskydd (170, 155 och 148), FN:s barnkonvention 32, FN:s deklaration mot korruption samt lokalt arbetarskydd, arbetsmiljölagstiftning och arbetsrätt.</w:t>
      </w:r>
    </w:p>
    <w:p w14:paraId="01C43447" w14:textId="77777777" w:rsidR="002C14B4" w:rsidRPr="002C1095" w:rsidRDefault="002C14B4" w:rsidP="002C14B4">
      <w:pPr>
        <w:ind w:left="1304" w:firstLine="1"/>
        <w:rPr>
          <w:highlight w:val="yellow"/>
        </w:rPr>
      </w:pPr>
      <w:r w:rsidRPr="002C1095">
        <w:rPr>
          <w:highlight w:val="yellow"/>
        </w:rPr>
        <w:t>Entreprenören är skyldig att under hela avtalstiden kunna redovisa på vilket sätt man arbetar för att detta ska kunna säkerställas och till beställaren/beställarrepresentant ge möjlighet till revision på plast hos leverantör/underleverantör. Entreprenören ska också kunna visa var stenen bearbetats/producerats.</w:t>
      </w:r>
    </w:p>
    <w:p w14:paraId="5F164C0D" w14:textId="77777777" w:rsidR="002C14B4" w:rsidRPr="002C1095" w:rsidRDefault="002C14B4" w:rsidP="002C14B4">
      <w:pPr>
        <w:ind w:left="1304" w:firstLine="1"/>
        <w:rPr>
          <w:highlight w:val="yellow"/>
        </w:rPr>
      </w:pPr>
      <w:r w:rsidRPr="002C1095">
        <w:rPr>
          <w:highlight w:val="yellow"/>
        </w:rPr>
        <w:t>Entreprenören ska så snart som möjligt, dock senast två veckor innan stenleverans, lämna:</w:t>
      </w:r>
    </w:p>
    <w:p w14:paraId="75707AC5" w14:textId="3260E232" w:rsidR="002C14B4" w:rsidRPr="002C1095" w:rsidRDefault="002C14B4" w:rsidP="002C14B4">
      <w:pPr>
        <w:pStyle w:val="Liststycke"/>
        <w:numPr>
          <w:ilvl w:val="0"/>
          <w:numId w:val="8"/>
        </w:numPr>
        <w:rPr>
          <w:highlight w:val="yellow"/>
        </w:rPr>
      </w:pPr>
      <w:r w:rsidRPr="002C1095">
        <w:rPr>
          <w:highlight w:val="yellow"/>
        </w:rPr>
        <w:lastRenderedPageBreak/>
        <w:t>Information om var stenen bearbetats/producerats (företagsnamn, adress och kontaktuppgifter till ansvarig person på anläggningen). Uppgifter ska visas för alla led av entreprenörens underleverantörer, från råvara till bearbetning.</w:t>
      </w:r>
    </w:p>
    <w:p w14:paraId="49D26424" w14:textId="77777777" w:rsidR="002C14B4" w:rsidRPr="002C1095" w:rsidRDefault="002C14B4" w:rsidP="002C14B4">
      <w:pPr>
        <w:pStyle w:val="Liststycke"/>
        <w:ind w:left="2025"/>
        <w:rPr>
          <w:highlight w:val="yellow"/>
        </w:rPr>
      </w:pPr>
    </w:p>
    <w:p w14:paraId="0C01F1AB" w14:textId="038953F7" w:rsidR="002C14B4" w:rsidRPr="002C1095" w:rsidRDefault="002C14B4" w:rsidP="002C14B4">
      <w:pPr>
        <w:pStyle w:val="Liststycke"/>
        <w:numPr>
          <w:ilvl w:val="0"/>
          <w:numId w:val="8"/>
        </w:numPr>
        <w:rPr>
          <w:highlight w:val="yellow"/>
        </w:rPr>
      </w:pPr>
      <w:r w:rsidRPr="002C1095">
        <w:rPr>
          <w:highlight w:val="yellow"/>
        </w:rPr>
        <w:t>Dokumentation från fullständig inspektion av aktuella stenbrott och bearbetningsanläggningar. Med fullständig inspektion avses inspektion innehållande visuell kontroll av produktionsanläggningar, genomgång och kontroll av dokument sant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w:t>
      </w:r>
    </w:p>
    <w:p w14:paraId="41A0E432" w14:textId="77777777" w:rsidR="002C14B4" w:rsidRPr="002C1095" w:rsidRDefault="002C14B4" w:rsidP="002C14B4">
      <w:pPr>
        <w:ind w:left="1304" w:firstLine="1"/>
        <w:rPr>
          <w:highlight w:val="yellow"/>
        </w:rPr>
      </w:pPr>
      <w:r w:rsidRPr="002C1095">
        <w:rPr>
          <w:highlight w:val="yellow"/>
        </w:rPr>
        <w:t>Om inspektionen visar mycket allvarliga avvikelser i form av barnarbete eller tvångarbete äger beställaren rätt att ej ta emot stenleverans från aktuellt stenbrott eller bearbetningsanläggning. Dessa former av avvikelser utgör också grund för hävning av avtal.</w:t>
      </w:r>
    </w:p>
    <w:p w14:paraId="19D3B6BB" w14:textId="22630383" w:rsidR="002C14B4" w:rsidRDefault="002C14B4" w:rsidP="002C14B4">
      <w:pPr>
        <w:ind w:left="1304" w:firstLine="1"/>
      </w:pPr>
      <w:r w:rsidRPr="002C1095">
        <w:rPr>
          <w:highlight w:val="yellow"/>
        </w:rPr>
        <w:t>Om inspektionen visar allvarliga avvikelser inom hälsa och säkerhet (där risk för skada eller bestående men finns) eller mer än tio allvarliga avvikelser otalt inom hälsa, säkerhet, löner, arbetstider och dokumentation, krävs särskild förbättringsplan och ny inspektion inom tre månader.</w:t>
      </w:r>
    </w:p>
    <w:p w14:paraId="4B8A6B64" w14:textId="3F070612" w:rsidR="00ED341B" w:rsidRPr="00A222A6" w:rsidRDefault="00ED341B" w:rsidP="00ED341B">
      <w:pPr>
        <w:rPr>
          <w:b/>
          <w:highlight w:val="yellow"/>
        </w:rPr>
      </w:pPr>
      <w:r w:rsidRPr="00A222A6">
        <w:rPr>
          <w:b/>
          <w:highlight w:val="yellow"/>
        </w:rPr>
        <w:t>AFC.152</w:t>
      </w:r>
      <w:r w:rsidRPr="00A222A6">
        <w:rPr>
          <w:b/>
          <w:highlight w:val="yellow"/>
        </w:rPr>
        <w:tab/>
        <w:t>Varor eller arbeten från beställaren</w:t>
      </w:r>
      <w:r w:rsidR="006D4EDD">
        <w:rPr>
          <w:b/>
          <w:highlight w:val="yellow"/>
        </w:rPr>
        <w:t xml:space="preserve"> </w:t>
      </w:r>
    </w:p>
    <w:p w14:paraId="65D1817B" w14:textId="77777777" w:rsidR="00ED341B" w:rsidRPr="00A222A6" w:rsidRDefault="00ED341B" w:rsidP="00ED341B">
      <w:pPr>
        <w:ind w:left="1304" w:firstLine="1"/>
        <w:rPr>
          <w:highlight w:val="yellow"/>
        </w:rPr>
      </w:pPr>
      <w:r w:rsidRPr="00A222A6">
        <w:rPr>
          <w:highlight w:val="yellow"/>
        </w:rPr>
        <w:t>Tillfälliga inkopplingar, pluggningar eller dylika arbeten på befintliga vattenledningar i drift utförs av beställaren på entreprenörens bekostnad. Tillfällig vattenförsörjning till abonnenter genom slangning utförs av beställaren. Entreprenören ska i samråd med beställaren upprätta plan för slangning. Behov av slangning ska meddelas beställaren minst tio arbetsdagar innan önskad slangning.</w:t>
      </w:r>
    </w:p>
    <w:p w14:paraId="316142F8" w14:textId="40C82820" w:rsidR="00ED341B" w:rsidRPr="00A222A6" w:rsidRDefault="00ED341B" w:rsidP="00ED341B">
      <w:pPr>
        <w:ind w:left="1304" w:firstLine="1"/>
        <w:rPr>
          <w:highlight w:val="yellow"/>
        </w:rPr>
      </w:pPr>
      <w:r w:rsidRPr="00A222A6">
        <w:rPr>
          <w:highlight w:val="yellow"/>
        </w:rPr>
        <w:t xml:space="preserve">Täthetsprovning, klorering och vattenprovtagning av vattenledningar utförs och bekostas av beställaren en gång. Entreprenören gör anmälan till beställaren tio arbetsdagar innan önskad </w:t>
      </w:r>
      <w:bookmarkStart w:id="16" w:name="_Hlk11913898"/>
      <w:r w:rsidRPr="00DE5BBA">
        <w:rPr>
          <w:highlight w:val="yellow"/>
        </w:rPr>
        <w:t>provtryckning</w:t>
      </w:r>
      <w:r w:rsidR="006F496E" w:rsidRPr="00DE5BBA">
        <w:rPr>
          <w:highlight w:val="yellow"/>
        </w:rPr>
        <w:t>s-</w:t>
      </w:r>
      <w:r w:rsidRPr="00DE5BBA">
        <w:rPr>
          <w:highlight w:val="yellow"/>
        </w:rPr>
        <w:t xml:space="preserve"> </w:t>
      </w:r>
      <w:bookmarkEnd w:id="16"/>
      <w:r w:rsidRPr="00DE5BBA">
        <w:rPr>
          <w:highlight w:val="yellow"/>
        </w:rPr>
        <w:t xml:space="preserve">och </w:t>
      </w:r>
      <w:bookmarkStart w:id="17" w:name="_Hlk11913925"/>
      <w:r w:rsidRPr="00DE5BBA">
        <w:rPr>
          <w:highlight w:val="yellow"/>
        </w:rPr>
        <w:t>provtagning</w:t>
      </w:r>
      <w:r w:rsidR="00AD20D5" w:rsidRPr="00DE5BBA">
        <w:rPr>
          <w:highlight w:val="yellow"/>
        </w:rPr>
        <w:t>s</w:t>
      </w:r>
      <w:r w:rsidR="006F496E" w:rsidRPr="00DE5BBA">
        <w:rPr>
          <w:highlight w:val="yellow"/>
        </w:rPr>
        <w:t>procedur ska påbörjas</w:t>
      </w:r>
      <w:r w:rsidRPr="00DE5BBA">
        <w:rPr>
          <w:highlight w:val="yellow"/>
        </w:rPr>
        <w:t>.</w:t>
      </w:r>
      <w:r w:rsidR="006F496E" w:rsidRPr="00DE5BBA">
        <w:rPr>
          <w:highlight w:val="yellow"/>
        </w:rPr>
        <w:t xml:space="preserve"> För tidsplanering ska entreprenören räkna med att proceduren tar minst två veckor från det att den påbörjas.</w:t>
      </w:r>
      <w:bookmarkEnd w:id="17"/>
      <w:r w:rsidRPr="00DE5BBA">
        <w:rPr>
          <w:highlight w:val="yellow"/>
        </w:rPr>
        <w:t xml:space="preserve"> Erforder</w:t>
      </w:r>
      <w:r w:rsidRPr="00A222A6">
        <w:rPr>
          <w:highlight w:val="yellow"/>
        </w:rPr>
        <w:t>ligt material för provning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p>
    <w:p w14:paraId="364C98F5" w14:textId="7BDD9F96" w:rsidR="00B9569E" w:rsidRPr="00E218C8" w:rsidRDefault="00ED341B" w:rsidP="00ED341B">
      <w:pPr>
        <w:ind w:left="1304" w:firstLine="1"/>
        <w:rPr>
          <w:color w:val="00B050"/>
        </w:rPr>
      </w:pPr>
      <w:r w:rsidRPr="00A222A6">
        <w:rPr>
          <w:highlight w:val="yellow"/>
        </w:rPr>
        <w:t>Beställaren beställer och bekostar tv-inspektion av självfallsledningar, samt deformationskontroll av självfallsledningar av plast i samband med tv-inspektion. Avrop ska ske senast tio arbetsdagar innan önskad inspektionsdag. Tv-inspektion och deformationskontroll bekostas en gång per ledningssträcka. Om kraven inte uppfylls ska entreprenören bekosta alla eventuella nya tv-inspektioner och deformationskontroller efter att åtgärd är utförd på underkända ledningar</w:t>
      </w:r>
      <w:r w:rsidR="00E218C8">
        <w:rPr>
          <w:highlight w:val="yellow"/>
        </w:rPr>
        <w:br/>
      </w:r>
      <w:r w:rsidR="00E218C8">
        <w:rPr>
          <w:highlight w:val="yellow"/>
        </w:rPr>
        <w:lastRenderedPageBreak/>
        <w:br/>
      </w:r>
      <w:r w:rsidR="008D7B47" w:rsidRPr="00792E6B">
        <w:rPr>
          <w:highlight w:val="yellow"/>
        </w:rPr>
        <w:t>Beställaren kan komma att utföra röntgen på en eller flera, eventuellt samtliga, elektrosvetsmuffar, dimension 280 och större, om sådana godkänts för användning av beställaren. Om godkänt resultat inte erhålls vid första provning ska entreprenör utföra och bekosta ny muff, samt bekosta ny röntgen, till dess att godkänt resultat erhållits. Röntgen ska tidplan</w:t>
      </w:r>
      <w:r w:rsidR="00C63835" w:rsidRPr="00792E6B">
        <w:rPr>
          <w:highlight w:val="yellow"/>
        </w:rPr>
        <w:t>eras</w:t>
      </w:r>
      <w:r w:rsidR="008D7B47" w:rsidRPr="00792E6B">
        <w:rPr>
          <w:highlight w:val="yellow"/>
        </w:rPr>
        <w:t xml:space="preserve"> och samordnas av entreprenören, som ska avropa röntgen senast fem arbetsdagar innan önskat röntgentillfälle.</w:t>
      </w:r>
      <w:r w:rsidR="008D7B47" w:rsidRPr="00792E6B">
        <w:rPr>
          <w:highlight w:val="yellow"/>
        </w:rPr>
        <w:br/>
      </w:r>
    </w:p>
    <w:p w14:paraId="77FCC70D" w14:textId="43E0680D" w:rsidR="00ED341B" w:rsidRPr="00A222A6" w:rsidRDefault="00ED341B" w:rsidP="00ED341B">
      <w:pPr>
        <w:rPr>
          <w:b/>
          <w:highlight w:val="yellow"/>
        </w:rPr>
      </w:pPr>
      <w:r w:rsidRPr="00A222A6">
        <w:rPr>
          <w:b/>
          <w:highlight w:val="yellow"/>
        </w:rPr>
        <w:t>AFC.1522</w:t>
      </w:r>
      <w:r w:rsidRPr="00A222A6">
        <w:rPr>
          <w:b/>
          <w:highlight w:val="yellow"/>
        </w:rPr>
        <w:tab/>
        <w:t>Varor som tillhandahålls</w:t>
      </w:r>
    </w:p>
    <w:p w14:paraId="3BB2CEB8" w14:textId="77777777" w:rsidR="00ED341B" w:rsidRPr="00A222A6" w:rsidRDefault="00ED341B" w:rsidP="00ED341B">
      <w:pPr>
        <w:rPr>
          <w:highlight w:val="yellow"/>
        </w:rPr>
      </w:pPr>
      <w:r w:rsidRPr="00A222A6">
        <w:tab/>
      </w:r>
      <w:r w:rsidRPr="00A222A6">
        <w:rPr>
          <w:highlight w:val="yellow"/>
        </w:rPr>
        <w:t>Kretslopp och vatten tillhandahåller:</w:t>
      </w:r>
    </w:p>
    <w:p w14:paraId="55B14FCB" w14:textId="77777777" w:rsidR="00ED341B" w:rsidRPr="00A222A6" w:rsidRDefault="00ED341B" w:rsidP="00ED341B">
      <w:pPr>
        <w:pStyle w:val="Liststycke"/>
        <w:numPr>
          <w:ilvl w:val="0"/>
          <w:numId w:val="9"/>
        </w:numPr>
        <w:rPr>
          <w:highlight w:val="yellow"/>
        </w:rPr>
      </w:pPr>
      <w:r w:rsidRPr="00A222A6">
        <w:rPr>
          <w:highlight w:val="yellow"/>
        </w:rPr>
        <w:t>Avstängningsventiler. Vid dimension DN400 och större är alla ventiler flänsade, vid mindre dimensioner kan olika anslutningar väljas. För tillhandahållna ventiler gäller att ventil, garnityr och betäckning ingår i det som tillhandahålls, medan packning, bult, bricka, mutter och eventuell förankring inte ingår i det som tillhandahålls.</w:t>
      </w:r>
    </w:p>
    <w:p w14:paraId="0E4F0E9E" w14:textId="77777777" w:rsidR="00ED341B" w:rsidRPr="00A222A6" w:rsidRDefault="00ED341B" w:rsidP="00ED341B">
      <w:pPr>
        <w:pStyle w:val="Liststycke"/>
        <w:numPr>
          <w:ilvl w:val="0"/>
          <w:numId w:val="9"/>
        </w:numPr>
        <w:rPr>
          <w:highlight w:val="yellow"/>
        </w:rPr>
      </w:pPr>
      <w:r w:rsidRPr="00A222A6">
        <w:rPr>
          <w:highlight w:val="yellow"/>
        </w:rPr>
        <w:t>Brandposter, där brandpost, trumma och betäckning ingår i det som tillhandahålls, medan eventuell packning, bult, bricka, mutter och förankring inte ingår i det som tillhandahålls.</w:t>
      </w:r>
    </w:p>
    <w:p w14:paraId="09F07E25" w14:textId="77777777" w:rsidR="00ED341B" w:rsidRPr="00A222A6" w:rsidRDefault="00ED341B" w:rsidP="00ED341B">
      <w:pPr>
        <w:pStyle w:val="Liststycke"/>
        <w:numPr>
          <w:ilvl w:val="0"/>
          <w:numId w:val="9"/>
        </w:numPr>
        <w:rPr>
          <w:highlight w:val="yellow"/>
        </w:rPr>
      </w:pPr>
      <w:r w:rsidRPr="00A222A6">
        <w:rPr>
          <w:highlight w:val="yellow"/>
        </w:rPr>
        <w:t>Rött märkband med text AST för markering av tryckavloppsledning.</w:t>
      </w:r>
    </w:p>
    <w:p w14:paraId="6A241480" w14:textId="77777777" w:rsidR="00ED341B" w:rsidRPr="00A222A6" w:rsidRDefault="00ED341B" w:rsidP="00ED341B">
      <w:pPr>
        <w:pStyle w:val="Liststycke"/>
        <w:numPr>
          <w:ilvl w:val="0"/>
          <w:numId w:val="9"/>
        </w:numPr>
        <w:rPr>
          <w:highlight w:val="yellow"/>
        </w:rPr>
      </w:pPr>
      <w:r w:rsidRPr="00A222A6">
        <w:rPr>
          <w:highlight w:val="yellow"/>
        </w:rPr>
        <w:t>Monteringsboxar.</w:t>
      </w:r>
    </w:p>
    <w:p w14:paraId="05336226" w14:textId="77777777" w:rsidR="00ED341B" w:rsidRPr="00A222A6" w:rsidRDefault="00ED341B" w:rsidP="00ED341B">
      <w:pPr>
        <w:pStyle w:val="Liststycke"/>
        <w:numPr>
          <w:ilvl w:val="0"/>
          <w:numId w:val="9"/>
        </w:numPr>
        <w:rPr>
          <w:highlight w:val="yellow"/>
        </w:rPr>
      </w:pPr>
      <w:r w:rsidRPr="00A222A6">
        <w:rPr>
          <w:highlight w:val="yellow"/>
        </w:rPr>
        <w:t>Kompletta betäckningar till brunnar.</w:t>
      </w:r>
    </w:p>
    <w:p w14:paraId="1F48F1A5" w14:textId="77777777" w:rsidR="00ED341B" w:rsidRPr="00A222A6" w:rsidRDefault="00ED341B" w:rsidP="00ED341B">
      <w:pPr>
        <w:ind w:left="1304"/>
        <w:rPr>
          <w:highlight w:val="yellow"/>
        </w:rPr>
      </w:pPr>
      <w:r w:rsidRPr="00A222A6">
        <w:rPr>
          <w:highlight w:val="yellow"/>
        </w:rPr>
        <w:t>Tillhandahållna varor ska hämtas av entreprenören på beställarens förråd på Tackjärnsgatan 1 på Ringön.</w:t>
      </w:r>
    </w:p>
    <w:p w14:paraId="4C6B165D" w14:textId="77777777" w:rsidR="00ED341B" w:rsidRPr="00A222A6" w:rsidRDefault="00ED341B" w:rsidP="00ED341B">
      <w:pPr>
        <w:ind w:left="1304"/>
        <w:rPr>
          <w:highlight w:val="yellow"/>
        </w:rPr>
      </w:pPr>
      <w:r w:rsidRPr="00A222A6">
        <w:rPr>
          <w:highlight w:val="yellow"/>
        </w:rPr>
        <w:t>Avrop av tillhandahållen ventil, brandpost eller AST-band ska ske senast tio arbetsdagar innan önskad hämtningsdag. Vid tillhandahållen ventil eller monteringsbox i dimension 400 mm eller större ska avrop ske senast sex veckor innan önskad hämtningsdag. Avrop av betäckningar ska ske senast fyra veckor innan önskad hämtningsdag.</w:t>
      </w:r>
    </w:p>
    <w:p w14:paraId="13049983" w14:textId="4345DC4E" w:rsidR="00ED341B" w:rsidRDefault="00ED341B" w:rsidP="00ED341B">
      <w:pPr>
        <w:ind w:firstLine="1304"/>
      </w:pPr>
      <w:r w:rsidRPr="00A222A6">
        <w:rPr>
          <w:i/>
          <w:highlight w:val="yellow"/>
        </w:rPr>
        <w:t>Samordning ska göras med skrivningar i Mängdförteckning med beskrivande text</w:t>
      </w:r>
    </w:p>
    <w:p w14:paraId="487F0E35" w14:textId="0F4452EC" w:rsidR="00221AA1" w:rsidRPr="008C798D" w:rsidRDefault="00ED341B" w:rsidP="00ED341B">
      <w:pPr>
        <w:rPr>
          <w:b/>
        </w:rPr>
      </w:pPr>
      <w:r w:rsidRPr="008C798D">
        <w:rPr>
          <w:b/>
        </w:rPr>
        <w:t>AFC.161</w:t>
      </w:r>
      <w:r w:rsidRPr="008C798D">
        <w:rPr>
          <w:b/>
        </w:rPr>
        <w:tab/>
        <w:t>Tillstånd från myndigheter</w:t>
      </w:r>
    </w:p>
    <w:p w14:paraId="4B2DD358" w14:textId="01B5EBDC" w:rsidR="00ED341B" w:rsidRDefault="00ED341B" w:rsidP="00ED341B">
      <w:r>
        <w:tab/>
        <w:t>Beställaren ombesörjer bygglov med undantag av AFG.16.</w:t>
      </w:r>
    </w:p>
    <w:p w14:paraId="3B261736" w14:textId="762F7621" w:rsidR="00ED341B" w:rsidRDefault="00ED341B" w:rsidP="00ED341B">
      <w:pPr>
        <w:ind w:left="1304"/>
      </w:pPr>
      <w:r>
        <w:t>I enlighet med ordningslagen (SFS 1993:1617) erfordras polismyndighetens tillstånd för ianspråktagande av allmän platsmark exempelvis för uppställning av arbetsbodar, byggupplag och dylikt. Samtliga uppställningskostnader tas av entreprenören. Detta gäller enbart för etablering utanför anvisat arbetsområde.</w:t>
      </w:r>
    </w:p>
    <w:p w14:paraId="15D3C361" w14:textId="26D90A30" w:rsidR="005143CE" w:rsidRDefault="005143CE" w:rsidP="00ED341B">
      <w:pPr>
        <w:ind w:left="1304"/>
      </w:pPr>
      <w:r>
        <w:t xml:space="preserve">Med anledning av ovanstående ska därför vid varje tillfälle ansökan göras hos polismyndigheten. Trafikkontoret vill göra entreprenören uppmärksam på att avgift ska erläggas för ianspråktagen yta (disposition) i enlighet med </w:t>
      </w:r>
      <w:r>
        <w:lastRenderedPageBreak/>
        <w:t>kommunfullmäktigehandling 1994:236. För entreprenör med generellt tillstånd från polismyndigheten angående ställning av arbetsbodar gäller särskilda villkor.</w:t>
      </w:r>
    </w:p>
    <w:p w14:paraId="6F6899B8" w14:textId="3E98AF8D" w:rsidR="005143CE" w:rsidRDefault="005143CE" w:rsidP="00ED341B">
      <w:pPr>
        <w:ind w:left="1304"/>
      </w:pPr>
      <w:r>
        <w:t>Entreprenören ansöker och bekostar erforderliga tillstånd.</w:t>
      </w:r>
    </w:p>
    <w:p w14:paraId="179A0361" w14:textId="515D2FB7" w:rsidR="00F67712" w:rsidRPr="008C798D" w:rsidRDefault="00F67712" w:rsidP="00F67712">
      <w:pPr>
        <w:rPr>
          <w:b/>
        </w:rPr>
      </w:pPr>
      <w:r w:rsidRPr="008C798D">
        <w:rPr>
          <w:b/>
        </w:rPr>
        <w:t>AFC.163</w:t>
      </w:r>
      <w:r w:rsidRPr="008C798D">
        <w:rPr>
          <w:b/>
        </w:rPr>
        <w:tab/>
        <w:t xml:space="preserve">Överenskommelser m m </w:t>
      </w:r>
    </w:p>
    <w:p w14:paraId="7EFC5D83" w14:textId="7A5F806F" w:rsidR="00F67712" w:rsidRDefault="00F67712" w:rsidP="00F67712">
      <w:pPr>
        <w:ind w:left="1304" w:firstLine="1"/>
      </w:pPr>
      <w:r>
        <w:t>Entreprenören ska före slutbesiktning överlämna skriftligt intyg att mellanhavanden med ägare till grannfastighet, annan markägare, väghållare o.d. har reglerats.</w:t>
      </w:r>
    </w:p>
    <w:p w14:paraId="3CCF1138" w14:textId="290CA2E8" w:rsidR="00F67712" w:rsidRPr="008C798D" w:rsidRDefault="00F67712" w:rsidP="00F67712">
      <w:pPr>
        <w:rPr>
          <w:b/>
        </w:rPr>
      </w:pPr>
      <w:r w:rsidRPr="008C798D">
        <w:rPr>
          <w:b/>
        </w:rPr>
        <w:t>AFC.171</w:t>
      </w:r>
      <w:r w:rsidRPr="008C798D">
        <w:rPr>
          <w:b/>
        </w:rPr>
        <w:tab/>
        <w:t>Anmälan till myndigheter</w:t>
      </w:r>
    </w:p>
    <w:p w14:paraId="08E76BB9" w14:textId="0437AABB" w:rsidR="00F55D86" w:rsidRPr="00A222A6" w:rsidRDefault="00F55D86" w:rsidP="00F55D86">
      <w:pPr>
        <w:ind w:left="1304"/>
        <w:rPr>
          <w:highlight w:val="yellow"/>
        </w:rPr>
      </w:pPr>
      <w:r w:rsidRPr="00A222A6">
        <w:rPr>
          <w:highlight w:val="yellow"/>
        </w:rPr>
        <w:t xml:space="preserve">Efter samråd med beställaren ska entreprenören ansöka om att få utföra bullrande nattarbeten (22:00-07:00) till trafikkontorets planeringsledare, se TH </w:t>
      </w:r>
      <w:r w:rsidRPr="00792E6B">
        <w:rPr>
          <w:highlight w:val="yellow"/>
        </w:rPr>
        <w:t xml:space="preserve">kap </w:t>
      </w:r>
      <w:r w:rsidR="001A1EBA" w:rsidRPr="00792E6B">
        <w:rPr>
          <w:highlight w:val="yellow"/>
        </w:rPr>
        <w:t>1C</w:t>
      </w:r>
      <w:r w:rsidRPr="00792E6B">
        <w:rPr>
          <w:highlight w:val="yellow"/>
        </w:rPr>
        <w:t xml:space="preserve"> </w:t>
      </w:r>
      <w:r w:rsidRPr="00A222A6">
        <w:rPr>
          <w:highlight w:val="yellow"/>
        </w:rPr>
        <w:t>kompetens ”</w:t>
      </w:r>
      <w:r w:rsidRPr="00DE5BBA">
        <w:rPr>
          <w:highlight w:val="yellow"/>
        </w:rPr>
        <w:t>Planeringsledare för tillfälliga trafikavstängningar</w:t>
      </w:r>
      <w:r w:rsidRPr="00A222A6">
        <w:rPr>
          <w:highlight w:val="yellow"/>
        </w:rPr>
        <w:t>” och/eller ”Planeringsledare spårsäkerhet”). Vid planerade nattarbeten ska detta vara klart senast två veckor innan.</w:t>
      </w:r>
    </w:p>
    <w:p w14:paraId="311C45D7" w14:textId="77777777" w:rsidR="00F55D86" w:rsidRDefault="00F55D86" w:rsidP="00F55D86">
      <w:pPr>
        <w:ind w:left="1304"/>
      </w:pPr>
      <w:r w:rsidRPr="00A222A6">
        <w:rPr>
          <w:highlight w:val="yellow"/>
        </w:rPr>
        <w:t>Förhandsanmälan till Arbetsmiljöverket ombesörjes av beställaren. Entreprenören ska lämna underlag till anmälan.</w:t>
      </w:r>
    </w:p>
    <w:p w14:paraId="24B01456" w14:textId="1F8297E1" w:rsidR="00F55D86" w:rsidRDefault="00F55D86" w:rsidP="00F55D86">
      <w:pPr>
        <w:ind w:left="1304"/>
      </w:pPr>
      <w:r>
        <w:t xml:space="preserve">Entreprenören ska underrätta tillsynsmyndighet vid oförutsedda händelser enligt 6 § förordningen av verksamhetsutövares egenkontroll (SFS 1998:901) samt vid påträffande av föroreningar i mark enligt 10 kap </w:t>
      </w:r>
      <w:r w:rsidR="007F684E">
        <w:t>11–13</w:t>
      </w:r>
      <w:r>
        <w:t xml:space="preserve"> §§ miljöbalken, se rutin för underrättelse i TH kap 13BB.</w:t>
      </w:r>
    </w:p>
    <w:p w14:paraId="05BCBF0C" w14:textId="7AD7FE33" w:rsidR="00BE352D" w:rsidRDefault="00F55D86" w:rsidP="00F55D86">
      <w:pPr>
        <w:ind w:left="1304"/>
      </w:pPr>
      <w:r>
        <w:t>Om entreprenören bedriver arbetet på sådant sätt att andra myndigheters ansvarsområde påverkas, har entreprenören skyldighet att underrätta samt begära eventuella tillstånd hos berörd myndighet.</w:t>
      </w:r>
    </w:p>
    <w:p w14:paraId="4B3FE2C9" w14:textId="76F8A7F0" w:rsidR="00F55D86" w:rsidRPr="008C798D" w:rsidRDefault="00F55D86" w:rsidP="00F55D86">
      <w:pPr>
        <w:rPr>
          <w:b/>
        </w:rPr>
      </w:pPr>
      <w:r w:rsidRPr="008C798D">
        <w:rPr>
          <w:b/>
        </w:rPr>
        <w:t>AFC.172</w:t>
      </w:r>
      <w:r w:rsidRPr="008C798D">
        <w:rPr>
          <w:b/>
        </w:rPr>
        <w:tab/>
        <w:t>Anmälningar till beställaren</w:t>
      </w:r>
    </w:p>
    <w:p w14:paraId="66D2A22D" w14:textId="13E44487" w:rsidR="00F55D86" w:rsidRDefault="00F55D86" w:rsidP="00F55D86">
      <w:pPr>
        <w:ind w:left="1304" w:firstLine="1"/>
      </w:pPr>
      <w:r>
        <w:t xml:space="preserve">Vid arbete på längre sammanhängande övertid ska beställarens ombud informeras därom senast </w:t>
      </w:r>
      <w:r w:rsidR="007F684E">
        <w:t>kl.</w:t>
      </w:r>
      <w:r>
        <w:t xml:space="preserve"> 12:00 dagen före planerad start. </w:t>
      </w:r>
    </w:p>
    <w:p w14:paraId="39A482E5" w14:textId="77777777" w:rsidR="00F55D86" w:rsidRDefault="00F55D86" w:rsidP="00F55D86">
      <w:pPr>
        <w:ind w:left="1304" w:firstLine="1"/>
      </w:pPr>
      <w:r>
        <w:t>Under entreprenadtiden ska jour- och beredskapslista upprättas enligt TH kap 13CB, för att entreprenören ska kunna åtgärda uppkomna situationer på arbetsplatsen under icke arbetstid. Gällande jour- och beredskapslista ska därefter skickas till:</w:t>
      </w:r>
    </w:p>
    <w:p w14:paraId="773E7044" w14:textId="77777777" w:rsidR="00F55D86" w:rsidRDefault="00F55D86" w:rsidP="00F55D86">
      <w:pPr>
        <w:pStyle w:val="Liststycke"/>
        <w:numPr>
          <w:ilvl w:val="0"/>
          <w:numId w:val="10"/>
        </w:numPr>
      </w:pPr>
      <w:r>
        <w:t>Beställaren</w:t>
      </w:r>
    </w:p>
    <w:p w14:paraId="3165E22E" w14:textId="77777777" w:rsidR="00F55D86" w:rsidRDefault="00F55D86" w:rsidP="00F55D86">
      <w:pPr>
        <w:pStyle w:val="Liststycke"/>
        <w:numPr>
          <w:ilvl w:val="0"/>
          <w:numId w:val="10"/>
        </w:numPr>
      </w:pPr>
      <w:r>
        <w:t>365 00 00 Göteborgs stads kontaktcentrum</w:t>
      </w:r>
    </w:p>
    <w:p w14:paraId="2CA2D3C2" w14:textId="77777777" w:rsidR="00F55D86" w:rsidRDefault="00F55D86" w:rsidP="00F55D86">
      <w:pPr>
        <w:pStyle w:val="Liststycke"/>
        <w:numPr>
          <w:ilvl w:val="0"/>
          <w:numId w:val="10"/>
        </w:numPr>
      </w:pPr>
      <w:r>
        <w:t>Trafik Göteborg</w:t>
      </w:r>
    </w:p>
    <w:p w14:paraId="7DA2732B" w14:textId="77777777" w:rsidR="00F55D86" w:rsidRDefault="00F55D86" w:rsidP="00F55D86">
      <w:pPr>
        <w:ind w:left="1304"/>
      </w:pPr>
      <w:r>
        <w:t>Uppdaterad jour- och beredskapslista ska läggas in i starttillståndet i Nystart under fliken dokument (TH kap 13AA1).</w:t>
      </w:r>
    </w:p>
    <w:p w14:paraId="5C293394" w14:textId="51735908" w:rsidR="00F55D86" w:rsidRDefault="00F55D86" w:rsidP="00F55D86">
      <w:pPr>
        <w:ind w:left="1304"/>
      </w:pPr>
      <w:r>
        <w:t xml:space="preserve">Uppsättning av vägmärken enligt vägutrustningsplan ska anmälas till trafikkontoret av entreprenören. Detta enligt kontaktlista TH </w:t>
      </w:r>
      <w:r w:rsidRPr="00792E6B">
        <w:t xml:space="preserve">kap </w:t>
      </w:r>
      <w:r w:rsidR="00E83334" w:rsidRPr="00792E6B">
        <w:t>1C</w:t>
      </w:r>
      <w:r w:rsidRPr="00792E6B">
        <w:t xml:space="preserve">, kompetens </w:t>
      </w:r>
      <w:r>
        <w:t>”Vägutrustning” i skede Utförande.</w:t>
      </w:r>
    </w:p>
    <w:p w14:paraId="18B1AB6C" w14:textId="65CB4407" w:rsidR="00F55D86" w:rsidRPr="008C798D" w:rsidRDefault="00F55D86" w:rsidP="00F55D86">
      <w:pPr>
        <w:rPr>
          <w:b/>
        </w:rPr>
      </w:pPr>
      <w:r w:rsidRPr="00A222A6">
        <w:rPr>
          <w:b/>
          <w:highlight w:val="yellow"/>
        </w:rPr>
        <w:lastRenderedPageBreak/>
        <w:t>AFC.181</w:t>
      </w:r>
      <w:r w:rsidRPr="00A222A6">
        <w:rPr>
          <w:b/>
          <w:highlight w:val="yellow"/>
        </w:rPr>
        <w:tab/>
        <w:t>Tillsyn och kontroll enligt PBL</w:t>
      </w:r>
    </w:p>
    <w:p w14:paraId="41FDAD44" w14:textId="291BBCC3" w:rsidR="00F55D86" w:rsidRPr="008C798D" w:rsidRDefault="00F55D86" w:rsidP="00F55D86">
      <w:pPr>
        <w:rPr>
          <w:b/>
        </w:rPr>
      </w:pPr>
      <w:r w:rsidRPr="00A222A6">
        <w:rPr>
          <w:b/>
          <w:highlight w:val="yellow"/>
        </w:rPr>
        <w:t>AFC.1811</w:t>
      </w:r>
      <w:r w:rsidRPr="00A222A6">
        <w:rPr>
          <w:b/>
          <w:highlight w:val="yellow"/>
        </w:rPr>
        <w:tab/>
        <w:t>Kontrollplan enligt PBL</w:t>
      </w:r>
    </w:p>
    <w:p w14:paraId="282552EB" w14:textId="7A6802D5" w:rsidR="00F55D86" w:rsidRPr="008C798D" w:rsidRDefault="00F55D86" w:rsidP="00F55D86">
      <w:pPr>
        <w:rPr>
          <w:b/>
        </w:rPr>
      </w:pPr>
      <w:r w:rsidRPr="00A222A6">
        <w:rPr>
          <w:b/>
          <w:highlight w:val="yellow"/>
        </w:rPr>
        <w:t>AFC.1812</w:t>
      </w:r>
      <w:r w:rsidRPr="00A222A6">
        <w:rPr>
          <w:b/>
          <w:highlight w:val="yellow"/>
        </w:rPr>
        <w:tab/>
        <w:t>Kontrollansvarig enligt PBL</w:t>
      </w:r>
    </w:p>
    <w:p w14:paraId="034196F9" w14:textId="2FF0AA64" w:rsidR="00F55D86" w:rsidRPr="008C798D" w:rsidRDefault="00F55D86" w:rsidP="00F55D86">
      <w:pPr>
        <w:rPr>
          <w:b/>
        </w:rPr>
      </w:pPr>
      <w:r w:rsidRPr="00A222A6">
        <w:rPr>
          <w:b/>
          <w:highlight w:val="yellow"/>
        </w:rPr>
        <w:t>AFC.1813</w:t>
      </w:r>
      <w:r w:rsidRPr="00A222A6">
        <w:rPr>
          <w:b/>
          <w:highlight w:val="yellow"/>
        </w:rPr>
        <w:tab/>
        <w:t>Samordning av kontrollansvariga enligt PBL</w:t>
      </w:r>
    </w:p>
    <w:p w14:paraId="3EC58416" w14:textId="133519C6" w:rsidR="00F55D86" w:rsidRPr="008C798D" w:rsidRDefault="00F55D86" w:rsidP="00F55D86">
      <w:pPr>
        <w:rPr>
          <w:b/>
        </w:rPr>
      </w:pPr>
      <w:r w:rsidRPr="008C798D">
        <w:rPr>
          <w:b/>
        </w:rPr>
        <w:t>AFC.183</w:t>
      </w:r>
      <w:r w:rsidRPr="008C798D">
        <w:rPr>
          <w:b/>
        </w:rPr>
        <w:tab/>
        <w:t>Ansvar för byggarbetsmiljö</w:t>
      </w:r>
    </w:p>
    <w:p w14:paraId="772A735A" w14:textId="2A5FBDA8" w:rsidR="00F55D86" w:rsidRPr="008C798D" w:rsidRDefault="00F55D86" w:rsidP="00F55D86">
      <w:pPr>
        <w:rPr>
          <w:b/>
        </w:rPr>
      </w:pPr>
      <w:r w:rsidRPr="008C798D">
        <w:rPr>
          <w:b/>
        </w:rPr>
        <w:t>AFC.1831</w:t>
      </w:r>
      <w:r w:rsidRPr="008C798D">
        <w:rPr>
          <w:b/>
        </w:rPr>
        <w:tab/>
        <w:t>Arbetsmiljöplan</w:t>
      </w:r>
    </w:p>
    <w:p w14:paraId="1BD70DE4" w14:textId="431B01CB" w:rsidR="00F55D86" w:rsidRDefault="00F55D86" w:rsidP="00F55D86">
      <w:pPr>
        <w:ind w:left="1304" w:firstLine="1"/>
      </w:pPr>
      <w:r>
        <w:t>Arbetsmiljöplan ska vara upprättad innan byggarbetsplatsen etableras. Den som är byggarbetsmiljösamordnare för planering och projektering svarar för att arbetsmiljöplan upprättas (se TH kap 12GC2), och den som är byggarbetsmiljösamordnare för utförande svarar för att arbetsmiljöplanen anpassas med hänsyn till hur arbetet fortskrider och eventuella förändringar. Arbetsmiljöplanen anslås i byggbod före byggstart. Arbetsmiljöplan behandlas i Arbetsmiljöverkets föreskrift AFS 1999:3, Byggnads- och anläggningsarbete, med gällande ändringar.</w:t>
      </w:r>
    </w:p>
    <w:p w14:paraId="7E20A128" w14:textId="4ABA20CA" w:rsidR="00F55D86" w:rsidRPr="008C798D" w:rsidRDefault="00F55D86" w:rsidP="00F55D86">
      <w:pPr>
        <w:rPr>
          <w:b/>
        </w:rPr>
      </w:pPr>
      <w:r w:rsidRPr="00A222A6">
        <w:rPr>
          <w:b/>
          <w:highlight w:val="yellow"/>
        </w:rPr>
        <w:t>AFC.1832</w:t>
      </w:r>
      <w:r w:rsidRPr="00A222A6">
        <w:rPr>
          <w:b/>
          <w:highlight w:val="yellow"/>
        </w:rPr>
        <w:tab/>
        <w:t>Byggarbetsmiljösamordnare för planering och projektering (BAS-P)</w:t>
      </w:r>
    </w:p>
    <w:p w14:paraId="6188B960" w14:textId="6B916862" w:rsidR="00F55D86" w:rsidRPr="008C798D" w:rsidRDefault="00F55D86" w:rsidP="00F55D86">
      <w:pPr>
        <w:rPr>
          <w:b/>
        </w:rPr>
      </w:pPr>
      <w:r w:rsidRPr="008C798D">
        <w:rPr>
          <w:b/>
        </w:rPr>
        <w:t>AFC.1833</w:t>
      </w:r>
      <w:r w:rsidRPr="008C798D">
        <w:rPr>
          <w:b/>
        </w:rPr>
        <w:tab/>
        <w:t>Byggarbetsmiljösamordnare för utförande (BAS-U)</w:t>
      </w:r>
    </w:p>
    <w:p w14:paraId="445E6A8B" w14:textId="07223A38" w:rsidR="00F55D86" w:rsidRPr="008C798D" w:rsidRDefault="00F55D86" w:rsidP="00F55D86">
      <w:pPr>
        <w:rPr>
          <w:b/>
        </w:rPr>
      </w:pPr>
      <w:r w:rsidRPr="008C798D">
        <w:rPr>
          <w:b/>
        </w:rPr>
        <w:t>AFC.1834</w:t>
      </w:r>
      <w:r w:rsidRPr="008C798D">
        <w:rPr>
          <w:b/>
        </w:rPr>
        <w:tab/>
        <w:t xml:space="preserve">Upplysning om byggarbetsmiljösamordnare </w:t>
      </w:r>
    </w:p>
    <w:p w14:paraId="47202639" w14:textId="2360971B" w:rsidR="00F55D86" w:rsidRDefault="00F55D86" w:rsidP="00F55D86">
      <w:r>
        <w:tab/>
        <w:t xml:space="preserve">Byggarbetsmiljösamordnare för planering och projektering är </w:t>
      </w:r>
      <w:r w:rsidRPr="00A222A6">
        <w:rPr>
          <w:highlight w:val="yellow"/>
        </w:rPr>
        <w:t>xxxxxxx</w:t>
      </w:r>
      <w:r>
        <w:t>.</w:t>
      </w:r>
    </w:p>
    <w:p w14:paraId="4B91AA52" w14:textId="7EFE573E" w:rsidR="00F55D86" w:rsidRDefault="00F55D86" w:rsidP="00F55D86">
      <w:pPr>
        <w:ind w:left="1304"/>
      </w:pPr>
      <w:r>
        <w:t>Byggarbetsmiljösamordnaruppgiften får inte överföras till annan utan beställarens skriftliga medgivande.</w:t>
      </w:r>
    </w:p>
    <w:p w14:paraId="7E65ECEA" w14:textId="1CFEDF62" w:rsidR="00F55D86" w:rsidRPr="004A7256" w:rsidRDefault="00F55D86" w:rsidP="00F55D86">
      <w:pPr>
        <w:rPr>
          <w:b/>
          <w:highlight w:val="yellow"/>
        </w:rPr>
      </w:pPr>
      <w:r w:rsidRPr="004A7256">
        <w:rPr>
          <w:b/>
          <w:highlight w:val="yellow"/>
        </w:rPr>
        <w:t>AFC.187</w:t>
      </w:r>
      <w:r w:rsidRPr="004A7256">
        <w:rPr>
          <w:b/>
          <w:highlight w:val="yellow"/>
        </w:rPr>
        <w:tab/>
        <w:t>Registrering enligt elsäkerhetslagen</w:t>
      </w:r>
    </w:p>
    <w:p w14:paraId="78CC78BB" w14:textId="1F47A3F7" w:rsidR="00F55D86" w:rsidRPr="004A7256" w:rsidRDefault="00F55D86" w:rsidP="00F55D86">
      <w:pPr>
        <w:ind w:left="1304" w:firstLine="1"/>
        <w:rPr>
          <w:highlight w:val="yellow"/>
        </w:rPr>
      </w:pPr>
      <w:r w:rsidRPr="004A7256">
        <w:rPr>
          <w:highlight w:val="yellow"/>
        </w:rPr>
        <w:t>Den som ska utföra elinstallationsarbete ska vara auktoriserad i enlighet med 20 § elsäkerhetslagen (2016:732), vilket ska framgå av register hos Elsäkerhetsverket.</w:t>
      </w:r>
    </w:p>
    <w:p w14:paraId="1A69FBEC" w14:textId="0488B3F4" w:rsidR="00F55D86" w:rsidRDefault="00F55D86" w:rsidP="00F55D86">
      <w:pPr>
        <w:ind w:left="1304" w:firstLine="1"/>
      </w:pPr>
      <w:r w:rsidRPr="004A7256">
        <w:rPr>
          <w:highlight w:val="yellow"/>
        </w:rPr>
        <w:t>Elinstallation ska på begäran av beställaren visa upp sitt egenkontrollprogram.</w:t>
      </w:r>
    </w:p>
    <w:p w14:paraId="0B6C54B6" w14:textId="7C6A7DBB" w:rsidR="00F55D86" w:rsidRPr="008C798D" w:rsidRDefault="00F55D86" w:rsidP="00F55D86">
      <w:pPr>
        <w:rPr>
          <w:b/>
        </w:rPr>
      </w:pPr>
      <w:r w:rsidRPr="008C798D">
        <w:rPr>
          <w:b/>
        </w:rPr>
        <w:t>AFC.189</w:t>
      </w:r>
      <w:r w:rsidRPr="008C798D">
        <w:rPr>
          <w:b/>
        </w:rPr>
        <w:tab/>
        <w:t>Föreskrifter i anslutning till antidiskrimineringslagstiftningen</w:t>
      </w:r>
    </w:p>
    <w:p w14:paraId="58013613" w14:textId="15E2DEA2" w:rsidR="00F55D86" w:rsidRDefault="00F55D86" w:rsidP="00F55D86">
      <w:pPr>
        <w:ind w:left="1304" w:firstLine="1"/>
      </w:pPr>
      <w:r>
        <w:t>Beställaren har rätt att häva avtalet med omedelbar verkan om företrädare för eller anställd hos entreprenören blir dömd för olaga diskriminering eller om entreprenören tvingas betala skadestånd enligt antidiskrimineringslagstiftningen eller annan svensk lag mot förbud mot diskriminering. Entreprenören ska kräva samma utfästelser av den som entreprenören kan komma att anlita som underentreprenör.</w:t>
      </w:r>
    </w:p>
    <w:p w14:paraId="104CCA52" w14:textId="77777777" w:rsidR="00040CC0" w:rsidRDefault="00040CC0" w:rsidP="008C798D">
      <w:pPr>
        <w:pStyle w:val="Rubrik2"/>
        <w:spacing w:before="0" w:after="200"/>
        <w:rPr>
          <w:rFonts w:asciiTheme="minorHAnsi" w:hAnsiTheme="minorHAnsi" w:cstheme="minorHAnsi"/>
          <w:b/>
          <w:color w:val="auto"/>
        </w:rPr>
      </w:pPr>
    </w:p>
    <w:p w14:paraId="3B83B203" w14:textId="1C980D8E" w:rsidR="00C96803" w:rsidRPr="008C798D" w:rsidRDefault="00C96803" w:rsidP="008C798D">
      <w:pPr>
        <w:pStyle w:val="Rubrik2"/>
        <w:spacing w:before="0" w:after="200"/>
        <w:rPr>
          <w:rFonts w:asciiTheme="minorHAnsi" w:hAnsiTheme="minorHAnsi" w:cstheme="minorHAnsi"/>
          <w:b/>
          <w:color w:val="auto"/>
        </w:rPr>
      </w:pPr>
      <w:bookmarkStart w:id="18" w:name="_Toc4142835"/>
      <w:r w:rsidRPr="008C798D">
        <w:rPr>
          <w:rFonts w:asciiTheme="minorHAnsi" w:hAnsiTheme="minorHAnsi" w:cstheme="minorHAnsi"/>
          <w:b/>
          <w:color w:val="auto"/>
        </w:rPr>
        <w:t>AFC.2</w:t>
      </w:r>
      <w:r w:rsidRPr="008C798D">
        <w:rPr>
          <w:rFonts w:asciiTheme="minorHAnsi" w:hAnsiTheme="minorHAnsi" w:cstheme="minorHAnsi"/>
          <w:b/>
          <w:color w:val="auto"/>
        </w:rPr>
        <w:tab/>
        <w:t>Utförande</w:t>
      </w:r>
      <w:bookmarkEnd w:id="18"/>
    </w:p>
    <w:p w14:paraId="23246BA4" w14:textId="6330404D" w:rsidR="00C96803" w:rsidRPr="008C798D" w:rsidRDefault="00C96803"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AFC.21</w:t>
      </w:r>
      <w:r w:rsidRPr="008C798D">
        <w:rPr>
          <w:rFonts w:asciiTheme="minorHAnsi" w:hAnsiTheme="minorHAnsi" w:cstheme="minorHAnsi"/>
          <w:b/>
          <w:color w:val="auto"/>
        </w:rPr>
        <w:tab/>
        <w:t>Kvalitetsangivelser</w:t>
      </w:r>
    </w:p>
    <w:p w14:paraId="4D1FC53B" w14:textId="029BBFD7" w:rsidR="00C96803" w:rsidRPr="008C798D" w:rsidRDefault="00C96803" w:rsidP="00C96803">
      <w:pPr>
        <w:rPr>
          <w:b/>
        </w:rPr>
      </w:pPr>
      <w:r w:rsidRPr="008C798D">
        <w:rPr>
          <w:b/>
        </w:rPr>
        <w:t>AFC.221</w:t>
      </w:r>
      <w:r w:rsidRPr="008C798D">
        <w:rPr>
          <w:b/>
        </w:rPr>
        <w:tab/>
        <w:t>Kvalitetsledning</w:t>
      </w:r>
    </w:p>
    <w:p w14:paraId="2C1B4764" w14:textId="63B1E52B" w:rsidR="00C96803" w:rsidRDefault="00C96803" w:rsidP="00C96803">
      <w:pPr>
        <w:ind w:left="1304" w:firstLine="1"/>
      </w:pPr>
      <w:r>
        <w:t>Entreprenören ska ha ett kvalitetsledningssystem som uppfyller kraven enligt AFB.22 handling 13.3.</w:t>
      </w:r>
    </w:p>
    <w:p w14:paraId="3AB19C15" w14:textId="32066584" w:rsidR="00C96803" w:rsidRPr="008C798D" w:rsidRDefault="00C96803" w:rsidP="00C96803">
      <w:pPr>
        <w:rPr>
          <w:b/>
        </w:rPr>
      </w:pPr>
      <w:r w:rsidRPr="008C798D">
        <w:rPr>
          <w:b/>
        </w:rPr>
        <w:t>AFC.222</w:t>
      </w:r>
      <w:r w:rsidRPr="008C798D">
        <w:rPr>
          <w:b/>
        </w:rPr>
        <w:tab/>
        <w:t>Miljöledning</w:t>
      </w:r>
    </w:p>
    <w:p w14:paraId="3A71436F" w14:textId="0887BD97" w:rsidR="00C96803" w:rsidRDefault="00C96803" w:rsidP="00C96803">
      <w:pPr>
        <w:ind w:left="1304" w:firstLine="1"/>
      </w:pPr>
      <w:r>
        <w:t>Entreprenören ska ha ett miljöledningssystem som uppfyller kraven enligt AFB.22 handlingar 13.3, 13.4 och 13.5.</w:t>
      </w:r>
    </w:p>
    <w:p w14:paraId="1A31EE2F" w14:textId="5FAB140C" w:rsidR="00C96803" w:rsidRPr="008C798D" w:rsidRDefault="00C96803" w:rsidP="00C96803">
      <w:pPr>
        <w:rPr>
          <w:b/>
        </w:rPr>
      </w:pPr>
      <w:r w:rsidRPr="008C798D">
        <w:rPr>
          <w:b/>
        </w:rPr>
        <w:t>AFC.224</w:t>
      </w:r>
      <w:r w:rsidRPr="008C798D">
        <w:rPr>
          <w:b/>
        </w:rPr>
        <w:tab/>
        <w:t>Entreprenörens kvalitets- och miljöplan</w:t>
      </w:r>
    </w:p>
    <w:p w14:paraId="689CCB1E" w14:textId="73BDD718" w:rsidR="00C96803" w:rsidRDefault="00C96803" w:rsidP="00C96803">
      <w:pPr>
        <w:ind w:left="1304" w:firstLine="1"/>
      </w:pPr>
      <w:r>
        <w:t>Entreprenören ska vid startmötet, AFC.331, överlämna en projektspecifik kvalitets- och miljöplan till beställaren.</w:t>
      </w:r>
    </w:p>
    <w:p w14:paraId="6229369B" w14:textId="77777777" w:rsidR="00C96803" w:rsidRDefault="00C96803" w:rsidP="00C96803">
      <w:pPr>
        <w:ind w:left="1304" w:firstLine="1"/>
      </w:pPr>
      <w:r>
        <w:t>Entreprenören ska i kvalitetsplanen redovisa följande specifika kvalitetspåverkande aktiviteter:</w:t>
      </w:r>
    </w:p>
    <w:p w14:paraId="6220CA0C" w14:textId="77777777" w:rsidR="00C96803" w:rsidRDefault="00C96803" w:rsidP="00C96803">
      <w:pPr>
        <w:pStyle w:val="Liststycke"/>
        <w:numPr>
          <w:ilvl w:val="0"/>
          <w:numId w:val="11"/>
        </w:numPr>
      </w:pPr>
      <w:r>
        <w:t>Organisation, med kvalitetsansvarig</w:t>
      </w:r>
    </w:p>
    <w:p w14:paraId="1EF42439" w14:textId="77777777" w:rsidR="00C96803" w:rsidRDefault="00C96803" w:rsidP="00C96803">
      <w:pPr>
        <w:pStyle w:val="Liststycke"/>
        <w:numPr>
          <w:ilvl w:val="0"/>
          <w:numId w:val="11"/>
        </w:numPr>
      </w:pPr>
      <w:r>
        <w:t>Information</w:t>
      </w:r>
    </w:p>
    <w:p w14:paraId="171E6DD6" w14:textId="6AD34B79" w:rsidR="00C96803" w:rsidRDefault="00C96803" w:rsidP="00C96803">
      <w:pPr>
        <w:pStyle w:val="Liststycke"/>
        <w:numPr>
          <w:ilvl w:val="0"/>
          <w:numId w:val="11"/>
        </w:numPr>
      </w:pPr>
      <w:r>
        <w:t xml:space="preserve">Kontrollprogram/egenkontroll </w:t>
      </w:r>
      <w:r w:rsidR="007F684E">
        <w:t>inkl.</w:t>
      </w:r>
      <w:r>
        <w:t xml:space="preserve"> checklistor</w:t>
      </w:r>
    </w:p>
    <w:p w14:paraId="05685707" w14:textId="77777777" w:rsidR="00C96803" w:rsidRDefault="00C96803" w:rsidP="00C96803">
      <w:pPr>
        <w:pStyle w:val="Liststycke"/>
        <w:numPr>
          <w:ilvl w:val="0"/>
          <w:numId w:val="11"/>
        </w:numPr>
      </w:pPr>
      <w:r>
        <w:t>Dokumentation</w:t>
      </w:r>
    </w:p>
    <w:p w14:paraId="0EDF686F" w14:textId="77777777" w:rsidR="00C96803" w:rsidRPr="004A7256" w:rsidRDefault="00C96803" w:rsidP="00C96803">
      <w:pPr>
        <w:ind w:left="1304"/>
        <w:rPr>
          <w:highlight w:val="yellow"/>
        </w:rPr>
      </w:pPr>
      <w:r w:rsidRPr="004A7256">
        <w:rPr>
          <w:highlight w:val="yellow"/>
        </w:rPr>
        <w:t>Den ska redovisa vilka metoder och rutiner som kommer att tillämpas för:</w:t>
      </w:r>
    </w:p>
    <w:p w14:paraId="2BB62957" w14:textId="77777777" w:rsidR="00C96803" w:rsidRPr="004A7256" w:rsidRDefault="00C96803" w:rsidP="00C96803">
      <w:pPr>
        <w:ind w:left="1304"/>
        <w:rPr>
          <w:highlight w:val="yellow"/>
          <w:u w:val="single"/>
        </w:rPr>
      </w:pPr>
      <w:r w:rsidRPr="004A7256">
        <w:rPr>
          <w:highlight w:val="yellow"/>
          <w:u w:val="single"/>
        </w:rPr>
        <w:t>Befintliga anläggningar</w:t>
      </w:r>
    </w:p>
    <w:p w14:paraId="065CBF3B" w14:textId="77777777" w:rsidR="00C96803" w:rsidRPr="004A7256" w:rsidRDefault="00C96803" w:rsidP="00C96803">
      <w:pPr>
        <w:pStyle w:val="Liststycke"/>
        <w:numPr>
          <w:ilvl w:val="0"/>
          <w:numId w:val="12"/>
        </w:numPr>
        <w:rPr>
          <w:highlight w:val="yellow"/>
        </w:rPr>
      </w:pPr>
      <w:r w:rsidRPr="004A7256">
        <w:rPr>
          <w:highlight w:val="yellow"/>
        </w:rPr>
        <w:t>Utsättningskontroll</w:t>
      </w:r>
    </w:p>
    <w:p w14:paraId="2F20FEFF" w14:textId="77777777" w:rsidR="00C96803" w:rsidRPr="004A7256" w:rsidRDefault="00C96803" w:rsidP="00C96803">
      <w:pPr>
        <w:ind w:left="1304"/>
        <w:rPr>
          <w:highlight w:val="yellow"/>
          <w:u w:val="single"/>
        </w:rPr>
      </w:pPr>
      <w:r w:rsidRPr="004A7256">
        <w:rPr>
          <w:highlight w:val="yellow"/>
          <w:u w:val="single"/>
        </w:rPr>
        <w:t>VA-ledningar</w:t>
      </w:r>
    </w:p>
    <w:p w14:paraId="1FE337D5" w14:textId="77777777" w:rsidR="00C96803" w:rsidRPr="004A7256" w:rsidRDefault="00C96803" w:rsidP="00C96803">
      <w:pPr>
        <w:pStyle w:val="Liststycke"/>
        <w:numPr>
          <w:ilvl w:val="0"/>
          <w:numId w:val="12"/>
        </w:numPr>
        <w:rPr>
          <w:highlight w:val="yellow"/>
        </w:rPr>
      </w:pPr>
      <w:r w:rsidRPr="004A7256">
        <w:rPr>
          <w:highlight w:val="yellow"/>
        </w:rPr>
        <w:t>Kontroll av utsättning</w:t>
      </w:r>
    </w:p>
    <w:p w14:paraId="6AE1ACE2" w14:textId="77777777" w:rsidR="00C96803" w:rsidRPr="004A7256" w:rsidRDefault="00C96803" w:rsidP="00C96803">
      <w:pPr>
        <w:pStyle w:val="Liststycke"/>
        <w:numPr>
          <w:ilvl w:val="0"/>
          <w:numId w:val="12"/>
        </w:numPr>
        <w:rPr>
          <w:highlight w:val="yellow"/>
        </w:rPr>
      </w:pPr>
      <w:r w:rsidRPr="004A7256">
        <w:rPr>
          <w:highlight w:val="yellow"/>
        </w:rPr>
        <w:t>Leverans- och mottagningskontroll</w:t>
      </w:r>
    </w:p>
    <w:p w14:paraId="6EB25761" w14:textId="77777777" w:rsidR="00C96803" w:rsidRPr="004A7256" w:rsidRDefault="00C96803" w:rsidP="00C96803">
      <w:pPr>
        <w:pStyle w:val="Liststycke"/>
        <w:numPr>
          <w:ilvl w:val="0"/>
          <w:numId w:val="12"/>
        </w:numPr>
        <w:rPr>
          <w:highlight w:val="yellow"/>
        </w:rPr>
      </w:pPr>
      <w:r w:rsidRPr="004A7256">
        <w:rPr>
          <w:highlight w:val="yellow"/>
        </w:rPr>
        <w:t>Materialkontroll</w:t>
      </w:r>
    </w:p>
    <w:p w14:paraId="4ACF190D" w14:textId="77777777" w:rsidR="00C96803" w:rsidRPr="004A7256" w:rsidRDefault="00C96803" w:rsidP="00C96803">
      <w:pPr>
        <w:pStyle w:val="Liststycke"/>
        <w:numPr>
          <w:ilvl w:val="0"/>
          <w:numId w:val="12"/>
        </w:numPr>
        <w:rPr>
          <w:highlight w:val="yellow"/>
        </w:rPr>
      </w:pPr>
      <w:r w:rsidRPr="004A7256">
        <w:rPr>
          <w:highlight w:val="yellow"/>
        </w:rPr>
        <w:t>Kontroll av grundläggning</w:t>
      </w:r>
    </w:p>
    <w:p w14:paraId="0600E875" w14:textId="77777777" w:rsidR="00C96803" w:rsidRPr="004A7256" w:rsidRDefault="00C96803" w:rsidP="00C96803">
      <w:pPr>
        <w:pStyle w:val="Liststycke"/>
        <w:numPr>
          <w:ilvl w:val="0"/>
          <w:numId w:val="12"/>
        </w:numPr>
        <w:rPr>
          <w:highlight w:val="yellow"/>
        </w:rPr>
      </w:pPr>
      <w:r w:rsidRPr="004A7256">
        <w:rPr>
          <w:highlight w:val="yellow"/>
        </w:rPr>
        <w:t>Kontroll av nivåer och lutningar</w:t>
      </w:r>
    </w:p>
    <w:p w14:paraId="6BE29716" w14:textId="77777777" w:rsidR="00C96803" w:rsidRPr="004A7256" w:rsidRDefault="00C96803" w:rsidP="00C96803">
      <w:pPr>
        <w:pStyle w:val="Liststycke"/>
        <w:numPr>
          <w:ilvl w:val="0"/>
          <w:numId w:val="12"/>
        </w:numPr>
        <w:rPr>
          <w:highlight w:val="yellow"/>
        </w:rPr>
      </w:pPr>
      <w:r w:rsidRPr="004A7256">
        <w:rPr>
          <w:highlight w:val="yellow"/>
        </w:rPr>
        <w:t>Kontroll av packning av ledningsbädd och kringfyllning</w:t>
      </w:r>
    </w:p>
    <w:p w14:paraId="6ECB04E0" w14:textId="77777777" w:rsidR="00C96803" w:rsidRPr="004A7256" w:rsidRDefault="00C96803" w:rsidP="00C96803">
      <w:pPr>
        <w:pStyle w:val="Liststycke"/>
        <w:numPr>
          <w:ilvl w:val="0"/>
          <w:numId w:val="12"/>
        </w:numPr>
        <w:rPr>
          <w:highlight w:val="yellow"/>
        </w:rPr>
      </w:pPr>
      <w:r w:rsidRPr="004A7256">
        <w:rPr>
          <w:highlight w:val="yellow"/>
        </w:rPr>
        <w:t>Täthetskontroll av ledningar och brunnar</w:t>
      </w:r>
    </w:p>
    <w:p w14:paraId="7D86F623" w14:textId="77777777" w:rsidR="00C96803" w:rsidRPr="004A7256" w:rsidRDefault="00C96803" w:rsidP="00C96803">
      <w:pPr>
        <w:pStyle w:val="Liststycke"/>
        <w:numPr>
          <w:ilvl w:val="0"/>
          <w:numId w:val="12"/>
        </w:numPr>
        <w:rPr>
          <w:highlight w:val="yellow"/>
        </w:rPr>
      </w:pPr>
      <w:r w:rsidRPr="004A7256">
        <w:rPr>
          <w:highlight w:val="yellow"/>
        </w:rPr>
        <w:t>Deformationskontroll av självfallsledning av plast</w:t>
      </w:r>
    </w:p>
    <w:p w14:paraId="3D9DAB27" w14:textId="77777777" w:rsidR="00C96803" w:rsidRPr="004A7256" w:rsidRDefault="00C96803" w:rsidP="00C96803">
      <w:pPr>
        <w:pStyle w:val="Liststycke"/>
        <w:numPr>
          <w:ilvl w:val="0"/>
          <w:numId w:val="12"/>
        </w:numPr>
        <w:rPr>
          <w:highlight w:val="yellow"/>
        </w:rPr>
      </w:pPr>
      <w:r w:rsidRPr="004A7256">
        <w:rPr>
          <w:highlight w:val="yellow"/>
        </w:rPr>
        <w:t>Kontroll av riktningsavvikelse hos självfallsledning</w:t>
      </w:r>
    </w:p>
    <w:p w14:paraId="64BBDC8B" w14:textId="77777777" w:rsidR="00C96803" w:rsidRPr="004A7256" w:rsidRDefault="00C96803" w:rsidP="00C96803">
      <w:pPr>
        <w:pStyle w:val="Liststycke"/>
        <w:numPr>
          <w:ilvl w:val="0"/>
          <w:numId w:val="12"/>
        </w:numPr>
        <w:rPr>
          <w:highlight w:val="yellow"/>
        </w:rPr>
      </w:pPr>
      <w:r w:rsidRPr="004A7256">
        <w:rPr>
          <w:highlight w:val="yellow"/>
        </w:rPr>
        <w:t>Kontroll av förankring av tryckledning</w:t>
      </w:r>
    </w:p>
    <w:p w14:paraId="1608B77C" w14:textId="77777777" w:rsidR="00C96803" w:rsidRPr="004A7256" w:rsidRDefault="00C96803" w:rsidP="00C96803">
      <w:pPr>
        <w:pStyle w:val="Liststycke"/>
        <w:numPr>
          <w:ilvl w:val="0"/>
          <w:numId w:val="12"/>
        </w:numPr>
        <w:rPr>
          <w:highlight w:val="yellow"/>
        </w:rPr>
      </w:pPr>
      <w:r w:rsidRPr="004A7256">
        <w:rPr>
          <w:highlight w:val="yellow"/>
        </w:rPr>
        <w:t>Upprätthållande av hygienkrav vid förläggning av vattenledning</w:t>
      </w:r>
    </w:p>
    <w:p w14:paraId="6773D49B" w14:textId="77777777" w:rsidR="00C96803" w:rsidRPr="004A7256" w:rsidRDefault="00C96803" w:rsidP="00C96803">
      <w:pPr>
        <w:ind w:left="1304"/>
        <w:rPr>
          <w:highlight w:val="yellow"/>
          <w:u w:val="single"/>
        </w:rPr>
      </w:pPr>
      <w:r w:rsidRPr="004A7256">
        <w:rPr>
          <w:highlight w:val="yellow"/>
          <w:u w:val="single"/>
        </w:rPr>
        <w:t>Återställningsarbeten</w:t>
      </w:r>
    </w:p>
    <w:p w14:paraId="61B01FDD" w14:textId="77777777" w:rsidR="00C96803" w:rsidRPr="004A7256" w:rsidRDefault="00C96803" w:rsidP="00C96803">
      <w:pPr>
        <w:pStyle w:val="Liststycke"/>
        <w:numPr>
          <w:ilvl w:val="0"/>
          <w:numId w:val="13"/>
        </w:numPr>
        <w:rPr>
          <w:highlight w:val="yellow"/>
        </w:rPr>
      </w:pPr>
      <w:r w:rsidRPr="004A7256">
        <w:rPr>
          <w:highlight w:val="yellow"/>
        </w:rPr>
        <w:lastRenderedPageBreak/>
        <w:t>Kontroll av återställningsarbeten för dräneringar, befintliga ledningar, hårdgjorda ytor, gräsytor och naturmark m.m.</w:t>
      </w:r>
    </w:p>
    <w:p w14:paraId="3CC34E28" w14:textId="77777777" w:rsidR="00C96803" w:rsidRPr="004A7256" w:rsidRDefault="00C96803" w:rsidP="00C96803">
      <w:pPr>
        <w:ind w:left="1304"/>
        <w:rPr>
          <w:highlight w:val="yellow"/>
          <w:u w:val="single"/>
        </w:rPr>
      </w:pPr>
      <w:r w:rsidRPr="004A7256">
        <w:rPr>
          <w:highlight w:val="yellow"/>
          <w:u w:val="single"/>
        </w:rPr>
        <w:t>Kontroll- och leveranstidplan</w:t>
      </w:r>
    </w:p>
    <w:p w14:paraId="2B9A2B73" w14:textId="77777777" w:rsidR="00C96803" w:rsidRDefault="00C96803" w:rsidP="00C96803">
      <w:pPr>
        <w:pStyle w:val="Liststycke"/>
        <w:numPr>
          <w:ilvl w:val="0"/>
          <w:numId w:val="13"/>
        </w:numPr>
      </w:pPr>
      <w:r w:rsidRPr="004A7256">
        <w:rPr>
          <w:highlight w:val="yellow"/>
        </w:rPr>
        <w:t>Plan ska upprättas över samtliga avropstider</w:t>
      </w:r>
    </w:p>
    <w:p w14:paraId="5481A93A" w14:textId="77777777" w:rsidR="00C96803" w:rsidRDefault="00C96803" w:rsidP="00C96803">
      <w:pPr>
        <w:ind w:left="1304"/>
      </w:pPr>
      <w:r>
        <w:t>Efter det att beställarens synpunkter på kvalitetsplanen inarbetats ska den utgöra avtalad kvalitetsplan.</w:t>
      </w:r>
    </w:p>
    <w:p w14:paraId="0D45F6BB" w14:textId="1124759B" w:rsidR="00C96803" w:rsidRDefault="00C96803" w:rsidP="00C96803">
      <w:pPr>
        <w:ind w:left="1304"/>
      </w:pPr>
      <w:r>
        <w:t xml:space="preserve">Under entreprenadtiden ska kvalitetsplanen kompletteras med kvalitetsplaner för arbeten som utför av underentreprenörer, konsulter eller materialleverantörer av betydelse för entreprenadens kvalitet. </w:t>
      </w:r>
    </w:p>
    <w:p w14:paraId="6DF744EE" w14:textId="35BDB726" w:rsidR="00C96803" w:rsidRDefault="00C96803" w:rsidP="00C96803">
      <w:pPr>
        <w:ind w:left="1304"/>
      </w:pPr>
      <w:r>
        <w:t>Entreprenören ska komplettera och genomföra anpassningar i bifogad miljöplan (AFB.22 handling 11.2) och visa hur trafikkontorets miljökrav uppfylls eller kommer att uppfyllas. Kraven finns i AFB.22 handlingar 13.3, 13.4 och 13.5. Den projektspecifika miljöplanen, med namngiven miljöansvarig för entreprenaden, ska presenteras vid startmöte eller senast två veckor efter startmötet, AFC.331. Kvalitets- och miljöplan ska löpande uppdateras. Miljöplanen ska kommuniceras med berörda på arbetsplatsen på motsvarade sätt.</w:t>
      </w:r>
    </w:p>
    <w:p w14:paraId="4A27EB38" w14:textId="2CADCA0E" w:rsidR="003B0CA5" w:rsidRPr="008C798D" w:rsidRDefault="003B0CA5" w:rsidP="003B0CA5">
      <w:pPr>
        <w:rPr>
          <w:b/>
        </w:rPr>
      </w:pPr>
      <w:r w:rsidRPr="008C798D">
        <w:rPr>
          <w:b/>
        </w:rPr>
        <w:t>AFC.2251</w:t>
      </w:r>
      <w:r w:rsidRPr="008C798D">
        <w:rPr>
          <w:b/>
        </w:rPr>
        <w:tab/>
        <w:t>Beställarens kvalitets- och miljörevision</w:t>
      </w:r>
    </w:p>
    <w:p w14:paraId="222D52D4" w14:textId="165A58E3" w:rsidR="003B0CA5" w:rsidRDefault="003B0CA5" w:rsidP="003B0CA5">
      <w:pPr>
        <w:ind w:left="1304" w:firstLine="1"/>
      </w:pPr>
      <w:r>
        <w:t xml:space="preserve">Entreprenören ska vid </w:t>
      </w:r>
      <w:r w:rsidRPr="001E7CE4">
        <w:t xml:space="preserve">anfordran kunna redovisa vilka maskiner som använts under </w:t>
      </w:r>
      <w:r w:rsidR="001C4BCC" w:rsidRPr="001E7CE4">
        <w:t xml:space="preserve">entreprenaden </w:t>
      </w:r>
      <w:r w:rsidRPr="001E7CE4">
        <w:t>samt hur län</w:t>
      </w:r>
      <w:r>
        <w:t>ge de använts.</w:t>
      </w:r>
    </w:p>
    <w:p w14:paraId="5DD44375" w14:textId="1A94BE02" w:rsidR="003B0CA5" w:rsidRDefault="003B0CA5" w:rsidP="003B0CA5">
      <w:pPr>
        <w:ind w:left="1304" w:firstLine="1"/>
      </w:pPr>
      <w:r>
        <w:t>Beställaren ska beredas möjlighet att genomföra miljörevisioner/miljöronder för att följa upp ställda krav. Entreprenören ska medverka vid miljörevisionen/ronden.</w:t>
      </w:r>
    </w:p>
    <w:p w14:paraId="574A16C3" w14:textId="55726EB4" w:rsidR="003B0CA5" w:rsidRPr="008C798D" w:rsidRDefault="003B0CA5"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AFC.23</w:t>
      </w:r>
      <w:r w:rsidRPr="008C798D">
        <w:rPr>
          <w:rFonts w:asciiTheme="minorHAnsi" w:hAnsiTheme="minorHAnsi" w:cstheme="minorHAnsi"/>
          <w:b/>
          <w:color w:val="auto"/>
        </w:rPr>
        <w:tab/>
        <w:t>ÄTA-arbeten</w:t>
      </w:r>
    </w:p>
    <w:p w14:paraId="220DC8C8" w14:textId="3BCC924E" w:rsidR="003B0CA5" w:rsidRDefault="003B0CA5" w:rsidP="003B0CA5">
      <w:r>
        <w:tab/>
        <w:t>Underrättelse enligt AB 04 kap 2 § 7 ska ske skriftligen.</w:t>
      </w:r>
    </w:p>
    <w:p w14:paraId="32158112" w14:textId="58FA1D55" w:rsidR="008F07EC" w:rsidRPr="00792E6B" w:rsidRDefault="008F07EC" w:rsidP="00F11B53">
      <w:pPr>
        <w:pStyle w:val="Rubrik3"/>
        <w:spacing w:before="0" w:after="200"/>
        <w:ind w:left="1304" w:hanging="1304"/>
        <w:rPr>
          <w:rFonts w:asciiTheme="minorHAnsi" w:eastAsiaTheme="minorHAnsi" w:hAnsiTheme="minorHAnsi" w:cstheme="minorBidi"/>
          <w:color w:val="auto"/>
          <w:sz w:val="22"/>
          <w:szCs w:val="22"/>
        </w:rPr>
      </w:pPr>
      <w:r w:rsidRPr="008C798D">
        <w:rPr>
          <w:rFonts w:asciiTheme="minorHAnsi" w:hAnsiTheme="minorHAnsi" w:cstheme="minorHAnsi"/>
          <w:b/>
          <w:color w:val="auto"/>
        </w:rPr>
        <w:lastRenderedPageBreak/>
        <w:t>AFC.24</w:t>
      </w:r>
      <w:r w:rsidRPr="008C798D">
        <w:rPr>
          <w:rFonts w:asciiTheme="minorHAnsi" w:hAnsiTheme="minorHAnsi" w:cstheme="minorHAnsi"/>
          <w:b/>
          <w:color w:val="auto"/>
        </w:rPr>
        <w:tab/>
        <w:t>Tillhand</w:t>
      </w:r>
      <w:r w:rsidR="0087212C">
        <w:rPr>
          <w:rFonts w:asciiTheme="minorHAnsi" w:hAnsiTheme="minorHAnsi" w:cstheme="minorHAnsi"/>
          <w:b/>
          <w:color w:val="auto"/>
        </w:rPr>
        <w:t>a</w:t>
      </w:r>
      <w:r w:rsidRPr="008C798D">
        <w:rPr>
          <w:rFonts w:asciiTheme="minorHAnsi" w:hAnsiTheme="minorHAnsi" w:cstheme="minorHAnsi"/>
          <w:b/>
          <w:color w:val="auto"/>
        </w:rPr>
        <w:t>hållande av handlingar</w:t>
      </w:r>
      <w:r w:rsidR="00295420">
        <w:rPr>
          <w:rFonts w:asciiTheme="minorHAnsi" w:hAnsiTheme="minorHAnsi" w:cstheme="minorHAnsi"/>
          <w:b/>
          <w:color w:val="auto"/>
        </w:rPr>
        <w:br/>
      </w:r>
      <w:r w:rsidR="00295420">
        <w:rPr>
          <w:rFonts w:asciiTheme="minorHAnsi" w:hAnsiTheme="minorHAnsi" w:cstheme="minorHAnsi"/>
          <w:b/>
          <w:color w:val="auto"/>
        </w:rPr>
        <w:br/>
      </w:r>
      <w:r w:rsidR="00295420" w:rsidRPr="00792E6B">
        <w:rPr>
          <w:rFonts w:asciiTheme="minorHAnsi" w:eastAsiaTheme="minorHAnsi" w:hAnsiTheme="minorHAnsi" w:cstheme="minorBidi"/>
          <w:color w:val="auto"/>
          <w:sz w:val="22"/>
          <w:szCs w:val="22"/>
        </w:rPr>
        <w:t xml:space="preserve">Entreprenören </w:t>
      </w:r>
      <w:r w:rsidR="00F11B53" w:rsidRPr="00792E6B">
        <w:rPr>
          <w:rFonts w:asciiTheme="minorHAnsi" w:eastAsiaTheme="minorHAnsi" w:hAnsiTheme="minorHAnsi" w:cstheme="minorBidi"/>
          <w:color w:val="auto"/>
          <w:sz w:val="22"/>
          <w:szCs w:val="22"/>
        </w:rPr>
        <w:t xml:space="preserve">och beställaren ska under projektet arbeta i beställarens projekthanteringssystem </w:t>
      </w:r>
      <w:proofErr w:type="spellStart"/>
      <w:r w:rsidR="00F11B53" w:rsidRPr="00792E6B">
        <w:rPr>
          <w:rFonts w:asciiTheme="minorHAnsi" w:eastAsiaTheme="minorHAnsi" w:hAnsiTheme="minorHAnsi" w:cstheme="minorBidi"/>
          <w:color w:val="auto"/>
          <w:sz w:val="22"/>
          <w:szCs w:val="22"/>
        </w:rPr>
        <w:t>Antura</w:t>
      </w:r>
      <w:proofErr w:type="spellEnd"/>
      <w:r w:rsidR="00F11B53" w:rsidRPr="00792E6B">
        <w:rPr>
          <w:rFonts w:asciiTheme="minorHAnsi" w:eastAsiaTheme="minorHAnsi" w:hAnsiTheme="minorHAnsi" w:cstheme="minorBidi"/>
          <w:color w:val="auto"/>
          <w:sz w:val="22"/>
          <w:szCs w:val="22"/>
        </w:rPr>
        <w:t xml:space="preserve">. </w:t>
      </w:r>
      <w:r w:rsidR="00F11B53" w:rsidRPr="00792E6B">
        <w:rPr>
          <w:rFonts w:asciiTheme="minorHAnsi" w:eastAsiaTheme="minorHAnsi" w:hAnsiTheme="minorHAnsi" w:cstheme="minorBidi"/>
          <w:color w:val="auto"/>
          <w:sz w:val="22"/>
          <w:szCs w:val="22"/>
        </w:rPr>
        <w:br/>
      </w:r>
      <w:r w:rsidR="00F11B53" w:rsidRPr="00792E6B">
        <w:rPr>
          <w:rFonts w:asciiTheme="minorHAnsi" w:eastAsiaTheme="minorHAnsi" w:hAnsiTheme="minorHAnsi" w:cstheme="minorBidi"/>
          <w:color w:val="auto"/>
          <w:sz w:val="22"/>
          <w:szCs w:val="22"/>
        </w:rPr>
        <w:br/>
        <w:t>Entreprenören ska löpande meddela beställaren vilka personer, dock max tre stycken,</w:t>
      </w:r>
      <w:r w:rsidR="00E33408" w:rsidRPr="00792E6B">
        <w:rPr>
          <w:rFonts w:asciiTheme="minorHAnsi" w:eastAsiaTheme="minorHAnsi" w:hAnsiTheme="minorHAnsi" w:cstheme="minorBidi"/>
          <w:color w:val="auto"/>
          <w:sz w:val="22"/>
          <w:szCs w:val="22"/>
        </w:rPr>
        <w:t xml:space="preserve"> som denne önskar ska få tillgång till projekthanteringssystemet.</w:t>
      </w:r>
      <w:r w:rsidR="00E33408" w:rsidRPr="00792E6B">
        <w:rPr>
          <w:rFonts w:asciiTheme="minorHAnsi" w:eastAsiaTheme="minorHAnsi" w:hAnsiTheme="minorHAnsi" w:cstheme="minorBidi"/>
          <w:color w:val="auto"/>
          <w:sz w:val="22"/>
          <w:szCs w:val="22"/>
        </w:rPr>
        <w:br/>
      </w:r>
      <w:r w:rsidR="00E33408" w:rsidRPr="00792E6B">
        <w:rPr>
          <w:rFonts w:asciiTheme="minorHAnsi" w:eastAsiaTheme="minorHAnsi" w:hAnsiTheme="minorHAnsi" w:cstheme="minorBidi"/>
          <w:color w:val="auto"/>
          <w:sz w:val="22"/>
          <w:szCs w:val="22"/>
        </w:rPr>
        <w:br/>
        <w:t xml:space="preserve">Beställaren tillhandahåller kostnadsfria </w:t>
      </w:r>
      <w:proofErr w:type="spellStart"/>
      <w:r w:rsidR="00E33408" w:rsidRPr="00792E6B">
        <w:rPr>
          <w:rFonts w:asciiTheme="minorHAnsi" w:eastAsiaTheme="minorHAnsi" w:hAnsiTheme="minorHAnsi" w:cstheme="minorBidi"/>
          <w:color w:val="auto"/>
          <w:sz w:val="22"/>
          <w:szCs w:val="22"/>
        </w:rPr>
        <w:t>webb</w:t>
      </w:r>
      <w:r w:rsidR="007448B2" w:rsidRPr="00792E6B">
        <w:rPr>
          <w:rFonts w:asciiTheme="minorHAnsi" w:eastAsiaTheme="minorHAnsi" w:hAnsiTheme="minorHAnsi" w:cstheme="minorBidi"/>
          <w:color w:val="auto"/>
          <w:sz w:val="22"/>
          <w:szCs w:val="22"/>
        </w:rPr>
        <w:t>inarium</w:t>
      </w:r>
      <w:proofErr w:type="spellEnd"/>
      <w:r w:rsidR="007448B2" w:rsidRPr="00792E6B">
        <w:rPr>
          <w:rFonts w:asciiTheme="minorHAnsi" w:eastAsiaTheme="minorHAnsi" w:hAnsiTheme="minorHAnsi" w:cstheme="minorBidi"/>
          <w:color w:val="auto"/>
          <w:sz w:val="22"/>
          <w:szCs w:val="22"/>
        </w:rPr>
        <w:t xml:space="preserve"> och liknande utbildningar i systemet</w:t>
      </w:r>
      <w:r w:rsidR="00116A5C" w:rsidRPr="00792E6B">
        <w:rPr>
          <w:rFonts w:asciiTheme="minorHAnsi" w:eastAsiaTheme="minorHAnsi" w:hAnsiTheme="minorHAnsi" w:cstheme="minorBidi"/>
          <w:color w:val="auto"/>
          <w:sz w:val="22"/>
          <w:szCs w:val="22"/>
        </w:rPr>
        <w:t xml:space="preserve">, </w:t>
      </w:r>
      <w:r w:rsidR="002318BF" w:rsidRPr="00792E6B">
        <w:rPr>
          <w:rFonts w:asciiTheme="minorHAnsi" w:eastAsiaTheme="minorHAnsi" w:hAnsiTheme="minorHAnsi" w:cstheme="minorBidi"/>
          <w:color w:val="auto"/>
          <w:sz w:val="22"/>
          <w:szCs w:val="22"/>
        </w:rPr>
        <w:t>entreprenören närvarar på dessa på egen bekostnad.</w:t>
      </w:r>
      <w:r w:rsidR="002318BF" w:rsidRPr="00792E6B">
        <w:rPr>
          <w:rFonts w:asciiTheme="minorHAnsi" w:eastAsiaTheme="minorHAnsi" w:hAnsiTheme="minorHAnsi" w:cstheme="minorBidi"/>
          <w:color w:val="auto"/>
          <w:sz w:val="22"/>
          <w:szCs w:val="22"/>
        </w:rPr>
        <w:br/>
      </w:r>
      <w:r w:rsidR="002318BF" w:rsidRPr="00792E6B">
        <w:rPr>
          <w:rFonts w:asciiTheme="minorHAnsi" w:eastAsiaTheme="minorHAnsi" w:hAnsiTheme="minorHAnsi" w:cstheme="minorBidi"/>
          <w:color w:val="auto"/>
          <w:sz w:val="22"/>
          <w:szCs w:val="22"/>
        </w:rPr>
        <w:br/>
        <w:t xml:space="preserve">Tekniska krav och förutsättningar för </w:t>
      </w:r>
      <w:proofErr w:type="spellStart"/>
      <w:r w:rsidR="002318BF" w:rsidRPr="00792E6B">
        <w:rPr>
          <w:rFonts w:asciiTheme="minorHAnsi" w:eastAsiaTheme="minorHAnsi" w:hAnsiTheme="minorHAnsi" w:cstheme="minorBidi"/>
          <w:color w:val="auto"/>
          <w:sz w:val="22"/>
          <w:szCs w:val="22"/>
        </w:rPr>
        <w:t>Antura</w:t>
      </w:r>
      <w:proofErr w:type="spellEnd"/>
      <w:r w:rsidR="002318BF" w:rsidRPr="00792E6B">
        <w:rPr>
          <w:rFonts w:asciiTheme="minorHAnsi" w:eastAsiaTheme="minorHAnsi" w:hAnsiTheme="minorHAnsi" w:cstheme="minorBidi"/>
          <w:color w:val="auto"/>
          <w:sz w:val="22"/>
          <w:szCs w:val="22"/>
        </w:rPr>
        <w:t xml:space="preserve"> enligt: https://www.antura.se/Produkter/Antura-Projects/Teknisk -information.</w:t>
      </w:r>
      <w:r w:rsidR="002318BF" w:rsidRPr="00792E6B">
        <w:rPr>
          <w:rFonts w:asciiTheme="minorHAnsi" w:eastAsiaTheme="minorHAnsi" w:hAnsiTheme="minorHAnsi" w:cstheme="minorBidi"/>
          <w:color w:val="auto"/>
          <w:sz w:val="22"/>
          <w:szCs w:val="22"/>
        </w:rPr>
        <w:br/>
      </w:r>
      <w:r w:rsidR="002318BF" w:rsidRPr="00792E6B">
        <w:rPr>
          <w:rFonts w:asciiTheme="minorHAnsi" w:eastAsiaTheme="minorHAnsi" w:hAnsiTheme="minorHAnsi" w:cstheme="minorBidi"/>
          <w:color w:val="auto"/>
          <w:sz w:val="22"/>
          <w:szCs w:val="22"/>
        </w:rPr>
        <w:br/>
        <w:t xml:space="preserve">Handläggningstid för erhållande av inloggningsuppgifter till </w:t>
      </w:r>
      <w:proofErr w:type="spellStart"/>
      <w:r w:rsidR="002318BF" w:rsidRPr="00792E6B">
        <w:rPr>
          <w:rFonts w:asciiTheme="minorHAnsi" w:eastAsiaTheme="minorHAnsi" w:hAnsiTheme="minorHAnsi" w:cstheme="minorBidi"/>
          <w:color w:val="auto"/>
          <w:sz w:val="22"/>
          <w:szCs w:val="22"/>
        </w:rPr>
        <w:t>Antura</w:t>
      </w:r>
      <w:proofErr w:type="spellEnd"/>
      <w:r w:rsidR="002318BF" w:rsidRPr="00792E6B">
        <w:rPr>
          <w:rFonts w:asciiTheme="minorHAnsi" w:eastAsiaTheme="minorHAnsi" w:hAnsiTheme="minorHAnsi" w:cstheme="minorBidi"/>
          <w:color w:val="auto"/>
          <w:sz w:val="22"/>
          <w:szCs w:val="22"/>
        </w:rPr>
        <w:t xml:space="preserve"> är 7 arbetsdagar.</w:t>
      </w:r>
      <w:r w:rsidR="00F11B53" w:rsidRPr="00792E6B">
        <w:rPr>
          <w:rFonts w:asciiTheme="minorHAnsi" w:eastAsiaTheme="minorHAnsi" w:hAnsiTheme="minorHAnsi" w:cstheme="minorBidi"/>
          <w:color w:val="auto"/>
          <w:sz w:val="22"/>
          <w:szCs w:val="22"/>
        </w:rPr>
        <w:br/>
      </w:r>
    </w:p>
    <w:p w14:paraId="5BE6FD58" w14:textId="1427C763" w:rsidR="008F07EC" w:rsidRPr="008C798D" w:rsidRDefault="008F07EC" w:rsidP="008F07EC">
      <w:pPr>
        <w:ind w:left="1304" w:hanging="1304"/>
        <w:rPr>
          <w:b/>
        </w:rPr>
      </w:pPr>
      <w:r w:rsidRPr="008C798D">
        <w:rPr>
          <w:b/>
        </w:rPr>
        <w:t>AFC.241</w:t>
      </w:r>
      <w:r w:rsidRPr="008C798D">
        <w:rPr>
          <w:b/>
        </w:rPr>
        <w:tab/>
        <w:t>Tillhandahållande av handlingar och uppgifter från beställaren under entreprenadtiden</w:t>
      </w:r>
    </w:p>
    <w:p w14:paraId="7C7DBA0F" w14:textId="512B5FF2" w:rsidR="008F07EC" w:rsidRPr="00792E6B" w:rsidRDefault="002318BF" w:rsidP="008F07EC">
      <w:pPr>
        <w:ind w:left="1304" w:firstLine="1"/>
        <w:rPr>
          <w:strike/>
        </w:rPr>
      </w:pPr>
      <w:r w:rsidRPr="00792E6B">
        <w:t xml:space="preserve">Beställaren tillhandahåller bygghandlingar enligt AFB.22 och eventuella ändringshandlingar digitalt i </w:t>
      </w:r>
      <w:proofErr w:type="spellStart"/>
      <w:r w:rsidRPr="00792E6B">
        <w:t>Antura</w:t>
      </w:r>
      <w:proofErr w:type="spellEnd"/>
      <w:r w:rsidRPr="00792E6B">
        <w:t>.</w:t>
      </w:r>
    </w:p>
    <w:p w14:paraId="55695C72" w14:textId="0D07B2C8" w:rsidR="008F07EC" w:rsidRPr="008C798D" w:rsidRDefault="008F07EC" w:rsidP="008F07EC">
      <w:pPr>
        <w:ind w:left="1304" w:hanging="1304"/>
        <w:rPr>
          <w:b/>
        </w:rPr>
      </w:pPr>
      <w:r w:rsidRPr="008C798D">
        <w:rPr>
          <w:b/>
        </w:rPr>
        <w:t>AFC.242</w:t>
      </w:r>
      <w:r w:rsidRPr="008C798D">
        <w:rPr>
          <w:b/>
        </w:rPr>
        <w:tab/>
        <w:t>Tillhandahållande av handlingar och uppgifter från entreprenören under entreprenadtiden</w:t>
      </w:r>
    </w:p>
    <w:p w14:paraId="692E31EB" w14:textId="77777777" w:rsidR="008F07EC" w:rsidRPr="008F07EC" w:rsidRDefault="008F07EC" w:rsidP="008F07EC">
      <w:pPr>
        <w:spacing w:after="0"/>
        <w:ind w:left="1304" w:hanging="1304"/>
        <w:rPr>
          <w:u w:val="single"/>
        </w:rPr>
      </w:pPr>
      <w:r>
        <w:tab/>
      </w:r>
      <w:r w:rsidRPr="008F07EC">
        <w:rPr>
          <w:u w:val="single"/>
        </w:rPr>
        <w:t>Arbetsmiljöplan</w:t>
      </w:r>
    </w:p>
    <w:p w14:paraId="2C3DE51B" w14:textId="77777777" w:rsidR="008F07EC" w:rsidRDefault="008F07EC" w:rsidP="008F07EC">
      <w:pPr>
        <w:ind w:left="1304" w:hanging="1304"/>
      </w:pPr>
      <w:r>
        <w:tab/>
        <w:t>Enligt AFD.1831</w:t>
      </w:r>
    </w:p>
    <w:p w14:paraId="5D8B0364" w14:textId="580827CD" w:rsidR="008F07EC" w:rsidRPr="008F07EC" w:rsidRDefault="008F07EC" w:rsidP="008F07EC">
      <w:pPr>
        <w:spacing w:after="0"/>
        <w:ind w:left="1304" w:hanging="1304"/>
        <w:rPr>
          <w:u w:val="single"/>
        </w:rPr>
      </w:pPr>
      <w:r>
        <w:tab/>
      </w:r>
      <w:r w:rsidRPr="008F07EC">
        <w:rPr>
          <w:u w:val="single"/>
        </w:rPr>
        <w:t>Trafikanordningsplaner</w:t>
      </w:r>
    </w:p>
    <w:p w14:paraId="390DF137" w14:textId="1A236F11" w:rsidR="008F07EC" w:rsidRDefault="008F07EC" w:rsidP="008F07EC">
      <w:pPr>
        <w:ind w:left="1304" w:hanging="1304"/>
      </w:pPr>
      <w:r>
        <w:tab/>
        <w:t xml:space="preserve">Föreskrifter gällande utförande och redovisning av trafikanordningsplaner framgår av TH kap 13AB samt AFB.22 handling 13.2. Vid behov av föreskrift, till exempel hastighetsbegränsning, ska särskild ansökan inlämnas till </w:t>
      </w:r>
      <w:hyperlink r:id="rId16" w:history="1">
        <w:r w:rsidRPr="007B03DE">
          <w:rPr>
            <w:rStyle w:val="Hyperlnk"/>
          </w:rPr>
          <w:t>LTF@trafikkontoret.goteborg.se</w:t>
        </w:r>
      </w:hyperlink>
      <w:r>
        <w:t xml:space="preserve"> enligt TH kap 13AB2. </w:t>
      </w:r>
    </w:p>
    <w:p w14:paraId="66EB954F" w14:textId="46E5CF51" w:rsidR="008F07EC" w:rsidRDefault="008F07EC" w:rsidP="008F07EC">
      <w:pPr>
        <w:ind w:left="1304" w:hanging="1304"/>
      </w:pPr>
      <w:r>
        <w:tab/>
        <w:t xml:space="preserve">Trafikanordningsplaner ska upprättas. Dessa ska granskas av trafikkontorets planeringsledare, se TH </w:t>
      </w:r>
      <w:r w:rsidRPr="00792E6B">
        <w:t xml:space="preserve">kap </w:t>
      </w:r>
      <w:r w:rsidR="00E83334" w:rsidRPr="00792E6B">
        <w:t>1C</w:t>
      </w:r>
      <w:r w:rsidRPr="00792E6B">
        <w:t xml:space="preserve"> kompetens </w:t>
      </w:r>
      <w:r>
        <w:t>”</w:t>
      </w:r>
      <w:r w:rsidRPr="001E7CE4">
        <w:t>Planeringsledare för tillfälliga trafikavstängningar</w:t>
      </w:r>
      <w:r>
        <w:t xml:space="preserve">” </w:t>
      </w:r>
      <w:r w:rsidRPr="004A7256">
        <w:rPr>
          <w:highlight w:val="yellow"/>
        </w:rPr>
        <w:t>och/eller ”Planeringsledare spårsäkerhet”</w:t>
      </w:r>
      <w:r>
        <w:t xml:space="preserve">). Entreprenören söker sedan starttillstånd enligt TH kap 13AA1.1 </w:t>
      </w:r>
      <w:r w:rsidRPr="004A7256">
        <w:rPr>
          <w:highlight w:val="yellow"/>
        </w:rPr>
        <w:t>och/eller TH kap 13AA2.1</w:t>
      </w:r>
      <w:r>
        <w:t xml:space="preserve">. Kontakter för vägarbeten </w:t>
      </w:r>
      <w:r w:rsidRPr="004A7256">
        <w:rPr>
          <w:highlight w:val="yellow"/>
        </w:rPr>
        <w:t>respektive spårarbeten</w:t>
      </w:r>
      <w:r>
        <w:t xml:space="preserve">, se </w:t>
      </w:r>
      <w:r w:rsidRPr="00792E6B">
        <w:t xml:space="preserve">TH kap </w:t>
      </w:r>
      <w:r w:rsidR="001A1EBA" w:rsidRPr="00792E6B">
        <w:t xml:space="preserve">1C </w:t>
      </w:r>
      <w:r w:rsidRPr="00792E6B">
        <w:t>kompetens ”</w:t>
      </w:r>
      <w:r w:rsidRPr="001E7CE4">
        <w:t>Planeringsledare för tillfälliga trafikavstängningar</w:t>
      </w:r>
      <w:r>
        <w:t xml:space="preserve">” </w:t>
      </w:r>
      <w:r w:rsidRPr="004A7256">
        <w:rPr>
          <w:highlight w:val="yellow"/>
        </w:rPr>
        <w:t>och/eller ”Planeringsledare spårsäkerhet”</w:t>
      </w:r>
      <w:r>
        <w:t>. Starttillstånd söks senast två veckor före arbetets igångsättande. Avgift för unika starttillstånd är 1 500 kr och faktureras till entreprenören i efterhand.</w:t>
      </w:r>
    </w:p>
    <w:p w14:paraId="76CBD8BA" w14:textId="5C688C6E" w:rsidR="008F07EC" w:rsidRPr="008F07EC" w:rsidRDefault="008F07EC" w:rsidP="008F07EC">
      <w:pPr>
        <w:spacing w:after="0"/>
        <w:ind w:left="1304"/>
        <w:rPr>
          <w:u w:val="single"/>
        </w:rPr>
      </w:pPr>
      <w:r w:rsidRPr="008F07EC">
        <w:rPr>
          <w:u w:val="single"/>
        </w:rPr>
        <w:t>Vägutrustningsplaner</w:t>
      </w:r>
    </w:p>
    <w:p w14:paraId="05466065" w14:textId="460D322F" w:rsidR="008F07EC" w:rsidRDefault="008F07EC" w:rsidP="008F07EC">
      <w:pPr>
        <w:ind w:left="1304" w:hanging="1304"/>
      </w:pPr>
      <w:r>
        <w:lastRenderedPageBreak/>
        <w:tab/>
        <w:t xml:space="preserve">För ritning </w:t>
      </w:r>
      <w:r w:rsidRPr="004A7256">
        <w:rPr>
          <w:highlight w:val="yellow"/>
        </w:rPr>
        <w:t>xxxxx</w:t>
      </w:r>
      <w:r>
        <w:t xml:space="preserve"> som innehåller vägmärken som kräver nya myndighetsbeslut (LTF-beslut) ska entreprenören anmäla till trafikkontoret 8 veckor innan skyltsättning sker. Detta enligt kontaktlista TH </w:t>
      </w:r>
      <w:r w:rsidRPr="00792E6B">
        <w:t xml:space="preserve">kap </w:t>
      </w:r>
      <w:r w:rsidR="00E83334" w:rsidRPr="00792E6B">
        <w:t>1C</w:t>
      </w:r>
      <w:r w:rsidRPr="00792E6B">
        <w:t xml:space="preserve">, kompetens </w:t>
      </w:r>
      <w:r>
        <w:t>”Vägutrustning” i skede Utförande.</w:t>
      </w:r>
    </w:p>
    <w:p w14:paraId="77ECA9E0" w14:textId="77777777" w:rsidR="008F07EC" w:rsidRPr="008F07EC" w:rsidRDefault="008F07EC" w:rsidP="008F07EC">
      <w:pPr>
        <w:spacing w:after="0"/>
        <w:ind w:left="1304" w:hanging="1304"/>
        <w:rPr>
          <w:u w:val="single"/>
        </w:rPr>
      </w:pPr>
      <w:r>
        <w:tab/>
      </w:r>
      <w:r w:rsidRPr="008F07EC">
        <w:rPr>
          <w:u w:val="single"/>
        </w:rPr>
        <w:t>Kvalitets- och miljöplan</w:t>
      </w:r>
    </w:p>
    <w:p w14:paraId="4D3DF680" w14:textId="4754B045" w:rsidR="008F07EC" w:rsidRDefault="008F07EC" w:rsidP="008F07EC">
      <w:pPr>
        <w:ind w:left="1304" w:hanging="1304"/>
      </w:pPr>
      <w:r>
        <w:tab/>
        <w:t>Enligt AFC.224.</w:t>
      </w:r>
    </w:p>
    <w:p w14:paraId="5D267DB7" w14:textId="77777777" w:rsidR="008F07EC" w:rsidRPr="008F07EC" w:rsidRDefault="008F07EC" w:rsidP="008F07EC">
      <w:pPr>
        <w:spacing w:after="0"/>
        <w:ind w:left="1304" w:hanging="1304"/>
        <w:rPr>
          <w:u w:val="single"/>
        </w:rPr>
      </w:pPr>
      <w:r>
        <w:tab/>
      </w:r>
      <w:r w:rsidRPr="008F07EC">
        <w:rPr>
          <w:u w:val="single"/>
        </w:rPr>
        <w:t>Övriga uppgifter</w:t>
      </w:r>
    </w:p>
    <w:p w14:paraId="28B1C0EE" w14:textId="3AD119F6" w:rsidR="008F07EC" w:rsidRDefault="008F07EC" w:rsidP="008F07EC">
      <w:pPr>
        <w:ind w:left="1304" w:hanging="1304"/>
      </w:pPr>
      <w:r>
        <w:tab/>
        <w:t>Entreprenören tillhandahåller underlag för anmälan till Arbetsmiljöverket, enligt AFC.171.</w:t>
      </w:r>
    </w:p>
    <w:p w14:paraId="46433012" w14:textId="77777777" w:rsidR="008F07EC" w:rsidRPr="008F07EC" w:rsidRDefault="008F07EC" w:rsidP="008F07EC">
      <w:pPr>
        <w:spacing w:after="0"/>
        <w:ind w:left="1304" w:hanging="1304"/>
        <w:rPr>
          <w:u w:val="single"/>
        </w:rPr>
      </w:pPr>
      <w:r>
        <w:tab/>
      </w:r>
      <w:r w:rsidRPr="008F07EC">
        <w:rPr>
          <w:u w:val="single"/>
        </w:rPr>
        <w:t>Trafiknytt</w:t>
      </w:r>
    </w:p>
    <w:p w14:paraId="1A97F291" w14:textId="13C469D9" w:rsidR="008F07EC" w:rsidRDefault="008F07EC" w:rsidP="008F07EC">
      <w:pPr>
        <w:ind w:left="1304" w:hanging="1304"/>
      </w:pPr>
      <w:r>
        <w:tab/>
        <w:t>Enligt AFC.263</w:t>
      </w:r>
    </w:p>
    <w:p w14:paraId="524157DA" w14:textId="77777777" w:rsidR="008F07EC" w:rsidRPr="008F07EC" w:rsidRDefault="008F07EC" w:rsidP="008F07EC">
      <w:pPr>
        <w:spacing w:after="0"/>
        <w:ind w:left="1304" w:hanging="1304"/>
        <w:rPr>
          <w:u w:val="single"/>
        </w:rPr>
      </w:pPr>
      <w:r>
        <w:tab/>
      </w:r>
      <w:r w:rsidRPr="008F07EC">
        <w:rPr>
          <w:u w:val="single"/>
        </w:rPr>
        <w:t>Jour- och beredskapslista</w:t>
      </w:r>
    </w:p>
    <w:p w14:paraId="2FD4225C" w14:textId="1151C8B1" w:rsidR="008F07EC" w:rsidRDefault="008F07EC" w:rsidP="008F07EC">
      <w:pPr>
        <w:ind w:left="1304" w:hanging="1304"/>
      </w:pPr>
      <w:r>
        <w:tab/>
        <w:t>Enligt AFC.172</w:t>
      </w:r>
    </w:p>
    <w:p w14:paraId="7836E6EE" w14:textId="77777777" w:rsidR="008F07EC" w:rsidRPr="008F07EC" w:rsidRDefault="008F07EC" w:rsidP="008F07EC">
      <w:pPr>
        <w:ind w:left="1304" w:hanging="1304"/>
        <w:rPr>
          <w:u w:val="single"/>
        </w:rPr>
      </w:pPr>
      <w:r>
        <w:tab/>
      </w:r>
      <w:r w:rsidRPr="008F07EC">
        <w:rPr>
          <w:u w:val="single"/>
        </w:rPr>
        <w:t>Entreprenörens faktureringsadress och fakturareferens</w:t>
      </w:r>
    </w:p>
    <w:p w14:paraId="7B624CEA" w14:textId="31E04D13" w:rsidR="008F07EC" w:rsidRPr="008F07EC" w:rsidRDefault="008F07EC" w:rsidP="008F07EC">
      <w:pPr>
        <w:ind w:left="1304" w:hanging="1304"/>
        <w:rPr>
          <w:u w:val="single"/>
        </w:rPr>
      </w:pPr>
      <w:r>
        <w:tab/>
      </w:r>
      <w:r w:rsidRPr="008F07EC">
        <w:rPr>
          <w:u w:val="single"/>
        </w:rPr>
        <w:t>Tidplan</w:t>
      </w:r>
    </w:p>
    <w:p w14:paraId="04F9A813" w14:textId="7E97A43F" w:rsidR="008F07EC" w:rsidRPr="008F07EC" w:rsidRDefault="008F07EC" w:rsidP="008F07EC">
      <w:pPr>
        <w:spacing w:after="0"/>
        <w:ind w:left="1304" w:hanging="1304"/>
        <w:rPr>
          <w:u w:val="single"/>
        </w:rPr>
      </w:pPr>
      <w:r>
        <w:tab/>
      </w:r>
      <w:r w:rsidRPr="008F07EC">
        <w:rPr>
          <w:u w:val="single"/>
        </w:rPr>
        <w:t>Underlag till relationshandlingar</w:t>
      </w:r>
    </w:p>
    <w:p w14:paraId="1A8503BE" w14:textId="2D57729C" w:rsidR="008F07EC" w:rsidRDefault="008F07EC" w:rsidP="008F07EC">
      <w:pPr>
        <w:ind w:left="1304" w:hanging="1304"/>
      </w:pPr>
      <w:r>
        <w:tab/>
        <w:t>Enligt TH (AFB.22 handling 13.1) kap 12CF och 12D och dokumentöversikt (AFB.22 handling 13.8) samt enligt mängdförteckning med beskrivande text (AFB.22 handling 10) kod YCE.</w:t>
      </w:r>
    </w:p>
    <w:p w14:paraId="0ED48EEF" w14:textId="03FABC7D" w:rsidR="008F07EC" w:rsidRDefault="008F07EC" w:rsidP="008F07EC">
      <w:pPr>
        <w:ind w:left="1304" w:hanging="1304"/>
      </w:pPr>
      <w:r>
        <w:tab/>
        <w:t>Handlingarna ska följa den fil- och namnsättning som gäller för relationshandling. Filstrukturen kan laddas ner enligt TH kap 12DA. Namnsättning, se TH kap 12CF. Entreprenören ska, vid överlämnande av underlag till relationshandlingarna, uppdatera dokumentöversikten med eventuella tillkommande handlingar.</w:t>
      </w:r>
    </w:p>
    <w:p w14:paraId="451DC7C6" w14:textId="638855C8" w:rsidR="008F07EC" w:rsidRPr="008F07EC" w:rsidRDefault="008F07EC" w:rsidP="008F07EC">
      <w:pPr>
        <w:spacing w:after="0"/>
        <w:ind w:left="1304" w:hanging="1304"/>
        <w:rPr>
          <w:u w:val="single"/>
        </w:rPr>
      </w:pPr>
      <w:r>
        <w:tab/>
      </w:r>
      <w:r w:rsidRPr="008F07EC">
        <w:rPr>
          <w:u w:val="single"/>
        </w:rPr>
        <w:t>Varor från entreprenören</w:t>
      </w:r>
    </w:p>
    <w:p w14:paraId="004FCABA" w14:textId="7FD5E343" w:rsidR="008F07EC" w:rsidRDefault="008F07EC" w:rsidP="008F07EC">
      <w:pPr>
        <w:ind w:left="1304" w:hanging="1304"/>
      </w:pPr>
      <w:r>
        <w:tab/>
        <w:t>Dokumentation enligt AFC.151.</w:t>
      </w:r>
    </w:p>
    <w:p w14:paraId="4B7C6E23" w14:textId="29750478" w:rsidR="008F07EC" w:rsidRPr="004A7256" w:rsidRDefault="008F07EC" w:rsidP="008F07EC">
      <w:pPr>
        <w:spacing w:after="0"/>
        <w:ind w:left="1304" w:hanging="1304"/>
        <w:rPr>
          <w:highlight w:val="yellow"/>
          <w:u w:val="single"/>
        </w:rPr>
      </w:pPr>
      <w:r>
        <w:tab/>
      </w:r>
      <w:r w:rsidRPr="004A7256">
        <w:rPr>
          <w:highlight w:val="yellow"/>
          <w:u w:val="single"/>
        </w:rPr>
        <w:t>Arbetsbevis och övertagagandebesked</w:t>
      </w:r>
    </w:p>
    <w:p w14:paraId="09394A43" w14:textId="2EA84193" w:rsidR="008F07EC" w:rsidRDefault="008F07EC" w:rsidP="008F07EC">
      <w:pPr>
        <w:ind w:left="1304" w:hanging="1304"/>
      </w:pPr>
      <w:r w:rsidRPr="004A7256">
        <w:tab/>
      </w:r>
      <w:r w:rsidRPr="004A7256">
        <w:rPr>
          <w:highlight w:val="yellow"/>
        </w:rPr>
        <w:t>Se TH kap 12CG.</w:t>
      </w:r>
    </w:p>
    <w:p w14:paraId="0764D62E" w14:textId="77777777" w:rsidR="004A7256" w:rsidRDefault="008F07EC" w:rsidP="004A7256">
      <w:pPr>
        <w:spacing w:after="0"/>
        <w:ind w:left="1304" w:hanging="1304"/>
      </w:pPr>
      <w:r>
        <w:tab/>
      </w:r>
    </w:p>
    <w:p w14:paraId="07E86166" w14:textId="00F9BA18" w:rsidR="008F07EC" w:rsidRPr="004A7256" w:rsidRDefault="008F07EC" w:rsidP="004A7256">
      <w:pPr>
        <w:spacing w:after="0"/>
        <w:ind w:left="1304"/>
        <w:rPr>
          <w:highlight w:val="yellow"/>
          <w:u w:val="single"/>
        </w:rPr>
      </w:pPr>
      <w:r w:rsidRPr="004A7256">
        <w:rPr>
          <w:highlight w:val="yellow"/>
          <w:u w:val="single"/>
        </w:rPr>
        <w:t>Procedur för beställarens granskning</w:t>
      </w:r>
    </w:p>
    <w:p w14:paraId="31B4A6B7" w14:textId="35E280E4" w:rsidR="008F07EC" w:rsidRPr="004A7256" w:rsidRDefault="008F07EC" w:rsidP="008F07EC">
      <w:pPr>
        <w:ind w:left="1304" w:hanging="1304"/>
        <w:rPr>
          <w:highlight w:val="yellow"/>
        </w:rPr>
      </w:pPr>
      <w:r w:rsidRPr="004A7256">
        <w:tab/>
      </w:r>
      <w:r w:rsidRPr="004A7256">
        <w:rPr>
          <w:highlight w:val="yellow"/>
        </w:rPr>
        <w:t>Framtagna handlingar ska sändas till beställaren för granskning och märkning till arbetshandlingar.</w:t>
      </w:r>
    </w:p>
    <w:p w14:paraId="4D776892" w14:textId="2A820078" w:rsidR="008F07EC" w:rsidRPr="004A7256" w:rsidRDefault="008F07EC" w:rsidP="008F07EC">
      <w:pPr>
        <w:ind w:left="1304" w:hanging="1304"/>
        <w:rPr>
          <w:highlight w:val="yellow"/>
        </w:rPr>
      </w:pPr>
      <w:r w:rsidRPr="004A7256">
        <w:tab/>
      </w:r>
      <w:r w:rsidRPr="004A7256">
        <w:rPr>
          <w:highlight w:val="yellow"/>
        </w:rPr>
        <w:t>I handlingar ska visas hur verifiering av projekteringsresultatet är utfört. Av upprättat kontrollprogram och tillhörande kontrollplaner ska framgå hur verifiering ska ske under byggprocessen och under garantitiden för att säkerställa att kontrakterade krav och egenskaper kommer att uppfyllas.</w:t>
      </w:r>
    </w:p>
    <w:p w14:paraId="5858CB17" w14:textId="16341A35" w:rsidR="008F07EC" w:rsidRPr="004A7256" w:rsidRDefault="008F07EC" w:rsidP="008F07EC">
      <w:pPr>
        <w:ind w:left="1304" w:hanging="1304"/>
        <w:rPr>
          <w:highlight w:val="yellow"/>
        </w:rPr>
      </w:pPr>
      <w:r w:rsidRPr="004A7256">
        <w:tab/>
      </w:r>
      <w:r w:rsidRPr="004A7256">
        <w:rPr>
          <w:highlight w:val="yellow"/>
        </w:rPr>
        <w:t>Alla ändringar av arbetshandlingar ska ske enligt samma krav och rutiner som gäller för framtagande av ursprunglig arbetshandling.</w:t>
      </w:r>
    </w:p>
    <w:p w14:paraId="67DE20EB" w14:textId="6ACF201A" w:rsidR="008F07EC" w:rsidRDefault="008F07EC" w:rsidP="008F07EC">
      <w:pPr>
        <w:ind w:left="1304" w:hanging="1304"/>
      </w:pPr>
      <w:r w:rsidRPr="004A7256">
        <w:lastRenderedPageBreak/>
        <w:tab/>
      </w:r>
      <w:r w:rsidRPr="004A7256">
        <w:rPr>
          <w:highlight w:val="yellow"/>
        </w:rPr>
        <w:t>Föranmälan till driftgranskarna ska göras av entreprenören minst tre veckor före granskningstid. Beställarens granskningstid är minst 14 arbetsdagar.</w:t>
      </w:r>
    </w:p>
    <w:p w14:paraId="270F7E75" w14:textId="759B5111" w:rsidR="008F07EC" w:rsidRPr="008C798D" w:rsidRDefault="008F07EC" w:rsidP="008F07EC">
      <w:pPr>
        <w:ind w:left="1304" w:hanging="1304"/>
        <w:rPr>
          <w:b/>
        </w:rPr>
      </w:pPr>
      <w:r w:rsidRPr="008C798D">
        <w:rPr>
          <w:b/>
        </w:rPr>
        <w:t>AFC.262</w:t>
      </w:r>
      <w:r w:rsidRPr="008C798D">
        <w:rPr>
          <w:b/>
        </w:rPr>
        <w:tab/>
        <w:t>Beställarens informationsverksamhet</w:t>
      </w:r>
    </w:p>
    <w:p w14:paraId="75913694" w14:textId="13312072" w:rsidR="008F07EC" w:rsidRDefault="008F07EC" w:rsidP="008F07EC">
      <w:pPr>
        <w:ind w:left="1304" w:firstLine="1"/>
      </w:pPr>
      <w:r>
        <w:t>Beställarens mål är att alla intressenter och alla berörda ska känna till att projektet ska genomföras, varför det genomförs och hur det påverkar.</w:t>
      </w:r>
    </w:p>
    <w:p w14:paraId="5EE7CBE4" w14:textId="77777777" w:rsidR="008F07EC" w:rsidRDefault="008F07EC" w:rsidP="008F07EC">
      <w:pPr>
        <w:ind w:left="1304" w:firstLine="1"/>
      </w:pPr>
      <w:r w:rsidRPr="004251EB">
        <w:rPr>
          <w:highlight w:val="yellow"/>
        </w:rPr>
        <w:t>Studiebesök på byggplatsen kan förekomma. Entreprenören ska medverka vid sådana tillfällen.</w:t>
      </w:r>
      <w:r>
        <w:t xml:space="preserve"> </w:t>
      </w:r>
    </w:p>
    <w:p w14:paraId="7D85DB0B" w14:textId="5EB67B2C" w:rsidR="008F07EC" w:rsidRDefault="008F07EC" w:rsidP="008F07EC">
      <w:pPr>
        <w:ind w:left="1304" w:firstLine="1"/>
      </w:pPr>
      <w:r>
        <w:t>Entreprenören kan fritt använda projektet i egen informations- och PR-verksamhet, förutsatt att innehållet speglar entreprenörens roll och ansvar inom projektet. I sådan information ska det tydligt framgå att entreprenören är avsändare.</w:t>
      </w:r>
    </w:p>
    <w:p w14:paraId="19A024F2" w14:textId="7C75415D" w:rsidR="008F07EC" w:rsidRPr="008C798D" w:rsidRDefault="008F07EC" w:rsidP="008F07EC">
      <w:pPr>
        <w:rPr>
          <w:b/>
        </w:rPr>
      </w:pPr>
      <w:r w:rsidRPr="008C798D">
        <w:rPr>
          <w:b/>
        </w:rPr>
        <w:t>AFC.263</w:t>
      </w:r>
      <w:r w:rsidRPr="008C798D">
        <w:rPr>
          <w:b/>
        </w:rPr>
        <w:tab/>
        <w:t>Information till fastighetsägare, boende m fl</w:t>
      </w:r>
    </w:p>
    <w:p w14:paraId="1B3B4256" w14:textId="20A22161" w:rsidR="008F07EC" w:rsidRDefault="008F07EC" w:rsidP="008F07EC">
      <w:pPr>
        <w:ind w:left="1304" w:firstLine="1"/>
      </w:pPr>
      <w:r>
        <w:t>Entreprenören ansvarar för att fastighetsägare, boende, verksamheter och andra berörda informeras om entreprenadarbetet. Dokumenterad information ska gå ut innan större trafikanläggningar, avstängningar, störningar och andra olägenheter.</w:t>
      </w:r>
    </w:p>
    <w:p w14:paraId="4B6C9BCF" w14:textId="06E73D2A" w:rsidR="008F07EC" w:rsidRDefault="008F07EC" w:rsidP="008F07EC">
      <w:pPr>
        <w:ind w:left="1304" w:firstLine="1"/>
      </w:pPr>
      <w:r>
        <w:t>Trafikkontorets mall för Trafiknytt ska användas och anpassas för respektive projekt. Utformning, utgivning och distribution samordnas med trafikkontorets ansvariga för Trafiknytt. Se TH kap 13CA för rutiner och mall.</w:t>
      </w:r>
    </w:p>
    <w:p w14:paraId="70222D33" w14:textId="719405FC" w:rsidR="008F07EC" w:rsidRPr="008C798D" w:rsidRDefault="008F07EC" w:rsidP="008F07EC">
      <w:pPr>
        <w:rPr>
          <w:b/>
        </w:rPr>
      </w:pPr>
      <w:r w:rsidRPr="008C798D">
        <w:rPr>
          <w:b/>
        </w:rPr>
        <w:t>AFC.264</w:t>
      </w:r>
      <w:r w:rsidRPr="008C798D">
        <w:rPr>
          <w:b/>
        </w:rPr>
        <w:tab/>
        <w:t>Information till väghållare m fl</w:t>
      </w:r>
    </w:p>
    <w:p w14:paraId="1C355106" w14:textId="494441EB" w:rsidR="008F07EC" w:rsidRDefault="008F07EC" w:rsidP="008F07EC">
      <w:pPr>
        <w:ind w:left="1304" w:firstLine="1"/>
      </w:pPr>
      <w:r>
        <w:t>Trafikkontorets drift- och underhållsentreprenörer framgår av AFC.131 och ska underrättas senast en vecka före planerad byggstart samt vid trafikomläggningar och trafiköppning av ej slutbesiktigad del.</w:t>
      </w:r>
    </w:p>
    <w:p w14:paraId="447221A1" w14:textId="77777777" w:rsidR="008F07EC" w:rsidRDefault="008F07EC" w:rsidP="008F07EC">
      <w:pPr>
        <w:ind w:left="1304" w:firstLine="1"/>
      </w:pPr>
      <w:r>
        <w:t>Trafik Göteborg, stadens och Trafikverkets gemensamma trafikledningscentral, hämtar information om projektet via Göteborgs stads verktyg för starttillstånd, Nystart. Se TH kap 13AA1 Starttillstånd gata.</w:t>
      </w:r>
    </w:p>
    <w:p w14:paraId="6980FE25" w14:textId="77777777" w:rsidR="008F07EC" w:rsidRDefault="008F07EC" w:rsidP="008F07EC">
      <w:pPr>
        <w:ind w:left="1304" w:firstLine="1"/>
      </w:pPr>
      <w:r>
        <w:t>Det är mycket viktigt att utföraren fyller i informationen i Nystart korrekt och att den uppdateras löpande. Akuta förändringar och oförutsedda störningar ska också anmälas via Nystart. Detta för att säkerställa korrekt trafikledning och vägarbetsinformation samt för att starttillståndet ska vara giltigt.</w:t>
      </w:r>
    </w:p>
    <w:p w14:paraId="14A2B76C" w14:textId="67BBF600" w:rsidR="008F07EC" w:rsidRDefault="008F07EC" w:rsidP="008F07EC">
      <w:pPr>
        <w:ind w:left="1304" w:firstLine="1"/>
      </w:pPr>
      <w:r>
        <w:t xml:space="preserve">Vid akuta förändringar och oförutsedda störningar kontaktas Trafik Göteborg direkt via telefon enligt TH </w:t>
      </w:r>
      <w:r w:rsidRPr="00792E6B">
        <w:t xml:space="preserve">kap </w:t>
      </w:r>
      <w:r w:rsidR="00E83334" w:rsidRPr="00792E6B">
        <w:t>1C</w:t>
      </w:r>
      <w:r w:rsidRPr="00792E6B">
        <w:t xml:space="preserve">, kompetens </w:t>
      </w:r>
      <w:r>
        <w:t>”Trafikinformation”.</w:t>
      </w:r>
    </w:p>
    <w:p w14:paraId="416365E1" w14:textId="77777777" w:rsidR="008F07EC" w:rsidRDefault="008F07EC" w:rsidP="008F07EC">
      <w:pPr>
        <w:ind w:left="1304" w:firstLine="1"/>
      </w:pPr>
      <w:r>
        <w:t>I samband med projektets genomförande ska följande information finnas i Nystart:</w:t>
      </w:r>
    </w:p>
    <w:p w14:paraId="1D4832B2" w14:textId="77777777" w:rsidR="008F07EC" w:rsidRDefault="008F07EC" w:rsidP="008F07EC">
      <w:pPr>
        <w:pStyle w:val="Liststycke"/>
        <w:numPr>
          <w:ilvl w:val="0"/>
          <w:numId w:val="13"/>
        </w:numPr>
      </w:pPr>
      <w:r>
        <w:t>Information om erhållet starttillstånd – med prognos om byggstart.</w:t>
      </w:r>
    </w:p>
    <w:p w14:paraId="75CD94DA" w14:textId="77777777" w:rsidR="008F07EC" w:rsidRDefault="008F07EC" w:rsidP="008F07EC">
      <w:pPr>
        <w:pStyle w:val="Liststycke"/>
        <w:numPr>
          <w:ilvl w:val="0"/>
          <w:numId w:val="13"/>
        </w:numPr>
      </w:pPr>
      <w:r>
        <w:t>Tidpunkt för start – meddelande senast när arbetet inleds.</w:t>
      </w:r>
    </w:p>
    <w:p w14:paraId="6AD46641" w14:textId="77777777" w:rsidR="008F07EC" w:rsidRDefault="008F07EC" w:rsidP="008F07EC">
      <w:pPr>
        <w:pStyle w:val="Liststycke"/>
        <w:numPr>
          <w:ilvl w:val="0"/>
          <w:numId w:val="13"/>
        </w:numPr>
      </w:pPr>
      <w:r>
        <w:t xml:space="preserve">Ändring – om någon ändring sker i projektet, i förhållande till vad som tidigare rapporterats, ska den meddelas i så god tid som möjligt och innan trafikanter </w:t>
      </w:r>
      <w:r>
        <w:lastRenderedPageBreak/>
        <w:t>och andra intressenter påverkas. Exempel på förändringar kan vara avbrott, ändrad påverkan och ändrade tider.</w:t>
      </w:r>
    </w:p>
    <w:p w14:paraId="7163BD94" w14:textId="77777777" w:rsidR="008F07EC" w:rsidRDefault="008F07EC" w:rsidP="008F07EC">
      <w:pPr>
        <w:pStyle w:val="Liststycke"/>
        <w:numPr>
          <w:ilvl w:val="0"/>
          <w:numId w:val="13"/>
        </w:numPr>
      </w:pPr>
      <w:r>
        <w:t>Tidpunkt för avslut – meddelas när arbetet är avslutat och trafikanternas framkomlighet/tillgänglighet inte längre är påverkad.</w:t>
      </w:r>
    </w:p>
    <w:p w14:paraId="5D3C2E8C" w14:textId="20E96384" w:rsidR="008F07EC" w:rsidRPr="008C798D" w:rsidRDefault="008F07E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AFC.27</w:t>
      </w:r>
      <w:r w:rsidRPr="008C798D">
        <w:rPr>
          <w:rFonts w:asciiTheme="minorHAnsi" w:hAnsiTheme="minorHAnsi" w:cstheme="minorHAnsi"/>
          <w:b/>
          <w:color w:val="auto"/>
        </w:rPr>
        <w:tab/>
        <w:t>Underrättelser om avvikelser o d</w:t>
      </w:r>
    </w:p>
    <w:p w14:paraId="349DB304" w14:textId="07B389A8" w:rsidR="008F07EC" w:rsidRDefault="008F07EC" w:rsidP="008F07EC">
      <w:r>
        <w:tab/>
        <w:t>Underrättelser enligt AB 04 kap 2 § 9 ska ske skriftligen.</w:t>
      </w:r>
    </w:p>
    <w:p w14:paraId="0DB4A822" w14:textId="7F8FE038" w:rsidR="008F07EC" w:rsidRPr="008C798D" w:rsidRDefault="008F07E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AFC.28</w:t>
      </w:r>
      <w:r w:rsidRPr="008C798D">
        <w:rPr>
          <w:rFonts w:asciiTheme="minorHAnsi" w:hAnsiTheme="minorHAnsi" w:cstheme="minorHAnsi"/>
          <w:b/>
          <w:color w:val="auto"/>
        </w:rPr>
        <w:tab/>
        <w:t>Entreprenörens kontroll</w:t>
      </w:r>
    </w:p>
    <w:p w14:paraId="5A9E96F6" w14:textId="77777777" w:rsidR="00040CC0" w:rsidRDefault="00040CC0" w:rsidP="008C798D">
      <w:pPr>
        <w:pStyle w:val="Rubrik2"/>
        <w:spacing w:before="0" w:after="200"/>
        <w:rPr>
          <w:rFonts w:asciiTheme="minorHAnsi" w:hAnsiTheme="minorHAnsi" w:cstheme="minorHAnsi"/>
          <w:b/>
          <w:color w:val="auto"/>
        </w:rPr>
      </w:pPr>
    </w:p>
    <w:p w14:paraId="4D99AFF1" w14:textId="6CFA5512" w:rsidR="008F07EC" w:rsidRPr="008C798D" w:rsidRDefault="008F07EC" w:rsidP="008C798D">
      <w:pPr>
        <w:pStyle w:val="Rubrik2"/>
        <w:spacing w:before="0" w:after="200"/>
        <w:rPr>
          <w:rFonts w:asciiTheme="minorHAnsi" w:hAnsiTheme="minorHAnsi" w:cstheme="minorHAnsi"/>
          <w:b/>
          <w:color w:val="auto"/>
        </w:rPr>
      </w:pPr>
      <w:bookmarkStart w:id="19" w:name="_Toc4142836"/>
      <w:r w:rsidRPr="008C798D">
        <w:rPr>
          <w:rFonts w:asciiTheme="minorHAnsi" w:hAnsiTheme="minorHAnsi" w:cstheme="minorHAnsi"/>
          <w:b/>
          <w:color w:val="auto"/>
        </w:rPr>
        <w:t>AFC.3</w:t>
      </w:r>
      <w:r w:rsidRPr="008C798D">
        <w:rPr>
          <w:rFonts w:asciiTheme="minorHAnsi" w:hAnsiTheme="minorHAnsi" w:cstheme="minorHAnsi"/>
          <w:b/>
          <w:color w:val="auto"/>
        </w:rPr>
        <w:tab/>
        <w:t>Organisation</w:t>
      </w:r>
      <w:bookmarkEnd w:id="19"/>
      <w:r w:rsidRPr="008C798D">
        <w:rPr>
          <w:rFonts w:asciiTheme="minorHAnsi" w:hAnsiTheme="minorHAnsi" w:cstheme="minorHAnsi"/>
          <w:b/>
          <w:color w:val="auto"/>
        </w:rPr>
        <w:t xml:space="preserve"> </w:t>
      </w:r>
    </w:p>
    <w:p w14:paraId="5DD5A9C2" w14:textId="6378088E" w:rsidR="00656960" w:rsidRPr="008C798D" w:rsidRDefault="00656960" w:rsidP="008F07EC">
      <w:pPr>
        <w:rPr>
          <w:b/>
        </w:rPr>
      </w:pPr>
      <w:r w:rsidRPr="008C798D">
        <w:rPr>
          <w:b/>
        </w:rPr>
        <w:t>AFC.311</w:t>
      </w:r>
      <w:r w:rsidRPr="008C798D">
        <w:rPr>
          <w:b/>
        </w:rPr>
        <w:tab/>
        <w:t>Beställarens ombud</w:t>
      </w:r>
    </w:p>
    <w:p w14:paraId="0EED0A41" w14:textId="087B2A61" w:rsidR="00656960" w:rsidRDefault="00656960" w:rsidP="008F07EC">
      <w:r>
        <w:tab/>
      </w:r>
      <w:r w:rsidRPr="004251EB">
        <w:rPr>
          <w:highlight w:val="yellow"/>
        </w:rPr>
        <w:t>Namn (på TK:s projektledare)</w:t>
      </w:r>
    </w:p>
    <w:p w14:paraId="78158EAC" w14:textId="2232BB2B" w:rsidR="00656960" w:rsidRPr="001443AB" w:rsidRDefault="00656960" w:rsidP="00656960">
      <w:pPr>
        <w:spacing w:after="0"/>
        <w:rPr>
          <w:lang w:val="de-DE"/>
        </w:rPr>
      </w:pPr>
      <w:r>
        <w:tab/>
      </w:r>
      <w:r w:rsidRPr="001443AB">
        <w:rPr>
          <w:lang w:val="de-DE"/>
        </w:rPr>
        <w:t>Tel:</w:t>
      </w:r>
      <w:r w:rsidRPr="001443AB">
        <w:rPr>
          <w:lang w:val="de-DE"/>
        </w:rPr>
        <w:tab/>
        <w:t>031-</w:t>
      </w:r>
      <w:r w:rsidRPr="004251EB">
        <w:rPr>
          <w:highlight w:val="yellow"/>
          <w:lang w:val="de-DE"/>
        </w:rPr>
        <w:t>xxx xx xx</w:t>
      </w:r>
    </w:p>
    <w:p w14:paraId="0F431CF1" w14:textId="736740A2" w:rsidR="00656960" w:rsidRPr="001443AB" w:rsidRDefault="00656960" w:rsidP="008F07EC">
      <w:pPr>
        <w:rPr>
          <w:lang w:val="de-DE"/>
        </w:rPr>
      </w:pPr>
      <w:r w:rsidRPr="001443AB">
        <w:rPr>
          <w:lang w:val="de-DE"/>
        </w:rPr>
        <w:tab/>
        <w:t>E-post:</w:t>
      </w:r>
      <w:r w:rsidRPr="001443AB">
        <w:rPr>
          <w:lang w:val="de-DE"/>
        </w:rPr>
        <w:tab/>
      </w:r>
      <w:hyperlink r:id="rId17" w:history="1">
        <w:r w:rsidRPr="004251EB">
          <w:rPr>
            <w:rStyle w:val="Hyperlnk"/>
            <w:highlight w:val="yellow"/>
            <w:lang w:val="de-DE"/>
          </w:rPr>
          <w:t>xxxxx.xxxxx@trafikkontoret.goteborg.se</w:t>
        </w:r>
      </w:hyperlink>
    </w:p>
    <w:p w14:paraId="26B12D58" w14:textId="1B24F6BC" w:rsidR="00656960" w:rsidRPr="008C798D" w:rsidRDefault="00656960" w:rsidP="008F07EC">
      <w:pPr>
        <w:rPr>
          <w:b/>
        </w:rPr>
      </w:pPr>
      <w:r w:rsidRPr="004251EB">
        <w:rPr>
          <w:b/>
          <w:highlight w:val="yellow"/>
        </w:rPr>
        <w:t>AFC.312</w:t>
      </w:r>
      <w:r w:rsidRPr="004251EB">
        <w:rPr>
          <w:b/>
          <w:highlight w:val="yellow"/>
        </w:rPr>
        <w:tab/>
        <w:t>Beställarens projektledare m fl</w:t>
      </w:r>
    </w:p>
    <w:p w14:paraId="39598C50" w14:textId="69063507" w:rsidR="008F07EC" w:rsidRPr="008C798D" w:rsidRDefault="00656960" w:rsidP="008F07EC">
      <w:pPr>
        <w:rPr>
          <w:b/>
        </w:rPr>
      </w:pPr>
      <w:r w:rsidRPr="008C798D">
        <w:rPr>
          <w:b/>
        </w:rPr>
        <w:t>AFC.313</w:t>
      </w:r>
      <w:r w:rsidRPr="008C798D">
        <w:rPr>
          <w:b/>
        </w:rPr>
        <w:tab/>
        <w:t>Beställarens kontrollant</w:t>
      </w:r>
    </w:p>
    <w:p w14:paraId="2E2D40EF" w14:textId="70608679" w:rsidR="00656960" w:rsidRDefault="00656960" w:rsidP="008F07EC">
      <w:r>
        <w:tab/>
        <w:t>Utsedd byggledare är beställarens kontrollant</w:t>
      </w:r>
    </w:p>
    <w:p w14:paraId="4213C512" w14:textId="4C637C08" w:rsidR="00656960" w:rsidRPr="004251EB" w:rsidRDefault="00656960" w:rsidP="008F07EC">
      <w:pPr>
        <w:rPr>
          <w:highlight w:val="yellow"/>
        </w:rPr>
      </w:pPr>
      <w:r>
        <w:tab/>
      </w:r>
      <w:r w:rsidRPr="004251EB">
        <w:rPr>
          <w:highlight w:val="yellow"/>
        </w:rPr>
        <w:t>Xxxxxx Xxxxx</w:t>
      </w:r>
      <w:r w:rsidRPr="004251EB">
        <w:rPr>
          <w:highlight w:val="yellow"/>
        </w:rPr>
        <w:tab/>
      </w:r>
    </w:p>
    <w:p w14:paraId="1F9A15E6" w14:textId="45E7D97C" w:rsidR="00656960" w:rsidRPr="004251EB" w:rsidRDefault="00656960" w:rsidP="00656960">
      <w:pPr>
        <w:spacing w:after="0"/>
        <w:rPr>
          <w:highlight w:val="yellow"/>
          <w:lang w:val="de-DE"/>
        </w:rPr>
      </w:pPr>
      <w:r w:rsidRPr="004251EB">
        <w:tab/>
      </w:r>
      <w:r w:rsidRPr="004251EB">
        <w:rPr>
          <w:highlight w:val="yellow"/>
          <w:lang w:val="de-DE"/>
        </w:rPr>
        <w:t>Tel:</w:t>
      </w:r>
      <w:r w:rsidRPr="004251EB">
        <w:rPr>
          <w:highlight w:val="yellow"/>
          <w:lang w:val="de-DE"/>
        </w:rPr>
        <w:tab/>
        <w:t>XXX-xxxx xxxxx</w:t>
      </w:r>
    </w:p>
    <w:p w14:paraId="6A8F4BC0" w14:textId="2B38D4CA" w:rsidR="00656960" w:rsidRPr="001443AB" w:rsidRDefault="00656960" w:rsidP="008F07EC">
      <w:pPr>
        <w:rPr>
          <w:lang w:val="de-DE"/>
        </w:rPr>
      </w:pPr>
      <w:r w:rsidRPr="004251EB">
        <w:rPr>
          <w:lang w:val="de-DE"/>
        </w:rPr>
        <w:tab/>
      </w:r>
      <w:r w:rsidRPr="004251EB">
        <w:rPr>
          <w:highlight w:val="yellow"/>
          <w:lang w:val="de-DE"/>
        </w:rPr>
        <w:t>E-post:</w:t>
      </w:r>
      <w:r w:rsidRPr="004251EB">
        <w:rPr>
          <w:highlight w:val="yellow"/>
          <w:lang w:val="de-DE"/>
        </w:rPr>
        <w:tab/>
        <w:t>xxxxxxxx@xxxxxxxx</w:t>
      </w:r>
    </w:p>
    <w:p w14:paraId="3E481D27" w14:textId="36FCA2A3" w:rsidR="00656960" w:rsidRPr="004251EB" w:rsidRDefault="00656960" w:rsidP="008F07EC">
      <w:pPr>
        <w:rPr>
          <w:b/>
          <w:highlight w:val="yellow"/>
        </w:rPr>
      </w:pPr>
      <w:r w:rsidRPr="004251EB">
        <w:rPr>
          <w:b/>
          <w:highlight w:val="yellow"/>
        </w:rPr>
        <w:t>AFC.316</w:t>
      </w:r>
      <w:r w:rsidRPr="004251EB">
        <w:rPr>
          <w:b/>
          <w:highlight w:val="yellow"/>
        </w:rPr>
        <w:tab/>
        <w:t>Beställarens informationsansvarige</w:t>
      </w:r>
    </w:p>
    <w:p w14:paraId="6281E3B9" w14:textId="585681E1" w:rsidR="008F07EC" w:rsidRDefault="00656960" w:rsidP="008F07EC">
      <w:pPr>
        <w:ind w:left="1304" w:hanging="1304"/>
      </w:pPr>
      <w:r w:rsidRPr="004251EB">
        <w:tab/>
      </w:r>
      <w:r w:rsidRPr="004251EB">
        <w:rPr>
          <w:highlight w:val="yellow"/>
        </w:rPr>
        <w:t>Beställarens ombud enligt AFC.311 ansvarar för planering och genomförande av kommunikationen inom projektet.</w:t>
      </w:r>
    </w:p>
    <w:p w14:paraId="09C17254" w14:textId="52460D9C" w:rsidR="00656960" w:rsidRPr="008C798D" w:rsidRDefault="00656960" w:rsidP="008F07EC">
      <w:pPr>
        <w:ind w:left="1304" w:hanging="1304"/>
        <w:rPr>
          <w:b/>
        </w:rPr>
      </w:pPr>
      <w:r w:rsidRPr="008C798D">
        <w:rPr>
          <w:b/>
        </w:rPr>
        <w:t>AFC.325</w:t>
      </w:r>
      <w:r w:rsidRPr="008C798D">
        <w:rPr>
          <w:b/>
        </w:rPr>
        <w:tab/>
        <w:t>Entreprenörens miljöansvarige</w:t>
      </w:r>
    </w:p>
    <w:p w14:paraId="64850917" w14:textId="15D28172" w:rsidR="00656960" w:rsidRDefault="00656960" w:rsidP="008F07EC">
      <w:pPr>
        <w:ind w:left="1304" w:hanging="1304"/>
      </w:pPr>
      <w:r>
        <w:tab/>
      </w:r>
      <w:r w:rsidR="002B4EC5">
        <w:t xml:space="preserve">Miljöansvarige ska ha dokumenterad kompetens i miljölagstiftning omfattande minst 1 dags utbildning </w:t>
      </w:r>
      <w:r w:rsidR="002B4EC5" w:rsidRPr="004251EB">
        <w:rPr>
          <w:highlight w:val="yellow"/>
        </w:rPr>
        <w:t xml:space="preserve">och minst </w:t>
      </w:r>
      <w:r w:rsidR="00B20855" w:rsidRPr="004251EB">
        <w:rPr>
          <w:highlight w:val="yellow"/>
        </w:rPr>
        <w:t>XX</w:t>
      </w:r>
      <w:r w:rsidR="002B4EC5" w:rsidRPr="004251EB">
        <w:rPr>
          <w:highlight w:val="yellow"/>
        </w:rPr>
        <w:t xml:space="preserve"> års erfarenhet i rollen som miljöansvarig i liknande projekt</w:t>
      </w:r>
      <w:r w:rsidR="002B4EC5">
        <w:t>.</w:t>
      </w:r>
    </w:p>
    <w:p w14:paraId="47BCB613" w14:textId="4ACB0590" w:rsidR="001B5625" w:rsidRPr="008C798D" w:rsidRDefault="001B5625"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AFC.33</w:t>
      </w:r>
      <w:r w:rsidRPr="008C798D">
        <w:rPr>
          <w:rFonts w:asciiTheme="minorHAnsi" w:hAnsiTheme="minorHAnsi" w:cstheme="minorHAnsi"/>
          <w:b/>
          <w:color w:val="auto"/>
        </w:rPr>
        <w:tab/>
        <w:t>Möten</w:t>
      </w:r>
    </w:p>
    <w:p w14:paraId="69A14059" w14:textId="7593F29A" w:rsidR="001B5625" w:rsidRDefault="001B5625" w:rsidP="008F07EC">
      <w:pPr>
        <w:ind w:left="1304" w:hanging="1304"/>
      </w:pPr>
      <w:r>
        <w:tab/>
        <w:t>Samtliga möten hålls på svenska.</w:t>
      </w:r>
    </w:p>
    <w:p w14:paraId="47CF0471" w14:textId="4990BC9C" w:rsidR="001B5625" w:rsidRPr="008C798D" w:rsidRDefault="001B5625" w:rsidP="008F07EC">
      <w:pPr>
        <w:ind w:left="1304" w:hanging="1304"/>
        <w:rPr>
          <w:b/>
        </w:rPr>
      </w:pPr>
      <w:r w:rsidRPr="008C798D">
        <w:rPr>
          <w:b/>
        </w:rPr>
        <w:t>AFC.331</w:t>
      </w:r>
      <w:r w:rsidRPr="008C798D">
        <w:rPr>
          <w:b/>
        </w:rPr>
        <w:tab/>
        <w:t>Startmöte</w:t>
      </w:r>
    </w:p>
    <w:p w14:paraId="50A080D1" w14:textId="1CDA8EE9" w:rsidR="001B5625" w:rsidRDefault="001B5625" w:rsidP="008F07EC">
      <w:pPr>
        <w:ind w:left="1304" w:hanging="1304"/>
      </w:pPr>
      <w:r>
        <w:tab/>
        <w:t xml:space="preserve">Med ändring av AB 04 kap 3 § 2 ska entreprenören kalla till startmöte innan entreprenaden påbörjas. Entreprenören ska närvara genom ombud eller annan person </w:t>
      </w:r>
      <w:r>
        <w:lastRenderedPageBreak/>
        <w:t>med fullmakt att företräda entreprenören. Entreprenören för protokoll enligt ”Mall startmötesprotokoll”, se TH kap 13L.</w:t>
      </w:r>
    </w:p>
    <w:p w14:paraId="07A931BA" w14:textId="23D22F45" w:rsidR="001B5625" w:rsidRDefault="001B5625" w:rsidP="008F07EC">
      <w:pPr>
        <w:ind w:left="1304" w:hanging="1304"/>
      </w:pPr>
      <w:r>
        <w:tab/>
        <w:t>Entreprenören tillhandahåller lokal för startmöte.</w:t>
      </w:r>
    </w:p>
    <w:p w14:paraId="3DC0B2D3" w14:textId="4CD732C2" w:rsidR="001B5625" w:rsidRDefault="001B5625" w:rsidP="001B5625">
      <w:pPr>
        <w:ind w:left="1304" w:firstLine="1"/>
      </w:pPr>
      <w:r>
        <w:t xml:space="preserve">Entreprenören ska kalla kontakter enligt TH </w:t>
      </w:r>
      <w:r w:rsidRPr="00792E6B">
        <w:t xml:space="preserve">kap </w:t>
      </w:r>
      <w:r w:rsidR="00E83334" w:rsidRPr="00792E6B">
        <w:t>1C</w:t>
      </w:r>
      <w:r w:rsidRPr="00792E6B">
        <w:t xml:space="preserve"> </w:t>
      </w:r>
      <w:r>
        <w:t>kompetenserna ”Vägutrustning”, ”</w:t>
      </w:r>
      <w:r w:rsidRPr="001E7CE4">
        <w:t>Planeringsledare för tillfälliga trafikavstängningar</w:t>
      </w:r>
      <w:r>
        <w:t>”</w:t>
      </w:r>
      <w:r w:rsidRPr="004251EB">
        <w:rPr>
          <w:highlight w:val="yellow"/>
        </w:rPr>
        <w:t>, ”Planeringsledare spårsäkerhet”</w:t>
      </w:r>
      <w:r>
        <w:t xml:space="preserve"> och ”TA-planer”. Övriga deltagare enligt överenskommelse med beställaren.</w:t>
      </w:r>
    </w:p>
    <w:p w14:paraId="24993094" w14:textId="4E3F6B3F" w:rsidR="001B5625" w:rsidRDefault="001B5625" w:rsidP="001B5625">
      <w:pPr>
        <w:ind w:left="1304" w:firstLine="1"/>
      </w:pPr>
      <w:r>
        <w:t>Entreprenören ska vid startmötet överlämna följande handlingar till beställaren:</w:t>
      </w:r>
    </w:p>
    <w:p w14:paraId="72023E2E" w14:textId="45851FD0" w:rsidR="001B5625" w:rsidRPr="004251EB" w:rsidRDefault="001B5625" w:rsidP="001B5625">
      <w:pPr>
        <w:pStyle w:val="Liststycke"/>
        <w:numPr>
          <w:ilvl w:val="0"/>
          <w:numId w:val="14"/>
        </w:numPr>
        <w:rPr>
          <w:highlight w:val="yellow"/>
        </w:rPr>
      </w:pPr>
      <w:r w:rsidRPr="004251EB">
        <w:rPr>
          <w:highlight w:val="yellow"/>
        </w:rPr>
        <w:t>Säkerhetsorganisationen för arbete i, eller i farlig närhet av, spår enligt AFC.143</w:t>
      </w:r>
    </w:p>
    <w:p w14:paraId="1F224841" w14:textId="4E2D36B1" w:rsidR="001B5625" w:rsidRDefault="001B5625" w:rsidP="001B5625">
      <w:pPr>
        <w:pStyle w:val="Liststycke"/>
        <w:numPr>
          <w:ilvl w:val="0"/>
          <w:numId w:val="14"/>
        </w:numPr>
      </w:pPr>
      <w:r>
        <w:t>Jour- och beredskapslista enligt AFC.172</w:t>
      </w:r>
    </w:p>
    <w:p w14:paraId="3797F67F" w14:textId="5F99931C" w:rsidR="001B5625" w:rsidRDefault="001B5625" w:rsidP="001B5625">
      <w:pPr>
        <w:pStyle w:val="Liststycke"/>
        <w:numPr>
          <w:ilvl w:val="0"/>
          <w:numId w:val="14"/>
        </w:numPr>
      </w:pPr>
      <w:r>
        <w:t>Projektspecifik kvalitets- och miljöplan enligt AFC.224</w:t>
      </w:r>
    </w:p>
    <w:p w14:paraId="21AD8213" w14:textId="6E835494" w:rsidR="001B5625" w:rsidRDefault="001B5625" w:rsidP="001B5625">
      <w:pPr>
        <w:pStyle w:val="Liststycke"/>
        <w:numPr>
          <w:ilvl w:val="0"/>
          <w:numId w:val="14"/>
        </w:numPr>
      </w:pPr>
      <w:r>
        <w:t>Förslag till detaljerad tidplan för entreprenaden enligt AFC.41</w:t>
      </w:r>
    </w:p>
    <w:p w14:paraId="3F509EB6" w14:textId="31635582" w:rsidR="001B5625" w:rsidRDefault="001B5625" w:rsidP="001B5625">
      <w:pPr>
        <w:pStyle w:val="Liststycke"/>
        <w:numPr>
          <w:ilvl w:val="0"/>
          <w:numId w:val="14"/>
        </w:numPr>
      </w:pPr>
      <w:r>
        <w:t>Namnuppgift på entreprenörens tillståndsansvarige enligt AFC.5512</w:t>
      </w:r>
    </w:p>
    <w:p w14:paraId="4AD41D7D" w14:textId="5FAA9057" w:rsidR="001B5625" w:rsidRDefault="001B5625" w:rsidP="001B5625">
      <w:pPr>
        <w:pStyle w:val="Liststycke"/>
        <w:numPr>
          <w:ilvl w:val="0"/>
          <w:numId w:val="14"/>
        </w:numPr>
      </w:pPr>
      <w:r>
        <w:t>Val av underentreprenörer</w:t>
      </w:r>
    </w:p>
    <w:p w14:paraId="2D7030E6" w14:textId="79E43A88" w:rsidR="001B5625" w:rsidRDefault="001B5625" w:rsidP="001B5625">
      <w:pPr>
        <w:pStyle w:val="Liststycke"/>
        <w:numPr>
          <w:ilvl w:val="0"/>
          <w:numId w:val="14"/>
        </w:numPr>
      </w:pPr>
      <w:r>
        <w:t>Bevis om försäkring enligt AB 04 kap 5 § 22</w:t>
      </w:r>
    </w:p>
    <w:p w14:paraId="43A6733C" w14:textId="6D919AA8" w:rsidR="001B5625" w:rsidRPr="004251EB" w:rsidRDefault="001B5625" w:rsidP="001B5625">
      <w:pPr>
        <w:pStyle w:val="Liststycke"/>
        <w:numPr>
          <w:ilvl w:val="0"/>
          <w:numId w:val="14"/>
        </w:numPr>
        <w:rPr>
          <w:highlight w:val="yellow"/>
        </w:rPr>
      </w:pPr>
      <w:r w:rsidRPr="004251EB">
        <w:rPr>
          <w:highlight w:val="yellow"/>
        </w:rPr>
        <w:t>Säkerhet på förskott enligt AFC.631</w:t>
      </w:r>
    </w:p>
    <w:p w14:paraId="05E71AE4" w14:textId="6C4C9F6E" w:rsidR="001B5625" w:rsidRPr="004251EB" w:rsidRDefault="001B5625" w:rsidP="001B5625">
      <w:pPr>
        <w:pStyle w:val="Liststycke"/>
        <w:numPr>
          <w:ilvl w:val="0"/>
          <w:numId w:val="14"/>
        </w:numPr>
        <w:rPr>
          <w:highlight w:val="yellow"/>
        </w:rPr>
      </w:pPr>
      <w:r w:rsidRPr="004251EB">
        <w:rPr>
          <w:highlight w:val="yellow"/>
        </w:rPr>
        <w:t>Unikt tillstånd enligt trafikkontorets Bestämmelser för arbeten inom gatu- och spårområden i Göteborg (Blå boken), avsnitt 3.3.1</w:t>
      </w:r>
    </w:p>
    <w:p w14:paraId="528D22FD" w14:textId="16E5A6D8" w:rsidR="001B5625" w:rsidRPr="004251EB" w:rsidRDefault="001B5625" w:rsidP="001B5625">
      <w:pPr>
        <w:pStyle w:val="Liststycke"/>
        <w:numPr>
          <w:ilvl w:val="0"/>
          <w:numId w:val="14"/>
        </w:numPr>
        <w:rPr>
          <w:highlight w:val="yellow"/>
        </w:rPr>
      </w:pPr>
      <w:r w:rsidRPr="004251EB">
        <w:rPr>
          <w:highlight w:val="yellow"/>
        </w:rPr>
        <w:t>Förslag till betalningsplan enligt AFC.622</w:t>
      </w:r>
    </w:p>
    <w:p w14:paraId="033E7C1F" w14:textId="2EA56ED6" w:rsidR="00987AE9" w:rsidRPr="008C798D" w:rsidRDefault="00987AE9" w:rsidP="00987AE9">
      <w:pPr>
        <w:rPr>
          <w:b/>
        </w:rPr>
      </w:pPr>
      <w:r w:rsidRPr="008C798D">
        <w:rPr>
          <w:b/>
        </w:rPr>
        <w:t>AFC.333</w:t>
      </w:r>
      <w:r w:rsidRPr="008C798D">
        <w:rPr>
          <w:b/>
        </w:rPr>
        <w:tab/>
        <w:t>Byggmöten</w:t>
      </w:r>
    </w:p>
    <w:p w14:paraId="1B99E46E" w14:textId="0A45ABE8" w:rsidR="00987AE9" w:rsidRDefault="00987AE9" w:rsidP="00987AE9">
      <w:pPr>
        <w:ind w:left="1304" w:firstLine="1"/>
      </w:pPr>
      <w:r>
        <w:t>Entreprenörens ombud eller person med motsvarande befogenhet ska delta i alla byggmöten.</w:t>
      </w:r>
    </w:p>
    <w:p w14:paraId="2DE09D81" w14:textId="7AB344DD" w:rsidR="00987AE9" w:rsidRDefault="00987AE9" w:rsidP="00987AE9">
      <w:pPr>
        <w:ind w:left="1304" w:firstLine="1"/>
      </w:pPr>
      <w:r>
        <w:t>Entreprenören tillhandahåller lokal för byggmöten.</w:t>
      </w:r>
    </w:p>
    <w:p w14:paraId="0279C352" w14:textId="4A65CB72" w:rsidR="00987AE9" w:rsidRDefault="00987AE9" w:rsidP="00987AE9">
      <w:pPr>
        <w:ind w:left="1304" w:firstLine="1"/>
      </w:pPr>
      <w:r>
        <w:t>Protokoll justeras vid nästkommande möte.</w:t>
      </w:r>
    </w:p>
    <w:p w14:paraId="3E3AA350" w14:textId="0C0E7F72" w:rsidR="00987AE9" w:rsidRPr="004251EB" w:rsidRDefault="00987AE9" w:rsidP="00987AE9">
      <w:pPr>
        <w:rPr>
          <w:b/>
          <w:highlight w:val="yellow"/>
        </w:rPr>
      </w:pPr>
      <w:r w:rsidRPr="004251EB">
        <w:rPr>
          <w:b/>
          <w:highlight w:val="yellow"/>
        </w:rPr>
        <w:t>AFC.338</w:t>
      </w:r>
      <w:r w:rsidRPr="004251EB">
        <w:rPr>
          <w:b/>
          <w:highlight w:val="yellow"/>
        </w:rPr>
        <w:tab/>
        <w:t>Övriga möten</w:t>
      </w:r>
    </w:p>
    <w:p w14:paraId="233BE034" w14:textId="2C0EE062" w:rsidR="00987AE9" w:rsidRDefault="00987AE9" w:rsidP="00987AE9">
      <w:pPr>
        <w:ind w:left="1304" w:firstLine="1"/>
      </w:pPr>
      <w:r w:rsidRPr="004251EB">
        <w:rPr>
          <w:highlight w:val="yellow"/>
        </w:rPr>
        <w:t>Särskilt miljöstartmöte ska hållas, se mall ”Checklista miljöstartmöte entreprenör” TH kap 13L.</w:t>
      </w:r>
    </w:p>
    <w:p w14:paraId="51C2DA28" w14:textId="62223567" w:rsidR="00987AE9" w:rsidRPr="008C798D" w:rsidRDefault="00987AE9"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AFC.34</w:t>
      </w:r>
      <w:r w:rsidRPr="008C798D">
        <w:rPr>
          <w:rFonts w:asciiTheme="minorHAnsi" w:hAnsiTheme="minorHAnsi" w:cstheme="minorHAnsi"/>
          <w:b/>
          <w:color w:val="auto"/>
        </w:rPr>
        <w:tab/>
        <w:t>Arbetsledning och anställda</w:t>
      </w:r>
    </w:p>
    <w:p w14:paraId="68AE2A08" w14:textId="0F3E63EB" w:rsidR="000C4C11" w:rsidRDefault="000C4C11" w:rsidP="000C4C11">
      <w:pPr>
        <w:ind w:left="1304" w:firstLine="1"/>
      </w:pPr>
      <w:r w:rsidRPr="004251EB">
        <w:rPr>
          <w:highlight w:val="yellow"/>
        </w:rPr>
        <w:t>Vid arbeten i eller i farlig närhet av spår där av beställaren legitimerad säkerhetspersonal används ska beställaren ha rätt att genomföra drog- och alkoholtester. Dessa utförs slumpmässigt och vilka och hur många personer som ska testas bestäms av beställaren. Kostnaden för testerna vid ej godkänt prov belastar entreprenören.</w:t>
      </w:r>
    </w:p>
    <w:p w14:paraId="7C8F6A17" w14:textId="77777777" w:rsidR="000C4C11" w:rsidRPr="004251EB" w:rsidRDefault="000C4C11" w:rsidP="000C4C11">
      <w:pPr>
        <w:spacing w:after="0"/>
        <w:ind w:left="1304"/>
        <w:rPr>
          <w:highlight w:val="yellow"/>
          <w:u w:val="single"/>
        </w:rPr>
      </w:pPr>
      <w:r w:rsidRPr="004251EB">
        <w:rPr>
          <w:highlight w:val="yellow"/>
          <w:u w:val="single"/>
        </w:rPr>
        <w:t>Social hänsyn</w:t>
      </w:r>
    </w:p>
    <w:p w14:paraId="24E5F7DB" w14:textId="5A67EAC0" w:rsidR="000C4C11" w:rsidRPr="004251EB" w:rsidRDefault="000C4C11" w:rsidP="000C4C11">
      <w:pPr>
        <w:ind w:left="1304" w:firstLine="1"/>
        <w:rPr>
          <w:i/>
          <w:highlight w:val="yellow"/>
        </w:rPr>
      </w:pPr>
      <w:r w:rsidRPr="004251EB">
        <w:rPr>
          <w:i/>
          <w:highlight w:val="yellow"/>
        </w:rPr>
        <w:t xml:space="preserve">Projektören ska ta kontakt enligt TH </w:t>
      </w:r>
      <w:r w:rsidRPr="00E83334">
        <w:rPr>
          <w:i/>
          <w:highlight w:val="yellow"/>
        </w:rPr>
        <w:t xml:space="preserve">kap </w:t>
      </w:r>
      <w:r w:rsidR="00E83334" w:rsidRPr="002D1B4F">
        <w:rPr>
          <w:i/>
          <w:highlight w:val="yellow"/>
        </w:rPr>
        <w:t>1C</w:t>
      </w:r>
      <w:r w:rsidRPr="004251EB">
        <w:rPr>
          <w:i/>
          <w:highlight w:val="yellow"/>
        </w:rPr>
        <w:t>, kompetens ”Upphandling”, om social hänsyn ska ingå i projektet.</w:t>
      </w:r>
    </w:p>
    <w:p w14:paraId="25625E02" w14:textId="77777777" w:rsidR="000C4C11" w:rsidRPr="004251EB" w:rsidRDefault="000C4C11" w:rsidP="000C4C11">
      <w:pPr>
        <w:ind w:left="1304" w:firstLine="1"/>
        <w:rPr>
          <w:highlight w:val="yellow"/>
        </w:rPr>
      </w:pPr>
      <w:r w:rsidRPr="004251EB">
        <w:rPr>
          <w:highlight w:val="yellow"/>
        </w:rPr>
        <w:lastRenderedPageBreak/>
        <w:t>Enligt Göteborgs Stads policy för upphandling och inköp, antagen av kommunstyrelsen i februari 2016, ska Göteborgs Stads modell för social hänsyn i upphandling användas vid genomförande av upphandlingar som kan omfatta sociala hänsynskriterier. En stödfunktion för detta arbete finns etablerad på Göteborgs Stads förvaltning för Inköp och upphandling.</w:t>
      </w:r>
    </w:p>
    <w:p w14:paraId="49BD3736" w14:textId="65C4C9E2" w:rsidR="000C4C11" w:rsidRPr="004251EB" w:rsidRDefault="000C4C11" w:rsidP="000C4C11">
      <w:pPr>
        <w:ind w:left="1304" w:firstLine="1"/>
        <w:rPr>
          <w:highlight w:val="yellow"/>
        </w:rPr>
      </w:pPr>
      <w:r w:rsidRPr="004251EB">
        <w:rPr>
          <w:highlight w:val="yellow"/>
        </w:rPr>
        <w:t xml:space="preserve">Med Göteborgs Stads modell avses den arbetsordning och de villkorsformuleringar som tagits fram inom ramen för pilotprojektet för social hänsyn </w:t>
      </w:r>
      <w:r w:rsidR="007F684E" w:rsidRPr="004251EB">
        <w:rPr>
          <w:highlight w:val="yellow"/>
        </w:rPr>
        <w:t>2013–2015</w:t>
      </w:r>
      <w:r w:rsidRPr="004251EB">
        <w:rPr>
          <w:highlight w:val="yellow"/>
        </w:rPr>
        <w:t xml:space="preserve">. Syftet är att ge personer möjligheter att närma sig arbetsmarknaden och bli självförsörjande genom arbete samt att främja den sociala integrationen och skapa en attraktiv väg för Göteborgs Stads leverantörer att hitta arbetskraft. Grupperna unga, personer med utländsk bakgrund och personer med funktionsvariationer prioriteras. Mer information om Göteborgs Stads modell för social hänsyn finns på </w:t>
      </w:r>
      <w:hyperlink r:id="rId18" w:history="1">
        <w:r w:rsidRPr="004251EB">
          <w:rPr>
            <w:rStyle w:val="Hyperlnk"/>
            <w:highlight w:val="yellow"/>
          </w:rPr>
          <w:t>www.socialhansyn.se</w:t>
        </w:r>
      </w:hyperlink>
      <w:r w:rsidRPr="004251EB">
        <w:rPr>
          <w:highlight w:val="yellow"/>
        </w:rPr>
        <w:t xml:space="preserve">. </w:t>
      </w:r>
    </w:p>
    <w:p w14:paraId="7AFBED34" w14:textId="77777777" w:rsidR="000C4C11" w:rsidRDefault="000C4C11" w:rsidP="000C4C11">
      <w:pPr>
        <w:ind w:left="1304" w:firstLine="1"/>
      </w:pPr>
      <w:r w:rsidRPr="004251EB">
        <w:rPr>
          <w:highlight w:val="yellow"/>
        </w:rPr>
        <w:t>Göteborgs Stad förbehåller sig rätten att ta upp diskussioner med entreprenören om möjligheterna till ett samarbete för att nå de prioriterade budgetmålen avseende modellen, genom att exempelvis ge en individ en inledande praktikperiod följt av en avlönad allmän visstidsanställning (AVA). Stödfunktionen vid Förvaltningen för Inköp och upphandling utgör länken mellan entreprenören och staden och nås via kundservice på Inköp och upphandling, tfn 031-366 37 00.</w:t>
      </w:r>
    </w:p>
    <w:p w14:paraId="2DC7D4E2" w14:textId="77777777" w:rsidR="000C4C11" w:rsidRPr="004251EB" w:rsidRDefault="000C4C11" w:rsidP="000C4C11">
      <w:pPr>
        <w:spacing w:after="0"/>
        <w:ind w:left="1304"/>
        <w:rPr>
          <w:highlight w:val="yellow"/>
          <w:u w:val="single"/>
        </w:rPr>
      </w:pPr>
      <w:r w:rsidRPr="004251EB">
        <w:rPr>
          <w:highlight w:val="yellow"/>
          <w:u w:val="single"/>
        </w:rPr>
        <w:t>Ledningshygien</w:t>
      </w:r>
    </w:p>
    <w:p w14:paraId="5567AD8C" w14:textId="678BD6E8" w:rsidR="000C4C11" w:rsidRDefault="000C4C11" w:rsidP="000C4C11">
      <w:pPr>
        <w:ind w:left="1304"/>
      </w:pPr>
      <w:r w:rsidRPr="004251EB">
        <w:rPr>
          <w:highlight w:val="yellow"/>
        </w:rPr>
        <w:t>Personal som ska utföra läggning av vattenledningar ska innan arbetets påbörjande deltaga i genomgång avseende ledningshygien. Genomgången hålls av Kretslopp och Vatten och tar cirka två timmar. Genomgången ska hållas på plats i entreprenörens etablering. Personal som ska deltaga är de som kan komma att beröras vid läggning av vattenledningar, såsom rörläggare/anläggningsarbetare, grävmaskinist, arbetsledare och platschef. Personal som deltar i genomgång kommer att förtecknas av Kretslopp och Vatten.</w:t>
      </w:r>
    </w:p>
    <w:p w14:paraId="7AC06662" w14:textId="2A5D7F2A" w:rsidR="000C4C11" w:rsidRPr="008C798D" w:rsidRDefault="000C4C11" w:rsidP="000C4C11">
      <w:pPr>
        <w:rPr>
          <w:b/>
        </w:rPr>
      </w:pPr>
      <w:r w:rsidRPr="008C798D">
        <w:rPr>
          <w:b/>
        </w:rPr>
        <w:t>AFC.342</w:t>
      </w:r>
      <w:r w:rsidRPr="008C798D">
        <w:rPr>
          <w:b/>
        </w:rPr>
        <w:tab/>
        <w:t>Arbetsledning</w:t>
      </w:r>
    </w:p>
    <w:p w14:paraId="5FE42FAB" w14:textId="4B3B7552" w:rsidR="000C4C11" w:rsidRDefault="000C4C11" w:rsidP="000C4C11">
      <w:pPr>
        <w:ind w:left="1304" w:firstLine="1"/>
      </w:pPr>
      <w:r>
        <w:t>Förändringar av entreprenörens arbetsledning ska godkännas av beställaren. Entreprenörens arbetsledning ska tala god svenska.</w:t>
      </w:r>
    </w:p>
    <w:p w14:paraId="4310B317" w14:textId="52DBB1B3" w:rsidR="000C4C11" w:rsidRPr="008C798D" w:rsidRDefault="000C4C11" w:rsidP="000C4C11">
      <w:pPr>
        <w:rPr>
          <w:b/>
        </w:rPr>
      </w:pPr>
      <w:r w:rsidRPr="008C798D">
        <w:rPr>
          <w:b/>
        </w:rPr>
        <w:t>AFC.343</w:t>
      </w:r>
      <w:r w:rsidRPr="008C798D">
        <w:rPr>
          <w:b/>
        </w:rPr>
        <w:tab/>
        <w:t>Allmänna bestämmelser om legitimationsplikt och närvaroredovisning, ID06</w:t>
      </w:r>
    </w:p>
    <w:p w14:paraId="513D12BE" w14:textId="52763933" w:rsidR="000C4C11" w:rsidRPr="008C798D" w:rsidRDefault="000C4C11" w:rsidP="000C4C11">
      <w:pPr>
        <w:rPr>
          <w:b/>
        </w:rPr>
      </w:pPr>
      <w:r w:rsidRPr="008C798D">
        <w:rPr>
          <w:b/>
        </w:rPr>
        <w:t>AFC.345</w:t>
      </w:r>
      <w:r w:rsidRPr="008C798D">
        <w:rPr>
          <w:b/>
        </w:rPr>
        <w:tab/>
        <w:t>Elektronisk personalliggare</w:t>
      </w:r>
    </w:p>
    <w:p w14:paraId="1C7D3CA9" w14:textId="4B4A3057" w:rsidR="000C4C11" w:rsidRDefault="000C4C11" w:rsidP="000C4C11">
      <w:pPr>
        <w:ind w:left="1304" w:firstLine="1"/>
      </w:pPr>
      <w:r>
        <w:t>Entreprenören ska överta beställarens skyldigheter avseende elektronisk personalliggare enligt 39 kap 11 b och 12 §§ samt 7 kap 2 a och 4 §§ Skatteförfarandelagen.</w:t>
      </w:r>
    </w:p>
    <w:p w14:paraId="09D29C8B" w14:textId="4C4CFCCA" w:rsidR="000C4C11" w:rsidRPr="008C798D" w:rsidRDefault="000C4C11"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lastRenderedPageBreak/>
        <w:t>AFC.35</w:t>
      </w:r>
      <w:r w:rsidRPr="008C798D">
        <w:rPr>
          <w:rFonts w:asciiTheme="minorHAnsi" w:hAnsiTheme="minorHAnsi" w:cstheme="minorHAnsi"/>
          <w:b/>
          <w:color w:val="auto"/>
        </w:rPr>
        <w:tab/>
        <w:t xml:space="preserve">Underentreprenörer </w:t>
      </w:r>
    </w:p>
    <w:p w14:paraId="408ABCC1" w14:textId="63FDCDEF" w:rsidR="000C4C11" w:rsidRDefault="000C4C11" w:rsidP="000C4C11">
      <w:pPr>
        <w:ind w:left="1304" w:firstLine="1"/>
      </w:pPr>
      <w:r>
        <w:t>Antagen entreprenör förbinder sig att tillse att samtliga upphandlingar av underentreprenörer sker med AB-U 07 som avtalsinnehåll. Vid entreprenörens eventuella obestånd ska beställaren ha rätt att kostnadsfritt överta ingångna avtal.</w:t>
      </w:r>
    </w:p>
    <w:p w14:paraId="1AD22B15" w14:textId="4635A173" w:rsidR="000C4C11" w:rsidRDefault="000C4C11" w:rsidP="000C4C11">
      <w:pPr>
        <w:ind w:left="1304" w:firstLine="1"/>
      </w:pPr>
      <w:r>
        <w:t>I projektet angivna föreskrifter gäller även anlitade underentreprenörer, i alla led, vilket kontrolleras genom entreprenörens försorg.</w:t>
      </w:r>
    </w:p>
    <w:p w14:paraId="127F8C8D" w14:textId="640B819C" w:rsidR="008F5F0A" w:rsidRPr="008C798D" w:rsidRDefault="008F5F0A" w:rsidP="008C798D">
      <w:pPr>
        <w:pStyle w:val="Rubrik3"/>
        <w:spacing w:before="0" w:after="200"/>
        <w:rPr>
          <w:rFonts w:asciiTheme="minorHAnsi" w:hAnsiTheme="minorHAnsi" w:cstheme="minorHAnsi"/>
          <w:b/>
          <w:color w:val="auto"/>
        </w:rPr>
      </w:pPr>
      <w:r w:rsidRPr="004251EB">
        <w:rPr>
          <w:rFonts w:asciiTheme="minorHAnsi" w:hAnsiTheme="minorHAnsi" w:cstheme="minorHAnsi"/>
          <w:b/>
          <w:color w:val="auto"/>
          <w:highlight w:val="yellow"/>
        </w:rPr>
        <w:t>AFC.36</w:t>
      </w:r>
      <w:r w:rsidRPr="004251EB">
        <w:rPr>
          <w:rFonts w:asciiTheme="minorHAnsi" w:hAnsiTheme="minorHAnsi" w:cstheme="minorHAnsi"/>
          <w:b/>
          <w:color w:val="auto"/>
          <w:highlight w:val="yellow"/>
        </w:rPr>
        <w:tab/>
        <w:t>Beställarens kontroll</w:t>
      </w:r>
    </w:p>
    <w:p w14:paraId="28783A34" w14:textId="71DFF7A4" w:rsidR="00011766" w:rsidRPr="008C798D" w:rsidRDefault="00011766" w:rsidP="008F5F0A">
      <w:pPr>
        <w:rPr>
          <w:b/>
        </w:rPr>
      </w:pPr>
      <w:r w:rsidRPr="008C798D">
        <w:rPr>
          <w:b/>
        </w:rPr>
        <w:t>AFC.371</w:t>
      </w:r>
      <w:r w:rsidRPr="008C798D">
        <w:rPr>
          <w:b/>
        </w:rPr>
        <w:tab/>
        <w:t>Samordning av arbeten</w:t>
      </w:r>
    </w:p>
    <w:p w14:paraId="382C3C33" w14:textId="6BD22199" w:rsidR="001443AB" w:rsidRDefault="001443AB" w:rsidP="001443AB">
      <w:pPr>
        <w:ind w:left="1304" w:firstLine="1"/>
      </w:pPr>
      <w:r>
        <w:t>Med ändring av AB04 kap 3 § 9 ska entreprenören svara för samordning med sidoentreprenörer som förtecknats under AFC.131 och AFC.133.</w:t>
      </w:r>
    </w:p>
    <w:p w14:paraId="775FD13B" w14:textId="76F414FB" w:rsidR="001443AB" w:rsidRDefault="001443AB" w:rsidP="001443AB">
      <w:pPr>
        <w:ind w:left="1304" w:firstLine="1"/>
      </w:pPr>
      <w:r>
        <w:t>Entreprenören svarar även för samordning med berörda fastighetsägare.</w:t>
      </w:r>
    </w:p>
    <w:p w14:paraId="0CD5E2F6" w14:textId="0E953068"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AFC.38</w:t>
      </w:r>
      <w:r w:rsidRPr="008C798D">
        <w:rPr>
          <w:rFonts w:asciiTheme="minorHAnsi" w:hAnsiTheme="minorHAnsi" w:cstheme="minorHAnsi"/>
          <w:b/>
          <w:color w:val="auto"/>
        </w:rPr>
        <w:tab/>
        <w:t>Dagbok</w:t>
      </w:r>
    </w:p>
    <w:p w14:paraId="0C6EBDE8" w14:textId="7D644BCA" w:rsidR="001443AB" w:rsidRDefault="001443AB" w:rsidP="001443AB">
      <w:pPr>
        <w:ind w:left="1304" w:firstLine="1"/>
      </w:pPr>
      <w:r>
        <w:t>Dagbok ska upprättas och lämnas till beställaren senast två dagar efter utfört arbete och även innehålla uppgifter om:</w:t>
      </w:r>
    </w:p>
    <w:p w14:paraId="0BBC803E" w14:textId="3C59A1B9" w:rsidR="001443AB" w:rsidRDefault="001443AB" w:rsidP="001443AB">
      <w:pPr>
        <w:spacing w:after="0"/>
        <w:ind w:left="1304"/>
      </w:pPr>
      <w:r>
        <w:t>15. Tillvarataget material som körts till eller från förråd</w:t>
      </w:r>
    </w:p>
    <w:p w14:paraId="559E09C0" w14:textId="595B0854" w:rsidR="001443AB" w:rsidRDefault="001443AB" w:rsidP="001443AB">
      <w:pPr>
        <w:spacing w:after="0"/>
        <w:ind w:left="1304"/>
      </w:pPr>
      <w:r>
        <w:t>16. Inkörda mängder natursten</w:t>
      </w:r>
    </w:p>
    <w:p w14:paraId="145B67B8" w14:textId="39A7A0F5" w:rsidR="001443AB" w:rsidRDefault="001443AB" w:rsidP="001443AB">
      <w:pPr>
        <w:ind w:left="1304" w:firstLine="1"/>
      </w:pPr>
      <w:r w:rsidRPr="004251EB">
        <w:rPr>
          <w:highlight w:val="yellow"/>
        </w:rPr>
        <w:t>17. Vid arbete i spår ska tidpunkt för anmälan av avvikelser till säkerhetscontroller anges</w:t>
      </w:r>
    </w:p>
    <w:p w14:paraId="06055C19" w14:textId="77777777" w:rsidR="00040CC0" w:rsidRDefault="00040CC0" w:rsidP="008C798D">
      <w:pPr>
        <w:pStyle w:val="Rubrik2"/>
        <w:spacing w:before="0" w:after="200"/>
        <w:rPr>
          <w:rFonts w:asciiTheme="minorHAnsi" w:hAnsiTheme="minorHAnsi" w:cstheme="minorHAnsi"/>
          <w:b/>
          <w:color w:val="auto"/>
        </w:rPr>
      </w:pPr>
    </w:p>
    <w:p w14:paraId="6ED6ABE5" w14:textId="11124C4A" w:rsidR="001443AB" w:rsidRPr="008C798D" w:rsidRDefault="001443AB" w:rsidP="008C798D">
      <w:pPr>
        <w:pStyle w:val="Rubrik2"/>
        <w:spacing w:before="0" w:after="200"/>
        <w:rPr>
          <w:rFonts w:asciiTheme="minorHAnsi" w:hAnsiTheme="minorHAnsi" w:cstheme="minorHAnsi"/>
          <w:b/>
          <w:color w:val="auto"/>
        </w:rPr>
      </w:pPr>
      <w:bookmarkStart w:id="20" w:name="_Toc4142837"/>
      <w:r w:rsidRPr="008C798D">
        <w:rPr>
          <w:rFonts w:asciiTheme="minorHAnsi" w:hAnsiTheme="minorHAnsi" w:cstheme="minorHAnsi"/>
          <w:b/>
          <w:color w:val="auto"/>
        </w:rPr>
        <w:t>AFC.4</w:t>
      </w:r>
      <w:r w:rsidRPr="008C798D">
        <w:rPr>
          <w:rFonts w:asciiTheme="minorHAnsi" w:hAnsiTheme="minorHAnsi" w:cstheme="minorHAnsi"/>
          <w:b/>
          <w:color w:val="auto"/>
        </w:rPr>
        <w:tab/>
        <w:t>Tider</w:t>
      </w:r>
      <w:bookmarkEnd w:id="20"/>
    </w:p>
    <w:p w14:paraId="6E724515" w14:textId="70FC792D"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AFC.41</w:t>
      </w:r>
      <w:r w:rsidRPr="008C798D">
        <w:rPr>
          <w:rFonts w:asciiTheme="minorHAnsi" w:hAnsiTheme="minorHAnsi" w:cstheme="minorHAnsi"/>
          <w:b/>
          <w:color w:val="auto"/>
        </w:rPr>
        <w:tab/>
        <w:t>Tidplan</w:t>
      </w:r>
    </w:p>
    <w:p w14:paraId="20C1B6ED" w14:textId="1CBB3D90" w:rsidR="001443AB" w:rsidRDefault="001443AB" w:rsidP="001443AB">
      <w:pPr>
        <w:ind w:left="1304" w:firstLine="1"/>
      </w:pPr>
      <w:r>
        <w:t xml:space="preserve">Entreprenören ska senast vid startmöte tillhandahålla förslag till detaljerad tidplan för entreprenaden. Tidplan upprättas därefter i samråd med beställaren. </w:t>
      </w:r>
    </w:p>
    <w:p w14:paraId="5635890C" w14:textId="496FD090" w:rsidR="001443AB" w:rsidRDefault="001443AB" w:rsidP="001443AB">
      <w:pPr>
        <w:ind w:left="1304" w:firstLine="1"/>
      </w:pPr>
      <w:r>
        <w:t>Entreprenören ska revidera tidplanen vid avtalade tidsförändringar.</w:t>
      </w:r>
    </w:p>
    <w:p w14:paraId="09973E79" w14:textId="77777777"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AFC.42</w:t>
      </w:r>
      <w:r w:rsidRPr="008C798D">
        <w:rPr>
          <w:rFonts w:asciiTheme="minorHAnsi" w:hAnsiTheme="minorHAnsi" w:cstheme="minorHAnsi"/>
          <w:b/>
          <w:color w:val="auto"/>
        </w:rPr>
        <w:tab/>
        <w:t>Igångsättningstid</w:t>
      </w:r>
    </w:p>
    <w:p w14:paraId="61A0F190" w14:textId="73F50FCB" w:rsidR="001443AB" w:rsidRDefault="001443AB" w:rsidP="001443AB">
      <w:pPr>
        <w:ind w:left="1304"/>
      </w:pPr>
      <w:r>
        <w:t xml:space="preserve">Entreprenören får påbörja </w:t>
      </w:r>
      <w:r w:rsidRPr="002D1B4F">
        <w:t xml:space="preserve">arbetena </w:t>
      </w:r>
      <w:r w:rsidRPr="002D1B4F">
        <w:rPr>
          <w:highlight w:val="yellow"/>
        </w:rPr>
        <w:t>20XX</w:t>
      </w:r>
      <w:r w:rsidRPr="004251EB">
        <w:rPr>
          <w:highlight w:val="yellow"/>
        </w:rPr>
        <w:t>-xx-xx / efter erhållen beställning</w:t>
      </w:r>
      <w:r>
        <w:t>, förutsatt att starttillstånd erhållits, informationsskyltar är uppsatta (enligt AFG.16) och startmöte hållits.</w:t>
      </w:r>
    </w:p>
    <w:p w14:paraId="0B1C93CC" w14:textId="6B48F3DB" w:rsidR="001443AB" w:rsidRPr="008C798D" w:rsidRDefault="001443AB" w:rsidP="008C798D">
      <w:pPr>
        <w:pStyle w:val="Rubrik3"/>
        <w:spacing w:before="0" w:after="200"/>
        <w:rPr>
          <w:rFonts w:asciiTheme="minorHAnsi" w:hAnsiTheme="minorHAnsi" w:cstheme="minorHAnsi"/>
          <w:b/>
          <w:color w:val="auto"/>
        </w:rPr>
      </w:pPr>
      <w:r w:rsidRPr="004251EB">
        <w:rPr>
          <w:rFonts w:asciiTheme="minorHAnsi" w:hAnsiTheme="minorHAnsi" w:cstheme="minorHAnsi"/>
          <w:b/>
          <w:color w:val="auto"/>
          <w:highlight w:val="yellow"/>
        </w:rPr>
        <w:t>AFC.43</w:t>
      </w:r>
      <w:r w:rsidRPr="004251EB">
        <w:rPr>
          <w:rFonts w:asciiTheme="minorHAnsi" w:hAnsiTheme="minorHAnsi" w:cstheme="minorHAnsi"/>
          <w:b/>
          <w:color w:val="auto"/>
          <w:highlight w:val="yellow"/>
        </w:rPr>
        <w:tab/>
        <w:t>Avrop</w:t>
      </w:r>
    </w:p>
    <w:p w14:paraId="68C01670" w14:textId="423B33FA" w:rsidR="001443AB" w:rsidRPr="004251EB" w:rsidRDefault="001443AB"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AFC.44</w:t>
      </w:r>
      <w:r w:rsidRPr="004251EB">
        <w:rPr>
          <w:rFonts w:asciiTheme="minorHAnsi" w:hAnsiTheme="minorHAnsi" w:cstheme="minorHAnsi"/>
          <w:b/>
          <w:color w:val="auto"/>
          <w:highlight w:val="yellow"/>
        </w:rPr>
        <w:tab/>
        <w:t>Deltider</w:t>
      </w:r>
    </w:p>
    <w:p w14:paraId="7445D1D0" w14:textId="13C2488C" w:rsidR="001443AB" w:rsidRPr="002D1B4F" w:rsidRDefault="001443AB" w:rsidP="001443AB">
      <w:r w:rsidRPr="004251EB">
        <w:tab/>
      </w:r>
      <w:r w:rsidRPr="004251EB">
        <w:rPr>
          <w:highlight w:val="yellow"/>
        </w:rPr>
        <w:t xml:space="preserve">Etapp 1 ska vara </w:t>
      </w:r>
      <w:r w:rsidRPr="002D1B4F">
        <w:rPr>
          <w:highlight w:val="yellow"/>
        </w:rPr>
        <w:t>klar 20xx-xx-xx.</w:t>
      </w:r>
    </w:p>
    <w:p w14:paraId="6C722DF1" w14:textId="3DA1F40C" w:rsidR="001443AB" w:rsidRPr="002D1B4F" w:rsidRDefault="001443AB" w:rsidP="008C798D">
      <w:pPr>
        <w:pStyle w:val="Rubrik3"/>
        <w:spacing w:before="0" w:after="200"/>
        <w:rPr>
          <w:rFonts w:asciiTheme="minorHAnsi" w:hAnsiTheme="minorHAnsi" w:cstheme="minorHAnsi"/>
          <w:b/>
          <w:color w:val="auto"/>
        </w:rPr>
      </w:pPr>
      <w:r w:rsidRPr="002D1B4F">
        <w:rPr>
          <w:rFonts w:asciiTheme="minorHAnsi" w:hAnsiTheme="minorHAnsi" w:cstheme="minorHAnsi"/>
          <w:b/>
          <w:color w:val="auto"/>
        </w:rPr>
        <w:lastRenderedPageBreak/>
        <w:t>AFC.45</w:t>
      </w:r>
      <w:r w:rsidRPr="002D1B4F">
        <w:rPr>
          <w:rFonts w:asciiTheme="minorHAnsi" w:hAnsiTheme="minorHAnsi" w:cstheme="minorHAnsi"/>
          <w:b/>
          <w:color w:val="auto"/>
        </w:rPr>
        <w:tab/>
        <w:t>Färdigställandetider</w:t>
      </w:r>
    </w:p>
    <w:p w14:paraId="091C366C" w14:textId="238B7402" w:rsidR="001443AB" w:rsidRDefault="001443AB" w:rsidP="001443AB">
      <w:pPr>
        <w:ind w:left="1304" w:firstLine="1"/>
      </w:pPr>
      <w:r w:rsidRPr="002D1B4F">
        <w:t xml:space="preserve">Kontraktsarbetena ska i sin helhet vara fullt färdiga och anmälda så att slutbesiktning kan ske senast </w:t>
      </w:r>
      <w:r w:rsidRPr="002D1B4F">
        <w:rPr>
          <w:highlight w:val="yellow"/>
        </w:rPr>
        <w:t>20xx-xx-xx</w:t>
      </w:r>
      <w:r>
        <w:t>.</w:t>
      </w:r>
    </w:p>
    <w:p w14:paraId="3DA52A0F" w14:textId="20854D99" w:rsidR="001443AB" w:rsidRDefault="001443AB" w:rsidP="001443AB">
      <w:pPr>
        <w:ind w:left="1304" w:firstLine="1"/>
      </w:pPr>
      <w:r w:rsidRPr="004251EB">
        <w:rPr>
          <w:highlight w:val="yellow"/>
        </w:rPr>
        <w:t>Kontraktsarbetenas huvuddelar enligt AFC.1 ska vara fullt färdiga och anmälda så att slutbesiktning kan ske enligt följande:</w:t>
      </w:r>
    </w:p>
    <w:p w14:paraId="044B64BC" w14:textId="77777777" w:rsidR="001443AB" w:rsidRPr="004251EB" w:rsidRDefault="001443AB" w:rsidP="001443AB">
      <w:pPr>
        <w:spacing w:after="0"/>
        <w:ind w:left="1304"/>
        <w:rPr>
          <w:highlight w:val="yellow"/>
        </w:rPr>
      </w:pPr>
      <w:r w:rsidRPr="004251EB">
        <w:rPr>
          <w:highlight w:val="yellow"/>
        </w:rPr>
        <w:t>Huvuddel 1: Xxxx-xx-xx</w:t>
      </w:r>
    </w:p>
    <w:p w14:paraId="0A20F0BB" w14:textId="66E8B87D" w:rsidR="001443AB" w:rsidRDefault="001443AB" w:rsidP="001443AB">
      <w:pPr>
        <w:ind w:left="1304" w:firstLine="1"/>
      </w:pPr>
      <w:r w:rsidRPr="004251EB">
        <w:rPr>
          <w:highlight w:val="yellow"/>
        </w:rPr>
        <w:t>Huvuddel 2: xxxx-xx-xx</w:t>
      </w:r>
    </w:p>
    <w:p w14:paraId="08FA7BB7" w14:textId="37438EFB"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AFC.46</w:t>
      </w:r>
      <w:r w:rsidRPr="008C798D">
        <w:rPr>
          <w:rFonts w:asciiTheme="minorHAnsi" w:hAnsiTheme="minorHAnsi" w:cstheme="minorHAnsi"/>
          <w:b/>
          <w:color w:val="auto"/>
        </w:rPr>
        <w:tab/>
        <w:t>Förändring av kontraktstiden</w:t>
      </w:r>
    </w:p>
    <w:p w14:paraId="35D0FEB6" w14:textId="6BD8841D" w:rsidR="001443AB" w:rsidRDefault="001443AB" w:rsidP="001443AB">
      <w:r>
        <w:tab/>
        <w:t>Underrättelse enligt AB 04 kap 4 § 4 ska göras skriftligen.</w:t>
      </w:r>
    </w:p>
    <w:p w14:paraId="6C512D44" w14:textId="34B2A34D" w:rsidR="001443AB" w:rsidRPr="008C798D" w:rsidRDefault="001443AB" w:rsidP="001443AB">
      <w:pPr>
        <w:rPr>
          <w:b/>
        </w:rPr>
      </w:pPr>
      <w:r w:rsidRPr="008C798D">
        <w:rPr>
          <w:b/>
        </w:rPr>
        <w:t>AFC.471</w:t>
      </w:r>
      <w:r w:rsidRPr="008C798D">
        <w:rPr>
          <w:b/>
        </w:rPr>
        <w:tab/>
        <w:t>Garantitid för entreprenaden</w:t>
      </w:r>
    </w:p>
    <w:p w14:paraId="442F8588" w14:textId="192EBD2B" w:rsidR="001443AB" w:rsidRDefault="001443AB" w:rsidP="001443AB">
      <w:pPr>
        <w:ind w:left="1304" w:firstLine="1"/>
      </w:pPr>
      <w:r>
        <w:t>Med ändring av AB 04 kap 4 § 7 ska garantitiden vara 5 år för såväl arbetsprestation som material och varor.</w:t>
      </w:r>
    </w:p>
    <w:p w14:paraId="311BE3C1" w14:textId="6F59AE99" w:rsidR="001443AB" w:rsidRPr="004251EB" w:rsidRDefault="001443AB" w:rsidP="001443AB">
      <w:pPr>
        <w:rPr>
          <w:b/>
          <w:highlight w:val="yellow"/>
        </w:rPr>
      </w:pPr>
      <w:r w:rsidRPr="004251EB">
        <w:rPr>
          <w:b/>
          <w:highlight w:val="yellow"/>
        </w:rPr>
        <w:t>AFC.472</w:t>
      </w:r>
      <w:r w:rsidRPr="004251EB">
        <w:rPr>
          <w:b/>
          <w:highlight w:val="yellow"/>
        </w:rPr>
        <w:tab/>
        <w:t>Särskild varugaranti</w:t>
      </w:r>
    </w:p>
    <w:p w14:paraId="3D911272" w14:textId="77777777" w:rsidR="001443AB" w:rsidRPr="004251EB" w:rsidRDefault="001443AB" w:rsidP="001443AB">
      <w:pPr>
        <w:ind w:firstLine="1304"/>
        <w:rPr>
          <w:highlight w:val="yellow"/>
        </w:rPr>
      </w:pPr>
      <w:r w:rsidRPr="004251EB">
        <w:rPr>
          <w:highlight w:val="yellow"/>
        </w:rPr>
        <w:t>Kopia av följande varugarantier överlämnas till beställaren vid slutbesiktning:</w:t>
      </w:r>
    </w:p>
    <w:p w14:paraId="017D6AA5" w14:textId="77777777" w:rsidR="001443AB" w:rsidRPr="004251EB" w:rsidRDefault="001443AB" w:rsidP="001443AB">
      <w:pPr>
        <w:pStyle w:val="Liststycke"/>
        <w:numPr>
          <w:ilvl w:val="0"/>
          <w:numId w:val="15"/>
        </w:numPr>
        <w:spacing w:after="0"/>
        <w:ind w:left="2024" w:hanging="357"/>
        <w:rPr>
          <w:highlight w:val="yellow"/>
        </w:rPr>
      </w:pPr>
      <w:r w:rsidRPr="004251EB">
        <w:rPr>
          <w:highlight w:val="yellow"/>
        </w:rPr>
        <w:t>Vägmärken</w:t>
      </w:r>
    </w:p>
    <w:p w14:paraId="4370FD81" w14:textId="77777777" w:rsidR="001443AB" w:rsidRPr="004251EB" w:rsidRDefault="001443AB" w:rsidP="001443AB">
      <w:pPr>
        <w:pStyle w:val="Liststycke"/>
        <w:numPr>
          <w:ilvl w:val="0"/>
          <w:numId w:val="15"/>
        </w:numPr>
        <w:rPr>
          <w:highlight w:val="yellow"/>
        </w:rPr>
      </w:pPr>
      <w:r w:rsidRPr="004251EB">
        <w:rPr>
          <w:highlight w:val="yellow"/>
        </w:rPr>
        <w:t>……………….</w:t>
      </w:r>
    </w:p>
    <w:p w14:paraId="33992C17" w14:textId="77777777" w:rsidR="00040CC0" w:rsidRDefault="00040CC0" w:rsidP="008C798D">
      <w:pPr>
        <w:pStyle w:val="Rubrik2"/>
        <w:spacing w:before="0" w:after="200"/>
        <w:rPr>
          <w:rFonts w:asciiTheme="minorHAnsi" w:hAnsiTheme="minorHAnsi" w:cstheme="minorHAnsi"/>
          <w:b/>
          <w:color w:val="auto"/>
        </w:rPr>
      </w:pPr>
    </w:p>
    <w:p w14:paraId="5E8C0B0E" w14:textId="16AADAD0" w:rsidR="001443AB" w:rsidRPr="008C798D" w:rsidRDefault="001443AB" w:rsidP="008C798D">
      <w:pPr>
        <w:pStyle w:val="Rubrik2"/>
        <w:spacing w:before="0" w:after="200"/>
        <w:rPr>
          <w:rFonts w:asciiTheme="minorHAnsi" w:hAnsiTheme="minorHAnsi" w:cstheme="minorHAnsi"/>
          <w:b/>
          <w:color w:val="auto"/>
        </w:rPr>
      </w:pPr>
      <w:bookmarkStart w:id="21" w:name="_Toc4142838"/>
      <w:r w:rsidRPr="008C798D">
        <w:rPr>
          <w:rFonts w:asciiTheme="minorHAnsi" w:hAnsiTheme="minorHAnsi" w:cstheme="minorHAnsi"/>
          <w:b/>
          <w:color w:val="auto"/>
        </w:rPr>
        <w:t>AFC.5</w:t>
      </w:r>
      <w:r w:rsidRPr="008C798D">
        <w:rPr>
          <w:rFonts w:asciiTheme="minorHAnsi" w:hAnsiTheme="minorHAnsi" w:cstheme="minorHAnsi"/>
          <w:b/>
          <w:color w:val="auto"/>
        </w:rPr>
        <w:tab/>
        <w:t>Ansvar och avhjälpande</w:t>
      </w:r>
      <w:bookmarkEnd w:id="21"/>
    </w:p>
    <w:p w14:paraId="2CB0233A" w14:textId="03B80E55" w:rsidR="001443AB" w:rsidRPr="004251EB" w:rsidRDefault="001443AB"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AFC.51</w:t>
      </w:r>
      <w:r w:rsidRPr="004251EB">
        <w:rPr>
          <w:rFonts w:asciiTheme="minorHAnsi" w:hAnsiTheme="minorHAnsi" w:cstheme="minorHAnsi"/>
          <w:b/>
          <w:color w:val="auto"/>
          <w:highlight w:val="yellow"/>
        </w:rPr>
        <w:tab/>
        <w:t>Vite</w:t>
      </w:r>
    </w:p>
    <w:p w14:paraId="470A9497" w14:textId="4267A28A" w:rsidR="001443AB" w:rsidRDefault="001443AB" w:rsidP="001443AB">
      <w:pPr>
        <w:ind w:left="1304" w:firstLine="1"/>
      </w:pPr>
      <w:r w:rsidRPr="004251EB">
        <w:rPr>
          <w:highlight w:val="yellow"/>
        </w:rPr>
        <w:t>Totalt vitesbelopp enligt AFC.511 och AFC.518 uppgår till maximalt xx % av kontraktssumman.</w:t>
      </w:r>
    </w:p>
    <w:p w14:paraId="1CD3595C" w14:textId="772E5DBC" w:rsidR="001443AB" w:rsidRPr="001443AB" w:rsidRDefault="001443AB" w:rsidP="001443AB">
      <w:pPr>
        <w:ind w:left="1304" w:firstLine="1"/>
        <w:rPr>
          <w:i/>
        </w:rPr>
      </w:pPr>
      <w:r w:rsidRPr="001443AB">
        <w:rPr>
          <w:i/>
        </w:rPr>
        <w:t>Vid entreprenader större än 50 miljoner kr ska projektören ha en dialog med projektledaren om vitets storlek.</w:t>
      </w:r>
    </w:p>
    <w:p w14:paraId="48CEE2D8" w14:textId="64C43EF1" w:rsidR="001443AB" w:rsidRPr="008C798D" w:rsidRDefault="001443AB" w:rsidP="001443AB">
      <w:pPr>
        <w:rPr>
          <w:b/>
        </w:rPr>
      </w:pPr>
      <w:r w:rsidRPr="008C798D">
        <w:rPr>
          <w:b/>
        </w:rPr>
        <w:t>AFC.511</w:t>
      </w:r>
      <w:r w:rsidRPr="008C798D">
        <w:rPr>
          <w:b/>
        </w:rPr>
        <w:tab/>
        <w:t>Vite vid försening</w:t>
      </w:r>
    </w:p>
    <w:p w14:paraId="66D27EF6" w14:textId="54B71FB3" w:rsidR="001443AB" w:rsidRDefault="001443AB" w:rsidP="001443AB">
      <w:pPr>
        <w:ind w:left="1304"/>
      </w:pPr>
      <w:r>
        <w:t xml:space="preserve">Vid försening av kontraktsarbetena utgår vite med belopp motsvarande </w:t>
      </w:r>
      <w:r w:rsidRPr="004251EB">
        <w:rPr>
          <w:highlight w:val="yellow"/>
        </w:rPr>
        <w:t>0,5 % / 1,0 %</w:t>
      </w:r>
      <w:r>
        <w:t xml:space="preserve"> av kontraktssumman för varje påbörjad 7-dagarsperiod som färdigställandet överskrider kontraktstiden.</w:t>
      </w:r>
    </w:p>
    <w:p w14:paraId="104803F3" w14:textId="200880BF" w:rsidR="001443AB" w:rsidRPr="001443AB" w:rsidRDefault="001443AB" w:rsidP="001443AB">
      <w:pPr>
        <w:ind w:left="1304"/>
        <w:rPr>
          <w:i/>
        </w:rPr>
      </w:pPr>
      <w:r w:rsidRPr="001443AB">
        <w:rPr>
          <w:i/>
        </w:rPr>
        <w:t>Vid viktiga deltider ska projektören samråda med projektledaren om olika vitesbelopp kopplade till dessa.</w:t>
      </w:r>
    </w:p>
    <w:p w14:paraId="7918A21F" w14:textId="782D5624" w:rsidR="001443AB" w:rsidRPr="008C798D" w:rsidRDefault="001443AB" w:rsidP="001443AB">
      <w:pPr>
        <w:rPr>
          <w:b/>
        </w:rPr>
      </w:pPr>
      <w:bookmarkStart w:id="22" w:name="_Hlk11660662"/>
      <w:r w:rsidRPr="008C798D">
        <w:rPr>
          <w:b/>
        </w:rPr>
        <w:t>AFC.518</w:t>
      </w:r>
      <w:r w:rsidRPr="008C798D">
        <w:rPr>
          <w:b/>
        </w:rPr>
        <w:tab/>
        <w:t>Övriga viten</w:t>
      </w:r>
      <w:r w:rsidR="00823C2D">
        <w:rPr>
          <w:b/>
        </w:rPr>
        <w:t xml:space="preserve">  </w:t>
      </w:r>
      <w:bookmarkEnd w:id="22"/>
    </w:p>
    <w:p w14:paraId="393117B3" w14:textId="5C6180F0" w:rsidR="001443AB" w:rsidRDefault="001443AB" w:rsidP="001443AB">
      <w:pPr>
        <w:ind w:left="1304" w:hanging="1304"/>
      </w:pPr>
      <w:r>
        <w:lastRenderedPageBreak/>
        <w:tab/>
      </w:r>
      <w:r w:rsidRPr="004251EB">
        <w:rPr>
          <w:highlight w:val="yellow"/>
        </w:rPr>
        <w:t>Inget befintligt träd inom arbetsområdet får skadas i grenverk, stammar eller rotsystem. Skadas någon del härav utgår vite enligt ”Vitesmall (Alnarpsmodellen) för skador på träd”, se handlingar 13.16 och 13.17. Vid skada på träd står entreprenören för kostnader i samband med utvärdering av skadan, såsom ersättning till av beställaren upphandlad trädvårdsspecialist (arborist) m.m.</w:t>
      </w:r>
    </w:p>
    <w:p w14:paraId="239C6017" w14:textId="0A0BACD0" w:rsidR="001443AB" w:rsidRDefault="001443AB" w:rsidP="001443AB">
      <w:pPr>
        <w:ind w:left="1304" w:hanging="1304"/>
      </w:pPr>
      <w:r>
        <w:tab/>
      </w:r>
      <w:r w:rsidRPr="004251EB">
        <w:rPr>
          <w:i/>
          <w:highlight w:val="yellow"/>
        </w:rPr>
        <w:t xml:space="preserve">Projektören tar kontakt med Park- och naturförvaltningen för värdering av träd enligt Alnarpsmodellen, se TH </w:t>
      </w:r>
      <w:r w:rsidRPr="002D1B4F">
        <w:rPr>
          <w:i/>
          <w:highlight w:val="yellow"/>
        </w:rPr>
        <w:t xml:space="preserve">kap </w:t>
      </w:r>
      <w:r w:rsidR="001A1EBA" w:rsidRPr="002D1B4F">
        <w:rPr>
          <w:i/>
          <w:highlight w:val="yellow"/>
        </w:rPr>
        <w:t>1C</w:t>
      </w:r>
      <w:r w:rsidR="002D1B4F">
        <w:rPr>
          <w:i/>
          <w:highlight w:val="yellow"/>
        </w:rPr>
        <w:t>,</w:t>
      </w:r>
      <w:r w:rsidRPr="002D1B4F">
        <w:rPr>
          <w:i/>
          <w:highlight w:val="yellow"/>
        </w:rPr>
        <w:t xml:space="preserve"> </w:t>
      </w:r>
      <w:r w:rsidRPr="004251EB">
        <w:rPr>
          <w:i/>
          <w:highlight w:val="yellow"/>
        </w:rPr>
        <w:t>Kompetens ”Träd”.</w:t>
      </w:r>
    </w:p>
    <w:p w14:paraId="3CB8D395" w14:textId="2B14C275" w:rsidR="001443AB" w:rsidRDefault="001443AB" w:rsidP="001443AB">
      <w:pPr>
        <w:ind w:left="1304" w:hanging="1304"/>
      </w:pPr>
      <w:r>
        <w:tab/>
      </w:r>
      <w:r w:rsidRPr="004251EB">
        <w:rPr>
          <w:highlight w:val="yellow"/>
        </w:rPr>
        <w:t>Om arbetena försenas så att spårv</w:t>
      </w:r>
      <w:r w:rsidR="00591568" w:rsidRPr="004251EB">
        <w:rPr>
          <w:highlight w:val="yellow"/>
        </w:rPr>
        <w:t>agn</w:t>
      </w:r>
      <w:r w:rsidRPr="004251EB">
        <w:rPr>
          <w:highlight w:val="yellow"/>
        </w:rPr>
        <w:t>strafiken påverkas</w:t>
      </w:r>
      <w:r w:rsidR="00507D8F" w:rsidRPr="004251EB">
        <w:rPr>
          <w:highlight w:val="yellow"/>
        </w:rPr>
        <w:t>, utgår särskilt vite med xxx xxx kr per trafikdygn och bana, dock max 10 dygn. Efter tionde dygnet har beställaren rätt att vidtaga åtgärder som säkerställer spårvagnstrafiken på entreprenörens bekostnad, dock max xx % av kontraktssumman.</w:t>
      </w:r>
      <w:r w:rsidR="00507D8F">
        <w:t xml:space="preserve"> </w:t>
      </w:r>
    </w:p>
    <w:p w14:paraId="75E5CCAA" w14:textId="3087C8CE" w:rsidR="0064667C" w:rsidRDefault="0064667C" w:rsidP="0064667C">
      <w:pPr>
        <w:ind w:left="1304" w:hanging="1304"/>
      </w:pPr>
      <w:r>
        <w:tab/>
        <w:t xml:space="preserve">Följande viten kommer att utkrävas vid konstaterande att entreprenören inte uppfyller beställarens ställda miljökrav enligt AFB.22 handling 13.4 </w:t>
      </w:r>
      <w:r w:rsidRPr="001E7CE4">
        <w:t>samt AFG.34</w:t>
      </w:r>
      <w:r>
        <w:t>:</w:t>
      </w:r>
    </w:p>
    <w:p w14:paraId="0BE98DA6" w14:textId="256EBB1C" w:rsidR="0064667C" w:rsidRPr="009D2B28" w:rsidRDefault="0064667C" w:rsidP="0064667C">
      <w:pPr>
        <w:ind w:left="1304" w:hanging="1304"/>
      </w:pPr>
      <w:r>
        <w:tab/>
      </w:r>
      <w:bookmarkStart w:id="23" w:name="_Hlk11660550"/>
      <w:r w:rsidRPr="009D2B28">
        <w:t>Vite utgår med 10 000 kr per upptäcktstillfälle och arbetsmaskin/lastbil</w:t>
      </w:r>
      <w:r w:rsidRPr="001E7CE4">
        <w:t>,</w:t>
      </w:r>
      <w:r w:rsidRPr="009D2B28">
        <w:t xml:space="preserve"> plus 100 kr per utförd drifttimma. Vid andra</w:t>
      </w:r>
      <w:r w:rsidR="001340BB" w:rsidRPr="001E7CE4">
        <w:t xml:space="preserve"> </w:t>
      </w:r>
      <w:r w:rsidRPr="009D2B28">
        <w:t>överträdelsen under entreprenad</w:t>
      </w:r>
      <w:r w:rsidRPr="001E7CE4">
        <w:t>en</w:t>
      </w:r>
      <w:r w:rsidRPr="009D2B28">
        <w:t xml:space="preserve"> utgår vite med 50 000 kr för varje enskilt fordon eller arbetsmaskin. Om fordon eller arbetsmaskin ej är noterad i dagbok beräknas vitet utifrån 80 arbetstimmar. Fordonet/maskinen måste omedelbart bytas ut.</w:t>
      </w:r>
    </w:p>
    <w:p w14:paraId="452ACFB8" w14:textId="77777777" w:rsidR="001E7CE4" w:rsidRDefault="0064667C" w:rsidP="001E7CE4">
      <w:pPr>
        <w:ind w:left="1304" w:hanging="1304"/>
      </w:pPr>
      <w:r w:rsidRPr="009D2B28">
        <w:tab/>
        <w:t xml:space="preserve">Om ej godkänd hydraulolja används i arbetsmaskin </w:t>
      </w:r>
      <w:r w:rsidRPr="001E7CE4">
        <w:t xml:space="preserve">får </w:t>
      </w:r>
      <w:proofErr w:type="gramStart"/>
      <w:r w:rsidRPr="001E7CE4">
        <w:t>e</w:t>
      </w:r>
      <w:r w:rsidRPr="009D2B28">
        <w:t xml:space="preserve">ntreprenören </w:t>
      </w:r>
      <w:r w:rsidR="009D2B28" w:rsidRPr="001E7CE4">
        <w:t xml:space="preserve"> </w:t>
      </w:r>
      <w:r w:rsidRPr="009D2B28">
        <w:t>en</w:t>
      </w:r>
      <w:proofErr w:type="gramEnd"/>
      <w:r w:rsidRPr="009D2B28">
        <w:t xml:space="preserve"> vecka på sig att byta till olja som uppfyller miljöegenskapskraven enligt SS 155434</w:t>
      </w:r>
      <w:r w:rsidRPr="001E7CE4">
        <w:t>,</w:t>
      </w:r>
      <w:r w:rsidR="00116471" w:rsidRPr="001E7CE4">
        <w:t>.</w:t>
      </w:r>
      <w:r w:rsidRPr="001E7CE4">
        <w:t xml:space="preserve"> annars</w:t>
      </w:r>
      <w:r w:rsidR="009D2B28" w:rsidRPr="001E7CE4">
        <w:t xml:space="preserve"> </w:t>
      </w:r>
      <w:r w:rsidRPr="009D2B28">
        <w:t xml:space="preserve">ska arbetsmaskinen </w:t>
      </w:r>
      <w:r w:rsidRPr="001E7CE4">
        <w:t xml:space="preserve">bytas ut </w:t>
      </w:r>
      <w:r w:rsidRPr="009D2B28">
        <w:t>omgående</w:t>
      </w:r>
      <w:r w:rsidR="009D2B28" w:rsidRPr="001E7CE4">
        <w:t xml:space="preserve"> </w:t>
      </w:r>
      <w:r w:rsidRPr="001E7CE4">
        <w:t>och ett vite enligt ovan utmäts. Utöver detta tas ett vite om 50 kr per timma ut om en maskin enligt ovan har använts i projektet under förutsättning att oljan inte byts.</w:t>
      </w:r>
      <w:bookmarkEnd w:id="23"/>
    </w:p>
    <w:p w14:paraId="644CAAA5" w14:textId="476D3F86" w:rsidR="00F21680" w:rsidRPr="001E7CE4" w:rsidRDefault="00072A80" w:rsidP="001E7CE4">
      <w:pPr>
        <w:ind w:left="1304" w:hanging="1304"/>
      </w:pPr>
      <w:r>
        <w:rPr>
          <w:color w:val="FF0000"/>
        </w:rPr>
        <w:br/>
      </w:r>
      <w:bookmarkStart w:id="24" w:name="_Hlk11914708"/>
      <w:r w:rsidR="003C3294" w:rsidRPr="001E7CE4">
        <w:t xml:space="preserve">Vite utgår enligt handling 13.2 kap 3.4 om trafikanters säkerhet äventyras, säkerhetsföreskrifter ej följs, påtalade brister inte åtgärdas eller bestämmelserna i övrigt inte följs. </w:t>
      </w:r>
      <w:r w:rsidR="00F21680" w:rsidRPr="001E7CE4">
        <w:t xml:space="preserve">Med ändring av första punkten i kap 3.4 gäller vitesbestämmelser enligt nedan: </w:t>
      </w:r>
      <w:r w:rsidR="00F21680" w:rsidRPr="001E7CE4">
        <w:br/>
      </w:r>
      <w:r w:rsidR="00F21680" w:rsidRPr="001E7CE4">
        <w:rPr>
          <w:sz w:val="24"/>
          <w:szCs w:val="24"/>
        </w:rPr>
        <w:br/>
      </w:r>
      <w:r w:rsidR="00F21680" w:rsidRPr="001E7CE4">
        <w:t xml:space="preserve">Följande grundläggande förutsättningar måste alltid vara uppfyllda och ger en påföljd på 50 000 kronor per styck vid avvikelse: </w:t>
      </w:r>
    </w:p>
    <w:p w14:paraId="6C3B7300" w14:textId="1C26DCC1" w:rsidR="00F21680" w:rsidRPr="001E7CE4" w:rsidRDefault="00F21680" w:rsidP="003C3294">
      <w:pPr>
        <w:pStyle w:val="Liststycke"/>
        <w:numPr>
          <w:ilvl w:val="0"/>
          <w:numId w:val="9"/>
        </w:numPr>
      </w:pPr>
      <w:r w:rsidRPr="001E7CE4">
        <w:t>Starttillstånd ska finnas och vara giltigt</w:t>
      </w:r>
    </w:p>
    <w:p w14:paraId="3FB7B8E4" w14:textId="71A09CBF" w:rsidR="00F21680" w:rsidRPr="001E7CE4" w:rsidRDefault="00F21680" w:rsidP="003C3294">
      <w:pPr>
        <w:pStyle w:val="Liststycke"/>
        <w:numPr>
          <w:ilvl w:val="0"/>
          <w:numId w:val="9"/>
        </w:numPr>
      </w:pPr>
      <w:r w:rsidRPr="001E7CE4">
        <w:t>Varselkläder ska användas</w:t>
      </w:r>
    </w:p>
    <w:p w14:paraId="063CE044" w14:textId="5F14077A" w:rsidR="00F21680" w:rsidRPr="001E7CE4" w:rsidRDefault="00F21680" w:rsidP="003C3294">
      <w:pPr>
        <w:pStyle w:val="Liststycke"/>
        <w:numPr>
          <w:ilvl w:val="0"/>
          <w:numId w:val="9"/>
        </w:numPr>
      </w:pPr>
      <w:r w:rsidRPr="001E7CE4">
        <w:t>G</w:t>
      </w:r>
      <w:r w:rsidR="0068154F" w:rsidRPr="001E7CE4">
        <w:t>ranskad</w:t>
      </w:r>
      <w:r w:rsidRPr="001E7CE4">
        <w:t xml:space="preserve"> trafikanordningsplan ska finnas tillgänglig på arbetsplatsen</w:t>
      </w:r>
    </w:p>
    <w:p w14:paraId="5250E8E3" w14:textId="3199A419" w:rsidR="00F21680" w:rsidRPr="001E7CE4" w:rsidRDefault="00F21680" w:rsidP="003C3294">
      <w:pPr>
        <w:pStyle w:val="Liststycke"/>
        <w:numPr>
          <w:ilvl w:val="0"/>
          <w:numId w:val="9"/>
        </w:numPr>
      </w:pPr>
      <w:r w:rsidRPr="001E7CE4">
        <w:t xml:space="preserve">Arbetet ska endast utföras inom angivna tidsramar. </w:t>
      </w:r>
    </w:p>
    <w:p w14:paraId="05032CAD" w14:textId="5D8B93A7" w:rsidR="00F21680" w:rsidRPr="001E7CE4" w:rsidRDefault="00F21680" w:rsidP="003C3294">
      <w:pPr>
        <w:ind w:left="1134"/>
      </w:pPr>
      <w:r w:rsidRPr="001E7CE4">
        <w:t>För övriga avvikelser från trafikanordningsplanen</w:t>
      </w:r>
      <w:r w:rsidR="009C55C7" w:rsidRPr="001E7CE4">
        <w:t xml:space="preserve"> eller </w:t>
      </w:r>
      <w:r w:rsidR="00F74BD7" w:rsidRPr="001E7CE4">
        <w:t>utformning</w:t>
      </w:r>
      <w:r w:rsidR="00E178C3" w:rsidRPr="001E7CE4">
        <w:t xml:space="preserve">/utmärkning </w:t>
      </w:r>
      <w:r w:rsidR="00F74BD7" w:rsidRPr="001E7CE4">
        <w:t xml:space="preserve">av arbetsplatsen </w:t>
      </w:r>
      <w:r w:rsidR="00E178C3" w:rsidRPr="001E7CE4">
        <w:t xml:space="preserve">enligt </w:t>
      </w:r>
      <w:r w:rsidR="009C55C7" w:rsidRPr="001E7CE4">
        <w:t>gällande regelverk</w:t>
      </w:r>
      <w:r w:rsidRPr="001E7CE4">
        <w:t xml:space="preserve"> ges påföljder enligt nedan:</w:t>
      </w:r>
    </w:p>
    <w:p w14:paraId="65D5A503" w14:textId="77777777" w:rsidR="00F21680" w:rsidRPr="001E7CE4" w:rsidRDefault="00F21680" w:rsidP="003C3294">
      <w:pPr>
        <w:pStyle w:val="Liststycke"/>
        <w:numPr>
          <w:ilvl w:val="0"/>
          <w:numId w:val="9"/>
        </w:numPr>
      </w:pPr>
      <w:proofErr w:type="gramStart"/>
      <w:r w:rsidRPr="001E7CE4">
        <w:t>1-5</w:t>
      </w:r>
      <w:proofErr w:type="gramEnd"/>
      <w:r w:rsidRPr="001E7CE4">
        <w:t xml:space="preserve"> </w:t>
      </w:r>
      <w:proofErr w:type="spellStart"/>
      <w:r w:rsidRPr="001E7CE4">
        <w:t>st</w:t>
      </w:r>
      <w:proofErr w:type="spellEnd"/>
      <w:r w:rsidRPr="001E7CE4">
        <w:t xml:space="preserve"> avvikelser, 8 000 kr/</w:t>
      </w:r>
      <w:proofErr w:type="spellStart"/>
      <w:r w:rsidRPr="001E7CE4">
        <w:t>st</w:t>
      </w:r>
      <w:proofErr w:type="spellEnd"/>
    </w:p>
    <w:p w14:paraId="50285ED2" w14:textId="77777777" w:rsidR="00F21680" w:rsidRPr="001E7CE4" w:rsidRDefault="00F21680" w:rsidP="003C3294">
      <w:pPr>
        <w:pStyle w:val="Liststycke"/>
        <w:numPr>
          <w:ilvl w:val="0"/>
          <w:numId w:val="9"/>
        </w:numPr>
      </w:pPr>
      <w:proofErr w:type="gramStart"/>
      <w:r w:rsidRPr="001E7CE4">
        <w:t>6-10</w:t>
      </w:r>
      <w:proofErr w:type="gramEnd"/>
      <w:r w:rsidRPr="001E7CE4">
        <w:t xml:space="preserve"> </w:t>
      </w:r>
      <w:proofErr w:type="spellStart"/>
      <w:r w:rsidRPr="001E7CE4">
        <w:t>st</w:t>
      </w:r>
      <w:proofErr w:type="spellEnd"/>
      <w:r w:rsidRPr="001E7CE4">
        <w:t xml:space="preserve"> avvikelser, 10 000 kr/</w:t>
      </w:r>
      <w:proofErr w:type="spellStart"/>
      <w:r w:rsidRPr="001E7CE4">
        <w:t>st</w:t>
      </w:r>
      <w:proofErr w:type="spellEnd"/>
    </w:p>
    <w:p w14:paraId="67F35323" w14:textId="394EFC95" w:rsidR="00F21680" w:rsidRPr="001E7CE4" w:rsidRDefault="00F21680" w:rsidP="003C3294">
      <w:pPr>
        <w:pStyle w:val="Liststycke"/>
        <w:numPr>
          <w:ilvl w:val="0"/>
          <w:numId w:val="9"/>
        </w:numPr>
      </w:pPr>
      <w:r w:rsidRPr="001E7CE4">
        <w:lastRenderedPageBreak/>
        <w:t xml:space="preserve">Mer än 10 </w:t>
      </w:r>
      <w:proofErr w:type="spellStart"/>
      <w:r w:rsidRPr="001E7CE4">
        <w:t>st</w:t>
      </w:r>
      <w:proofErr w:type="spellEnd"/>
      <w:r w:rsidRPr="001E7CE4">
        <w:t>, 170 000 kr och arbetet stoppas</w:t>
      </w:r>
    </w:p>
    <w:bookmarkEnd w:id="24"/>
    <w:p w14:paraId="2D9B244B" w14:textId="40E3CB36" w:rsidR="0064667C" w:rsidRDefault="0064667C" w:rsidP="0064667C">
      <w:pPr>
        <w:ind w:left="1304"/>
      </w:pPr>
      <w:r w:rsidRPr="004251EB">
        <w:rPr>
          <w:highlight w:val="yellow"/>
        </w:rPr>
        <w:t>Vite utgår med 15 000 kr per upptäcktstillfälle och arbetsmaskin</w:t>
      </w:r>
      <w:r w:rsidR="004251EB">
        <w:rPr>
          <w:highlight w:val="yellow"/>
        </w:rPr>
        <w:t xml:space="preserve"> eller </w:t>
      </w:r>
      <w:r w:rsidRPr="004251EB">
        <w:rPr>
          <w:highlight w:val="yellow"/>
        </w:rPr>
        <w:t>lastbil enligt AFG.44.</w:t>
      </w:r>
    </w:p>
    <w:p w14:paraId="073B0E6E" w14:textId="2DAF6870" w:rsidR="0064667C" w:rsidRPr="008C798D" w:rsidRDefault="0064667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AFC.52</w:t>
      </w:r>
      <w:r w:rsidRPr="008C798D">
        <w:rPr>
          <w:rFonts w:asciiTheme="minorHAnsi" w:hAnsiTheme="minorHAnsi" w:cstheme="minorHAnsi"/>
          <w:b/>
          <w:color w:val="auto"/>
        </w:rPr>
        <w:tab/>
        <w:t>Bonus</w:t>
      </w:r>
    </w:p>
    <w:p w14:paraId="3D465027" w14:textId="5864C843" w:rsidR="0064667C" w:rsidRDefault="0064667C" w:rsidP="0064667C">
      <w:pPr>
        <w:ind w:left="1304" w:firstLine="1"/>
      </w:pPr>
      <w:r>
        <w:t>För de arbetsmaskiner och lastbilar som är bättre ur miljösynpunkt än vad beställarens grundkrav anger, utgår miljöbonus till entreprenören. För gällande regler hänvisas till AFB.22 handling 13.5. Entreprenören har rätt till löpande förändringar under entreprenadtiden.</w:t>
      </w:r>
    </w:p>
    <w:p w14:paraId="51F8FF3E" w14:textId="1311CE88" w:rsidR="0064667C" w:rsidRPr="008C798D" w:rsidRDefault="0064667C" w:rsidP="0064667C">
      <w:pPr>
        <w:rPr>
          <w:b/>
        </w:rPr>
      </w:pPr>
      <w:r w:rsidRPr="004251EB">
        <w:rPr>
          <w:b/>
          <w:highlight w:val="yellow"/>
        </w:rPr>
        <w:t>AFC.521</w:t>
      </w:r>
      <w:r w:rsidRPr="004251EB">
        <w:rPr>
          <w:b/>
          <w:highlight w:val="yellow"/>
        </w:rPr>
        <w:tab/>
        <w:t>Tidsbonus</w:t>
      </w:r>
    </w:p>
    <w:p w14:paraId="2D2CFCF1" w14:textId="7AE55D15" w:rsidR="0064667C" w:rsidRPr="008C798D" w:rsidRDefault="0064667C" w:rsidP="0064667C">
      <w:pPr>
        <w:rPr>
          <w:b/>
        </w:rPr>
      </w:pPr>
      <w:r w:rsidRPr="008C798D">
        <w:rPr>
          <w:b/>
        </w:rPr>
        <w:t>AFC.531</w:t>
      </w:r>
      <w:r w:rsidRPr="008C798D">
        <w:rPr>
          <w:b/>
        </w:rPr>
        <w:tab/>
        <w:t>Syn inom närliggande område</w:t>
      </w:r>
    </w:p>
    <w:p w14:paraId="4C30ECA8" w14:textId="10749E4B" w:rsidR="0064667C" w:rsidRPr="008C798D" w:rsidRDefault="0064667C" w:rsidP="0064667C">
      <w:pPr>
        <w:rPr>
          <w:b/>
        </w:rPr>
      </w:pPr>
      <w:r w:rsidRPr="008C798D">
        <w:rPr>
          <w:b/>
        </w:rPr>
        <w:t>AFC.541</w:t>
      </w:r>
      <w:r w:rsidRPr="008C798D">
        <w:rPr>
          <w:b/>
        </w:rPr>
        <w:tab/>
        <w:t>Försäkringar under garantitiden</w:t>
      </w:r>
    </w:p>
    <w:p w14:paraId="64E96568" w14:textId="0BFA3AB9" w:rsidR="0064667C" w:rsidRDefault="0064667C" w:rsidP="0064667C">
      <w:r>
        <w:tab/>
        <w:t>Entreprenörens allrisk- och ansvarsförsäkring ska gälla under garantitiden.</w:t>
      </w:r>
    </w:p>
    <w:p w14:paraId="19AB8C9F" w14:textId="3E01C05C" w:rsidR="0064667C" w:rsidRPr="004251EB" w:rsidRDefault="0064667C"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AFC.55</w:t>
      </w:r>
      <w:r w:rsidRPr="004251EB">
        <w:rPr>
          <w:rFonts w:asciiTheme="minorHAnsi" w:hAnsiTheme="minorHAnsi" w:cstheme="minorHAnsi"/>
          <w:b/>
          <w:color w:val="auto"/>
          <w:highlight w:val="yellow"/>
        </w:rPr>
        <w:tab/>
        <w:t>Ansvar för brandskydd</w:t>
      </w:r>
    </w:p>
    <w:p w14:paraId="643D6009" w14:textId="1B2E1AF4" w:rsidR="0064667C" w:rsidRPr="004251EB" w:rsidRDefault="0064667C" w:rsidP="0064667C">
      <w:pPr>
        <w:rPr>
          <w:b/>
          <w:highlight w:val="yellow"/>
        </w:rPr>
      </w:pPr>
      <w:r w:rsidRPr="004251EB">
        <w:rPr>
          <w:b/>
          <w:highlight w:val="yellow"/>
        </w:rPr>
        <w:t>AFC.551</w:t>
      </w:r>
      <w:r w:rsidRPr="004251EB">
        <w:rPr>
          <w:b/>
          <w:highlight w:val="yellow"/>
        </w:rPr>
        <w:tab/>
        <w:t>Ansvar för brandfarliga heta arbeten</w:t>
      </w:r>
    </w:p>
    <w:p w14:paraId="52CCD283" w14:textId="22FA70A2" w:rsidR="0064667C" w:rsidRPr="004251EB" w:rsidRDefault="0064667C" w:rsidP="0064667C">
      <w:pPr>
        <w:rPr>
          <w:b/>
          <w:highlight w:val="yellow"/>
        </w:rPr>
      </w:pPr>
      <w:r w:rsidRPr="004251EB">
        <w:rPr>
          <w:b/>
          <w:highlight w:val="yellow"/>
        </w:rPr>
        <w:t>AFC.5512</w:t>
      </w:r>
      <w:r w:rsidRPr="004251EB">
        <w:rPr>
          <w:b/>
          <w:highlight w:val="yellow"/>
        </w:rPr>
        <w:tab/>
        <w:t>Entreprenörens tillståndsansvarige</w:t>
      </w:r>
    </w:p>
    <w:p w14:paraId="7CBFAF58" w14:textId="59211ED5" w:rsidR="0064667C" w:rsidRPr="004251EB" w:rsidRDefault="0064667C" w:rsidP="0064667C">
      <w:pPr>
        <w:rPr>
          <w:b/>
          <w:highlight w:val="yellow"/>
        </w:rPr>
      </w:pPr>
      <w:r w:rsidRPr="004251EB">
        <w:rPr>
          <w:b/>
          <w:highlight w:val="yellow"/>
        </w:rPr>
        <w:t>AFC.5513</w:t>
      </w:r>
      <w:r w:rsidRPr="004251EB">
        <w:rPr>
          <w:b/>
          <w:highlight w:val="yellow"/>
        </w:rPr>
        <w:tab/>
        <w:t>Samordning av tillståndsansvariga</w:t>
      </w:r>
    </w:p>
    <w:p w14:paraId="66A8BB40" w14:textId="59B722EB" w:rsidR="0064667C" w:rsidRPr="008C798D" w:rsidRDefault="0064667C" w:rsidP="008C798D">
      <w:pPr>
        <w:pStyle w:val="Rubrik3"/>
        <w:spacing w:before="0" w:after="200"/>
        <w:rPr>
          <w:rFonts w:asciiTheme="minorHAnsi" w:hAnsiTheme="minorHAnsi" w:cstheme="minorHAnsi"/>
          <w:b/>
          <w:color w:val="auto"/>
        </w:rPr>
      </w:pPr>
      <w:r w:rsidRPr="004251EB">
        <w:rPr>
          <w:rFonts w:asciiTheme="minorHAnsi" w:hAnsiTheme="minorHAnsi" w:cstheme="minorHAnsi"/>
          <w:b/>
          <w:color w:val="auto"/>
          <w:highlight w:val="yellow"/>
        </w:rPr>
        <w:t>AFC.58</w:t>
      </w:r>
      <w:r w:rsidRPr="004251EB">
        <w:rPr>
          <w:rFonts w:asciiTheme="minorHAnsi" w:hAnsiTheme="minorHAnsi" w:cstheme="minorHAnsi"/>
          <w:b/>
          <w:color w:val="auto"/>
          <w:highlight w:val="yellow"/>
        </w:rPr>
        <w:tab/>
        <w:t>Ansvar efter garantitiden</w:t>
      </w:r>
    </w:p>
    <w:p w14:paraId="4458A241" w14:textId="77777777" w:rsidR="00040CC0" w:rsidRDefault="00040CC0" w:rsidP="008C798D">
      <w:pPr>
        <w:pStyle w:val="Rubrik2"/>
        <w:spacing w:before="0" w:after="200"/>
        <w:rPr>
          <w:rFonts w:asciiTheme="minorHAnsi" w:hAnsiTheme="minorHAnsi" w:cstheme="minorHAnsi"/>
          <w:b/>
          <w:color w:val="auto"/>
        </w:rPr>
      </w:pPr>
    </w:p>
    <w:p w14:paraId="61C3704E" w14:textId="163D2F9F" w:rsidR="0064667C" w:rsidRPr="008C798D" w:rsidRDefault="0064667C" w:rsidP="008C798D">
      <w:pPr>
        <w:pStyle w:val="Rubrik2"/>
        <w:spacing w:before="0" w:after="200"/>
        <w:rPr>
          <w:rFonts w:asciiTheme="minorHAnsi" w:hAnsiTheme="minorHAnsi" w:cstheme="minorHAnsi"/>
          <w:b/>
          <w:color w:val="auto"/>
        </w:rPr>
      </w:pPr>
      <w:bookmarkStart w:id="25" w:name="_Toc4142839"/>
      <w:r w:rsidRPr="008C798D">
        <w:rPr>
          <w:rFonts w:asciiTheme="minorHAnsi" w:hAnsiTheme="minorHAnsi" w:cstheme="minorHAnsi"/>
          <w:b/>
          <w:color w:val="auto"/>
        </w:rPr>
        <w:t>AFC.6</w:t>
      </w:r>
      <w:r w:rsidRPr="008C798D">
        <w:rPr>
          <w:rFonts w:asciiTheme="minorHAnsi" w:hAnsiTheme="minorHAnsi" w:cstheme="minorHAnsi"/>
          <w:b/>
          <w:color w:val="auto"/>
        </w:rPr>
        <w:tab/>
        <w:t>Ekonomi</w:t>
      </w:r>
      <w:bookmarkEnd w:id="25"/>
    </w:p>
    <w:p w14:paraId="2A27DB70" w14:textId="6FE22A59" w:rsidR="0064667C" w:rsidRPr="008C798D" w:rsidRDefault="0064667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AFC.61</w:t>
      </w:r>
      <w:r w:rsidRPr="008C798D">
        <w:rPr>
          <w:rFonts w:asciiTheme="minorHAnsi" w:hAnsiTheme="minorHAnsi" w:cstheme="minorHAnsi"/>
          <w:b/>
          <w:color w:val="auto"/>
        </w:rPr>
        <w:tab/>
        <w:t>Ersättning</w:t>
      </w:r>
    </w:p>
    <w:p w14:paraId="527F99BB" w14:textId="6EE63D21" w:rsidR="0064667C" w:rsidRPr="004251EB" w:rsidRDefault="0064667C" w:rsidP="0064667C">
      <w:pPr>
        <w:rPr>
          <w:highlight w:val="yellow"/>
        </w:rPr>
      </w:pPr>
      <w:r>
        <w:tab/>
      </w:r>
      <w:r w:rsidRPr="004251EB">
        <w:rPr>
          <w:highlight w:val="yellow"/>
        </w:rPr>
        <w:t>Ändringar och tillägg till MER Anläggning 17 framgår av AFB.22 handling 6.1.</w:t>
      </w:r>
    </w:p>
    <w:p w14:paraId="11C41B6B" w14:textId="241D82B8" w:rsidR="0064667C" w:rsidRDefault="0064667C" w:rsidP="0064667C">
      <w:r w:rsidRPr="004251EB">
        <w:tab/>
      </w:r>
      <w:r w:rsidRPr="004251EB">
        <w:rPr>
          <w:highlight w:val="yellow"/>
        </w:rPr>
        <w:t>Värdeminskningsavdrag avseende avloppsledning, se Bilaga A.</w:t>
      </w:r>
    </w:p>
    <w:p w14:paraId="1B2C8E42" w14:textId="168B8BE7" w:rsidR="0064667C" w:rsidRPr="008C798D" w:rsidRDefault="0064667C" w:rsidP="0064667C">
      <w:pPr>
        <w:rPr>
          <w:b/>
        </w:rPr>
      </w:pPr>
      <w:r w:rsidRPr="008C798D">
        <w:rPr>
          <w:b/>
        </w:rPr>
        <w:t>AFC.611</w:t>
      </w:r>
      <w:r w:rsidRPr="008C798D">
        <w:rPr>
          <w:b/>
        </w:rPr>
        <w:tab/>
        <w:t>Ersättning för ÄTA-arbeten</w:t>
      </w:r>
    </w:p>
    <w:p w14:paraId="3D76E6BE" w14:textId="0264E4F3" w:rsidR="0064667C" w:rsidRDefault="0064667C" w:rsidP="0064667C">
      <w:r>
        <w:tab/>
        <w:t>ÄTA-arbeten ska alltid offereras enligt av beställaren godkänd procedur enligt AFC.23.</w:t>
      </w:r>
    </w:p>
    <w:p w14:paraId="73AFDF2B" w14:textId="4F98D527" w:rsidR="0064667C" w:rsidRDefault="0064667C" w:rsidP="0064667C">
      <w:r>
        <w:tab/>
        <w:t>Följande, i nämnd ordning, ska användas som underlag för ersättning av ÄTA-arbete:</w:t>
      </w:r>
    </w:p>
    <w:p w14:paraId="35360F90" w14:textId="4DAA3D4A" w:rsidR="0064667C" w:rsidRDefault="0064667C" w:rsidP="0064667C">
      <w:pPr>
        <w:pStyle w:val="Liststycke"/>
        <w:numPr>
          <w:ilvl w:val="0"/>
          <w:numId w:val="16"/>
        </w:numPr>
      </w:pPr>
      <w:r>
        <w:t>Prissatt mängdförteckning</w:t>
      </w:r>
    </w:p>
    <w:p w14:paraId="16FE0D36" w14:textId="52E1F6A6" w:rsidR="0064667C" w:rsidRDefault="0064667C" w:rsidP="0064667C">
      <w:pPr>
        <w:pStyle w:val="Liststycke"/>
        <w:numPr>
          <w:ilvl w:val="0"/>
          <w:numId w:val="16"/>
        </w:numPr>
      </w:pPr>
      <w:r>
        <w:t>Fastprisanbud</w:t>
      </w:r>
    </w:p>
    <w:p w14:paraId="41C014EC" w14:textId="31BFA49E" w:rsidR="0064667C" w:rsidRDefault="0064667C" w:rsidP="0064667C">
      <w:pPr>
        <w:pStyle w:val="Liststycke"/>
        <w:numPr>
          <w:ilvl w:val="0"/>
          <w:numId w:val="16"/>
        </w:numPr>
      </w:pPr>
      <w:r>
        <w:t>Självkostnadsprincipen och timprislista för tillkommande arbeten</w:t>
      </w:r>
    </w:p>
    <w:p w14:paraId="2210068A" w14:textId="7E4667FF" w:rsidR="0064667C" w:rsidRPr="0064667C" w:rsidRDefault="0064667C" w:rsidP="0064667C">
      <w:pPr>
        <w:ind w:left="1304"/>
        <w:rPr>
          <w:u w:val="single"/>
        </w:rPr>
      </w:pPr>
      <w:r w:rsidRPr="0064667C">
        <w:rPr>
          <w:u w:val="single"/>
        </w:rPr>
        <w:t>Enligt självkostnadsprincipen</w:t>
      </w:r>
    </w:p>
    <w:p w14:paraId="157EE1C4" w14:textId="14F1B06B" w:rsidR="0064667C" w:rsidRDefault="0064667C" w:rsidP="0064667C">
      <w:pPr>
        <w:ind w:left="1304"/>
      </w:pPr>
      <w:r>
        <w:lastRenderedPageBreak/>
        <w:t xml:space="preserve">Då värdering av tillkommande arbeten sker enligt självkostnadsprincipen, AB 04 kap 6 § 9, ska entreprenörarvodet inklusive vinst enligt moment 8a utgöra 12 % på momenten </w:t>
      </w:r>
      <w:r w:rsidR="007F684E">
        <w:t>1–4</w:t>
      </w:r>
      <w:r>
        <w:t>, 6 och 7 samt 5 % enligt moment 5 utom vid tillämpningen av timpriset enligt prissatt timprislista, handling 10.2.</w:t>
      </w:r>
    </w:p>
    <w:p w14:paraId="3FA7CE68" w14:textId="6BA0E76C" w:rsidR="0064667C" w:rsidRDefault="0064667C" w:rsidP="0064667C">
      <w:pPr>
        <w:ind w:left="1304"/>
      </w:pPr>
      <w:r>
        <w:t xml:space="preserve">Vid normalresurssammansättning för objektet gäller att kostnader för arbetsledning på arbetsplatsen generellt får debiteras med 9 %, räknat på momenten 1 och </w:t>
      </w:r>
      <w:r w:rsidR="007F684E">
        <w:t>3–7</w:t>
      </w:r>
      <w:r>
        <w:t>.</w:t>
      </w:r>
    </w:p>
    <w:p w14:paraId="23A63A15" w14:textId="77777777" w:rsidR="0064667C" w:rsidRDefault="0064667C" w:rsidP="0064667C">
      <w:pPr>
        <w:ind w:left="1304"/>
      </w:pPr>
      <w:r>
        <w:t>Begreppet ”arbetsledning” förtydligas till att omfatta alla tekniska och all administrativ personal med erforderliga utrustningar som sysselsätts inom projektet.</w:t>
      </w:r>
    </w:p>
    <w:p w14:paraId="4B0CE68D" w14:textId="01364DF3" w:rsidR="0064667C" w:rsidRDefault="0064667C" w:rsidP="0064667C">
      <w:pPr>
        <w:ind w:left="1304"/>
      </w:pPr>
      <w:r>
        <w:t>Med ändring av ABT 04 utgår ingen ersättning enligt kap 6 § 9 moment 8b.</w:t>
      </w:r>
    </w:p>
    <w:p w14:paraId="41975522" w14:textId="0BC5CE6C" w:rsidR="0064667C" w:rsidRPr="0064667C" w:rsidRDefault="0064667C" w:rsidP="0064667C">
      <w:pPr>
        <w:ind w:left="1304"/>
        <w:rPr>
          <w:u w:val="single"/>
        </w:rPr>
      </w:pPr>
      <w:r w:rsidRPr="0064667C">
        <w:rPr>
          <w:u w:val="single"/>
        </w:rPr>
        <w:t>Enligt överenskomna timpriser</w:t>
      </w:r>
    </w:p>
    <w:p w14:paraId="48F5907B" w14:textId="530E7FDF" w:rsidR="0064667C" w:rsidRDefault="0064667C" w:rsidP="0064667C">
      <w:pPr>
        <w:ind w:left="1304"/>
      </w:pPr>
      <w:r>
        <w:t>Då överenskommelse träffas om ersättning för olika yrkeskategorier samt maskiner och transportfordon med förare enligt kontrakterade timpriser, ska sådant pris innefatta samtliga kostnader inklusive entreprenörarvode och arbetsledning samt jämställas med à-pris i begreppsbestämmelserna i AB 04.</w:t>
      </w:r>
    </w:p>
    <w:p w14:paraId="693F96B7" w14:textId="2DBB4ED0" w:rsidR="0064667C" w:rsidRPr="008C798D" w:rsidRDefault="0064667C" w:rsidP="0064667C">
      <w:pPr>
        <w:rPr>
          <w:b/>
        </w:rPr>
      </w:pPr>
      <w:r w:rsidRPr="008C798D">
        <w:rPr>
          <w:b/>
        </w:rPr>
        <w:t>AFC.614</w:t>
      </w:r>
      <w:r w:rsidRPr="008C798D">
        <w:rPr>
          <w:b/>
        </w:rPr>
        <w:tab/>
        <w:t>Ersättning för kostnadsändring (indexreglering)</w:t>
      </w:r>
    </w:p>
    <w:p w14:paraId="626ABF20" w14:textId="77777777" w:rsidR="0064667C" w:rsidRPr="004251EB" w:rsidRDefault="0064667C" w:rsidP="0064667C">
      <w:pPr>
        <w:ind w:left="1304" w:firstLine="1"/>
        <w:rPr>
          <w:highlight w:val="yellow"/>
        </w:rPr>
      </w:pPr>
      <w:r w:rsidRPr="004251EB">
        <w:rPr>
          <w:highlight w:val="yellow"/>
        </w:rPr>
        <w:t xml:space="preserve">Kontraktssumman ska inte indexregleras. </w:t>
      </w:r>
    </w:p>
    <w:p w14:paraId="05CB4274" w14:textId="5231FAAE" w:rsidR="0064667C" w:rsidRPr="004251EB" w:rsidRDefault="0064667C" w:rsidP="0064667C">
      <w:pPr>
        <w:ind w:left="1304" w:firstLine="1"/>
        <w:rPr>
          <w:highlight w:val="yellow"/>
        </w:rPr>
      </w:pPr>
      <w:r w:rsidRPr="004251EB">
        <w:rPr>
          <w:highlight w:val="yellow"/>
        </w:rPr>
        <w:t>Arbete som utförs efter 20xx-xx-xx indexregleras enligt entreprenadindex med basmånad xxxxx 20xx.</w:t>
      </w:r>
    </w:p>
    <w:p w14:paraId="3BD96430" w14:textId="35861888" w:rsidR="0064667C" w:rsidRPr="0064667C" w:rsidRDefault="0064667C" w:rsidP="0064667C">
      <w:pPr>
        <w:ind w:left="1304" w:firstLine="1"/>
        <w:rPr>
          <w:i/>
        </w:rPr>
      </w:pPr>
      <w:r w:rsidRPr="004251EB">
        <w:rPr>
          <w:i/>
          <w:highlight w:val="yellow"/>
        </w:rPr>
        <w:t>Ta ställning till indexreglering och eventuell gruppering, t.ex. bitumenreglering för sig.</w:t>
      </w:r>
    </w:p>
    <w:p w14:paraId="7467E980" w14:textId="061E49B3" w:rsidR="0064667C" w:rsidRPr="008C798D" w:rsidRDefault="0064667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AFC.62</w:t>
      </w:r>
      <w:r w:rsidRPr="008C798D">
        <w:rPr>
          <w:rFonts w:asciiTheme="minorHAnsi" w:hAnsiTheme="minorHAnsi" w:cstheme="minorHAnsi"/>
          <w:b/>
          <w:color w:val="auto"/>
        </w:rPr>
        <w:tab/>
        <w:t>Betalning</w:t>
      </w:r>
    </w:p>
    <w:p w14:paraId="52FE10D2" w14:textId="06AE0D2A" w:rsidR="0064667C" w:rsidRDefault="0064667C" w:rsidP="0064667C">
      <w:pPr>
        <w:ind w:left="1304" w:firstLine="1"/>
      </w:pPr>
      <w:r>
        <w:t>Betalning sker en gång per månad, endast mot faktura och 30 dagar efter ankomstdatum.</w:t>
      </w:r>
    </w:p>
    <w:p w14:paraId="40B54F3F" w14:textId="7613DE45" w:rsidR="0064667C" w:rsidRDefault="0064667C" w:rsidP="0064667C">
      <w:pPr>
        <w:ind w:left="1304" w:firstLine="1"/>
      </w:pPr>
      <w:r>
        <w:t>Ersättning för ÄTA-arbeten kan ske efter justerat och godkänt byggmötesprotokoll.</w:t>
      </w:r>
    </w:p>
    <w:p w14:paraId="73430236" w14:textId="18A8D6B1" w:rsidR="0064667C" w:rsidRPr="004251EB" w:rsidRDefault="0064667C" w:rsidP="0064667C">
      <w:pPr>
        <w:rPr>
          <w:b/>
          <w:highlight w:val="yellow"/>
        </w:rPr>
      </w:pPr>
      <w:r w:rsidRPr="004251EB">
        <w:rPr>
          <w:b/>
          <w:highlight w:val="yellow"/>
        </w:rPr>
        <w:t>AFC.622</w:t>
      </w:r>
      <w:r w:rsidRPr="004251EB">
        <w:rPr>
          <w:b/>
          <w:highlight w:val="yellow"/>
        </w:rPr>
        <w:tab/>
        <w:t>Betalningsplan</w:t>
      </w:r>
    </w:p>
    <w:p w14:paraId="204104D1" w14:textId="4126F536" w:rsidR="0064667C" w:rsidRPr="004251EB" w:rsidRDefault="0064667C" w:rsidP="0064667C">
      <w:pPr>
        <w:ind w:left="1304" w:firstLine="1"/>
        <w:rPr>
          <w:highlight w:val="yellow"/>
        </w:rPr>
      </w:pPr>
      <w:r w:rsidRPr="004251EB">
        <w:rPr>
          <w:highlight w:val="yellow"/>
        </w:rPr>
        <w:t>Entreprenören ska vid startmötet, dock senast inom två veckor efter kontraktsskrivning, tillhandahålla förslag till prestationsbunden betalningsplan. Förslag till betalningsplan ska godkännas av beställaren.</w:t>
      </w:r>
    </w:p>
    <w:p w14:paraId="0E99E353" w14:textId="47E6C177" w:rsidR="0064667C" w:rsidRPr="004251EB" w:rsidRDefault="0064667C" w:rsidP="0064667C">
      <w:pPr>
        <w:ind w:left="1304" w:firstLine="1"/>
        <w:rPr>
          <w:highlight w:val="yellow"/>
        </w:rPr>
      </w:pPr>
      <w:r w:rsidRPr="004251EB">
        <w:rPr>
          <w:highlight w:val="yellow"/>
        </w:rPr>
        <w:t>Betalningsplan upprättas i enlighet med uppdelning av mängdförteckningar/huvuddelar.</w:t>
      </w:r>
    </w:p>
    <w:p w14:paraId="7A98D907" w14:textId="69B4EF2E" w:rsidR="0064667C" w:rsidRDefault="0064667C" w:rsidP="0064667C">
      <w:pPr>
        <w:ind w:left="1304" w:firstLine="1"/>
      </w:pPr>
      <w:r w:rsidRPr="004251EB">
        <w:rPr>
          <w:highlight w:val="yellow"/>
        </w:rPr>
        <w:t>Betalningsplanen ska gälla under förutsättning att arbetet bedrivs i takt med tidplanen. Vid förändringar av tidplanen justeras betalningsplanen.</w:t>
      </w:r>
    </w:p>
    <w:p w14:paraId="5D489C1D" w14:textId="1F78CB52" w:rsidR="0064667C" w:rsidRPr="008C798D" w:rsidRDefault="0064667C" w:rsidP="0064667C">
      <w:pPr>
        <w:rPr>
          <w:b/>
        </w:rPr>
      </w:pPr>
      <w:r w:rsidRPr="008C798D">
        <w:rPr>
          <w:b/>
        </w:rPr>
        <w:t>AFC.623</w:t>
      </w:r>
      <w:r w:rsidRPr="008C798D">
        <w:rPr>
          <w:b/>
        </w:rPr>
        <w:tab/>
        <w:t>Förskott</w:t>
      </w:r>
    </w:p>
    <w:p w14:paraId="781CC22E" w14:textId="3F901A40" w:rsidR="0064667C" w:rsidRDefault="0064667C" w:rsidP="0064667C">
      <w:r>
        <w:tab/>
        <w:t>Förskott beviljas inte.</w:t>
      </w:r>
    </w:p>
    <w:p w14:paraId="164BD408" w14:textId="6F906805" w:rsidR="0064667C" w:rsidRPr="008C798D" w:rsidRDefault="0064667C" w:rsidP="0064667C">
      <w:pPr>
        <w:rPr>
          <w:b/>
        </w:rPr>
      </w:pPr>
      <w:r w:rsidRPr="008C798D">
        <w:rPr>
          <w:b/>
        </w:rPr>
        <w:lastRenderedPageBreak/>
        <w:t>AFC.624</w:t>
      </w:r>
      <w:r w:rsidRPr="008C798D">
        <w:rPr>
          <w:b/>
        </w:rPr>
        <w:tab/>
        <w:t>Fakturering</w:t>
      </w:r>
    </w:p>
    <w:p w14:paraId="11F38613" w14:textId="758717BB" w:rsidR="0064667C" w:rsidRDefault="0064667C" w:rsidP="0064667C">
      <w:r>
        <w:tab/>
        <w:t>Fakturering får inte ske förrän aktuellt arbete utförts.</w:t>
      </w:r>
    </w:p>
    <w:p w14:paraId="38A1F33A" w14:textId="77777777" w:rsidR="0064667C" w:rsidRDefault="0064667C" w:rsidP="0064667C">
      <w:pPr>
        <w:ind w:firstLine="1304"/>
      </w:pPr>
      <w:r>
        <w:t>Faktureringsavgift, expeditionsavgift eller dylikt godkänns inte.</w:t>
      </w:r>
    </w:p>
    <w:p w14:paraId="37FCC027" w14:textId="77777777" w:rsidR="0064667C" w:rsidRDefault="0064667C" w:rsidP="0064667C">
      <w:r>
        <w:tab/>
        <w:t>Av fakturan ska framgå:</w:t>
      </w:r>
    </w:p>
    <w:p w14:paraId="766467F7" w14:textId="16D9FA28" w:rsidR="0064667C" w:rsidRDefault="0064667C" w:rsidP="0064667C">
      <w:pPr>
        <w:pStyle w:val="Liststycke"/>
        <w:numPr>
          <w:ilvl w:val="0"/>
          <w:numId w:val="17"/>
        </w:numPr>
      </w:pPr>
      <w:r>
        <w:t xml:space="preserve">Projektnamn, beställningsnummer </w:t>
      </w:r>
      <w:r w:rsidRPr="00DD0323">
        <w:t xml:space="preserve">och </w:t>
      </w:r>
      <w:bookmarkStart w:id="26" w:name="_Hlk5718816"/>
      <w:r w:rsidRPr="00DD0323">
        <w:t xml:space="preserve">fakturareferens </w:t>
      </w:r>
      <w:bookmarkStart w:id="27" w:name="_Hlk5776362"/>
      <w:r w:rsidRPr="00DD0323">
        <w:rPr>
          <w:highlight w:val="yellow"/>
        </w:rPr>
        <w:t>XXXXXXX</w:t>
      </w:r>
      <w:bookmarkEnd w:id="27"/>
      <w:bookmarkEnd w:id="26"/>
    </w:p>
    <w:p w14:paraId="04F559BB" w14:textId="77777777" w:rsidR="0064667C" w:rsidRDefault="0064667C" w:rsidP="0064667C">
      <w:pPr>
        <w:pStyle w:val="Liststycke"/>
        <w:numPr>
          <w:ilvl w:val="0"/>
          <w:numId w:val="17"/>
        </w:numPr>
      </w:pPr>
      <w:r>
        <w:t>Upparbetat belopp</w:t>
      </w:r>
    </w:p>
    <w:p w14:paraId="53801D18" w14:textId="01B83E6D" w:rsidR="0064667C" w:rsidRDefault="0064667C" w:rsidP="0064667C">
      <w:pPr>
        <w:pStyle w:val="Liststycke"/>
        <w:numPr>
          <w:ilvl w:val="0"/>
          <w:numId w:val="17"/>
        </w:numPr>
      </w:pPr>
      <w:r>
        <w:t>Innehållet belopp för arbetenas fullgörande enligt AB 04 kap 6 § 12</w:t>
      </w:r>
    </w:p>
    <w:p w14:paraId="74E90A77" w14:textId="77777777" w:rsidR="0064667C" w:rsidRDefault="0064667C" w:rsidP="0064667C">
      <w:pPr>
        <w:pStyle w:val="Liststycke"/>
        <w:numPr>
          <w:ilvl w:val="0"/>
          <w:numId w:val="17"/>
        </w:numPr>
      </w:pPr>
      <w:r>
        <w:t>Belopp att fakturera</w:t>
      </w:r>
    </w:p>
    <w:p w14:paraId="2B4374E3" w14:textId="77777777" w:rsidR="0064667C" w:rsidRDefault="0064667C" w:rsidP="0064667C">
      <w:pPr>
        <w:pStyle w:val="Liststycke"/>
        <w:numPr>
          <w:ilvl w:val="0"/>
          <w:numId w:val="17"/>
        </w:numPr>
      </w:pPr>
      <w:r>
        <w:t>Lagstadgad mervärdesskatt</w:t>
      </w:r>
    </w:p>
    <w:p w14:paraId="55E7F378" w14:textId="77777777" w:rsidR="0064667C" w:rsidRDefault="0064667C" w:rsidP="0064667C">
      <w:pPr>
        <w:ind w:left="1304"/>
      </w:pPr>
      <w:r>
        <w:t>Omvänd skattskyldighet för byggtjänster tillämpas inte eftersom kommunen inte anses bedriva byggverksamhet.</w:t>
      </w:r>
    </w:p>
    <w:p w14:paraId="3E74159D" w14:textId="77777777" w:rsidR="0064667C" w:rsidRDefault="0064667C" w:rsidP="0064667C">
      <w:pPr>
        <w:ind w:left="1304"/>
      </w:pPr>
      <w:r>
        <w:t>Utbetalning av innehållet ska ske på separat faktura.</w:t>
      </w:r>
    </w:p>
    <w:p w14:paraId="066E0BC5" w14:textId="77777777" w:rsidR="0064667C" w:rsidRDefault="0064667C" w:rsidP="0064667C">
      <w:pPr>
        <w:ind w:left="1304"/>
      </w:pPr>
      <w:r>
        <w:t>Fakturering av dröjsmålsränta samt ÄTA-arbeten ska ske på separata specificerade fakturor. Här ska framgå när ÄTA-arbetena är godkända, till exempel byggmötesnummer.</w:t>
      </w:r>
    </w:p>
    <w:p w14:paraId="46C62EFA" w14:textId="473DBC6E" w:rsidR="0064667C" w:rsidRDefault="0064667C" w:rsidP="0064667C">
      <w:pPr>
        <w:ind w:left="1304"/>
      </w:pPr>
      <w:r>
        <w:t>Beloppen ska redovisas dels för aktuell månad, dels till och med aktuell månad.</w:t>
      </w:r>
    </w:p>
    <w:p w14:paraId="3C04FF51" w14:textId="77777777" w:rsidR="0064667C" w:rsidRPr="0064667C" w:rsidRDefault="0064667C" w:rsidP="0064667C">
      <w:pPr>
        <w:ind w:left="1304"/>
        <w:rPr>
          <w:u w:val="single"/>
        </w:rPr>
      </w:pPr>
      <w:r w:rsidRPr="0064667C">
        <w:rPr>
          <w:u w:val="single"/>
        </w:rPr>
        <w:t>Elektronisk fakturering:</w:t>
      </w:r>
    </w:p>
    <w:p w14:paraId="26C39FBE" w14:textId="77777777" w:rsidR="0064667C" w:rsidRDefault="0064667C" w:rsidP="0064667C">
      <w:pPr>
        <w:ind w:left="1304"/>
      </w:pPr>
      <w:r>
        <w:t>Enligt lagen (2018:1277) om elektroniska fakturor till följd av offentlig upphandling, ska samtliga fakturor som utfärdas till en upphandlande myndighet från och med den 1 april 2019 vara elektroniska.</w:t>
      </w:r>
    </w:p>
    <w:p w14:paraId="158EB108" w14:textId="70636C6A" w:rsidR="0064667C" w:rsidRPr="002D1B4F" w:rsidRDefault="0064667C" w:rsidP="0064667C">
      <w:pPr>
        <w:ind w:left="1304"/>
        <w:rPr>
          <w:strike/>
        </w:rPr>
      </w:pPr>
      <w:r>
        <w:t xml:space="preserve">För att börja med elektronisk fakturering till Göteborgs </w:t>
      </w:r>
      <w:r w:rsidRPr="002D1B4F">
        <w:t>Stad</w:t>
      </w:r>
      <w:bookmarkStart w:id="28" w:name="_Hlk5777547"/>
      <w:r w:rsidR="00324FD1" w:rsidRPr="002D1B4F">
        <w:t>, se instruktioner på www.goteborg.se/fakturera.</w:t>
      </w:r>
      <w:bookmarkEnd w:id="28"/>
      <w:r w:rsidRPr="002D1B4F">
        <w:t xml:space="preserve"> </w:t>
      </w:r>
      <w:r w:rsidRPr="002D1B4F">
        <w:rPr>
          <w:strike/>
        </w:rPr>
        <w:t xml:space="preserve"> </w:t>
      </w:r>
    </w:p>
    <w:p w14:paraId="1E2A4B83" w14:textId="77777777" w:rsidR="0064667C" w:rsidRPr="002D1B4F" w:rsidRDefault="0064667C" w:rsidP="0064667C">
      <w:pPr>
        <w:ind w:left="1304"/>
        <w:rPr>
          <w:u w:val="single"/>
        </w:rPr>
      </w:pPr>
      <w:bookmarkStart w:id="29" w:name="_Hlk5777613"/>
      <w:r w:rsidRPr="002D1B4F">
        <w:rPr>
          <w:u w:val="single"/>
        </w:rPr>
        <w:t>Faktureringsadress:</w:t>
      </w:r>
    </w:p>
    <w:p w14:paraId="579F9EA1" w14:textId="77777777" w:rsidR="0064667C" w:rsidRPr="002D1B4F" w:rsidRDefault="0064667C" w:rsidP="0064667C">
      <w:pPr>
        <w:spacing w:after="0"/>
        <w:ind w:left="1304"/>
      </w:pPr>
      <w:r w:rsidRPr="002D1B4F">
        <w:t>N400 Trafikkontoret</w:t>
      </w:r>
    </w:p>
    <w:p w14:paraId="21956F9D" w14:textId="77777777" w:rsidR="0064667C" w:rsidRPr="002D1B4F" w:rsidRDefault="0064667C" w:rsidP="0064667C">
      <w:pPr>
        <w:spacing w:after="0"/>
        <w:ind w:left="1304"/>
      </w:pPr>
      <w:r w:rsidRPr="002D1B4F">
        <w:t>Intraservice</w:t>
      </w:r>
    </w:p>
    <w:p w14:paraId="5AA64B41" w14:textId="7CE7ADCD" w:rsidR="0064667C" w:rsidRPr="002D1B4F" w:rsidRDefault="0064667C" w:rsidP="0064667C">
      <w:pPr>
        <w:ind w:firstLine="1304"/>
      </w:pPr>
      <w:r w:rsidRPr="002D1B4F">
        <w:t>405 38 Göteborgs stad</w:t>
      </w:r>
    </w:p>
    <w:bookmarkEnd w:id="29"/>
    <w:p w14:paraId="0282E60D" w14:textId="5C440632" w:rsidR="0064667C" w:rsidRPr="008C798D" w:rsidRDefault="0064667C" w:rsidP="0064667C">
      <w:pPr>
        <w:rPr>
          <w:b/>
        </w:rPr>
      </w:pPr>
      <w:r w:rsidRPr="008C798D">
        <w:rPr>
          <w:b/>
        </w:rPr>
        <w:t>AFC.631</w:t>
      </w:r>
      <w:r w:rsidRPr="008C798D">
        <w:rPr>
          <w:b/>
        </w:rPr>
        <w:tab/>
        <w:t>Säkerhet till beställaren</w:t>
      </w:r>
    </w:p>
    <w:p w14:paraId="38AE8BB3" w14:textId="5EC6D363" w:rsidR="0064667C" w:rsidRDefault="0064667C" w:rsidP="0064667C">
      <w:pPr>
        <w:ind w:left="1304" w:firstLine="1"/>
      </w:pPr>
      <w:r>
        <w:t xml:space="preserve">Med ändring av AB 04 kap 6 § 21 ska entreprenören ställa säkerhet för hela garantitiden för ett belopp motsvarande </w:t>
      </w:r>
      <w:r w:rsidRPr="004251EB">
        <w:rPr>
          <w:highlight w:val="yellow"/>
        </w:rPr>
        <w:t>5 %</w:t>
      </w:r>
      <w:r>
        <w:t xml:space="preserve"> av kontraktssumman. Säkerheten ska gälla från dag för godkänd slutbesiktning. Säkerheten lämnas till beställaren före slutbesiktning.</w:t>
      </w:r>
    </w:p>
    <w:p w14:paraId="0CA857EE" w14:textId="276E25FD" w:rsidR="0064667C" w:rsidRDefault="0064667C" w:rsidP="0064667C">
      <w:pPr>
        <w:ind w:left="1304" w:firstLine="1"/>
      </w:pPr>
      <w:r>
        <w:t>Säkerheten ska utgöras av bankgaranti, kreditförsäkring eller försäkringsgaranti.</w:t>
      </w:r>
    </w:p>
    <w:p w14:paraId="4535F212" w14:textId="77777777" w:rsidR="00040CC0" w:rsidRDefault="00040CC0" w:rsidP="008C798D">
      <w:pPr>
        <w:pStyle w:val="Rubrik2"/>
        <w:spacing w:before="0" w:after="200"/>
        <w:rPr>
          <w:rFonts w:asciiTheme="minorHAnsi" w:hAnsiTheme="minorHAnsi" w:cstheme="minorHAnsi"/>
          <w:b/>
          <w:color w:val="auto"/>
        </w:rPr>
      </w:pPr>
    </w:p>
    <w:p w14:paraId="47B419C6" w14:textId="175579FF" w:rsidR="0064667C" w:rsidRPr="008C798D" w:rsidRDefault="0064667C" w:rsidP="008C798D">
      <w:pPr>
        <w:pStyle w:val="Rubrik2"/>
        <w:spacing w:before="0" w:after="200"/>
        <w:rPr>
          <w:rFonts w:asciiTheme="minorHAnsi" w:hAnsiTheme="minorHAnsi" w:cstheme="minorHAnsi"/>
          <w:b/>
          <w:color w:val="auto"/>
        </w:rPr>
      </w:pPr>
      <w:bookmarkStart w:id="30" w:name="_Toc4142840"/>
      <w:r w:rsidRPr="008C798D">
        <w:rPr>
          <w:rFonts w:asciiTheme="minorHAnsi" w:hAnsiTheme="minorHAnsi" w:cstheme="minorHAnsi"/>
          <w:b/>
          <w:color w:val="auto"/>
        </w:rPr>
        <w:t>AFC.7</w:t>
      </w:r>
      <w:r w:rsidRPr="008C798D">
        <w:rPr>
          <w:rFonts w:asciiTheme="minorHAnsi" w:hAnsiTheme="minorHAnsi" w:cstheme="minorHAnsi"/>
          <w:b/>
          <w:color w:val="auto"/>
        </w:rPr>
        <w:tab/>
        <w:t>Besiktning</w:t>
      </w:r>
      <w:bookmarkEnd w:id="30"/>
    </w:p>
    <w:p w14:paraId="5DBEAB5A" w14:textId="77777777" w:rsidR="0064667C" w:rsidRPr="004251EB" w:rsidRDefault="0064667C" w:rsidP="0064667C">
      <w:pPr>
        <w:rPr>
          <w:b/>
          <w:highlight w:val="yellow"/>
        </w:rPr>
      </w:pPr>
      <w:r w:rsidRPr="004251EB">
        <w:rPr>
          <w:b/>
          <w:highlight w:val="yellow"/>
        </w:rPr>
        <w:t>AFC.712</w:t>
      </w:r>
      <w:r w:rsidRPr="004251EB">
        <w:rPr>
          <w:b/>
          <w:highlight w:val="yellow"/>
        </w:rPr>
        <w:tab/>
        <w:t>Förbesiktning</w:t>
      </w:r>
    </w:p>
    <w:p w14:paraId="14399374" w14:textId="77777777" w:rsidR="0064667C" w:rsidRDefault="0064667C" w:rsidP="0064667C">
      <w:r w:rsidRPr="004251EB">
        <w:tab/>
      </w:r>
      <w:r w:rsidRPr="004251EB">
        <w:rPr>
          <w:highlight w:val="yellow"/>
        </w:rPr>
        <w:t>Ska utföras före trafikpåsläpp och dokumenteras.</w:t>
      </w:r>
    </w:p>
    <w:p w14:paraId="77BE876F" w14:textId="77777777" w:rsidR="0064667C" w:rsidRPr="008C798D" w:rsidRDefault="0064667C" w:rsidP="0064667C">
      <w:pPr>
        <w:rPr>
          <w:b/>
        </w:rPr>
      </w:pPr>
      <w:r w:rsidRPr="008C798D">
        <w:rPr>
          <w:b/>
        </w:rPr>
        <w:t>AFC.713</w:t>
      </w:r>
      <w:r w:rsidRPr="008C798D">
        <w:rPr>
          <w:b/>
        </w:rPr>
        <w:tab/>
        <w:t>Slutbesiktning</w:t>
      </w:r>
    </w:p>
    <w:p w14:paraId="050AAF8B" w14:textId="705EC201" w:rsidR="0064667C" w:rsidRDefault="0064667C" w:rsidP="0064667C">
      <w:pPr>
        <w:ind w:left="1304" w:firstLine="1"/>
      </w:pPr>
      <w:r>
        <w:t xml:space="preserve">Senast </w:t>
      </w:r>
      <w:r w:rsidRPr="004251EB">
        <w:rPr>
          <w:highlight w:val="yellow"/>
        </w:rPr>
        <w:t xml:space="preserve">14 kalenderdagar före / vid </w:t>
      </w:r>
      <w:r w:rsidRPr="00E84EB2">
        <w:t>slutbesiktning</w:t>
      </w:r>
      <w:r>
        <w:t xml:space="preserve"> ska entreprenören överlämna handlingar i enlighet med dokumentöversikten (AFB.22 handling 13.8).</w:t>
      </w:r>
      <w:r>
        <w:tab/>
      </w:r>
    </w:p>
    <w:p w14:paraId="7E45934D" w14:textId="3953BE17" w:rsidR="0064667C" w:rsidRDefault="0064667C" w:rsidP="0064667C">
      <w:pPr>
        <w:ind w:left="1304" w:firstLine="1"/>
      </w:pPr>
      <w:r>
        <w:t xml:space="preserve">Förberedelse inför slutbesiktning ska alltid genomföras senast </w:t>
      </w:r>
      <w:r w:rsidRPr="004251EB">
        <w:rPr>
          <w:highlight w:val="yellow"/>
        </w:rPr>
        <w:t>10 dagar</w:t>
      </w:r>
      <w:r>
        <w:t xml:space="preserve"> före slutbesiktning.</w:t>
      </w:r>
    </w:p>
    <w:p w14:paraId="5CB03E56" w14:textId="1614D738" w:rsidR="0064667C" w:rsidRPr="008C798D" w:rsidRDefault="0064667C" w:rsidP="0064667C">
      <w:pPr>
        <w:rPr>
          <w:b/>
        </w:rPr>
      </w:pPr>
      <w:r w:rsidRPr="008C798D">
        <w:rPr>
          <w:b/>
        </w:rPr>
        <w:t>AFC.714</w:t>
      </w:r>
      <w:r w:rsidRPr="008C798D">
        <w:rPr>
          <w:b/>
        </w:rPr>
        <w:tab/>
        <w:t>Garantibesiktning</w:t>
      </w:r>
    </w:p>
    <w:p w14:paraId="3891367E" w14:textId="30E53BCD" w:rsidR="0064667C" w:rsidRDefault="0064667C" w:rsidP="0064667C">
      <w:r>
        <w:tab/>
      </w:r>
      <w:r w:rsidR="00591568">
        <w:t>Garantibesiktning genomförs före garantitidens utgång.</w:t>
      </w:r>
    </w:p>
    <w:p w14:paraId="6533FE9D" w14:textId="457C7F36" w:rsidR="00591568" w:rsidRPr="004251EB" w:rsidRDefault="00591568"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AFC.79</w:t>
      </w:r>
      <w:r w:rsidRPr="004251EB">
        <w:rPr>
          <w:rFonts w:asciiTheme="minorHAnsi" w:hAnsiTheme="minorHAnsi" w:cstheme="minorHAnsi"/>
          <w:b/>
          <w:color w:val="auto"/>
          <w:highlight w:val="yellow"/>
        </w:rPr>
        <w:tab/>
        <w:t>Övriga besiktningar</w:t>
      </w:r>
    </w:p>
    <w:p w14:paraId="6B9E8428" w14:textId="054A00F5" w:rsidR="00591568" w:rsidRPr="004251EB" w:rsidRDefault="00591568" w:rsidP="00591568">
      <w:pPr>
        <w:ind w:left="1304" w:firstLine="1"/>
        <w:rPr>
          <w:highlight w:val="yellow"/>
        </w:rPr>
      </w:pPr>
      <w:r w:rsidRPr="004251EB">
        <w:rPr>
          <w:highlight w:val="yellow"/>
        </w:rPr>
        <w:t>Ibruktagandebesiktning av spåranläggning, innan banan kan upplåtas för spårvagnstrafik, ska genomföras senast 20xx-xx-xx (se även deltider enligt AFC.44). Dokumentation av entreprenörens egenkontroll ska överlämnas till beställarens besiktningsansvarig före ibruktagandebesiktning. Den egenkontroll som ska dokumenteras framgår av AFB.22 handling 13.9 (Banstandard).</w:t>
      </w:r>
    </w:p>
    <w:p w14:paraId="03136F34" w14:textId="1ED931BF" w:rsidR="00591568" w:rsidRDefault="00591568" w:rsidP="00591568">
      <w:pPr>
        <w:ind w:left="1304" w:firstLine="1"/>
      </w:pPr>
      <w:r w:rsidRPr="004251EB">
        <w:rPr>
          <w:highlight w:val="yellow"/>
        </w:rPr>
        <w:t xml:space="preserve">Vid ibruktagandebesiktningen ska anläggningen provköras med spårvagn. Det åvilar entreprenören att ombesörja att så kan ske samt beställa och stå för kostnaden för provkörningen. Provkörningen sker enligt direktiv från trafikkontorets planeringsledare för spårsäkerhet, för kontaktuppgifter se TH </w:t>
      </w:r>
      <w:r w:rsidRPr="002D1B4F">
        <w:rPr>
          <w:highlight w:val="yellow"/>
        </w:rPr>
        <w:t xml:space="preserve">kap </w:t>
      </w:r>
      <w:r w:rsidR="001A1EBA" w:rsidRPr="002D1B4F">
        <w:rPr>
          <w:highlight w:val="yellow"/>
        </w:rPr>
        <w:t>1C</w:t>
      </w:r>
      <w:r w:rsidRPr="002D1B4F">
        <w:rPr>
          <w:highlight w:val="yellow"/>
        </w:rPr>
        <w:t xml:space="preserve"> kompetens </w:t>
      </w:r>
      <w:r w:rsidRPr="004251EB">
        <w:rPr>
          <w:highlight w:val="yellow"/>
        </w:rPr>
        <w:t>”Spårsäkerhet”.</w:t>
      </w:r>
    </w:p>
    <w:p w14:paraId="7612C9FA" w14:textId="77777777" w:rsidR="00040CC0" w:rsidRDefault="00040CC0" w:rsidP="008C798D">
      <w:pPr>
        <w:pStyle w:val="Rubrik2"/>
        <w:spacing w:before="0" w:after="200"/>
        <w:rPr>
          <w:rFonts w:asciiTheme="minorHAnsi" w:hAnsiTheme="minorHAnsi" w:cstheme="minorHAnsi"/>
          <w:b/>
          <w:color w:val="auto"/>
        </w:rPr>
      </w:pPr>
    </w:p>
    <w:p w14:paraId="6B5E7C6A" w14:textId="41946C7D" w:rsidR="00591568" w:rsidRPr="008C798D" w:rsidRDefault="00591568" w:rsidP="008C798D">
      <w:pPr>
        <w:pStyle w:val="Rubrik2"/>
        <w:spacing w:before="0" w:after="200"/>
        <w:rPr>
          <w:rFonts w:asciiTheme="minorHAnsi" w:hAnsiTheme="minorHAnsi" w:cstheme="minorHAnsi"/>
          <w:b/>
          <w:color w:val="auto"/>
        </w:rPr>
      </w:pPr>
      <w:bookmarkStart w:id="31" w:name="_Toc4142841"/>
      <w:r w:rsidRPr="008C798D">
        <w:rPr>
          <w:rFonts w:asciiTheme="minorHAnsi" w:hAnsiTheme="minorHAnsi" w:cstheme="minorHAnsi"/>
          <w:b/>
          <w:color w:val="auto"/>
        </w:rPr>
        <w:t>AFC.8</w:t>
      </w:r>
      <w:r w:rsidRPr="008C798D">
        <w:rPr>
          <w:rFonts w:asciiTheme="minorHAnsi" w:hAnsiTheme="minorHAnsi" w:cstheme="minorHAnsi"/>
          <w:b/>
          <w:color w:val="auto"/>
        </w:rPr>
        <w:tab/>
        <w:t>Hävning</w:t>
      </w:r>
      <w:bookmarkEnd w:id="31"/>
    </w:p>
    <w:p w14:paraId="3F64891F" w14:textId="6D8FC7A0" w:rsidR="00591568" w:rsidRDefault="00591568" w:rsidP="00591568">
      <w:pPr>
        <w:ind w:left="1304" w:firstLine="1"/>
      </w:pPr>
      <w:r>
        <w:t xml:space="preserve">Med tillägg till AB 04 kap 8 § 1 gäller att beställaren har rätt att häva kontraktet med omedelbar verkan om omständigheter enligt </w:t>
      </w:r>
      <w:r w:rsidRPr="004251EB">
        <w:rPr>
          <w:highlight w:val="yellow"/>
        </w:rPr>
        <w:t>AFC.151 eller</w:t>
      </w:r>
      <w:r>
        <w:t xml:space="preserve"> AFC.189 föreligger.</w:t>
      </w:r>
    </w:p>
    <w:p w14:paraId="0528F8CF" w14:textId="77777777" w:rsidR="00040CC0" w:rsidRDefault="00040CC0" w:rsidP="008C798D">
      <w:pPr>
        <w:pStyle w:val="Rubrik2"/>
        <w:spacing w:before="0" w:after="200"/>
        <w:rPr>
          <w:rFonts w:asciiTheme="minorHAnsi" w:hAnsiTheme="minorHAnsi" w:cstheme="minorHAnsi"/>
          <w:b/>
          <w:color w:val="auto"/>
        </w:rPr>
      </w:pPr>
    </w:p>
    <w:p w14:paraId="3FEA439B" w14:textId="49DB8277" w:rsidR="00591568" w:rsidRPr="008C798D" w:rsidRDefault="00591568" w:rsidP="008C798D">
      <w:pPr>
        <w:pStyle w:val="Rubrik2"/>
        <w:spacing w:before="0" w:after="200"/>
        <w:rPr>
          <w:rFonts w:asciiTheme="minorHAnsi" w:hAnsiTheme="minorHAnsi" w:cstheme="minorHAnsi"/>
          <w:b/>
          <w:color w:val="auto"/>
        </w:rPr>
      </w:pPr>
      <w:bookmarkStart w:id="32" w:name="_Toc4142842"/>
      <w:r w:rsidRPr="008C798D">
        <w:rPr>
          <w:rFonts w:asciiTheme="minorHAnsi" w:hAnsiTheme="minorHAnsi" w:cstheme="minorHAnsi"/>
          <w:b/>
          <w:color w:val="auto"/>
        </w:rPr>
        <w:t>AFC.9</w:t>
      </w:r>
      <w:r w:rsidRPr="008C798D">
        <w:rPr>
          <w:rFonts w:asciiTheme="minorHAnsi" w:hAnsiTheme="minorHAnsi" w:cstheme="minorHAnsi"/>
          <w:b/>
          <w:color w:val="auto"/>
        </w:rPr>
        <w:tab/>
        <w:t>Tvistelösning</w:t>
      </w:r>
      <w:bookmarkEnd w:id="32"/>
    </w:p>
    <w:p w14:paraId="70252DB5" w14:textId="7E869728" w:rsidR="00591568" w:rsidRDefault="00591568" w:rsidP="00591568">
      <w:pPr>
        <w:ind w:left="1304" w:firstLine="1"/>
      </w:pPr>
      <w:r>
        <w:t>Tvist på grund av kontraktet ska avgöras av svensk allmän domstol i Göteborg, enligt svensk rätt, om inte parterna enas om skiljeförfarande.</w:t>
      </w:r>
    </w:p>
    <w:p w14:paraId="2534A559" w14:textId="77777777" w:rsidR="0043369A" w:rsidRDefault="0043369A">
      <w:pPr>
        <w:rPr>
          <w:rFonts w:eastAsiaTheme="majorEastAsia" w:cstheme="minorHAnsi"/>
          <w:b/>
          <w:sz w:val="32"/>
          <w:szCs w:val="32"/>
        </w:rPr>
      </w:pPr>
      <w:r>
        <w:rPr>
          <w:rFonts w:cstheme="minorHAnsi"/>
          <w:b/>
        </w:rPr>
        <w:br w:type="page"/>
      </w:r>
    </w:p>
    <w:p w14:paraId="0C61CFD9" w14:textId="7A302CD3" w:rsidR="00591568" w:rsidRPr="008C798D" w:rsidRDefault="00591568" w:rsidP="008C798D">
      <w:pPr>
        <w:pStyle w:val="Rubrik1"/>
        <w:spacing w:before="0" w:after="200"/>
        <w:ind w:left="1304" w:hanging="1304"/>
        <w:rPr>
          <w:rFonts w:asciiTheme="minorHAnsi" w:hAnsiTheme="minorHAnsi" w:cstheme="minorHAnsi"/>
          <w:b/>
          <w:color w:val="auto"/>
        </w:rPr>
      </w:pPr>
      <w:bookmarkStart w:id="33" w:name="_Toc4142843"/>
      <w:r w:rsidRPr="008C798D">
        <w:rPr>
          <w:rFonts w:asciiTheme="minorHAnsi" w:hAnsiTheme="minorHAnsi" w:cstheme="minorHAnsi"/>
          <w:b/>
          <w:color w:val="auto"/>
        </w:rPr>
        <w:lastRenderedPageBreak/>
        <w:t>AFG</w:t>
      </w:r>
      <w:r w:rsidRPr="008C798D">
        <w:rPr>
          <w:rFonts w:asciiTheme="minorHAnsi" w:hAnsiTheme="minorHAnsi" w:cstheme="minorHAnsi"/>
          <w:b/>
          <w:color w:val="auto"/>
        </w:rPr>
        <w:tab/>
        <w:t>ALLMÄNNA ARBETEN OCH HJÄLPMEDEL</w:t>
      </w:r>
      <w:bookmarkEnd w:id="33"/>
    </w:p>
    <w:p w14:paraId="4B36B30C" w14:textId="77777777" w:rsidR="00040CC0" w:rsidRDefault="00040CC0" w:rsidP="008C798D">
      <w:pPr>
        <w:pStyle w:val="Rubrik2"/>
        <w:spacing w:before="0" w:after="200"/>
        <w:rPr>
          <w:rFonts w:asciiTheme="minorHAnsi" w:hAnsiTheme="minorHAnsi" w:cstheme="minorHAnsi"/>
          <w:b/>
          <w:color w:val="auto"/>
        </w:rPr>
      </w:pPr>
    </w:p>
    <w:p w14:paraId="43F4EC02" w14:textId="0FDDCE0E" w:rsidR="00591568" w:rsidRPr="008C798D" w:rsidRDefault="00591568" w:rsidP="008C798D">
      <w:pPr>
        <w:pStyle w:val="Rubrik2"/>
        <w:spacing w:before="0" w:after="200"/>
        <w:rPr>
          <w:rFonts w:asciiTheme="minorHAnsi" w:hAnsiTheme="minorHAnsi" w:cstheme="minorHAnsi"/>
          <w:b/>
          <w:color w:val="auto"/>
        </w:rPr>
      </w:pPr>
      <w:bookmarkStart w:id="34" w:name="_Toc4142844"/>
      <w:r w:rsidRPr="008C798D">
        <w:rPr>
          <w:rFonts w:asciiTheme="minorHAnsi" w:hAnsiTheme="minorHAnsi" w:cstheme="minorHAnsi"/>
          <w:b/>
          <w:color w:val="auto"/>
        </w:rPr>
        <w:t>AFG.1</w:t>
      </w:r>
      <w:r w:rsidRPr="008C798D">
        <w:rPr>
          <w:rFonts w:asciiTheme="minorHAnsi" w:hAnsiTheme="minorHAnsi" w:cstheme="minorHAnsi"/>
          <w:b/>
          <w:color w:val="auto"/>
        </w:rPr>
        <w:tab/>
        <w:t>Etablering av arbetsplats</w:t>
      </w:r>
      <w:bookmarkEnd w:id="34"/>
    </w:p>
    <w:p w14:paraId="1A08C0DE" w14:textId="6F71C532"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AFG.11</w:t>
      </w:r>
      <w:r w:rsidRPr="008C798D">
        <w:rPr>
          <w:rFonts w:asciiTheme="minorHAnsi" w:hAnsiTheme="minorHAnsi" w:cstheme="minorHAnsi"/>
          <w:b/>
          <w:color w:val="auto"/>
        </w:rPr>
        <w:tab/>
        <w:t>Placering av allmänna hjälpmedel</w:t>
      </w:r>
    </w:p>
    <w:p w14:paraId="66827EE8" w14:textId="62864858" w:rsidR="00591568" w:rsidRDefault="00591568" w:rsidP="00591568">
      <w:pPr>
        <w:ind w:left="1304" w:firstLine="1"/>
      </w:pPr>
      <w:r>
        <w:t>Placering av bodar, upplag och dylikt ska ske efter samråd med beställaren. Bodar och dylikt ska under hela entreprenadtiden vara klotterfria och utvändigt snygga. Om klotter förekommer ska detta borttagas inom ett dygn efter upptäckt eller anmälan.</w:t>
      </w:r>
    </w:p>
    <w:p w14:paraId="7AA6FB35" w14:textId="54925207" w:rsidR="00591568" w:rsidRDefault="00591568" w:rsidP="00591568">
      <w:pPr>
        <w:ind w:left="1304"/>
      </w:pPr>
      <w:r>
        <w:t>Bodar, plank eller annan utrustning får inte förses med reklam, samt flaggor får inte sättas upp, utan beställarens godkännande.</w:t>
      </w:r>
    </w:p>
    <w:p w14:paraId="0C61AC44" w14:textId="2A4AD242" w:rsidR="00591568" w:rsidRPr="008C798D" w:rsidRDefault="00591568" w:rsidP="00591568">
      <w:pPr>
        <w:rPr>
          <w:b/>
        </w:rPr>
      </w:pPr>
      <w:r w:rsidRPr="004251EB">
        <w:rPr>
          <w:b/>
          <w:highlight w:val="yellow"/>
        </w:rPr>
        <w:t>AFG.112</w:t>
      </w:r>
      <w:r w:rsidRPr="004251EB">
        <w:rPr>
          <w:b/>
          <w:highlight w:val="yellow"/>
        </w:rPr>
        <w:tab/>
        <w:t>Placeringsritning som tillhandahålls</w:t>
      </w:r>
    </w:p>
    <w:p w14:paraId="1370F157" w14:textId="11E70DB2"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AFG.12</w:t>
      </w:r>
      <w:r w:rsidRPr="008C798D">
        <w:rPr>
          <w:rFonts w:asciiTheme="minorHAnsi" w:hAnsiTheme="minorHAnsi" w:cstheme="minorHAnsi"/>
          <w:b/>
          <w:color w:val="auto"/>
        </w:rPr>
        <w:tab/>
        <w:t>Bodar</w:t>
      </w:r>
    </w:p>
    <w:p w14:paraId="680531CA" w14:textId="6D2C3611" w:rsidR="00591568" w:rsidRDefault="00591568" w:rsidP="00591568">
      <w:pPr>
        <w:ind w:left="1304" w:firstLine="1"/>
      </w:pPr>
      <w:r>
        <w:t>Entreprenören ska vid anmodan kunna visa att energiförbrukningen från de personal- och kontorsbodar som används vid etablering är mindre än 200 kW/m</w:t>
      </w:r>
      <w:r>
        <w:rPr>
          <w:vertAlign w:val="superscript"/>
        </w:rPr>
        <w:t>2</w:t>
      </w:r>
      <w:r>
        <w:t xml:space="preserve"> och år.</w:t>
      </w:r>
    </w:p>
    <w:p w14:paraId="54232B80" w14:textId="306A240A" w:rsidR="00591568" w:rsidRPr="008C798D" w:rsidRDefault="00591568" w:rsidP="00591568">
      <w:pPr>
        <w:rPr>
          <w:b/>
        </w:rPr>
      </w:pPr>
      <w:r w:rsidRPr="004251EB">
        <w:rPr>
          <w:b/>
          <w:highlight w:val="yellow"/>
        </w:rPr>
        <w:t>AFG.1211</w:t>
      </w:r>
      <w:r w:rsidRPr="004251EB">
        <w:rPr>
          <w:b/>
          <w:highlight w:val="yellow"/>
        </w:rPr>
        <w:tab/>
        <w:t>Personalbod och toalett för sidoentreprenör</w:t>
      </w:r>
    </w:p>
    <w:p w14:paraId="72F55664" w14:textId="73843553" w:rsidR="00591568" w:rsidRPr="004251EB" w:rsidRDefault="00591568" w:rsidP="00591568">
      <w:pPr>
        <w:rPr>
          <w:b/>
          <w:highlight w:val="yellow"/>
        </w:rPr>
      </w:pPr>
      <w:r w:rsidRPr="004251EB">
        <w:rPr>
          <w:b/>
          <w:highlight w:val="yellow"/>
        </w:rPr>
        <w:t>AFG.1243</w:t>
      </w:r>
      <w:r w:rsidRPr="004251EB">
        <w:rPr>
          <w:b/>
          <w:highlight w:val="yellow"/>
        </w:rPr>
        <w:tab/>
        <w:t>Kontorsbod för beställaren</w:t>
      </w:r>
    </w:p>
    <w:p w14:paraId="1531CC65" w14:textId="308C9A19" w:rsidR="00591568" w:rsidRPr="004251EB" w:rsidRDefault="00591568" w:rsidP="00591568">
      <w:pPr>
        <w:ind w:left="1304" w:firstLine="1"/>
        <w:rPr>
          <w:highlight w:val="yellow"/>
        </w:rPr>
      </w:pPr>
      <w:r w:rsidRPr="004251EB">
        <w:rPr>
          <w:highlight w:val="yellow"/>
        </w:rPr>
        <w:t>Entreprenören ska, under hela entreprenadtiden, för beställarens kontrollant tillhandahålla ett kontorsrum med inredning och tillgång till pentry och toalett. Entreprenören svarar för drift och underhåll samt städning.</w:t>
      </w:r>
    </w:p>
    <w:p w14:paraId="327AEAC0" w14:textId="77777777" w:rsidR="00591568" w:rsidRPr="007843E2" w:rsidRDefault="00591568" w:rsidP="00591568">
      <w:pPr>
        <w:ind w:left="1304" w:firstLine="1"/>
        <w:rPr>
          <w:i/>
        </w:rPr>
      </w:pPr>
      <w:r w:rsidRPr="004251EB">
        <w:rPr>
          <w:i/>
          <w:highlight w:val="yellow"/>
        </w:rPr>
        <w:t>Beskriv utrymme, antal arbetsplatser, utrustning, sammanträdesrum för xx personer, internet, inbrottslarm m.m.</w:t>
      </w:r>
    </w:p>
    <w:p w14:paraId="31FEA0B9" w14:textId="05A71ECC" w:rsidR="00591568" w:rsidRPr="004251EB" w:rsidRDefault="00591568"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AFG.13</w:t>
      </w:r>
      <w:r w:rsidRPr="004251EB">
        <w:rPr>
          <w:rFonts w:asciiTheme="minorHAnsi" w:hAnsiTheme="minorHAnsi" w:cstheme="minorHAnsi"/>
          <w:b/>
          <w:color w:val="auto"/>
          <w:highlight w:val="yellow"/>
        </w:rPr>
        <w:tab/>
        <w:t>Tillfällig väg och plan</w:t>
      </w:r>
    </w:p>
    <w:p w14:paraId="7755352C" w14:textId="5C490A80" w:rsidR="00591568" w:rsidRPr="008C798D" w:rsidRDefault="00591568" w:rsidP="00591568">
      <w:pPr>
        <w:rPr>
          <w:b/>
        </w:rPr>
      </w:pPr>
      <w:r w:rsidRPr="004251EB">
        <w:rPr>
          <w:b/>
          <w:highlight w:val="yellow"/>
        </w:rPr>
        <w:t>AFG.132</w:t>
      </w:r>
      <w:r w:rsidRPr="004251EB">
        <w:rPr>
          <w:b/>
          <w:highlight w:val="yellow"/>
        </w:rPr>
        <w:tab/>
        <w:t>Tillfällig väg och plan som tillhandahålls</w:t>
      </w:r>
    </w:p>
    <w:p w14:paraId="73D89269" w14:textId="77777777"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AFG.16</w:t>
      </w:r>
      <w:r w:rsidRPr="008C798D">
        <w:rPr>
          <w:rFonts w:asciiTheme="minorHAnsi" w:hAnsiTheme="minorHAnsi" w:cstheme="minorHAnsi"/>
          <w:b/>
          <w:color w:val="auto"/>
        </w:rPr>
        <w:tab/>
        <w:t>Tillfällig skyltsättning och tillfällig orienteringstavla</w:t>
      </w:r>
    </w:p>
    <w:p w14:paraId="40B42C82" w14:textId="686E8B08" w:rsidR="00591568" w:rsidRDefault="00591568" w:rsidP="00591568">
      <w:pPr>
        <w:ind w:left="1304"/>
      </w:pPr>
      <w:r w:rsidRPr="004251EB">
        <w:rPr>
          <w:highlight w:val="yellow"/>
        </w:rPr>
        <w:t>XX st</w:t>
      </w:r>
      <w:r>
        <w:t xml:space="preserve"> byggskyltar, placerade och riktade mot inkommande stråk (bil, fotgängare, cyklister m.m.), med storlek och utseende enligt standardritning 363/93-8503 ska sättas upp.</w:t>
      </w:r>
    </w:p>
    <w:p w14:paraId="5B1C6153" w14:textId="66A77EA3" w:rsidR="00591568" w:rsidRDefault="00591568" w:rsidP="00591568">
      <w:pPr>
        <w:ind w:left="1304" w:firstLine="1"/>
      </w:pPr>
      <w:r>
        <w:rPr>
          <w:i/>
        </w:rPr>
        <w:t>Objektsanpassa placering, antal, texten och välj storlek på byggskyltarna i samråd med projektledaren.</w:t>
      </w:r>
    </w:p>
    <w:p w14:paraId="6ACE8EC8" w14:textId="77777777" w:rsidR="00591568" w:rsidRDefault="00591568" w:rsidP="00591568">
      <w:pPr>
        <w:ind w:left="1304" w:firstLine="1"/>
      </w:pPr>
      <w:r>
        <w:t>Entreprenören står för tillverkning och svarar för uppsättning och nedtagning av skyltarna.</w:t>
      </w:r>
    </w:p>
    <w:p w14:paraId="11488280" w14:textId="7F02192E" w:rsidR="00591568" w:rsidRDefault="00591568" w:rsidP="00591568">
      <w:pPr>
        <w:ind w:left="1304" w:firstLine="1"/>
      </w:pPr>
      <w:r>
        <w:lastRenderedPageBreak/>
        <w:t>Entreprenören söker och svarar för bygglov om det behövs. Placering bestäms på startmötet, AFC.331.</w:t>
      </w:r>
    </w:p>
    <w:p w14:paraId="25C31516" w14:textId="77777777" w:rsidR="00591568" w:rsidRPr="004251EB" w:rsidRDefault="00591568" w:rsidP="00591568">
      <w:pPr>
        <w:ind w:left="1304" w:firstLine="1"/>
        <w:rPr>
          <w:highlight w:val="yellow"/>
          <w:u w:val="single"/>
        </w:rPr>
      </w:pPr>
      <w:r w:rsidRPr="004251EB">
        <w:rPr>
          <w:highlight w:val="yellow"/>
          <w:u w:val="single"/>
        </w:rPr>
        <w:t>Tillfällig informationsskylt</w:t>
      </w:r>
    </w:p>
    <w:p w14:paraId="480CA364" w14:textId="77777777" w:rsidR="00591568" w:rsidRPr="004251EB" w:rsidRDefault="00591568" w:rsidP="00591568">
      <w:pPr>
        <w:ind w:left="1304" w:firstLine="1"/>
        <w:rPr>
          <w:highlight w:val="yellow"/>
        </w:rPr>
      </w:pPr>
      <w:r w:rsidRPr="004251EB">
        <w:rPr>
          <w:highlight w:val="yellow"/>
        </w:rPr>
        <w:t>XX st informationsskyltar, placerade och riktade åt vardera håll, med storlek och utseende enligt standardritning 363/93-8504 ska sättas upp.</w:t>
      </w:r>
    </w:p>
    <w:p w14:paraId="27E50839" w14:textId="7C8F41FB" w:rsidR="00591568" w:rsidRPr="007843E2" w:rsidRDefault="00591568" w:rsidP="00591568">
      <w:pPr>
        <w:ind w:left="1304" w:firstLine="1"/>
        <w:rPr>
          <w:i/>
        </w:rPr>
      </w:pPr>
      <w:r w:rsidRPr="004251EB">
        <w:rPr>
          <w:i/>
          <w:highlight w:val="yellow"/>
        </w:rPr>
        <w:t>Objektsanpassa skyltens placering, texten och välj storlek på informationsskyltarna i samråd med projektledaren utifrån beslutad kommunikationsplan.</w:t>
      </w:r>
    </w:p>
    <w:p w14:paraId="17B17FE3" w14:textId="77777777" w:rsidR="00040CC0" w:rsidRDefault="00040CC0" w:rsidP="008C798D">
      <w:pPr>
        <w:pStyle w:val="Rubrik2"/>
        <w:spacing w:before="0" w:after="200"/>
        <w:rPr>
          <w:rFonts w:asciiTheme="minorHAnsi" w:hAnsiTheme="minorHAnsi" w:cstheme="minorHAnsi"/>
          <w:b/>
          <w:color w:val="auto"/>
        </w:rPr>
      </w:pPr>
    </w:p>
    <w:p w14:paraId="047F0DC0" w14:textId="0C7FA389" w:rsidR="00591568" w:rsidRPr="008C798D" w:rsidRDefault="00591568" w:rsidP="008C798D">
      <w:pPr>
        <w:pStyle w:val="Rubrik2"/>
        <w:spacing w:before="0" w:after="200"/>
        <w:rPr>
          <w:rFonts w:asciiTheme="minorHAnsi" w:hAnsiTheme="minorHAnsi" w:cstheme="minorHAnsi"/>
          <w:b/>
          <w:color w:val="auto"/>
        </w:rPr>
      </w:pPr>
      <w:bookmarkStart w:id="35" w:name="_Toc4142845"/>
      <w:r w:rsidRPr="008C798D">
        <w:rPr>
          <w:rFonts w:asciiTheme="minorHAnsi" w:hAnsiTheme="minorHAnsi" w:cstheme="minorHAnsi"/>
          <w:b/>
          <w:color w:val="auto"/>
        </w:rPr>
        <w:t>AFG.2</w:t>
      </w:r>
      <w:r w:rsidRPr="008C798D">
        <w:rPr>
          <w:rFonts w:asciiTheme="minorHAnsi" w:hAnsiTheme="minorHAnsi" w:cstheme="minorHAnsi"/>
          <w:b/>
          <w:color w:val="auto"/>
        </w:rPr>
        <w:tab/>
        <w:t>Inmätning och utsättning</w:t>
      </w:r>
      <w:bookmarkEnd w:id="35"/>
    </w:p>
    <w:p w14:paraId="7477CDEB" w14:textId="64C9AB1A"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AFG.22</w:t>
      </w:r>
      <w:r w:rsidRPr="008C798D">
        <w:rPr>
          <w:rFonts w:asciiTheme="minorHAnsi" w:hAnsiTheme="minorHAnsi" w:cstheme="minorHAnsi"/>
          <w:b/>
          <w:color w:val="auto"/>
        </w:rPr>
        <w:tab/>
        <w:t>Inmätning</w:t>
      </w:r>
    </w:p>
    <w:p w14:paraId="27B5ED46" w14:textId="33F0814E"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AFG.23</w:t>
      </w:r>
      <w:r w:rsidRPr="008C798D">
        <w:rPr>
          <w:rFonts w:asciiTheme="minorHAnsi" w:hAnsiTheme="minorHAnsi" w:cstheme="minorHAnsi"/>
          <w:b/>
          <w:color w:val="auto"/>
        </w:rPr>
        <w:tab/>
        <w:t>Utsättning</w:t>
      </w:r>
    </w:p>
    <w:p w14:paraId="2C9D5797" w14:textId="2164ED95" w:rsidR="00591568" w:rsidRPr="008C798D" w:rsidRDefault="00591568" w:rsidP="008C798D">
      <w:pPr>
        <w:pStyle w:val="Rubrik2"/>
        <w:spacing w:before="0" w:after="200"/>
        <w:rPr>
          <w:rFonts w:asciiTheme="minorHAnsi" w:hAnsiTheme="minorHAnsi" w:cstheme="minorHAnsi"/>
          <w:b/>
          <w:color w:val="auto"/>
        </w:rPr>
      </w:pPr>
      <w:bookmarkStart w:id="36" w:name="_Toc4142846"/>
      <w:r w:rsidRPr="008C798D">
        <w:rPr>
          <w:rFonts w:asciiTheme="minorHAnsi" w:hAnsiTheme="minorHAnsi" w:cstheme="minorHAnsi"/>
          <w:b/>
          <w:color w:val="auto"/>
        </w:rPr>
        <w:t>AFG.3</w:t>
      </w:r>
      <w:r w:rsidRPr="008C798D">
        <w:rPr>
          <w:rFonts w:asciiTheme="minorHAnsi" w:hAnsiTheme="minorHAnsi" w:cstheme="minorHAnsi"/>
          <w:b/>
          <w:color w:val="auto"/>
        </w:rPr>
        <w:tab/>
        <w:t>Skydd mm</w:t>
      </w:r>
      <w:bookmarkEnd w:id="36"/>
    </w:p>
    <w:p w14:paraId="7FCBCF42" w14:textId="1C02C9EE" w:rsidR="00591568" w:rsidRPr="008C798D" w:rsidRDefault="00591568" w:rsidP="00591568">
      <w:pPr>
        <w:rPr>
          <w:b/>
        </w:rPr>
      </w:pPr>
      <w:r w:rsidRPr="008C798D">
        <w:rPr>
          <w:b/>
        </w:rPr>
        <w:t>AFG.311</w:t>
      </w:r>
      <w:r w:rsidRPr="008C798D">
        <w:rPr>
          <w:b/>
        </w:rPr>
        <w:tab/>
        <w:t>Skydd av arbete</w:t>
      </w:r>
    </w:p>
    <w:p w14:paraId="32096795" w14:textId="271F67B7" w:rsidR="00591568" w:rsidRPr="008C798D" w:rsidRDefault="00591568" w:rsidP="00591568">
      <w:pPr>
        <w:rPr>
          <w:b/>
        </w:rPr>
      </w:pPr>
      <w:r w:rsidRPr="008C798D">
        <w:rPr>
          <w:b/>
        </w:rPr>
        <w:t>AFG.312</w:t>
      </w:r>
      <w:r w:rsidRPr="008C798D">
        <w:rPr>
          <w:b/>
        </w:rPr>
        <w:tab/>
        <w:t>Skydd av ledning, mätpunkt m m</w:t>
      </w:r>
    </w:p>
    <w:p w14:paraId="114EE746" w14:textId="194D6D42" w:rsidR="00591568" w:rsidRPr="008C798D" w:rsidRDefault="00591568" w:rsidP="00591568">
      <w:pPr>
        <w:rPr>
          <w:b/>
        </w:rPr>
      </w:pPr>
      <w:r w:rsidRPr="008C798D">
        <w:rPr>
          <w:b/>
        </w:rPr>
        <w:t>AFG.313</w:t>
      </w:r>
      <w:r w:rsidRPr="008C798D">
        <w:rPr>
          <w:b/>
        </w:rPr>
        <w:tab/>
        <w:t>Skydd av vegetation</w:t>
      </w:r>
    </w:p>
    <w:p w14:paraId="4A652CC8" w14:textId="18C39C3B" w:rsidR="00591568" w:rsidRPr="004251EB" w:rsidRDefault="00591568" w:rsidP="00591568">
      <w:pPr>
        <w:rPr>
          <w:b/>
          <w:highlight w:val="yellow"/>
        </w:rPr>
      </w:pPr>
      <w:r w:rsidRPr="004251EB">
        <w:rPr>
          <w:b/>
          <w:highlight w:val="yellow"/>
        </w:rPr>
        <w:t>AFG.314</w:t>
      </w:r>
      <w:r w:rsidRPr="004251EB">
        <w:rPr>
          <w:b/>
          <w:highlight w:val="yellow"/>
        </w:rPr>
        <w:tab/>
        <w:t>Skydd av fornminne</w:t>
      </w:r>
    </w:p>
    <w:p w14:paraId="234D46F2" w14:textId="37962D7D" w:rsidR="00591568" w:rsidRPr="008C798D" w:rsidRDefault="00591568" w:rsidP="00591568">
      <w:pPr>
        <w:rPr>
          <w:b/>
        </w:rPr>
      </w:pPr>
      <w:r w:rsidRPr="004251EB">
        <w:rPr>
          <w:b/>
          <w:highlight w:val="yellow"/>
        </w:rPr>
        <w:t>AFG.315</w:t>
      </w:r>
      <w:r w:rsidRPr="004251EB">
        <w:rPr>
          <w:b/>
          <w:highlight w:val="yellow"/>
        </w:rPr>
        <w:tab/>
        <w:t>Skydd av egendom</w:t>
      </w:r>
    </w:p>
    <w:p w14:paraId="175BE184" w14:textId="3DC4B47B" w:rsidR="00591568" w:rsidRPr="008C798D" w:rsidRDefault="00591568" w:rsidP="008C798D">
      <w:pPr>
        <w:pStyle w:val="Rubrik3"/>
        <w:spacing w:before="0" w:after="200"/>
        <w:rPr>
          <w:rFonts w:asciiTheme="minorHAnsi" w:hAnsiTheme="minorHAnsi" w:cstheme="minorHAnsi"/>
          <w:b/>
          <w:color w:val="auto"/>
        </w:rPr>
      </w:pPr>
      <w:r w:rsidRPr="004251EB">
        <w:rPr>
          <w:rFonts w:asciiTheme="minorHAnsi" w:hAnsiTheme="minorHAnsi" w:cstheme="minorHAnsi"/>
          <w:b/>
          <w:color w:val="auto"/>
          <w:highlight w:val="yellow"/>
        </w:rPr>
        <w:t>AFG.32</w:t>
      </w:r>
      <w:r w:rsidRPr="004251EB">
        <w:rPr>
          <w:rFonts w:asciiTheme="minorHAnsi" w:hAnsiTheme="minorHAnsi" w:cstheme="minorHAnsi"/>
          <w:b/>
          <w:color w:val="auto"/>
          <w:highlight w:val="yellow"/>
        </w:rPr>
        <w:tab/>
        <w:t>Skyddsanordningar</w:t>
      </w:r>
    </w:p>
    <w:p w14:paraId="3E4C9F30" w14:textId="36B3585E"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AFG.34</w:t>
      </w:r>
      <w:r w:rsidRPr="008C798D">
        <w:rPr>
          <w:rFonts w:asciiTheme="minorHAnsi" w:hAnsiTheme="minorHAnsi" w:cstheme="minorHAnsi"/>
          <w:b/>
          <w:color w:val="auto"/>
        </w:rPr>
        <w:tab/>
        <w:t>Bullerskydd</w:t>
      </w:r>
    </w:p>
    <w:p w14:paraId="1951D76E" w14:textId="2E164889" w:rsidR="00591568" w:rsidRDefault="00591568" w:rsidP="00591568">
      <w:pPr>
        <w:ind w:left="1304" w:firstLine="1"/>
      </w:pPr>
      <w:r>
        <w:t>För krav på bullerskydd gäller Allmänna råd om buller från byggplatser, NFS 2004:15, Naturvårdsverket.</w:t>
      </w:r>
    </w:p>
    <w:p w14:paraId="27E98A6F" w14:textId="3A7E277B" w:rsidR="00591568" w:rsidRPr="00591568" w:rsidRDefault="00591568" w:rsidP="00591568">
      <w:pPr>
        <w:ind w:left="1304" w:firstLine="1"/>
        <w:rPr>
          <w:i/>
        </w:rPr>
      </w:pPr>
      <w:r w:rsidRPr="004251EB">
        <w:rPr>
          <w:i/>
          <w:highlight w:val="yellow"/>
        </w:rPr>
        <w:t>Objektsanpassa bullerkraven</w:t>
      </w:r>
    </w:p>
    <w:p w14:paraId="40C63ACB" w14:textId="77777777" w:rsidR="00040CC0" w:rsidRDefault="00040CC0" w:rsidP="008C798D">
      <w:pPr>
        <w:pStyle w:val="Rubrik2"/>
        <w:spacing w:before="0" w:after="200"/>
        <w:rPr>
          <w:rFonts w:asciiTheme="minorHAnsi" w:hAnsiTheme="minorHAnsi" w:cstheme="minorHAnsi"/>
          <w:b/>
          <w:color w:val="auto"/>
          <w:highlight w:val="yellow"/>
        </w:rPr>
      </w:pPr>
    </w:p>
    <w:p w14:paraId="14BD65E3" w14:textId="38D0E3F7" w:rsidR="00591568" w:rsidRPr="004251EB" w:rsidRDefault="00591568" w:rsidP="008C798D">
      <w:pPr>
        <w:pStyle w:val="Rubrik2"/>
        <w:spacing w:before="0" w:after="200"/>
        <w:rPr>
          <w:highlight w:val="yellow"/>
        </w:rPr>
      </w:pPr>
      <w:bookmarkStart w:id="37" w:name="_Toc4142847"/>
      <w:r w:rsidRPr="004251EB">
        <w:rPr>
          <w:rFonts w:asciiTheme="minorHAnsi" w:hAnsiTheme="minorHAnsi" w:cstheme="minorHAnsi"/>
          <w:b/>
          <w:color w:val="auto"/>
          <w:highlight w:val="yellow"/>
        </w:rPr>
        <w:t>AFG.4</w:t>
      </w:r>
      <w:r w:rsidRPr="004251EB">
        <w:rPr>
          <w:rFonts w:asciiTheme="minorHAnsi" w:hAnsiTheme="minorHAnsi" w:cstheme="minorHAnsi"/>
          <w:b/>
          <w:color w:val="auto"/>
          <w:highlight w:val="yellow"/>
        </w:rPr>
        <w:tab/>
        <w:t>Leverans, transport m m</w:t>
      </w:r>
      <w:bookmarkEnd w:id="37"/>
      <w:r w:rsidRPr="004251EB">
        <w:rPr>
          <w:rFonts w:asciiTheme="minorHAnsi" w:hAnsiTheme="minorHAnsi" w:cstheme="minorHAnsi"/>
          <w:b/>
          <w:color w:val="auto"/>
          <w:highlight w:val="yellow"/>
        </w:rPr>
        <w:t xml:space="preserve"> </w:t>
      </w:r>
      <w:r w:rsidRPr="004251EB">
        <w:rPr>
          <w:highlight w:val="yellow"/>
        </w:rPr>
        <w:tab/>
      </w:r>
    </w:p>
    <w:p w14:paraId="2F75EF21" w14:textId="79D21C7E" w:rsidR="00591568" w:rsidRPr="004251EB" w:rsidRDefault="00591568"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AFG.44</w:t>
      </w:r>
      <w:r w:rsidRPr="004251EB">
        <w:rPr>
          <w:rFonts w:asciiTheme="minorHAnsi" w:hAnsiTheme="minorHAnsi" w:cstheme="minorHAnsi"/>
          <w:b/>
          <w:color w:val="auto"/>
          <w:highlight w:val="yellow"/>
        </w:rPr>
        <w:tab/>
        <w:t>Lyftanordning</w:t>
      </w:r>
    </w:p>
    <w:p w14:paraId="3DBA0197" w14:textId="43F45914" w:rsidR="00591568" w:rsidRPr="004251EB" w:rsidRDefault="00591568" w:rsidP="00591568">
      <w:pPr>
        <w:ind w:left="1304" w:firstLine="1"/>
        <w:rPr>
          <w:highlight w:val="yellow"/>
        </w:rPr>
      </w:pPr>
      <w:r w:rsidRPr="004251EB">
        <w:rPr>
          <w:highlight w:val="yellow"/>
        </w:rPr>
        <w:t>Arbetsfordon som utför uppdrag för trafikkontoret inom miljözon (bilaga D i Blå Boken) ska vara försedd med anordning, som gör att fordonet inte kan flyttas om kran eller lyftanordning/arm är högre än 4,5 m (gäller ej för fordon som arbetar totalt mindre än 8 timmar i projektet).</w:t>
      </w:r>
    </w:p>
    <w:p w14:paraId="23DBD7D9" w14:textId="77777777" w:rsidR="00591568" w:rsidRDefault="00591568" w:rsidP="00591568">
      <w:pPr>
        <w:ind w:left="1304" w:firstLine="1"/>
      </w:pPr>
      <w:r w:rsidRPr="004251EB">
        <w:rPr>
          <w:highlight w:val="yellow"/>
        </w:rPr>
        <w:lastRenderedPageBreak/>
        <w:t>Alternativt kan fordonet vara försett med en hastighetsregulator, som är låst till en högsta hastighet om 5 km/tim om lyftanordning/arm är högre än 4,5 m.</w:t>
      </w:r>
    </w:p>
    <w:p w14:paraId="624C731E" w14:textId="77777777" w:rsidR="00040CC0" w:rsidRDefault="00040CC0" w:rsidP="008C798D">
      <w:pPr>
        <w:pStyle w:val="Rubrik2"/>
        <w:spacing w:before="0" w:after="200"/>
        <w:rPr>
          <w:rFonts w:asciiTheme="minorHAnsi" w:hAnsiTheme="minorHAnsi" w:cstheme="minorHAnsi"/>
          <w:b/>
          <w:color w:val="auto"/>
          <w:highlight w:val="yellow"/>
        </w:rPr>
      </w:pPr>
    </w:p>
    <w:p w14:paraId="0C9C17CC" w14:textId="0FCA6334" w:rsidR="00591568" w:rsidRPr="004251EB" w:rsidRDefault="00591568" w:rsidP="008C798D">
      <w:pPr>
        <w:pStyle w:val="Rubrik2"/>
        <w:spacing w:before="0" w:after="200"/>
        <w:rPr>
          <w:rFonts w:asciiTheme="minorHAnsi" w:hAnsiTheme="minorHAnsi" w:cstheme="minorHAnsi"/>
          <w:b/>
          <w:color w:val="auto"/>
          <w:highlight w:val="yellow"/>
        </w:rPr>
      </w:pPr>
      <w:bookmarkStart w:id="38" w:name="_Toc4142848"/>
      <w:r w:rsidRPr="004251EB">
        <w:rPr>
          <w:rFonts w:asciiTheme="minorHAnsi" w:hAnsiTheme="minorHAnsi" w:cstheme="minorHAnsi"/>
          <w:b/>
          <w:color w:val="auto"/>
          <w:highlight w:val="yellow"/>
        </w:rPr>
        <w:t>AFG.7</w:t>
      </w:r>
      <w:r w:rsidRPr="004251EB">
        <w:rPr>
          <w:rFonts w:asciiTheme="minorHAnsi" w:hAnsiTheme="minorHAnsi" w:cstheme="minorHAnsi"/>
          <w:b/>
          <w:color w:val="auto"/>
          <w:highlight w:val="yellow"/>
        </w:rPr>
        <w:tab/>
        <w:t>Uppvärmning, uttorkning och väderberoende arbeten m m</w:t>
      </w:r>
      <w:bookmarkEnd w:id="38"/>
    </w:p>
    <w:p w14:paraId="5E263404" w14:textId="025A2CE1" w:rsidR="00591568" w:rsidRPr="004251EB" w:rsidRDefault="00591568" w:rsidP="00591568">
      <w:pPr>
        <w:rPr>
          <w:b/>
          <w:highlight w:val="yellow"/>
        </w:rPr>
      </w:pPr>
      <w:r w:rsidRPr="004251EB">
        <w:rPr>
          <w:b/>
          <w:highlight w:val="yellow"/>
        </w:rPr>
        <w:t>AFG.752</w:t>
      </w:r>
      <w:r w:rsidRPr="004251EB">
        <w:rPr>
          <w:b/>
          <w:highlight w:val="yellow"/>
        </w:rPr>
        <w:tab/>
        <w:t>Snöröjning</w:t>
      </w:r>
    </w:p>
    <w:p w14:paraId="5878736D" w14:textId="4CF5755F" w:rsidR="00591568" w:rsidRDefault="00591568" w:rsidP="00591568">
      <w:pPr>
        <w:ind w:left="1304" w:firstLine="1"/>
      </w:pPr>
      <w:r w:rsidRPr="004251EB">
        <w:rPr>
          <w:highlight w:val="yellow"/>
        </w:rPr>
        <w:t>Åtgärder såsom kompletterande sandning, kompletterande utmärkning av vägkanter och dylikt åligger entreprenören.</w:t>
      </w:r>
    </w:p>
    <w:p w14:paraId="7164B0F5" w14:textId="77777777" w:rsidR="00040CC0" w:rsidRDefault="00040CC0" w:rsidP="008C798D">
      <w:pPr>
        <w:pStyle w:val="Rubrik2"/>
        <w:spacing w:before="0" w:after="200"/>
        <w:rPr>
          <w:rFonts w:asciiTheme="minorHAnsi" w:hAnsiTheme="minorHAnsi" w:cstheme="minorHAnsi"/>
          <w:b/>
          <w:color w:val="auto"/>
        </w:rPr>
      </w:pPr>
    </w:p>
    <w:p w14:paraId="7FA48930" w14:textId="29E92CB4" w:rsidR="00591568" w:rsidRPr="008C798D" w:rsidRDefault="00591568" w:rsidP="008C798D">
      <w:pPr>
        <w:pStyle w:val="Rubrik2"/>
        <w:spacing w:before="0" w:after="200"/>
        <w:rPr>
          <w:rFonts w:asciiTheme="minorHAnsi" w:hAnsiTheme="minorHAnsi" w:cstheme="minorHAnsi"/>
          <w:b/>
          <w:color w:val="auto"/>
        </w:rPr>
      </w:pPr>
      <w:bookmarkStart w:id="39" w:name="_Toc4142849"/>
      <w:r w:rsidRPr="008C798D">
        <w:rPr>
          <w:rFonts w:asciiTheme="minorHAnsi" w:hAnsiTheme="minorHAnsi" w:cstheme="minorHAnsi"/>
          <w:b/>
          <w:color w:val="auto"/>
        </w:rPr>
        <w:t>AFG.8</w:t>
      </w:r>
      <w:r w:rsidRPr="008C798D">
        <w:rPr>
          <w:rFonts w:asciiTheme="minorHAnsi" w:hAnsiTheme="minorHAnsi" w:cstheme="minorHAnsi"/>
          <w:b/>
          <w:color w:val="auto"/>
        </w:rPr>
        <w:tab/>
        <w:t>Länshållning, renhållning, rengöring m m</w:t>
      </w:r>
      <w:bookmarkEnd w:id="39"/>
    </w:p>
    <w:p w14:paraId="0DB5D66D" w14:textId="1C7510FD"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AFG.81</w:t>
      </w:r>
      <w:r w:rsidRPr="008C798D">
        <w:rPr>
          <w:rFonts w:asciiTheme="minorHAnsi" w:hAnsiTheme="minorHAnsi" w:cstheme="minorHAnsi"/>
          <w:b/>
          <w:color w:val="auto"/>
        </w:rPr>
        <w:tab/>
        <w:t>Länshållning</w:t>
      </w:r>
    </w:p>
    <w:p w14:paraId="5219819E" w14:textId="2A851C65"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AFG.82</w:t>
      </w:r>
      <w:r w:rsidRPr="008C798D">
        <w:rPr>
          <w:rFonts w:asciiTheme="minorHAnsi" w:hAnsiTheme="minorHAnsi" w:cstheme="minorHAnsi"/>
          <w:b/>
          <w:color w:val="auto"/>
        </w:rPr>
        <w:tab/>
        <w:t>Renhållning</w:t>
      </w:r>
    </w:p>
    <w:p w14:paraId="4F9F0936" w14:textId="55D3857F" w:rsidR="00591568" w:rsidRPr="008C798D" w:rsidRDefault="00591568" w:rsidP="00591568">
      <w:pPr>
        <w:rPr>
          <w:b/>
        </w:rPr>
      </w:pPr>
      <w:r w:rsidRPr="008C798D">
        <w:rPr>
          <w:b/>
        </w:rPr>
        <w:t>AFG.832</w:t>
      </w:r>
      <w:r w:rsidRPr="008C798D">
        <w:rPr>
          <w:b/>
        </w:rPr>
        <w:tab/>
        <w:t>Slutrengöring</w:t>
      </w:r>
    </w:p>
    <w:p w14:paraId="2EB540B0" w14:textId="30DBC30B"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AFG.85</w:t>
      </w:r>
      <w:r w:rsidRPr="008C798D">
        <w:rPr>
          <w:rFonts w:asciiTheme="minorHAnsi" w:hAnsiTheme="minorHAnsi" w:cstheme="minorHAnsi"/>
          <w:b/>
          <w:color w:val="auto"/>
        </w:rPr>
        <w:tab/>
        <w:t>Återställande av mark</w:t>
      </w:r>
    </w:p>
    <w:p w14:paraId="79D637A9" w14:textId="113EC98F" w:rsidR="00591568" w:rsidRDefault="00591568" w:rsidP="00591568">
      <w:r>
        <w:tab/>
        <w:t>Nöjdförklaring ska inhämtas.</w:t>
      </w:r>
    </w:p>
    <w:p w14:paraId="30C71D82" w14:textId="61C3E4A8" w:rsidR="00591568" w:rsidRDefault="00591568">
      <w:r>
        <w:br w:type="page"/>
      </w:r>
    </w:p>
    <w:p w14:paraId="05843D82" w14:textId="77777777" w:rsidR="00591568" w:rsidRPr="004251EB" w:rsidRDefault="00591568" w:rsidP="00591568">
      <w:pPr>
        <w:rPr>
          <w:b/>
          <w:sz w:val="24"/>
          <w:szCs w:val="24"/>
          <w:highlight w:val="yellow"/>
        </w:rPr>
      </w:pPr>
      <w:r w:rsidRPr="004251EB">
        <w:rPr>
          <w:b/>
          <w:sz w:val="24"/>
          <w:szCs w:val="24"/>
          <w:highlight w:val="yellow"/>
        </w:rPr>
        <w:lastRenderedPageBreak/>
        <w:t>ADMINISTRATIVA FÖRESKRIFTER</w:t>
      </w:r>
    </w:p>
    <w:p w14:paraId="3D38571A" w14:textId="77777777" w:rsidR="00591568" w:rsidRPr="004251EB" w:rsidRDefault="00591568" w:rsidP="00591568">
      <w:pPr>
        <w:rPr>
          <w:b/>
          <w:sz w:val="24"/>
          <w:szCs w:val="24"/>
          <w:highlight w:val="yellow"/>
        </w:rPr>
      </w:pPr>
      <w:r w:rsidRPr="004251EB">
        <w:rPr>
          <w:b/>
          <w:sz w:val="24"/>
          <w:szCs w:val="24"/>
          <w:highlight w:val="yellow"/>
        </w:rPr>
        <w:t>Bilaga A</w:t>
      </w:r>
    </w:p>
    <w:p w14:paraId="35726719" w14:textId="77777777" w:rsidR="00591568" w:rsidRPr="004251EB" w:rsidRDefault="00591568" w:rsidP="00591568">
      <w:pPr>
        <w:rPr>
          <w:highlight w:val="yellow"/>
        </w:rPr>
      </w:pPr>
    </w:p>
    <w:p w14:paraId="00E9FE15" w14:textId="77777777" w:rsidR="00591568" w:rsidRPr="004251EB" w:rsidRDefault="00591568" w:rsidP="00591568">
      <w:pPr>
        <w:rPr>
          <w:b/>
          <w:highlight w:val="yellow"/>
        </w:rPr>
      </w:pPr>
      <w:r w:rsidRPr="004251EB">
        <w:rPr>
          <w:b/>
          <w:highlight w:val="yellow"/>
        </w:rPr>
        <w:t>Värdeminskningsavdrag för deformation på avloppsledning</w:t>
      </w:r>
    </w:p>
    <w:p w14:paraId="2BC5107F" w14:textId="77777777" w:rsidR="00591568" w:rsidRPr="004251EB" w:rsidRDefault="00591568" w:rsidP="00591568">
      <w:pPr>
        <w:rPr>
          <w:highlight w:val="yellow"/>
        </w:rPr>
      </w:pPr>
      <w:r w:rsidRPr="004251EB">
        <w:rPr>
          <w:highlight w:val="yellow"/>
        </w:rPr>
        <w:t>Om kravet enligt toleransklass A inte uppfylls men deformationen är mindre än vad som anges för toleransklass C utfaller ett avdrag för värdeminskning.</w:t>
      </w:r>
    </w:p>
    <w:p w14:paraId="421699B3" w14:textId="77777777" w:rsidR="00591568" w:rsidRPr="004251EB" w:rsidRDefault="00591568" w:rsidP="00591568">
      <w:pPr>
        <w:rPr>
          <w:highlight w:val="yellow"/>
        </w:rPr>
      </w:pPr>
      <w:r w:rsidRPr="004251EB">
        <w:rPr>
          <w:highlight w:val="yellow"/>
        </w:rPr>
        <w:t>För dagvattenledning gäller att värdeminskningsavdrag som redovisas nedan reduceras med 25 %.</w:t>
      </w:r>
    </w:p>
    <w:p w14:paraId="78134AE4" w14:textId="77777777" w:rsidR="00591568" w:rsidRPr="004251EB" w:rsidRDefault="00591568" w:rsidP="00591568">
      <w:pPr>
        <w:rPr>
          <w:highlight w:val="yellow"/>
        </w:rPr>
      </w:pPr>
      <w:r w:rsidRPr="004251EB">
        <w:rPr>
          <w:highlight w:val="yellow"/>
        </w:rPr>
        <w:t>Upp till toleransklass C gäller att:</w:t>
      </w:r>
    </w:p>
    <w:p w14:paraId="172D13B4" w14:textId="77777777" w:rsidR="00591568" w:rsidRPr="004251EB" w:rsidRDefault="00591568" w:rsidP="00591568">
      <w:pPr>
        <w:rPr>
          <w:highlight w:val="yellow"/>
        </w:rPr>
      </w:pPr>
      <w:r w:rsidRPr="004251EB">
        <w:rPr>
          <w:highlight w:val="yellow"/>
        </w:rPr>
        <w:t>Om mer än 20 % av en ledningssträcka (mellan två brunnar, typ nedstigningsbrunn, tillsynsbrunn och rensbrunn) är deformerad ska ett engångs-belopp på 3 000 kr utfalla, plus 300 kr per meter ledning som inte upp-fyller kravet.</w:t>
      </w:r>
    </w:p>
    <w:p w14:paraId="37599212" w14:textId="77777777" w:rsidR="00591568" w:rsidRPr="004251EB" w:rsidRDefault="00591568" w:rsidP="00591568">
      <w:pPr>
        <w:rPr>
          <w:highlight w:val="yellow"/>
        </w:rPr>
      </w:pPr>
      <w:r w:rsidRPr="004251EB">
        <w:rPr>
          <w:highlight w:val="yellow"/>
        </w:rPr>
        <w:t>Om deformationen är större än vad som anges för toleransklass C gäller att felet ska åtgärdas, alternativt om en bedömning visar att åtgärd inte krävs, så ska ett större avdrag för värdeminskning utfalla.</w:t>
      </w:r>
    </w:p>
    <w:p w14:paraId="0245806E" w14:textId="77777777" w:rsidR="00591568" w:rsidRPr="004251EB" w:rsidRDefault="00591568" w:rsidP="00591568">
      <w:pPr>
        <w:rPr>
          <w:highlight w:val="yellow"/>
        </w:rPr>
      </w:pPr>
    </w:p>
    <w:p w14:paraId="3F5C9ECE" w14:textId="77777777" w:rsidR="00591568" w:rsidRPr="004251EB" w:rsidRDefault="00591568" w:rsidP="00591568">
      <w:pPr>
        <w:rPr>
          <w:b/>
          <w:highlight w:val="yellow"/>
        </w:rPr>
      </w:pPr>
      <w:r w:rsidRPr="004251EB">
        <w:rPr>
          <w:b/>
          <w:highlight w:val="yellow"/>
        </w:rPr>
        <w:t>Värdeminskningsavdrag för riktningsavvikelse på avloppsledning</w:t>
      </w:r>
    </w:p>
    <w:p w14:paraId="5F450A12" w14:textId="77777777" w:rsidR="00591568" w:rsidRPr="004251EB" w:rsidRDefault="00591568" w:rsidP="00591568">
      <w:pPr>
        <w:rPr>
          <w:highlight w:val="yellow"/>
        </w:rPr>
      </w:pPr>
      <w:r w:rsidRPr="004251EB">
        <w:rPr>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76A03F16" w14:textId="77777777" w:rsidR="00591568" w:rsidRPr="004251EB" w:rsidRDefault="00591568" w:rsidP="00591568">
      <w:pPr>
        <w:rPr>
          <w:highlight w:val="yellow"/>
        </w:rPr>
      </w:pPr>
      <w:r w:rsidRPr="004251EB">
        <w:rPr>
          <w:highlight w:val="yellow"/>
        </w:rPr>
        <w:t>Med ändring av Svenskt Vatten P91 gäller följande:</w:t>
      </w:r>
    </w:p>
    <w:p w14:paraId="7CA11411" w14:textId="6A3F5E4C" w:rsidR="00591568" w:rsidRPr="004251EB" w:rsidRDefault="00591568" w:rsidP="00591568">
      <w:pPr>
        <w:rPr>
          <w:highlight w:val="yellow"/>
        </w:rPr>
      </w:pPr>
      <w:r w:rsidRPr="004251EB">
        <w:rPr>
          <w:highlight w:val="yellow"/>
        </w:rPr>
        <w:t xml:space="preserve">För ledning med lutning </w:t>
      </w:r>
      <w:r w:rsidR="007F684E" w:rsidRPr="004251EB">
        <w:rPr>
          <w:highlight w:val="yellow"/>
        </w:rPr>
        <w:t>6–20</w:t>
      </w:r>
      <w:r w:rsidRPr="004251EB">
        <w:rPr>
          <w:highlight w:val="yellow"/>
        </w:rPr>
        <w:t xml:space="preserve">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4A8BD1BA" w14:textId="77777777" w:rsidR="00591568" w:rsidRPr="004251EB" w:rsidRDefault="00591568" w:rsidP="00591568">
      <w:pPr>
        <w:rPr>
          <w:highlight w:val="yellow"/>
        </w:rPr>
      </w:pPr>
      <w:r w:rsidRPr="004251EB">
        <w:rPr>
          <w:highlight w:val="yellow"/>
        </w:rPr>
        <w:t>Om krav enligt toleransklass A inte uppfylls utfaller ett avdrag för värdeminskning. Avdragen är olika beroende på ledningslutning och vilken toleransklass ledningen ligger inom.</w:t>
      </w:r>
    </w:p>
    <w:p w14:paraId="70F9A8A8" w14:textId="77777777" w:rsidR="00591568" w:rsidRPr="004251EB" w:rsidRDefault="00591568" w:rsidP="00591568">
      <w:pPr>
        <w:rPr>
          <w:highlight w:val="yellow"/>
        </w:rPr>
      </w:pPr>
      <w:r w:rsidRPr="004251EB">
        <w:rPr>
          <w:highlight w:val="yellow"/>
        </w:rPr>
        <w:t>För dagvattenledning gäller att värdeminskningsavdrag som redovisas nedan reduceras med 25 %.</w:t>
      </w:r>
    </w:p>
    <w:p w14:paraId="34C817F0" w14:textId="77777777" w:rsidR="00591568" w:rsidRPr="004251EB" w:rsidRDefault="00591568" w:rsidP="00591568">
      <w:pPr>
        <w:rPr>
          <w:highlight w:val="yellow"/>
        </w:rPr>
      </w:pPr>
      <w:r w:rsidRPr="004251EB">
        <w:rPr>
          <w:highlight w:val="yellow"/>
        </w:rPr>
        <w:t>Avdrag för värdeminskning vid toleransklass B per ledningssträcka mellan två brunnar (typ nedstigningsbrunn, tillsynsbrunn och rensbrunn) är följande:</w:t>
      </w:r>
    </w:p>
    <w:p w14:paraId="7B4B2308" w14:textId="66347580" w:rsidR="00591568" w:rsidRPr="004251EB" w:rsidRDefault="00591568" w:rsidP="00591568">
      <w:pPr>
        <w:rPr>
          <w:highlight w:val="yellow"/>
        </w:rPr>
      </w:pPr>
      <w:r w:rsidRPr="004251EB">
        <w:rPr>
          <w:highlight w:val="yellow"/>
        </w:rPr>
        <w:t xml:space="preserve">-      Vid projekterad ledningslutning mindre än 6 </w:t>
      </w:r>
      <w:r w:rsidR="007F684E" w:rsidRPr="004251EB">
        <w:rPr>
          <w:highlight w:val="yellow"/>
        </w:rPr>
        <w:t>‰:</w:t>
      </w:r>
      <w:r w:rsidRPr="004251EB">
        <w:rPr>
          <w:highlight w:val="yellow"/>
        </w:rPr>
        <w:t xml:space="preserve"> 30 000 kr plus avdrag med 400 kr per meter ledning som ej uppfyller kravet.</w:t>
      </w:r>
    </w:p>
    <w:p w14:paraId="0C8BE9BD" w14:textId="77777777" w:rsidR="00591568" w:rsidRPr="004251EB" w:rsidRDefault="00591568" w:rsidP="00591568">
      <w:pPr>
        <w:rPr>
          <w:highlight w:val="yellow"/>
        </w:rPr>
      </w:pPr>
      <w:r w:rsidRPr="004251EB">
        <w:rPr>
          <w:highlight w:val="yellow"/>
        </w:rPr>
        <w:t>-      Vid projekterad ledningslutning 6 ‰ och upp till och med 20 ‰: 25 000 kr plus avdrag med 400 kr per meter ledning som ej uppfyller kravet.</w:t>
      </w:r>
    </w:p>
    <w:p w14:paraId="6E92A6A3" w14:textId="77777777" w:rsidR="00591568" w:rsidRPr="004251EB" w:rsidRDefault="00591568" w:rsidP="00591568">
      <w:pPr>
        <w:rPr>
          <w:highlight w:val="yellow"/>
        </w:rPr>
      </w:pPr>
      <w:r w:rsidRPr="004251EB">
        <w:rPr>
          <w:highlight w:val="yellow"/>
        </w:rPr>
        <w:lastRenderedPageBreak/>
        <w:t>-      Vid projekterad ledningslutning större än 20 ‰: 10 000 kr plus avdrag med 400 kr per meter ledning som ej uppfyller kravet.</w:t>
      </w:r>
    </w:p>
    <w:p w14:paraId="0B0FB726" w14:textId="77777777" w:rsidR="00591568" w:rsidRPr="004251EB" w:rsidRDefault="00591568" w:rsidP="00591568">
      <w:pPr>
        <w:rPr>
          <w:highlight w:val="yellow"/>
        </w:rPr>
      </w:pPr>
      <w:r w:rsidRPr="004251EB">
        <w:rPr>
          <w:highlight w:val="yellow"/>
        </w:rPr>
        <w:t>Avdrag för värdeminskning vid toleransklass C per ledningssträcka mellan två brunnar (typ nedstigningsbrunn, tillsynsbrunn och rensbrunn) är följande:</w:t>
      </w:r>
    </w:p>
    <w:p w14:paraId="74F1F110" w14:textId="77777777" w:rsidR="00591568" w:rsidRPr="004251EB" w:rsidRDefault="00591568" w:rsidP="00591568">
      <w:pPr>
        <w:rPr>
          <w:highlight w:val="yellow"/>
        </w:rPr>
      </w:pPr>
      <w:r w:rsidRPr="004251EB">
        <w:rPr>
          <w:highlight w:val="yellow"/>
        </w:rPr>
        <w:t>-      Vid projekterad ledningslutning mindre än 6 ‰: 60 000 kr plus avdrag med 600 kr per meter ledning som ej uppfyller kravet.</w:t>
      </w:r>
    </w:p>
    <w:p w14:paraId="00B9DEDD" w14:textId="77777777" w:rsidR="00591568" w:rsidRPr="004251EB" w:rsidRDefault="00591568" w:rsidP="00591568">
      <w:pPr>
        <w:rPr>
          <w:highlight w:val="yellow"/>
        </w:rPr>
      </w:pPr>
      <w:r w:rsidRPr="004251EB">
        <w:rPr>
          <w:highlight w:val="yellow"/>
        </w:rPr>
        <w:t>-      Vid projekterad ledningslutning 6 ‰ och upp till och med 20 ‰: 50 000 kr plus avdrag med 600 kr per meter ledning som ej uppfyller kravet.</w:t>
      </w:r>
    </w:p>
    <w:p w14:paraId="75A7750F" w14:textId="77777777" w:rsidR="00591568" w:rsidRPr="004251EB" w:rsidRDefault="00591568" w:rsidP="00591568">
      <w:pPr>
        <w:rPr>
          <w:highlight w:val="yellow"/>
        </w:rPr>
      </w:pPr>
      <w:r w:rsidRPr="004251EB">
        <w:rPr>
          <w:highlight w:val="yellow"/>
        </w:rPr>
        <w:t>-      Vid projekterad ledningslutning större än 20 ‰: 20 000 kr plus avdrag med 600 kr per meter ledning som ej uppfyller kravet.</w:t>
      </w:r>
    </w:p>
    <w:p w14:paraId="3442CA2B" w14:textId="77777777" w:rsidR="00591568" w:rsidRPr="004251EB" w:rsidRDefault="00591568" w:rsidP="00591568">
      <w:pPr>
        <w:rPr>
          <w:b/>
          <w:highlight w:val="yellow"/>
        </w:rPr>
      </w:pPr>
    </w:p>
    <w:p w14:paraId="0152B375" w14:textId="77777777" w:rsidR="00591568" w:rsidRPr="004251EB" w:rsidRDefault="00591568" w:rsidP="00591568">
      <w:pPr>
        <w:rPr>
          <w:b/>
          <w:highlight w:val="yellow"/>
        </w:rPr>
      </w:pPr>
      <w:r w:rsidRPr="004251EB">
        <w:rPr>
          <w:b/>
          <w:highlight w:val="yellow"/>
        </w:rPr>
        <w:t>Värdeminskningsavdrag för brunn på avloppsledning</w:t>
      </w:r>
    </w:p>
    <w:p w14:paraId="5CBB4F31" w14:textId="77777777" w:rsidR="00591568" w:rsidRPr="004251EB" w:rsidRDefault="00591568" w:rsidP="00591568">
      <w:pPr>
        <w:rPr>
          <w:highlight w:val="yellow"/>
        </w:rPr>
      </w:pPr>
      <w:r w:rsidRPr="004251EB">
        <w:rPr>
          <w:highlight w:val="yellow"/>
        </w:rPr>
        <w:t>Om krav enligt toleransklass A inte uppfylls men felet inte är större än toleransklass C utfaller ett värdeminskningsavdrag på entreprenadsumman.</w:t>
      </w:r>
    </w:p>
    <w:p w14:paraId="18D9F3C7" w14:textId="77777777" w:rsidR="00591568" w:rsidRPr="004251EB" w:rsidRDefault="00591568" w:rsidP="00591568">
      <w:pPr>
        <w:rPr>
          <w:highlight w:val="yellow"/>
        </w:rPr>
      </w:pPr>
      <w:r w:rsidRPr="004251EB">
        <w:rPr>
          <w:highlight w:val="yellow"/>
        </w:rPr>
        <w:t>Vid fel större än toleransklass C ska felet åtgärdas. Ny avvägning ska utföras på åtgärdad brunn.</w:t>
      </w:r>
    </w:p>
    <w:p w14:paraId="7C69EA96" w14:textId="77777777" w:rsidR="00591568" w:rsidRPr="004251EB" w:rsidRDefault="00591568" w:rsidP="00591568">
      <w:pPr>
        <w:rPr>
          <w:highlight w:val="yellow"/>
        </w:rPr>
      </w:pPr>
      <w:r w:rsidRPr="004251EB">
        <w:rPr>
          <w:highlight w:val="yellow"/>
        </w:rPr>
        <w:t>Avdrag för värdeminskning vid toleransklass B är per brunn:</w:t>
      </w:r>
    </w:p>
    <w:p w14:paraId="06597FC5" w14:textId="77777777" w:rsidR="00591568" w:rsidRPr="004251EB" w:rsidRDefault="00591568" w:rsidP="00591568">
      <w:pPr>
        <w:rPr>
          <w:highlight w:val="yellow"/>
        </w:rPr>
      </w:pPr>
      <w:r w:rsidRPr="004251EB">
        <w:rPr>
          <w:highlight w:val="yellow"/>
        </w:rPr>
        <w:t>-      Vid ledningslutning som är mindre än 6 ‰: 10 000 kr.</w:t>
      </w:r>
    </w:p>
    <w:p w14:paraId="32876509" w14:textId="77777777" w:rsidR="00591568" w:rsidRPr="004251EB" w:rsidRDefault="00591568" w:rsidP="00591568">
      <w:pPr>
        <w:rPr>
          <w:highlight w:val="yellow"/>
        </w:rPr>
      </w:pPr>
      <w:r w:rsidRPr="004251EB">
        <w:rPr>
          <w:highlight w:val="yellow"/>
        </w:rPr>
        <w:t>-      Vid ledningslutning 6 ‰ och upp till och med 20 ‰: 7 000 kr.</w:t>
      </w:r>
    </w:p>
    <w:p w14:paraId="0F3BD427" w14:textId="77777777" w:rsidR="00591568" w:rsidRPr="004251EB" w:rsidRDefault="00591568" w:rsidP="00591568">
      <w:pPr>
        <w:rPr>
          <w:highlight w:val="yellow"/>
        </w:rPr>
      </w:pPr>
      <w:r w:rsidRPr="004251EB">
        <w:rPr>
          <w:highlight w:val="yellow"/>
        </w:rPr>
        <w:t>-      Vid ledningslutning större än 20 ‰: 5 000 kr.</w:t>
      </w:r>
    </w:p>
    <w:p w14:paraId="05469365" w14:textId="77777777" w:rsidR="00591568" w:rsidRPr="004251EB" w:rsidRDefault="00591568" w:rsidP="00591568">
      <w:pPr>
        <w:rPr>
          <w:highlight w:val="yellow"/>
        </w:rPr>
      </w:pPr>
      <w:r w:rsidRPr="004251EB">
        <w:rPr>
          <w:highlight w:val="yellow"/>
        </w:rPr>
        <w:t>Avdrag för värdeminskning vid toleransklass C är per brunn:</w:t>
      </w:r>
    </w:p>
    <w:p w14:paraId="7F913825" w14:textId="77777777" w:rsidR="00591568" w:rsidRPr="004251EB" w:rsidRDefault="00591568" w:rsidP="00591568">
      <w:pPr>
        <w:rPr>
          <w:highlight w:val="yellow"/>
        </w:rPr>
      </w:pPr>
      <w:r w:rsidRPr="004251EB">
        <w:rPr>
          <w:highlight w:val="yellow"/>
        </w:rPr>
        <w:t>-      Vid ledningslutning som är mindre än 6 ‰: 15 000 kr.</w:t>
      </w:r>
    </w:p>
    <w:p w14:paraId="0123D4F6" w14:textId="77777777" w:rsidR="00591568" w:rsidRPr="004251EB" w:rsidRDefault="00591568" w:rsidP="00591568">
      <w:pPr>
        <w:rPr>
          <w:highlight w:val="yellow"/>
        </w:rPr>
      </w:pPr>
      <w:r w:rsidRPr="004251EB">
        <w:rPr>
          <w:highlight w:val="yellow"/>
        </w:rPr>
        <w:t>-      Vid ledningslutning 6 ‰ och upp till och med 20 ‰: 10 000 kr.</w:t>
      </w:r>
    </w:p>
    <w:p w14:paraId="015AA2A0" w14:textId="3646AADA" w:rsidR="00BE352D" w:rsidRDefault="00591568" w:rsidP="00BE352D">
      <w:r w:rsidRPr="004251EB">
        <w:rPr>
          <w:highlight w:val="yellow"/>
        </w:rPr>
        <w:t>-      Vid ledningslutning större än 20 ‰: 7 000 kr.</w:t>
      </w:r>
      <w:r w:rsidR="00BE352D">
        <w:tab/>
        <w:t xml:space="preserve"> </w:t>
      </w:r>
    </w:p>
    <w:p w14:paraId="0736A0E9" w14:textId="77777777" w:rsidR="000D04DD" w:rsidRPr="000D04DD" w:rsidRDefault="000D04DD" w:rsidP="000D04DD"/>
    <w:p w14:paraId="10761F66" w14:textId="02C66367" w:rsidR="000D04DD" w:rsidRDefault="000D04DD" w:rsidP="000D04DD"/>
    <w:p w14:paraId="5F2551C3" w14:textId="6977FBC1" w:rsidR="000D04DD" w:rsidRPr="000D04DD" w:rsidRDefault="000D04DD" w:rsidP="000D04DD"/>
    <w:p w14:paraId="6D0A820C" w14:textId="77777777" w:rsidR="000D04DD" w:rsidRPr="000D04DD" w:rsidRDefault="000D04DD"/>
    <w:p w14:paraId="7D8BAEE2" w14:textId="5C871F97" w:rsidR="000D04DD" w:rsidRPr="000D04DD" w:rsidRDefault="000D04DD"/>
    <w:p w14:paraId="7089DC01" w14:textId="77777777" w:rsidR="000D04DD" w:rsidRPr="000D04DD" w:rsidRDefault="000D04DD"/>
    <w:sectPr w:rsidR="000D04DD" w:rsidRPr="000D04DD" w:rsidSect="00883931">
      <w:headerReference w:type="default" r:id="rId19"/>
      <w:footerReference w:type="default" r:id="rId20"/>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F9857" w14:textId="77777777" w:rsidR="001C4BCC" w:rsidRDefault="001C4BCC" w:rsidP="00883931">
      <w:pPr>
        <w:spacing w:after="0" w:line="240" w:lineRule="auto"/>
      </w:pPr>
      <w:r>
        <w:separator/>
      </w:r>
    </w:p>
  </w:endnote>
  <w:endnote w:type="continuationSeparator" w:id="0">
    <w:p w14:paraId="6F46D5A7" w14:textId="77777777" w:rsidR="001C4BCC" w:rsidRDefault="001C4BCC" w:rsidP="0088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CE2A2" w14:textId="69BFEB6C" w:rsidR="001C4BCC" w:rsidRDefault="001C4BCC" w:rsidP="00FE039F">
    <w:pPr>
      <w:pStyle w:val="Sidfot"/>
      <w:ind w:left="4536" w:firstLine="3288"/>
    </w:pPr>
  </w:p>
  <w:p w14:paraId="47A92111" w14:textId="77777777" w:rsidR="001C4BCC" w:rsidRDefault="001C4B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736F3" w14:textId="77777777" w:rsidR="001C4BCC" w:rsidRDefault="001C4BCC" w:rsidP="00883931">
      <w:pPr>
        <w:spacing w:after="0" w:line="240" w:lineRule="auto"/>
      </w:pPr>
      <w:r>
        <w:separator/>
      </w:r>
    </w:p>
  </w:footnote>
  <w:footnote w:type="continuationSeparator" w:id="0">
    <w:p w14:paraId="5EE9B8E3" w14:textId="77777777" w:rsidR="001C4BCC" w:rsidRDefault="001C4BCC" w:rsidP="00883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1FEAA" w14:textId="3B3AB231" w:rsidR="001C4BCC" w:rsidRPr="001D6D08" w:rsidRDefault="00E868B2" w:rsidP="00FE039F">
    <w:pPr>
      <w:pStyle w:val="Sidhuvud"/>
      <w:ind w:left="3288" w:firstLine="4536"/>
    </w:pPr>
    <w:sdt>
      <w:sdtPr>
        <w:id w:val="98381352"/>
        <w:docPartObj>
          <w:docPartGallery w:val="Page Numbers (Top of Page)"/>
          <w:docPartUnique/>
        </w:docPartObj>
      </w:sdtPr>
      <w:sdtEndPr/>
      <w:sdtContent>
        <w:r w:rsidR="001C4BCC">
          <w:t xml:space="preserve">          </w:t>
        </w:r>
        <w:r w:rsidR="001C4BCC" w:rsidRPr="001D6D08">
          <w:rPr>
            <w:bCs/>
            <w:sz w:val="24"/>
            <w:szCs w:val="24"/>
          </w:rPr>
          <w:fldChar w:fldCharType="begin"/>
        </w:r>
        <w:r w:rsidR="001C4BCC" w:rsidRPr="001D6D08">
          <w:rPr>
            <w:bCs/>
          </w:rPr>
          <w:instrText>PAGE</w:instrText>
        </w:r>
        <w:r w:rsidR="001C4BCC" w:rsidRPr="001D6D08">
          <w:rPr>
            <w:bCs/>
            <w:sz w:val="24"/>
            <w:szCs w:val="24"/>
          </w:rPr>
          <w:fldChar w:fldCharType="separate"/>
        </w:r>
        <w:r w:rsidR="001C4BCC" w:rsidRPr="001D6D08">
          <w:rPr>
            <w:bCs/>
          </w:rPr>
          <w:t>2</w:t>
        </w:r>
        <w:r w:rsidR="001C4BCC" w:rsidRPr="001D6D08">
          <w:rPr>
            <w:bCs/>
            <w:sz w:val="24"/>
            <w:szCs w:val="24"/>
          </w:rPr>
          <w:fldChar w:fldCharType="end"/>
        </w:r>
        <w:r w:rsidR="001C4BCC" w:rsidRPr="001D6D08">
          <w:t xml:space="preserve"> (</w:t>
        </w:r>
        <w:r w:rsidR="001C4BCC" w:rsidRPr="001D6D08">
          <w:rPr>
            <w:bCs/>
            <w:sz w:val="24"/>
            <w:szCs w:val="24"/>
          </w:rPr>
          <w:fldChar w:fldCharType="begin"/>
        </w:r>
        <w:r w:rsidR="001C4BCC" w:rsidRPr="001D6D08">
          <w:rPr>
            <w:bCs/>
          </w:rPr>
          <w:instrText>NUMPAGES</w:instrText>
        </w:r>
        <w:r w:rsidR="001C4BCC" w:rsidRPr="001D6D08">
          <w:rPr>
            <w:bCs/>
            <w:sz w:val="24"/>
            <w:szCs w:val="24"/>
          </w:rPr>
          <w:fldChar w:fldCharType="separate"/>
        </w:r>
        <w:r w:rsidR="001C4BCC" w:rsidRPr="001D6D08">
          <w:rPr>
            <w:bCs/>
          </w:rPr>
          <w:t>2</w:t>
        </w:r>
        <w:r w:rsidR="001C4BCC" w:rsidRPr="001D6D08">
          <w:rPr>
            <w:bCs/>
            <w:sz w:val="24"/>
            <w:szCs w:val="24"/>
          </w:rPr>
          <w:fldChar w:fldCharType="end"/>
        </w:r>
      </w:sdtContent>
    </w:sdt>
    <w:r w:rsidR="001C4BCC" w:rsidRPr="001D6D08">
      <w:t>)</w:t>
    </w:r>
  </w:p>
  <w:p w14:paraId="5AFE9234" w14:textId="77777777" w:rsidR="001C4BCC" w:rsidRDefault="001C4BCC" w:rsidP="00CE32F9">
    <w:pPr>
      <w:pStyle w:val="Sidhuvu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1C4BCC" w14:paraId="1C11F6FD" w14:textId="77777777" w:rsidTr="00AF00AD">
      <w:tc>
        <w:tcPr>
          <w:tcW w:w="5103" w:type="dxa"/>
          <w:tcBorders>
            <w:bottom w:val="nil"/>
          </w:tcBorders>
          <w:vAlign w:val="center"/>
        </w:tcPr>
        <w:p w14:paraId="25DB3FD1" w14:textId="77777777" w:rsidR="001C4BCC" w:rsidRPr="00096ACC" w:rsidRDefault="001C4BCC" w:rsidP="00883931">
          <w:pPr>
            <w:pStyle w:val="Sidhuvud"/>
            <w:spacing w:after="100"/>
            <w:rPr>
              <w:b/>
              <w:sz w:val="28"/>
              <w:szCs w:val="28"/>
            </w:rPr>
          </w:pPr>
          <w:r w:rsidRPr="00096ACC">
            <w:rPr>
              <w:b/>
              <w:sz w:val="28"/>
              <w:szCs w:val="28"/>
            </w:rPr>
            <w:t>Trafikkontoret</w:t>
          </w:r>
        </w:p>
      </w:tc>
      <w:tc>
        <w:tcPr>
          <w:tcW w:w="3969" w:type="dxa"/>
          <w:tcBorders>
            <w:bottom w:val="nil"/>
          </w:tcBorders>
        </w:tcPr>
        <w:p w14:paraId="672BF2E4" w14:textId="77777777" w:rsidR="001C4BCC" w:rsidRDefault="001C4BCC" w:rsidP="00883931">
          <w:pPr>
            <w:pStyle w:val="Sidhuvud"/>
            <w:spacing w:after="100"/>
            <w:jc w:val="right"/>
          </w:pPr>
          <w:r>
            <w:rPr>
              <w:noProof/>
              <w:lang w:eastAsia="sv-SE"/>
            </w:rPr>
            <w:drawing>
              <wp:inline distT="0" distB="0" distL="0" distR="0" wp14:anchorId="549C5743" wp14:editId="0CCC7FEE">
                <wp:extent cx="1441706" cy="481584"/>
                <wp:effectExtent l="0" t="0" r="8255" b="0"/>
                <wp:docPr id="2" name="Bildobjekt 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1C4BCC" w14:paraId="0E044373" w14:textId="77777777" w:rsidTr="00AF00AD">
      <w:tc>
        <w:tcPr>
          <w:tcW w:w="5103" w:type="dxa"/>
          <w:tcBorders>
            <w:top w:val="nil"/>
            <w:bottom w:val="single" w:sz="4" w:space="0" w:color="auto"/>
          </w:tcBorders>
          <w:shd w:val="clear" w:color="auto" w:fill="auto"/>
        </w:tcPr>
        <w:p w14:paraId="783CF96F" w14:textId="77777777" w:rsidR="001C4BCC" w:rsidRDefault="001C4BCC" w:rsidP="00883931">
          <w:pPr>
            <w:pStyle w:val="Sidhuvud"/>
            <w:spacing w:after="100"/>
          </w:pPr>
        </w:p>
      </w:tc>
      <w:tc>
        <w:tcPr>
          <w:tcW w:w="3969" w:type="dxa"/>
          <w:tcBorders>
            <w:bottom w:val="single" w:sz="4" w:space="0" w:color="auto"/>
          </w:tcBorders>
          <w:shd w:val="clear" w:color="auto" w:fill="auto"/>
        </w:tcPr>
        <w:p w14:paraId="563A1A00" w14:textId="77777777" w:rsidR="001C4BCC" w:rsidRDefault="001C4BCC" w:rsidP="00883931">
          <w:pPr>
            <w:pStyle w:val="Sidhuvud"/>
            <w:spacing w:after="100"/>
            <w:jc w:val="right"/>
          </w:pPr>
        </w:p>
      </w:tc>
    </w:tr>
  </w:tbl>
  <w:p w14:paraId="2DAD9D83" w14:textId="77777777" w:rsidR="001C4BCC" w:rsidRDefault="001C4BC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F1A9F"/>
    <w:multiLevelType w:val="hybridMultilevel"/>
    <w:tmpl w:val="B0927B4E"/>
    <w:lvl w:ilvl="0" w:tplc="F592A55E">
      <w:numFmt w:val="bullet"/>
      <w:lvlText w:val="-"/>
      <w:lvlJc w:val="left"/>
      <w:pPr>
        <w:ind w:left="1494" w:hanging="360"/>
      </w:pPr>
      <w:rPr>
        <w:rFonts w:ascii="Times New Roman" w:eastAsia="Times New Roman" w:hAnsi="Times New Roman" w:cs="Times New Roman" w:hint="default"/>
      </w:rPr>
    </w:lvl>
    <w:lvl w:ilvl="1" w:tplc="041D0003">
      <w:start w:val="1"/>
      <w:numFmt w:val="bullet"/>
      <w:lvlText w:val="o"/>
      <w:lvlJc w:val="left"/>
      <w:pPr>
        <w:ind w:left="2214" w:hanging="360"/>
      </w:pPr>
      <w:rPr>
        <w:rFonts w:ascii="Courier New" w:hAnsi="Courier New" w:cs="Courier New" w:hint="default"/>
      </w:rPr>
    </w:lvl>
    <w:lvl w:ilvl="2" w:tplc="041D0005">
      <w:start w:val="1"/>
      <w:numFmt w:val="bullet"/>
      <w:lvlText w:val=""/>
      <w:lvlJc w:val="left"/>
      <w:pPr>
        <w:ind w:left="2934" w:hanging="360"/>
      </w:pPr>
      <w:rPr>
        <w:rFonts w:ascii="Wingdings" w:hAnsi="Wingdings" w:hint="default"/>
      </w:rPr>
    </w:lvl>
    <w:lvl w:ilvl="3" w:tplc="041D0001">
      <w:start w:val="1"/>
      <w:numFmt w:val="bullet"/>
      <w:lvlText w:val=""/>
      <w:lvlJc w:val="left"/>
      <w:pPr>
        <w:ind w:left="3654" w:hanging="360"/>
      </w:pPr>
      <w:rPr>
        <w:rFonts w:ascii="Symbol" w:hAnsi="Symbol" w:hint="default"/>
      </w:rPr>
    </w:lvl>
    <w:lvl w:ilvl="4" w:tplc="041D0003">
      <w:start w:val="1"/>
      <w:numFmt w:val="bullet"/>
      <w:lvlText w:val="o"/>
      <w:lvlJc w:val="left"/>
      <w:pPr>
        <w:ind w:left="4374" w:hanging="360"/>
      </w:pPr>
      <w:rPr>
        <w:rFonts w:ascii="Courier New" w:hAnsi="Courier New" w:cs="Courier New" w:hint="default"/>
      </w:rPr>
    </w:lvl>
    <w:lvl w:ilvl="5" w:tplc="041D0005">
      <w:start w:val="1"/>
      <w:numFmt w:val="bullet"/>
      <w:lvlText w:val=""/>
      <w:lvlJc w:val="left"/>
      <w:pPr>
        <w:ind w:left="5094" w:hanging="360"/>
      </w:pPr>
      <w:rPr>
        <w:rFonts w:ascii="Wingdings" w:hAnsi="Wingdings" w:hint="default"/>
      </w:rPr>
    </w:lvl>
    <w:lvl w:ilvl="6" w:tplc="041D0001">
      <w:start w:val="1"/>
      <w:numFmt w:val="bullet"/>
      <w:lvlText w:val=""/>
      <w:lvlJc w:val="left"/>
      <w:pPr>
        <w:ind w:left="5814" w:hanging="360"/>
      </w:pPr>
      <w:rPr>
        <w:rFonts w:ascii="Symbol" w:hAnsi="Symbol" w:hint="default"/>
      </w:rPr>
    </w:lvl>
    <w:lvl w:ilvl="7" w:tplc="041D0003">
      <w:start w:val="1"/>
      <w:numFmt w:val="bullet"/>
      <w:lvlText w:val="o"/>
      <w:lvlJc w:val="left"/>
      <w:pPr>
        <w:ind w:left="6534" w:hanging="360"/>
      </w:pPr>
      <w:rPr>
        <w:rFonts w:ascii="Courier New" w:hAnsi="Courier New" w:cs="Courier New" w:hint="default"/>
      </w:rPr>
    </w:lvl>
    <w:lvl w:ilvl="8" w:tplc="041D0005">
      <w:start w:val="1"/>
      <w:numFmt w:val="bullet"/>
      <w:lvlText w:val=""/>
      <w:lvlJc w:val="left"/>
      <w:pPr>
        <w:ind w:left="7254" w:hanging="360"/>
      </w:pPr>
      <w:rPr>
        <w:rFonts w:ascii="Wingdings" w:hAnsi="Wingdings" w:hint="default"/>
      </w:rPr>
    </w:lvl>
  </w:abstractNum>
  <w:abstractNum w:abstractNumId="1" w15:restartNumberingAfterBreak="0">
    <w:nsid w:val="155F0E54"/>
    <w:multiLevelType w:val="hybridMultilevel"/>
    <w:tmpl w:val="EBC6C1F0"/>
    <w:lvl w:ilvl="0" w:tplc="C610FE50">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2" w15:restartNumberingAfterBreak="0">
    <w:nsid w:val="196E4758"/>
    <w:multiLevelType w:val="hybridMultilevel"/>
    <w:tmpl w:val="A126CB60"/>
    <w:lvl w:ilvl="0" w:tplc="EBEA1308">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3" w15:restartNumberingAfterBreak="0">
    <w:nsid w:val="1EAB4587"/>
    <w:multiLevelType w:val="hybridMultilevel"/>
    <w:tmpl w:val="378EB474"/>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4" w15:restartNumberingAfterBreak="0">
    <w:nsid w:val="285165C1"/>
    <w:multiLevelType w:val="hybridMultilevel"/>
    <w:tmpl w:val="B93A93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7AD1791"/>
    <w:multiLevelType w:val="hybridMultilevel"/>
    <w:tmpl w:val="8DC8AAD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6" w15:restartNumberingAfterBreak="0">
    <w:nsid w:val="3B875D42"/>
    <w:multiLevelType w:val="hybridMultilevel"/>
    <w:tmpl w:val="00B8CE6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7"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8" w15:restartNumberingAfterBreak="0">
    <w:nsid w:val="443910D2"/>
    <w:multiLevelType w:val="hybridMultilevel"/>
    <w:tmpl w:val="D31EC7AC"/>
    <w:lvl w:ilvl="0" w:tplc="D1AAF3D2">
      <w:start w:val="5"/>
      <w:numFmt w:val="bullet"/>
      <w:lvlText w:val="-"/>
      <w:lvlJc w:val="left"/>
      <w:pPr>
        <w:ind w:left="2384" w:hanging="360"/>
      </w:pPr>
      <w:rPr>
        <w:rFonts w:ascii="Calibri" w:eastAsiaTheme="minorHAnsi" w:hAnsi="Calibri" w:cs="Calibri"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9"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0"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1" w15:restartNumberingAfterBreak="0">
    <w:nsid w:val="58667A65"/>
    <w:multiLevelType w:val="hybridMultilevel"/>
    <w:tmpl w:val="8CCCE750"/>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12" w15:restartNumberingAfterBreak="0">
    <w:nsid w:val="5A1A726A"/>
    <w:multiLevelType w:val="hybridMultilevel"/>
    <w:tmpl w:val="55CA9F60"/>
    <w:lvl w:ilvl="0" w:tplc="041D0001">
      <w:start w:val="1"/>
      <w:numFmt w:val="bullet"/>
      <w:lvlText w:val=""/>
      <w:lvlJc w:val="left"/>
      <w:pPr>
        <w:ind w:left="2025" w:hanging="360"/>
      </w:pPr>
      <w:rPr>
        <w:rFonts w:ascii="Symbol" w:hAnsi="Symbol" w:hint="default"/>
      </w:rPr>
    </w:lvl>
    <w:lvl w:ilvl="1" w:tplc="041D0003">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3" w15:restartNumberingAfterBreak="0">
    <w:nsid w:val="5D072A68"/>
    <w:multiLevelType w:val="hybridMultilevel"/>
    <w:tmpl w:val="13C83844"/>
    <w:lvl w:ilvl="0" w:tplc="041D0001">
      <w:start w:val="1"/>
      <w:numFmt w:val="bullet"/>
      <w:lvlText w:val=""/>
      <w:lvlJc w:val="left"/>
      <w:pPr>
        <w:ind w:left="2130" w:hanging="360"/>
      </w:pPr>
      <w:rPr>
        <w:rFonts w:ascii="Symbol" w:hAnsi="Symbol" w:hint="default"/>
      </w:rPr>
    </w:lvl>
    <w:lvl w:ilvl="1" w:tplc="041D0003" w:tentative="1">
      <w:start w:val="1"/>
      <w:numFmt w:val="bullet"/>
      <w:lvlText w:val="o"/>
      <w:lvlJc w:val="left"/>
      <w:pPr>
        <w:ind w:left="2850" w:hanging="360"/>
      </w:pPr>
      <w:rPr>
        <w:rFonts w:ascii="Courier New" w:hAnsi="Courier New" w:cs="Courier New" w:hint="default"/>
      </w:rPr>
    </w:lvl>
    <w:lvl w:ilvl="2" w:tplc="041D0005" w:tentative="1">
      <w:start w:val="1"/>
      <w:numFmt w:val="bullet"/>
      <w:lvlText w:val=""/>
      <w:lvlJc w:val="left"/>
      <w:pPr>
        <w:ind w:left="3570" w:hanging="360"/>
      </w:pPr>
      <w:rPr>
        <w:rFonts w:ascii="Wingdings" w:hAnsi="Wingdings" w:hint="default"/>
      </w:rPr>
    </w:lvl>
    <w:lvl w:ilvl="3" w:tplc="041D0001" w:tentative="1">
      <w:start w:val="1"/>
      <w:numFmt w:val="bullet"/>
      <w:lvlText w:val=""/>
      <w:lvlJc w:val="left"/>
      <w:pPr>
        <w:ind w:left="4290" w:hanging="360"/>
      </w:pPr>
      <w:rPr>
        <w:rFonts w:ascii="Symbol" w:hAnsi="Symbol" w:hint="default"/>
      </w:rPr>
    </w:lvl>
    <w:lvl w:ilvl="4" w:tplc="041D0003" w:tentative="1">
      <w:start w:val="1"/>
      <w:numFmt w:val="bullet"/>
      <w:lvlText w:val="o"/>
      <w:lvlJc w:val="left"/>
      <w:pPr>
        <w:ind w:left="5010" w:hanging="360"/>
      </w:pPr>
      <w:rPr>
        <w:rFonts w:ascii="Courier New" w:hAnsi="Courier New" w:cs="Courier New" w:hint="default"/>
      </w:rPr>
    </w:lvl>
    <w:lvl w:ilvl="5" w:tplc="041D0005" w:tentative="1">
      <w:start w:val="1"/>
      <w:numFmt w:val="bullet"/>
      <w:lvlText w:val=""/>
      <w:lvlJc w:val="left"/>
      <w:pPr>
        <w:ind w:left="5730" w:hanging="360"/>
      </w:pPr>
      <w:rPr>
        <w:rFonts w:ascii="Wingdings" w:hAnsi="Wingdings" w:hint="default"/>
      </w:rPr>
    </w:lvl>
    <w:lvl w:ilvl="6" w:tplc="041D0001" w:tentative="1">
      <w:start w:val="1"/>
      <w:numFmt w:val="bullet"/>
      <w:lvlText w:val=""/>
      <w:lvlJc w:val="left"/>
      <w:pPr>
        <w:ind w:left="6450" w:hanging="360"/>
      </w:pPr>
      <w:rPr>
        <w:rFonts w:ascii="Symbol" w:hAnsi="Symbol" w:hint="default"/>
      </w:rPr>
    </w:lvl>
    <w:lvl w:ilvl="7" w:tplc="041D0003" w:tentative="1">
      <w:start w:val="1"/>
      <w:numFmt w:val="bullet"/>
      <w:lvlText w:val="o"/>
      <w:lvlJc w:val="left"/>
      <w:pPr>
        <w:ind w:left="7170" w:hanging="360"/>
      </w:pPr>
      <w:rPr>
        <w:rFonts w:ascii="Courier New" w:hAnsi="Courier New" w:cs="Courier New" w:hint="default"/>
      </w:rPr>
    </w:lvl>
    <w:lvl w:ilvl="8" w:tplc="041D0005" w:tentative="1">
      <w:start w:val="1"/>
      <w:numFmt w:val="bullet"/>
      <w:lvlText w:val=""/>
      <w:lvlJc w:val="left"/>
      <w:pPr>
        <w:ind w:left="7890" w:hanging="360"/>
      </w:pPr>
      <w:rPr>
        <w:rFonts w:ascii="Wingdings" w:hAnsi="Wingdings" w:hint="default"/>
      </w:rPr>
    </w:lvl>
  </w:abstractNum>
  <w:abstractNum w:abstractNumId="14" w15:restartNumberingAfterBreak="0">
    <w:nsid w:val="60D5129F"/>
    <w:multiLevelType w:val="hybridMultilevel"/>
    <w:tmpl w:val="73DC3C1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5"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6" w15:restartNumberingAfterBreak="0">
    <w:nsid w:val="7E205C74"/>
    <w:multiLevelType w:val="hybridMultilevel"/>
    <w:tmpl w:val="2658437C"/>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17" w15:restartNumberingAfterBreak="0">
    <w:nsid w:val="7FCA3EC2"/>
    <w:multiLevelType w:val="hybridMultilevel"/>
    <w:tmpl w:val="BFA4663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num w:numId="1">
    <w:abstractNumId w:val="1"/>
  </w:num>
  <w:num w:numId="2">
    <w:abstractNumId w:val="16"/>
  </w:num>
  <w:num w:numId="3">
    <w:abstractNumId w:val="7"/>
  </w:num>
  <w:num w:numId="4">
    <w:abstractNumId w:val="4"/>
  </w:num>
  <w:num w:numId="5">
    <w:abstractNumId w:val="17"/>
  </w:num>
  <w:num w:numId="6">
    <w:abstractNumId w:val="3"/>
  </w:num>
  <w:num w:numId="7">
    <w:abstractNumId w:val="6"/>
  </w:num>
  <w:num w:numId="8">
    <w:abstractNumId w:val="11"/>
  </w:num>
  <w:num w:numId="9">
    <w:abstractNumId w:val="8"/>
  </w:num>
  <w:num w:numId="10">
    <w:abstractNumId w:val="9"/>
  </w:num>
  <w:num w:numId="11">
    <w:abstractNumId w:val="10"/>
  </w:num>
  <w:num w:numId="12">
    <w:abstractNumId w:val="13"/>
  </w:num>
  <w:num w:numId="13">
    <w:abstractNumId w:val="14"/>
  </w:num>
  <w:num w:numId="14">
    <w:abstractNumId w:val="12"/>
  </w:num>
  <w:num w:numId="15">
    <w:abstractNumId w:val="5"/>
  </w:num>
  <w:num w:numId="16">
    <w:abstractNumId w:val="2"/>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CD"/>
    <w:rsid w:val="00011766"/>
    <w:rsid w:val="00040CC0"/>
    <w:rsid w:val="000633B6"/>
    <w:rsid w:val="00065B45"/>
    <w:rsid w:val="00072A80"/>
    <w:rsid w:val="000C4C11"/>
    <w:rsid w:val="000C6456"/>
    <w:rsid w:val="000D04DD"/>
    <w:rsid w:val="000F31BB"/>
    <w:rsid w:val="00107A08"/>
    <w:rsid w:val="00115BA8"/>
    <w:rsid w:val="00116471"/>
    <w:rsid w:val="00116A5C"/>
    <w:rsid w:val="001340BB"/>
    <w:rsid w:val="001443AB"/>
    <w:rsid w:val="0017450B"/>
    <w:rsid w:val="001A1EBA"/>
    <w:rsid w:val="001B5625"/>
    <w:rsid w:val="001C4BCC"/>
    <w:rsid w:val="001D6D08"/>
    <w:rsid w:val="001E56C6"/>
    <w:rsid w:val="001E7CE4"/>
    <w:rsid w:val="00221AA1"/>
    <w:rsid w:val="002318BF"/>
    <w:rsid w:val="0023488C"/>
    <w:rsid w:val="00295420"/>
    <w:rsid w:val="002B4EC5"/>
    <w:rsid w:val="002C1095"/>
    <w:rsid w:val="002C14B4"/>
    <w:rsid w:val="002D1B4F"/>
    <w:rsid w:val="00324FD1"/>
    <w:rsid w:val="00357605"/>
    <w:rsid w:val="0037494A"/>
    <w:rsid w:val="00383505"/>
    <w:rsid w:val="003B0CA5"/>
    <w:rsid w:val="003C3294"/>
    <w:rsid w:val="004251EB"/>
    <w:rsid w:val="00426CE8"/>
    <w:rsid w:val="0043369A"/>
    <w:rsid w:val="004375BC"/>
    <w:rsid w:val="004A7256"/>
    <w:rsid w:val="00502282"/>
    <w:rsid w:val="00507D8F"/>
    <w:rsid w:val="005143CE"/>
    <w:rsid w:val="00591568"/>
    <w:rsid w:val="005A2B77"/>
    <w:rsid w:val="005A4B09"/>
    <w:rsid w:val="00606211"/>
    <w:rsid w:val="00641661"/>
    <w:rsid w:val="0064667C"/>
    <w:rsid w:val="00656960"/>
    <w:rsid w:val="00665436"/>
    <w:rsid w:val="0068154F"/>
    <w:rsid w:val="00692406"/>
    <w:rsid w:val="006D4EDD"/>
    <w:rsid w:val="006F496E"/>
    <w:rsid w:val="00733EC7"/>
    <w:rsid w:val="007448B2"/>
    <w:rsid w:val="007747F6"/>
    <w:rsid w:val="00792E6B"/>
    <w:rsid w:val="007A16F7"/>
    <w:rsid w:val="007C2D42"/>
    <w:rsid w:val="007F684E"/>
    <w:rsid w:val="00823C2D"/>
    <w:rsid w:val="008447D0"/>
    <w:rsid w:val="00847598"/>
    <w:rsid w:val="0087212C"/>
    <w:rsid w:val="008738AD"/>
    <w:rsid w:val="00883931"/>
    <w:rsid w:val="008C064A"/>
    <w:rsid w:val="008C798D"/>
    <w:rsid w:val="008D19E5"/>
    <w:rsid w:val="008D7B47"/>
    <w:rsid w:val="008F07EC"/>
    <w:rsid w:val="008F5F0A"/>
    <w:rsid w:val="00974B3B"/>
    <w:rsid w:val="00977B1F"/>
    <w:rsid w:val="009848D6"/>
    <w:rsid w:val="00987AE9"/>
    <w:rsid w:val="009C55C7"/>
    <w:rsid w:val="009D2B28"/>
    <w:rsid w:val="00A222A6"/>
    <w:rsid w:val="00A74FCD"/>
    <w:rsid w:val="00AD20D5"/>
    <w:rsid w:val="00AF00AD"/>
    <w:rsid w:val="00B04D07"/>
    <w:rsid w:val="00B20855"/>
    <w:rsid w:val="00B54C39"/>
    <w:rsid w:val="00B80EEA"/>
    <w:rsid w:val="00B9569E"/>
    <w:rsid w:val="00BA4244"/>
    <w:rsid w:val="00BE352D"/>
    <w:rsid w:val="00C227BA"/>
    <w:rsid w:val="00C342D4"/>
    <w:rsid w:val="00C63835"/>
    <w:rsid w:val="00C96803"/>
    <w:rsid w:val="00CE32F9"/>
    <w:rsid w:val="00DD0323"/>
    <w:rsid w:val="00DE5BBA"/>
    <w:rsid w:val="00E031D7"/>
    <w:rsid w:val="00E05724"/>
    <w:rsid w:val="00E178C3"/>
    <w:rsid w:val="00E218C8"/>
    <w:rsid w:val="00E33408"/>
    <w:rsid w:val="00E83334"/>
    <w:rsid w:val="00E83EE9"/>
    <w:rsid w:val="00E84EB2"/>
    <w:rsid w:val="00E868B2"/>
    <w:rsid w:val="00EA1AF0"/>
    <w:rsid w:val="00ED341B"/>
    <w:rsid w:val="00EF6934"/>
    <w:rsid w:val="00F06169"/>
    <w:rsid w:val="00F11B53"/>
    <w:rsid w:val="00F21680"/>
    <w:rsid w:val="00F3037C"/>
    <w:rsid w:val="00F55D86"/>
    <w:rsid w:val="00F561A0"/>
    <w:rsid w:val="00F67712"/>
    <w:rsid w:val="00F67865"/>
    <w:rsid w:val="00F74BD7"/>
    <w:rsid w:val="00F8797E"/>
    <w:rsid w:val="00FD5C99"/>
    <w:rsid w:val="00FE03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D8F6D0E"/>
  <w15:chartTrackingRefBased/>
  <w15:docId w15:val="{BC4CBA8A-F237-4E2F-941A-B309621F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C79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8C79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8C79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D04DD"/>
    <w:rPr>
      <w:color w:val="0000FF" w:themeColor="hyperlink"/>
      <w:u w:val="single"/>
    </w:rPr>
  </w:style>
  <w:style w:type="character" w:styleId="Olstomnmnande">
    <w:name w:val="Unresolved Mention"/>
    <w:basedOn w:val="Standardstycketeckensnitt"/>
    <w:uiPriority w:val="99"/>
    <w:semiHidden/>
    <w:unhideWhenUsed/>
    <w:rsid w:val="000D04DD"/>
    <w:rPr>
      <w:color w:val="605E5C"/>
      <w:shd w:val="clear" w:color="auto" w:fill="E1DFDD"/>
    </w:rPr>
  </w:style>
  <w:style w:type="paragraph" w:styleId="Liststycke">
    <w:name w:val="List Paragraph"/>
    <w:basedOn w:val="Normal"/>
    <w:uiPriority w:val="34"/>
    <w:qFormat/>
    <w:rsid w:val="00BE352D"/>
    <w:pPr>
      <w:ind w:left="720"/>
      <w:contextualSpacing/>
    </w:pPr>
  </w:style>
  <w:style w:type="character" w:customStyle="1" w:styleId="Rubrik1Char">
    <w:name w:val="Rubrik 1 Char"/>
    <w:basedOn w:val="Standardstycketeckensnitt"/>
    <w:link w:val="Rubrik1"/>
    <w:uiPriority w:val="9"/>
    <w:rsid w:val="008C798D"/>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8C798D"/>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sid w:val="008C798D"/>
    <w:rPr>
      <w:rFonts w:asciiTheme="majorHAnsi" w:eastAsiaTheme="majorEastAsia" w:hAnsiTheme="majorHAnsi" w:cstheme="majorBidi"/>
      <w:color w:val="243F60" w:themeColor="accent1" w:themeShade="7F"/>
      <w:sz w:val="24"/>
      <w:szCs w:val="24"/>
    </w:rPr>
  </w:style>
  <w:style w:type="paragraph" w:styleId="Sidhuvud">
    <w:name w:val="header"/>
    <w:basedOn w:val="Normal"/>
    <w:link w:val="SidhuvudChar"/>
    <w:uiPriority w:val="99"/>
    <w:unhideWhenUsed/>
    <w:rsid w:val="0088393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83931"/>
  </w:style>
  <w:style w:type="paragraph" w:styleId="Sidfot">
    <w:name w:val="footer"/>
    <w:basedOn w:val="Normal"/>
    <w:link w:val="SidfotChar"/>
    <w:uiPriority w:val="99"/>
    <w:unhideWhenUsed/>
    <w:rsid w:val="0088393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83931"/>
  </w:style>
  <w:style w:type="table" w:styleId="Tabellrutnt">
    <w:name w:val="Table Grid"/>
    <w:basedOn w:val="Normaltabell"/>
    <w:uiPriority w:val="39"/>
    <w:rsid w:val="00883931"/>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EECE1" w:themeFill="background2"/>
      </w:tcPr>
    </w:tblStylePr>
  </w:style>
  <w:style w:type="paragraph" w:styleId="Innehll1">
    <w:name w:val="toc 1"/>
    <w:basedOn w:val="Normal"/>
    <w:next w:val="Normal"/>
    <w:autoRedefine/>
    <w:uiPriority w:val="39"/>
    <w:unhideWhenUsed/>
    <w:rsid w:val="00883931"/>
    <w:pPr>
      <w:spacing w:before="120" w:after="120"/>
    </w:pPr>
    <w:rPr>
      <w:rFonts w:cstheme="minorHAnsi"/>
      <w:b/>
      <w:bCs/>
      <w:caps/>
      <w:sz w:val="20"/>
      <w:szCs w:val="20"/>
    </w:rPr>
  </w:style>
  <w:style w:type="paragraph" w:styleId="Innehll2">
    <w:name w:val="toc 2"/>
    <w:basedOn w:val="Normal"/>
    <w:next w:val="Normal"/>
    <w:autoRedefine/>
    <w:uiPriority w:val="39"/>
    <w:unhideWhenUsed/>
    <w:rsid w:val="00883931"/>
    <w:pPr>
      <w:spacing w:after="0"/>
      <w:ind w:left="220"/>
    </w:pPr>
    <w:rPr>
      <w:rFonts w:cstheme="minorHAnsi"/>
      <w:smallCaps/>
      <w:sz w:val="20"/>
      <w:szCs w:val="20"/>
    </w:rPr>
  </w:style>
  <w:style w:type="paragraph" w:customStyle="1" w:styleId="Standardstycketecken">
    <w:name w:val="Standardstycketecken"/>
    <w:link w:val="StandardstycketeckenChar"/>
    <w:rsid w:val="009848D6"/>
    <w:pPr>
      <w:widowControl w:val="0"/>
      <w:tabs>
        <w:tab w:val="left" w:pos="1134"/>
      </w:tabs>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9848D6"/>
    <w:rPr>
      <w:rFonts w:ascii="Times New Roman" w:eastAsia="Times New Roman" w:hAnsi="Times New Roman" w:cs="Times New Roman"/>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22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trafikkontoret.goteborg.se" TargetMode="External"/><Relationship Id="rId13" Type="http://schemas.openxmlformats.org/officeDocument/2006/relationships/hyperlink" Target="http://www.bana.tkgbg.se" TargetMode="External"/><Relationship Id="rId18" Type="http://schemas.openxmlformats.org/officeDocument/2006/relationships/hyperlink" Target="http://www.socialhansyn.s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tekniskhandbok.goteborg.se" TargetMode="External"/><Relationship Id="rId17" Type="http://schemas.openxmlformats.org/officeDocument/2006/relationships/hyperlink" Target="mailto:xxxxx.xxxxx@trafikkontoret.goteborg.se" TargetMode="External"/><Relationship Id="rId2" Type="http://schemas.openxmlformats.org/officeDocument/2006/relationships/numbering" Target="numbering.xml"/><Relationship Id="rId16" Type="http://schemas.openxmlformats.org/officeDocument/2006/relationships/hyperlink" Target="mailto:LTF@trafikkontoret.goteborg.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kniskhandbok.goteborg.se" TargetMode="External"/><Relationship Id="rId5" Type="http://schemas.openxmlformats.org/officeDocument/2006/relationships/webSettings" Target="webSettings.xml"/><Relationship Id="rId15" Type="http://schemas.openxmlformats.org/officeDocument/2006/relationships/hyperlink" Target="mailto:LTF@trafikkontoret.goteborg.se" TargetMode="External"/><Relationship Id="rId23" Type="http://schemas.openxmlformats.org/officeDocument/2006/relationships/theme" Target="theme/theme1.xml"/><Relationship Id="rId10" Type="http://schemas.openxmlformats.org/officeDocument/2006/relationships/hyperlink" Target="http://www.upphandlingar.n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cialhansyn.se" TargetMode="External"/><Relationship Id="rId14" Type="http://schemas.openxmlformats.org/officeDocument/2006/relationships/hyperlink" Target="http://www.id06.s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D5195-448C-4BE2-8E1D-70147BFA5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6209F6E.dotm</Template>
  <TotalTime>0</TotalTime>
  <Pages>41</Pages>
  <Words>11263</Words>
  <Characters>59700</Characters>
  <Application>Microsoft Office Word</Application>
  <DocSecurity>0</DocSecurity>
  <Lines>497</Lines>
  <Paragraphs>141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Nolbeck</dc:creator>
  <cp:keywords/>
  <dc:description/>
  <cp:lastModifiedBy>Cecilia Tisell</cp:lastModifiedBy>
  <cp:revision>53</cp:revision>
  <dcterms:created xsi:type="dcterms:W3CDTF">2019-03-22T08:25:00Z</dcterms:created>
  <dcterms:modified xsi:type="dcterms:W3CDTF">2019-06-27T05:40:00Z</dcterms:modified>
</cp:coreProperties>
</file>