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2A1B0" w14:textId="77777777" w:rsidR="00D87A5A" w:rsidRDefault="00D87A5A" w:rsidP="00D87A5A">
      <w:pPr>
        <w:rPr>
          <w:b/>
          <w:sz w:val="34"/>
        </w:rPr>
      </w:pPr>
    </w:p>
    <w:p w14:paraId="061989A8" w14:textId="1BA1A313" w:rsidR="00D87A5A" w:rsidRDefault="00D87A5A" w:rsidP="00D87A5A">
      <w:pPr>
        <w:rPr>
          <w:b/>
          <w:sz w:val="34"/>
        </w:rPr>
      </w:pPr>
      <w:r>
        <w:rPr>
          <w:b/>
          <w:sz w:val="34"/>
        </w:rPr>
        <w:tab/>
      </w:r>
      <w:r>
        <w:rPr>
          <w:b/>
          <w:sz w:val="34"/>
        </w:rPr>
        <w:tab/>
      </w:r>
      <w:r>
        <w:rPr>
          <w:b/>
          <w:sz w:val="34"/>
        </w:rPr>
        <w:tab/>
      </w:r>
      <w:r>
        <w:rPr>
          <w:b/>
          <w:sz w:val="34"/>
        </w:rPr>
        <w:tab/>
      </w:r>
      <w:r>
        <w:rPr>
          <w:b/>
          <w:sz w:val="34"/>
        </w:rPr>
        <w:tab/>
      </w:r>
    </w:p>
    <w:p w14:paraId="1E0CA853" w14:textId="4DBFE029" w:rsidR="00D87A5A" w:rsidRDefault="00D87A5A" w:rsidP="00D87A5A">
      <w:pPr>
        <w:rPr>
          <w:b/>
          <w:sz w:val="34"/>
        </w:rPr>
      </w:pPr>
      <w:r>
        <w:rPr>
          <w:sz w:val="28"/>
          <w:szCs w:val="28"/>
        </w:rPr>
        <w:t>H</w:t>
      </w:r>
      <w:r w:rsidRPr="00D87A5A">
        <w:rPr>
          <w:sz w:val="28"/>
          <w:szCs w:val="28"/>
        </w:rPr>
        <w:t>andling 6.1</w:t>
      </w:r>
    </w:p>
    <w:p w14:paraId="0D37E86F" w14:textId="7F9BDB9A" w:rsidR="00D87A5A" w:rsidRDefault="00D87A5A" w:rsidP="00D87A5A">
      <w:pPr>
        <w:rPr>
          <w:b/>
          <w:sz w:val="34"/>
        </w:rPr>
      </w:pPr>
    </w:p>
    <w:p w14:paraId="157F92D8" w14:textId="77777777" w:rsidR="00D87A5A" w:rsidRDefault="00D87A5A" w:rsidP="00D87A5A">
      <w:pPr>
        <w:rPr>
          <w:b/>
          <w:sz w:val="34"/>
        </w:rPr>
      </w:pPr>
    </w:p>
    <w:p w14:paraId="78E72E27" w14:textId="5E1B0FA1" w:rsidR="00D87A5A" w:rsidRDefault="00D87A5A" w:rsidP="00D87A5A">
      <w:pPr>
        <w:rPr>
          <w:b/>
          <w:sz w:val="34"/>
        </w:rPr>
      </w:pPr>
      <w:r>
        <w:rPr>
          <w:b/>
          <w:sz w:val="34"/>
        </w:rPr>
        <w:t>ADMINISTRATIVA FÖRESKRIFTER</w:t>
      </w:r>
    </w:p>
    <w:p w14:paraId="2F95B196" w14:textId="77777777" w:rsidR="00D87A5A" w:rsidRDefault="00D87A5A" w:rsidP="00D87A5A">
      <w:pPr>
        <w:rPr>
          <w:b/>
          <w:sz w:val="34"/>
        </w:rPr>
      </w:pPr>
    </w:p>
    <w:p w14:paraId="57E27DBC" w14:textId="7275E316" w:rsidR="00D87A5A" w:rsidRDefault="00D87A5A" w:rsidP="00D87A5A">
      <w:pPr>
        <w:rPr>
          <w:b/>
          <w:sz w:val="34"/>
        </w:rPr>
      </w:pPr>
      <w:r>
        <w:rPr>
          <w:b/>
          <w:sz w:val="34"/>
        </w:rPr>
        <w:t>Totalentreprenad</w:t>
      </w:r>
    </w:p>
    <w:p w14:paraId="26FE80F8" w14:textId="30E61BE7" w:rsidR="00D87A5A" w:rsidRPr="008229E2" w:rsidRDefault="00D87A5A" w:rsidP="00D87A5A">
      <w:pPr>
        <w:rPr>
          <w:b/>
          <w:sz w:val="40"/>
        </w:rPr>
      </w:pPr>
      <w:r>
        <w:rPr>
          <w:b/>
          <w:sz w:val="40"/>
          <w:highlight w:val="yellow"/>
        </w:rPr>
        <w:t>Projekt</w:t>
      </w:r>
      <w:r w:rsidRPr="008229E2">
        <w:rPr>
          <w:b/>
          <w:sz w:val="40"/>
          <w:highlight w:val="yellow"/>
        </w:rPr>
        <w:t>namn</w:t>
      </w:r>
    </w:p>
    <w:p w14:paraId="0CA6849C" w14:textId="77777777" w:rsidR="00D87A5A" w:rsidRPr="008229E2" w:rsidRDefault="00D87A5A" w:rsidP="00D87A5A">
      <w:pPr>
        <w:rPr>
          <w:sz w:val="28"/>
          <w:szCs w:val="28"/>
        </w:rPr>
      </w:pPr>
      <w:r w:rsidRPr="008229E2">
        <w:rPr>
          <w:sz w:val="28"/>
          <w:szCs w:val="28"/>
        </w:rPr>
        <w:t xml:space="preserve">Daterad: </w:t>
      </w:r>
      <w:proofErr w:type="spellStart"/>
      <w:r w:rsidRPr="008229E2">
        <w:rPr>
          <w:sz w:val="28"/>
          <w:szCs w:val="28"/>
          <w:highlight w:val="yellow"/>
        </w:rPr>
        <w:t>xxxx-xx-xx</w:t>
      </w:r>
      <w:proofErr w:type="spellEnd"/>
    </w:p>
    <w:p w14:paraId="6B3A1854" w14:textId="77777777" w:rsidR="00D87A5A" w:rsidRPr="008229E2" w:rsidRDefault="00D87A5A" w:rsidP="00D87A5A">
      <w:pPr>
        <w:rPr>
          <w:sz w:val="28"/>
          <w:szCs w:val="28"/>
        </w:rPr>
      </w:pPr>
      <w:r w:rsidRPr="008229E2">
        <w:rPr>
          <w:sz w:val="28"/>
          <w:szCs w:val="28"/>
        </w:rPr>
        <w:t xml:space="preserve">Dnr: </w:t>
      </w:r>
      <w:proofErr w:type="spellStart"/>
      <w:r w:rsidRPr="008229E2">
        <w:rPr>
          <w:sz w:val="28"/>
          <w:szCs w:val="28"/>
          <w:highlight w:val="yellow"/>
        </w:rPr>
        <w:t>xxxx</w:t>
      </w:r>
      <w:proofErr w:type="spellEnd"/>
      <w:r w:rsidRPr="008229E2">
        <w:rPr>
          <w:sz w:val="28"/>
          <w:szCs w:val="28"/>
          <w:highlight w:val="yellow"/>
        </w:rPr>
        <w:t>/xx</w:t>
      </w:r>
    </w:p>
    <w:p w14:paraId="2EC44F8B" w14:textId="77777777" w:rsidR="00D87A5A" w:rsidRDefault="00D87A5A" w:rsidP="00D87A5A">
      <w:pPr>
        <w:rPr>
          <w:b/>
          <w:sz w:val="34"/>
        </w:rPr>
      </w:pPr>
    </w:p>
    <w:p w14:paraId="3C2C593E" w14:textId="1D1603C9" w:rsidR="00D87A5A" w:rsidRDefault="00D87A5A" w:rsidP="00D87A5A">
      <w:pPr>
        <w:rPr>
          <w:sz w:val="28"/>
          <w:szCs w:val="28"/>
        </w:rPr>
      </w:pPr>
      <w:r w:rsidRPr="008229E2">
        <w:rPr>
          <w:sz w:val="28"/>
          <w:szCs w:val="28"/>
        </w:rPr>
        <w:t xml:space="preserve">Dessa administrativa föreskrifter ansluter till AMA AF </w:t>
      </w:r>
      <w:r>
        <w:rPr>
          <w:sz w:val="28"/>
          <w:szCs w:val="28"/>
        </w:rPr>
        <w:t>12</w:t>
      </w:r>
    </w:p>
    <w:p w14:paraId="0C687FE2" w14:textId="77777777" w:rsidR="00D87A5A" w:rsidRDefault="00D87A5A" w:rsidP="00D87A5A">
      <w:pPr>
        <w:rPr>
          <w:sz w:val="28"/>
          <w:szCs w:val="28"/>
        </w:rPr>
      </w:pPr>
    </w:p>
    <w:p w14:paraId="1FFECB35" w14:textId="77777777" w:rsidR="00D87A5A" w:rsidRPr="00D87A5A" w:rsidRDefault="00D87A5A" w:rsidP="00D87A5A">
      <w:pPr>
        <w:rPr>
          <w:b/>
          <w:sz w:val="28"/>
          <w:szCs w:val="28"/>
        </w:rPr>
      </w:pPr>
      <w:r w:rsidRPr="00D87A5A">
        <w:rPr>
          <w:b/>
          <w:sz w:val="28"/>
          <w:szCs w:val="28"/>
        </w:rPr>
        <w:t>Till användaren:</w:t>
      </w:r>
    </w:p>
    <w:p w14:paraId="0CC67C62" w14:textId="295605ED" w:rsidR="00D87A5A" w:rsidRPr="00D87A5A" w:rsidRDefault="00D87A5A" w:rsidP="00D87A5A">
      <w:pPr>
        <w:rPr>
          <w:b/>
          <w:sz w:val="28"/>
          <w:szCs w:val="28"/>
        </w:rPr>
      </w:pPr>
      <w:r w:rsidRPr="00D87A5A">
        <w:rPr>
          <w:b/>
          <w:sz w:val="28"/>
          <w:szCs w:val="28"/>
        </w:rPr>
        <w:t xml:space="preserve">Mall </w:t>
      </w:r>
      <w:r w:rsidRPr="00CD06B4">
        <w:rPr>
          <w:b/>
          <w:sz w:val="28"/>
          <w:szCs w:val="28"/>
        </w:rPr>
        <w:t xml:space="preserve">daterad </w:t>
      </w:r>
      <w:r w:rsidR="00A16BA1" w:rsidRPr="00CD06B4">
        <w:rPr>
          <w:b/>
          <w:sz w:val="28"/>
          <w:szCs w:val="28"/>
        </w:rPr>
        <w:t>2019-10-15</w:t>
      </w:r>
    </w:p>
    <w:p w14:paraId="359E840F" w14:textId="0EC9EAC3" w:rsidR="00D87A5A" w:rsidRDefault="00D87A5A" w:rsidP="00D87A5A">
      <w:pPr>
        <w:rPr>
          <w:sz w:val="28"/>
          <w:szCs w:val="28"/>
        </w:rPr>
      </w:pPr>
      <w:r>
        <w:rPr>
          <w:sz w:val="28"/>
          <w:szCs w:val="28"/>
        </w:rPr>
        <w:t xml:space="preserve">AF-mallen ska </w:t>
      </w:r>
      <w:proofErr w:type="spellStart"/>
      <w:r>
        <w:rPr>
          <w:sz w:val="28"/>
          <w:szCs w:val="28"/>
        </w:rPr>
        <w:t>projektanpassas</w:t>
      </w:r>
      <w:proofErr w:type="spellEnd"/>
      <w:r>
        <w:rPr>
          <w:sz w:val="28"/>
          <w:szCs w:val="28"/>
        </w:rPr>
        <w:t xml:space="preserve"> och gås igenom före upphandling.</w:t>
      </w:r>
    </w:p>
    <w:p w14:paraId="1D3CFFBB" w14:textId="16C39A2C" w:rsidR="00D87A5A" w:rsidRDefault="00D87A5A" w:rsidP="00D87A5A">
      <w:pPr>
        <w:rPr>
          <w:sz w:val="28"/>
          <w:szCs w:val="28"/>
        </w:rPr>
      </w:pPr>
      <w:r w:rsidRPr="008229E2">
        <w:rPr>
          <w:sz w:val="28"/>
          <w:szCs w:val="28"/>
          <w:highlight w:val="yellow"/>
        </w:rPr>
        <w:t xml:space="preserve">Gul text </w:t>
      </w:r>
      <w:proofErr w:type="spellStart"/>
      <w:r>
        <w:rPr>
          <w:sz w:val="28"/>
          <w:szCs w:val="28"/>
          <w:highlight w:val="yellow"/>
        </w:rPr>
        <w:t>projekt</w:t>
      </w:r>
      <w:r w:rsidRPr="008229E2">
        <w:rPr>
          <w:sz w:val="28"/>
          <w:szCs w:val="28"/>
          <w:highlight w:val="yellow"/>
        </w:rPr>
        <w:t>anpassas</w:t>
      </w:r>
      <w:proofErr w:type="spellEnd"/>
      <w:r w:rsidRPr="008229E2">
        <w:rPr>
          <w:sz w:val="28"/>
          <w:szCs w:val="28"/>
          <w:highlight w:val="yellow"/>
        </w:rPr>
        <w:t xml:space="preserve"> eller tas bort.</w:t>
      </w:r>
    </w:p>
    <w:p w14:paraId="482B58F6" w14:textId="03443FE5" w:rsidR="00D87A5A" w:rsidRDefault="00D87A5A" w:rsidP="00D87A5A">
      <w:pPr>
        <w:rPr>
          <w:i/>
          <w:sz w:val="28"/>
          <w:szCs w:val="28"/>
        </w:rPr>
      </w:pPr>
      <w:r>
        <w:rPr>
          <w:i/>
          <w:sz w:val="28"/>
          <w:szCs w:val="28"/>
        </w:rPr>
        <w:t>Kursiv text är en anvisning som ska ersättas med projektspecifik text.</w:t>
      </w:r>
    </w:p>
    <w:p w14:paraId="1F4AB4B3" w14:textId="545D4CE1" w:rsidR="00096ACC" w:rsidRDefault="00D87A5A" w:rsidP="00096ACC">
      <w:pPr>
        <w:rPr>
          <w:b/>
          <w:sz w:val="28"/>
          <w:szCs w:val="28"/>
        </w:rPr>
      </w:pPr>
      <w:r w:rsidRPr="008229E2">
        <w:rPr>
          <w:b/>
          <w:sz w:val="28"/>
          <w:szCs w:val="28"/>
        </w:rPr>
        <w:t xml:space="preserve">Glöm inte bort att AMA AF </w:t>
      </w:r>
      <w:r>
        <w:rPr>
          <w:b/>
          <w:sz w:val="28"/>
          <w:szCs w:val="28"/>
        </w:rPr>
        <w:t xml:space="preserve">12 </w:t>
      </w:r>
      <w:r w:rsidRPr="008229E2">
        <w:rPr>
          <w:b/>
          <w:sz w:val="28"/>
          <w:szCs w:val="28"/>
        </w:rPr>
        <w:t>är er bästa ”Råd och anvisningar”!</w:t>
      </w:r>
    </w:p>
    <w:p w14:paraId="1A5B3BD1" w14:textId="3E0AE0F2" w:rsidR="00096ACC" w:rsidRDefault="00096ACC">
      <w:pPr>
        <w:rPr>
          <w:b/>
          <w:sz w:val="28"/>
          <w:szCs w:val="28"/>
        </w:rPr>
      </w:pPr>
      <w:r>
        <w:rPr>
          <w:b/>
          <w:sz w:val="28"/>
          <w:szCs w:val="28"/>
        </w:rPr>
        <w:br w:type="page"/>
      </w:r>
    </w:p>
    <w:p w14:paraId="7D5F9524" w14:textId="7D009E7A" w:rsidR="00096ACC" w:rsidRPr="00096ACC" w:rsidRDefault="00096ACC" w:rsidP="00096ACC">
      <w:pPr>
        <w:rPr>
          <w:b/>
          <w:sz w:val="28"/>
          <w:szCs w:val="28"/>
          <w:u w:val="single"/>
        </w:rPr>
      </w:pPr>
      <w:r w:rsidRPr="00096ACC">
        <w:rPr>
          <w:b/>
          <w:sz w:val="28"/>
          <w:szCs w:val="28"/>
          <w:u w:val="single"/>
        </w:rPr>
        <w:lastRenderedPageBreak/>
        <w:t>Innehållsförteckning</w:t>
      </w:r>
    </w:p>
    <w:p w14:paraId="0C074A49" w14:textId="06F2CB16" w:rsidR="00C924C6" w:rsidRDefault="00D87A5A">
      <w:pPr>
        <w:pStyle w:val="Innehll1"/>
        <w:tabs>
          <w:tab w:val="left" w:pos="660"/>
          <w:tab w:val="right" w:leader="dot" w:pos="9062"/>
        </w:tabs>
        <w:rPr>
          <w:rFonts w:eastAsiaTheme="minorEastAsia" w:cstheme="minorBidi"/>
          <w:b w:val="0"/>
          <w:bCs w:val="0"/>
          <w:caps w:val="0"/>
          <w:noProof/>
          <w:sz w:val="22"/>
          <w:szCs w:val="22"/>
          <w:lang w:eastAsia="sv-SE"/>
        </w:rPr>
      </w:pPr>
      <w:r>
        <w:rPr>
          <w:b w:val="0"/>
          <w:sz w:val="34"/>
        </w:rPr>
        <w:fldChar w:fldCharType="begin"/>
      </w:r>
      <w:r>
        <w:rPr>
          <w:sz w:val="34"/>
        </w:rPr>
        <w:instrText xml:space="preserve"> TOC \o "1-2" \h \z \u </w:instrText>
      </w:r>
      <w:r>
        <w:rPr>
          <w:b w:val="0"/>
          <w:sz w:val="34"/>
        </w:rPr>
        <w:fldChar w:fldCharType="separate"/>
      </w:r>
      <w:hyperlink w:anchor="_Toc2776754" w:history="1">
        <w:r w:rsidR="00C924C6" w:rsidRPr="00530104">
          <w:rPr>
            <w:rStyle w:val="Hyperlnk"/>
            <w:noProof/>
          </w:rPr>
          <w:t>AFA</w:t>
        </w:r>
        <w:r w:rsidR="00C924C6">
          <w:rPr>
            <w:rFonts w:eastAsiaTheme="minorEastAsia" w:cstheme="minorBidi"/>
            <w:b w:val="0"/>
            <w:bCs w:val="0"/>
            <w:caps w:val="0"/>
            <w:noProof/>
            <w:sz w:val="22"/>
            <w:szCs w:val="22"/>
            <w:lang w:eastAsia="sv-SE"/>
          </w:rPr>
          <w:tab/>
        </w:r>
        <w:r w:rsidR="00C924C6" w:rsidRPr="00530104">
          <w:rPr>
            <w:rStyle w:val="Hyperlnk"/>
            <w:noProof/>
          </w:rPr>
          <w:t>ALLMÄN ORIENTERING</w:t>
        </w:r>
        <w:r w:rsidR="00C924C6">
          <w:rPr>
            <w:noProof/>
            <w:webHidden/>
          </w:rPr>
          <w:tab/>
        </w:r>
        <w:r w:rsidR="00C924C6">
          <w:rPr>
            <w:noProof/>
            <w:webHidden/>
          </w:rPr>
          <w:fldChar w:fldCharType="begin"/>
        </w:r>
        <w:r w:rsidR="00C924C6">
          <w:rPr>
            <w:noProof/>
            <w:webHidden/>
          </w:rPr>
          <w:instrText xml:space="preserve"> PAGEREF _Toc2776754 \h </w:instrText>
        </w:r>
        <w:r w:rsidR="00C924C6">
          <w:rPr>
            <w:noProof/>
            <w:webHidden/>
          </w:rPr>
        </w:r>
        <w:r w:rsidR="00C924C6">
          <w:rPr>
            <w:noProof/>
            <w:webHidden/>
          </w:rPr>
          <w:fldChar w:fldCharType="separate"/>
        </w:r>
        <w:r w:rsidR="009755A0">
          <w:rPr>
            <w:noProof/>
            <w:webHidden/>
          </w:rPr>
          <w:t>3</w:t>
        </w:r>
        <w:r w:rsidR="00C924C6">
          <w:rPr>
            <w:noProof/>
            <w:webHidden/>
          </w:rPr>
          <w:fldChar w:fldCharType="end"/>
        </w:r>
      </w:hyperlink>
    </w:p>
    <w:p w14:paraId="0EB97D75" w14:textId="69ADA7B9"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55" w:history="1">
        <w:r w:rsidR="00C924C6" w:rsidRPr="00530104">
          <w:rPr>
            <w:rStyle w:val="Hyperlnk"/>
            <w:b/>
            <w:noProof/>
          </w:rPr>
          <w:t>AFA.1</w:t>
        </w:r>
        <w:r w:rsidR="00C924C6">
          <w:rPr>
            <w:rFonts w:eastAsiaTheme="minorEastAsia" w:cstheme="minorBidi"/>
            <w:smallCaps w:val="0"/>
            <w:noProof/>
            <w:sz w:val="22"/>
            <w:szCs w:val="22"/>
            <w:lang w:eastAsia="sv-SE"/>
          </w:rPr>
          <w:tab/>
        </w:r>
        <w:r w:rsidR="00C924C6" w:rsidRPr="00530104">
          <w:rPr>
            <w:rStyle w:val="Hyperlnk"/>
            <w:b/>
            <w:noProof/>
          </w:rPr>
          <w:t>Kontaktuppgifter</w:t>
        </w:r>
        <w:r w:rsidR="00C924C6">
          <w:rPr>
            <w:noProof/>
            <w:webHidden/>
          </w:rPr>
          <w:tab/>
        </w:r>
        <w:r w:rsidR="00C924C6">
          <w:rPr>
            <w:noProof/>
            <w:webHidden/>
          </w:rPr>
          <w:fldChar w:fldCharType="begin"/>
        </w:r>
        <w:r w:rsidR="00C924C6">
          <w:rPr>
            <w:noProof/>
            <w:webHidden/>
          </w:rPr>
          <w:instrText xml:space="preserve"> PAGEREF _Toc2776755 \h </w:instrText>
        </w:r>
        <w:r w:rsidR="00C924C6">
          <w:rPr>
            <w:noProof/>
            <w:webHidden/>
          </w:rPr>
        </w:r>
        <w:r w:rsidR="00C924C6">
          <w:rPr>
            <w:noProof/>
            <w:webHidden/>
          </w:rPr>
          <w:fldChar w:fldCharType="separate"/>
        </w:r>
        <w:r w:rsidR="009755A0">
          <w:rPr>
            <w:noProof/>
            <w:webHidden/>
          </w:rPr>
          <w:t>3</w:t>
        </w:r>
        <w:r w:rsidR="00C924C6">
          <w:rPr>
            <w:noProof/>
            <w:webHidden/>
          </w:rPr>
          <w:fldChar w:fldCharType="end"/>
        </w:r>
      </w:hyperlink>
    </w:p>
    <w:p w14:paraId="7D0EA80C" w14:textId="3AF07649"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56" w:history="1">
        <w:r w:rsidR="00C924C6" w:rsidRPr="00530104">
          <w:rPr>
            <w:rStyle w:val="Hyperlnk"/>
            <w:b/>
            <w:noProof/>
          </w:rPr>
          <w:t>AFA.2</w:t>
        </w:r>
        <w:r w:rsidR="00C924C6">
          <w:rPr>
            <w:rFonts w:eastAsiaTheme="minorEastAsia" w:cstheme="minorBidi"/>
            <w:smallCaps w:val="0"/>
            <w:noProof/>
            <w:sz w:val="22"/>
            <w:szCs w:val="22"/>
            <w:lang w:eastAsia="sv-SE"/>
          </w:rPr>
          <w:tab/>
        </w:r>
        <w:r w:rsidR="00C924C6" w:rsidRPr="00530104">
          <w:rPr>
            <w:rStyle w:val="Hyperlnk"/>
            <w:b/>
            <w:noProof/>
          </w:rPr>
          <w:t>Orientering om objektet</w:t>
        </w:r>
        <w:r w:rsidR="00C924C6">
          <w:rPr>
            <w:noProof/>
            <w:webHidden/>
          </w:rPr>
          <w:tab/>
        </w:r>
        <w:r w:rsidR="00C924C6">
          <w:rPr>
            <w:noProof/>
            <w:webHidden/>
          </w:rPr>
          <w:fldChar w:fldCharType="begin"/>
        </w:r>
        <w:r w:rsidR="00C924C6">
          <w:rPr>
            <w:noProof/>
            <w:webHidden/>
          </w:rPr>
          <w:instrText xml:space="preserve"> PAGEREF _Toc2776756 \h </w:instrText>
        </w:r>
        <w:r w:rsidR="00C924C6">
          <w:rPr>
            <w:noProof/>
            <w:webHidden/>
          </w:rPr>
        </w:r>
        <w:r w:rsidR="00C924C6">
          <w:rPr>
            <w:noProof/>
            <w:webHidden/>
          </w:rPr>
          <w:fldChar w:fldCharType="separate"/>
        </w:r>
        <w:r w:rsidR="009755A0">
          <w:rPr>
            <w:noProof/>
            <w:webHidden/>
          </w:rPr>
          <w:t>4</w:t>
        </w:r>
        <w:r w:rsidR="00C924C6">
          <w:rPr>
            <w:noProof/>
            <w:webHidden/>
          </w:rPr>
          <w:fldChar w:fldCharType="end"/>
        </w:r>
      </w:hyperlink>
    </w:p>
    <w:p w14:paraId="3651DD8E" w14:textId="2E0B51E6"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57" w:history="1">
        <w:r w:rsidR="00C924C6" w:rsidRPr="00530104">
          <w:rPr>
            <w:rStyle w:val="Hyperlnk"/>
            <w:b/>
            <w:noProof/>
          </w:rPr>
          <w:t>AFA.3</w:t>
        </w:r>
        <w:r w:rsidR="00C924C6">
          <w:rPr>
            <w:rFonts w:eastAsiaTheme="minorEastAsia" w:cstheme="minorBidi"/>
            <w:smallCaps w:val="0"/>
            <w:noProof/>
            <w:sz w:val="22"/>
            <w:szCs w:val="22"/>
            <w:lang w:eastAsia="sv-SE"/>
          </w:rPr>
          <w:tab/>
        </w:r>
        <w:r w:rsidR="00C924C6" w:rsidRPr="00530104">
          <w:rPr>
            <w:rStyle w:val="Hyperlnk"/>
            <w:b/>
            <w:noProof/>
          </w:rPr>
          <w:t>Förkortningar</w:t>
        </w:r>
        <w:r w:rsidR="00C924C6">
          <w:rPr>
            <w:noProof/>
            <w:webHidden/>
          </w:rPr>
          <w:tab/>
        </w:r>
        <w:r w:rsidR="00C924C6">
          <w:rPr>
            <w:noProof/>
            <w:webHidden/>
          </w:rPr>
          <w:fldChar w:fldCharType="begin"/>
        </w:r>
        <w:r w:rsidR="00C924C6">
          <w:rPr>
            <w:noProof/>
            <w:webHidden/>
          </w:rPr>
          <w:instrText xml:space="preserve"> PAGEREF _Toc2776757 \h </w:instrText>
        </w:r>
        <w:r w:rsidR="00C924C6">
          <w:rPr>
            <w:noProof/>
            <w:webHidden/>
          </w:rPr>
        </w:r>
        <w:r w:rsidR="00C924C6">
          <w:rPr>
            <w:noProof/>
            <w:webHidden/>
          </w:rPr>
          <w:fldChar w:fldCharType="separate"/>
        </w:r>
        <w:r w:rsidR="009755A0">
          <w:rPr>
            <w:noProof/>
            <w:webHidden/>
          </w:rPr>
          <w:t>5</w:t>
        </w:r>
        <w:r w:rsidR="00C924C6">
          <w:rPr>
            <w:noProof/>
            <w:webHidden/>
          </w:rPr>
          <w:fldChar w:fldCharType="end"/>
        </w:r>
      </w:hyperlink>
    </w:p>
    <w:p w14:paraId="7DAD5A89" w14:textId="77035A19"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58" w:history="1">
        <w:r w:rsidR="00C924C6" w:rsidRPr="00530104">
          <w:rPr>
            <w:rStyle w:val="Hyperlnk"/>
            <w:b/>
            <w:noProof/>
          </w:rPr>
          <w:t>AFA.4</w:t>
        </w:r>
        <w:r w:rsidR="00C924C6">
          <w:rPr>
            <w:rFonts w:eastAsiaTheme="minorEastAsia" w:cstheme="minorBidi"/>
            <w:smallCaps w:val="0"/>
            <w:noProof/>
            <w:sz w:val="22"/>
            <w:szCs w:val="22"/>
            <w:lang w:eastAsia="sv-SE"/>
          </w:rPr>
          <w:tab/>
        </w:r>
        <w:r w:rsidR="00C924C6" w:rsidRPr="00530104">
          <w:rPr>
            <w:rStyle w:val="Hyperlnk"/>
            <w:b/>
            <w:noProof/>
          </w:rPr>
          <w:t>Begreppsförklaringar</w:t>
        </w:r>
        <w:r w:rsidR="00C924C6">
          <w:rPr>
            <w:noProof/>
            <w:webHidden/>
          </w:rPr>
          <w:tab/>
        </w:r>
        <w:r w:rsidR="00C924C6">
          <w:rPr>
            <w:noProof/>
            <w:webHidden/>
          </w:rPr>
          <w:fldChar w:fldCharType="begin"/>
        </w:r>
        <w:r w:rsidR="00C924C6">
          <w:rPr>
            <w:noProof/>
            <w:webHidden/>
          </w:rPr>
          <w:instrText xml:space="preserve"> PAGEREF _Toc2776758 \h </w:instrText>
        </w:r>
        <w:r w:rsidR="00C924C6">
          <w:rPr>
            <w:noProof/>
            <w:webHidden/>
          </w:rPr>
        </w:r>
        <w:r w:rsidR="00C924C6">
          <w:rPr>
            <w:noProof/>
            <w:webHidden/>
          </w:rPr>
          <w:fldChar w:fldCharType="separate"/>
        </w:r>
        <w:r w:rsidR="009755A0">
          <w:rPr>
            <w:noProof/>
            <w:webHidden/>
          </w:rPr>
          <w:t>5</w:t>
        </w:r>
        <w:r w:rsidR="00C924C6">
          <w:rPr>
            <w:noProof/>
            <w:webHidden/>
          </w:rPr>
          <w:fldChar w:fldCharType="end"/>
        </w:r>
      </w:hyperlink>
    </w:p>
    <w:p w14:paraId="7E7744AF" w14:textId="15C0361F" w:rsidR="00C924C6" w:rsidRDefault="008C6A85">
      <w:pPr>
        <w:pStyle w:val="Innehll1"/>
        <w:tabs>
          <w:tab w:val="left" w:pos="660"/>
          <w:tab w:val="right" w:leader="dot" w:pos="9062"/>
        </w:tabs>
        <w:rPr>
          <w:rFonts w:eastAsiaTheme="minorEastAsia" w:cstheme="minorBidi"/>
          <w:b w:val="0"/>
          <w:bCs w:val="0"/>
          <w:caps w:val="0"/>
          <w:noProof/>
          <w:sz w:val="22"/>
          <w:szCs w:val="22"/>
          <w:lang w:eastAsia="sv-SE"/>
        </w:rPr>
      </w:pPr>
      <w:hyperlink w:anchor="_Toc2776759" w:history="1">
        <w:r w:rsidR="00C924C6" w:rsidRPr="00530104">
          <w:rPr>
            <w:rStyle w:val="Hyperlnk"/>
            <w:noProof/>
          </w:rPr>
          <w:t>AFB</w:t>
        </w:r>
        <w:r w:rsidR="00C924C6">
          <w:rPr>
            <w:rFonts w:eastAsiaTheme="minorEastAsia" w:cstheme="minorBidi"/>
            <w:b w:val="0"/>
            <w:bCs w:val="0"/>
            <w:caps w:val="0"/>
            <w:noProof/>
            <w:sz w:val="22"/>
            <w:szCs w:val="22"/>
            <w:lang w:eastAsia="sv-SE"/>
          </w:rPr>
          <w:tab/>
        </w:r>
        <w:r w:rsidR="00C924C6" w:rsidRPr="00530104">
          <w:rPr>
            <w:rStyle w:val="Hyperlnk"/>
            <w:noProof/>
          </w:rPr>
          <w:t>UPPHANDLINGSFÖRESKRIFTER</w:t>
        </w:r>
        <w:r w:rsidR="00C924C6">
          <w:rPr>
            <w:noProof/>
            <w:webHidden/>
          </w:rPr>
          <w:tab/>
        </w:r>
        <w:r w:rsidR="00C924C6">
          <w:rPr>
            <w:noProof/>
            <w:webHidden/>
          </w:rPr>
          <w:fldChar w:fldCharType="begin"/>
        </w:r>
        <w:r w:rsidR="00C924C6">
          <w:rPr>
            <w:noProof/>
            <w:webHidden/>
          </w:rPr>
          <w:instrText xml:space="preserve"> PAGEREF _Toc2776759 \h </w:instrText>
        </w:r>
        <w:r w:rsidR="00C924C6">
          <w:rPr>
            <w:noProof/>
            <w:webHidden/>
          </w:rPr>
        </w:r>
        <w:r w:rsidR="00C924C6">
          <w:rPr>
            <w:noProof/>
            <w:webHidden/>
          </w:rPr>
          <w:fldChar w:fldCharType="separate"/>
        </w:r>
        <w:r w:rsidR="009755A0">
          <w:rPr>
            <w:noProof/>
            <w:webHidden/>
          </w:rPr>
          <w:t>7</w:t>
        </w:r>
        <w:r w:rsidR="00C924C6">
          <w:rPr>
            <w:noProof/>
            <w:webHidden/>
          </w:rPr>
          <w:fldChar w:fldCharType="end"/>
        </w:r>
      </w:hyperlink>
    </w:p>
    <w:p w14:paraId="4092E4C9" w14:textId="3DD61158"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60" w:history="1">
        <w:r w:rsidR="00C924C6" w:rsidRPr="00530104">
          <w:rPr>
            <w:rStyle w:val="Hyperlnk"/>
            <w:b/>
            <w:noProof/>
          </w:rPr>
          <w:t>AFB.1</w:t>
        </w:r>
        <w:r w:rsidR="00C924C6">
          <w:rPr>
            <w:rFonts w:eastAsiaTheme="minorEastAsia" w:cstheme="minorBidi"/>
            <w:smallCaps w:val="0"/>
            <w:noProof/>
            <w:sz w:val="22"/>
            <w:szCs w:val="22"/>
            <w:lang w:eastAsia="sv-SE"/>
          </w:rPr>
          <w:tab/>
        </w:r>
        <w:r w:rsidR="00C924C6" w:rsidRPr="00530104">
          <w:rPr>
            <w:rStyle w:val="Hyperlnk"/>
            <w:b/>
            <w:noProof/>
          </w:rPr>
          <w:t>Former mm för upphandling</w:t>
        </w:r>
        <w:r w:rsidR="00C924C6">
          <w:rPr>
            <w:noProof/>
            <w:webHidden/>
          </w:rPr>
          <w:tab/>
        </w:r>
        <w:r w:rsidR="00C924C6">
          <w:rPr>
            <w:noProof/>
            <w:webHidden/>
          </w:rPr>
          <w:fldChar w:fldCharType="begin"/>
        </w:r>
        <w:r w:rsidR="00C924C6">
          <w:rPr>
            <w:noProof/>
            <w:webHidden/>
          </w:rPr>
          <w:instrText xml:space="preserve"> PAGEREF _Toc2776760 \h </w:instrText>
        </w:r>
        <w:r w:rsidR="00C924C6">
          <w:rPr>
            <w:noProof/>
            <w:webHidden/>
          </w:rPr>
        </w:r>
        <w:r w:rsidR="00C924C6">
          <w:rPr>
            <w:noProof/>
            <w:webHidden/>
          </w:rPr>
          <w:fldChar w:fldCharType="separate"/>
        </w:r>
        <w:r w:rsidR="009755A0">
          <w:rPr>
            <w:noProof/>
            <w:webHidden/>
          </w:rPr>
          <w:t>8</w:t>
        </w:r>
        <w:r w:rsidR="00C924C6">
          <w:rPr>
            <w:noProof/>
            <w:webHidden/>
          </w:rPr>
          <w:fldChar w:fldCharType="end"/>
        </w:r>
      </w:hyperlink>
    </w:p>
    <w:p w14:paraId="5E5FCC8F" w14:textId="7EE638AB"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61" w:history="1">
        <w:r w:rsidR="00C924C6" w:rsidRPr="00530104">
          <w:rPr>
            <w:rStyle w:val="Hyperlnk"/>
            <w:b/>
            <w:noProof/>
          </w:rPr>
          <w:t>AFB.2</w:t>
        </w:r>
        <w:r w:rsidR="00C924C6">
          <w:rPr>
            <w:rFonts w:eastAsiaTheme="minorEastAsia" w:cstheme="minorBidi"/>
            <w:smallCaps w:val="0"/>
            <w:noProof/>
            <w:sz w:val="22"/>
            <w:szCs w:val="22"/>
            <w:lang w:eastAsia="sv-SE"/>
          </w:rPr>
          <w:tab/>
        </w:r>
        <w:r w:rsidR="00C924C6" w:rsidRPr="00530104">
          <w:rPr>
            <w:rStyle w:val="Hyperlnk"/>
            <w:b/>
            <w:noProof/>
          </w:rPr>
          <w:t>Förfrågningsunderlag</w:t>
        </w:r>
        <w:r w:rsidR="00C924C6">
          <w:rPr>
            <w:noProof/>
            <w:webHidden/>
          </w:rPr>
          <w:tab/>
        </w:r>
        <w:r w:rsidR="00C924C6">
          <w:rPr>
            <w:noProof/>
            <w:webHidden/>
          </w:rPr>
          <w:fldChar w:fldCharType="begin"/>
        </w:r>
        <w:r w:rsidR="00C924C6">
          <w:rPr>
            <w:noProof/>
            <w:webHidden/>
          </w:rPr>
          <w:instrText xml:space="preserve"> PAGEREF _Toc2776761 \h </w:instrText>
        </w:r>
        <w:r w:rsidR="00C924C6">
          <w:rPr>
            <w:noProof/>
            <w:webHidden/>
          </w:rPr>
        </w:r>
        <w:r w:rsidR="00C924C6">
          <w:rPr>
            <w:noProof/>
            <w:webHidden/>
          </w:rPr>
          <w:fldChar w:fldCharType="separate"/>
        </w:r>
        <w:r w:rsidR="009755A0">
          <w:rPr>
            <w:noProof/>
            <w:webHidden/>
          </w:rPr>
          <w:t>8</w:t>
        </w:r>
        <w:r w:rsidR="00C924C6">
          <w:rPr>
            <w:noProof/>
            <w:webHidden/>
          </w:rPr>
          <w:fldChar w:fldCharType="end"/>
        </w:r>
      </w:hyperlink>
    </w:p>
    <w:p w14:paraId="1C37661D" w14:textId="45A4D92F"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62" w:history="1">
        <w:r w:rsidR="00C924C6" w:rsidRPr="00530104">
          <w:rPr>
            <w:rStyle w:val="Hyperlnk"/>
            <w:b/>
            <w:noProof/>
          </w:rPr>
          <w:t>AFB.3</w:t>
        </w:r>
        <w:r w:rsidR="00C924C6">
          <w:rPr>
            <w:rFonts w:eastAsiaTheme="minorEastAsia" w:cstheme="minorBidi"/>
            <w:smallCaps w:val="0"/>
            <w:noProof/>
            <w:sz w:val="22"/>
            <w:szCs w:val="22"/>
            <w:lang w:eastAsia="sv-SE"/>
          </w:rPr>
          <w:tab/>
        </w:r>
        <w:r w:rsidR="00C924C6" w:rsidRPr="00530104">
          <w:rPr>
            <w:rStyle w:val="Hyperlnk"/>
            <w:b/>
            <w:noProof/>
          </w:rPr>
          <w:t>Anbudsgivning</w:t>
        </w:r>
        <w:r w:rsidR="00C924C6">
          <w:rPr>
            <w:noProof/>
            <w:webHidden/>
          </w:rPr>
          <w:tab/>
        </w:r>
        <w:r w:rsidR="00C924C6">
          <w:rPr>
            <w:noProof/>
            <w:webHidden/>
          </w:rPr>
          <w:fldChar w:fldCharType="begin"/>
        </w:r>
        <w:r w:rsidR="00C924C6">
          <w:rPr>
            <w:noProof/>
            <w:webHidden/>
          </w:rPr>
          <w:instrText xml:space="preserve"> PAGEREF _Toc2776762 \h </w:instrText>
        </w:r>
        <w:r w:rsidR="00C924C6">
          <w:rPr>
            <w:noProof/>
            <w:webHidden/>
          </w:rPr>
        </w:r>
        <w:r w:rsidR="00C924C6">
          <w:rPr>
            <w:noProof/>
            <w:webHidden/>
          </w:rPr>
          <w:fldChar w:fldCharType="separate"/>
        </w:r>
        <w:r w:rsidR="009755A0">
          <w:rPr>
            <w:noProof/>
            <w:webHidden/>
          </w:rPr>
          <w:t>10</w:t>
        </w:r>
        <w:r w:rsidR="00C924C6">
          <w:rPr>
            <w:noProof/>
            <w:webHidden/>
          </w:rPr>
          <w:fldChar w:fldCharType="end"/>
        </w:r>
      </w:hyperlink>
    </w:p>
    <w:p w14:paraId="14552A0C" w14:textId="31339FFC"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63" w:history="1">
        <w:r w:rsidR="00C924C6" w:rsidRPr="00530104">
          <w:rPr>
            <w:rStyle w:val="Hyperlnk"/>
            <w:b/>
            <w:noProof/>
          </w:rPr>
          <w:t>AFB.5</w:t>
        </w:r>
        <w:r w:rsidR="00C924C6">
          <w:rPr>
            <w:rFonts w:eastAsiaTheme="minorEastAsia" w:cstheme="minorBidi"/>
            <w:smallCaps w:val="0"/>
            <w:noProof/>
            <w:sz w:val="22"/>
            <w:szCs w:val="22"/>
            <w:lang w:eastAsia="sv-SE"/>
          </w:rPr>
          <w:tab/>
        </w:r>
        <w:r w:rsidR="00C924C6" w:rsidRPr="00530104">
          <w:rPr>
            <w:rStyle w:val="Hyperlnk"/>
            <w:b/>
            <w:noProof/>
          </w:rPr>
          <w:t>Prövning av anbudsgivare och anbud</w:t>
        </w:r>
        <w:r w:rsidR="00C924C6">
          <w:rPr>
            <w:noProof/>
            <w:webHidden/>
          </w:rPr>
          <w:tab/>
        </w:r>
        <w:r w:rsidR="00C924C6">
          <w:rPr>
            <w:noProof/>
            <w:webHidden/>
          </w:rPr>
          <w:fldChar w:fldCharType="begin"/>
        </w:r>
        <w:r w:rsidR="00C924C6">
          <w:rPr>
            <w:noProof/>
            <w:webHidden/>
          </w:rPr>
          <w:instrText xml:space="preserve"> PAGEREF _Toc2776763 \h </w:instrText>
        </w:r>
        <w:r w:rsidR="00C924C6">
          <w:rPr>
            <w:noProof/>
            <w:webHidden/>
          </w:rPr>
        </w:r>
        <w:r w:rsidR="00C924C6">
          <w:rPr>
            <w:noProof/>
            <w:webHidden/>
          </w:rPr>
          <w:fldChar w:fldCharType="separate"/>
        </w:r>
        <w:r w:rsidR="009755A0">
          <w:rPr>
            <w:noProof/>
            <w:webHidden/>
          </w:rPr>
          <w:t>12</w:t>
        </w:r>
        <w:r w:rsidR="00C924C6">
          <w:rPr>
            <w:noProof/>
            <w:webHidden/>
          </w:rPr>
          <w:fldChar w:fldCharType="end"/>
        </w:r>
      </w:hyperlink>
    </w:p>
    <w:p w14:paraId="223ADB17" w14:textId="1CA05E6E" w:rsidR="00C924C6" w:rsidRDefault="008C6A85">
      <w:pPr>
        <w:pStyle w:val="Innehll1"/>
        <w:tabs>
          <w:tab w:val="left" w:pos="660"/>
          <w:tab w:val="right" w:leader="dot" w:pos="9062"/>
        </w:tabs>
        <w:rPr>
          <w:rFonts w:eastAsiaTheme="minorEastAsia" w:cstheme="minorBidi"/>
          <w:b w:val="0"/>
          <w:bCs w:val="0"/>
          <w:caps w:val="0"/>
          <w:noProof/>
          <w:sz w:val="22"/>
          <w:szCs w:val="22"/>
          <w:lang w:eastAsia="sv-SE"/>
        </w:rPr>
      </w:pPr>
      <w:hyperlink w:anchor="_Toc2776764" w:history="1">
        <w:r w:rsidR="00C924C6" w:rsidRPr="00530104">
          <w:rPr>
            <w:rStyle w:val="Hyperlnk"/>
            <w:noProof/>
          </w:rPr>
          <w:t>AFD</w:t>
        </w:r>
        <w:r w:rsidR="00C924C6">
          <w:rPr>
            <w:rFonts w:eastAsiaTheme="minorEastAsia" w:cstheme="minorBidi"/>
            <w:b w:val="0"/>
            <w:bCs w:val="0"/>
            <w:caps w:val="0"/>
            <w:noProof/>
            <w:sz w:val="22"/>
            <w:szCs w:val="22"/>
            <w:lang w:eastAsia="sv-SE"/>
          </w:rPr>
          <w:tab/>
        </w:r>
        <w:r w:rsidR="00C924C6" w:rsidRPr="00530104">
          <w:rPr>
            <w:rStyle w:val="Hyperlnk"/>
            <w:noProof/>
          </w:rPr>
          <w:t>ENTREPRENADFÖRESKRIFTER VID TOTALENTREPRENAD</w:t>
        </w:r>
        <w:r w:rsidR="00C924C6">
          <w:rPr>
            <w:noProof/>
            <w:webHidden/>
          </w:rPr>
          <w:tab/>
        </w:r>
        <w:r w:rsidR="00C924C6">
          <w:rPr>
            <w:noProof/>
            <w:webHidden/>
          </w:rPr>
          <w:fldChar w:fldCharType="begin"/>
        </w:r>
        <w:r w:rsidR="00C924C6">
          <w:rPr>
            <w:noProof/>
            <w:webHidden/>
          </w:rPr>
          <w:instrText xml:space="preserve"> PAGEREF _Toc2776764 \h </w:instrText>
        </w:r>
        <w:r w:rsidR="00C924C6">
          <w:rPr>
            <w:noProof/>
            <w:webHidden/>
          </w:rPr>
        </w:r>
        <w:r w:rsidR="00C924C6">
          <w:rPr>
            <w:noProof/>
            <w:webHidden/>
          </w:rPr>
          <w:fldChar w:fldCharType="separate"/>
        </w:r>
        <w:r w:rsidR="009755A0">
          <w:rPr>
            <w:noProof/>
            <w:webHidden/>
          </w:rPr>
          <w:t>16</w:t>
        </w:r>
        <w:r w:rsidR="00C924C6">
          <w:rPr>
            <w:noProof/>
            <w:webHidden/>
          </w:rPr>
          <w:fldChar w:fldCharType="end"/>
        </w:r>
      </w:hyperlink>
    </w:p>
    <w:p w14:paraId="46F3B4D5" w14:textId="2DC504EC"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65" w:history="1">
        <w:r w:rsidR="00C924C6" w:rsidRPr="00530104">
          <w:rPr>
            <w:rStyle w:val="Hyperlnk"/>
            <w:b/>
            <w:noProof/>
          </w:rPr>
          <w:t>AFD.1</w:t>
        </w:r>
        <w:r w:rsidR="00C924C6">
          <w:rPr>
            <w:rFonts w:eastAsiaTheme="minorEastAsia" w:cstheme="minorBidi"/>
            <w:smallCaps w:val="0"/>
            <w:noProof/>
            <w:sz w:val="22"/>
            <w:szCs w:val="22"/>
            <w:lang w:eastAsia="sv-SE"/>
          </w:rPr>
          <w:tab/>
        </w:r>
        <w:r w:rsidR="00C924C6" w:rsidRPr="00530104">
          <w:rPr>
            <w:rStyle w:val="Hyperlnk"/>
            <w:b/>
            <w:noProof/>
          </w:rPr>
          <w:t>Omfattning</w:t>
        </w:r>
        <w:r w:rsidR="00C924C6">
          <w:rPr>
            <w:noProof/>
            <w:webHidden/>
          </w:rPr>
          <w:tab/>
        </w:r>
        <w:r w:rsidR="00C924C6">
          <w:rPr>
            <w:noProof/>
            <w:webHidden/>
          </w:rPr>
          <w:fldChar w:fldCharType="begin"/>
        </w:r>
        <w:r w:rsidR="00C924C6">
          <w:rPr>
            <w:noProof/>
            <w:webHidden/>
          </w:rPr>
          <w:instrText xml:space="preserve"> PAGEREF _Toc2776765 \h </w:instrText>
        </w:r>
        <w:r w:rsidR="00C924C6">
          <w:rPr>
            <w:noProof/>
            <w:webHidden/>
          </w:rPr>
        </w:r>
        <w:r w:rsidR="00C924C6">
          <w:rPr>
            <w:noProof/>
            <w:webHidden/>
          </w:rPr>
          <w:fldChar w:fldCharType="separate"/>
        </w:r>
        <w:r w:rsidR="009755A0">
          <w:rPr>
            <w:noProof/>
            <w:webHidden/>
          </w:rPr>
          <w:t>16</w:t>
        </w:r>
        <w:r w:rsidR="00C924C6">
          <w:rPr>
            <w:noProof/>
            <w:webHidden/>
          </w:rPr>
          <w:fldChar w:fldCharType="end"/>
        </w:r>
      </w:hyperlink>
    </w:p>
    <w:p w14:paraId="0E6D210E" w14:textId="47C60CC7"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66" w:history="1">
        <w:r w:rsidR="00C924C6" w:rsidRPr="00530104">
          <w:rPr>
            <w:rStyle w:val="Hyperlnk"/>
            <w:b/>
            <w:noProof/>
          </w:rPr>
          <w:t>AFD.2</w:t>
        </w:r>
        <w:r w:rsidR="00C924C6">
          <w:rPr>
            <w:rFonts w:eastAsiaTheme="minorEastAsia" w:cstheme="minorBidi"/>
            <w:smallCaps w:val="0"/>
            <w:noProof/>
            <w:sz w:val="22"/>
            <w:szCs w:val="22"/>
            <w:lang w:eastAsia="sv-SE"/>
          </w:rPr>
          <w:tab/>
        </w:r>
        <w:r w:rsidR="00C924C6" w:rsidRPr="00530104">
          <w:rPr>
            <w:rStyle w:val="Hyperlnk"/>
            <w:b/>
            <w:noProof/>
          </w:rPr>
          <w:t>Utförande</w:t>
        </w:r>
        <w:r w:rsidR="00C924C6">
          <w:rPr>
            <w:noProof/>
            <w:webHidden/>
          </w:rPr>
          <w:tab/>
        </w:r>
        <w:r w:rsidR="00C924C6">
          <w:rPr>
            <w:noProof/>
            <w:webHidden/>
          </w:rPr>
          <w:fldChar w:fldCharType="begin"/>
        </w:r>
        <w:r w:rsidR="00C924C6">
          <w:rPr>
            <w:noProof/>
            <w:webHidden/>
          </w:rPr>
          <w:instrText xml:space="preserve"> PAGEREF _Toc2776766 \h </w:instrText>
        </w:r>
        <w:r w:rsidR="00C924C6">
          <w:rPr>
            <w:noProof/>
            <w:webHidden/>
          </w:rPr>
        </w:r>
        <w:r w:rsidR="00C924C6">
          <w:rPr>
            <w:noProof/>
            <w:webHidden/>
          </w:rPr>
          <w:fldChar w:fldCharType="separate"/>
        </w:r>
        <w:r w:rsidR="009755A0">
          <w:rPr>
            <w:noProof/>
            <w:webHidden/>
          </w:rPr>
          <w:t>25</w:t>
        </w:r>
        <w:r w:rsidR="00C924C6">
          <w:rPr>
            <w:noProof/>
            <w:webHidden/>
          </w:rPr>
          <w:fldChar w:fldCharType="end"/>
        </w:r>
      </w:hyperlink>
    </w:p>
    <w:p w14:paraId="0B99C91E" w14:textId="6EC47257"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67" w:history="1">
        <w:r w:rsidR="00C924C6" w:rsidRPr="00530104">
          <w:rPr>
            <w:rStyle w:val="Hyperlnk"/>
            <w:b/>
            <w:noProof/>
          </w:rPr>
          <w:t>AFD.3</w:t>
        </w:r>
        <w:r w:rsidR="00C924C6">
          <w:rPr>
            <w:rFonts w:eastAsiaTheme="minorEastAsia" w:cstheme="minorBidi"/>
            <w:smallCaps w:val="0"/>
            <w:noProof/>
            <w:sz w:val="22"/>
            <w:szCs w:val="22"/>
            <w:lang w:eastAsia="sv-SE"/>
          </w:rPr>
          <w:tab/>
        </w:r>
        <w:r w:rsidR="00C924C6" w:rsidRPr="00530104">
          <w:rPr>
            <w:rStyle w:val="Hyperlnk"/>
            <w:b/>
            <w:noProof/>
          </w:rPr>
          <w:t>Organisation</w:t>
        </w:r>
        <w:r w:rsidR="00C924C6">
          <w:rPr>
            <w:noProof/>
            <w:webHidden/>
          </w:rPr>
          <w:tab/>
        </w:r>
        <w:r w:rsidR="00C924C6">
          <w:rPr>
            <w:noProof/>
            <w:webHidden/>
          </w:rPr>
          <w:fldChar w:fldCharType="begin"/>
        </w:r>
        <w:r w:rsidR="00C924C6">
          <w:rPr>
            <w:noProof/>
            <w:webHidden/>
          </w:rPr>
          <w:instrText xml:space="preserve"> PAGEREF _Toc2776767 \h </w:instrText>
        </w:r>
        <w:r w:rsidR="00C924C6">
          <w:rPr>
            <w:noProof/>
            <w:webHidden/>
          </w:rPr>
        </w:r>
        <w:r w:rsidR="00C924C6">
          <w:rPr>
            <w:noProof/>
            <w:webHidden/>
          </w:rPr>
          <w:fldChar w:fldCharType="separate"/>
        </w:r>
        <w:r w:rsidR="009755A0">
          <w:rPr>
            <w:noProof/>
            <w:webHidden/>
          </w:rPr>
          <w:t>30</w:t>
        </w:r>
        <w:r w:rsidR="00C924C6">
          <w:rPr>
            <w:noProof/>
            <w:webHidden/>
          </w:rPr>
          <w:fldChar w:fldCharType="end"/>
        </w:r>
      </w:hyperlink>
    </w:p>
    <w:p w14:paraId="25C52BC3" w14:textId="67998BFF"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68" w:history="1">
        <w:r w:rsidR="00C924C6" w:rsidRPr="00530104">
          <w:rPr>
            <w:rStyle w:val="Hyperlnk"/>
            <w:b/>
            <w:noProof/>
          </w:rPr>
          <w:t>AFD.4</w:t>
        </w:r>
        <w:r w:rsidR="00C924C6">
          <w:rPr>
            <w:rFonts w:eastAsiaTheme="minorEastAsia" w:cstheme="minorBidi"/>
            <w:smallCaps w:val="0"/>
            <w:noProof/>
            <w:sz w:val="22"/>
            <w:szCs w:val="22"/>
            <w:lang w:eastAsia="sv-SE"/>
          </w:rPr>
          <w:tab/>
        </w:r>
        <w:r w:rsidR="00C924C6" w:rsidRPr="00530104">
          <w:rPr>
            <w:rStyle w:val="Hyperlnk"/>
            <w:b/>
            <w:noProof/>
          </w:rPr>
          <w:t>Tider</w:t>
        </w:r>
        <w:r w:rsidR="00C924C6">
          <w:rPr>
            <w:noProof/>
            <w:webHidden/>
          </w:rPr>
          <w:tab/>
        </w:r>
        <w:r w:rsidR="00C924C6">
          <w:rPr>
            <w:noProof/>
            <w:webHidden/>
          </w:rPr>
          <w:fldChar w:fldCharType="begin"/>
        </w:r>
        <w:r w:rsidR="00C924C6">
          <w:rPr>
            <w:noProof/>
            <w:webHidden/>
          </w:rPr>
          <w:instrText xml:space="preserve"> PAGEREF _Toc2776768 \h </w:instrText>
        </w:r>
        <w:r w:rsidR="00C924C6">
          <w:rPr>
            <w:noProof/>
            <w:webHidden/>
          </w:rPr>
        </w:r>
        <w:r w:rsidR="00C924C6">
          <w:rPr>
            <w:noProof/>
            <w:webHidden/>
          </w:rPr>
          <w:fldChar w:fldCharType="separate"/>
        </w:r>
        <w:r w:rsidR="009755A0">
          <w:rPr>
            <w:noProof/>
            <w:webHidden/>
          </w:rPr>
          <w:t>35</w:t>
        </w:r>
        <w:r w:rsidR="00C924C6">
          <w:rPr>
            <w:noProof/>
            <w:webHidden/>
          </w:rPr>
          <w:fldChar w:fldCharType="end"/>
        </w:r>
      </w:hyperlink>
    </w:p>
    <w:p w14:paraId="182CA398" w14:textId="0227FC3C"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69" w:history="1">
        <w:r w:rsidR="00C924C6" w:rsidRPr="00530104">
          <w:rPr>
            <w:rStyle w:val="Hyperlnk"/>
            <w:b/>
            <w:noProof/>
          </w:rPr>
          <w:t>AFD.5</w:t>
        </w:r>
        <w:r w:rsidR="00C924C6">
          <w:rPr>
            <w:rFonts w:eastAsiaTheme="minorEastAsia" w:cstheme="minorBidi"/>
            <w:smallCaps w:val="0"/>
            <w:noProof/>
            <w:sz w:val="22"/>
            <w:szCs w:val="22"/>
            <w:lang w:eastAsia="sv-SE"/>
          </w:rPr>
          <w:tab/>
        </w:r>
        <w:r w:rsidR="00C924C6" w:rsidRPr="00530104">
          <w:rPr>
            <w:rStyle w:val="Hyperlnk"/>
            <w:b/>
            <w:noProof/>
          </w:rPr>
          <w:t>Ansvar och avhjälpande</w:t>
        </w:r>
        <w:r w:rsidR="00C924C6">
          <w:rPr>
            <w:noProof/>
            <w:webHidden/>
          </w:rPr>
          <w:tab/>
        </w:r>
        <w:r w:rsidR="00C924C6">
          <w:rPr>
            <w:noProof/>
            <w:webHidden/>
          </w:rPr>
          <w:fldChar w:fldCharType="begin"/>
        </w:r>
        <w:r w:rsidR="00C924C6">
          <w:rPr>
            <w:noProof/>
            <w:webHidden/>
          </w:rPr>
          <w:instrText xml:space="preserve"> PAGEREF _Toc2776769 \h </w:instrText>
        </w:r>
        <w:r w:rsidR="00C924C6">
          <w:rPr>
            <w:noProof/>
            <w:webHidden/>
          </w:rPr>
        </w:r>
        <w:r w:rsidR="00C924C6">
          <w:rPr>
            <w:noProof/>
            <w:webHidden/>
          </w:rPr>
          <w:fldChar w:fldCharType="separate"/>
        </w:r>
        <w:r w:rsidR="009755A0">
          <w:rPr>
            <w:noProof/>
            <w:webHidden/>
          </w:rPr>
          <w:t>36</w:t>
        </w:r>
        <w:r w:rsidR="00C924C6">
          <w:rPr>
            <w:noProof/>
            <w:webHidden/>
          </w:rPr>
          <w:fldChar w:fldCharType="end"/>
        </w:r>
      </w:hyperlink>
    </w:p>
    <w:p w14:paraId="038CCA33" w14:textId="311CF985"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70" w:history="1">
        <w:r w:rsidR="00C924C6" w:rsidRPr="00530104">
          <w:rPr>
            <w:rStyle w:val="Hyperlnk"/>
            <w:b/>
            <w:noProof/>
          </w:rPr>
          <w:t>AFD.6</w:t>
        </w:r>
        <w:r w:rsidR="00C924C6">
          <w:rPr>
            <w:rFonts w:eastAsiaTheme="minorEastAsia" w:cstheme="minorBidi"/>
            <w:smallCaps w:val="0"/>
            <w:noProof/>
            <w:sz w:val="22"/>
            <w:szCs w:val="22"/>
            <w:lang w:eastAsia="sv-SE"/>
          </w:rPr>
          <w:tab/>
        </w:r>
        <w:r w:rsidR="00C924C6" w:rsidRPr="00530104">
          <w:rPr>
            <w:rStyle w:val="Hyperlnk"/>
            <w:b/>
            <w:noProof/>
          </w:rPr>
          <w:t>Ekonomi</w:t>
        </w:r>
        <w:r w:rsidR="00C924C6">
          <w:rPr>
            <w:noProof/>
            <w:webHidden/>
          </w:rPr>
          <w:tab/>
        </w:r>
        <w:r w:rsidR="00C924C6">
          <w:rPr>
            <w:noProof/>
            <w:webHidden/>
          </w:rPr>
          <w:fldChar w:fldCharType="begin"/>
        </w:r>
        <w:r w:rsidR="00C924C6">
          <w:rPr>
            <w:noProof/>
            <w:webHidden/>
          </w:rPr>
          <w:instrText xml:space="preserve"> PAGEREF _Toc2776770 \h </w:instrText>
        </w:r>
        <w:r w:rsidR="00C924C6">
          <w:rPr>
            <w:noProof/>
            <w:webHidden/>
          </w:rPr>
        </w:r>
        <w:r w:rsidR="00C924C6">
          <w:rPr>
            <w:noProof/>
            <w:webHidden/>
          </w:rPr>
          <w:fldChar w:fldCharType="separate"/>
        </w:r>
        <w:r w:rsidR="009755A0">
          <w:rPr>
            <w:noProof/>
            <w:webHidden/>
          </w:rPr>
          <w:t>38</w:t>
        </w:r>
        <w:r w:rsidR="00C924C6">
          <w:rPr>
            <w:noProof/>
            <w:webHidden/>
          </w:rPr>
          <w:fldChar w:fldCharType="end"/>
        </w:r>
      </w:hyperlink>
    </w:p>
    <w:p w14:paraId="4B35C10C" w14:textId="4D7939E6"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71" w:history="1">
        <w:r w:rsidR="00C924C6" w:rsidRPr="00530104">
          <w:rPr>
            <w:rStyle w:val="Hyperlnk"/>
            <w:b/>
            <w:noProof/>
          </w:rPr>
          <w:t>AFD.7</w:t>
        </w:r>
        <w:r w:rsidR="00C924C6">
          <w:rPr>
            <w:rFonts w:eastAsiaTheme="minorEastAsia" w:cstheme="minorBidi"/>
            <w:smallCaps w:val="0"/>
            <w:noProof/>
            <w:sz w:val="22"/>
            <w:szCs w:val="22"/>
            <w:lang w:eastAsia="sv-SE"/>
          </w:rPr>
          <w:tab/>
        </w:r>
        <w:r w:rsidR="00C924C6" w:rsidRPr="00530104">
          <w:rPr>
            <w:rStyle w:val="Hyperlnk"/>
            <w:b/>
            <w:noProof/>
          </w:rPr>
          <w:t>Besiktning</w:t>
        </w:r>
        <w:r w:rsidR="00C924C6">
          <w:rPr>
            <w:noProof/>
            <w:webHidden/>
          </w:rPr>
          <w:tab/>
        </w:r>
        <w:r w:rsidR="00C924C6">
          <w:rPr>
            <w:noProof/>
            <w:webHidden/>
          </w:rPr>
          <w:fldChar w:fldCharType="begin"/>
        </w:r>
        <w:r w:rsidR="00C924C6">
          <w:rPr>
            <w:noProof/>
            <w:webHidden/>
          </w:rPr>
          <w:instrText xml:space="preserve"> PAGEREF _Toc2776771 \h </w:instrText>
        </w:r>
        <w:r w:rsidR="00C924C6">
          <w:rPr>
            <w:noProof/>
            <w:webHidden/>
          </w:rPr>
        </w:r>
        <w:r w:rsidR="00C924C6">
          <w:rPr>
            <w:noProof/>
            <w:webHidden/>
          </w:rPr>
          <w:fldChar w:fldCharType="separate"/>
        </w:r>
        <w:r w:rsidR="009755A0">
          <w:rPr>
            <w:noProof/>
            <w:webHidden/>
          </w:rPr>
          <w:t>40</w:t>
        </w:r>
        <w:r w:rsidR="00C924C6">
          <w:rPr>
            <w:noProof/>
            <w:webHidden/>
          </w:rPr>
          <w:fldChar w:fldCharType="end"/>
        </w:r>
      </w:hyperlink>
    </w:p>
    <w:p w14:paraId="683BBDE0" w14:textId="774F3941"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72" w:history="1">
        <w:r w:rsidR="00C924C6" w:rsidRPr="00530104">
          <w:rPr>
            <w:rStyle w:val="Hyperlnk"/>
            <w:b/>
            <w:noProof/>
          </w:rPr>
          <w:t>AFD.8</w:t>
        </w:r>
        <w:r w:rsidR="00C924C6">
          <w:rPr>
            <w:rFonts w:eastAsiaTheme="minorEastAsia" w:cstheme="minorBidi"/>
            <w:smallCaps w:val="0"/>
            <w:noProof/>
            <w:sz w:val="22"/>
            <w:szCs w:val="22"/>
            <w:lang w:eastAsia="sv-SE"/>
          </w:rPr>
          <w:tab/>
        </w:r>
        <w:r w:rsidR="00C924C6" w:rsidRPr="00530104">
          <w:rPr>
            <w:rStyle w:val="Hyperlnk"/>
            <w:b/>
            <w:noProof/>
          </w:rPr>
          <w:t>Hävning</w:t>
        </w:r>
        <w:r w:rsidR="00C924C6">
          <w:rPr>
            <w:noProof/>
            <w:webHidden/>
          </w:rPr>
          <w:tab/>
        </w:r>
        <w:r w:rsidR="00C924C6">
          <w:rPr>
            <w:noProof/>
            <w:webHidden/>
          </w:rPr>
          <w:fldChar w:fldCharType="begin"/>
        </w:r>
        <w:r w:rsidR="00C924C6">
          <w:rPr>
            <w:noProof/>
            <w:webHidden/>
          </w:rPr>
          <w:instrText xml:space="preserve"> PAGEREF _Toc2776772 \h </w:instrText>
        </w:r>
        <w:r w:rsidR="00C924C6">
          <w:rPr>
            <w:noProof/>
            <w:webHidden/>
          </w:rPr>
        </w:r>
        <w:r w:rsidR="00C924C6">
          <w:rPr>
            <w:noProof/>
            <w:webHidden/>
          </w:rPr>
          <w:fldChar w:fldCharType="separate"/>
        </w:r>
        <w:r w:rsidR="009755A0">
          <w:rPr>
            <w:noProof/>
            <w:webHidden/>
          </w:rPr>
          <w:t>40</w:t>
        </w:r>
        <w:r w:rsidR="00C924C6">
          <w:rPr>
            <w:noProof/>
            <w:webHidden/>
          </w:rPr>
          <w:fldChar w:fldCharType="end"/>
        </w:r>
      </w:hyperlink>
    </w:p>
    <w:p w14:paraId="56F03661" w14:textId="3F4A692E"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73" w:history="1">
        <w:r w:rsidR="00C924C6" w:rsidRPr="00530104">
          <w:rPr>
            <w:rStyle w:val="Hyperlnk"/>
            <w:b/>
            <w:noProof/>
          </w:rPr>
          <w:t>AFD.9</w:t>
        </w:r>
        <w:r w:rsidR="00C924C6">
          <w:rPr>
            <w:rFonts w:eastAsiaTheme="minorEastAsia" w:cstheme="minorBidi"/>
            <w:smallCaps w:val="0"/>
            <w:noProof/>
            <w:sz w:val="22"/>
            <w:szCs w:val="22"/>
            <w:lang w:eastAsia="sv-SE"/>
          </w:rPr>
          <w:tab/>
        </w:r>
        <w:r w:rsidR="00C924C6" w:rsidRPr="00530104">
          <w:rPr>
            <w:rStyle w:val="Hyperlnk"/>
            <w:b/>
            <w:noProof/>
          </w:rPr>
          <w:t>Tvistelösning</w:t>
        </w:r>
        <w:r w:rsidR="00C924C6">
          <w:rPr>
            <w:noProof/>
            <w:webHidden/>
          </w:rPr>
          <w:tab/>
        </w:r>
        <w:r w:rsidR="00C924C6">
          <w:rPr>
            <w:noProof/>
            <w:webHidden/>
          </w:rPr>
          <w:fldChar w:fldCharType="begin"/>
        </w:r>
        <w:r w:rsidR="00C924C6">
          <w:rPr>
            <w:noProof/>
            <w:webHidden/>
          </w:rPr>
          <w:instrText xml:space="preserve"> PAGEREF _Toc2776773 \h </w:instrText>
        </w:r>
        <w:r w:rsidR="00C924C6">
          <w:rPr>
            <w:noProof/>
            <w:webHidden/>
          </w:rPr>
        </w:r>
        <w:r w:rsidR="00C924C6">
          <w:rPr>
            <w:noProof/>
            <w:webHidden/>
          </w:rPr>
          <w:fldChar w:fldCharType="separate"/>
        </w:r>
        <w:r w:rsidR="009755A0">
          <w:rPr>
            <w:noProof/>
            <w:webHidden/>
          </w:rPr>
          <w:t>40</w:t>
        </w:r>
        <w:r w:rsidR="00C924C6">
          <w:rPr>
            <w:noProof/>
            <w:webHidden/>
          </w:rPr>
          <w:fldChar w:fldCharType="end"/>
        </w:r>
      </w:hyperlink>
    </w:p>
    <w:p w14:paraId="586318AE" w14:textId="65412992" w:rsidR="00C924C6" w:rsidRDefault="008C6A85">
      <w:pPr>
        <w:pStyle w:val="Innehll1"/>
        <w:tabs>
          <w:tab w:val="left" w:pos="660"/>
          <w:tab w:val="right" w:leader="dot" w:pos="9062"/>
        </w:tabs>
        <w:rPr>
          <w:rFonts w:eastAsiaTheme="minorEastAsia" w:cstheme="minorBidi"/>
          <w:b w:val="0"/>
          <w:bCs w:val="0"/>
          <w:caps w:val="0"/>
          <w:noProof/>
          <w:sz w:val="22"/>
          <w:szCs w:val="22"/>
          <w:lang w:eastAsia="sv-SE"/>
        </w:rPr>
      </w:pPr>
      <w:hyperlink w:anchor="_Toc2776774" w:history="1">
        <w:r w:rsidR="00C924C6" w:rsidRPr="00530104">
          <w:rPr>
            <w:rStyle w:val="Hyperlnk"/>
            <w:noProof/>
          </w:rPr>
          <w:t>AFG</w:t>
        </w:r>
        <w:r w:rsidR="00C924C6">
          <w:rPr>
            <w:rFonts w:eastAsiaTheme="minorEastAsia" w:cstheme="minorBidi"/>
            <w:b w:val="0"/>
            <w:bCs w:val="0"/>
            <w:caps w:val="0"/>
            <w:noProof/>
            <w:sz w:val="22"/>
            <w:szCs w:val="22"/>
            <w:lang w:eastAsia="sv-SE"/>
          </w:rPr>
          <w:tab/>
        </w:r>
        <w:r w:rsidR="00C924C6" w:rsidRPr="00530104">
          <w:rPr>
            <w:rStyle w:val="Hyperlnk"/>
            <w:noProof/>
          </w:rPr>
          <w:t>ALLMÄNNA ARBETEN OCH HJÄLPMEDEL</w:t>
        </w:r>
        <w:r w:rsidR="00C924C6">
          <w:rPr>
            <w:noProof/>
            <w:webHidden/>
          </w:rPr>
          <w:tab/>
        </w:r>
        <w:r w:rsidR="00C924C6">
          <w:rPr>
            <w:noProof/>
            <w:webHidden/>
          </w:rPr>
          <w:fldChar w:fldCharType="begin"/>
        </w:r>
        <w:r w:rsidR="00C924C6">
          <w:rPr>
            <w:noProof/>
            <w:webHidden/>
          </w:rPr>
          <w:instrText xml:space="preserve"> PAGEREF _Toc2776774 \h </w:instrText>
        </w:r>
        <w:r w:rsidR="00C924C6">
          <w:rPr>
            <w:noProof/>
            <w:webHidden/>
          </w:rPr>
        </w:r>
        <w:r w:rsidR="00C924C6">
          <w:rPr>
            <w:noProof/>
            <w:webHidden/>
          </w:rPr>
          <w:fldChar w:fldCharType="separate"/>
        </w:r>
        <w:r w:rsidR="009755A0">
          <w:rPr>
            <w:noProof/>
            <w:webHidden/>
          </w:rPr>
          <w:t>41</w:t>
        </w:r>
        <w:r w:rsidR="00C924C6">
          <w:rPr>
            <w:noProof/>
            <w:webHidden/>
          </w:rPr>
          <w:fldChar w:fldCharType="end"/>
        </w:r>
      </w:hyperlink>
    </w:p>
    <w:p w14:paraId="6CB6A533" w14:textId="145CC1BD"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75" w:history="1">
        <w:r w:rsidR="00C924C6" w:rsidRPr="00530104">
          <w:rPr>
            <w:rStyle w:val="Hyperlnk"/>
            <w:b/>
            <w:noProof/>
          </w:rPr>
          <w:t>AFG.1</w:t>
        </w:r>
        <w:r w:rsidR="00C924C6">
          <w:rPr>
            <w:rFonts w:eastAsiaTheme="minorEastAsia" w:cstheme="minorBidi"/>
            <w:smallCaps w:val="0"/>
            <w:noProof/>
            <w:sz w:val="22"/>
            <w:szCs w:val="22"/>
            <w:lang w:eastAsia="sv-SE"/>
          </w:rPr>
          <w:tab/>
        </w:r>
        <w:r w:rsidR="00C924C6" w:rsidRPr="00530104">
          <w:rPr>
            <w:rStyle w:val="Hyperlnk"/>
            <w:b/>
            <w:noProof/>
          </w:rPr>
          <w:t>Etablering av arbetsplats</w:t>
        </w:r>
        <w:r w:rsidR="00C924C6">
          <w:rPr>
            <w:noProof/>
            <w:webHidden/>
          </w:rPr>
          <w:tab/>
        </w:r>
        <w:r w:rsidR="00C924C6">
          <w:rPr>
            <w:noProof/>
            <w:webHidden/>
          </w:rPr>
          <w:fldChar w:fldCharType="begin"/>
        </w:r>
        <w:r w:rsidR="00C924C6">
          <w:rPr>
            <w:noProof/>
            <w:webHidden/>
          </w:rPr>
          <w:instrText xml:space="preserve"> PAGEREF _Toc2776775 \h </w:instrText>
        </w:r>
        <w:r w:rsidR="00C924C6">
          <w:rPr>
            <w:noProof/>
            <w:webHidden/>
          </w:rPr>
        </w:r>
        <w:r w:rsidR="00C924C6">
          <w:rPr>
            <w:noProof/>
            <w:webHidden/>
          </w:rPr>
          <w:fldChar w:fldCharType="separate"/>
        </w:r>
        <w:r w:rsidR="009755A0">
          <w:rPr>
            <w:noProof/>
            <w:webHidden/>
          </w:rPr>
          <w:t>41</w:t>
        </w:r>
        <w:r w:rsidR="00C924C6">
          <w:rPr>
            <w:noProof/>
            <w:webHidden/>
          </w:rPr>
          <w:fldChar w:fldCharType="end"/>
        </w:r>
      </w:hyperlink>
    </w:p>
    <w:p w14:paraId="35EC7523" w14:textId="36C25640"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76" w:history="1">
        <w:r w:rsidR="00C924C6" w:rsidRPr="00530104">
          <w:rPr>
            <w:rStyle w:val="Hyperlnk"/>
            <w:b/>
            <w:noProof/>
          </w:rPr>
          <w:t>AFG.2</w:t>
        </w:r>
        <w:r w:rsidR="00C924C6">
          <w:rPr>
            <w:rFonts w:eastAsiaTheme="minorEastAsia" w:cstheme="minorBidi"/>
            <w:smallCaps w:val="0"/>
            <w:noProof/>
            <w:sz w:val="22"/>
            <w:szCs w:val="22"/>
            <w:lang w:eastAsia="sv-SE"/>
          </w:rPr>
          <w:tab/>
        </w:r>
        <w:r w:rsidR="00C924C6" w:rsidRPr="00530104">
          <w:rPr>
            <w:rStyle w:val="Hyperlnk"/>
            <w:b/>
            <w:noProof/>
          </w:rPr>
          <w:t>Inmätning och utsättning</w:t>
        </w:r>
        <w:r w:rsidR="00C924C6">
          <w:rPr>
            <w:noProof/>
            <w:webHidden/>
          </w:rPr>
          <w:tab/>
        </w:r>
        <w:r w:rsidR="00C924C6">
          <w:rPr>
            <w:noProof/>
            <w:webHidden/>
          </w:rPr>
          <w:fldChar w:fldCharType="begin"/>
        </w:r>
        <w:r w:rsidR="00C924C6">
          <w:rPr>
            <w:noProof/>
            <w:webHidden/>
          </w:rPr>
          <w:instrText xml:space="preserve"> PAGEREF _Toc2776776 \h </w:instrText>
        </w:r>
        <w:r w:rsidR="00C924C6">
          <w:rPr>
            <w:noProof/>
            <w:webHidden/>
          </w:rPr>
        </w:r>
        <w:r w:rsidR="00C924C6">
          <w:rPr>
            <w:noProof/>
            <w:webHidden/>
          </w:rPr>
          <w:fldChar w:fldCharType="separate"/>
        </w:r>
        <w:r w:rsidR="009755A0">
          <w:rPr>
            <w:noProof/>
            <w:webHidden/>
          </w:rPr>
          <w:t>42</w:t>
        </w:r>
        <w:r w:rsidR="00C924C6">
          <w:rPr>
            <w:noProof/>
            <w:webHidden/>
          </w:rPr>
          <w:fldChar w:fldCharType="end"/>
        </w:r>
      </w:hyperlink>
    </w:p>
    <w:p w14:paraId="4B5690DD" w14:textId="4C08E756"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77" w:history="1">
        <w:r w:rsidR="00C924C6" w:rsidRPr="00530104">
          <w:rPr>
            <w:rStyle w:val="Hyperlnk"/>
            <w:b/>
            <w:noProof/>
          </w:rPr>
          <w:t>AFG.3</w:t>
        </w:r>
        <w:r w:rsidR="00C924C6">
          <w:rPr>
            <w:rFonts w:eastAsiaTheme="minorEastAsia" w:cstheme="minorBidi"/>
            <w:smallCaps w:val="0"/>
            <w:noProof/>
            <w:sz w:val="22"/>
            <w:szCs w:val="22"/>
            <w:lang w:eastAsia="sv-SE"/>
          </w:rPr>
          <w:tab/>
        </w:r>
        <w:r w:rsidR="00C924C6" w:rsidRPr="00530104">
          <w:rPr>
            <w:rStyle w:val="Hyperlnk"/>
            <w:b/>
            <w:noProof/>
          </w:rPr>
          <w:t>Skydd m m</w:t>
        </w:r>
        <w:r w:rsidR="00C924C6">
          <w:rPr>
            <w:noProof/>
            <w:webHidden/>
          </w:rPr>
          <w:tab/>
        </w:r>
        <w:r w:rsidR="00C924C6">
          <w:rPr>
            <w:noProof/>
            <w:webHidden/>
          </w:rPr>
          <w:fldChar w:fldCharType="begin"/>
        </w:r>
        <w:r w:rsidR="00C924C6">
          <w:rPr>
            <w:noProof/>
            <w:webHidden/>
          </w:rPr>
          <w:instrText xml:space="preserve"> PAGEREF _Toc2776777 \h </w:instrText>
        </w:r>
        <w:r w:rsidR="00C924C6">
          <w:rPr>
            <w:noProof/>
            <w:webHidden/>
          </w:rPr>
        </w:r>
        <w:r w:rsidR="00C924C6">
          <w:rPr>
            <w:noProof/>
            <w:webHidden/>
          </w:rPr>
          <w:fldChar w:fldCharType="separate"/>
        </w:r>
        <w:r w:rsidR="009755A0">
          <w:rPr>
            <w:noProof/>
            <w:webHidden/>
          </w:rPr>
          <w:t>42</w:t>
        </w:r>
        <w:r w:rsidR="00C924C6">
          <w:rPr>
            <w:noProof/>
            <w:webHidden/>
          </w:rPr>
          <w:fldChar w:fldCharType="end"/>
        </w:r>
      </w:hyperlink>
    </w:p>
    <w:p w14:paraId="53003D42" w14:textId="54E2315B"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78" w:history="1">
        <w:r w:rsidR="00C924C6" w:rsidRPr="00530104">
          <w:rPr>
            <w:rStyle w:val="Hyperlnk"/>
            <w:b/>
            <w:noProof/>
            <w:highlight w:val="yellow"/>
          </w:rPr>
          <w:t>AFG.4</w:t>
        </w:r>
        <w:r w:rsidR="00C924C6">
          <w:rPr>
            <w:rFonts w:eastAsiaTheme="minorEastAsia" w:cstheme="minorBidi"/>
            <w:smallCaps w:val="0"/>
            <w:noProof/>
            <w:sz w:val="22"/>
            <w:szCs w:val="22"/>
            <w:lang w:eastAsia="sv-SE"/>
          </w:rPr>
          <w:tab/>
        </w:r>
        <w:r w:rsidR="00C924C6" w:rsidRPr="00530104">
          <w:rPr>
            <w:rStyle w:val="Hyperlnk"/>
            <w:b/>
            <w:noProof/>
            <w:highlight w:val="yellow"/>
          </w:rPr>
          <w:t>Leverans, transport m m</w:t>
        </w:r>
        <w:r w:rsidR="00C924C6">
          <w:rPr>
            <w:noProof/>
            <w:webHidden/>
          </w:rPr>
          <w:tab/>
        </w:r>
        <w:r w:rsidR="00C924C6">
          <w:rPr>
            <w:noProof/>
            <w:webHidden/>
          </w:rPr>
          <w:fldChar w:fldCharType="begin"/>
        </w:r>
        <w:r w:rsidR="00C924C6">
          <w:rPr>
            <w:noProof/>
            <w:webHidden/>
          </w:rPr>
          <w:instrText xml:space="preserve"> PAGEREF _Toc2776778 \h </w:instrText>
        </w:r>
        <w:r w:rsidR="00C924C6">
          <w:rPr>
            <w:noProof/>
            <w:webHidden/>
          </w:rPr>
        </w:r>
        <w:r w:rsidR="00C924C6">
          <w:rPr>
            <w:noProof/>
            <w:webHidden/>
          </w:rPr>
          <w:fldChar w:fldCharType="separate"/>
        </w:r>
        <w:r w:rsidR="009755A0">
          <w:rPr>
            <w:noProof/>
            <w:webHidden/>
          </w:rPr>
          <w:t>42</w:t>
        </w:r>
        <w:r w:rsidR="00C924C6">
          <w:rPr>
            <w:noProof/>
            <w:webHidden/>
          </w:rPr>
          <w:fldChar w:fldCharType="end"/>
        </w:r>
      </w:hyperlink>
    </w:p>
    <w:p w14:paraId="4B3AF80C" w14:textId="3A8A8A56"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79" w:history="1">
        <w:r w:rsidR="00C924C6" w:rsidRPr="00530104">
          <w:rPr>
            <w:rStyle w:val="Hyperlnk"/>
            <w:b/>
            <w:noProof/>
            <w:highlight w:val="yellow"/>
          </w:rPr>
          <w:t>AFG.7</w:t>
        </w:r>
        <w:r w:rsidR="00C924C6">
          <w:rPr>
            <w:rFonts w:eastAsiaTheme="minorEastAsia" w:cstheme="minorBidi"/>
            <w:smallCaps w:val="0"/>
            <w:noProof/>
            <w:sz w:val="22"/>
            <w:szCs w:val="22"/>
            <w:lang w:eastAsia="sv-SE"/>
          </w:rPr>
          <w:tab/>
        </w:r>
        <w:r w:rsidR="00C924C6" w:rsidRPr="00530104">
          <w:rPr>
            <w:rStyle w:val="Hyperlnk"/>
            <w:b/>
            <w:noProof/>
            <w:highlight w:val="yellow"/>
          </w:rPr>
          <w:t>Uppvärmning, uttorkning och väderberoende arbeten m m</w:t>
        </w:r>
        <w:r w:rsidR="00C924C6">
          <w:rPr>
            <w:noProof/>
            <w:webHidden/>
          </w:rPr>
          <w:tab/>
        </w:r>
        <w:r w:rsidR="00C924C6">
          <w:rPr>
            <w:noProof/>
            <w:webHidden/>
          </w:rPr>
          <w:fldChar w:fldCharType="begin"/>
        </w:r>
        <w:r w:rsidR="00C924C6">
          <w:rPr>
            <w:noProof/>
            <w:webHidden/>
          </w:rPr>
          <w:instrText xml:space="preserve"> PAGEREF _Toc2776779 \h </w:instrText>
        </w:r>
        <w:r w:rsidR="00C924C6">
          <w:rPr>
            <w:noProof/>
            <w:webHidden/>
          </w:rPr>
        </w:r>
        <w:r w:rsidR="00C924C6">
          <w:rPr>
            <w:noProof/>
            <w:webHidden/>
          </w:rPr>
          <w:fldChar w:fldCharType="separate"/>
        </w:r>
        <w:r w:rsidR="009755A0">
          <w:rPr>
            <w:noProof/>
            <w:webHidden/>
          </w:rPr>
          <w:t>43</w:t>
        </w:r>
        <w:r w:rsidR="00C924C6">
          <w:rPr>
            <w:noProof/>
            <w:webHidden/>
          </w:rPr>
          <w:fldChar w:fldCharType="end"/>
        </w:r>
      </w:hyperlink>
    </w:p>
    <w:p w14:paraId="304AD3DB" w14:textId="1033E9C6" w:rsidR="00C924C6" w:rsidRDefault="008C6A85">
      <w:pPr>
        <w:pStyle w:val="Innehll2"/>
        <w:tabs>
          <w:tab w:val="left" w:pos="1100"/>
          <w:tab w:val="right" w:leader="dot" w:pos="9062"/>
        </w:tabs>
        <w:rPr>
          <w:rFonts w:eastAsiaTheme="minorEastAsia" w:cstheme="minorBidi"/>
          <w:smallCaps w:val="0"/>
          <w:noProof/>
          <w:sz w:val="22"/>
          <w:szCs w:val="22"/>
          <w:lang w:eastAsia="sv-SE"/>
        </w:rPr>
      </w:pPr>
      <w:hyperlink w:anchor="_Toc2776780" w:history="1">
        <w:r w:rsidR="00C924C6" w:rsidRPr="00530104">
          <w:rPr>
            <w:rStyle w:val="Hyperlnk"/>
            <w:b/>
            <w:noProof/>
          </w:rPr>
          <w:t>AFG.8</w:t>
        </w:r>
        <w:r w:rsidR="00C924C6">
          <w:rPr>
            <w:rFonts w:eastAsiaTheme="minorEastAsia" w:cstheme="minorBidi"/>
            <w:smallCaps w:val="0"/>
            <w:noProof/>
            <w:sz w:val="22"/>
            <w:szCs w:val="22"/>
            <w:lang w:eastAsia="sv-SE"/>
          </w:rPr>
          <w:tab/>
        </w:r>
        <w:r w:rsidR="00C924C6" w:rsidRPr="00530104">
          <w:rPr>
            <w:rStyle w:val="Hyperlnk"/>
            <w:b/>
            <w:noProof/>
          </w:rPr>
          <w:t>Länshållning, renhållning, rengöring m m</w:t>
        </w:r>
        <w:r w:rsidR="00C924C6">
          <w:rPr>
            <w:noProof/>
            <w:webHidden/>
          </w:rPr>
          <w:tab/>
        </w:r>
        <w:r w:rsidR="00C924C6">
          <w:rPr>
            <w:noProof/>
            <w:webHidden/>
          </w:rPr>
          <w:fldChar w:fldCharType="begin"/>
        </w:r>
        <w:r w:rsidR="00C924C6">
          <w:rPr>
            <w:noProof/>
            <w:webHidden/>
          </w:rPr>
          <w:instrText xml:space="preserve"> PAGEREF _Toc2776780 \h </w:instrText>
        </w:r>
        <w:r w:rsidR="00C924C6">
          <w:rPr>
            <w:noProof/>
            <w:webHidden/>
          </w:rPr>
        </w:r>
        <w:r w:rsidR="00C924C6">
          <w:rPr>
            <w:noProof/>
            <w:webHidden/>
          </w:rPr>
          <w:fldChar w:fldCharType="separate"/>
        </w:r>
        <w:r w:rsidR="009755A0">
          <w:rPr>
            <w:noProof/>
            <w:webHidden/>
          </w:rPr>
          <w:t>43</w:t>
        </w:r>
        <w:r w:rsidR="00C924C6">
          <w:rPr>
            <w:noProof/>
            <w:webHidden/>
          </w:rPr>
          <w:fldChar w:fldCharType="end"/>
        </w:r>
      </w:hyperlink>
    </w:p>
    <w:p w14:paraId="477977C6" w14:textId="193E747B" w:rsidR="00D87A5A" w:rsidRPr="00D87A5A" w:rsidRDefault="00D87A5A" w:rsidP="00D87A5A">
      <w:pPr>
        <w:rPr>
          <w:b/>
        </w:rPr>
      </w:pPr>
      <w:r>
        <w:rPr>
          <w:b/>
          <w:sz w:val="34"/>
        </w:rPr>
        <w:fldChar w:fldCharType="end"/>
      </w:r>
    </w:p>
    <w:p w14:paraId="19F4C844" w14:textId="3B06032C" w:rsidR="00D87A5A" w:rsidRPr="00D87A5A" w:rsidRDefault="00D87A5A" w:rsidP="00D87A5A">
      <w:r w:rsidRPr="00D87A5A">
        <w:rPr>
          <w:highlight w:val="yellow"/>
        </w:rPr>
        <w:t>Bilaga A:</w:t>
      </w:r>
      <w:r w:rsidRPr="00D87A5A">
        <w:rPr>
          <w:highlight w:val="yellow"/>
        </w:rPr>
        <w:tab/>
        <w:t>Värdeminskningsavdrag för deformation på avloppsledning</w:t>
      </w:r>
    </w:p>
    <w:p w14:paraId="1B627529" w14:textId="579618D4" w:rsidR="005A4B09" w:rsidRPr="00DA2800" w:rsidRDefault="00D87A5A">
      <w:pPr>
        <w:rPr>
          <w:b/>
          <w:sz w:val="34"/>
        </w:rPr>
      </w:pPr>
      <w:r>
        <w:rPr>
          <w:b/>
          <w:sz w:val="34"/>
        </w:rPr>
        <w:br w:type="page"/>
      </w:r>
      <w:r w:rsidR="00C613B9" w:rsidRPr="002F31E6">
        <w:rPr>
          <w:b/>
          <w:sz w:val="34"/>
          <w:szCs w:val="34"/>
        </w:rPr>
        <w:lastRenderedPageBreak/>
        <w:t>AF</w:t>
      </w:r>
      <w:r w:rsidR="00C613B9" w:rsidRPr="002F31E6">
        <w:rPr>
          <w:b/>
          <w:sz w:val="34"/>
          <w:szCs w:val="34"/>
        </w:rPr>
        <w:tab/>
        <w:t>ADMINISTRATIVA FÖRESKRIFTER</w:t>
      </w:r>
    </w:p>
    <w:p w14:paraId="0CCADED0" w14:textId="77777777" w:rsidR="000B0734" w:rsidRPr="00AB0E64" w:rsidRDefault="000B0734" w:rsidP="000B0734">
      <w:pPr>
        <w:ind w:left="1304" w:firstLine="1"/>
      </w:pPr>
      <w:r w:rsidRPr="00AB0E64">
        <w:t>Alla namn och personuppgifter som förekommer i förfrågningsunderlaget hanteras enligt reglerna i EU:s dataskyddsförordning (EU) 2016/679 (GDPR).</w:t>
      </w:r>
    </w:p>
    <w:p w14:paraId="5DD293CC" w14:textId="77777777" w:rsidR="000B0734" w:rsidRPr="00AB0E64" w:rsidRDefault="000B0734" w:rsidP="000B0734">
      <w:pPr>
        <w:ind w:left="1304" w:firstLine="1"/>
      </w:pPr>
      <w:r w:rsidRPr="00AB0E64">
        <w:t>Detsamma förutsätts gälla för de namn- och personuppgifter som lämnas i anbud eller annan handling enligt dessa administrativa föreskrifter eller med anledning av parternas kontrakt.</w:t>
      </w:r>
    </w:p>
    <w:p w14:paraId="2F1318F0" w14:textId="129DAAFB" w:rsidR="00ED3CF7" w:rsidRDefault="000B0734" w:rsidP="000B0734">
      <w:pPr>
        <w:pStyle w:val="Rubrik1"/>
        <w:spacing w:before="0" w:after="200"/>
        <w:ind w:left="1304"/>
        <w:rPr>
          <w:rFonts w:asciiTheme="minorHAnsi" w:hAnsiTheme="minorHAnsi" w:cstheme="minorHAnsi"/>
          <w:b/>
          <w:color w:val="auto"/>
        </w:rPr>
      </w:pPr>
      <w:r w:rsidRPr="00AB0E64">
        <w:rPr>
          <w:rFonts w:asciiTheme="minorHAnsi" w:eastAsiaTheme="minorHAnsi" w:hAnsiTheme="minorHAnsi" w:cstheme="minorBidi"/>
          <w:color w:val="auto"/>
          <w:sz w:val="22"/>
          <w:szCs w:val="22"/>
        </w:rPr>
        <w:t>För information om hur beställaren hanterar personuppgifter, se</w:t>
      </w:r>
      <w:r w:rsidRPr="00AE5D61">
        <w:rPr>
          <w:color w:val="00B050"/>
        </w:rPr>
        <w:t xml:space="preserve"> </w:t>
      </w:r>
      <w:hyperlink r:id="rId7" w:history="1">
        <w:r w:rsidR="00B36DDA" w:rsidRPr="00AE5D61">
          <w:rPr>
            <w:rStyle w:val="Hyperlnk"/>
            <w:sz w:val="22"/>
            <w:szCs w:val="22"/>
          </w:rPr>
          <w:t>www.goteborg.se/trafikkontoret</w:t>
        </w:r>
      </w:hyperlink>
      <w:r w:rsidRPr="00AE5D61">
        <w:rPr>
          <w:color w:val="00B050"/>
        </w:rPr>
        <w:t xml:space="preserve"> </w:t>
      </w:r>
      <w:r w:rsidRPr="00AB0E64">
        <w:rPr>
          <w:rFonts w:asciiTheme="minorHAnsi" w:eastAsiaTheme="minorHAnsi" w:hAnsiTheme="minorHAnsi" w:cstheme="minorBidi"/>
          <w:color w:val="auto"/>
          <w:sz w:val="22"/>
          <w:szCs w:val="22"/>
        </w:rPr>
        <w:t xml:space="preserve">under rubriken ”Så behandlar vi personuppgifter”. </w:t>
      </w:r>
      <w:r w:rsidRPr="00AB0E64">
        <w:rPr>
          <w:rFonts w:asciiTheme="minorHAnsi" w:eastAsiaTheme="minorHAnsi" w:hAnsiTheme="minorHAnsi" w:cstheme="minorBidi"/>
          <w:color w:val="auto"/>
          <w:sz w:val="22"/>
          <w:szCs w:val="22"/>
          <w:highlight w:val="cyan"/>
        </w:rPr>
        <w:br/>
      </w:r>
    </w:p>
    <w:p w14:paraId="1D5449C4" w14:textId="1603E91F" w:rsidR="00C613B9" w:rsidRPr="00636674" w:rsidRDefault="00C613B9" w:rsidP="00636674">
      <w:pPr>
        <w:pStyle w:val="Rubrik1"/>
        <w:spacing w:before="0" w:after="200"/>
        <w:rPr>
          <w:rFonts w:asciiTheme="minorHAnsi" w:hAnsiTheme="minorHAnsi" w:cstheme="minorHAnsi"/>
          <w:b/>
          <w:color w:val="auto"/>
        </w:rPr>
      </w:pPr>
      <w:bookmarkStart w:id="0" w:name="_Toc2776754"/>
      <w:r w:rsidRPr="00636674">
        <w:rPr>
          <w:rFonts w:asciiTheme="minorHAnsi" w:hAnsiTheme="minorHAnsi" w:cstheme="minorHAnsi"/>
          <w:b/>
          <w:color w:val="auto"/>
        </w:rPr>
        <w:t>AFA</w:t>
      </w:r>
      <w:r w:rsidRPr="00636674">
        <w:rPr>
          <w:rFonts w:asciiTheme="minorHAnsi" w:hAnsiTheme="minorHAnsi" w:cstheme="minorHAnsi"/>
          <w:b/>
          <w:color w:val="auto"/>
        </w:rPr>
        <w:tab/>
        <w:t>ALLMÄN ORIENTERING</w:t>
      </w:r>
      <w:bookmarkEnd w:id="0"/>
    </w:p>
    <w:p w14:paraId="3E5D2291" w14:textId="77777777" w:rsidR="00ED3CF7" w:rsidRDefault="00ED3CF7" w:rsidP="00636674">
      <w:pPr>
        <w:pStyle w:val="Rubrik2"/>
        <w:spacing w:before="0" w:after="200"/>
        <w:rPr>
          <w:rFonts w:asciiTheme="minorHAnsi" w:hAnsiTheme="minorHAnsi" w:cstheme="minorHAnsi"/>
          <w:b/>
          <w:color w:val="auto"/>
        </w:rPr>
      </w:pPr>
    </w:p>
    <w:p w14:paraId="48490259" w14:textId="6927FE8C" w:rsidR="00C613B9" w:rsidRDefault="00C613B9" w:rsidP="00636674">
      <w:pPr>
        <w:pStyle w:val="Rubrik2"/>
        <w:spacing w:before="0" w:after="200"/>
        <w:rPr>
          <w:rFonts w:asciiTheme="minorHAnsi" w:hAnsiTheme="minorHAnsi" w:cstheme="minorHAnsi"/>
          <w:b/>
          <w:color w:val="auto"/>
        </w:rPr>
      </w:pPr>
      <w:bookmarkStart w:id="1" w:name="_Toc2776755"/>
      <w:r w:rsidRPr="00636674">
        <w:rPr>
          <w:rFonts w:asciiTheme="minorHAnsi" w:hAnsiTheme="minorHAnsi" w:cstheme="minorHAnsi"/>
          <w:b/>
          <w:color w:val="auto"/>
        </w:rPr>
        <w:t>AFA.1</w:t>
      </w:r>
      <w:r w:rsidRPr="00636674">
        <w:rPr>
          <w:rFonts w:asciiTheme="minorHAnsi" w:hAnsiTheme="minorHAnsi" w:cstheme="minorHAnsi"/>
          <w:b/>
          <w:color w:val="auto"/>
        </w:rPr>
        <w:tab/>
        <w:t>Kontaktuppgifter</w:t>
      </w:r>
      <w:bookmarkEnd w:id="1"/>
    </w:p>
    <w:p w14:paraId="3748F28C" w14:textId="715EE913" w:rsidR="00C613B9" w:rsidRPr="00636674" w:rsidRDefault="00C613B9" w:rsidP="00636674">
      <w:pPr>
        <w:pStyle w:val="Rubrik3"/>
        <w:spacing w:before="0" w:after="200"/>
        <w:rPr>
          <w:rFonts w:asciiTheme="minorHAnsi" w:hAnsiTheme="minorHAnsi" w:cstheme="minorHAnsi"/>
          <w:b/>
          <w:color w:val="auto"/>
        </w:rPr>
      </w:pPr>
      <w:r w:rsidRPr="00636674">
        <w:rPr>
          <w:rFonts w:asciiTheme="minorHAnsi" w:hAnsiTheme="minorHAnsi" w:cstheme="minorHAnsi"/>
          <w:b/>
          <w:color w:val="auto"/>
        </w:rPr>
        <w:t>AFA.12</w:t>
      </w:r>
      <w:r w:rsidRPr="00636674">
        <w:rPr>
          <w:rFonts w:asciiTheme="minorHAnsi" w:hAnsiTheme="minorHAnsi" w:cstheme="minorHAnsi"/>
          <w:b/>
          <w:color w:val="auto"/>
        </w:rPr>
        <w:tab/>
        <w:t>Beställare</w:t>
      </w:r>
    </w:p>
    <w:p w14:paraId="6120739D" w14:textId="0087619B" w:rsidR="00C613B9" w:rsidRDefault="00C613B9" w:rsidP="00C613B9">
      <w:pPr>
        <w:spacing w:after="0" w:line="240" w:lineRule="auto"/>
      </w:pPr>
      <w:r>
        <w:tab/>
        <w:t>Göteborgs stad Trafikkontoret</w:t>
      </w:r>
    </w:p>
    <w:p w14:paraId="64B82636" w14:textId="4B6AC3F9" w:rsidR="00C613B9" w:rsidRDefault="00C613B9" w:rsidP="00C613B9">
      <w:pPr>
        <w:spacing w:after="0" w:line="240" w:lineRule="auto"/>
      </w:pPr>
      <w:r>
        <w:tab/>
        <w:t>Box 2403</w:t>
      </w:r>
    </w:p>
    <w:p w14:paraId="59ECF1C9" w14:textId="50462F27" w:rsidR="00C613B9" w:rsidRDefault="00C613B9" w:rsidP="00C613B9">
      <w:pPr>
        <w:spacing w:after="0" w:line="240" w:lineRule="auto"/>
      </w:pPr>
      <w:r>
        <w:tab/>
        <w:t>403 16 Göteborg</w:t>
      </w:r>
    </w:p>
    <w:p w14:paraId="2F8BC30F" w14:textId="77777777" w:rsidR="00C613B9" w:rsidRDefault="00C613B9" w:rsidP="00C613B9">
      <w:pPr>
        <w:spacing w:after="0" w:line="240" w:lineRule="auto"/>
      </w:pPr>
    </w:p>
    <w:p w14:paraId="4900C0BB" w14:textId="44799268" w:rsidR="00C613B9" w:rsidRDefault="00C613B9">
      <w:r>
        <w:tab/>
        <w:t>Besöksadress: Köpmansgatan 20</w:t>
      </w:r>
    </w:p>
    <w:p w14:paraId="06F278A6" w14:textId="1FC6F2C3" w:rsidR="00C613B9" w:rsidRDefault="00C613B9">
      <w:r>
        <w:tab/>
        <w:t>Tel. växel:</w:t>
      </w:r>
      <w:r>
        <w:tab/>
        <w:t xml:space="preserve">031-365 00 00 </w:t>
      </w:r>
    </w:p>
    <w:p w14:paraId="2E5BF44A" w14:textId="23E8EE84" w:rsidR="00C613B9" w:rsidRPr="00DC574A" w:rsidRDefault="00C613B9">
      <w:pPr>
        <w:rPr>
          <w:b/>
        </w:rPr>
      </w:pPr>
      <w:r w:rsidRPr="00DC574A">
        <w:rPr>
          <w:b/>
        </w:rPr>
        <w:t>AFA.121</w:t>
      </w:r>
      <w:r w:rsidRPr="00DC574A">
        <w:rPr>
          <w:b/>
        </w:rPr>
        <w:tab/>
        <w:t>Beställarens kontaktperson under anbudstiden</w:t>
      </w:r>
    </w:p>
    <w:p w14:paraId="3A1311CC" w14:textId="56001E12" w:rsidR="00C613B9" w:rsidRDefault="00C613B9" w:rsidP="00C613B9">
      <w:pPr>
        <w:spacing w:after="0" w:line="240" w:lineRule="auto"/>
      </w:pPr>
      <w:r>
        <w:tab/>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Xxxxxxxx</w:t>
      </w:r>
      <w:proofErr w:type="spellEnd"/>
    </w:p>
    <w:p w14:paraId="5D8E8E1A" w14:textId="5304F5B5" w:rsidR="00C613B9" w:rsidRPr="007B54E8" w:rsidRDefault="00C613B9" w:rsidP="00C613B9">
      <w:pPr>
        <w:spacing w:after="0" w:line="240" w:lineRule="auto"/>
      </w:pPr>
      <w:r>
        <w:tab/>
      </w:r>
      <w:r w:rsidRPr="007B54E8">
        <w:t>Tel:</w:t>
      </w:r>
      <w:r w:rsidRPr="007B54E8">
        <w:tab/>
      </w:r>
      <w:proofErr w:type="gramStart"/>
      <w:r w:rsidRPr="007B54E8">
        <w:t>031-368</w:t>
      </w:r>
      <w:proofErr w:type="gramEnd"/>
      <w:r w:rsidRPr="007B54E8">
        <w:t xml:space="preserve"> </w:t>
      </w:r>
      <w:r w:rsidRPr="007B54E8">
        <w:rPr>
          <w:highlight w:val="yellow"/>
        </w:rPr>
        <w:t xml:space="preserve">xx </w:t>
      </w:r>
      <w:proofErr w:type="spellStart"/>
      <w:r w:rsidRPr="007B54E8">
        <w:rPr>
          <w:highlight w:val="yellow"/>
        </w:rPr>
        <w:t>xx</w:t>
      </w:r>
      <w:proofErr w:type="spellEnd"/>
    </w:p>
    <w:p w14:paraId="00530BD5" w14:textId="4EB83395" w:rsidR="00C613B9" w:rsidRPr="007B54E8" w:rsidRDefault="00C613B9">
      <w:r w:rsidRPr="007B54E8">
        <w:tab/>
        <w:t>E-post:</w:t>
      </w:r>
      <w:r w:rsidRPr="007B54E8">
        <w:tab/>
      </w:r>
      <w:hyperlink r:id="rId8" w:history="1">
        <w:r w:rsidRPr="007B54E8">
          <w:rPr>
            <w:rStyle w:val="Hyperlnk"/>
            <w:highlight w:val="yellow"/>
          </w:rPr>
          <w:t>xxx.xxxx</w:t>
        </w:r>
        <w:r w:rsidRPr="007B54E8">
          <w:rPr>
            <w:rStyle w:val="Hyperlnk"/>
          </w:rPr>
          <w:t>@trafikkontoret.goteborg.se</w:t>
        </w:r>
      </w:hyperlink>
    </w:p>
    <w:p w14:paraId="6A21E059" w14:textId="75DB99AF"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AFA.15</w:t>
      </w:r>
      <w:r w:rsidRPr="00DC574A">
        <w:rPr>
          <w:rFonts w:asciiTheme="minorHAnsi" w:hAnsiTheme="minorHAnsi" w:cstheme="minorHAnsi"/>
          <w:b/>
          <w:color w:val="auto"/>
        </w:rPr>
        <w:tab/>
        <w:t>Nätägare</w:t>
      </w:r>
    </w:p>
    <w:p w14:paraId="04A3D60C" w14:textId="42895687" w:rsidR="00C613B9" w:rsidRDefault="00C613B9">
      <w:r>
        <w:tab/>
        <w:t>Dessa uppgifter lämnas som upplysning utan förbindelse.</w:t>
      </w:r>
    </w:p>
    <w:p w14:paraId="29C9453F" w14:textId="7A800412" w:rsidR="00C613B9" w:rsidRPr="00C613B9" w:rsidRDefault="00C613B9" w:rsidP="00C613B9">
      <w:pPr>
        <w:spacing w:after="0" w:line="240" w:lineRule="auto"/>
        <w:rPr>
          <w:b/>
        </w:rPr>
      </w:pPr>
      <w:r>
        <w:tab/>
      </w:r>
      <w:r w:rsidRPr="00C613B9">
        <w:rPr>
          <w:b/>
        </w:rPr>
        <w:t>VA</w:t>
      </w:r>
    </w:p>
    <w:p w14:paraId="1C2931D5" w14:textId="13FA0BA1"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1892BE00" w14:textId="5579681B"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1B1E482" w14:textId="77777777" w:rsidR="00C613B9" w:rsidRDefault="00C613B9" w:rsidP="00C613B9">
      <w:pPr>
        <w:spacing w:after="0" w:line="240" w:lineRule="auto"/>
      </w:pPr>
    </w:p>
    <w:p w14:paraId="48C3FB9A" w14:textId="5522D0FE" w:rsidR="00C613B9" w:rsidRPr="00C613B9" w:rsidRDefault="00C613B9" w:rsidP="00C613B9">
      <w:pPr>
        <w:spacing w:after="0" w:line="240" w:lineRule="auto"/>
        <w:rPr>
          <w:b/>
        </w:rPr>
      </w:pPr>
      <w:r>
        <w:tab/>
      </w:r>
      <w:r>
        <w:rPr>
          <w:b/>
        </w:rPr>
        <w:t>Värme</w:t>
      </w:r>
    </w:p>
    <w:p w14:paraId="21981153"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w:t>
      </w:r>
      <w:r>
        <w:t>-</w:t>
      </w:r>
      <w:r w:rsidRPr="00D86BF4">
        <w:rPr>
          <w:highlight w:val="yellow"/>
        </w:rPr>
        <w:t>xxxx</w:t>
      </w:r>
      <w:proofErr w:type="spellEnd"/>
      <w:r>
        <w:t xml:space="preserve"> </w:t>
      </w:r>
      <w:proofErr w:type="spellStart"/>
      <w:r w:rsidRPr="00D86BF4">
        <w:rPr>
          <w:highlight w:val="yellow"/>
        </w:rPr>
        <w:t>xxxx</w:t>
      </w:r>
      <w:proofErr w:type="spellEnd"/>
    </w:p>
    <w:p w14:paraId="61DD507A" w14:textId="2097F658" w:rsidR="00C613B9" w:rsidRDefault="00C613B9" w:rsidP="00C613B9">
      <w:pPr>
        <w:spacing w:after="0" w:line="240" w:lineRule="auto"/>
      </w:pPr>
      <w:r>
        <w:tab/>
        <w:t xml:space="preserve">Kontaktperson: </w:t>
      </w:r>
      <w:proofErr w:type="spellStart"/>
      <w:r w:rsidRPr="00D86BF4">
        <w:rPr>
          <w:highlight w:val="yellow"/>
        </w:rPr>
        <w:t>Xxxxx</w:t>
      </w:r>
      <w:proofErr w:type="spellEnd"/>
      <w: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t xml:space="preserve"> </w:t>
      </w:r>
      <w:proofErr w:type="spellStart"/>
      <w:r w:rsidRPr="00D86BF4">
        <w:rPr>
          <w:highlight w:val="yellow"/>
        </w:rPr>
        <w:t>xxxx</w:t>
      </w:r>
      <w:proofErr w:type="spellEnd"/>
    </w:p>
    <w:p w14:paraId="6C1C3013" w14:textId="77777777" w:rsidR="00C613B9" w:rsidRDefault="00C613B9" w:rsidP="00C613B9">
      <w:pPr>
        <w:spacing w:after="0" w:line="240" w:lineRule="auto"/>
        <w:ind w:firstLine="1304"/>
        <w:rPr>
          <w:b/>
        </w:rPr>
      </w:pPr>
    </w:p>
    <w:p w14:paraId="1F899A89" w14:textId="008B415F" w:rsidR="00C613B9" w:rsidRPr="00C613B9" w:rsidRDefault="00C613B9" w:rsidP="00C613B9">
      <w:pPr>
        <w:spacing w:after="0" w:line="240" w:lineRule="auto"/>
        <w:ind w:firstLine="1304"/>
        <w:rPr>
          <w:b/>
        </w:rPr>
      </w:pPr>
      <w:r>
        <w:rPr>
          <w:b/>
        </w:rPr>
        <w:t>Gas</w:t>
      </w:r>
    </w:p>
    <w:p w14:paraId="7CFA437F"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27FC60A7" w14:textId="106D2AB0" w:rsidR="00C613B9" w:rsidRDefault="00C613B9" w:rsidP="00C613B9">
      <w:pPr>
        <w:spacing w:after="0" w:line="240" w:lineRule="auto"/>
      </w:pPr>
      <w:r>
        <w:tab/>
        <w:t xml:space="preserve">Kontaktperson: </w:t>
      </w:r>
      <w:proofErr w:type="spellStart"/>
      <w:r w:rsidRPr="00D86BF4">
        <w:rPr>
          <w:highlight w:val="yellow"/>
        </w:rPr>
        <w:t>Xxxxx</w:t>
      </w:r>
      <w:proofErr w:type="spellEnd"/>
      <w: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70B5710" w14:textId="41ECF8B2" w:rsidR="00C613B9" w:rsidRDefault="00C613B9" w:rsidP="00C613B9">
      <w:pPr>
        <w:spacing w:after="0" w:line="240" w:lineRule="auto"/>
      </w:pPr>
      <w:r>
        <w:lastRenderedPageBreak/>
        <w:tab/>
      </w:r>
    </w:p>
    <w:p w14:paraId="2669A015" w14:textId="02961F6B" w:rsidR="00C613B9" w:rsidRPr="00C613B9" w:rsidRDefault="00C613B9" w:rsidP="00C613B9">
      <w:pPr>
        <w:spacing w:after="0" w:line="240" w:lineRule="auto"/>
        <w:rPr>
          <w:b/>
        </w:rPr>
      </w:pPr>
      <w:r>
        <w:tab/>
      </w:r>
      <w:r>
        <w:rPr>
          <w:b/>
        </w:rPr>
        <w:t>Kyla</w:t>
      </w:r>
    </w:p>
    <w:p w14:paraId="3D2F02FF"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F92C169" w14:textId="7777777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3B0D9B22" w14:textId="1405325C" w:rsidR="00C613B9" w:rsidRDefault="00C613B9" w:rsidP="00C613B9">
      <w:pPr>
        <w:spacing w:after="0" w:line="240" w:lineRule="auto"/>
      </w:pPr>
    </w:p>
    <w:p w14:paraId="034F8BE6" w14:textId="3C9BD61A" w:rsidR="00C613B9" w:rsidRPr="00C613B9" w:rsidRDefault="00C613B9" w:rsidP="00C613B9">
      <w:pPr>
        <w:spacing w:after="0" w:line="240" w:lineRule="auto"/>
        <w:rPr>
          <w:b/>
        </w:rPr>
      </w:pPr>
      <w:r>
        <w:tab/>
      </w:r>
      <w:r>
        <w:rPr>
          <w:b/>
        </w:rPr>
        <w:t>El</w:t>
      </w:r>
    </w:p>
    <w:p w14:paraId="1DB69773"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0DCE6A8" w14:textId="7777777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00D25167" w14:textId="4C12ABA4" w:rsidR="00C613B9" w:rsidRDefault="00C613B9" w:rsidP="00C613B9">
      <w:pPr>
        <w:spacing w:after="0" w:line="240" w:lineRule="auto"/>
      </w:pPr>
    </w:p>
    <w:p w14:paraId="75B193C4" w14:textId="7BDC8444" w:rsidR="00C613B9" w:rsidRPr="00C613B9" w:rsidRDefault="00C613B9" w:rsidP="00C613B9">
      <w:pPr>
        <w:spacing w:after="0" w:line="240" w:lineRule="auto"/>
        <w:rPr>
          <w:b/>
        </w:rPr>
      </w:pPr>
      <w:r>
        <w:tab/>
      </w:r>
      <w:r>
        <w:rPr>
          <w:b/>
        </w:rPr>
        <w:t>Kommunikationsnät</w:t>
      </w:r>
    </w:p>
    <w:p w14:paraId="387EBB9E"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70F06826" w14:textId="76B9A878"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B810C6A" w14:textId="30C60C0F" w:rsidR="00C613B9" w:rsidRDefault="00C613B9" w:rsidP="00C613B9">
      <w:pPr>
        <w:spacing w:after="0" w:line="240" w:lineRule="auto"/>
      </w:pPr>
    </w:p>
    <w:p w14:paraId="2D88DC16" w14:textId="66D8B27B" w:rsidR="00C613B9" w:rsidRPr="00C613B9" w:rsidRDefault="00C613B9" w:rsidP="00C613B9">
      <w:pPr>
        <w:spacing w:after="0" w:line="240" w:lineRule="auto"/>
        <w:rPr>
          <w:b/>
        </w:rPr>
      </w:pPr>
      <w:r>
        <w:tab/>
      </w:r>
      <w:r>
        <w:rPr>
          <w:b/>
        </w:rPr>
        <w:t>Kabel-TV</w:t>
      </w:r>
    </w:p>
    <w:p w14:paraId="767005D7" w14:textId="77777777" w:rsidR="00C613B9" w:rsidRDefault="00C613B9" w:rsidP="00C613B9">
      <w:pPr>
        <w:spacing w:after="0" w:line="240" w:lineRule="auto"/>
      </w:pPr>
      <w:r>
        <w:tab/>
        <w:t xml:space="preserve">Företag: </w:t>
      </w:r>
      <w:proofErr w:type="spellStart"/>
      <w:r w:rsidRPr="00D86BF4">
        <w:rPr>
          <w:highlight w:val="yellow"/>
        </w:rPr>
        <w:t>Xxxxxxx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429CFEBE" w14:textId="40EDC097" w:rsidR="00C613B9" w:rsidRDefault="00C613B9" w:rsidP="00C613B9">
      <w:pPr>
        <w:spacing w:after="0" w:line="240" w:lineRule="auto"/>
      </w:pPr>
      <w:r>
        <w:tab/>
        <w:t xml:space="preserve">Kontaktperson: </w:t>
      </w:r>
      <w:proofErr w:type="spellStart"/>
      <w:r w:rsidRPr="00D86BF4">
        <w:rPr>
          <w:highlight w:val="yellow"/>
        </w:rPr>
        <w:t>Xxxxx</w:t>
      </w:r>
      <w:proofErr w:type="spellEnd"/>
      <w:r w:rsidRPr="00D86BF4">
        <w:rPr>
          <w:highlight w:val="yellow"/>
        </w:rPr>
        <w:t xml:space="preserve"> </w:t>
      </w:r>
      <w:proofErr w:type="spellStart"/>
      <w:r w:rsidRPr="00D86BF4">
        <w:rPr>
          <w:highlight w:val="yellow"/>
        </w:rPr>
        <w:t>Xxxx</w:t>
      </w:r>
      <w:proofErr w:type="spellEnd"/>
      <w:r>
        <w:tab/>
        <w:t xml:space="preserve">Tel: </w:t>
      </w:r>
      <w:proofErr w:type="spellStart"/>
      <w:r w:rsidRPr="00D86BF4">
        <w:rPr>
          <w:highlight w:val="yellow"/>
        </w:rPr>
        <w:t>xxx-xxxx</w:t>
      </w:r>
      <w:proofErr w:type="spellEnd"/>
      <w:r w:rsidRPr="00D86BF4">
        <w:rPr>
          <w:highlight w:val="yellow"/>
        </w:rPr>
        <w:t xml:space="preserve"> </w:t>
      </w:r>
      <w:proofErr w:type="spellStart"/>
      <w:r w:rsidRPr="00D86BF4">
        <w:rPr>
          <w:highlight w:val="yellow"/>
        </w:rPr>
        <w:t>xxxx</w:t>
      </w:r>
      <w:proofErr w:type="spellEnd"/>
    </w:p>
    <w:p w14:paraId="7C0245DB" w14:textId="77777777" w:rsidR="00636674" w:rsidRDefault="00636674" w:rsidP="00C613B9">
      <w:pPr>
        <w:spacing w:after="0" w:line="240" w:lineRule="auto"/>
      </w:pPr>
    </w:p>
    <w:p w14:paraId="05CEC9FF" w14:textId="77777777" w:rsidR="00ED3CF7" w:rsidRDefault="00ED3CF7" w:rsidP="00DC574A">
      <w:pPr>
        <w:pStyle w:val="Rubrik2"/>
        <w:spacing w:before="0" w:after="200"/>
        <w:rPr>
          <w:rFonts w:asciiTheme="minorHAnsi" w:hAnsiTheme="minorHAnsi" w:cstheme="minorHAnsi"/>
          <w:b/>
          <w:color w:val="auto"/>
        </w:rPr>
      </w:pPr>
    </w:p>
    <w:p w14:paraId="242F1165" w14:textId="13CEF662" w:rsidR="00C613B9" w:rsidRPr="00DC574A" w:rsidRDefault="00C613B9" w:rsidP="00DC574A">
      <w:pPr>
        <w:pStyle w:val="Rubrik2"/>
        <w:spacing w:before="0" w:after="200"/>
        <w:rPr>
          <w:rFonts w:asciiTheme="minorHAnsi" w:hAnsiTheme="minorHAnsi" w:cstheme="minorHAnsi"/>
          <w:b/>
          <w:color w:val="auto"/>
        </w:rPr>
      </w:pPr>
      <w:bookmarkStart w:id="2" w:name="_Toc2776756"/>
      <w:r w:rsidRPr="00DC574A">
        <w:rPr>
          <w:rFonts w:asciiTheme="minorHAnsi" w:hAnsiTheme="minorHAnsi" w:cstheme="minorHAnsi"/>
          <w:b/>
          <w:color w:val="auto"/>
        </w:rPr>
        <w:t>AFA.2</w:t>
      </w:r>
      <w:r w:rsidRPr="00DC574A">
        <w:rPr>
          <w:rFonts w:asciiTheme="minorHAnsi" w:hAnsiTheme="minorHAnsi" w:cstheme="minorHAnsi"/>
          <w:b/>
          <w:color w:val="auto"/>
        </w:rPr>
        <w:tab/>
        <w:t>Orientering om objektet</w:t>
      </w:r>
      <w:bookmarkEnd w:id="2"/>
    </w:p>
    <w:p w14:paraId="5A8DB7B7" w14:textId="3D463286"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AFA.21</w:t>
      </w:r>
      <w:r w:rsidRPr="00DC574A">
        <w:rPr>
          <w:rFonts w:asciiTheme="minorHAnsi" w:hAnsiTheme="minorHAnsi" w:cstheme="minorHAnsi"/>
          <w:b/>
          <w:color w:val="auto"/>
        </w:rPr>
        <w:tab/>
        <w:t>Översiktlig information om objektet</w:t>
      </w:r>
    </w:p>
    <w:p w14:paraId="65E0F486" w14:textId="2BFC7E03" w:rsidR="00C613B9" w:rsidRPr="00C613B9" w:rsidRDefault="00C613B9" w:rsidP="00C613B9">
      <w:pPr>
        <w:rPr>
          <w:i/>
        </w:rPr>
      </w:pPr>
      <w:r>
        <w:tab/>
      </w:r>
      <w:r w:rsidRPr="00C613B9">
        <w:rPr>
          <w:i/>
        </w:rPr>
        <w:t>Ange bakgrund/syfte och översiktlig objektsspecifik information</w:t>
      </w:r>
    </w:p>
    <w:p w14:paraId="107AF20A" w14:textId="74A7527D" w:rsidR="00C613B9" w:rsidRDefault="00C613B9" w:rsidP="00C613B9">
      <w:pPr>
        <w:ind w:left="1304"/>
      </w:pPr>
      <w:r>
        <w:t>Dessa uppgifter utgör inte underlag för anbud utan tjänar endast som orientering. Detaljerade uppgifter redovisas i förfrågningsunderlaget i övrigt.</w:t>
      </w:r>
    </w:p>
    <w:p w14:paraId="52148CE1" w14:textId="519F999E" w:rsidR="00C613B9" w:rsidRDefault="00C613B9" w:rsidP="00C613B9">
      <w:pPr>
        <w:ind w:left="1304"/>
      </w:pPr>
      <w:r w:rsidRPr="00D86BF4">
        <w:rPr>
          <w:highlight w:val="yellow"/>
        </w:rPr>
        <w:t xml:space="preserve">Social hänsyn är ett prioriterat mål inom Göteborgs stad. I den här upphandlingen ställs krav på social hänsyn, se AFD.34. Mer information om social hänsyn finns även på </w:t>
      </w:r>
      <w:hyperlink r:id="rId9" w:history="1">
        <w:r w:rsidRPr="00D86BF4">
          <w:rPr>
            <w:rStyle w:val="Hyperlnk"/>
            <w:highlight w:val="yellow"/>
          </w:rPr>
          <w:t>www.socialhansyn.se</w:t>
        </w:r>
      </w:hyperlink>
      <w:r w:rsidRPr="00D86BF4">
        <w:rPr>
          <w:highlight w:val="yellow"/>
        </w:rPr>
        <w:t>.</w:t>
      </w:r>
      <w:r>
        <w:t xml:space="preserve"> </w:t>
      </w:r>
    </w:p>
    <w:p w14:paraId="72D52633" w14:textId="266B5045"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AFB.22</w:t>
      </w:r>
      <w:r w:rsidRPr="00DC574A">
        <w:rPr>
          <w:rFonts w:asciiTheme="minorHAnsi" w:hAnsiTheme="minorHAnsi" w:cstheme="minorHAnsi"/>
          <w:b/>
          <w:color w:val="auto"/>
        </w:rPr>
        <w:tab/>
        <w:t>Objektets läge</w:t>
      </w:r>
    </w:p>
    <w:p w14:paraId="6319C74F" w14:textId="77777777" w:rsidR="00C613B9" w:rsidRPr="00C613B9" w:rsidRDefault="00C613B9" w:rsidP="00C613B9">
      <w:pPr>
        <w:rPr>
          <w:i/>
        </w:rPr>
      </w:pPr>
      <w:r>
        <w:tab/>
      </w:r>
      <w:r w:rsidRPr="00C613B9">
        <w:rPr>
          <w:i/>
        </w:rPr>
        <w:t>Ange objektsspecifik information angående objektets läge.</w:t>
      </w:r>
    </w:p>
    <w:p w14:paraId="7DF31E36" w14:textId="280E593A" w:rsidR="00C613B9" w:rsidRDefault="00C613B9" w:rsidP="00C613B9">
      <w:r>
        <w:tab/>
        <w:t xml:space="preserve">Arbetsområdets gränser framgår av </w:t>
      </w:r>
      <w:r w:rsidRPr="00D86BF4">
        <w:rPr>
          <w:highlight w:val="yellow"/>
        </w:rPr>
        <w:t>förfrågningsunderlaget</w:t>
      </w:r>
      <w:r>
        <w:t xml:space="preserve">. </w:t>
      </w:r>
      <w:r>
        <w:tab/>
      </w:r>
    </w:p>
    <w:p w14:paraId="38C97537" w14:textId="115F8FB8"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AFA.29</w:t>
      </w:r>
      <w:r w:rsidRPr="00DC574A">
        <w:rPr>
          <w:rFonts w:asciiTheme="minorHAnsi" w:hAnsiTheme="minorHAnsi" w:cstheme="minorHAnsi"/>
          <w:b/>
          <w:color w:val="auto"/>
        </w:rPr>
        <w:tab/>
        <w:t>Seriositet hos leverantör</w:t>
      </w:r>
    </w:p>
    <w:p w14:paraId="1A194FBA" w14:textId="49C2406F" w:rsidR="00C613B9" w:rsidRDefault="00C613B9" w:rsidP="00C613B9">
      <w:pPr>
        <w:ind w:left="1304" w:firstLine="1"/>
      </w:pPr>
      <w:r>
        <w:t xml:space="preserve">Göteborgs stad arbetar aktivt med att säkerställa att oseriösa leverantörer inte har avtal med staden. I arbetet ingår en kontinuerlig uppföljning och prövning av leverantörernas seriositet, bl.a. genom ett samarbete inom </w:t>
      </w:r>
      <w:r w:rsidRPr="003F7D99">
        <w:t xml:space="preserve">Kunskapscentrum </w:t>
      </w:r>
      <w:bookmarkStart w:id="3" w:name="_Hlk11913432"/>
      <w:r w:rsidR="00373B0C" w:rsidRPr="003F7D99">
        <w:t>mot organiserad brottslighet</w:t>
      </w:r>
      <w:bookmarkEnd w:id="3"/>
      <w:r w:rsidR="00373B0C" w:rsidRPr="003F7D99">
        <w:t xml:space="preserve"> </w:t>
      </w:r>
      <w:r w:rsidRPr="003F7D99">
        <w:t xml:space="preserve">i Göteborgs stad. I Kunskapscentrum </w:t>
      </w:r>
      <w:r w:rsidR="00373B0C" w:rsidRPr="003F7D99">
        <w:t xml:space="preserve">mot organiserad brottslighet </w:t>
      </w:r>
      <w:r w:rsidRPr="003F7D99">
        <w:t>ingår, förutom Göteborgs stad, Polisen, Skatteverket, Kronofogden</w:t>
      </w:r>
      <w:r>
        <w:t>, Länsstyrelsen, Ekobrottsmyndigheten, Säkerhetspolisen, Kriminalvården, Tullverket, Åklagarmyndigheten och Försäkringskassan och ett av målen för samarbetet är att identifiera otillbörligheter i samband med upphandlingar och under avtalsperioden.</w:t>
      </w:r>
    </w:p>
    <w:p w14:paraId="416D9410" w14:textId="77777777" w:rsidR="00C613B9" w:rsidRDefault="00C613B9" w:rsidP="00C613B9">
      <w:pPr>
        <w:ind w:left="1304" w:firstLine="1"/>
      </w:pPr>
      <w:r>
        <w:lastRenderedPageBreak/>
        <w:t>Vad som ovan föreskrivits gäller även för eventuella underentreprenörer samt underentreprenörers underentreprenörer o.s.v. i alla led.</w:t>
      </w:r>
    </w:p>
    <w:p w14:paraId="2FED7595" w14:textId="77777777" w:rsidR="00ED3CF7" w:rsidRDefault="00ED3CF7" w:rsidP="00DC574A">
      <w:pPr>
        <w:pStyle w:val="Rubrik2"/>
        <w:spacing w:before="0" w:after="200"/>
        <w:rPr>
          <w:rFonts w:asciiTheme="minorHAnsi" w:hAnsiTheme="minorHAnsi" w:cstheme="minorHAnsi"/>
          <w:b/>
          <w:color w:val="auto"/>
        </w:rPr>
      </w:pPr>
    </w:p>
    <w:p w14:paraId="774059D9" w14:textId="0AB07E64" w:rsidR="00C613B9" w:rsidRDefault="00C613B9" w:rsidP="00DC574A">
      <w:pPr>
        <w:pStyle w:val="Rubrik2"/>
        <w:spacing w:before="0" w:after="200"/>
      </w:pPr>
      <w:bookmarkStart w:id="4" w:name="_Toc2776757"/>
      <w:r w:rsidRPr="00DC574A">
        <w:rPr>
          <w:rFonts w:asciiTheme="minorHAnsi" w:hAnsiTheme="minorHAnsi" w:cstheme="minorHAnsi"/>
          <w:b/>
          <w:color w:val="auto"/>
        </w:rPr>
        <w:t>AFA.3</w:t>
      </w:r>
      <w:r w:rsidRPr="00DC574A">
        <w:rPr>
          <w:rFonts w:asciiTheme="minorHAnsi" w:hAnsiTheme="minorHAnsi" w:cstheme="minorHAnsi"/>
          <w:b/>
          <w:color w:val="auto"/>
        </w:rPr>
        <w:tab/>
        <w:t>Förkortningar</w:t>
      </w:r>
      <w:bookmarkEnd w:id="4"/>
    </w:p>
    <w:p w14:paraId="6D527642" w14:textId="6DB33C51" w:rsidR="00C613B9" w:rsidRDefault="00C613B9" w:rsidP="00C613B9">
      <w:pPr>
        <w:ind w:left="3915" w:hanging="2610"/>
      </w:pPr>
      <w:proofErr w:type="gramStart"/>
      <w:r w:rsidRPr="00D86BF4">
        <w:rPr>
          <w:highlight w:val="yellow"/>
        </w:rPr>
        <w:t xml:space="preserve">SÄO  </w:t>
      </w:r>
      <w:r w:rsidRPr="00D86BF4">
        <w:rPr>
          <w:highlight w:val="yellow"/>
        </w:rPr>
        <w:tab/>
      </w:r>
      <w:proofErr w:type="gramEnd"/>
      <w:r w:rsidRPr="00D86BF4">
        <w:rPr>
          <w:highlight w:val="yellow"/>
        </w:rPr>
        <w:t>Trafikkontorets säkerhetsordning för fasta bananläggningar</w:t>
      </w:r>
      <w:r>
        <w:t xml:space="preserve"> </w:t>
      </w:r>
    </w:p>
    <w:p w14:paraId="101DEF2F" w14:textId="7649A4D8" w:rsidR="00C613B9" w:rsidRDefault="00C613B9" w:rsidP="00C613B9">
      <w:pPr>
        <w:ind w:left="3915" w:hanging="2610"/>
      </w:pPr>
      <w:r>
        <w:t>TH</w:t>
      </w:r>
      <w:r>
        <w:tab/>
        <w:t>Teknisk Handbok</w:t>
      </w:r>
    </w:p>
    <w:p w14:paraId="0245E26A" w14:textId="131ECFDB" w:rsidR="00C613B9" w:rsidRDefault="00C613B9" w:rsidP="00C613B9">
      <w:pPr>
        <w:ind w:left="3915" w:hanging="2610"/>
      </w:pPr>
      <w:r>
        <w:t>TK</w:t>
      </w:r>
      <w:r>
        <w:tab/>
        <w:t>Trafikkontoret i Göteborg</w:t>
      </w:r>
    </w:p>
    <w:p w14:paraId="2018B9FC" w14:textId="615EB9CD" w:rsidR="00C613B9" w:rsidRDefault="00C613B9" w:rsidP="00C613B9">
      <w:pPr>
        <w:ind w:left="3915" w:hanging="2610"/>
      </w:pPr>
      <w:r w:rsidRPr="00D86BF4">
        <w:rPr>
          <w:highlight w:val="yellow"/>
        </w:rPr>
        <w:t>TLI</w:t>
      </w:r>
      <w:r w:rsidRPr="00D86BF4">
        <w:rPr>
          <w:highlight w:val="yellow"/>
        </w:rPr>
        <w:tab/>
        <w:t>Göteborgs Spårvägars trafikledningsinformation</w:t>
      </w:r>
    </w:p>
    <w:p w14:paraId="0A0ADEEB" w14:textId="4F9A122A" w:rsidR="00C613B9" w:rsidRDefault="00C613B9" w:rsidP="00C613B9">
      <w:pPr>
        <w:ind w:left="3915" w:hanging="2610"/>
      </w:pPr>
      <w:r w:rsidRPr="00D86BF4">
        <w:rPr>
          <w:highlight w:val="yellow"/>
        </w:rPr>
        <w:t>TRI</w:t>
      </w:r>
      <w:r w:rsidRPr="00D86BF4">
        <w:rPr>
          <w:highlight w:val="yellow"/>
        </w:rPr>
        <w:tab/>
        <w:t>Trafiksäkerhetsinstruktioner för spårvägstrafik i Göteborg</w:t>
      </w:r>
    </w:p>
    <w:p w14:paraId="64B7B0D1" w14:textId="5BFA24FA" w:rsidR="00C613B9" w:rsidRPr="00C613B9" w:rsidRDefault="00C613B9" w:rsidP="00C613B9">
      <w:pPr>
        <w:rPr>
          <w:i/>
        </w:rPr>
      </w:pPr>
      <w:r>
        <w:tab/>
      </w:r>
      <w:r w:rsidRPr="00C613B9">
        <w:rPr>
          <w:i/>
        </w:rPr>
        <w:t>Finns det fler förkortningar i projektet?</w:t>
      </w:r>
    </w:p>
    <w:p w14:paraId="2874D7C6" w14:textId="77777777" w:rsidR="00ED3CF7" w:rsidRDefault="00ED3CF7" w:rsidP="00DC574A">
      <w:pPr>
        <w:pStyle w:val="Rubrik2"/>
        <w:spacing w:before="0" w:after="200"/>
        <w:rPr>
          <w:rFonts w:asciiTheme="minorHAnsi" w:hAnsiTheme="minorHAnsi" w:cstheme="minorHAnsi"/>
          <w:b/>
          <w:color w:val="auto"/>
        </w:rPr>
      </w:pPr>
    </w:p>
    <w:p w14:paraId="2669766B" w14:textId="00BE8805" w:rsidR="00C613B9" w:rsidRPr="00DC574A" w:rsidRDefault="00C613B9" w:rsidP="00DC574A">
      <w:pPr>
        <w:pStyle w:val="Rubrik2"/>
        <w:spacing w:before="0" w:after="200"/>
        <w:rPr>
          <w:rFonts w:asciiTheme="minorHAnsi" w:hAnsiTheme="minorHAnsi" w:cstheme="minorHAnsi"/>
          <w:b/>
          <w:color w:val="auto"/>
        </w:rPr>
      </w:pPr>
      <w:bookmarkStart w:id="5" w:name="_Toc2776758"/>
      <w:r w:rsidRPr="00DC574A">
        <w:rPr>
          <w:rFonts w:asciiTheme="minorHAnsi" w:hAnsiTheme="minorHAnsi" w:cstheme="minorHAnsi"/>
          <w:b/>
          <w:color w:val="auto"/>
        </w:rPr>
        <w:t>AFA.4</w:t>
      </w:r>
      <w:r w:rsidRPr="00DC574A">
        <w:rPr>
          <w:rFonts w:asciiTheme="minorHAnsi" w:hAnsiTheme="minorHAnsi" w:cstheme="minorHAnsi"/>
          <w:b/>
          <w:color w:val="auto"/>
        </w:rPr>
        <w:tab/>
        <w:t>Begreppsförklaringar</w:t>
      </w:r>
      <w:bookmarkEnd w:id="5"/>
    </w:p>
    <w:p w14:paraId="76B56B4D" w14:textId="6823DD8F" w:rsidR="00C613B9" w:rsidRPr="00D86BF4" w:rsidRDefault="00C613B9" w:rsidP="00C613B9">
      <w:pPr>
        <w:rPr>
          <w:b/>
          <w:highlight w:val="yellow"/>
        </w:rPr>
      </w:pPr>
      <w:r>
        <w:tab/>
      </w:r>
      <w:r w:rsidR="00B8784C" w:rsidRPr="00D86BF4">
        <w:rPr>
          <w:b/>
          <w:highlight w:val="yellow"/>
        </w:rPr>
        <w:t>Aktiv design</w:t>
      </w:r>
    </w:p>
    <w:p w14:paraId="42F7B4E7" w14:textId="0DB7619B" w:rsidR="00B8784C" w:rsidRPr="00D86BF4" w:rsidRDefault="00B8784C" w:rsidP="00B8784C">
      <w:pPr>
        <w:ind w:left="1304"/>
        <w:rPr>
          <w:highlight w:val="yellow"/>
        </w:rPr>
      </w:pPr>
      <w:r w:rsidRPr="00D86BF4">
        <w:rPr>
          <w:highlight w:val="yellow"/>
        </w:rPr>
        <w:t>Aktiv design används för att under pågående byggprocess göra anpassningar av konstruktion och utformning. Justeringar gällande arbetshandlingar kan erfordras beroende på de osäkerheter rörande befintliga förhållanden som finns i tidiga skeden av processen eller då avvikelser mellan verkligheten och de redovisade befintliga förhållandena uppträder. Målet med aktiv design under pågående byggprocess kan också vara att möta oförutsedda händelser eller att effektivare lösningar och en bättre slutprodukt.</w:t>
      </w:r>
    </w:p>
    <w:p w14:paraId="4F282457" w14:textId="478DF627" w:rsidR="00B8784C" w:rsidRPr="00D86BF4" w:rsidRDefault="00B8784C" w:rsidP="00B8784C">
      <w:pPr>
        <w:ind w:left="1304"/>
        <w:rPr>
          <w:b/>
          <w:highlight w:val="yellow"/>
        </w:rPr>
      </w:pPr>
      <w:r w:rsidRPr="00D86BF4">
        <w:rPr>
          <w:b/>
          <w:highlight w:val="yellow"/>
        </w:rPr>
        <w:t>Verifikat</w:t>
      </w:r>
    </w:p>
    <w:p w14:paraId="2C290D89" w14:textId="5C709DD5" w:rsidR="00B8784C" w:rsidRPr="00D86BF4" w:rsidRDefault="00B8784C" w:rsidP="00B8784C">
      <w:pPr>
        <w:ind w:left="1304"/>
        <w:rPr>
          <w:highlight w:val="yellow"/>
        </w:rPr>
      </w:pPr>
      <w:r w:rsidRPr="00D86BF4">
        <w:rPr>
          <w:highlight w:val="yellow"/>
        </w:rPr>
        <w:t>Verifikat utgörs av dokument vilka intygar att olika typer av kontroller såsom beräkningar, provningar, besiktningar eller arbeten och åtgärder i anläggning m.m. har utförts.</w:t>
      </w:r>
    </w:p>
    <w:p w14:paraId="6763E405" w14:textId="5B29BF28" w:rsidR="00B8784C" w:rsidRPr="00D86BF4" w:rsidRDefault="00B8784C" w:rsidP="00B8784C">
      <w:pPr>
        <w:ind w:left="1304"/>
        <w:rPr>
          <w:b/>
          <w:highlight w:val="yellow"/>
        </w:rPr>
      </w:pPr>
      <w:r w:rsidRPr="00D86BF4">
        <w:rPr>
          <w:b/>
          <w:highlight w:val="yellow"/>
        </w:rPr>
        <w:t>Produktverifikat</w:t>
      </w:r>
    </w:p>
    <w:p w14:paraId="6B974662" w14:textId="2A817956" w:rsidR="00B8784C" w:rsidRPr="00D86BF4" w:rsidRDefault="00B8784C" w:rsidP="00B8784C">
      <w:pPr>
        <w:ind w:left="1304"/>
        <w:rPr>
          <w:highlight w:val="yellow"/>
        </w:rPr>
      </w:pPr>
      <w:r w:rsidRPr="00D86BF4">
        <w:rPr>
          <w:highlight w:val="yellow"/>
        </w:rPr>
        <w:t>Med produktverifikat avses dokumentation, upprättad av entreprenören eller dennes underentreprenör</w:t>
      </w:r>
      <w:r w:rsidR="008C58D7" w:rsidRPr="00D86BF4">
        <w:rPr>
          <w:highlight w:val="yellow"/>
        </w:rPr>
        <w:t xml:space="preserve"> eller annan av entreprenören anlitad extern kontrollinstans, som verifierar den levererade eller utförda produktens överensstämmelse med gällande entreprenadhandlingar avseende produktens utformning, beskaffenhet och läge. </w:t>
      </w:r>
      <w:r w:rsidR="00EB0418" w:rsidRPr="00D86BF4">
        <w:rPr>
          <w:highlight w:val="yellow"/>
        </w:rPr>
        <w:t>Exempel på produktverifikat är:</w:t>
      </w:r>
    </w:p>
    <w:p w14:paraId="4418996E" w14:textId="4E354EB9" w:rsidR="00EB0418" w:rsidRPr="00D86BF4" w:rsidRDefault="00EB0418" w:rsidP="00EB0418">
      <w:pPr>
        <w:pStyle w:val="Liststycke"/>
        <w:numPr>
          <w:ilvl w:val="0"/>
          <w:numId w:val="1"/>
        </w:numPr>
        <w:rPr>
          <w:highlight w:val="yellow"/>
        </w:rPr>
      </w:pPr>
      <w:r w:rsidRPr="00D86BF4">
        <w:rPr>
          <w:highlight w:val="yellow"/>
        </w:rPr>
        <w:t>Intyg från utförda kontroller, exempelvis protokoll från:</w:t>
      </w:r>
    </w:p>
    <w:p w14:paraId="7BE45633" w14:textId="06993958" w:rsidR="00EB0418" w:rsidRPr="00D86BF4" w:rsidRDefault="00EB0418" w:rsidP="00EB0418">
      <w:pPr>
        <w:pStyle w:val="Liststycke"/>
        <w:numPr>
          <w:ilvl w:val="0"/>
          <w:numId w:val="2"/>
        </w:numPr>
        <w:rPr>
          <w:highlight w:val="yellow"/>
        </w:rPr>
      </w:pPr>
      <w:r w:rsidRPr="00D86BF4">
        <w:rPr>
          <w:highlight w:val="yellow"/>
        </w:rPr>
        <w:t>mätningar</w:t>
      </w:r>
    </w:p>
    <w:p w14:paraId="753C00F1" w14:textId="52C22ECF" w:rsidR="00EB0418" w:rsidRPr="00D86BF4" w:rsidRDefault="00EB0418" w:rsidP="00EB0418">
      <w:pPr>
        <w:pStyle w:val="Liststycke"/>
        <w:numPr>
          <w:ilvl w:val="0"/>
          <w:numId w:val="2"/>
        </w:numPr>
        <w:rPr>
          <w:highlight w:val="yellow"/>
        </w:rPr>
      </w:pPr>
      <w:r w:rsidRPr="00D86BF4">
        <w:rPr>
          <w:highlight w:val="yellow"/>
        </w:rPr>
        <w:lastRenderedPageBreak/>
        <w:t>materialprover</w:t>
      </w:r>
    </w:p>
    <w:p w14:paraId="7E8A8A05" w14:textId="15E7E23F" w:rsidR="00EB0418" w:rsidRPr="00D86BF4" w:rsidRDefault="00EB0418" w:rsidP="00EB0418">
      <w:pPr>
        <w:pStyle w:val="Liststycke"/>
        <w:numPr>
          <w:ilvl w:val="0"/>
          <w:numId w:val="2"/>
        </w:numPr>
        <w:rPr>
          <w:highlight w:val="yellow"/>
        </w:rPr>
      </w:pPr>
      <w:r w:rsidRPr="00D86BF4">
        <w:rPr>
          <w:highlight w:val="yellow"/>
        </w:rPr>
        <w:t>packningsprover</w:t>
      </w:r>
    </w:p>
    <w:p w14:paraId="25365500" w14:textId="49663BAD" w:rsidR="00EB0418" w:rsidRPr="00D86BF4" w:rsidRDefault="00EB0418" w:rsidP="00EB0418">
      <w:pPr>
        <w:pStyle w:val="Liststycke"/>
        <w:numPr>
          <w:ilvl w:val="0"/>
          <w:numId w:val="2"/>
        </w:numPr>
        <w:rPr>
          <w:highlight w:val="yellow"/>
        </w:rPr>
      </w:pPr>
      <w:r w:rsidRPr="00D86BF4">
        <w:rPr>
          <w:highlight w:val="yellow"/>
        </w:rPr>
        <w:t>jämnhetsprover</w:t>
      </w:r>
    </w:p>
    <w:p w14:paraId="6FBFF7E7" w14:textId="677766D0" w:rsidR="00C613B9" w:rsidRPr="00D86BF4" w:rsidRDefault="00EB0418" w:rsidP="00EB0418">
      <w:pPr>
        <w:pStyle w:val="Liststycke"/>
        <w:numPr>
          <w:ilvl w:val="0"/>
          <w:numId w:val="2"/>
        </w:numPr>
        <w:rPr>
          <w:highlight w:val="yellow"/>
        </w:rPr>
      </w:pPr>
      <w:r w:rsidRPr="00D86BF4">
        <w:rPr>
          <w:highlight w:val="yellow"/>
        </w:rPr>
        <w:t xml:space="preserve">etc. </w:t>
      </w:r>
    </w:p>
    <w:p w14:paraId="5537A566" w14:textId="2E9DC2BD" w:rsidR="00C613B9" w:rsidRPr="00D86BF4" w:rsidRDefault="00EB0418" w:rsidP="00EB0418">
      <w:pPr>
        <w:pStyle w:val="Liststycke"/>
        <w:numPr>
          <w:ilvl w:val="0"/>
          <w:numId w:val="1"/>
        </w:numPr>
        <w:rPr>
          <w:highlight w:val="yellow"/>
        </w:rPr>
      </w:pPr>
      <w:r w:rsidRPr="00D86BF4">
        <w:rPr>
          <w:highlight w:val="yellow"/>
        </w:rPr>
        <w:t>Pålningsprotokoll</w:t>
      </w:r>
    </w:p>
    <w:p w14:paraId="754491D1" w14:textId="24BFB961" w:rsidR="00EB0418" w:rsidRPr="00D86BF4" w:rsidRDefault="00EB0418" w:rsidP="00EB0418">
      <w:pPr>
        <w:pStyle w:val="Liststycke"/>
        <w:numPr>
          <w:ilvl w:val="0"/>
          <w:numId w:val="1"/>
        </w:numPr>
        <w:rPr>
          <w:highlight w:val="yellow"/>
        </w:rPr>
      </w:pPr>
      <w:r w:rsidRPr="00D86BF4">
        <w:rPr>
          <w:highlight w:val="yellow"/>
        </w:rPr>
        <w:t>Varudeklaration</w:t>
      </w:r>
    </w:p>
    <w:p w14:paraId="6A37971A" w14:textId="5749623C" w:rsidR="00EB0418" w:rsidRPr="00D86BF4" w:rsidRDefault="00EB0418" w:rsidP="00EB0418">
      <w:pPr>
        <w:pStyle w:val="Liststycke"/>
        <w:numPr>
          <w:ilvl w:val="0"/>
          <w:numId w:val="1"/>
        </w:numPr>
        <w:rPr>
          <w:highlight w:val="yellow"/>
        </w:rPr>
      </w:pPr>
      <w:r w:rsidRPr="00D86BF4">
        <w:rPr>
          <w:highlight w:val="yellow"/>
        </w:rPr>
        <w:t>Besiktningsprotokoll</w:t>
      </w:r>
    </w:p>
    <w:p w14:paraId="354A7442" w14:textId="1EBBA7AE" w:rsidR="00EB0418" w:rsidRPr="00D86BF4" w:rsidRDefault="00EB0418" w:rsidP="00EB0418">
      <w:pPr>
        <w:pStyle w:val="Liststycke"/>
        <w:numPr>
          <w:ilvl w:val="0"/>
          <w:numId w:val="1"/>
        </w:numPr>
        <w:rPr>
          <w:highlight w:val="yellow"/>
        </w:rPr>
      </w:pPr>
      <w:r w:rsidRPr="00D86BF4">
        <w:rPr>
          <w:highlight w:val="yellow"/>
        </w:rPr>
        <w:t>Protokoll från provsprängningar</w:t>
      </w:r>
    </w:p>
    <w:p w14:paraId="16ECE2B2" w14:textId="724A4B60" w:rsidR="00EB0418" w:rsidRPr="00D86BF4" w:rsidRDefault="00EB0418" w:rsidP="00EB0418">
      <w:pPr>
        <w:pStyle w:val="Liststycke"/>
        <w:numPr>
          <w:ilvl w:val="0"/>
          <w:numId w:val="1"/>
        </w:numPr>
        <w:rPr>
          <w:highlight w:val="yellow"/>
        </w:rPr>
      </w:pPr>
      <w:r w:rsidRPr="00D86BF4">
        <w:rPr>
          <w:highlight w:val="yellow"/>
        </w:rPr>
        <w:t>Sprängjournaler</w:t>
      </w:r>
    </w:p>
    <w:p w14:paraId="273A8741" w14:textId="047A87DB" w:rsidR="00EB0418" w:rsidRPr="00D86BF4" w:rsidRDefault="00EB0418" w:rsidP="00EB0418">
      <w:pPr>
        <w:pStyle w:val="Liststycke"/>
        <w:numPr>
          <w:ilvl w:val="0"/>
          <w:numId w:val="1"/>
        </w:numPr>
        <w:rPr>
          <w:highlight w:val="yellow"/>
        </w:rPr>
      </w:pPr>
      <w:proofErr w:type="spellStart"/>
      <w:r w:rsidRPr="00D86BF4">
        <w:rPr>
          <w:highlight w:val="yellow"/>
        </w:rPr>
        <w:t>Injekteringsprotokoll</w:t>
      </w:r>
      <w:proofErr w:type="spellEnd"/>
    </w:p>
    <w:p w14:paraId="6BBA8EFC" w14:textId="4F1F01B2" w:rsidR="00EB0418" w:rsidRPr="00D86BF4" w:rsidRDefault="00EB0418" w:rsidP="00EB0418">
      <w:pPr>
        <w:pStyle w:val="Liststycke"/>
        <w:numPr>
          <w:ilvl w:val="0"/>
          <w:numId w:val="1"/>
        </w:numPr>
        <w:rPr>
          <w:highlight w:val="yellow"/>
        </w:rPr>
      </w:pPr>
      <w:r w:rsidRPr="00D86BF4">
        <w:rPr>
          <w:highlight w:val="yellow"/>
        </w:rPr>
        <w:t>Bultprotokoll</w:t>
      </w:r>
    </w:p>
    <w:p w14:paraId="7390E3CD" w14:textId="716DBD04" w:rsidR="00EB0418" w:rsidRPr="00D86BF4" w:rsidRDefault="00EB0418" w:rsidP="00EB0418">
      <w:pPr>
        <w:pStyle w:val="Liststycke"/>
        <w:numPr>
          <w:ilvl w:val="0"/>
          <w:numId w:val="1"/>
        </w:numPr>
        <w:rPr>
          <w:highlight w:val="yellow"/>
        </w:rPr>
      </w:pPr>
      <w:r w:rsidRPr="00D86BF4">
        <w:rPr>
          <w:highlight w:val="yellow"/>
        </w:rPr>
        <w:t>Relationsritningar</w:t>
      </w:r>
    </w:p>
    <w:p w14:paraId="19F932C6" w14:textId="0DBF47E8" w:rsidR="00EB0418" w:rsidRPr="00D86BF4" w:rsidRDefault="00EB0418" w:rsidP="00EB0418">
      <w:pPr>
        <w:pStyle w:val="Liststycke"/>
        <w:numPr>
          <w:ilvl w:val="0"/>
          <w:numId w:val="1"/>
        </w:numPr>
        <w:rPr>
          <w:highlight w:val="yellow"/>
        </w:rPr>
      </w:pPr>
      <w:r w:rsidRPr="00D86BF4">
        <w:rPr>
          <w:highlight w:val="yellow"/>
        </w:rPr>
        <w:t>Etc.</w:t>
      </w:r>
    </w:p>
    <w:p w14:paraId="3AAFE175" w14:textId="13BF5DD3" w:rsidR="00C613B9" w:rsidRPr="00D86BF4" w:rsidRDefault="00EB0418" w:rsidP="00EB0418">
      <w:pPr>
        <w:ind w:left="1304"/>
        <w:rPr>
          <w:b/>
          <w:highlight w:val="yellow"/>
        </w:rPr>
      </w:pPr>
      <w:r w:rsidRPr="00D86BF4">
        <w:rPr>
          <w:b/>
          <w:highlight w:val="yellow"/>
        </w:rPr>
        <w:t>Funktionsverifikat</w:t>
      </w:r>
    </w:p>
    <w:p w14:paraId="2F7F1942" w14:textId="05CE6E8B" w:rsidR="00EB0418" w:rsidRPr="00D86BF4" w:rsidRDefault="00EB0418" w:rsidP="00EB0418">
      <w:pPr>
        <w:ind w:left="1304"/>
        <w:rPr>
          <w:highlight w:val="yellow"/>
        </w:rPr>
      </w:pPr>
      <w:r w:rsidRPr="00D86BF4">
        <w:rPr>
          <w:highlight w:val="yellow"/>
        </w:rPr>
        <w:t>Med funktionsverifikat avses dokumentation, upprättad av entreprenören eller dennes underentreprenör eller annan av entreprenören anlitad extern kontrollinstans eller besiktningsman, som verifierar att anläggningens och dess delars funktionsstatus är i överensstämmelse med kraven i gällande entreprenadhandlingar.</w:t>
      </w:r>
    </w:p>
    <w:p w14:paraId="5B7378BA" w14:textId="1BBE436D" w:rsidR="00EB0418" w:rsidRPr="00D86BF4" w:rsidRDefault="00EB0418" w:rsidP="00EB0418">
      <w:pPr>
        <w:ind w:left="1304"/>
        <w:rPr>
          <w:b/>
          <w:highlight w:val="yellow"/>
        </w:rPr>
      </w:pPr>
      <w:r w:rsidRPr="00D86BF4">
        <w:rPr>
          <w:b/>
          <w:highlight w:val="yellow"/>
        </w:rPr>
        <w:t>Verifiering</w:t>
      </w:r>
    </w:p>
    <w:p w14:paraId="6D2D6DC8" w14:textId="348402F6" w:rsidR="00EB0418" w:rsidRPr="00D86BF4" w:rsidRDefault="00EB0418" w:rsidP="00EB0418">
      <w:pPr>
        <w:ind w:left="1304"/>
        <w:rPr>
          <w:highlight w:val="yellow"/>
        </w:rPr>
      </w:pPr>
      <w:r w:rsidRPr="00D86BF4">
        <w:rPr>
          <w:highlight w:val="yellow"/>
        </w:rPr>
        <w:t>Verifiering sker under projekterings- och byggskedet samt under garantitiden och har olika syften.</w:t>
      </w:r>
    </w:p>
    <w:p w14:paraId="18EFCAF6" w14:textId="77777777" w:rsidR="00EB0418" w:rsidRPr="00D86BF4" w:rsidRDefault="00EB0418" w:rsidP="00EB0418">
      <w:pPr>
        <w:ind w:left="1304"/>
        <w:rPr>
          <w:highlight w:val="yellow"/>
        </w:rPr>
      </w:pPr>
      <w:r w:rsidRPr="00D86BF4">
        <w:rPr>
          <w:highlight w:val="yellow"/>
        </w:rPr>
        <w:t>Verifiering under byggskedet och garantitiden sker genom kontroll och görs för att:</w:t>
      </w:r>
    </w:p>
    <w:p w14:paraId="4772588E" w14:textId="6A2858F9" w:rsidR="00EB0418" w:rsidRPr="00D86BF4" w:rsidRDefault="00EB0418" w:rsidP="00EB0418">
      <w:pPr>
        <w:pStyle w:val="Liststycke"/>
        <w:numPr>
          <w:ilvl w:val="0"/>
          <w:numId w:val="1"/>
        </w:numPr>
        <w:rPr>
          <w:highlight w:val="yellow"/>
        </w:rPr>
      </w:pPr>
      <w:r w:rsidRPr="00D86BF4">
        <w:rPr>
          <w:highlight w:val="yellow"/>
        </w:rPr>
        <w:t>Kontrollera att byggnadsverk med byggdelar, anläggningskompletteringar samt installerade system och deras delar uppfyller ställda krav och entreprenörens utfästelser. Kontroll kan utföras som provning, beräkning eller besiktning utförd av entreprenören.</w:t>
      </w:r>
    </w:p>
    <w:p w14:paraId="28EA30AF" w14:textId="094738C6" w:rsidR="00EB0418" w:rsidRPr="00D86BF4" w:rsidRDefault="00EB0418" w:rsidP="00EB0418">
      <w:pPr>
        <w:pStyle w:val="Liststycke"/>
        <w:numPr>
          <w:ilvl w:val="0"/>
          <w:numId w:val="1"/>
        </w:numPr>
        <w:rPr>
          <w:highlight w:val="yellow"/>
        </w:rPr>
      </w:pPr>
      <w:r w:rsidRPr="00D86BF4">
        <w:rPr>
          <w:highlight w:val="yellow"/>
        </w:rPr>
        <w:t>Kontrollera att inbyggda material och varor uppfyller ställda krav och av entreprenören utlovade egenskaper. Kontrollen kan utföras av entreprenören, utgöras av tillverkarförsäkring, besiktning eller ske genom provning av oberoende godkänt organ eller ackrediterat provningsinstitut.</w:t>
      </w:r>
    </w:p>
    <w:p w14:paraId="0C59AB6C" w14:textId="1228959E" w:rsidR="00EB0418" w:rsidRPr="00D86BF4" w:rsidRDefault="00EB0418" w:rsidP="00EB0418">
      <w:pPr>
        <w:ind w:left="1304"/>
        <w:rPr>
          <w:highlight w:val="yellow"/>
        </w:rPr>
      </w:pPr>
      <w:r w:rsidRPr="00D86BF4">
        <w:rPr>
          <w:highlight w:val="yellow"/>
        </w:rPr>
        <w:t>Verifiering görs också genom granskning och kontroll av handlingar för att:</w:t>
      </w:r>
    </w:p>
    <w:p w14:paraId="3A00774F" w14:textId="5C52D098" w:rsidR="00EB0418" w:rsidRPr="00D86BF4" w:rsidRDefault="00EB0418" w:rsidP="00EB0418">
      <w:pPr>
        <w:pStyle w:val="Liststycke"/>
        <w:numPr>
          <w:ilvl w:val="0"/>
          <w:numId w:val="1"/>
        </w:numPr>
        <w:rPr>
          <w:highlight w:val="yellow"/>
        </w:rPr>
      </w:pPr>
      <w:r w:rsidRPr="00D86BF4">
        <w:rPr>
          <w:highlight w:val="yellow"/>
        </w:rPr>
        <w:t xml:space="preserve">Göra troligt att byggnadsverk med byggdelar och anläggningskompletteringar samt installerade system och deras delar uppfyller ställda krav och av entreprenören utlovade produkt- och funktionskrav. Exempel på granskning av handlingar är beställarens granskning av entreprenörens vägprojektering med tillhörande beräkningar och kontrollprogram med kontrollplaner. Exempel på kontroll av handlingar är sektion Byggnadsverks kontroller av brokonstruktioner med tillhörande beräkningar och kontrollprogram. </w:t>
      </w:r>
      <w:r w:rsidRPr="00D86BF4">
        <w:rPr>
          <w:highlight w:val="yellow"/>
        </w:rPr>
        <w:lastRenderedPageBreak/>
        <w:t>Entreprenörens kontroll av att gällande handlingar används under byggskedet är också exempel på sådan kontroll.</w:t>
      </w:r>
    </w:p>
    <w:p w14:paraId="70194A62" w14:textId="5BE05442" w:rsidR="00EB0418" w:rsidRPr="00D86BF4" w:rsidRDefault="00EB0418" w:rsidP="00EB0418">
      <w:pPr>
        <w:ind w:left="1304"/>
        <w:rPr>
          <w:highlight w:val="yellow"/>
        </w:rPr>
      </w:pPr>
      <w:r w:rsidRPr="00D86BF4">
        <w:rPr>
          <w:highlight w:val="yellow"/>
        </w:rPr>
        <w:t>Verifiering kategoriseras utifrån vem som utför kontrollen:</w:t>
      </w:r>
    </w:p>
    <w:p w14:paraId="002923AF" w14:textId="18CA088B" w:rsidR="00EB0418" w:rsidRPr="00D86BF4" w:rsidRDefault="00EB0418" w:rsidP="00EB0418">
      <w:pPr>
        <w:pStyle w:val="Liststycke"/>
        <w:numPr>
          <w:ilvl w:val="0"/>
          <w:numId w:val="1"/>
        </w:numPr>
        <w:rPr>
          <w:highlight w:val="yellow"/>
        </w:rPr>
      </w:pPr>
      <w:r w:rsidRPr="00D86BF4">
        <w:rPr>
          <w:highlight w:val="yellow"/>
        </w:rPr>
        <w:t>Beställarens verifiering innebär att beställaren kontrollerar att entreprenörens verifikat är korrekta och att ställda krav och utfästelser kommer att uppfyllas.</w:t>
      </w:r>
    </w:p>
    <w:p w14:paraId="04122655" w14:textId="75A33593" w:rsidR="00EB0418" w:rsidRPr="00D86BF4" w:rsidRDefault="00A15EED" w:rsidP="00EB0418">
      <w:pPr>
        <w:pStyle w:val="Liststycke"/>
        <w:numPr>
          <w:ilvl w:val="0"/>
          <w:numId w:val="1"/>
        </w:numPr>
        <w:rPr>
          <w:highlight w:val="yellow"/>
        </w:rPr>
      </w:pPr>
      <w:r w:rsidRPr="00D86BF4">
        <w:rPr>
          <w:highlight w:val="yellow"/>
        </w:rPr>
        <w:t>Entreprenörens verifiering innebär att entreprenören själv kontrollerar att ställda krav och utfästelser kommer att uppfyllas.</w:t>
      </w:r>
    </w:p>
    <w:p w14:paraId="114B39EC" w14:textId="3E0CA1C3" w:rsidR="00A15EED" w:rsidRPr="00D86BF4" w:rsidRDefault="00A15EED" w:rsidP="00EB0418">
      <w:pPr>
        <w:pStyle w:val="Liststycke"/>
        <w:numPr>
          <w:ilvl w:val="0"/>
          <w:numId w:val="1"/>
        </w:numPr>
        <w:rPr>
          <w:highlight w:val="yellow"/>
        </w:rPr>
      </w:pPr>
      <w:r w:rsidRPr="00D86BF4">
        <w:rPr>
          <w:highlight w:val="yellow"/>
        </w:rPr>
        <w:t>Oberoende verifiering innebär att kontroll utförs av besiktningsman eller godkända och ackrediterade provningsinstitut. Oberoende verifiering syftar till att kontrollera att entreprenörens verifikat är korrekta och att ställda krav och utfästelser är uppfyllda eller kommer att uppfyllas.</w:t>
      </w:r>
    </w:p>
    <w:p w14:paraId="05A6844B" w14:textId="28D44994" w:rsidR="00A15EED" w:rsidRPr="00D86BF4" w:rsidRDefault="00A15EED" w:rsidP="00A15EED">
      <w:pPr>
        <w:ind w:left="1304"/>
        <w:rPr>
          <w:highlight w:val="yellow"/>
        </w:rPr>
      </w:pPr>
      <w:r w:rsidRPr="00D86BF4">
        <w:rPr>
          <w:highlight w:val="yellow"/>
        </w:rPr>
        <w:t>Olika sätt att kontrollera:</w:t>
      </w:r>
    </w:p>
    <w:p w14:paraId="73176CD5" w14:textId="3643A068" w:rsidR="00A15EED" w:rsidRPr="00D86BF4" w:rsidRDefault="00A15EED" w:rsidP="00A15EED">
      <w:pPr>
        <w:pStyle w:val="Liststycke"/>
        <w:numPr>
          <w:ilvl w:val="0"/>
          <w:numId w:val="1"/>
        </w:numPr>
        <w:rPr>
          <w:highlight w:val="yellow"/>
        </w:rPr>
      </w:pPr>
      <w:r w:rsidRPr="00D86BF4">
        <w:rPr>
          <w:highlight w:val="yellow"/>
        </w:rPr>
        <w:t>Schemalagd kontroll: tidsbestämd i förväg och alla parter är informerade i förväg.</w:t>
      </w:r>
    </w:p>
    <w:p w14:paraId="5B6D891A" w14:textId="6FBD5449" w:rsidR="00A15EED" w:rsidRPr="00D86BF4" w:rsidRDefault="00A15EED" w:rsidP="00A15EED">
      <w:pPr>
        <w:pStyle w:val="Liststycke"/>
        <w:numPr>
          <w:ilvl w:val="0"/>
          <w:numId w:val="1"/>
        </w:numPr>
        <w:rPr>
          <w:highlight w:val="yellow"/>
        </w:rPr>
      </w:pPr>
      <w:r w:rsidRPr="00D86BF4">
        <w:rPr>
          <w:highlight w:val="yellow"/>
        </w:rPr>
        <w:t>Stickprovskontroll: tillkännages inte i förväg. Detta används främst av beställaren.</w:t>
      </w:r>
    </w:p>
    <w:p w14:paraId="4D577A6A" w14:textId="25868400" w:rsidR="00A15EED" w:rsidRPr="00ED3CF7" w:rsidRDefault="00A15EED" w:rsidP="00A15EED">
      <w:pPr>
        <w:pStyle w:val="Liststycke"/>
        <w:numPr>
          <w:ilvl w:val="0"/>
          <w:numId w:val="1"/>
        </w:numPr>
      </w:pPr>
      <w:r w:rsidRPr="00D86BF4">
        <w:rPr>
          <w:highlight w:val="yellow"/>
        </w:rPr>
        <w:t>Automatisk kontroll: pågår kontinuerligt genom automatisk övervakning av främst installationers funktion (larmövervakning).</w:t>
      </w:r>
    </w:p>
    <w:p w14:paraId="3482B467" w14:textId="154F9EB0" w:rsidR="00ED3CF7" w:rsidRDefault="00ED3CF7" w:rsidP="00ED3CF7">
      <w:pPr>
        <w:pStyle w:val="Liststycke"/>
        <w:ind w:left="2024"/>
      </w:pPr>
    </w:p>
    <w:p w14:paraId="2A8777CE" w14:textId="77777777" w:rsidR="00ED3CF7" w:rsidRDefault="00ED3CF7" w:rsidP="00ED3CF7">
      <w:pPr>
        <w:pStyle w:val="Liststycke"/>
        <w:ind w:left="2024"/>
      </w:pPr>
    </w:p>
    <w:p w14:paraId="6DF830AE" w14:textId="77777777" w:rsidR="00C924C6" w:rsidRDefault="00C924C6" w:rsidP="00DC574A">
      <w:pPr>
        <w:pStyle w:val="Rubrik1"/>
        <w:spacing w:before="0" w:after="200"/>
        <w:rPr>
          <w:rFonts w:asciiTheme="minorHAnsi" w:hAnsiTheme="minorHAnsi" w:cstheme="minorHAnsi"/>
          <w:b/>
          <w:color w:val="auto"/>
        </w:rPr>
      </w:pPr>
      <w:bookmarkStart w:id="6" w:name="_Toc2776759"/>
      <w:r>
        <w:rPr>
          <w:rFonts w:asciiTheme="minorHAnsi" w:hAnsiTheme="minorHAnsi" w:cstheme="minorHAnsi"/>
          <w:b/>
          <w:color w:val="auto"/>
        </w:rPr>
        <w:br/>
      </w:r>
    </w:p>
    <w:p w14:paraId="24D0B4E6" w14:textId="77777777" w:rsidR="00C924C6" w:rsidRDefault="00C924C6">
      <w:pPr>
        <w:rPr>
          <w:rFonts w:eastAsiaTheme="majorEastAsia" w:cstheme="minorHAnsi"/>
          <w:b/>
          <w:sz w:val="32"/>
          <w:szCs w:val="32"/>
        </w:rPr>
      </w:pPr>
      <w:r>
        <w:rPr>
          <w:rFonts w:cstheme="minorHAnsi"/>
          <w:b/>
        </w:rPr>
        <w:br w:type="page"/>
      </w:r>
    </w:p>
    <w:p w14:paraId="369ECEA7" w14:textId="65706B49" w:rsidR="00A15EED" w:rsidRPr="00DC574A" w:rsidRDefault="00A15EED" w:rsidP="00DC574A">
      <w:pPr>
        <w:pStyle w:val="Rubrik1"/>
        <w:spacing w:before="0" w:after="200"/>
        <w:rPr>
          <w:rFonts w:asciiTheme="minorHAnsi" w:hAnsiTheme="minorHAnsi" w:cstheme="minorHAnsi"/>
          <w:b/>
          <w:color w:val="auto"/>
        </w:rPr>
      </w:pPr>
      <w:r w:rsidRPr="00DC574A">
        <w:rPr>
          <w:rFonts w:asciiTheme="minorHAnsi" w:hAnsiTheme="minorHAnsi" w:cstheme="minorHAnsi"/>
          <w:b/>
          <w:color w:val="auto"/>
        </w:rPr>
        <w:lastRenderedPageBreak/>
        <w:t>AFB</w:t>
      </w:r>
      <w:r w:rsidRPr="00DC574A">
        <w:rPr>
          <w:rFonts w:asciiTheme="minorHAnsi" w:hAnsiTheme="minorHAnsi" w:cstheme="minorHAnsi"/>
          <w:b/>
          <w:color w:val="auto"/>
        </w:rPr>
        <w:tab/>
        <w:t>UPPHANDLINGSFÖRESKRIFTER</w:t>
      </w:r>
      <w:bookmarkEnd w:id="6"/>
    </w:p>
    <w:p w14:paraId="4717AF70" w14:textId="40C0D086" w:rsidR="003518FE" w:rsidRDefault="003518FE" w:rsidP="003518FE">
      <w:pPr>
        <w:ind w:left="1304" w:firstLine="1"/>
      </w:pPr>
      <w:r>
        <w:t>För</w:t>
      </w:r>
      <w:r w:rsidR="00DC574A">
        <w:t xml:space="preserve"> </w:t>
      </w:r>
      <w:r>
        <w:t xml:space="preserve">upphandlingen gäller lagen (2016:1145) om offentlig upphandling. Upphandlingen sker enligt de bestämmelser i lagen som gäller </w:t>
      </w:r>
      <w:r w:rsidRPr="00D86BF4">
        <w:rPr>
          <w:highlight w:val="yellow"/>
        </w:rPr>
        <w:t>över / under</w:t>
      </w:r>
      <w:r>
        <w:t xml:space="preserve"> tröskelvärdet.</w:t>
      </w:r>
    </w:p>
    <w:p w14:paraId="24023E74" w14:textId="77777777" w:rsidR="00ED3CF7" w:rsidRDefault="00ED3CF7" w:rsidP="00DC574A">
      <w:pPr>
        <w:pStyle w:val="Rubrik2"/>
        <w:spacing w:before="0" w:after="200"/>
        <w:rPr>
          <w:rFonts w:asciiTheme="minorHAnsi" w:hAnsiTheme="minorHAnsi" w:cstheme="minorHAnsi"/>
          <w:b/>
          <w:color w:val="auto"/>
        </w:rPr>
      </w:pPr>
    </w:p>
    <w:p w14:paraId="4CF31B74" w14:textId="2A0BDBF6" w:rsidR="003518FE" w:rsidRPr="00DC574A" w:rsidRDefault="003518FE" w:rsidP="00DC574A">
      <w:pPr>
        <w:pStyle w:val="Rubrik2"/>
        <w:spacing w:before="0" w:after="200"/>
        <w:rPr>
          <w:rFonts w:asciiTheme="minorHAnsi" w:hAnsiTheme="minorHAnsi" w:cstheme="minorHAnsi"/>
          <w:b/>
          <w:color w:val="auto"/>
        </w:rPr>
      </w:pPr>
      <w:bookmarkStart w:id="7" w:name="_Toc2776760"/>
      <w:r w:rsidRPr="00DC574A">
        <w:rPr>
          <w:rFonts w:asciiTheme="minorHAnsi" w:hAnsiTheme="minorHAnsi" w:cstheme="minorHAnsi"/>
          <w:b/>
          <w:color w:val="auto"/>
        </w:rPr>
        <w:t>AFB.1</w:t>
      </w:r>
      <w:r w:rsidRPr="00DC574A">
        <w:rPr>
          <w:rFonts w:asciiTheme="minorHAnsi" w:hAnsiTheme="minorHAnsi" w:cstheme="minorHAnsi"/>
          <w:b/>
          <w:color w:val="auto"/>
        </w:rPr>
        <w:tab/>
        <w:t>Former mm för upphandling</w:t>
      </w:r>
      <w:bookmarkEnd w:id="7"/>
    </w:p>
    <w:p w14:paraId="5F9A9AB8" w14:textId="0522AE51"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AFB.11</w:t>
      </w:r>
      <w:r w:rsidRPr="00DC574A">
        <w:rPr>
          <w:rFonts w:asciiTheme="minorHAnsi" w:hAnsiTheme="minorHAnsi" w:cstheme="minorHAnsi"/>
          <w:b/>
          <w:color w:val="auto"/>
        </w:rPr>
        <w:tab/>
        <w:t>Upphandlingsform</w:t>
      </w:r>
    </w:p>
    <w:p w14:paraId="001C2622" w14:textId="4BECD667" w:rsidR="003518FE" w:rsidRDefault="003518FE" w:rsidP="003518FE">
      <w:r>
        <w:tab/>
        <w:t>Generalentreprenad</w:t>
      </w:r>
    </w:p>
    <w:p w14:paraId="57EA14D1" w14:textId="6C7F22A6"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AFB.12</w:t>
      </w:r>
      <w:r w:rsidRPr="00DC574A">
        <w:rPr>
          <w:rFonts w:asciiTheme="minorHAnsi" w:hAnsiTheme="minorHAnsi" w:cstheme="minorHAnsi"/>
          <w:b/>
          <w:color w:val="auto"/>
        </w:rPr>
        <w:tab/>
        <w:t>Upphandlingsförfarande vid offentlig upphandling</w:t>
      </w:r>
    </w:p>
    <w:p w14:paraId="646129B9" w14:textId="6F08D283" w:rsidR="003518FE" w:rsidRDefault="003518FE" w:rsidP="003518FE">
      <w:pPr>
        <w:ind w:left="1304" w:firstLine="1"/>
      </w:pPr>
      <w:r>
        <w:t xml:space="preserve">Upphandlingen genomförs med </w:t>
      </w:r>
      <w:r w:rsidRPr="00D86BF4">
        <w:rPr>
          <w:highlight w:val="yellow"/>
        </w:rPr>
        <w:t>urvals- / förenklat / selektivt / öppet</w:t>
      </w:r>
      <w:r>
        <w:t xml:space="preserve"> förfarande enligt LOU.</w:t>
      </w:r>
    </w:p>
    <w:p w14:paraId="4080DBC2" w14:textId="27456E25"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AFB.13</w:t>
      </w:r>
      <w:r w:rsidRPr="00DC574A">
        <w:rPr>
          <w:rFonts w:asciiTheme="minorHAnsi" w:hAnsiTheme="minorHAnsi" w:cstheme="minorHAnsi"/>
          <w:b/>
          <w:color w:val="auto"/>
        </w:rPr>
        <w:tab/>
        <w:t>Entreprenadform</w:t>
      </w:r>
    </w:p>
    <w:p w14:paraId="2D9F530A" w14:textId="344BA549" w:rsidR="003518FE" w:rsidRDefault="003518FE" w:rsidP="003518FE">
      <w:r>
        <w:tab/>
        <w:t>Totalentreprenad.</w:t>
      </w:r>
    </w:p>
    <w:p w14:paraId="0D65E9C4" w14:textId="77777777"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AFB.14</w:t>
      </w:r>
      <w:r w:rsidRPr="00DC574A">
        <w:rPr>
          <w:rFonts w:asciiTheme="minorHAnsi" w:hAnsiTheme="minorHAnsi" w:cstheme="minorHAnsi"/>
          <w:b/>
          <w:color w:val="auto"/>
        </w:rPr>
        <w:tab/>
        <w:t>Ersättningsform</w:t>
      </w:r>
    </w:p>
    <w:p w14:paraId="5D389F5C" w14:textId="77777777" w:rsidR="003518FE" w:rsidRDefault="003518FE" w:rsidP="003518FE">
      <w:r>
        <w:tab/>
        <w:t xml:space="preserve">Fast pris </w:t>
      </w:r>
      <w:r w:rsidRPr="00D86BF4">
        <w:rPr>
          <w:highlight w:val="yellow"/>
        </w:rPr>
        <w:t>med indexreglering enligt AFD.614</w:t>
      </w:r>
      <w:r>
        <w:t>.</w:t>
      </w:r>
    </w:p>
    <w:p w14:paraId="6C77D2B4" w14:textId="77777777"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AFB.15</w:t>
      </w:r>
      <w:r w:rsidRPr="00DC574A">
        <w:rPr>
          <w:rFonts w:asciiTheme="minorHAnsi" w:hAnsiTheme="minorHAnsi" w:cstheme="minorHAnsi"/>
          <w:b/>
          <w:color w:val="auto"/>
        </w:rPr>
        <w:tab/>
        <w:t>Ersättning för anbudsgivning.</w:t>
      </w:r>
    </w:p>
    <w:p w14:paraId="13FC2350" w14:textId="77777777" w:rsidR="003518FE" w:rsidRDefault="003518FE" w:rsidP="003518FE">
      <w:r>
        <w:tab/>
        <w:t>För anbudsgivning utgår ingen ersättning.</w:t>
      </w:r>
    </w:p>
    <w:p w14:paraId="5510A208" w14:textId="5520DF92" w:rsidR="003518FE" w:rsidRDefault="003518FE" w:rsidP="00DC574A">
      <w:pPr>
        <w:pStyle w:val="Rubrik3"/>
        <w:spacing w:before="0" w:after="200"/>
      </w:pPr>
      <w:r w:rsidRPr="00DC574A">
        <w:rPr>
          <w:rFonts w:asciiTheme="minorHAnsi" w:hAnsiTheme="minorHAnsi" w:cstheme="minorHAnsi"/>
          <w:b/>
          <w:color w:val="auto"/>
        </w:rPr>
        <w:t>AFB.17</w:t>
      </w:r>
      <w:r w:rsidRPr="00DC574A">
        <w:rPr>
          <w:rFonts w:asciiTheme="minorHAnsi" w:hAnsiTheme="minorHAnsi" w:cstheme="minorHAnsi"/>
          <w:b/>
          <w:color w:val="auto"/>
        </w:rPr>
        <w:tab/>
        <w:t>Förutsättningar för upphandlingens genomförande</w:t>
      </w:r>
    </w:p>
    <w:p w14:paraId="4B747E63" w14:textId="2ECD8BCA" w:rsidR="003518FE" w:rsidRDefault="003518FE" w:rsidP="003518FE">
      <w:pPr>
        <w:ind w:left="1304" w:firstLine="1"/>
      </w:pPr>
      <w:r>
        <w:t xml:space="preserve">Upphandlingen genomförs under förutsättning att entreprenaden ryms inom planerad budget </w:t>
      </w:r>
      <w:r w:rsidRPr="00D86BF4">
        <w:rPr>
          <w:highlight w:val="yellow"/>
        </w:rPr>
        <w:t>samt att erforderligt tillstånd eller myndighetsbeslut erhålls</w:t>
      </w:r>
      <w:r>
        <w:t>.</w:t>
      </w:r>
    </w:p>
    <w:p w14:paraId="1B87E047" w14:textId="77777777" w:rsidR="00ED3CF7" w:rsidRDefault="00ED3CF7" w:rsidP="00DC574A">
      <w:pPr>
        <w:pStyle w:val="Rubrik2"/>
        <w:spacing w:before="0" w:after="200"/>
        <w:rPr>
          <w:rFonts w:asciiTheme="minorHAnsi" w:hAnsiTheme="minorHAnsi" w:cstheme="minorHAnsi"/>
          <w:b/>
          <w:color w:val="auto"/>
        </w:rPr>
      </w:pPr>
    </w:p>
    <w:p w14:paraId="1E787DDB" w14:textId="156695A7" w:rsidR="003518FE" w:rsidRPr="00DC574A" w:rsidRDefault="003518FE" w:rsidP="00DC574A">
      <w:pPr>
        <w:pStyle w:val="Rubrik2"/>
        <w:spacing w:before="0" w:after="200"/>
        <w:rPr>
          <w:rFonts w:asciiTheme="minorHAnsi" w:hAnsiTheme="minorHAnsi" w:cstheme="minorHAnsi"/>
          <w:b/>
          <w:color w:val="auto"/>
        </w:rPr>
      </w:pPr>
      <w:bookmarkStart w:id="8" w:name="_Toc2776761"/>
      <w:r w:rsidRPr="00DC574A">
        <w:rPr>
          <w:rFonts w:asciiTheme="minorHAnsi" w:hAnsiTheme="minorHAnsi" w:cstheme="minorHAnsi"/>
          <w:b/>
          <w:color w:val="auto"/>
        </w:rPr>
        <w:t>AFB.2</w:t>
      </w:r>
      <w:r w:rsidRPr="00DC574A">
        <w:rPr>
          <w:rFonts w:asciiTheme="minorHAnsi" w:hAnsiTheme="minorHAnsi" w:cstheme="minorHAnsi"/>
          <w:b/>
          <w:color w:val="auto"/>
        </w:rPr>
        <w:tab/>
        <w:t>Förfrågningsunderlag</w:t>
      </w:r>
      <w:bookmarkEnd w:id="8"/>
    </w:p>
    <w:p w14:paraId="7D28863C" w14:textId="46B3D341"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AFB.21</w:t>
      </w:r>
      <w:r w:rsidRPr="00DC574A">
        <w:rPr>
          <w:rFonts w:asciiTheme="minorHAnsi" w:hAnsiTheme="minorHAnsi" w:cstheme="minorHAnsi"/>
          <w:b/>
          <w:color w:val="auto"/>
        </w:rPr>
        <w:tab/>
        <w:t>Tillhandahållande av förfrågningsunderlag</w:t>
      </w:r>
    </w:p>
    <w:p w14:paraId="2E0B5A14" w14:textId="52412E95" w:rsidR="003518FE" w:rsidRDefault="003518FE" w:rsidP="003518FE">
      <w:r>
        <w:tab/>
        <w:t xml:space="preserve">Förfrågningsunderlag tillhandahålls digitalt på </w:t>
      </w:r>
      <w:hyperlink r:id="rId10" w:history="1">
        <w:r w:rsidRPr="00AF1EC1">
          <w:rPr>
            <w:rStyle w:val="Hyperlnk"/>
          </w:rPr>
          <w:t>www.upphandlingar.nu</w:t>
        </w:r>
      </w:hyperlink>
      <w:r>
        <w:t>.</w:t>
      </w:r>
    </w:p>
    <w:p w14:paraId="2A5DAC87" w14:textId="397D076F"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AFB.22</w:t>
      </w:r>
      <w:r w:rsidRPr="00DC574A">
        <w:rPr>
          <w:rFonts w:asciiTheme="minorHAnsi" w:hAnsiTheme="minorHAnsi" w:cstheme="minorHAnsi"/>
          <w:b/>
          <w:color w:val="auto"/>
        </w:rPr>
        <w:tab/>
        <w:t>Förteckning över förfrågningsunderlag</w:t>
      </w:r>
    </w:p>
    <w:p w14:paraId="7676907D" w14:textId="3018E921" w:rsidR="003518FE" w:rsidRDefault="003518FE" w:rsidP="003518FE">
      <w:r>
        <w:tab/>
        <w:t>*) = bifogas ej</w:t>
      </w:r>
    </w:p>
    <w:p w14:paraId="46B45448" w14:textId="3D919757" w:rsidR="003518FE" w:rsidRDefault="003518FE" w:rsidP="003518FE">
      <w:pPr>
        <w:ind w:left="2608" w:hanging="1304"/>
      </w:pPr>
      <w:r>
        <w:t>2</w:t>
      </w:r>
      <w:r>
        <w:tab/>
        <w:t>Ändringar av ABT 06 som finns upptagna i sammanställning under AFD.111</w:t>
      </w:r>
    </w:p>
    <w:p w14:paraId="1567C80A" w14:textId="647B1119" w:rsidR="003518FE" w:rsidRDefault="003518FE" w:rsidP="003518FE">
      <w:pPr>
        <w:ind w:left="2608" w:hanging="1304"/>
      </w:pPr>
      <w:r>
        <w:t>3*)</w:t>
      </w:r>
      <w:r>
        <w:tab/>
        <w:t>ABT 06</w:t>
      </w:r>
    </w:p>
    <w:p w14:paraId="604BCFE3" w14:textId="2BE75D90" w:rsidR="003518FE" w:rsidRDefault="003518FE" w:rsidP="003518FE">
      <w:pPr>
        <w:ind w:left="2608" w:hanging="1304"/>
      </w:pPr>
      <w:r>
        <w:lastRenderedPageBreak/>
        <w:t>6</w:t>
      </w:r>
      <w:r>
        <w:tab/>
        <w:t>Förfrågningsunderlag</w:t>
      </w:r>
    </w:p>
    <w:p w14:paraId="65FD3341" w14:textId="3C9A4A61" w:rsidR="003518FE" w:rsidRDefault="003518FE" w:rsidP="003518FE">
      <w:pPr>
        <w:ind w:left="2608" w:hanging="1304"/>
      </w:pPr>
      <w:r>
        <w:t>.1</w:t>
      </w:r>
      <w:r>
        <w:tab/>
        <w:t xml:space="preserve">Administrativa föreskrifter (AF) daterad </w:t>
      </w:r>
      <w:proofErr w:type="spellStart"/>
      <w:r w:rsidRPr="00CA28CA">
        <w:rPr>
          <w:highlight w:val="yellow"/>
        </w:rPr>
        <w:t>xxxx-xx-xx</w:t>
      </w:r>
      <w:proofErr w:type="spellEnd"/>
      <w:r w:rsidRPr="00CA28CA">
        <w:rPr>
          <w:highlight w:val="yellow"/>
        </w:rPr>
        <w:t xml:space="preserve"> inklusive bilagor</w:t>
      </w:r>
    </w:p>
    <w:p w14:paraId="062444EE" w14:textId="1C71C301" w:rsidR="003518FE" w:rsidRDefault="003518FE" w:rsidP="003518FE">
      <w:pPr>
        <w:ind w:left="2608" w:hanging="1304"/>
      </w:pPr>
      <w:r>
        <w:t>.2</w:t>
      </w:r>
      <w:r>
        <w:tab/>
        <w:t>PM</w:t>
      </w:r>
    </w:p>
    <w:p w14:paraId="5352B87B" w14:textId="5799DBAF" w:rsidR="003518FE" w:rsidRDefault="003518FE" w:rsidP="003518FE">
      <w:pPr>
        <w:ind w:left="2608" w:hanging="1304"/>
      </w:pPr>
      <w:r>
        <w:t>.3</w:t>
      </w:r>
      <w:r>
        <w:tab/>
        <w:t>Trafikförslag</w:t>
      </w:r>
    </w:p>
    <w:p w14:paraId="448DB3A6" w14:textId="3E315826" w:rsidR="003518FE" w:rsidRDefault="003518FE" w:rsidP="003518FE">
      <w:pPr>
        <w:ind w:left="2608" w:hanging="1304"/>
      </w:pPr>
      <w:r>
        <w:t>.4*)</w:t>
      </w:r>
      <w:r>
        <w:tab/>
        <w:t>Regler för avdrag och bonus vid beläggningsarbeten för Trafikkontoret inom Göteborgs stad (TH kap 13PA1.1)</w:t>
      </w:r>
    </w:p>
    <w:p w14:paraId="060F82C0" w14:textId="266119AF" w:rsidR="003518FE" w:rsidRDefault="003518FE" w:rsidP="003518FE">
      <w:pPr>
        <w:ind w:left="2608" w:hanging="1304"/>
      </w:pPr>
      <w:r>
        <w:t>.5</w:t>
      </w:r>
      <w:r>
        <w:tab/>
        <w:t>Tekniska beskrivningar</w:t>
      </w:r>
    </w:p>
    <w:p w14:paraId="76230EA3" w14:textId="5B67A665" w:rsidR="003518FE" w:rsidRDefault="003518FE" w:rsidP="003518FE">
      <w:pPr>
        <w:ind w:left="2608" w:hanging="1304"/>
      </w:pPr>
      <w:r>
        <w:t>.5.1</w:t>
      </w:r>
      <w:r>
        <w:tab/>
        <w:t>Geoteknik</w:t>
      </w:r>
    </w:p>
    <w:p w14:paraId="326746DC" w14:textId="668499A0" w:rsidR="003518FE" w:rsidRDefault="003518FE" w:rsidP="003518FE">
      <w:pPr>
        <w:ind w:left="2608" w:hanging="1304"/>
      </w:pPr>
      <w:r>
        <w:t>.5.2</w:t>
      </w:r>
      <w:r>
        <w:tab/>
        <w:t>Befintliga ledningar</w:t>
      </w:r>
    </w:p>
    <w:p w14:paraId="76A0F50C" w14:textId="381838A1" w:rsidR="003518FE" w:rsidRDefault="003518FE" w:rsidP="003518FE">
      <w:pPr>
        <w:ind w:left="2608" w:hanging="1304"/>
      </w:pPr>
      <w:r>
        <w:t>.5.3</w:t>
      </w:r>
      <w:r>
        <w:tab/>
        <w:t>Inmätningar</w:t>
      </w:r>
    </w:p>
    <w:p w14:paraId="4E16551D" w14:textId="383396E9" w:rsidR="003518FE" w:rsidRDefault="003518FE" w:rsidP="003518FE">
      <w:pPr>
        <w:ind w:left="2608" w:hanging="1304"/>
      </w:pPr>
      <w:r>
        <w:t>.5.4</w:t>
      </w:r>
      <w:r>
        <w:tab/>
        <w:t>Vägutrustningar</w:t>
      </w:r>
    </w:p>
    <w:p w14:paraId="2E313B38" w14:textId="16B88E3A" w:rsidR="003518FE" w:rsidRDefault="003518FE" w:rsidP="00DE3AC4">
      <w:pPr>
        <w:spacing w:after="0"/>
        <w:ind w:left="2608" w:hanging="1304"/>
      </w:pPr>
      <w:r>
        <w:t>.6</w:t>
      </w:r>
      <w:r>
        <w:tab/>
        <w:t>Timprislista för tillkommande arbeten</w:t>
      </w:r>
    </w:p>
    <w:p w14:paraId="41350064" w14:textId="5CE33C31" w:rsidR="003518FE" w:rsidRPr="00DE3AC4" w:rsidRDefault="003518FE" w:rsidP="003518FE">
      <w:pPr>
        <w:ind w:left="2608" w:hanging="1304"/>
        <w:rPr>
          <w:i/>
        </w:rPr>
      </w:pPr>
      <w:r>
        <w:tab/>
      </w:r>
      <w:r w:rsidRPr="00DE3AC4">
        <w:rPr>
          <w:i/>
        </w:rPr>
        <w:t xml:space="preserve">Projektören hämtar mall i TH kap 12CA. Mallen ska </w:t>
      </w:r>
      <w:proofErr w:type="spellStart"/>
      <w:r w:rsidRPr="00DE3AC4">
        <w:rPr>
          <w:i/>
        </w:rPr>
        <w:t>projektanpassas</w:t>
      </w:r>
      <w:proofErr w:type="spellEnd"/>
      <w:r w:rsidRPr="00DE3AC4">
        <w:rPr>
          <w:i/>
        </w:rPr>
        <w:t>.</w:t>
      </w:r>
    </w:p>
    <w:p w14:paraId="1489140C" w14:textId="66D0FFDA" w:rsidR="003518FE" w:rsidRDefault="003518FE" w:rsidP="003518FE">
      <w:pPr>
        <w:ind w:left="2608" w:hanging="1304"/>
      </w:pPr>
      <w:r>
        <w:t>7</w:t>
      </w:r>
      <w:r>
        <w:tab/>
        <w:t>Övriga handlingar</w:t>
      </w:r>
    </w:p>
    <w:p w14:paraId="7AF440D5" w14:textId="628DEE19" w:rsidR="003518FE" w:rsidRDefault="003518FE" w:rsidP="007B1E94">
      <w:pPr>
        <w:ind w:left="2608" w:hanging="1304"/>
      </w:pPr>
      <w:r>
        <w:t>.1*)</w:t>
      </w:r>
      <w:r>
        <w:tab/>
        <w:t xml:space="preserve">Teknisk Handbok, (TH), </w:t>
      </w:r>
      <w:hyperlink r:id="rId11" w:history="1">
        <w:r w:rsidR="007B1E94" w:rsidRPr="00420E9D">
          <w:rPr>
            <w:rStyle w:val="Hyperlnk"/>
          </w:rPr>
          <w:t>https://tekniskhandbok.goteborg.se</w:t>
        </w:r>
      </w:hyperlink>
      <w:r w:rsidR="00DA2800">
        <w:rPr>
          <w:rStyle w:val="Hyperlnk"/>
        </w:rPr>
        <w:t>,</w:t>
      </w:r>
      <w:r w:rsidR="007B1E94">
        <w:t xml:space="preserve"> </w:t>
      </w:r>
      <w:r>
        <w:t xml:space="preserve">version </w:t>
      </w:r>
      <w:r w:rsidR="00763A8C" w:rsidRPr="00F86A7E">
        <w:rPr>
          <w:highlight w:val="yellow"/>
        </w:rPr>
        <w:t>19:</w:t>
      </w:r>
      <w:r w:rsidR="00A81D66" w:rsidRPr="00F86A7E">
        <w:rPr>
          <w:highlight w:val="yellow"/>
        </w:rPr>
        <w:t>2</w:t>
      </w:r>
    </w:p>
    <w:p w14:paraId="7B10326D" w14:textId="12A9B2B8" w:rsidR="003518FE" w:rsidRDefault="003518FE" w:rsidP="003518FE">
      <w:pPr>
        <w:ind w:left="2608" w:hanging="1304"/>
      </w:pPr>
      <w:r>
        <w:t>.2*)</w:t>
      </w:r>
      <w:r>
        <w:tab/>
        <w:t xml:space="preserve">Trafikkontorets Bestämmelser för arbeten inom gatu- och spårområden i Göteborg (Blå Boken), daterad 2013-04-18, med följande generella ändring: ordet ”byggherren” ändras till ”entreprenören” </w:t>
      </w:r>
      <w:r w:rsidR="007B1E94">
        <w:t>(</w:t>
      </w:r>
      <w:hyperlink r:id="rId12" w:history="1">
        <w:r w:rsidR="007B1E94" w:rsidRPr="00420E9D">
          <w:rPr>
            <w:rStyle w:val="Hyperlnk"/>
          </w:rPr>
          <w:t>https://tekniskhandbok.goteborg.se</w:t>
        </w:r>
      </w:hyperlink>
      <w:r w:rsidR="007B1E94">
        <w:t>)</w:t>
      </w:r>
    </w:p>
    <w:p w14:paraId="2363C318" w14:textId="612CF71B" w:rsidR="003518FE" w:rsidRDefault="003518FE" w:rsidP="003518FE">
      <w:pPr>
        <w:ind w:left="2608" w:hanging="1304"/>
      </w:pPr>
      <w:r>
        <w:t>.3*)</w:t>
      </w:r>
      <w:r>
        <w:tab/>
        <w:t>”Trafikkontorets anvisning för allmänna avtalskrav avseende kvalitets- och miljöledning” (TK kap 13BA)</w:t>
      </w:r>
    </w:p>
    <w:p w14:paraId="31A04297" w14:textId="1510B9C0" w:rsidR="003518FE" w:rsidRDefault="003518FE" w:rsidP="003518FE">
      <w:pPr>
        <w:ind w:left="2608" w:hanging="1304"/>
      </w:pPr>
      <w:r>
        <w:t>.4*)</w:t>
      </w:r>
      <w:r>
        <w:tab/>
        <w:t>”Gemensamma miljökrav för entreprenader 2018” inklusive ”Vägledning till Gemensamma miljökrav för entreprenader 2018” (TH kap 13 BA)</w:t>
      </w:r>
    </w:p>
    <w:p w14:paraId="652C215F" w14:textId="3DB2C6A7" w:rsidR="003518FE" w:rsidRDefault="003518FE" w:rsidP="003518FE">
      <w:pPr>
        <w:ind w:left="2608" w:hanging="1304"/>
      </w:pPr>
      <w:r>
        <w:t>.6*)</w:t>
      </w:r>
      <w:r>
        <w:tab/>
        <w:t>”Riktlinjer för miljöbonus i trafikkontorets entreprenader”, daterad 2016-04-16 (TH kap 13BA)</w:t>
      </w:r>
    </w:p>
    <w:p w14:paraId="629E0712" w14:textId="40F9C076" w:rsidR="003518FE" w:rsidRDefault="003518FE" w:rsidP="003518FE">
      <w:pPr>
        <w:ind w:left="2608" w:hanging="1304"/>
      </w:pPr>
      <w:r w:rsidRPr="00CA28CA">
        <w:rPr>
          <w:highlight w:val="yellow"/>
        </w:rPr>
        <w:t>.7*)</w:t>
      </w:r>
      <w:r w:rsidRPr="00CA28CA">
        <w:rPr>
          <w:highlight w:val="yellow"/>
        </w:rPr>
        <w:tab/>
        <w:t>Trafikkontorets SÄO inklusive TRI (TH kap 14BC2)</w:t>
      </w:r>
    </w:p>
    <w:p w14:paraId="2FEDF997" w14:textId="48593753" w:rsidR="003518FE" w:rsidRDefault="003518FE" w:rsidP="003518FE">
      <w:pPr>
        <w:ind w:left="2608" w:hanging="1304"/>
      </w:pPr>
      <w:r>
        <w:t>.8*)</w:t>
      </w:r>
      <w:r>
        <w:tab/>
        <w:t>TRVK Väg – Trafikverkets tekniska krav Vägkonstruktion – TRV 2011:072</w:t>
      </w:r>
    </w:p>
    <w:p w14:paraId="4C64B207" w14:textId="21AC376E" w:rsidR="003518FE" w:rsidRDefault="003518FE" w:rsidP="003518FE">
      <w:pPr>
        <w:ind w:left="2608" w:hanging="1304"/>
      </w:pPr>
      <w:r>
        <w:t>.9*)</w:t>
      </w:r>
      <w:r>
        <w:tab/>
        <w:t>TRV Geo – Trafikverkets tekniska krav för geokonstruktioner – TRV 2011:047</w:t>
      </w:r>
    </w:p>
    <w:p w14:paraId="20CDB2B8" w14:textId="66D74D5A" w:rsidR="003518FE" w:rsidRDefault="003518FE" w:rsidP="003518FE">
      <w:pPr>
        <w:ind w:left="2608" w:hanging="1304"/>
      </w:pPr>
      <w:r>
        <w:t>.10*)</w:t>
      </w:r>
      <w:r>
        <w:tab/>
        <w:t>TRV Väg – Trafikverkets tekniska råd Vägkonstruktion – TRV 2011:073</w:t>
      </w:r>
    </w:p>
    <w:p w14:paraId="30E1BD7D" w14:textId="6CBF6017" w:rsidR="003518FE" w:rsidRDefault="003518FE" w:rsidP="003518FE">
      <w:pPr>
        <w:ind w:left="2608" w:hanging="1304"/>
      </w:pPr>
      <w:r>
        <w:lastRenderedPageBreak/>
        <w:t>.11*)</w:t>
      </w:r>
      <w:r>
        <w:tab/>
        <w:t>Jour- och beredskapslista (TH kap 13BC)</w:t>
      </w:r>
    </w:p>
    <w:p w14:paraId="7DFF07D8" w14:textId="04D64FDD" w:rsidR="003518FE" w:rsidRDefault="003518FE" w:rsidP="003518FE">
      <w:pPr>
        <w:ind w:left="2608" w:hanging="1304"/>
      </w:pPr>
      <w:r>
        <w:t>.12*)</w:t>
      </w:r>
      <w:r>
        <w:tab/>
        <w:t>Egenkontroll trafikanordningar (TH kap 13AB)</w:t>
      </w:r>
    </w:p>
    <w:p w14:paraId="600EF55A" w14:textId="2CC28E5A" w:rsidR="003518FE" w:rsidRDefault="003518FE" w:rsidP="003518FE">
      <w:pPr>
        <w:ind w:left="2608" w:hanging="1304"/>
      </w:pPr>
      <w:r>
        <w:t>.13*)</w:t>
      </w:r>
      <w:r>
        <w:tab/>
        <w:t>Anteckning om utmärkning av tillfällig föreskrift (TH kap 13AB)</w:t>
      </w:r>
    </w:p>
    <w:p w14:paraId="3D526460" w14:textId="3EDBEDF5" w:rsidR="003518FE" w:rsidRDefault="003518FE" w:rsidP="003518FE">
      <w:pPr>
        <w:ind w:left="2608" w:hanging="1304"/>
      </w:pPr>
      <w:r>
        <w:t>.14*)</w:t>
      </w:r>
      <w:r>
        <w:tab/>
        <w:t>Rutin för underrättelse till tillsynsmyndighet miljö (TH kap 13BB)</w:t>
      </w:r>
    </w:p>
    <w:p w14:paraId="173E6E43" w14:textId="1644B2FD" w:rsidR="003518FE" w:rsidRDefault="003518FE" w:rsidP="003518FE">
      <w:pPr>
        <w:ind w:left="2608" w:hanging="1304"/>
      </w:pPr>
      <w:r>
        <w:t>.15*)</w:t>
      </w:r>
      <w:r>
        <w:tab/>
        <w:t>ID06, Allmänna bestämmelser om legitimationsplikt och närvaroredovisning (</w:t>
      </w:r>
      <w:hyperlink r:id="rId13" w:history="1">
        <w:r w:rsidRPr="00AF1EC1">
          <w:rPr>
            <w:rStyle w:val="Hyperlnk"/>
          </w:rPr>
          <w:t>www.id06.se</w:t>
        </w:r>
      </w:hyperlink>
      <w:r>
        <w:t xml:space="preserve">) </w:t>
      </w:r>
    </w:p>
    <w:p w14:paraId="00FFB27D" w14:textId="6493455C" w:rsidR="003518FE" w:rsidRDefault="003518FE" w:rsidP="003518FE">
      <w:pPr>
        <w:ind w:left="2608" w:hanging="1304"/>
      </w:pPr>
      <w:r w:rsidRPr="00CA28CA">
        <w:rPr>
          <w:highlight w:val="yellow"/>
        </w:rPr>
        <w:t>.16*)</w:t>
      </w:r>
      <w:r w:rsidRPr="00CA28CA">
        <w:rPr>
          <w:highlight w:val="yellow"/>
        </w:rPr>
        <w:tab/>
        <w:t>EBR Kabelförläggning KJ 41</w:t>
      </w:r>
    </w:p>
    <w:p w14:paraId="44B19850" w14:textId="00D8D622" w:rsidR="003518FE" w:rsidRDefault="003518FE" w:rsidP="003518FE">
      <w:pPr>
        <w:ind w:left="2608" w:hanging="1304"/>
      </w:pPr>
      <w:r w:rsidRPr="00CA28CA">
        <w:rPr>
          <w:highlight w:val="yellow"/>
        </w:rPr>
        <w:t>.17</w:t>
      </w:r>
      <w:r w:rsidRPr="00CA28CA">
        <w:rPr>
          <w:highlight w:val="yellow"/>
        </w:rPr>
        <w:tab/>
        <w:t>Trädvärdering, återplanteringskostnad</w:t>
      </w:r>
    </w:p>
    <w:p w14:paraId="6A55AFBF" w14:textId="726BC936" w:rsidR="003518FE" w:rsidRDefault="003518FE" w:rsidP="00DA2800">
      <w:pPr>
        <w:ind w:left="2608" w:hanging="1304"/>
        <w:rPr>
          <w:highlight w:val="yellow"/>
        </w:rPr>
      </w:pPr>
      <w:r w:rsidRPr="00CA28CA">
        <w:rPr>
          <w:highlight w:val="yellow"/>
        </w:rPr>
        <w:t>.18*)</w:t>
      </w:r>
      <w:r w:rsidRPr="00CA28CA">
        <w:rPr>
          <w:highlight w:val="yellow"/>
        </w:rPr>
        <w:tab/>
        <w:t>Vitesmall (Alnarpsmodellen) för skador på träd (TH kap 13L)</w:t>
      </w:r>
    </w:p>
    <w:p w14:paraId="2C130512" w14:textId="158C7CF6" w:rsidR="00903C2C" w:rsidRPr="00EC34BB" w:rsidRDefault="00903C2C" w:rsidP="00EC34BB">
      <w:pPr>
        <w:ind w:left="1304"/>
        <w:rPr>
          <w:color w:val="00B050"/>
        </w:rPr>
      </w:pPr>
      <w:r w:rsidRPr="00510C42">
        <w:t>.19*) Mall för personuppgiftsbiträdesavtal</w:t>
      </w:r>
      <w:r>
        <w:rPr>
          <w:color w:val="00B050"/>
        </w:rPr>
        <w:t xml:space="preserve"> </w:t>
      </w:r>
      <w:r w:rsidR="00EC34BB">
        <w:rPr>
          <w:color w:val="00B050"/>
        </w:rPr>
        <w:br/>
      </w:r>
      <w:r w:rsidRPr="00510C42">
        <w:t>(</w:t>
      </w:r>
      <w:hyperlink r:id="rId14" w:history="1">
        <w:r w:rsidRPr="00E05C6E">
          <w:rPr>
            <w:rStyle w:val="Hyperlnk"/>
          </w:rPr>
          <w:t>www.goteborg.se/trafikkontoret</w:t>
        </w:r>
      </w:hyperlink>
      <w:r w:rsidRPr="00E05C6E">
        <w:rPr>
          <w:color w:val="00B050"/>
        </w:rPr>
        <w:t xml:space="preserve"> </w:t>
      </w:r>
      <w:r w:rsidRPr="00510C42">
        <w:t>&gt; ”Om trafikkontoret</w:t>
      </w:r>
      <w:proofErr w:type="gramStart"/>
      <w:r w:rsidRPr="00510C42">
        <w:t>” &gt;</w:t>
      </w:r>
      <w:proofErr w:type="gramEnd"/>
      <w:r w:rsidRPr="00510C42">
        <w:t xml:space="preserve"> ”Leverantör till trafikkontoret”)</w:t>
      </w:r>
      <w:r w:rsidR="00EC34BB" w:rsidRPr="00510C42">
        <w:br/>
      </w:r>
    </w:p>
    <w:p w14:paraId="39C68615" w14:textId="1402B6F9" w:rsidR="003518FE" w:rsidRDefault="003518FE" w:rsidP="003518FE">
      <w:pPr>
        <w:ind w:left="1304" w:firstLine="1"/>
      </w:pPr>
      <w:r>
        <w:t>Anbudsgivare är skyldig att före anbudsgivande kontrollera att samtliga handlingar förfrågningsunderlaget har levererats.</w:t>
      </w:r>
    </w:p>
    <w:p w14:paraId="47322E39" w14:textId="5ED5E862" w:rsidR="00DE3AC4" w:rsidRPr="00703F5E" w:rsidRDefault="00DE3AC4"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AFB.23</w:t>
      </w:r>
      <w:r w:rsidRPr="00703F5E">
        <w:rPr>
          <w:rFonts w:asciiTheme="minorHAnsi" w:hAnsiTheme="minorHAnsi" w:cstheme="minorHAnsi"/>
          <w:b/>
          <w:color w:val="auto"/>
        </w:rPr>
        <w:tab/>
        <w:t>Kompletterande förfrågningsunderlag</w:t>
      </w:r>
    </w:p>
    <w:p w14:paraId="4F40DD94" w14:textId="40462618" w:rsidR="00DE3AC4" w:rsidRDefault="00DE3AC4" w:rsidP="00DE3AC4">
      <w:pPr>
        <w:ind w:left="1304" w:firstLine="1"/>
      </w:pPr>
      <w:r>
        <w:t xml:space="preserve">Eventuell komplettering av förfrågningsunderlaget publiceras senast </w:t>
      </w:r>
      <w:r w:rsidRPr="00CA28CA">
        <w:rPr>
          <w:highlight w:val="yellow"/>
        </w:rPr>
        <w:t>7 dagar</w:t>
      </w:r>
      <w:r>
        <w:t xml:space="preserve"> före sista anbudsdag.</w:t>
      </w:r>
    </w:p>
    <w:p w14:paraId="5E302F66" w14:textId="637CDD75" w:rsidR="00DE3AC4" w:rsidRPr="00703F5E" w:rsidRDefault="00DE3AC4"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AFB.25</w:t>
      </w:r>
      <w:r w:rsidRPr="00703F5E">
        <w:rPr>
          <w:rFonts w:asciiTheme="minorHAnsi" w:hAnsiTheme="minorHAnsi" w:cstheme="minorHAnsi"/>
          <w:b/>
          <w:color w:val="auto"/>
        </w:rPr>
        <w:tab/>
        <w:t>Frågor under anbudstiden</w:t>
      </w:r>
    </w:p>
    <w:p w14:paraId="0207D82E" w14:textId="69F4E9E1" w:rsidR="00DE3AC4" w:rsidRDefault="00DE3AC4" w:rsidP="00DE3AC4">
      <w:pPr>
        <w:ind w:left="1304" w:firstLine="1"/>
      </w:pPr>
      <w:r>
        <w:t xml:space="preserve">Frågor med anledning av förfrågningsunderlaget ska vara skriftliga och vara beställaren tillhanda senast </w:t>
      </w:r>
      <w:r w:rsidRPr="00CA28CA">
        <w:rPr>
          <w:highlight w:val="yellow"/>
        </w:rPr>
        <w:t>10 dagar</w:t>
      </w:r>
      <w:r>
        <w:t xml:space="preserve"> </w:t>
      </w:r>
      <w:r w:rsidR="00CA28CA">
        <w:t>före</w:t>
      </w:r>
      <w:r>
        <w:t xml:space="preserve"> sista anbudsdag. Frågor ställs direkt genom upphandlingssystemet </w:t>
      </w:r>
      <w:proofErr w:type="spellStart"/>
      <w:r>
        <w:t>Visma</w:t>
      </w:r>
      <w:proofErr w:type="spellEnd"/>
      <w:r>
        <w:t xml:space="preserve"> </w:t>
      </w:r>
      <w:proofErr w:type="spellStart"/>
      <w:r>
        <w:t>TendSign</w:t>
      </w:r>
      <w:proofErr w:type="spellEnd"/>
      <w:r>
        <w:t xml:space="preserve"> (se AFB.39) alternativt med e-post till beställarens kontaktperson under anbudstiden enligt AFA.121. Svar publiceras senast </w:t>
      </w:r>
      <w:r w:rsidRPr="00CA28CA">
        <w:rPr>
          <w:highlight w:val="yellow"/>
        </w:rPr>
        <w:t>7 dagar</w:t>
      </w:r>
      <w:r>
        <w:t xml:space="preserve"> före sista anbudsdag.</w:t>
      </w:r>
    </w:p>
    <w:p w14:paraId="78924BE4" w14:textId="77777777" w:rsidR="00ED3CF7" w:rsidRDefault="00ED3CF7" w:rsidP="00703F5E">
      <w:pPr>
        <w:pStyle w:val="Rubrik2"/>
        <w:spacing w:before="0" w:after="200"/>
        <w:rPr>
          <w:rFonts w:asciiTheme="minorHAnsi" w:hAnsiTheme="minorHAnsi" w:cstheme="minorHAnsi"/>
          <w:b/>
          <w:color w:val="auto"/>
        </w:rPr>
      </w:pPr>
    </w:p>
    <w:p w14:paraId="30634BC2" w14:textId="0073E12E" w:rsidR="004E779D" w:rsidRPr="00703F5E" w:rsidRDefault="004E779D" w:rsidP="00703F5E">
      <w:pPr>
        <w:pStyle w:val="Rubrik2"/>
        <w:spacing w:before="0" w:after="200"/>
        <w:rPr>
          <w:rFonts w:asciiTheme="minorHAnsi" w:hAnsiTheme="minorHAnsi" w:cstheme="minorHAnsi"/>
          <w:b/>
          <w:color w:val="auto"/>
        </w:rPr>
      </w:pPr>
      <w:bookmarkStart w:id="9" w:name="_Toc2776762"/>
      <w:r w:rsidRPr="00703F5E">
        <w:rPr>
          <w:rFonts w:asciiTheme="minorHAnsi" w:hAnsiTheme="minorHAnsi" w:cstheme="minorHAnsi"/>
          <w:b/>
          <w:color w:val="auto"/>
        </w:rPr>
        <w:t>AFB.3</w:t>
      </w:r>
      <w:r w:rsidRPr="00703F5E">
        <w:rPr>
          <w:rFonts w:asciiTheme="minorHAnsi" w:hAnsiTheme="minorHAnsi" w:cstheme="minorHAnsi"/>
          <w:b/>
          <w:color w:val="auto"/>
        </w:rPr>
        <w:tab/>
        <w:t>Anbudsgivning</w:t>
      </w:r>
      <w:bookmarkEnd w:id="9"/>
    </w:p>
    <w:p w14:paraId="14EE0CFF" w14:textId="1F767426"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AFB.31</w:t>
      </w:r>
      <w:r w:rsidRPr="00703F5E">
        <w:rPr>
          <w:rFonts w:asciiTheme="minorHAnsi" w:hAnsiTheme="minorHAnsi" w:cstheme="minorHAnsi"/>
          <w:b/>
          <w:color w:val="auto"/>
        </w:rPr>
        <w:tab/>
        <w:t>Anbuds form och innehåll</w:t>
      </w:r>
    </w:p>
    <w:p w14:paraId="3616C993" w14:textId="7CEABAD4" w:rsidR="004E779D" w:rsidRDefault="004E779D" w:rsidP="004E779D">
      <w:pPr>
        <w:ind w:left="1304" w:firstLine="1"/>
      </w:pPr>
      <w:r>
        <w:t xml:space="preserve">Anbudet ska avges skriftligen på svenska i elektronisk form genom </w:t>
      </w:r>
      <w:proofErr w:type="spellStart"/>
      <w:r>
        <w:t>Visma</w:t>
      </w:r>
      <w:proofErr w:type="spellEnd"/>
      <w:r>
        <w:t xml:space="preserve"> </w:t>
      </w:r>
      <w:proofErr w:type="spellStart"/>
      <w:r>
        <w:t>Tendsign</w:t>
      </w:r>
      <w:proofErr w:type="spellEnd"/>
      <w:r>
        <w:t xml:space="preserve">, se vidare AFB.39. </w:t>
      </w:r>
    </w:p>
    <w:p w14:paraId="540E5AAA" w14:textId="484A5ECA" w:rsidR="004E779D" w:rsidRDefault="004E779D" w:rsidP="004E779D">
      <w:pPr>
        <w:ind w:left="1304" w:firstLine="1"/>
      </w:pPr>
      <w:r>
        <w:t xml:space="preserve">Samtliga anbudshandlingar ska vara läsbara i program från Microsoft Office-paketet alternativt i </w:t>
      </w:r>
      <w:proofErr w:type="spellStart"/>
      <w:r>
        <w:t>pdf-format</w:t>
      </w:r>
      <w:proofErr w:type="spellEnd"/>
      <w:r>
        <w:t>.</w:t>
      </w:r>
    </w:p>
    <w:p w14:paraId="68233C4E" w14:textId="5C856BD0" w:rsidR="004E779D" w:rsidRDefault="004E779D" w:rsidP="004E779D">
      <w:pPr>
        <w:ind w:left="1304" w:firstLine="1"/>
      </w:pPr>
      <w:r>
        <w:lastRenderedPageBreak/>
        <w:t>Anbud får inte innehålla reservation eller annan förutsättning för anbudet som kan inverka på anbudssumman, dessa anbud kommer att förkastas.</w:t>
      </w:r>
    </w:p>
    <w:p w14:paraId="0585EEF8" w14:textId="74F306E1" w:rsidR="004E779D" w:rsidRDefault="004E779D" w:rsidP="004E779D">
      <w:pPr>
        <w:ind w:left="1304" w:firstLine="1"/>
      </w:pPr>
      <w:r>
        <w:t>Anbudsgivaren förutsätts att i sitt anbud ha tagit hänsyn till samtliga tilläggsskrivelser under anbudstiden.</w:t>
      </w:r>
    </w:p>
    <w:p w14:paraId="646AEF16" w14:textId="0785418B" w:rsidR="004E779D" w:rsidRDefault="004E779D" w:rsidP="004E779D">
      <w:pPr>
        <w:ind w:left="1304" w:firstLine="1"/>
      </w:pPr>
      <w:r>
        <w:t>Anbudssumman ska alltid avges i svensk valuta (SEK) exklusive mervärdesskatt. Reglering till följd av kursändring mellan svensk och utländsk valuta medges inte. Tullar, importavgifter och varuskatter ska i förekommande fall vara inräknade i anbudet.</w:t>
      </w:r>
    </w:p>
    <w:p w14:paraId="1E302DD1" w14:textId="08585F35" w:rsidR="004E779D" w:rsidRDefault="004E779D" w:rsidP="004E779D">
      <w:pPr>
        <w:ind w:left="1304" w:firstLine="1"/>
      </w:pPr>
      <w:r>
        <w:t>I anbud ska anges uppgift om e-postadress till vilken underrättelse om tilldelningsbeslut ska skickas.</w:t>
      </w:r>
    </w:p>
    <w:p w14:paraId="41492C3A" w14:textId="5C675851" w:rsidR="004E779D" w:rsidRDefault="004E779D" w:rsidP="004E779D">
      <w:pPr>
        <w:ind w:left="1304" w:firstLine="1"/>
      </w:pPr>
      <w:r>
        <w:t>Anbud ska vara undertecknat av behörig företrädare.</w:t>
      </w:r>
    </w:p>
    <w:p w14:paraId="03B3F21F" w14:textId="078741C7" w:rsidR="004E779D" w:rsidRDefault="004E779D" w:rsidP="004E779D">
      <w:pPr>
        <w:ind w:left="1304" w:firstLine="1"/>
      </w:pPr>
      <w:r>
        <w:t>I anbud ska anges:</w:t>
      </w:r>
    </w:p>
    <w:p w14:paraId="6AF321F1" w14:textId="3F451DEA" w:rsidR="004E779D" w:rsidRDefault="004E779D" w:rsidP="004E779D">
      <w:pPr>
        <w:pStyle w:val="Liststycke"/>
        <w:numPr>
          <w:ilvl w:val="0"/>
          <w:numId w:val="7"/>
        </w:numPr>
      </w:pPr>
      <w:r>
        <w:t>Anbudssumman</w:t>
      </w:r>
    </w:p>
    <w:p w14:paraId="59997D96" w14:textId="7BC80DBF" w:rsidR="004E779D" w:rsidRPr="00CA28CA" w:rsidRDefault="004E779D" w:rsidP="004E779D">
      <w:pPr>
        <w:pStyle w:val="Liststycke"/>
        <w:numPr>
          <w:ilvl w:val="0"/>
          <w:numId w:val="7"/>
        </w:numPr>
        <w:rPr>
          <w:highlight w:val="yellow"/>
        </w:rPr>
      </w:pPr>
      <w:r w:rsidRPr="00CA28CA">
        <w:rPr>
          <w:highlight w:val="yellow"/>
        </w:rPr>
        <w:t>Anbudssummans fördelning per huvuddel/objekt enligt AFD.1</w:t>
      </w:r>
    </w:p>
    <w:p w14:paraId="44C45930" w14:textId="7FCB57B1" w:rsidR="004E779D" w:rsidRDefault="004E779D" w:rsidP="004E779D">
      <w:pPr>
        <w:pStyle w:val="Liststycke"/>
        <w:numPr>
          <w:ilvl w:val="0"/>
          <w:numId w:val="7"/>
        </w:numPr>
      </w:pPr>
      <w:r>
        <w:t>Ägarförhållanden och associationsform för det bolag, eller motsvarande, som kommer att genomföra uppdraget</w:t>
      </w:r>
    </w:p>
    <w:p w14:paraId="36F01750" w14:textId="3ADD5641" w:rsidR="004E779D" w:rsidRDefault="004E779D" w:rsidP="004E779D">
      <w:pPr>
        <w:pStyle w:val="Liststycke"/>
        <w:numPr>
          <w:ilvl w:val="0"/>
          <w:numId w:val="7"/>
        </w:numPr>
      </w:pPr>
      <w:r>
        <w:t>Att anbudsgivaren har fullgjort sina skyldigheter avseende registrering för betalning av skatter och sociala avgifter</w:t>
      </w:r>
    </w:p>
    <w:p w14:paraId="5842D0CE" w14:textId="488C2778" w:rsidR="004E779D" w:rsidRPr="00DA2800" w:rsidRDefault="004E779D" w:rsidP="004E779D">
      <w:pPr>
        <w:pStyle w:val="Liststycke"/>
        <w:numPr>
          <w:ilvl w:val="0"/>
          <w:numId w:val="7"/>
        </w:numPr>
      </w:pPr>
      <w:r>
        <w:t xml:space="preserve">Entreprenörens ombud för </w:t>
      </w:r>
      <w:r w:rsidRPr="00DA2800">
        <w:t>entreprenaden</w:t>
      </w:r>
      <w:r w:rsidR="00C27F4B">
        <w:t xml:space="preserve"> </w:t>
      </w:r>
      <w:r w:rsidR="0096370A" w:rsidRPr="00C27F4B">
        <w:t xml:space="preserve">enligt </w:t>
      </w:r>
      <w:r w:rsidR="0096370A" w:rsidRPr="00DA2800">
        <w:rPr>
          <w:highlight w:val="yellow"/>
        </w:rPr>
        <w:t>ABT 06, kap 3, § 1</w:t>
      </w:r>
    </w:p>
    <w:p w14:paraId="13DE5EFA" w14:textId="4A9D244C" w:rsidR="004E779D" w:rsidRPr="00DA2800" w:rsidRDefault="004E779D" w:rsidP="004E779D">
      <w:pPr>
        <w:pStyle w:val="Liststycke"/>
        <w:numPr>
          <w:ilvl w:val="0"/>
          <w:numId w:val="7"/>
        </w:numPr>
      </w:pPr>
      <w:r w:rsidRPr="00DA2800">
        <w:t>Vem som besvarar förfrågningar angående anbudet</w:t>
      </w:r>
    </w:p>
    <w:p w14:paraId="09865AD1" w14:textId="1FD4867B" w:rsidR="004E779D" w:rsidRDefault="004E779D" w:rsidP="004E779D">
      <w:pPr>
        <w:pStyle w:val="Liststycke"/>
        <w:numPr>
          <w:ilvl w:val="0"/>
          <w:numId w:val="7"/>
        </w:numPr>
      </w:pPr>
      <w:r>
        <w:t>Att anbudsgivaren har kvalitetssystem som uppfyller kraven enligt AFB.22 handling 7.3</w:t>
      </w:r>
    </w:p>
    <w:p w14:paraId="3737D7A7" w14:textId="29EFDDDF" w:rsidR="004E779D" w:rsidRPr="00DA2800" w:rsidRDefault="004E779D" w:rsidP="004E779D">
      <w:pPr>
        <w:pStyle w:val="Liststycke"/>
        <w:numPr>
          <w:ilvl w:val="0"/>
          <w:numId w:val="7"/>
        </w:numPr>
      </w:pPr>
      <w:r>
        <w:t xml:space="preserve">Att anbudsgivaren har miljösystem som uppfyller kraven enligt AFB.22 handling </w:t>
      </w:r>
      <w:r w:rsidRPr="00DA2800">
        <w:t>7.</w:t>
      </w:r>
      <w:r w:rsidR="0096370A" w:rsidRPr="00DA2800">
        <w:t>3</w:t>
      </w:r>
    </w:p>
    <w:p w14:paraId="5FC56C0A" w14:textId="0F0E2A0A" w:rsidR="004E779D" w:rsidRDefault="004E779D" w:rsidP="004E779D">
      <w:pPr>
        <w:ind w:left="1305"/>
      </w:pPr>
      <w:r>
        <w:t>Till anbud ska bifogas:</w:t>
      </w:r>
    </w:p>
    <w:p w14:paraId="2D6F7F27" w14:textId="49510D6E" w:rsidR="004E779D" w:rsidRDefault="004E779D" w:rsidP="004E779D">
      <w:pPr>
        <w:pStyle w:val="Liststycke"/>
        <w:numPr>
          <w:ilvl w:val="0"/>
          <w:numId w:val="7"/>
        </w:numPr>
      </w:pPr>
      <w:r>
        <w:t>CV för projekteringsledare enligt AFB.52</w:t>
      </w:r>
    </w:p>
    <w:p w14:paraId="457D21D5" w14:textId="379E683A" w:rsidR="004E779D" w:rsidRDefault="004E779D" w:rsidP="004E779D">
      <w:pPr>
        <w:pStyle w:val="Liststycke"/>
        <w:numPr>
          <w:ilvl w:val="0"/>
          <w:numId w:val="7"/>
        </w:numPr>
      </w:pPr>
      <w:r>
        <w:t>CV för platschef enligt AFB.52</w:t>
      </w:r>
    </w:p>
    <w:p w14:paraId="53113F94" w14:textId="4CA62386" w:rsidR="004E779D" w:rsidRDefault="004E779D" w:rsidP="004E779D">
      <w:pPr>
        <w:pStyle w:val="Liststycke"/>
        <w:numPr>
          <w:ilvl w:val="0"/>
          <w:numId w:val="7"/>
        </w:numPr>
      </w:pPr>
      <w:r>
        <w:t>CV för arbetschef enligt AFB.52</w:t>
      </w:r>
    </w:p>
    <w:p w14:paraId="1CADB242" w14:textId="568DC2B0" w:rsidR="004E779D" w:rsidRDefault="004E779D" w:rsidP="004E779D">
      <w:pPr>
        <w:pStyle w:val="Liststycke"/>
        <w:numPr>
          <w:ilvl w:val="0"/>
          <w:numId w:val="7"/>
        </w:numPr>
      </w:pPr>
      <w:r>
        <w:t>Komplett ifylld med för branschen relevanta priser och sammanräknad timprislista, AFB.22 handling 6.6</w:t>
      </w:r>
    </w:p>
    <w:p w14:paraId="1D0CC1FA" w14:textId="1FC1AB16" w:rsidR="004E779D" w:rsidRPr="00703F5E" w:rsidRDefault="004E779D" w:rsidP="004E779D">
      <w:pPr>
        <w:rPr>
          <w:b/>
        </w:rPr>
      </w:pPr>
      <w:r w:rsidRPr="00703F5E">
        <w:rPr>
          <w:b/>
        </w:rPr>
        <w:t>AFB.311</w:t>
      </w:r>
      <w:r w:rsidRPr="00703F5E">
        <w:rPr>
          <w:b/>
        </w:rPr>
        <w:tab/>
        <w:t>Huvudanbud</w:t>
      </w:r>
    </w:p>
    <w:p w14:paraId="63CD3D09" w14:textId="164A301B" w:rsidR="004E779D" w:rsidRDefault="004E779D" w:rsidP="004E779D">
      <w:r>
        <w:tab/>
        <w:t>Huvudanbud ska anges helt enligt förfrågningsunderlaget.</w:t>
      </w:r>
    </w:p>
    <w:p w14:paraId="37244ADC" w14:textId="1C59E6EF" w:rsidR="004E779D" w:rsidRPr="00703F5E" w:rsidRDefault="004E779D" w:rsidP="004E779D">
      <w:pPr>
        <w:rPr>
          <w:b/>
        </w:rPr>
      </w:pPr>
      <w:r w:rsidRPr="00703F5E">
        <w:rPr>
          <w:b/>
        </w:rPr>
        <w:t>AFB.313</w:t>
      </w:r>
      <w:r w:rsidRPr="00703F5E">
        <w:rPr>
          <w:b/>
        </w:rPr>
        <w:tab/>
        <w:t>Alternativa utföranden</w:t>
      </w:r>
    </w:p>
    <w:p w14:paraId="1659BB9F" w14:textId="09DA507C" w:rsidR="004E779D" w:rsidRDefault="004E779D" w:rsidP="004E779D">
      <w:r>
        <w:tab/>
        <w:t>Alternativa utföranden godtas inte.</w:t>
      </w:r>
    </w:p>
    <w:p w14:paraId="174E5D05" w14:textId="12783D4B" w:rsidR="004E779D" w:rsidRPr="00703F5E" w:rsidRDefault="004E779D" w:rsidP="004E779D">
      <w:pPr>
        <w:rPr>
          <w:b/>
        </w:rPr>
      </w:pPr>
      <w:r w:rsidRPr="00703F5E">
        <w:rPr>
          <w:b/>
        </w:rPr>
        <w:t>AFB.314</w:t>
      </w:r>
      <w:r w:rsidRPr="00703F5E">
        <w:rPr>
          <w:b/>
        </w:rPr>
        <w:tab/>
        <w:t>Kompletteringar till anbud</w:t>
      </w:r>
    </w:p>
    <w:p w14:paraId="29D422DD" w14:textId="22FA548E" w:rsidR="004E779D" w:rsidRDefault="004E779D" w:rsidP="004E779D">
      <w:r>
        <w:tab/>
        <w:t>Före upphandling kan beställaren komma att begära följande uppgifter:</w:t>
      </w:r>
    </w:p>
    <w:p w14:paraId="788A9251" w14:textId="25D7C2D6" w:rsidR="004E779D" w:rsidRDefault="004E779D" w:rsidP="004E779D">
      <w:pPr>
        <w:pStyle w:val="Liststycke"/>
        <w:numPr>
          <w:ilvl w:val="0"/>
          <w:numId w:val="9"/>
        </w:numPr>
      </w:pPr>
      <w:r>
        <w:lastRenderedPageBreak/>
        <w:t>Uppgift om vilka underentreprenörer som kan komma att anlitas</w:t>
      </w:r>
    </w:p>
    <w:p w14:paraId="615A4B5B" w14:textId="37F98058" w:rsidR="004E779D" w:rsidRDefault="004E779D" w:rsidP="004E779D">
      <w:pPr>
        <w:pStyle w:val="Liststycke"/>
        <w:numPr>
          <w:ilvl w:val="0"/>
          <w:numId w:val="9"/>
        </w:numPr>
      </w:pPr>
      <w:r>
        <w:t>Förslag till tidplan</w:t>
      </w:r>
    </w:p>
    <w:p w14:paraId="79BD87DB" w14:textId="3765A645" w:rsidR="004E779D" w:rsidRDefault="004E779D" w:rsidP="004E779D">
      <w:pPr>
        <w:pStyle w:val="Liststycke"/>
        <w:numPr>
          <w:ilvl w:val="0"/>
          <w:numId w:val="9"/>
        </w:numPr>
      </w:pPr>
      <w:r>
        <w:t>Förslag till betalningsplan</w:t>
      </w:r>
    </w:p>
    <w:p w14:paraId="51A8783C" w14:textId="2A65A8FF" w:rsidR="004E779D" w:rsidRDefault="004E779D" w:rsidP="004E779D">
      <w:pPr>
        <w:pStyle w:val="Liststycke"/>
        <w:numPr>
          <w:ilvl w:val="0"/>
          <w:numId w:val="9"/>
        </w:numPr>
      </w:pPr>
      <w:r>
        <w:t>Intyg avseende registrering i aktiebolags- eller handelsregister eller motsvarande register (registreringsbevis)</w:t>
      </w:r>
    </w:p>
    <w:p w14:paraId="191101ED" w14:textId="2ACF0BB1" w:rsidR="004E779D" w:rsidRDefault="004E779D" w:rsidP="004E779D">
      <w:pPr>
        <w:pStyle w:val="Liststycke"/>
        <w:numPr>
          <w:ilvl w:val="0"/>
          <w:numId w:val="9"/>
        </w:numPr>
      </w:pPr>
      <w:r>
        <w:t>Ansvarig byggarbetsmiljösamordnare för projektering (BAS-P)</w:t>
      </w:r>
    </w:p>
    <w:p w14:paraId="64005360" w14:textId="5FECCE84" w:rsidR="004E779D" w:rsidRDefault="004E779D" w:rsidP="004E779D">
      <w:pPr>
        <w:pStyle w:val="Liststycke"/>
        <w:numPr>
          <w:ilvl w:val="0"/>
          <w:numId w:val="9"/>
        </w:numPr>
      </w:pPr>
      <w:r>
        <w:t>Ansvarig byggarbetsmiljösamordnare för utförande (BAS-U)</w:t>
      </w:r>
    </w:p>
    <w:p w14:paraId="1ABB7CF7" w14:textId="157E23E5" w:rsidR="004E779D" w:rsidRDefault="004E779D" w:rsidP="004E779D">
      <w:pPr>
        <w:pStyle w:val="Liststycke"/>
        <w:numPr>
          <w:ilvl w:val="0"/>
          <w:numId w:val="9"/>
        </w:numPr>
      </w:pPr>
      <w:r>
        <w:t>Intyg ur brotts- eller belastningsregister som styrker att uteslutningsgrund ej föreligger enligt 13 kap 1 § LOU.</w:t>
      </w:r>
    </w:p>
    <w:p w14:paraId="2333D033" w14:textId="67463D2C" w:rsidR="004E779D" w:rsidRDefault="004E779D" w:rsidP="004E779D">
      <w:pPr>
        <w:ind w:left="1304"/>
      </w:pPr>
      <w:r>
        <w:t>Dessa uppgifter ska, om inte annat anges, lämnas skriftligt inom fem arbetsdagar efter anfordran.</w:t>
      </w:r>
    </w:p>
    <w:p w14:paraId="0CA5B640" w14:textId="3E2C951C"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AFB.32</w:t>
      </w:r>
      <w:r w:rsidRPr="00703F5E">
        <w:rPr>
          <w:rFonts w:asciiTheme="minorHAnsi" w:hAnsiTheme="minorHAnsi" w:cstheme="minorHAnsi"/>
          <w:b/>
          <w:color w:val="auto"/>
        </w:rPr>
        <w:tab/>
        <w:t>Anbudstidens utgång</w:t>
      </w:r>
    </w:p>
    <w:p w14:paraId="4F6120A6" w14:textId="43262991" w:rsidR="004E779D" w:rsidRDefault="004E779D" w:rsidP="004E779D">
      <w:r>
        <w:tab/>
        <w:t>Framgår av annons.</w:t>
      </w:r>
    </w:p>
    <w:p w14:paraId="2A158236" w14:textId="22480024"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AFB.33</w:t>
      </w:r>
      <w:r w:rsidRPr="00703F5E">
        <w:rPr>
          <w:rFonts w:asciiTheme="minorHAnsi" w:hAnsiTheme="minorHAnsi" w:cstheme="minorHAnsi"/>
          <w:b/>
          <w:color w:val="auto"/>
        </w:rPr>
        <w:tab/>
        <w:t>Anbuds giltighetstid</w:t>
      </w:r>
    </w:p>
    <w:p w14:paraId="3F3A2D89" w14:textId="4BED7F20" w:rsidR="004E779D" w:rsidRDefault="004E779D" w:rsidP="004E779D">
      <w:pPr>
        <w:ind w:left="1304" w:firstLine="1"/>
      </w:pPr>
      <w:r>
        <w:t xml:space="preserve">Anbudsgivare är bunden av sitt anbud i </w:t>
      </w:r>
      <w:r w:rsidRPr="004B6913">
        <w:rPr>
          <w:highlight w:val="yellow"/>
        </w:rPr>
        <w:t>90 dagar</w:t>
      </w:r>
      <w:r>
        <w:t xml:space="preserve"> efter anbudstidens utgång. Anbudsgivare är inom denna tid bunden av anbudet även efter det att beställaren lämnat upplysning om tilldelningsbeslut, till dess giltigt upphandlingskontrakt träffats.</w:t>
      </w:r>
    </w:p>
    <w:p w14:paraId="7132D2E0" w14:textId="5224E744"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AFB.39</w:t>
      </w:r>
      <w:r w:rsidRPr="00703F5E">
        <w:rPr>
          <w:rFonts w:asciiTheme="minorHAnsi" w:hAnsiTheme="minorHAnsi" w:cstheme="minorHAnsi"/>
          <w:b/>
          <w:color w:val="auto"/>
        </w:rPr>
        <w:tab/>
        <w:t>Elektronisk anbudsgivning</w:t>
      </w:r>
    </w:p>
    <w:p w14:paraId="6CC8F28B" w14:textId="7C423DE1" w:rsidR="004E779D" w:rsidRDefault="004E779D" w:rsidP="004E779D">
      <w:pPr>
        <w:ind w:left="1304" w:firstLine="1"/>
      </w:pPr>
      <w:r>
        <w:t xml:space="preserve">Trafikkontoret tillämpar elektronisk anbudsgivning via upphandlingssystemet </w:t>
      </w:r>
      <w:proofErr w:type="spellStart"/>
      <w:r>
        <w:t>Visma</w:t>
      </w:r>
      <w:proofErr w:type="spellEnd"/>
      <w:r>
        <w:t xml:space="preserve"> </w:t>
      </w:r>
      <w:proofErr w:type="spellStart"/>
      <w:r>
        <w:t>TendSign</w:t>
      </w:r>
      <w:proofErr w:type="spellEnd"/>
      <w:r>
        <w:t>. Anbud som lämnas på annat sätt, t.ex. i pappersformat, via fax eller e-post kommer inte att godtas.</w:t>
      </w:r>
    </w:p>
    <w:p w14:paraId="3046331E" w14:textId="77777777" w:rsidR="004E779D" w:rsidRDefault="004E779D" w:rsidP="004E779D">
      <w:pPr>
        <w:ind w:left="1304" w:firstLine="1"/>
      </w:pPr>
      <w:r>
        <w:t xml:space="preserve">För tillgång till </w:t>
      </w:r>
      <w:proofErr w:type="spellStart"/>
      <w:r>
        <w:t>Visma</w:t>
      </w:r>
      <w:proofErr w:type="spellEnd"/>
      <w:r>
        <w:t xml:space="preserve"> </w:t>
      </w:r>
      <w:proofErr w:type="spellStart"/>
      <w:r>
        <w:t>TendSign</w:t>
      </w:r>
      <w:proofErr w:type="spellEnd"/>
      <w:r>
        <w:t xml:space="preserve"> krävs inloggning. Användarnamn och lösenord erhålls genom registrering på </w:t>
      </w:r>
      <w:hyperlink r:id="rId15" w:history="1">
        <w:r w:rsidRPr="00406AB4">
          <w:rPr>
            <w:rStyle w:val="Hyperlnk"/>
          </w:rPr>
          <w:t>https://www.tendsign.com</w:t>
        </w:r>
      </w:hyperlink>
      <w:r>
        <w:t xml:space="preserve">. Det är kostnadsfritt för anbudsgivare att använda </w:t>
      </w:r>
      <w:proofErr w:type="spellStart"/>
      <w:r>
        <w:t>TendSign</w:t>
      </w:r>
      <w:proofErr w:type="spellEnd"/>
      <w:r>
        <w:t xml:space="preserve"> för att lämna anbud.</w:t>
      </w:r>
    </w:p>
    <w:p w14:paraId="144CCCDD" w14:textId="4712FC1E" w:rsidR="004E779D" w:rsidRDefault="004E779D" w:rsidP="004E779D">
      <w:pPr>
        <w:ind w:left="1304" w:firstLine="1"/>
      </w:pPr>
      <w:r>
        <w:t xml:space="preserve">Tekniska frågor om systemet ställs till </w:t>
      </w:r>
      <w:proofErr w:type="spellStart"/>
      <w:r>
        <w:t>Visma</w:t>
      </w:r>
      <w:proofErr w:type="spellEnd"/>
      <w:r>
        <w:t xml:space="preserve"> </w:t>
      </w:r>
      <w:proofErr w:type="spellStart"/>
      <w:r>
        <w:t>TendSign</w:t>
      </w:r>
      <w:proofErr w:type="spellEnd"/>
      <w:r>
        <w:t xml:space="preserve"> support via e-post: </w:t>
      </w:r>
      <w:hyperlink r:id="rId16" w:history="1">
        <w:r w:rsidRPr="00406AB4">
          <w:rPr>
            <w:rStyle w:val="Hyperlnk"/>
          </w:rPr>
          <w:t>tendsignsupport@visma.com</w:t>
        </w:r>
      </w:hyperlink>
      <w:r>
        <w:t xml:space="preserve">. </w:t>
      </w:r>
      <w:proofErr w:type="spellStart"/>
      <w:r>
        <w:t>TendSign</w:t>
      </w:r>
      <w:proofErr w:type="spellEnd"/>
      <w:r>
        <w:t xml:space="preserve"> support har öppet vardagar kl. 07:00 till 17:00.</w:t>
      </w:r>
    </w:p>
    <w:p w14:paraId="4E858C4B" w14:textId="77777777" w:rsidR="00ED3CF7" w:rsidRDefault="00ED3CF7" w:rsidP="00703F5E">
      <w:pPr>
        <w:pStyle w:val="Rubrik2"/>
        <w:spacing w:before="0" w:after="200"/>
        <w:rPr>
          <w:rFonts w:asciiTheme="minorHAnsi" w:hAnsiTheme="minorHAnsi" w:cstheme="minorHAnsi"/>
          <w:b/>
          <w:color w:val="auto"/>
        </w:rPr>
      </w:pPr>
    </w:p>
    <w:p w14:paraId="3E5EF2E7" w14:textId="62EA387A" w:rsidR="004E779D" w:rsidRPr="00703F5E" w:rsidRDefault="00166843" w:rsidP="00703F5E">
      <w:pPr>
        <w:pStyle w:val="Rubrik2"/>
        <w:spacing w:before="0" w:after="200"/>
        <w:rPr>
          <w:rFonts w:asciiTheme="minorHAnsi" w:hAnsiTheme="minorHAnsi" w:cstheme="minorHAnsi"/>
          <w:b/>
          <w:color w:val="auto"/>
        </w:rPr>
      </w:pPr>
      <w:bookmarkStart w:id="10" w:name="_Toc2776763"/>
      <w:r w:rsidRPr="00703F5E">
        <w:rPr>
          <w:rFonts w:asciiTheme="minorHAnsi" w:hAnsiTheme="minorHAnsi" w:cstheme="minorHAnsi"/>
          <w:b/>
          <w:color w:val="auto"/>
        </w:rPr>
        <w:t>AFB.5</w:t>
      </w:r>
      <w:r w:rsidRPr="00703F5E">
        <w:rPr>
          <w:rFonts w:asciiTheme="minorHAnsi" w:hAnsiTheme="minorHAnsi" w:cstheme="minorHAnsi"/>
          <w:b/>
          <w:color w:val="auto"/>
        </w:rPr>
        <w:tab/>
        <w:t>Prövning av anbudsgivare och anbud</w:t>
      </w:r>
      <w:bookmarkEnd w:id="10"/>
    </w:p>
    <w:p w14:paraId="14D6F248" w14:textId="08426362" w:rsidR="00166843" w:rsidRDefault="00166843" w:rsidP="00166843">
      <w:pPr>
        <w:ind w:left="1304" w:firstLine="1"/>
      </w:pPr>
      <w:r>
        <w:t>Anbudsprövningen genomförs i två steg. I första steget prövas att anbudsgivarna lämnat ett komplett anbud enligt AFB.31 samt uppfyller ställda krav enligt AFB.511 och AFB.52. De anbudsgivare som kvalificerat sig kommer att utvärderas i steg två enligt AFB.53.</w:t>
      </w:r>
    </w:p>
    <w:p w14:paraId="75EB4924" w14:textId="7463E944" w:rsidR="00166843" w:rsidRPr="00703F5E" w:rsidRDefault="00166843"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lastRenderedPageBreak/>
        <w:t>AFB.51</w:t>
      </w:r>
      <w:r w:rsidRPr="00703F5E">
        <w:rPr>
          <w:rFonts w:asciiTheme="minorHAnsi" w:hAnsiTheme="minorHAnsi" w:cstheme="minorHAnsi"/>
          <w:b/>
          <w:color w:val="auto"/>
        </w:rPr>
        <w:tab/>
        <w:t>Uteslutning av anbudsgivare</w:t>
      </w:r>
    </w:p>
    <w:p w14:paraId="22AB1ECE" w14:textId="77777777" w:rsidR="00E97EE4" w:rsidRPr="007E20B1" w:rsidRDefault="00166843" w:rsidP="00E97EE4">
      <w:pPr>
        <w:ind w:left="1300"/>
      </w:pPr>
      <w:r>
        <w:tab/>
      </w:r>
      <w:bookmarkStart w:id="11" w:name="_Hlk17289892"/>
      <w:r w:rsidR="00E97EE4" w:rsidRPr="007E20B1">
        <w:t xml:space="preserve">En anbudsgivare utesluts från att delta i upphandlingen om beställaren får kännedom om att anbudsgivaren, eller en företrädare för den juridiska personen, enligt en lagakraftvunnen dom är dömd för brott som anges i LOU kap 13 §§ </w:t>
      </w:r>
      <w:proofErr w:type="gramStart"/>
      <w:r w:rsidR="00E97EE4" w:rsidRPr="007E20B1">
        <w:t>1-2</w:t>
      </w:r>
      <w:proofErr w:type="gramEnd"/>
      <w:r w:rsidR="00E97EE4" w:rsidRPr="007E20B1">
        <w:t>.</w:t>
      </w:r>
    </w:p>
    <w:p w14:paraId="19C985CD" w14:textId="77777777" w:rsidR="00E97EE4" w:rsidRPr="007E20B1" w:rsidRDefault="00E97EE4" w:rsidP="00E97EE4">
      <w:pPr>
        <w:ind w:left="1300"/>
      </w:pPr>
      <w:r w:rsidRPr="007E20B1">
        <w:t>En anbudsgivare utesluts från att delta i upphandlingen om någon av uteslutningsgrunderna enligt LOU kap 13 § 3 föreligger, under förutsättning att det har betydelse för kontraktets fullgörande.</w:t>
      </w:r>
    </w:p>
    <w:bookmarkEnd w:id="11"/>
    <w:p w14:paraId="631ECF74" w14:textId="77777777" w:rsidR="00E97EE4" w:rsidRPr="007E20B1" w:rsidRDefault="00E97EE4" w:rsidP="00E97EE4">
      <w:pPr>
        <w:ind w:left="1300"/>
      </w:pPr>
      <w:r w:rsidRPr="007E20B1">
        <w:t>Anbudsgivare som ej uppfyller kraven enligt AFB.31, AFB.511 och AFB.52 utesluts.</w:t>
      </w:r>
    </w:p>
    <w:p w14:paraId="30098802" w14:textId="77777777" w:rsidR="00E97EE4" w:rsidRPr="007E20B1" w:rsidRDefault="00E97EE4" w:rsidP="00E97EE4">
      <w:pPr>
        <w:ind w:left="1304"/>
      </w:pPr>
      <w:r w:rsidRPr="007E20B1">
        <w:t>Anbud som innehåller uppgift om att anbudsgivaren före antagandet vill klarlägga förutsättningarna för anbudet, samt anbud som innehåller egna antaganden, egna förutsättningar, reservationer eller motsvarande utesluts.</w:t>
      </w:r>
    </w:p>
    <w:p w14:paraId="78B379A8" w14:textId="77777777" w:rsidR="00E97EE4" w:rsidRPr="007E20B1" w:rsidRDefault="00E97EE4" w:rsidP="00E97EE4">
      <w:pPr>
        <w:ind w:left="1304"/>
      </w:pPr>
      <w:r w:rsidRPr="007E20B1">
        <w:t>Beställaren kan, utöver vad som anges vid AFB.511, även komma att begära in uppgifter från anbudsgivaren avseende övriga uteslutningsgrunder eller på annat sätt kontrollera om sådan grund för uteslutning föreligger.</w:t>
      </w:r>
    </w:p>
    <w:p w14:paraId="0D79877D" w14:textId="7C8F5B36" w:rsidR="00166843" w:rsidRPr="00703F5E" w:rsidRDefault="00166843" w:rsidP="00E97EE4">
      <w:pPr>
        <w:rPr>
          <w:b/>
        </w:rPr>
      </w:pPr>
      <w:r w:rsidRPr="00703F5E">
        <w:rPr>
          <w:b/>
        </w:rPr>
        <w:t>AFB.511</w:t>
      </w:r>
      <w:r w:rsidRPr="00703F5E">
        <w:rPr>
          <w:b/>
        </w:rPr>
        <w:tab/>
        <w:t>Uppgifter från skatte- och kronofogdemyndighet</w:t>
      </w:r>
    </w:p>
    <w:p w14:paraId="39E05724" w14:textId="7839F45C" w:rsidR="00166843" w:rsidRDefault="00166843" w:rsidP="00166843">
      <w:pPr>
        <w:ind w:left="1304" w:firstLine="1"/>
      </w:pPr>
      <w:r>
        <w:t xml:space="preserve">I samband med prövning av anbudsgivare kan beställaren komma att kontrollera förhållanden enligt LOU 13 kap </w:t>
      </w:r>
      <w:proofErr w:type="gramStart"/>
      <w:r>
        <w:t>1-3</w:t>
      </w:r>
      <w:proofErr w:type="gramEnd"/>
      <w:r>
        <w:t xml:space="preserve"> §§ gällande </w:t>
      </w:r>
      <w:r w:rsidR="00F33926">
        <w:t>betalning</w:t>
      </w:r>
      <w:r>
        <w:t xml:space="preserve"> av skatter, avgifter, brottslighet m.m.</w:t>
      </w:r>
    </w:p>
    <w:p w14:paraId="6260744B" w14:textId="74001A15" w:rsidR="00F8076E" w:rsidRPr="00703F5E" w:rsidRDefault="00F8076E"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AFB.52</w:t>
      </w:r>
      <w:r w:rsidRPr="00703F5E">
        <w:rPr>
          <w:rFonts w:asciiTheme="minorHAnsi" w:hAnsiTheme="minorHAnsi" w:cstheme="minorHAnsi"/>
          <w:b/>
          <w:color w:val="auto"/>
        </w:rPr>
        <w:tab/>
        <w:t>Prövning av anbudsgivares lämplighet</w:t>
      </w:r>
    </w:p>
    <w:p w14:paraId="42F59728" w14:textId="797FBAB2" w:rsidR="00F8076E" w:rsidRDefault="00F8076E" w:rsidP="00F8076E">
      <w:r>
        <w:tab/>
        <w:t>Anbudsgivaren ska:</w:t>
      </w:r>
    </w:p>
    <w:p w14:paraId="342A441D" w14:textId="1C875530" w:rsidR="00F8076E" w:rsidRDefault="00F8076E" w:rsidP="00F8076E">
      <w:pPr>
        <w:pStyle w:val="Liststycke"/>
        <w:numPr>
          <w:ilvl w:val="0"/>
          <w:numId w:val="10"/>
        </w:numPr>
      </w:pPr>
      <w:r>
        <w:t>Vara registrerad i aktiebolags- eller handelsregister eller motsvarande register för sin bolagsform eller på annat sätt registrerad i de land där verksamhets bedrivs enligt landets regler om aktie-, handelsbolag eller liknande register.</w:t>
      </w:r>
    </w:p>
    <w:p w14:paraId="0EDBE144" w14:textId="2A3F2A9F" w:rsidR="00F8076E" w:rsidRDefault="00F8076E" w:rsidP="00F8076E">
      <w:pPr>
        <w:pStyle w:val="Liststycke"/>
        <w:numPr>
          <w:ilvl w:val="0"/>
          <w:numId w:val="10"/>
        </w:numPr>
      </w:pPr>
      <w:r>
        <w:t>Vara registrerad för redovisning och betalning av moms och andra statliga avgifter/skatter.</w:t>
      </w:r>
    </w:p>
    <w:p w14:paraId="5452E99B" w14:textId="104A1242" w:rsidR="00F8076E" w:rsidRDefault="00F8076E" w:rsidP="00F8076E">
      <w:pPr>
        <w:pStyle w:val="Liststycke"/>
        <w:numPr>
          <w:ilvl w:val="0"/>
          <w:numId w:val="10"/>
        </w:numPr>
      </w:pPr>
      <w:r>
        <w:t>Vara registrerad för F-skattsedel. Inför tilldelning av kontrakt till utländsk anbudsgivare ska denne på anmodan kunna uppvisa svensk F-skattsedel.</w:t>
      </w:r>
    </w:p>
    <w:p w14:paraId="04AB2487" w14:textId="3E4F6F38" w:rsidR="00F8076E" w:rsidRDefault="00F8076E" w:rsidP="00F8076E">
      <w:pPr>
        <w:pStyle w:val="Liststycke"/>
        <w:numPr>
          <w:ilvl w:val="0"/>
          <w:numId w:val="10"/>
        </w:numPr>
      </w:pPr>
      <w:r>
        <w:t>Visa sin förmåga att uppfyllda ställda krav avseende kvalitet och miljö enligt AFB.22 handling 7.3.</w:t>
      </w:r>
    </w:p>
    <w:p w14:paraId="086A9263" w14:textId="17BDE237" w:rsidR="00F8076E" w:rsidRDefault="00F8076E" w:rsidP="00F8076E">
      <w:pPr>
        <w:pStyle w:val="Liststycke"/>
        <w:numPr>
          <w:ilvl w:val="0"/>
          <w:numId w:val="10"/>
        </w:numPr>
      </w:pPr>
      <w:r>
        <w:t>Ha sådan 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t.ex. ett kreditupplysningsföretag.</w:t>
      </w:r>
    </w:p>
    <w:p w14:paraId="6A9C150B" w14:textId="1899FFFB" w:rsidR="00F8076E" w:rsidRDefault="00F8076E" w:rsidP="00F8076E">
      <w:pPr>
        <w:pStyle w:val="Liststycke"/>
        <w:numPr>
          <w:ilvl w:val="0"/>
          <w:numId w:val="10"/>
        </w:numPr>
      </w:pPr>
      <w:r>
        <w:t xml:space="preserve">Ha en projekteringsledare eller motsvarande som har minst </w:t>
      </w:r>
      <w:r w:rsidRPr="004B6913">
        <w:rPr>
          <w:highlight w:val="yellow"/>
        </w:rPr>
        <w:t xml:space="preserve">3 års yrkeserfarenhet av projekteringsarbete och erfarenhet som uppdragsansvarig från minst XX väg- </w:t>
      </w:r>
      <w:r w:rsidRPr="004B6913">
        <w:rPr>
          <w:highlight w:val="yellow"/>
        </w:rPr>
        <w:lastRenderedPageBreak/>
        <w:t>och ledningsbyggnadsuppdrag, varav ett av uppdragen ska omfatta ledning av en projekteringsorganisation.</w:t>
      </w:r>
    </w:p>
    <w:p w14:paraId="77CFA3BD" w14:textId="5279252B" w:rsidR="00F8076E" w:rsidRPr="000E7E46" w:rsidRDefault="00F8076E" w:rsidP="000E7E46">
      <w:pPr>
        <w:pStyle w:val="Liststycke"/>
        <w:numPr>
          <w:ilvl w:val="0"/>
          <w:numId w:val="10"/>
        </w:numPr>
      </w:pPr>
      <w:r>
        <w:t xml:space="preserve">I sin projektorganisation ha en arbetschef eller motsvarande med </w:t>
      </w:r>
      <w:r w:rsidR="0096370A">
        <w:t xml:space="preserve">minst </w:t>
      </w:r>
      <w:r w:rsidR="0096370A" w:rsidRPr="0096370A">
        <w:rPr>
          <w:highlight w:val="yellow"/>
        </w:rPr>
        <w:t>xx</w:t>
      </w:r>
      <w:r w:rsidR="0096370A">
        <w:t xml:space="preserve"> års erfarenhet </w:t>
      </w:r>
      <w:r>
        <w:t xml:space="preserve">av liknande </w:t>
      </w:r>
      <w:r w:rsidRPr="004B6913">
        <w:rPr>
          <w:highlight w:val="yellow"/>
        </w:rPr>
        <w:t>projekt</w:t>
      </w:r>
      <w:r>
        <w:t>.</w:t>
      </w:r>
    </w:p>
    <w:p w14:paraId="486A501A" w14:textId="5E4DEEB1" w:rsidR="00F8076E" w:rsidRDefault="00F8076E" w:rsidP="00F8076E">
      <w:pPr>
        <w:pStyle w:val="Liststycke"/>
        <w:numPr>
          <w:ilvl w:val="0"/>
          <w:numId w:val="10"/>
        </w:numPr>
      </w:pPr>
      <w:r>
        <w:t xml:space="preserve">I sin projektorganisation ha en platschef eller motsvarande med </w:t>
      </w:r>
      <w:r w:rsidRPr="004B6913">
        <w:rPr>
          <w:highlight w:val="yellow"/>
        </w:rPr>
        <w:t>minst</w:t>
      </w:r>
      <w:r>
        <w:t xml:space="preserve"> </w:t>
      </w:r>
      <w:r w:rsidRPr="004B6913">
        <w:rPr>
          <w:highlight w:val="yellow"/>
        </w:rPr>
        <w:t>XX</w:t>
      </w:r>
      <w:r>
        <w:t xml:space="preserve"> å</w:t>
      </w:r>
      <w:r w:rsidRPr="004B6913">
        <w:rPr>
          <w:highlight w:val="yellow"/>
        </w:rPr>
        <w:t>rs erfarenhet i rollen samt</w:t>
      </w:r>
      <w:r>
        <w:t xml:space="preserve"> minst </w:t>
      </w:r>
      <w:r w:rsidRPr="004B6913">
        <w:rPr>
          <w:highlight w:val="yellow"/>
        </w:rPr>
        <w:t>XX</w:t>
      </w:r>
      <w:r>
        <w:t xml:space="preserve"> års erfarenhet av liknande </w:t>
      </w:r>
      <w:r w:rsidRPr="004B6913">
        <w:rPr>
          <w:highlight w:val="yellow"/>
        </w:rPr>
        <w:t>väg-, spår-, bro-, tunnel-, innerstadsprojekt</w:t>
      </w:r>
      <w:r>
        <w:t>.</w:t>
      </w:r>
    </w:p>
    <w:p w14:paraId="318FD761" w14:textId="00A2BED8" w:rsidR="00F8076E" w:rsidRDefault="00F8076E" w:rsidP="00F8076E">
      <w:pPr>
        <w:pStyle w:val="Liststycke"/>
        <w:ind w:left="1665"/>
      </w:pPr>
      <w:r w:rsidRPr="00F8076E">
        <w:rPr>
          <w:i/>
        </w:rPr>
        <w:t>Ange typ av projekt.</w:t>
      </w:r>
    </w:p>
    <w:p w14:paraId="7E800DAD" w14:textId="1199A24F" w:rsidR="00F8076E" w:rsidRDefault="00F8076E" w:rsidP="00F8076E">
      <w:pPr>
        <w:pStyle w:val="Liststycke"/>
        <w:ind w:left="1665"/>
      </w:pPr>
    </w:p>
    <w:p w14:paraId="4DF46479" w14:textId="1B6E1628" w:rsidR="00F8076E" w:rsidRDefault="00F8076E" w:rsidP="00F8076E">
      <w:pPr>
        <w:ind w:left="1304"/>
      </w:pPr>
      <w:r>
        <w:t xml:space="preserve">Ovanstående styrks med relevant dokumentation, relevanta referenser och </w:t>
      </w:r>
      <w:proofErr w:type="spellStart"/>
      <w:proofErr w:type="gramStart"/>
      <w:r>
        <w:t>CV:n</w:t>
      </w:r>
      <w:proofErr w:type="spellEnd"/>
      <w:r>
        <w:t>.</w:t>
      </w:r>
      <w:proofErr w:type="gramEnd"/>
    </w:p>
    <w:p w14:paraId="3C3F0CF6" w14:textId="77777777" w:rsidR="00F8076E" w:rsidRPr="00703F5E" w:rsidRDefault="00F8076E"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AFB.53</w:t>
      </w:r>
      <w:r w:rsidRPr="00703F5E">
        <w:rPr>
          <w:rFonts w:asciiTheme="minorHAnsi" w:hAnsiTheme="minorHAnsi" w:cstheme="minorHAnsi"/>
          <w:b/>
          <w:color w:val="auto"/>
        </w:rPr>
        <w:tab/>
        <w:t>Prövning av anbud</w:t>
      </w:r>
    </w:p>
    <w:p w14:paraId="244A29F0" w14:textId="77777777" w:rsidR="00F8076E" w:rsidRDefault="00F8076E" w:rsidP="00F8076E">
      <w:r>
        <w:tab/>
        <w:t xml:space="preserve">Det anbud som har lägst utvärderat pris kommer att antas. </w:t>
      </w:r>
    </w:p>
    <w:p w14:paraId="4E9FCB49" w14:textId="77777777" w:rsidR="00F8076E" w:rsidRDefault="00F8076E" w:rsidP="00F8076E">
      <w:r>
        <w:tab/>
        <w:t>Utvärderat pris = Anbudssumma + Summa av prissatt handling 6.6</w:t>
      </w:r>
    </w:p>
    <w:p w14:paraId="2D6624D1" w14:textId="77777777" w:rsidR="00F8076E" w:rsidRDefault="00F8076E" w:rsidP="00F8076E">
      <w:pPr>
        <w:ind w:left="1304"/>
      </w:pPr>
      <w:r>
        <w:t>För att tydliggöra vad som menas med ”för branschen relevanta priser” har lägst timpris angetts för transportfordon och maskiner (se AFB.31 pkt. 12). Lägsta timpris används enbart i anbudsutvärderingen då anbudsgivarens timpris är lägre. Anbudsgivarens timpris ska svara mot det som anges i AFD.611.</w:t>
      </w:r>
    </w:p>
    <w:p w14:paraId="468A3650" w14:textId="77777777" w:rsidR="00703F5E" w:rsidRPr="00D50B5C" w:rsidRDefault="00F8076E" w:rsidP="00D50B5C">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AFB.54</w:t>
      </w:r>
      <w:r w:rsidRPr="00703F5E">
        <w:rPr>
          <w:rFonts w:asciiTheme="minorHAnsi" w:hAnsiTheme="minorHAnsi" w:cstheme="minorHAnsi"/>
          <w:b/>
          <w:color w:val="auto"/>
        </w:rPr>
        <w:tab/>
        <w:t>Meddelande om beslut efter prövning av anbudsgivare och anbud</w:t>
      </w:r>
    </w:p>
    <w:p w14:paraId="35D8E09A" w14:textId="74FDC562" w:rsidR="00F8076E" w:rsidRDefault="00F8076E" w:rsidP="00703F5E">
      <w:pPr>
        <w:ind w:left="1304"/>
      </w:pPr>
      <w:r>
        <w:t>Så snart beslut om antagande av anbud fattats kommer samtliga anbudsgivare att underrättas med skriftligt tilldelningsbeslut.</w:t>
      </w:r>
    </w:p>
    <w:p w14:paraId="01F70BD0" w14:textId="14FDB62A" w:rsidR="00F8076E" w:rsidRDefault="00F8076E" w:rsidP="00F8076E">
      <w:pPr>
        <w:ind w:left="1304" w:firstLine="1"/>
      </w:pPr>
      <w:r>
        <w:t>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göra om eller rättelse ska vidtas är accepten inte bindande. Vidare ska skriftligt avtal upprättas mellan parterna.</w:t>
      </w:r>
    </w:p>
    <w:p w14:paraId="0A750A2B" w14:textId="174311AB" w:rsidR="00F8076E" w:rsidRPr="00D50B5C" w:rsidRDefault="00F8076E"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AFB.55</w:t>
      </w:r>
      <w:r w:rsidRPr="00D50B5C">
        <w:rPr>
          <w:rFonts w:asciiTheme="minorHAnsi" w:hAnsiTheme="minorHAnsi" w:cstheme="minorHAnsi"/>
          <w:b/>
          <w:color w:val="auto"/>
        </w:rPr>
        <w:tab/>
        <w:t>Sekretess för anbudshandlingar</w:t>
      </w:r>
    </w:p>
    <w:p w14:paraId="03099DBF" w14:textId="2523ACBF" w:rsidR="00F8076E" w:rsidRDefault="00F8076E" w:rsidP="00F8076E">
      <w:pPr>
        <w:ind w:left="1304" w:firstLine="1"/>
      </w:pPr>
      <w:r>
        <w:t>När tilldelningsbeslutet har fattats är som regel samtliga handlingar som rör upphandlingen offentliga. Enligt offentlighets- och sekretesslagen (2009:400) 31 kap kan uppgifter bli föremål för sekretess endast i vissa fall.</w:t>
      </w:r>
    </w:p>
    <w:p w14:paraId="64A6DD6A" w14:textId="4AC898BF" w:rsidR="00F8076E" w:rsidRDefault="00F8076E" w:rsidP="00F8076E">
      <w:pPr>
        <w:ind w:left="1304" w:firstLine="1"/>
      </w:pPr>
      <w:r>
        <w:t>Anbudsgivare som vill skydda uppgifter i anbud bör därför:</w:t>
      </w:r>
    </w:p>
    <w:p w14:paraId="7B0B5799" w14:textId="6BB95FC6" w:rsidR="00F8076E" w:rsidRDefault="00F8076E" w:rsidP="00F8076E">
      <w:pPr>
        <w:pStyle w:val="Liststycke"/>
        <w:numPr>
          <w:ilvl w:val="0"/>
          <w:numId w:val="11"/>
        </w:numPr>
      </w:pPr>
      <w:r>
        <w:t>Begära sekretess</w:t>
      </w:r>
    </w:p>
    <w:p w14:paraId="419C1F2C" w14:textId="506A0911" w:rsidR="00F8076E" w:rsidRDefault="00F8076E" w:rsidP="00F8076E">
      <w:pPr>
        <w:pStyle w:val="Liststycke"/>
        <w:numPr>
          <w:ilvl w:val="0"/>
          <w:numId w:val="11"/>
        </w:numPr>
      </w:pPr>
      <w:r>
        <w:t>Precisera vilka uppgifter som det begärs sekretess för</w:t>
      </w:r>
    </w:p>
    <w:p w14:paraId="0EEAB25C" w14:textId="0C98BF64" w:rsidR="00F8076E" w:rsidRDefault="00F8076E" w:rsidP="00F8076E">
      <w:pPr>
        <w:pStyle w:val="Liststycke"/>
        <w:numPr>
          <w:ilvl w:val="0"/>
          <w:numId w:val="11"/>
        </w:numPr>
      </w:pPr>
      <w:r>
        <w:t>Precisera varför skada kan antas uppstå och vilka konsekvenser detta kan medföra</w:t>
      </w:r>
    </w:p>
    <w:p w14:paraId="65220056" w14:textId="75B8AC2D" w:rsidR="00ED3CF7" w:rsidRPr="00C924C6" w:rsidRDefault="00F8076E" w:rsidP="00C924C6">
      <w:pPr>
        <w:ind w:left="1305"/>
      </w:pPr>
      <w:r>
        <w:t xml:space="preserve">Eventuell sekretessprövning görs i enlighet med offentlighets- och sekretesslagen. För att trafikkontoret i sin sekretessprövning ska kunna göra en säkrare bedömning krävs </w:t>
      </w:r>
      <w:r>
        <w:lastRenderedPageBreak/>
        <w:t>uppgifter enligt ovan. I annat fall saknas i regel förutsättningar för beslut om sekretess, I sådant fall kommer uppgifterna att lämnas ut.</w:t>
      </w:r>
    </w:p>
    <w:p w14:paraId="754CA9B2" w14:textId="77777777" w:rsidR="00C924C6" w:rsidRDefault="00C924C6">
      <w:pPr>
        <w:rPr>
          <w:rFonts w:eastAsiaTheme="majorEastAsia" w:cstheme="minorHAnsi"/>
          <w:b/>
          <w:sz w:val="32"/>
          <w:szCs w:val="32"/>
        </w:rPr>
      </w:pPr>
      <w:bookmarkStart w:id="12" w:name="_Toc2776764"/>
      <w:r>
        <w:rPr>
          <w:rFonts w:cstheme="minorHAnsi"/>
          <w:b/>
        </w:rPr>
        <w:br w:type="page"/>
      </w:r>
    </w:p>
    <w:p w14:paraId="561E7122" w14:textId="48B22545" w:rsidR="006F16C8" w:rsidRPr="00D50B5C" w:rsidRDefault="006F16C8" w:rsidP="00D50B5C">
      <w:pPr>
        <w:pStyle w:val="Rubrik1"/>
        <w:spacing w:before="0" w:after="200"/>
        <w:rPr>
          <w:rFonts w:asciiTheme="minorHAnsi" w:hAnsiTheme="minorHAnsi" w:cstheme="minorHAnsi"/>
          <w:b/>
          <w:color w:val="auto"/>
        </w:rPr>
      </w:pPr>
      <w:r w:rsidRPr="00D50B5C">
        <w:rPr>
          <w:rFonts w:asciiTheme="minorHAnsi" w:hAnsiTheme="minorHAnsi" w:cstheme="minorHAnsi"/>
          <w:b/>
          <w:color w:val="auto"/>
        </w:rPr>
        <w:lastRenderedPageBreak/>
        <w:t>AFD</w:t>
      </w:r>
      <w:r w:rsidRPr="00D50B5C">
        <w:rPr>
          <w:rFonts w:asciiTheme="minorHAnsi" w:hAnsiTheme="minorHAnsi" w:cstheme="minorHAnsi"/>
          <w:b/>
          <w:color w:val="auto"/>
        </w:rPr>
        <w:tab/>
        <w:t>ENTREPRENADFÖRESKRIFTER VID TOTALENTREPRENAD</w:t>
      </w:r>
      <w:bookmarkEnd w:id="12"/>
    </w:p>
    <w:p w14:paraId="4A543BD5" w14:textId="77777777" w:rsidR="00ED3CF7" w:rsidRDefault="00ED3CF7" w:rsidP="00D50B5C">
      <w:pPr>
        <w:pStyle w:val="Rubrik2"/>
        <w:spacing w:before="0" w:after="200"/>
        <w:rPr>
          <w:rFonts w:asciiTheme="minorHAnsi" w:hAnsiTheme="minorHAnsi" w:cstheme="minorHAnsi"/>
          <w:b/>
          <w:color w:val="auto"/>
        </w:rPr>
      </w:pPr>
    </w:p>
    <w:p w14:paraId="4E3AFD65" w14:textId="6473D236" w:rsidR="006F16C8" w:rsidRPr="00D50B5C" w:rsidRDefault="006F16C8" w:rsidP="00D50B5C">
      <w:pPr>
        <w:pStyle w:val="Rubrik2"/>
        <w:spacing w:before="0" w:after="200"/>
        <w:rPr>
          <w:rFonts w:asciiTheme="minorHAnsi" w:hAnsiTheme="minorHAnsi" w:cstheme="minorHAnsi"/>
          <w:b/>
          <w:color w:val="auto"/>
        </w:rPr>
      </w:pPr>
      <w:bookmarkStart w:id="13" w:name="_Toc2776765"/>
      <w:r w:rsidRPr="00D50B5C">
        <w:rPr>
          <w:rFonts w:asciiTheme="minorHAnsi" w:hAnsiTheme="minorHAnsi" w:cstheme="minorHAnsi"/>
          <w:b/>
          <w:color w:val="auto"/>
        </w:rPr>
        <w:t>AFD.1</w:t>
      </w:r>
      <w:r w:rsidRPr="00D50B5C">
        <w:rPr>
          <w:rFonts w:asciiTheme="minorHAnsi" w:hAnsiTheme="minorHAnsi" w:cstheme="minorHAnsi"/>
          <w:b/>
          <w:color w:val="auto"/>
        </w:rPr>
        <w:tab/>
        <w:t>Omfattning</w:t>
      </w:r>
      <w:bookmarkEnd w:id="13"/>
      <w:r w:rsidRPr="00D50B5C">
        <w:rPr>
          <w:rFonts w:asciiTheme="minorHAnsi" w:hAnsiTheme="minorHAnsi" w:cstheme="minorHAnsi"/>
          <w:b/>
          <w:color w:val="auto"/>
        </w:rPr>
        <w:t xml:space="preserve"> </w:t>
      </w:r>
    </w:p>
    <w:p w14:paraId="381F36DE" w14:textId="07180184" w:rsidR="006F16C8" w:rsidRPr="004B6913" w:rsidRDefault="006F16C8" w:rsidP="006F16C8">
      <w:pPr>
        <w:ind w:left="1304" w:firstLine="1"/>
        <w:rPr>
          <w:highlight w:val="yellow"/>
        </w:rPr>
      </w:pPr>
      <w:r w:rsidRPr="004B6913">
        <w:rPr>
          <w:highlight w:val="yellow"/>
        </w:rPr>
        <w:t>Entreprenaden omfattar projektering/konstruktion samt utförande av lednings-, mark- och gatuarbeten i enlighet med förfrågningsunderlaget. Omfattning i detalj framgår av handlingar angivna under AFB.22.</w:t>
      </w:r>
    </w:p>
    <w:p w14:paraId="3EFEE504" w14:textId="541E913F" w:rsidR="006F16C8" w:rsidRPr="004B6913" w:rsidRDefault="006F16C8" w:rsidP="006F16C8">
      <w:pPr>
        <w:ind w:left="1304" w:firstLine="1"/>
        <w:rPr>
          <w:highlight w:val="yellow"/>
        </w:rPr>
      </w:pPr>
      <w:r w:rsidRPr="004B6913">
        <w:rPr>
          <w:highlight w:val="yellow"/>
        </w:rPr>
        <w:t>Entreprenaden består av två huvuddelar:</w:t>
      </w:r>
    </w:p>
    <w:p w14:paraId="62A90A3D" w14:textId="0B8D8DBE" w:rsidR="006F16C8" w:rsidRPr="004B6913" w:rsidRDefault="006F16C8" w:rsidP="006F16C8">
      <w:pPr>
        <w:ind w:left="1304" w:firstLine="1"/>
        <w:rPr>
          <w:highlight w:val="yellow"/>
        </w:rPr>
      </w:pPr>
      <w:r w:rsidRPr="004B6913">
        <w:rPr>
          <w:highlight w:val="yellow"/>
        </w:rPr>
        <w:t xml:space="preserve">Huvuddel 1: </w:t>
      </w:r>
      <w:proofErr w:type="spellStart"/>
      <w:r w:rsidRPr="004B6913">
        <w:rPr>
          <w:highlight w:val="yellow"/>
        </w:rPr>
        <w:t>Xxxxxxxxxxxx</w:t>
      </w:r>
      <w:proofErr w:type="spellEnd"/>
    </w:p>
    <w:p w14:paraId="50837AEE" w14:textId="33B70597" w:rsidR="006F16C8" w:rsidRDefault="006F16C8" w:rsidP="006F16C8">
      <w:pPr>
        <w:ind w:left="1304" w:firstLine="1"/>
      </w:pPr>
      <w:r w:rsidRPr="004B6913">
        <w:rPr>
          <w:highlight w:val="yellow"/>
        </w:rPr>
        <w:t xml:space="preserve">Huvuddel 2: </w:t>
      </w:r>
      <w:proofErr w:type="spellStart"/>
      <w:r w:rsidRPr="004B6913">
        <w:rPr>
          <w:highlight w:val="yellow"/>
        </w:rPr>
        <w:t>Xxxxxxxxxxxx</w:t>
      </w:r>
      <w:proofErr w:type="spellEnd"/>
    </w:p>
    <w:p w14:paraId="0F5E3452" w14:textId="1C882888" w:rsidR="006F16C8" w:rsidRPr="00D50B5C" w:rsidRDefault="006F16C8" w:rsidP="00D50B5C">
      <w:pPr>
        <w:pStyle w:val="Rubrik3"/>
        <w:spacing w:before="0" w:after="200"/>
        <w:rPr>
          <w:rFonts w:cstheme="minorHAnsi"/>
          <w:b/>
        </w:rPr>
      </w:pPr>
      <w:r w:rsidRPr="00D50B5C">
        <w:rPr>
          <w:rFonts w:asciiTheme="minorHAnsi" w:hAnsiTheme="minorHAnsi" w:cstheme="minorHAnsi"/>
          <w:b/>
          <w:color w:val="auto"/>
        </w:rPr>
        <w:t>AFD.11</w:t>
      </w:r>
      <w:r w:rsidRPr="00D50B5C">
        <w:rPr>
          <w:rFonts w:asciiTheme="minorHAnsi" w:hAnsiTheme="minorHAnsi" w:cstheme="minorHAnsi"/>
          <w:b/>
          <w:color w:val="auto"/>
        </w:rPr>
        <w:tab/>
        <w:t xml:space="preserve">Kontraktshandlingar </w:t>
      </w:r>
    </w:p>
    <w:p w14:paraId="7EB4FCE2" w14:textId="27B66344" w:rsidR="006F16C8" w:rsidRDefault="006F16C8" w:rsidP="006F16C8">
      <w:r>
        <w:tab/>
        <w:t>Kontraktsspråket är svenska.</w:t>
      </w:r>
    </w:p>
    <w:p w14:paraId="1B0AE200" w14:textId="6228CF43" w:rsidR="006F16C8" w:rsidRDefault="006F16C8" w:rsidP="006F16C8">
      <w:pPr>
        <w:ind w:left="1304"/>
      </w:pPr>
      <w:r>
        <w:t>Beställarens blankett ”Beställning” gäller som kontrakt efter undertecknande av parterna.</w:t>
      </w:r>
    </w:p>
    <w:p w14:paraId="52A43347" w14:textId="782988AA" w:rsidR="006F16C8" w:rsidRPr="00D50B5C" w:rsidRDefault="006F16C8" w:rsidP="006F16C8">
      <w:pPr>
        <w:rPr>
          <w:b/>
        </w:rPr>
      </w:pPr>
      <w:r w:rsidRPr="00D50B5C">
        <w:rPr>
          <w:b/>
        </w:rPr>
        <w:t>AFD.111</w:t>
      </w:r>
      <w:r w:rsidRPr="00D50B5C">
        <w:rPr>
          <w:b/>
        </w:rPr>
        <w:tab/>
        <w:t>Sammanställning över ändringar i ABT 06 eller ABT-U 07</w:t>
      </w:r>
    </w:p>
    <w:p w14:paraId="6C6CD7D8" w14:textId="03378C3B" w:rsidR="006F16C8" w:rsidRDefault="006F16C8" w:rsidP="006F16C8">
      <w:pPr>
        <w:ind w:left="1304" w:firstLine="1"/>
      </w:pPr>
      <w:r>
        <w:t>Under nedanstående koder och rubriker förekommer ändringar av fasta bestämmelser i ABT 06.</w:t>
      </w:r>
    </w:p>
    <w:p w14:paraId="050B6078" w14:textId="693F7FF2" w:rsidR="006F16C8" w:rsidRDefault="006F16C8" w:rsidP="006F16C8">
      <w:pPr>
        <w:spacing w:after="0"/>
        <w:ind w:left="1304"/>
      </w:pPr>
      <w:r>
        <w:t>AFD.249</w:t>
      </w:r>
      <w:r>
        <w:tab/>
        <w:t xml:space="preserve">Nyttjanderätt till handlingar m </w:t>
      </w:r>
      <w:proofErr w:type="spellStart"/>
      <w:r>
        <w:t>m</w:t>
      </w:r>
      <w:proofErr w:type="spellEnd"/>
    </w:p>
    <w:p w14:paraId="441C4E8A" w14:textId="79FCABD8" w:rsidR="006F16C8" w:rsidRDefault="006F16C8" w:rsidP="006F16C8">
      <w:pPr>
        <w:spacing w:after="0"/>
        <w:ind w:left="1304"/>
      </w:pPr>
      <w:r>
        <w:t>AFD.331</w:t>
      </w:r>
      <w:r>
        <w:tab/>
        <w:t>Startmöte</w:t>
      </w:r>
    </w:p>
    <w:p w14:paraId="6D596415" w14:textId="7E5AE56C" w:rsidR="006F16C8" w:rsidRDefault="006F16C8" w:rsidP="006F16C8">
      <w:pPr>
        <w:spacing w:after="0"/>
        <w:ind w:left="1304"/>
      </w:pPr>
      <w:r>
        <w:t>AFD.611</w:t>
      </w:r>
      <w:r>
        <w:tab/>
        <w:t>Ersättning för ÄTA-arbeten</w:t>
      </w:r>
    </w:p>
    <w:p w14:paraId="00204C36" w14:textId="5D90F6AD" w:rsidR="006F16C8" w:rsidRDefault="006F16C8" w:rsidP="006F16C8">
      <w:pPr>
        <w:ind w:left="1304" w:firstLine="1"/>
      </w:pPr>
      <w:r>
        <w:t>AFD.8</w:t>
      </w:r>
      <w:r>
        <w:tab/>
        <w:t>Hävning</w:t>
      </w:r>
    </w:p>
    <w:p w14:paraId="1D54455C" w14:textId="72E554B9" w:rsidR="006F16C8" w:rsidRPr="00D50B5C" w:rsidRDefault="006F16C8" w:rsidP="006F16C8">
      <w:pPr>
        <w:rPr>
          <w:b/>
        </w:rPr>
      </w:pPr>
      <w:r w:rsidRPr="00D50B5C">
        <w:rPr>
          <w:b/>
        </w:rPr>
        <w:t>AFD.113</w:t>
      </w:r>
      <w:r w:rsidRPr="00D50B5C">
        <w:rPr>
          <w:b/>
        </w:rPr>
        <w:tab/>
        <w:t>Ansvar för uppgifter</w:t>
      </w:r>
    </w:p>
    <w:p w14:paraId="07CCE90D" w14:textId="77777777" w:rsidR="006F16C8" w:rsidRDefault="00F8076E" w:rsidP="00F8076E">
      <w:r>
        <w:tab/>
      </w:r>
      <w:r w:rsidR="006F16C8">
        <w:t>Se ABT 06 kap 1 § 6.</w:t>
      </w:r>
    </w:p>
    <w:p w14:paraId="3202A9E7" w14:textId="77777777" w:rsidR="006F16C8" w:rsidRPr="004B6913" w:rsidRDefault="006F16C8" w:rsidP="00F8076E">
      <w:pPr>
        <w:rPr>
          <w:b/>
          <w:highlight w:val="yellow"/>
        </w:rPr>
      </w:pPr>
      <w:r w:rsidRPr="004B6913">
        <w:rPr>
          <w:b/>
          <w:highlight w:val="yellow"/>
        </w:rPr>
        <w:t>AFD.114</w:t>
      </w:r>
      <w:r w:rsidRPr="004B6913">
        <w:rPr>
          <w:b/>
          <w:highlight w:val="yellow"/>
        </w:rPr>
        <w:tab/>
        <w:t>Undantagna arbeten</w:t>
      </w:r>
    </w:p>
    <w:p w14:paraId="24F8E324" w14:textId="77777777" w:rsidR="006F16C8" w:rsidRDefault="006F16C8" w:rsidP="00F8076E">
      <w:r w:rsidRPr="004B6913">
        <w:tab/>
      </w:r>
      <w:r w:rsidRPr="004B6913">
        <w:rPr>
          <w:highlight w:val="yellow"/>
        </w:rPr>
        <w:t>Tryck- och täthetsprovning av tryckavloppsledning utförs av beställaren.</w:t>
      </w:r>
    </w:p>
    <w:p w14:paraId="45C0C53B" w14:textId="77777777" w:rsidR="006F16C8" w:rsidRPr="00D50B5C" w:rsidRDefault="006F16C8" w:rsidP="00F8076E">
      <w:pPr>
        <w:rPr>
          <w:b/>
        </w:rPr>
      </w:pPr>
      <w:r w:rsidRPr="00D50B5C">
        <w:rPr>
          <w:b/>
        </w:rPr>
        <w:t>AFD.121</w:t>
      </w:r>
      <w:r w:rsidRPr="00D50B5C">
        <w:rPr>
          <w:b/>
        </w:rPr>
        <w:tab/>
        <w:t>Arbetsområdets gränser</w:t>
      </w:r>
    </w:p>
    <w:p w14:paraId="579B341A" w14:textId="77777777" w:rsidR="006F16C8" w:rsidRDefault="006F16C8" w:rsidP="00F8076E">
      <w:r>
        <w:tab/>
        <w:t xml:space="preserve">Arbetsområdets gränser framgår av AFB.22 handling 6.3, ritning </w:t>
      </w:r>
      <w:r w:rsidRPr="008070D0">
        <w:rPr>
          <w:highlight w:val="yellow"/>
        </w:rPr>
        <w:t>XXXX/XX-XXXX.</w:t>
      </w:r>
    </w:p>
    <w:p w14:paraId="2DD0375E" w14:textId="77777777" w:rsidR="006F16C8" w:rsidRPr="00D50B5C" w:rsidRDefault="006F16C8" w:rsidP="00F8076E">
      <w:pPr>
        <w:rPr>
          <w:b/>
        </w:rPr>
      </w:pPr>
      <w:r w:rsidRPr="00D50B5C">
        <w:rPr>
          <w:b/>
        </w:rPr>
        <w:t>AFD.122</w:t>
      </w:r>
      <w:r w:rsidRPr="00D50B5C">
        <w:rPr>
          <w:b/>
        </w:rPr>
        <w:tab/>
        <w:t>Syn före påbörjande av arbete</w:t>
      </w:r>
    </w:p>
    <w:p w14:paraId="4C4957BD" w14:textId="2E78920D" w:rsidR="00F8076E" w:rsidRDefault="006F16C8" w:rsidP="006F16C8">
      <w:pPr>
        <w:ind w:left="1304" w:firstLine="1"/>
      </w:pPr>
      <w:r>
        <w:t xml:space="preserve">Entreprenören ska, före byggstart, gemensamt med beställarens ombud utföra syn av samtliga områden och delar som berörs av entreprenaden. </w:t>
      </w:r>
      <w:r w:rsidR="008070D0">
        <w:t xml:space="preserve"> </w:t>
      </w:r>
      <w:r w:rsidR="008070D0">
        <w:tab/>
      </w:r>
    </w:p>
    <w:p w14:paraId="1F2E693E" w14:textId="611AE817" w:rsidR="00330801" w:rsidRDefault="00330801" w:rsidP="006F16C8">
      <w:pPr>
        <w:ind w:left="1304" w:firstLine="1"/>
      </w:pPr>
      <w:r>
        <w:t>Entreprenören kallar till syn senast vid startmöte.</w:t>
      </w:r>
    </w:p>
    <w:p w14:paraId="6046B22A" w14:textId="558FBFDF" w:rsidR="00330801" w:rsidRDefault="00330801" w:rsidP="006F16C8">
      <w:pPr>
        <w:ind w:left="1304" w:firstLine="1"/>
      </w:pPr>
      <w:r>
        <w:lastRenderedPageBreak/>
        <w:t>Entreprenören svarar för dokumentation genom protokoll, kompletterat med digitala fotografier.</w:t>
      </w:r>
    </w:p>
    <w:p w14:paraId="06C09F9D" w14:textId="58C80072" w:rsidR="00330801" w:rsidRDefault="00330801" w:rsidP="006F16C8">
      <w:pPr>
        <w:ind w:left="1304" w:firstLine="1"/>
      </w:pPr>
      <w:r>
        <w:t>Respektive part står för sina kostnader.</w:t>
      </w:r>
    </w:p>
    <w:p w14:paraId="0BC5EB49" w14:textId="4E6D655B" w:rsidR="00330801" w:rsidRPr="00D50B5C" w:rsidRDefault="00330801" w:rsidP="00D50B5C">
      <w:pPr>
        <w:pStyle w:val="Rubrik3"/>
        <w:spacing w:before="0" w:after="200"/>
        <w:rPr>
          <w:rFonts w:asciiTheme="minorHAnsi" w:hAnsiTheme="minorHAnsi" w:cstheme="minorHAnsi"/>
          <w:b/>
          <w:color w:val="auto"/>
        </w:rPr>
      </w:pPr>
      <w:r w:rsidRPr="008070D0">
        <w:rPr>
          <w:rFonts w:asciiTheme="minorHAnsi" w:hAnsiTheme="minorHAnsi" w:cstheme="minorHAnsi"/>
          <w:b/>
          <w:color w:val="auto"/>
          <w:highlight w:val="yellow"/>
        </w:rPr>
        <w:t>AFD.13</w:t>
      </w:r>
      <w:r w:rsidRPr="008070D0">
        <w:rPr>
          <w:rFonts w:asciiTheme="minorHAnsi" w:hAnsiTheme="minorHAnsi" w:cstheme="minorHAnsi"/>
          <w:b/>
          <w:color w:val="auto"/>
          <w:highlight w:val="yellow"/>
        </w:rPr>
        <w:tab/>
        <w:t>Förutsättningar</w:t>
      </w:r>
    </w:p>
    <w:p w14:paraId="55D63BAF" w14:textId="52765AA0" w:rsidR="00330801" w:rsidRDefault="00330801" w:rsidP="00330801">
      <w:pPr>
        <w:ind w:left="1304" w:firstLine="1"/>
      </w:pPr>
      <w:r w:rsidRPr="008070D0">
        <w:rPr>
          <w:highlight w:val="yellow"/>
        </w:rPr>
        <w:t>Visst arbete, såsom uppsättande av vägmärken, kan komma att ske utanför arbetsområdet.</w:t>
      </w:r>
    </w:p>
    <w:p w14:paraId="217F8A63" w14:textId="75D02963" w:rsidR="00330801" w:rsidRPr="00D50B5C" w:rsidRDefault="00A46535" w:rsidP="00330801">
      <w:pPr>
        <w:rPr>
          <w:b/>
        </w:rPr>
      </w:pPr>
      <w:r w:rsidRPr="00D50B5C">
        <w:rPr>
          <w:b/>
        </w:rPr>
        <w:t>AFD.</w:t>
      </w:r>
      <w:r w:rsidR="00330801" w:rsidRPr="00D50B5C">
        <w:rPr>
          <w:b/>
        </w:rPr>
        <w:t>131</w:t>
      </w:r>
      <w:r w:rsidR="00330801" w:rsidRPr="00D50B5C">
        <w:rPr>
          <w:b/>
        </w:rPr>
        <w:tab/>
        <w:t>Uppgifter om sidoentreprenader och andra arbeten</w:t>
      </w:r>
    </w:p>
    <w:p w14:paraId="6EC112D7" w14:textId="67E2302C" w:rsidR="00330801" w:rsidRDefault="00330801" w:rsidP="00330801">
      <w:r>
        <w:tab/>
        <w:t>Sidoentreprenader kan förekomma under kontraktstiden.</w:t>
      </w:r>
    </w:p>
    <w:p w14:paraId="6B5EF06F" w14:textId="187A5C85" w:rsidR="00A46535" w:rsidRDefault="00A46535" w:rsidP="00A46535">
      <w:pPr>
        <w:ind w:left="1304"/>
      </w:pPr>
      <w:proofErr w:type="spellStart"/>
      <w:r w:rsidRPr="008070D0">
        <w:rPr>
          <w:highlight w:val="yellow"/>
        </w:rPr>
        <w:t>Planteringsarbeten</w:t>
      </w:r>
      <w:proofErr w:type="spellEnd"/>
      <w:r w:rsidRPr="008070D0">
        <w:rPr>
          <w:highlight w:val="yellow"/>
        </w:rPr>
        <w:t xml:space="preserve"> som utförs av park- och naturförvaltningen framgår av handlingen. Kontaktperson </w:t>
      </w:r>
      <w:proofErr w:type="spellStart"/>
      <w:r w:rsidRPr="008070D0">
        <w:rPr>
          <w:highlight w:val="yellow"/>
        </w:rPr>
        <w:t>Xxxxx</w:t>
      </w:r>
      <w:proofErr w:type="spellEnd"/>
      <w:r w:rsidRPr="008070D0">
        <w:rPr>
          <w:highlight w:val="yellow"/>
        </w:rPr>
        <w:t xml:space="preserve"> </w:t>
      </w:r>
      <w:proofErr w:type="spellStart"/>
      <w:r w:rsidRPr="008070D0">
        <w:rPr>
          <w:highlight w:val="yellow"/>
        </w:rPr>
        <w:t>Xxxxxx</w:t>
      </w:r>
      <w:proofErr w:type="spellEnd"/>
      <w:r w:rsidRPr="008070D0">
        <w:rPr>
          <w:highlight w:val="yellow"/>
        </w:rPr>
        <w:t>.</w:t>
      </w:r>
    </w:p>
    <w:p w14:paraId="293C28B1" w14:textId="0A5E86BD" w:rsidR="00A46535" w:rsidRDefault="00A46535" w:rsidP="00A46535">
      <w:pPr>
        <w:spacing w:after="0"/>
        <w:ind w:left="1304"/>
      </w:pPr>
      <w:r w:rsidRPr="008070D0">
        <w:rPr>
          <w:highlight w:val="yellow"/>
        </w:rPr>
        <w:t>Intagning och utplacering av papperskorgar typ Robin utförs av park- och naturförvaltningen.</w:t>
      </w:r>
    </w:p>
    <w:p w14:paraId="6763B14A" w14:textId="4E040892" w:rsidR="00A46535" w:rsidRPr="00DA2800" w:rsidRDefault="00A46535" w:rsidP="00A46535">
      <w:pPr>
        <w:ind w:left="1304"/>
        <w:rPr>
          <w:i/>
        </w:rPr>
      </w:pPr>
      <w:r w:rsidRPr="008070D0">
        <w:rPr>
          <w:i/>
        </w:rPr>
        <w:t xml:space="preserve">Kontaktpersoner enligt TH </w:t>
      </w:r>
      <w:r w:rsidRPr="00DA2800">
        <w:rPr>
          <w:i/>
        </w:rPr>
        <w:t>kap</w:t>
      </w:r>
      <w:r w:rsidR="00FD72BC" w:rsidRPr="00DA2800">
        <w:rPr>
          <w:i/>
        </w:rPr>
        <w:t xml:space="preserve"> 1C</w:t>
      </w:r>
      <w:r w:rsidRPr="00DA2800">
        <w:rPr>
          <w:i/>
        </w:rPr>
        <w:t>, Kompetens ”Papperskorg typ Robin” (intagning och utplacering).</w:t>
      </w:r>
    </w:p>
    <w:p w14:paraId="2C8CE576" w14:textId="04465BCF" w:rsidR="00A46535" w:rsidRPr="00DA2800" w:rsidRDefault="00A46535" w:rsidP="00A46535">
      <w:pPr>
        <w:spacing w:after="0"/>
        <w:ind w:left="1304"/>
        <w:rPr>
          <w:highlight w:val="yellow"/>
        </w:rPr>
      </w:pPr>
      <w:r w:rsidRPr="00DA2800">
        <w:rPr>
          <w:highlight w:val="yellow"/>
        </w:rPr>
        <w:t>Väderskydd på prefabricerad betongplatta som Västtrafik tillhandahåller.</w:t>
      </w:r>
    </w:p>
    <w:p w14:paraId="1A3CD95C" w14:textId="6DA8A660" w:rsidR="00A46535" w:rsidRPr="00DA2800" w:rsidRDefault="00A46535" w:rsidP="00A46535">
      <w:pPr>
        <w:ind w:left="1304"/>
        <w:rPr>
          <w:i/>
        </w:rPr>
      </w:pPr>
      <w:r w:rsidRPr="00DA2800">
        <w:rPr>
          <w:i/>
        </w:rPr>
        <w:t xml:space="preserve">Projektören hämtar kontaktpersoner i TH kap </w:t>
      </w:r>
      <w:r w:rsidR="00FD72BC" w:rsidRPr="00DA2800">
        <w:rPr>
          <w:i/>
        </w:rPr>
        <w:t>1C</w:t>
      </w:r>
      <w:r w:rsidRPr="00DA2800">
        <w:rPr>
          <w:i/>
        </w:rPr>
        <w:t>, Kompetens ”Hållplatsutrustning” (Intagning och utplacering).</w:t>
      </w:r>
    </w:p>
    <w:p w14:paraId="7F3E83AE" w14:textId="31798231" w:rsidR="00A46535" w:rsidRPr="00DA2800" w:rsidRDefault="00A46535" w:rsidP="00A46535">
      <w:pPr>
        <w:spacing w:after="0"/>
        <w:ind w:left="1304"/>
      </w:pPr>
      <w:r w:rsidRPr="00DA2800">
        <w:rPr>
          <w:highlight w:val="yellow"/>
        </w:rPr>
        <w:t>Kretslopp och vatten kontaktas gällande hushållsavfallsinsamlingen från fastigheterna.</w:t>
      </w:r>
    </w:p>
    <w:p w14:paraId="1D846174" w14:textId="3A285248" w:rsidR="00A46535" w:rsidRPr="00DA2800" w:rsidRDefault="00A46535" w:rsidP="00A46535">
      <w:pPr>
        <w:ind w:left="1304"/>
        <w:rPr>
          <w:i/>
        </w:rPr>
      </w:pPr>
      <w:r w:rsidRPr="00DA2800">
        <w:rPr>
          <w:i/>
        </w:rPr>
        <w:t xml:space="preserve">Kontaktpersoner enligt TH kap </w:t>
      </w:r>
      <w:r w:rsidR="00FD72BC" w:rsidRPr="00DA2800">
        <w:rPr>
          <w:i/>
        </w:rPr>
        <w:t>1C</w:t>
      </w:r>
      <w:r w:rsidRPr="00DA2800">
        <w:rPr>
          <w:i/>
        </w:rPr>
        <w:t>, Kompetens ”Hushållsavfall”.</w:t>
      </w:r>
    </w:p>
    <w:p w14:paraId="6B5E4B1C" w14:textId="39D46DBF" w:rsidR="00A46535" w:rsidRPr="00DA2800" w:rsidRDefault="00A46535" w:rsidP="00A46535">
      <w:pPr>
        <w:spacing w:after="0"/>
        <w:ind w:left="1304"/>
      </w:pPr>
      <w:r w:rsidRPr="00DA2800">
        <w:rPr>
          <w:highlight w:val="yellow"/>
        </w:rPr>
        <w:t>Förpacknings- och tidningsinsamlingen (FTI) kontaktas gällande återvinningsstationer.</w:t>
      </w:r>
    </w:p>
    <w:p w14:paraId="725DBF02" w14:textId="48C76F83" w:rsidR="00A46535" w:rsidRPr="0099193C" w:rsidRDefault="00A46535" w:rsidP="00A46535">
      <w:pPr>
        <w:ind w:left="1304"/>
        <w:rPr>
          <w:strike/>
          <w:color w:val="FF0000"/>
        </w:rPr>
      </w:pPr>
      <w:r w:rsidRPr="00DA2800">
        <w:rPr>
          <w:i/>
        </w:rPr>
        <w:t xml:space="preserve">Projektören hämtar kontaktpersoner i TH kap </w:t>
      </w:r>
      <w:r w:rsidR="00FD72BC" w:rsidRPr="00DA2800">
        <w:rPr>
          <w:i/>
        </w:rPr>
        <w:t>1C</w:t>
      </w:r>
      <w:r w:rsidRPr="00DA2800">
        <w:rPr>
          <w:i/>
        </w:rPr>
        <w:t>,</w:t>
      </w:r>
      <w:r w:rsidRPr="00A46535">
        <w:rPr>
          <w:i/>
        </w:rPr>
        <w:t xml:space="preserve"> Kompetens ”</w:t>
      </w:r>
      <w:r>
        <w:rPr>
          <w:i/>
        </w:rPr>
        <w:t>Återvinningsstationer</w:t>
      </w:r>
      <w:r w:rsidRPr="00A46535">
        <w:rPr>
          <w:i/>
        </w:rPr>
        <w:t>”</w:t>
      </w:r>
      <w:r>
        <w:rPr>
          <w:i/>
        </w:rPr>
        <w:t>.</w:t>
      </w:r>
    </w:p>
    <w:p w14:paraId="5F61FC89" w14:textId="0B742141" w:rsidR="00330801" w:rsidRDefault="00A46535" w:rsidP="00A46535">
      <w:pPr>
        <w:spacing w:after="0"/>
      </w:pPr>
      <w:r>
        <w:tab/>
      </w:r>
      <w:r w:rsidRPr="008070D0">
        <w:rPr>
          <w:highlight w:val="yellow"/>
        </w:rPr>
        <w:t>Klotterskydd utförs av beställaren utsedd entreprenör.</w:t>
      </w:r>
    </w:p>
    <w:p w14:paraId="69596CF1" w14:textId="0B394417" w:rsidR="00A46535" w:rsidRDefault="00A46535" w:rsidP="00A46535">
      <w:pPr>
        <w:ind w:left="1304"/>
        <w:rPr>
          <w:i/>
        </w:rPr>
      </w:pPr>
      <w:r w:rsidRPr="00A46535">
        <w:rPr>
          <w:i/>
        </w:rPr>
        <w:t xml:space="preserve">Projektören hämtar kontaktpersoner i TH </w:t>
      </w:r>
      <w:r w:rsidRPr="00DA2800">
        <w:rPr>
          <w:i/>
        </w:rPr>
        <w:t xml:space="preserve">kap </w:t>
      </w:r>
      <w:r w:rsidR="00FD72BC" w:rsidRPr="00DA2800">
        <w:rPr>
          <w:i/>
        </w:rPr>
        <w:t>1C</w:t>
      </w:r>
      <w:r w:rsidRPr="00DA2800">
        <w:rPr>
          <w:i/>
        </w:rPr>
        <w:t>,</w:t>
      </w:r>
      <w:r w:rsidRPr="00A46535">
        <w:rPr>
          <w:i/>
        </w:rPr>
        <w:t xml:space="preserve"> Kompetens </w:t>
      </w:r>
      <w:r>
        <w:rPr>
          <w:i/>
        </w:rPr>
        <w:t>”Återvinningsstationer</w:t>
      </w:r>
      <w:r w:rsidRPr="00A46535">
        <w:rPr>
          <w:i/>
        </w:rPr>
        <w:t>”</w:t>
      </w:r>
      <w:r>
        <w:rPr>
          <w:i/>
        </w:rPr>
        <w:t>.</w:t>
      </w:r>
    </w:p>
    <w:p w14:paraId="3E5324B5" w14:textId="4E7DDB42" w:rsidR="0047304D" w:rsidRDefault="0047304D" w:rsidP="0047304D">
      <w:pPr>
        <w:spacing w:after="0"/>
        <w:ind w:left="1304"/>
      </w:pPr>
      <w:r>
        <w:t xml:space="preserve">Drift och underhåll av gatubelysning intill arbetsområdet utförs av </w:t>
      </w:r>
      <w:proofErr w:type="spellStart"/>
      <w:r w:rsidRPr="008070D0">
        <w:rPr>
          <w:highlight w:val="yellow"/>
        </w:rPr>
        <w:t>xxxxxx</w:t>
      </w:r>
      <w:proofErr w:type="spellEnd"/>
      <w:r>
        <w:t>.</w:t>
      </w:r>
    </w:p>
    <w:p w14:paraId="4D516145" w14:textId="589B64E3" w:rsidR="0047304D" w:rsidRPr="0047304D" w:rsidRDefault="0047304D" w:rsidP="00A46535">
      <w:pPr>
        <w:ind w:left="1304"/>
        <w:rPr>
          <w:i/>
        </w:rPr>
      </w:pPr>
      <w:r w:rsidRPr="0047304D">
        <w:rPr>
          <w:i/>
        </w:rPr>
        <w:t xml:space="preserve">Projektören hämtar kontaktpersoner i TH </w:t>
      </w:r>
      <w:r w:rsidRPr="00DA2800">
        <w:rPr>
          <w:i/>
        </w:rPr>
        <w:t xml:space="preserve">kap </w:t>
      </w:r>
      <w:r w:rsidR="00FD72BC" w:rsidRPr="00DA2800">
        <w:rPr>
          <w:i/>
        </w:rPr>
        <w:t>1C</w:t>
      </w:r>
      <w:r w:rsidRPr="00DA2800">
        <w:rPr>
          <w:i/>
        </w:rPr>
        <w:t>,</w:t>
      </w:r>
      <w:r w:rsidRPr="0047304D">
        <w:rPr>
          <w:i/>
        </w:rPr>
        <w:t xml:space="preserve"> Dokumentet ”Drift- och funktionsentreprenörer för trafikkontorets-, park- och naturförvaltningen samt Västtrafiks anläggningar”</w:t>
      </w:r>
    </w:p>
    <w:p w14:paraId="69BBC73E" w14:textId="4710B960" w:rsidR="0047304D" w:rsidRDefault="0047304D" w:rsidP="0047304D">
      <w:pPr>
        <w:spacing w:after="0"/>
        <w:ind w:left="1304"/>
      </w:pPr>
      <w:r>
        <w:t xml:space="preserve">Drift och underhåll av gator och vägar intill arbetsområdet utför av </w:t>
      </w:r>
      <w:proofErr w:type="spellStart"/>
      <w:r w:rsidRPr="008070D0">
        <w:rPr>
          <w:highlight w:val="yellow"/>
        </w:rPr>
        <w:t>xxxxxx</w:t>
      </w:r>
      <w:proofErr w:type="spellEnd"/>
      <w:r>
        <w:t>.</w:t>
      </w:r>
    </w:p>
    <w:p w14:paraId="2D51ACA2" w14:textId="1AC8D1D5" w:rsidR="0047304D" w:rsidRPr="00DA2800" w:rsidRDefault="0047304D" w:rsidP="0047304D">
      <w:pPr>
        <w:ind w:left="1304"/>
        <w:rPr>
          <w:i/>
        </w:rPr>
      </w:pPr>
      <w:r w:rsidRPr="0047304D">
        <w:rPr>
          <w:i/>
        </w:rPr>
        <w:t xml:space="preserve">Projektören hämtar kontaktpersoner i </w:t>
      </w:r>
      <w:r w:rsidRPr="00DA2800">
        <w:rPr>
          <w:i/>
        </w:rPr>
        <w:t xml:space="preserve">TH kap </w:t>
      </w:r>
      <w:r w:rsidR="00FD72BC" w:rsidRPr="00DA2800">
        <w:rPr>
          <w:i/>
        </w:rPr>
        <w:t>1C</w:t>
      </w:r>
      <w:r w:rsidRPr="00DA2800">
        <w:rPr>
          <w:i/>
        </w:rPr>
        <w:t>, Dokumentet ”Drift- och funktionsentreprenörer för trafikkontorets-, park- och naturförvaltningen samt Västtrafiks anläggningar”</w:t>
      </w:r>
    </w:p>
    <w:p w14:paraId="70E900E2" w14:textId="31588EC1" w:rsidR="0047304D" w:rsidRPr="00DA2800" w:rsidRDefault="0047304D" w:rsidP="0047304D">
      <w:pPr>
        <w:spacing w:after="0"/>
        <w:ind w:left="1304"/>
      </w:pPr>
      <w:r w:rsidRPr="00DA2800">
        <w:rPr>
          <w:highlight w:val="yellow"/>
        </w:rPr>
        <w:t xml:space="preserve">Drift och underhåll av spårväg intill arbetsområdet utförs av </w:t>
      </w:r>
      <w:proofErr w:type="spellStart"/>
      <w:r w:rsidRPr="00DA2800">
        <w:rPr>
          <w:highlight w:val="yellow"/>
        </w:rPr>
        <w:t>xxxxxxx</w:t>
      </w:r>
      <w:proofErr w:type="spellEnd"/>
      <w:r w:rsidRPr="00DA2800">
        <w:rPr>
          <w:highlight w:val="yellow"/>
        </w:rPr>
        <w:t>.</w:t>
      </w:r>
    </w:p>
    <w:p w14:paraId="3DFC512F" w14:textId="666F47BF" w:rsidR="0047304D" w:rsidRPr="0047304D" w:rsidRDefault="0047304D" w:rsidP="0047304D">
      <w:pPr>
        <w:ind w:left="1304"/>
        <w:rPr>
          <w:i/>
        </w:rPr>
      </w:pPr>
      <w:r w:rsidRPr="00DA2800">
        <w:rPr>
          <w:i/>
        </w:rPr>
        <w:t xml:space="preserve">Projektören hämtar kontaktpersoner i TH kap </w:t>
      </w:r>
      <w:r w:rsidR="00FD72BC" w:rsidRPr="00DA2800">
        <w:rPr>
          <w:i/>
        </w:rPr>
        <w:t>1C</w:t>
      </w:r>
      <w:r w:rsidRPr="00DA2800">
        <w:rPr>
          <w:i/>
        </w:rPr>
        <w:t>, Dokumentet</w:t>
      </w:r>
      <w:r w:rsidRPr="0047304D">
        <w:rPr>
          <w:i/>
        </w:rPr>
        <w:t xml:space="preserve"> ”Drift- och funktionsentreprenörer för trafikkontorets-, park- och naturförvaltningen samt Västtrafiks anläggningar”</w:t>
      </w:r>
    </w:p>
    <w:p w14:paraId="2D695C07" w14:textId="2CB6007F" w:rsidR="0047304D" w:rsidRPr="00D50B5C" w:rsidRDefault="0047304D" w:rsidP="0047304D">
      <w:pPr>
        <w:rPr>
          <w:b/>
        </w:rPr>
      </w:pPr>
      <w:r w:rsidRPr="008070D0">
        <w:rPr>
          <w:b/>
          <w:highlight w:val="yellow"/>
        </w:rPr>
        <w:lastRenderedPageBreak/>
        <w:t>AFD.132</w:t>
      </w:r>
      <w:r w:rsidRPr="008070D0">
        <w:rPr>
          <w:b/>
          <w:highlight w:val="yellow"/>
        </w:rPr>
        <w:tab/>
        <w:t>Arbetstider</w:t>
      </w:r>
    </w:p>
    <w:p w14:paraId="012C7A3B" w14:textId="50806124" w:rsidR="00A46535" w:rsidRDefault="002D4480" w:rsidP="002D4480">
      <w:pPr>
        <w:ind w:left="1304" w:firstLine="1"/>
      </w:pPr>
      <w:r w:rsidRPr="008070D0">
        <w:rPr>
          <w:highlight w:val="yellow"/>
        </w:rPr>
        <w:t>Särskilda arbetstider framgår av AFB.22 handling 7.2 (Blå Boken kap 3.2.1 samt bilagor F och G).</w:t>
      </w:r>
    </w:p>
    <w:p w14:paraId="681B81D6" w14:textId="5307BD37" w:rsidR="00A217D7" w:rsidRPr="00D50B5C" w:rsidRDefault="00A217D7" w:rsidP="00A217D7">
      <w:pPr>
        <w:rPr>
          <w:b/>
        </w:rPr>
      </w:pPr>
      <w:r w:rsidRPr="008070D0">
        <w:rPr>
          <w:b/>
          <w:highlight w:val="yellow"/>
        </w:rPr>
        <w:t>AFD.133</w:t>
      </w:r>
      <w:r w:rsidRPr="008070D0">
        <w:rPr>
          <w:b/>
          <w:highlight w:val="yellow"/>
        </w:rPr>
        <w:tab/>
        <w:t>Pågående drift eller verksamhet inom och invid arbetsområdet</w:t>
      </w:r>
    </w:p>
    <w:p w14:paraId="6AF2D785" w14:textId="01DD359C" w:rsidR="00A217D7" w:rsidRPr="008070D0" w:rsidRDefault="00A217D7" w:rsidP="00A217D7">
      <w:pPr>
        <w:rPr>
          <w:i/>
          <w:highlight w:val="yellow"/>
        </w:rPr>
      </w:pPr>
      <w:r>
        <w:tab/>
      </w:r>
      <w:r w:rsidRPr="008070D0">
        <w:rPr>
          <w:i/>
          <w:highlight w:val="yellow"/>
        </w:rPr>
        <w:t>Projektören ska lista verksamheter som kan påverkas av projektet.</w:t>
      </w:r>
    </w:p>
    <w:p w14:paraId="1E5E4B8F" w14:textId="41B3ECD7" w:rsidR="00A217D7" w:rsidRDefault="00A217D7" w:rsidP="00A217D7">
      <w:r w:rsidRPr="008070D0">
        <w:tab/>
      </w:r>
      <w:r w:rsidRPr="008070D0">
        <w:rPr>
          <w:highlight w:val="yellow"/>
        </w:rPr>
        <w:t>Nätägare enligt AFA.15 ska medges möjlighet att utföra arbeten på sina ledningar.</w:t>
      </w:r>
    </w:p>
    <w:p w14:paraId="59A3176C" w14:textId="53AFB1A7" w:rsidR="00A46535" w:rsidRPr="00D50B5C" w:rsidRDefault="00A217D7" w:rsidP="00330801">
      <w:pPr>
        <w:rPr>
          <w:b/>
        </w:rPr>
      </w:pPr>
      <w:r w:rsidRPr="00D50B5C">
        <w:rPr>
          <w:b/>
        </w:rPr>
        <w:t>AFD.134</w:t>
      </w:r>
      <w:r w:rsidRPr="00D50B5C">
        <w:rPr>
          <w:b/>
        </w:rPr>
        <w:tab/>
        <w:t>Förutsättningar med hänsyn till befintliga byggnader</w:t>
      </w:r>
    </w:p>
    <w:p w14:paraId="163F42B7" w14:textId="4DF68AC3" w:rsidR="00A217D7" w:rsidRDefault="00A217D7" w:rsidP="00A217D7">
      <w:pPr>
        <w:ind w:left="1304" w:firstLine="1"/>
      </w:pPr>
      <w:r>
        <w:t>För arbete som berör befintliga ledningar och system, som ska vara i drift under entreprenadtiden, gäller respektive ledningsägares bestämmelser.</w:t>
      </w:r>
      <w:r w:rsidR="005668BA">
        <w:t xml:space="preserve"> Se TH kap 12AE1.</w:t>
      </w:r>
    </w:p>
    <w:p w14:paraId="06362878" w14:textId="600A52EE" w:rsidR="005668BA" w:rsidRPr="00D50B5C" w:rsidRDefault="005668BA" w:rsidP="005668BA">
      <w:pPr>
        <w:rPr>
          <w:b/>
        </w:rPr>
      </w:pPr>
      <w:r w:rsidRPr="00D50B5C">
        <w:rPr>
          <w:b/>
        </w:rPr>
        <w:t>AFD.135</w:t>
      </w:r>
      <w:r w:rsidRPr="00D50B5C">
        <w:rPr>
          <w:b/>
        </w:rPr>
        <w:tab/>
        <w:t>Förutsättningar med hänsyn till vägtrafik</w:t>
      </w:r>
    </w:p>
    <w:p w14:paraId="071C5D37" w14:textId="7A882852" w:rsidR="001408CA" w:rsidRDefault="001408CA" w:rsidP="001408CA">
      <w:pPr>
        <w:ind w:left="1304" w:firstLine="1"/>
      </w:pPr>
      <w:r>
        <w:t>Det är i beställarens intresse att trafikstörningar minimeras. Särskild vikt ska läggas vid tillfälliga trafiklösningar under entreprenadtiden.</w:t>
      </w:r>
    </w:p>
    <w:p w14:paraId="547FD37D" w14:textId="32D90963" w:rsidR="001408CA" w:rsidRPr="008070D0" w:rsidRDefault="001408CA" w:rsidP="001408CA">
      <w:pPr>
        <w:spacing w:after="0"/>
        <w:ind w:left="1304"/>
        <w:rPr>
          <w:highlight w:val="yellow"/>
        </w:rPr>
      </w:pPr>
      <w:r w:rsidRPr="008070D0">
        <w:rPr>
          <w:highlight w:val="yellow"/>
        </w:rPr>
        <w:t xml:space="preserve">Trafikmängd, årsmedelvardagsdygnstrafik (ÅMVD), </w:t>
      </w:r>
    </w:p>
    <w:p w14:paraId="4B49DE66" w14:textId="305CEB17" w:rsidR="001408CA" w:rsidRPr="008070D0" w:rsidRDefault="001408CA" w:rsidP="001408CA">
      <w:pPr>
        <w:spacing w:after="0"/>
        <w:ind w:left="1304"/>
        <w:rPr>
          <w:highlight w:val="yellow"/>
        </w:rPr>
      </w:pPr>
      <w:r w:rsidRPr="008070D0">
        <w:rPr>
          <w:highlight w:val="yellow"/>
        </w:rPr>
        <w:t>för gata XXX är: XXX</w:t>
      </w:r>
    </w:p>
    <w:p w14:paraId="77B3AE57" w14:textId="3BA50358" w:rsidR="001408CA" w:rsidRPr="008070D0" w:rsidRDefault="001408CA" w:rsidP="001408CA">
      <w:pPr>
        <w:spacing w:after="0"/>
        <w:ind w:left="1304"/>
        <w:rPr>
          <w:highlight w:val="yellow"/>
        </w:rPr>
      </w:pPr>
      <w:r w:rsidRPr="008070D0">
        <w:rPr>
          <w:highlight w:val="yellow"/>
        </w:rPr>
        <w:t>för cykelbana XXX är: XXX</w:t>
      </w:r>
    </w:p>
    <w:p w14:paraId="447E1857" w14:textId="39EC8B66" w:rsidR="001408CA" w:rsidRDefault="001408CA" w:rsidP="001408CA">
      <w:pPr>
        <w:ind w:left="1304" w:firstLine="1"/>
      </w:pPr>
      <w:r w:rsidRPr="008070D0">
        <w:rPr>
          <w:highlight w:val="yellow"/>
        </w:rPr>
        <w:t>för gångstråk XXX är: XXX</w:t>
      </w:r>
    </w:p>
    <w:p w14:paraId="5939C681" w14:textId="4644935B" w:rsidR="001408CA" w:rsidRPr="008070D0" w:rsidRDefault="001408CA" w:rsidP="001408CA">
      <w:pPr>
        <w:ind w:left="1304" w:firstLine="1"/>
        <w:rPr>
          <w:highlight w:val="yellow"/>
        </w:rPr>
      </w:pPr>
      <w:r w:rsidRPr="008070D0">
        <w:rPr>
          <w:highlight w:val="yellow"/>
        </w:rPr>
        <w:t>Om kollektivtrafiken b</w:t>
      </w:r>
      <w:r w:rsidR="008070D0">
        <w:rPr>
          <w:highlight w:val="yellow"/>
        </w:rPr>
        <w:t>l</w:t>
      </w:r>
      <w:r w:rsidRPr="008070D0">
        <w:rPr>
          <w:highlight w:val="yellow"/>
        </w:rPr>
        <w:t xml:space="preserve">ir berörd ska Västtrafiks operativa trafiksamordning kontaktas, se TH </w:t>
      </w:r>
      <w:r w:rsidRPr="00DA2800">
        <w:rPr>
          <w:highlight w:val="yellow"/>
        </w:rPr>
        <w:t xml:space="preserve">kap </w:t>
      </w:r>
      <w:r w:rsidR="00FD72BC" w:rsidRPr="00DA2800">
        <w:rPr>
          <w:highlight w:val="yellow"/>
        </w:rPr>
        <w:t>1C</w:t>
      </w:r>
      <w:r w:rsidRPr="00FD72BC">
        <w:rPr>
          <w:highlight w:val="yellow"/>
        </w:rPr>
        <w:t xml:space="preserve"> </w:t>
      </w:r>
      <w:r w:rsidRPr="008070D0">
        <w:rPr>
          <w:highlight w:val="yellow"/>
        </w:rPr>
        <w:t>(Kompetens ”Kollektivtrafik”). Följande ledtider gäller:</w:t>
      </w:r>
    </w:p>
    <w:p w14:paraId="0EE24F46" w14:textId="259F09F0" w:rsidR="001408CA" w:rsidRPr="008070D0" w:rsidRDefault="001408CA" w:rsidP="001408CA">
      <w:pPr>
        <w:pStyle w:val="Liststycke"/>
        <w:numPr>
          <w:ilvl w:val="0"/>
          <w:numId w:val="12"/>
        </w:numPr>
        <w:rPr>
          <w:highlight w:val="yellow"/>
        </w:rPr>
      </w:pPr>
      <w:r w:rsidRPr="008070D0">
        <w:rPr>
          <w:highlight w:val="yellow"/>
        </w:rPr>
        <w:t>Hållplatsflytt på samma gata/väg som hållplatsen normalt ligger på: 5 arbetsdagar.</w:t>
      </w:r>
    </w:p>
    <w:p w14:paraId="614CFD73" w14:textId="3B89F7A3" w:rsidR="001408CA" w:rsidRPr="008070D0" w:rsidRDefault="001408CA" w:rsidP="001408CA">
      <w:pPr>
        <w:pStyle w:val="Liststycke"/>
        <w:numPr>
          <w:ilvl w:val="0"/>
          <w:numId w:val="12"/>
        </w:numPr>
        <w:rPr>
          <w:highlight w:val="yellow"/>
        </w:rPr>
      </w:pPr>
      <w:r w:rsidRPr="008070D0">
        <w:rPr>
          <w:highlight w:val="yellow"/>
        </w:rPr>
        <w:t>Hållplatsflytt till annan gata/väg fast där ändring av linjedragning ej behöver ske eller indragning av hållplats: 15 arbetsdagar.</w:t>
      </w:r>
    </w:p>
    <w:p w14:paraId="4332715D" w14:textId="439604FE" w:rsidR="001408CA" w:rsidRPr="008070D0" w:rsidRDefault="001408CA" w:rsidP="001408CA">
      <w:pPr>
        <w:pStyle w:val="Liststycke"/>
        <w:numPr>
          <w:ilvl w:val="0"/>
          <w:numId w:val="12"/>
        </w:numPr>
        <w:rPr>
          <w:highlight w:val="yellow"/>
        </w:rPr>
      </w:pPr>
      <w:r w:rsidRPr="008070D0">
        <w:rPr>
          <w:highlight w:val="yellow"/>
        </w:rPr>
        <w:t>Hållplatsflytt eller annan förändring som innebär att ändring av linjedragning behöver ske: 20 arbetsdagar.</w:t>
      </w:r>
    </w:p>
    <w:p w14:paraId="6D4A6408" w14:textId="5D3675C4" w:rsidR="001408CA" w:rsidRDefault="001408CA" w:rsidP="001408CA">
      <w:pPr>
        <w:ind w:left="1304"/>
      </w:pPr>
      <w:r w:rsidRPr="008070D0">
        <w:rPr>
          <w:highlight w:val="yellow"/>
        </w:rPr>
        <w:t xml:space="preserve">Kontakt avseende busstrafik ska tas </w:t>
      </w:r>
      <w:r w:rsidR="001079B0" w:rsidRPr="008070D0">
        <w:rPr>
          <w:highlight w:val="yellow"/>
        </w:rPr>
        <w:t>med</w:t>
      </w:r>
      <w:r w:rsidRPr="008070D0">
        <w:rPr>
          <w:highlight w:val="yellow"/>
        </w:rPr>
        <w:t xml:space="preserve"> Västtrafiks trafikplanerare, se TH kap </w:t>
      </w:r>
      <w:r w:rsidR="00FD72BC" w:rsidRPr="00DA2800">
        <w:rPr>
          <w:highlight w:val="yellow"/>
        </w:rPr>
        <w:t>1C</w:t>
      </w:r>
      <w:r w:rsidRPr="00DA2800">
        <w:rPr>
          <w:highlight w:val="yellow"/>
        </w:rPr>
        <w:t xml:space="preserve"> </w:t>
      </w:r>
      <w:r w:rsidRPr="008070D0">
        <w:rPr>
          <w:highlight w:val="yellow"/>
        </w:rPr>
        <w:t>(Kompetens ”Kollektivtrafik”).</w:t>
      </w:r>
    </w:p>
    <w:p w14:paraId="72550B9D" w14:textId="0139865D" w:rsidR="00B15A33" w:rsidRDefault="00B15A33" w:rsidP="001408CA">
      <w:pPr>
        <w:ind w:left="1304"/>
      </w:pPr>
      <w:r>
        <w:t xml:space="preserve">Vid behov av föreskrift, till exempel hastighetsbegränsning, ska entreprenören lämna särskild ansökan till </w:t>
      </w:r>
      <w:hyperlink r:id="rId17" w:history="1">
        <w:r w:rsidRPr="00061399">
          <w:rPr>
            <w:rStyle w:val="Hyperlnk"/>
          </w:rPr>
          <w:t>LTF@trafikkontoret.goteborg.se</w:t>
        </w:r>
      </w:hyperlink>
      <w:r>
        <w:t>, se TH kap 13AB.</w:t>
      </w:r>
    </w:p>
    <w:p w14:paraId="16E44F77" w14:textId="6415C750" w:rsidR="00DB069E" w:rsidRDefault="00DB069E" w:rsidP="001408CA">
      <w:pPr>
        <w:ind w:left="1304"/>
      </w:pPr>
      <w:r w:rsidRPr="008070D0">
        <w:rPr>
          <w:highlight w:val="yellow"/>
        </w:rPr>
        <w:t>Samtliga entréer och infarter ska vara tillgängliga under hela entreprenadtiden.</w:t>
      </w:r>
    </w:p>
    <w:p w14:paraId="328C3130" w14:textId="4C995ADC" w:rsidR="00DB069E" w:rsidRPr="008070D0" w:rsidRDefault="00DB069E" w:rsidP="001408CA">
      <w:pPr>
        <w:ind w:left="1304"/>
        <w:rPr>
          <w:highlight w:val="yellow"/>
        </w:rPr>
      </w:pPr>
      <w:r w:rsidRPr="008070D0">
        <w:rPr>
          <w:highlight w:val="yellow"/>
        </w:rPr>
        <w:t>Entreprenören ansvarar för att lastning och lossning kan ske till samtliga verksamheter under entreprenadtiden. Entreprenören ska ha beredskap för att vara behjälplig vid lastning och lossning.</w:t>
      </w:r>
    </w:p>
    <w:p w14:paraId="323F8290" w14:textId="32E8BFEB" w:rsidR="00DB069E" w:rsidRDefault="00DB069E" w:rsidP="001408CA">
      <w:pPr>
        <w:ind w:left="1304"/>
      </w:pPr>
      <w:r w:rsidRPr="008070D0">
        <w:rPr>
          <w:highlight w:val="yellow"/>
        </w:rPr>
        <w:t>Sophantering ska kunna utföras på ett effektivt sätt under entreprenadtiden.</w:t>
      </w:r>
    </w:p>
    <w:p w14:paraId="13B636A5" w14:textId="2617629B" w:rsidR="00DB069E" w:rsidRDefault="00DB069E" w:rsidP="001408CA">
      <w:pPr>
        <w:ind w:left="1304"/>
      </w:pPr>
      <w:r>
        <w:lastRenderedPageBreak/>
        <w:t>Parkering av fordon utan tillstånd från trafikkontoret får inte förekomma inom arbetsområdet.</w:t>
      </w:r>
    </w:p>
    <w:p w14:paraId="6A2E8BAE" w14:textId="400A1692" w:rsidR="00DB069E" w:rsidRDefault="00DB069E" w:rsidP="001408CA">
      <w:pPr>
        <w:ind w:left="1304"/>
      </w:pPr>
      <w:r w:rsidRPr="0099193C">
        <w:rPr>
          <w:highlight w:val="yellow"/>
        </w:rPr>
        <w:t xml:space="preserve">Från entreprenadtidens början till slutbesiktning svara entreprenören för underhållet av befintliga ytor inom arbetsplatsen som inte avlämnats och tas i bruk före slutbesiktning. Med arbetsplats avses här område som i </w:t>
      </w:r>
      <w:proofErr w:type="spellStart"/>
      <w:r w:rsidRPr="0099193C">
        <w:rPr>
          <w:highlight w:val="yellow"/>
        </w:rPr>
        <w:t>längsled</w:t>
      </w:r>
      <w:proofErr w:type="spellEnd"/>
      <w:r w:rsidRPr="0099193C">
        <w:rPr>
          <w:highlight w:val="yellow"/>
        </w:rPr>
        <w:t xml:space="preserve"> begränsas av författningsenligt uppsatta varningsmärken för vägarbete samt arbetsområde.</w:t>
      </w:r>
    </w:p>
    <w:p w14:paraId="5E10B714" w14:textId="03D49397" w:rsidR="00DB069E" w:rsidRDefault="00DB069E" w:rsidP="001408CA">
      <w:pPr>
        <w:ind w:left="1304"/>
      </w:pPr>
      <w:r>
        <w:t xml:space="preserve">Entreprenören ska tillse att ytor upplåtna för trafik hållsrena från sten- och lerspill, samt att skador orsakade av entreprenören omedelbart repareras. Entreprenören svarar dessutom för erforderlig skyltning, avstängning, </w:t>
      </w:r>
      <w:r w:rsidRPr="00064D85">
        <w:t>stängsel</w:t>
      </w:r>
      <w:r w:rsidR="00611F2E" w:rsidRPr="00064D85">
        <w:t>, gatubelysning</w:t>
      </w:r>
      <w:r>
        <w:t xml:space="preserve"> med mera, som ska eller behöver utföras.</w:t>
      </w:r>
    </w:p>
    <w:p w14:paraId="7F4BDB01" w14:textId="56077760" w:rsidR="00DB069E" w:rsidRDefault="00DB069E" w:rsidP="001408CA">
      <w:pPr>
        <w:ind w:left="1304"/>
      </w:pPr>
      <w:r w:rsidRPr="008070D0">
        <w:rPr>
          <w:highlight w:val="yellow"/>
        </w:rPr>
        <w:t>På vägar och gator upplåtna för allmän trafik ombesörjer driftentreprenören vintertid på beställarens uppdrag utmärkning av vägbanan/körbanan, snöplogning, saltning och sandning i samma utsträckning som på anslutande vägar/gator.</w:t>
      </w:r>
    </w:p>
    <w:p w14:paraId="777B7DB5" w14:textId="20148094" w:rsidR="00DB069E" w:rsidRDefault="00DB069E" w:rsidP="001408CA">
      <w:pPr>
        <w:ind w:left="1304"/>
      </w:pPr>
      <w:r>
        <w:t xml:space="preserve">När räddningstjänstens framkomlighet kan komma att påverkas ska Räddningstjänsten Storgöteborg kontaktas, se TH </w:t>
      </w:r>
      <w:r w:rsidRPr="00DA2800">
        <w:t xml:space="preserve">kap </w:t>
      </w:r>
      <w:r w:rsidR="00FD72BC" w:rsidRPr="00DA2800">
        <w:t>1C</w:t>
      </w:r>
      <w:r>
        <w:t xml:space="preserve"> (kompetens ”Räddningstjänsten”).</w:t>
      </w:r>
    </w:p>
    <w:p w14:paraId="2F8557F3" w14:textId="6B6E75A3" w:rsidR="00DB069E" w:rsidRPr="00D50B5C" w:rsidRDefault="00DB069E" w:rsidP="00DB069E">
      <w:pPr>
        <w:rPr>
          <w:b/>
        </w:rPr>
      </w:pPr>
      <w:r w:rsidRPr="008070D0">
        <w:rPr>
          <w:b/>
          <w:highlight w:val="yellow"/>
        </w:rPr>
        <w:t>AFD.136</w:t>
      </w:r>
      <w:r w:rsidRPr="008070D0">
        <w:rPr>
          <w:b/>
          <w:highlight w:val="yellow"/>
        </w:rPr>
        <w:tab/>
        <w:t>Förutsättningar med hänsyn till spårtrafik</w:t>
      </w:r>
    </w:p>
    <w:p w14:paraId="07A3CF2D" w14:textId="214BAA9F" w:rsidR="00DB069E" w:rsidRPr="008070D0" w:rsidRDefault="00DB069E" w:rsidP="00DB069E">
      <w:pPr>
        <w:ind w:left="1304" w:firstLine="1"/>
        <w:rPr>
          <w:highlight w:val="yellow"/>
        </w:rPr>
      </w:pPr>
      <w:r w:rsidRPr="008070D0">
        <w:rPr>
          <w:highlight w:val="yellow"/>
        </w:rPr>
        <w:t>Arbetsområdet kommer under entreprenadtiden att beröras av spårvagnstrafik. Spårtrafiken ska kunna passera arbetsområdet med minsta möjliga störning under entreprenadtiden.</w:t>
      </w:r>
    </w:p>
    <w:p w14:paraId="6EDD561F" w14:textId="667DA8A9" w:rsidR="00DB069E" w:rsidRPr="00DA2800" w:rsidRDefault="00DB069E" w:rsidP="00DB069E">
      <w:pPr>
        <w:ind w:left="1304" w:firstLine="1"/>
        <w:rPr>
          <w:highlight w:val="yellow"/>
        </w:rPr>
      </w:pPr>
      <w:r w:rsidRPr="008070D0">
        <w:rPr>
          <w:highlight w:val="yellow"/>
        </w:rPr>
        <w:t xml:space="preserve">Entreprenören ska samråda med Västtrafiks operativa trafikplanerare, se </w:t>
      </w:r>
      <w:r w:rsidRPr="00DA2800">
        <w:rPr>
          <w:highlight w:val="yellow"/>
        </w:rPr>
        <w:t xml:space="preserve">TH kap </w:t>
      </w:r>
      <w:r w:rsidR="00FD72BC" w:rsidRPr="00DA2800">
        <w:rPr>
          <w:highlight w:val="yellow"/>
        </w:rPr>
        <w:t>1C</w:t>
      </w:r>
      <w:r w:rsidRPr="00DA2800">
        <w:rPr>
          <w:highlight w:val="yellow"/>
        </w:rPr>
        <w:t xml:space="preserve"> (kompetens ”Kollektivtrafik”).</w:t>
      </w:r>
    </w:p>
    <w:p w14:paraId="6A0734F9" w14:textId="1921E5CF" w:rsidR="00DB069E" w:rsidRPr="00DA2800" w:rsidRDefault="00DB069E" w:rsidP="00DB069E">
      <w:pPr>
        <w:ind w:left="1304" w:firstLine="1"/>
        <w:rPr>
          <w:highlight w:val="yellow"/>
        </w:rPr>
      </w:pPr>
      <w:r w:rsidRPr="00DA2800">
        <w:rPr>
          <w:highlight w:val="yellow"/>
        </w:rPr>
        <w:t>Om kollektivtrafik blir berörd ska Västtrafiks trafiksamordning kontaktas</w:t>
      </w:r>
      <w:r w:rsidR="00DA2800" w:rsidRPr="00DA2800">
        <w:rPr>
          <w:highlight w:val="yellow"/>
        </w:rPr>
        <w:t xml:space="preserve">. </w:t>
      </w:r>
      <w:r w:rsidR="00015ED1" w:rsidRPr="00DA2800">
        <w:rPr>
          <w:highlight w:val="yellow"/>
        </w:rPr>
        <w:t>F</w:t>
      </w:r>
      <w:r w:rsidR="00C157FC" w:rsidRPr="00DA2800">
        <w:rPr>
          <w:highlight w:val="yellow"/>
        </w:rPr>
        <w:t>ör kontakt se TH kap 1C</w:t>
      </w:r>
      <w:r w:rsidR="00F20EDA" w:rsidRPr="00DA2800">
        <w:rPr>
          <w:highlight w:val="yellow"/>
        </w:rPr>
        <w:t>,</w:t>
      </w:r>
      <w:r w:rsidR="00C157FC" w:rsidRPr="00DA2800">
        <w:rPr>
          <w:highlight w:val="yellow"/>
        </w:rPr>
        <w:t xml:space="preserve"> kompetens ”Kollektivtrafik”</w:t>
      </w:r>
      <w:r w:rsidRPr="00DA2800">
        <w:rPr>
          <w:highlight w:val="yellow"/>
        </w:rPr>
        <w:t>. Följande ledtider gäller:</w:t>
      </w:r>
    </w:p>
    <w:p w14:paraId="26D5411A" w14:textId="03CA3CE1" w:rsidR="00DB069E" w:rsidRPr="00DA2800" w:rsidRDefault="00DB069E" w:rsidP="00DB069E">
      <w:pPr>
        <w:pStyle w:val="Liststycke"/>
        <w:numPr>
          <w:ilvl w:val="0"/>
          <w:numId w:val="13"/>
        </w:numPr>
        <w:rPr>
          <w:highlight w:val="yellow"/>
        </w:rPr>
      </w:pPr>
      <w:r w:rsidRPr="00DA2800">
        <w:rPr>
          <w:highlight w:val="yellow"/>
        </w:rPr>
        <w:t>Hållplatsflytt på samma gata/väg som hållplatsen normalt ligger på: 5 arbetsdagar.</w:t>
      </w:r>
    </w:p>
    <w:p w14:paraId="008E4382" w14:textId="7E11ACC8" w:rsidR="00DB069E" w:rsidRPr="00DA2800" w:rsidRDefault="00DB069E" w:rsidP="00DB069E">
      <w:pPr>
        <w:pStyle w:val="Liststycke"/>
        <w:numPr>
          <w:ilvl w:val="0"/>
          <w:numId w:val="13"/>
        </w:numPr>
        <w:rPr>
          <w:highlight w:val="yellow"/>
        </w:rPr>
      </w:pPr>
      <w:r w:rsidRPr="00DA2800">
        <w:rPr>
          <w:highlight w:val="yellow"/>
        </w:rPr>
        <w:t>Hållplatsflytt till annan gata/väg fast där ändring av linjedragning ej behöver ske, eller indragning av hållplats: 15 arbetsdagar.</w:t>
      </w:r>
    </w:p>
    <w:p w14:paraId="071E74F0" w14:textId="2923A06E" w:rsidR="00DB069E" w:rsidRPr="00DA2800" w:rsidRDefault="00DB069E" w:rsidP="00DB069E">
      <w:pPr>
        <w:pStyle w:val="Liststycke"/>
        <w:numPr>
          <w:ilvl w:val="0"/>
          <w:numId w:val="13"/>
        </w:numPr>
        <w:rPr>
          <w:highlight w:val="yellow"/>
        </w:rPr>
      </w:pPr>
      <w:r w:rsidRPr="00DA2800">
        <w:rPr>
          <w:highlight w:val="yellow"/>
        </w:rPr>
        <w:t>Hållplatsflytt eller annan förändring som innebär att ändring av linjedragning behöver ske: 20 arbetsdagar.</w:t>
      </w:r>
    </w:p>
    <w:p w14:paraId="56CE73C7" w14:textId="61CC9DD5" w:rsidR="00DB069E" w:rsidRDefault="00DB069E" w:rsidP="00DB069E">
      <w:pPr>
        <w:ind w:left="1304"/>
      </w:pPr>
      <w:r w:rsidRPr="00DA2800">
        <w:rPr>
          <w:highlight w:val="yellow"/>
        </w:rPr>
        <w:t xml:space="preserve">Kontakt avseende busstrafik ska tas med Västtrafiks trafikplanerare, se TH kap </w:t>
      </w:r>
      <w:r w:rsidR="00F9001B" w:rsidRPr="00DA2800">
        <w:rPr>
          <w:highlight w:val="yellow"/>
        </w:rPr>
        <w:t>1C</w:t>
      </w:r>
      <w:r w:rsidR="00F9001B" w:rsidRPr="00F9001B">
        <w:rPr>
          <w:highlight w:val="yellow"/>
        </w:rPr>
        <w:t xml:space="preserve"> </w:t>
      </w:r>
      <w:r w:rsidRPr="008070D0">
        <w:rPr>
          <w:highlight w:val="yellow"/>
        </w:rPr>
        <w:t>(kompetens ”Kollektivtrafik”).</w:t>
      </w:r>
    </w:p>
    <w:p w14:paraId="1B406DA7" w14:textId="1EAC7947" w:rsidR="00DB069E" w:rsidRPr="00D50B5C" w:rsidRDefault="00DB069E" w:rsidP="00DB069E">
      <w:pPr>
        <w:rPr>
          <w:b/>
        </w:rPr>
      </w:pPr>
      <w:r w:rsidRPr="008070D0">
        <w:rPr>
          <w:b/>
          <w:highlight w:val="yellow"/>
        </w:rPr>
        <w:t>AFD.137</w:t>
      </w:r>
      <w:r w:rsidRPr="008070D0">
        <w:rPr>
          <w:b/>
          <w:highlight w:val="yellow"/>
        </w:rPr>
        <w:tab/>
        <w:t>Förutsättningar med hänsyn till sjöfart</w:t>
      </w:r>
    </w:p>
    <w:p w14:paraId="59B54F44" w14:textId="70CC4F2F" w:rsidR="00DB069E" w:rsidRDefault="00DB069E" w:rsidP="00D50B5C">
      <w:pPr>
        <w:pStyle w:val="Rubrik3"/>
        <w:spacing w:before="0" w:after="200"/>
      </w:pPr>
      <w:r w:rsidRPr="00D50B5C">
        <w:rPr>
          <w:rFonts w:asciiTheme="minorHAnsi" w:hAnsiTheme="minorHAnsi" w:cstheme="minorHAnsi"/>
          <w:b/>
          <w:color w:val="auto"/>
        </w:rPr>
        <w:t>AFD.14</w:t>
      </w:r>
      <w:r w:rsidRPr="00D50B5C">
        <w:rPr>
          <w:rFonts w:asciiTheme="minorHAnsi" w:hAnsiTheme="minorHAnsi" w:cstheme="minorHAnsi"/>
          <w:b/>
          <w:color w:val="auto"/>
        </w:rPr>
        <w:tab/>
        <w:t xml:space="preserve">Skydds- och säkerhetsföreskrifter m </w:t>
      </w:r>
      <w:proofErr w:type="spellStart"/>
      <w:r w:rsidRPr="00D50B5C">
        <w:rPr>
          <w:rFonts w:asciiTheme="minorHAnsi" w:hAnsiTheme="minorHAnsi" w:cstheme="minorHAnsi"/>
          <w:b/>
          <w:color w:val="auto"/>
        </w:rPr>
        <w:t>m</w:t>
      </w:r>
      <w:proofErr w:type="spellEnd"/>
    </w:p>
    <w:p w14:paraId="6906AA1E" w14:textId="01A2B5BA" w:rsidR="00DB069E" w:rsidRDefault="00DB069E" w:rsidP="00DB069E">
      <w:pPr>
        <w:ind w:left="1304" w:firstLine="1"/>
      </w:pPr>
      <w:r>
        <w:t>Arbeten ska bedrivas i enlighet med säkerhetsbestämmelser i AFB.22 handling 7.2 (Blå Boken).</w:t>
      </w:r>
    </w:p>
    <w:p w14:paraId="5A2247C2" w14:textId="604972EE" w:rsidR="00DB069E" w:rsidRPr="00D50B5C" w:rsidRDefault="00DB069E" w:rsidP="00DB069E">
      <w:pPr>
        <w:rPr>
          <w:b/>
        </w:rPr>
      </w:pPr>
      <w:r w:rsidRPr="00D50B5C">
        <w:rPr>
          <w:b/>
        </w:rPr>
        <w:t>AFD.142</w:t>
      </w:r>
      <w:r w:rsidRPr="00D50B5C">
        <w:rPr>
          <w:b/>
        </w:rPr>
        <w:tab/>
        <w:t>Skydds- och säkerhetsföreskrifter vid arbete i anslutning till väg</w:t>
      </w:r>
    </w:p>
    <w:p w14:paraId="7CCAF377" w14:textId="7DB25204" w:rsidR="00DB069E" w:rsidRDefault="00DB069E" w:rsidP="00DB069E">
      <w:pPr>
        <w:ind w:left="1304" w:firstLine="1"/>
      </w:pPr>
      <w:r>
        <w:lastRenderedPageBreak/>
        <w:t>Entreprenören ska ha jourtjänst dygnet runt för gatu-/vägtrafiken genom arbetsplatsen samt för alla driftåtgärder.</w:t>
      </w:r>
    </w:p>
    <w:p w14:paraId="3D0161A2" w14:textId="74EFEA5D" w:rsidR="00DB069E" w:rsidRDefault="00DB069E" w:rsidP="00DB069E">
      <w:pPr>
        <w:ind w:left="1304" w:firstLine="1"/>
      </w:pPr>
      <w:r w:rsidRPr="008070D0">
        <w:rPr>
          <w:highlight w:val="yellow"/>
        </w:rPr>
        <w:t>Åtgärder för en säker arbets- och trafikmiljö vid utförande av arbetet ska redovisas i trafikanordningsplan och/eller beskrivning. Entreprenören ska ha jourtjänst avseende trafikanordningar och framkomlighet.</w:t>
      </w:r>
    </w:p>
    <w:p w14:paraId="32FEF37D" w14:textId="359047E2" w:rsidR="00DB069E" w:rsidRDefault="00DB069E" w:rsidP="00DB069E">
      <w:pPr>
        <w:ind w:left="1304" w:firstLine="1"/>
      </w:pPr>
      <w:r w:rsidRPr="008070D0">
        <w:rPr>
          <w:highlight w:val="yellow"/>
        </w:rPr>
        <w:t>En förutsättning för att få påbörja arbetena är att alla av entreprenören upprättade trafikanordningsplaner granskats av beställaren. Detta fritar inte entreprenören från ansvar. Trafikanordningsplanen ska alltid finas tillgänglig på arbetsplatsen.</w:t>
      </w:r>
    </w:p>
    <w:p w14:paraId="7B2284F6" w14:textId="2DDFBBB6" w:rsidR="00C74CBA" w:rsidRPr="00D50B5C" w:rsidRDefault="00C74CBA" w:rsidP="00C74CBA">
      <w:pPr>
        <w:rPr>
          <w:b/>
        </w:rPr>
      </w:pPr>
      <w:r w:rsidRPr="008070D0">
        <w:rPr>
          <w:b/>
          <w:highlight w:val="yellow"/>
        </w:rPr>
        <w:t>AFD.143</w:t>
      </w:r>
      <w:r w:rsidRPr="008070D0">
        <w:rPr>
          <w:b/>
          <w:highlight w:val="yellow"/>
        </w:rPr>
        <w:tab/>
        <w:t>Skydds- och säkerhetsföreskrifter vid arbete i anslutning till spår</w:t>
      </w:r>
    </w:p>
    <w:p w14:paraId="7B30F687" w14:textId="3CA78EEC" w:rsidR="00C74CBA" w:rsidRDefault="00C74CBA" w:rsidP="00C74CBA">
      <w:pPr>
        <w:ind w:left="1304" w:firstLine="1"/>
      </w:pPr>
      <w:r w:rsidRPr="008070D0">
        <w:rPr>
          <w:highlight w:val="yellow"/>
        </w:rPr>
        <w:t>Entreprenören ska tillhandahålla personal som är utexaminerad enligt gällande TRI (Trafiksäkerhetsinstruktion för spårväg Göteborg).</w:t>
      </w:r>
    </w:p>
    <w:p w14:paraId="0322D645" w14:textId="7CE42E74" w:rsidR="00C74CBA" w:rsidRPr="008070D0" w:rsidRDefault="00C74CBA" w:rsidP="00C74CBA">
      <w:pPr>
        <w:ind w:left="1304" w:firstLine="1"/>
        <w:rPr>
          <w:highlight w:val="yellow"/>
        </w:rPr>
      </w:pPr>
      <w:r w:rsidRPr="008070D0">
        <w:rPr>
          <w:highlight w:val="yellow"/>
        </w:rPr>
        <w:t>Säkerhetsåtgärder för arbete i, eller i farlig närhet av, spår enligt handling 7.2 kap 3.3 ska redovisas på startmötet, se AFD.331.</w:t>
      </w:r>
    </w:p>
    <w:p w14:paraId="58D71FFC" w14:textId="41C969E4" w:rsidR="00C74CBA" w:rsidRPr="008070D0" w:rsidRDefault="00C74CBA" w:rsidP="00C74CBA">
      <w:pPr>
        <w:ind w:left="1304" w:firstLine="1"/>
        <w:rPr>
          <w:highlight w:val="yellow"/>
        </w:rPr>
      </w:pPr>
      <w:r w:rsidRPr="008070D0">
        <w:rPr>
          <w:highlight w:val="yellow"/>
        </w:rPr>
        <w:t>Krav på spårgående maskiner framgår i TRI kap 5.</w:t>
      </w:r>
    </w:p>
    <w:p w14:paraId="66F02C97" w14:textId="7B0E6704" w:rsidR="00C74CBA" w:rsidRPr="008070D0" w:rsidRDefault="00C74CBA" w:rsidP="00C74CBA">
      <w:pPr>
        <w:ind w:left="1304" w:firstLine="1"/>
        <w:rPr>
          <w:highlight w:val="yellow"/>
        </w:rPr>
      </w:pPr>
      <w:r w:rsidRPr="008070D0">
        <w:rPr>
          <w:highlight w:val="yellow"/>
        </w:rPr>
        <w:t>Entreprenören ska tillhandahålla behörig säkerhetsledare enligt handling 7.2.</w:t>
      </w:r>
    </w:p>
    <w:p w14:paraId="67CF41F5" w14:textId="7E065A8E" w:rsidR="00C74CBA" w:rsidRDefault="00C74CBA" w:rsidP="00C74CBA">
      <w:pPr>
        <w:ind w:left="1304" w:firstLine="1"/>
      </w:pPr>
      <w:r w:rsidRPr="008070D0">
        <w:rPr>
          <w:highlight w:val="yellow"/>
        </w:rPr>
        <w:t>Entreprenören ska tillhandahålla behörig bevakare enligt handling 7.2</w:t>
      </w:r>
      <w:r w:rsidR="008070D0" w:rsidRPr="008070D0">
        <w:rPr>
          <w:highlight w:val="yellow"/>
        </w:rPr>
        <w:t>.</w:t>
      </w:r>
    </w:p>
    <w:p w14:paraId="5065616F" w14:textId="1564492B" w:rsidR="00C74CBA" w:rsidRPr="00D50B5C" w:rsidRDefault="00C74CBA"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AFD.15</w:t>
      </w:r>
      <w:r w:rsidRPr="00D50B5C">
        <w:rPr>
          <w:rFonts w:asciiTheme="minorHAnsi" w:hAnsiTheme="minorHAnsi" w:cstheme="minorHAnsi"/>
          <w:b/>
          <w:color w:val="auto"/>
        </w:rPr>
        <w:tab/>
        <w:t xml:space="preserve">Varor m </w:t>
      </w:r>
      <w:proofErr w:type="spellStart"/>
      <w:r w:rsidRPr="00D50B5C">
        <w:rPr>
          <w:rFonts w:asciiTheme="minorHAnsi" w:hAnsiTheme="minorHAnsi" w:cstheme="minorHAnsi"/>
          <w:b/>
          <w:color w:val="auto"/>
        </w:rPr>
        <w:t>m</w:t>
      </w:r>
      <w:proofErr w:type="spellEnd"/>
    </w:p>
    <w:p w14:paraId="4357A11B" w14:textId="73D57E5B" w:rsidR="00C74CBA" w:rsidRDefault="00C74CBA" w:rsidP="00C74CBA">
      <w:pPr>
        <w:ind w:left="1304" w:firstLine="1"/>
      </w:pPr>
      <w:r>
        <w:t>Massor från objektet som inte kan placeras i väglinjen, i bullervallar, terrängmodelleringar eller som fyllning för vegetationsyta eller på annat sätt kan användas i projektet är överblivna massor som ska köras till sidotipp anskaffad av entreprenören.</w:t>
      </w:r>
    </w:p>
    <w:p w14:paraId="605D6C2E" w14:textId="1077C117" w:rsidR="00C74CBA" w:rsidRDefault="00C74CBA" w:rsidP="00C74CBA">
      <w:pPr>
        <w:ind w:left="1304" w:firstLine="1"/>
      </w:pPr>
      <w:r>
        <w:t xml:space="preserve">Miljöfarliga massor, material eller varor ska köras till därför avsedd och av </w:t>
      </w:r>
      <w:r w:rsidRPr="008070D0">
        <w:rPr>
          <w:highlight w:val="yellow"/>
        </w:rPr>
        <w:t>beställaren/entreprenören</w:t>
      </w:r>
      <w:r>
        <w:t xml:space="preserve"> anskaffad deponi som godkänts av myndighet.</w:t>
      </w:r>
    </w:p>
    <w:p w14:paraId="5091F1DF" w14:textId="272A5DBE" w:rsidR="00C74CBA" w:rsidRPr="00D50B5C" w:rsidRDefault="00C74CBA" w:rsidP="00C74CBA">
      <w:pPr>
        <w:rPr>
          <w:b/>
        </w:rPr>
      </w:pPr>
      <w:r w:rsidRPr="00D50B5C">
        <w:rPr>
          <w:b/>
        </w:rPr>
        <w:t>AFD.151</w:t>
      </w:r>
      <w:r w:rsidRPr="00D50B5C">
        <w:rPr>
          <w:b/>
        </w:rPr>
        <w:tab/>
        <w:t>Varor från entreprenören</w:t>
      </w:r>
    </w:p>
    <w:p w14:paraId="1F5AF74D" w14:textId="744A0FB2" w:rsidR="00C74CBA" w:rsidRDefault="00C74CBA" w:rsidP="00C74CBA">
      <w:pPr>
        <w:ind w:left="1304" w:firstLine="1"/>
      </w:pPr>
      <w:r>
        <w:t>Entreprenören ska upphandla material och varor med ABM 07 som avtalsvillkor. Vid entreprenörens eventuella obestånd ska beställaren ha rätt att kostnadsfritt överta ingångna avtal.</w:t>
      </w:r>
    </w:p>
    <w:p w14:paraId="584913BA" w14:textId="0012FBBD" w:rsidR="00C74CBA" w:rsidRDefault="00C74CBA" w:rsidP="00C74CBA">
      <w:pPr>
        <w:ind w:left="1304" w:firstLine="1"/>
      </w:pPr>
      <w:r>
        <w:t>Entreprenören ska hålla en förteckning med namn och mängd över de material och varor som byggs in och redovisa denna vid anmodan.</w:t>
      </w:r>
    </w:p>
    <w:p w14:paraId="73501F7B" w14:textId="5EBD5FBF" w:rsidR="00C74CBA" w:rsidRPr="008070D0" w:rsidRDefault="00C74CBA" w:rsidP="00C74CBA">
      <w:pPr>
        <w:ind w:left="1304" w:firstLine="1"/>
        <w:rPr>
          <w:highlight w:val="yellow"/>
        </w:rPr>
      </w:pPr>
      <w:r w:rsidRPr="008070D0">
        <w:rPr>
          <w:highlight w:val="yellow"/>
        </w:rPr>
        <w:t>Entreprenören ska under avtalsperioden kunna visa att natursten producerats/bearbetats under förhållanden som är förenliga med ILO:s åtta grundläggande internationella konventioner, konventioner med särskild hänsyn till säkerhet och arbetsskydd (170, 155 och 148), FN:s barnkonvention 32, FN:s deklaration mot korruption samt lokalt arbetarskydd, arbetsmiljölagstiftning och arbetsrätt.</w:t>
      </w:r>
    </w:p>
    <w:p w14:paraId="220F1122" w14:textId="3ACCBE03" w:rsidR="00C74CBA" w:rsidRPr="008070D0" w:rsidRDefault="00C74CBA" w:rsidP="00C74CBA">
      <w:pPr>
        <w:ind w:left="1304" w:firstLine="1"/>
        <w:rPr>
          <w:highlight w:val="yellow"/>
        </w:rPr>
      </w:pPr>
      <w:r w:rsidRPr="008070D0">
        <w:rPr>
          <w:highlight w:val="yellow"/>
        </w:rPr>
        <w:lastRenderedPageBreak/>
        <w:t xml:space="preserve">Entreprenören är skyldig att under hela avtalstiden kunna redovisa på vilket sätt man arbetar för att </w:t>
      </w:r>
      <w:r w:rsidR="00100A9C" w:rsidRPr="008070D0">
        <w:rPr>
          <w:highlight w:val="yellow"/>
        </w:rPr>
        <w:t>detta ska kunna säkerställas och till beställaren/beställarrepresentant ge möjlighet till revision på plast hos leverantör/underleverantör. Entreprenören ska också kunna visa var stenen bearbetats/producerats.</w:t>
      </w:r>
    </w:p>
    <w:p w14:paraId="5BA25613" w14:textId="0A014634" w:rsidR="00100A9C" w:rsidRPr="008070D0" w:rsidRDefault="00100A9C" w:rsidP="00C74CBA">
      <w:pPr>
        <w:ind w:left="1304" w:firstLine="1"/>
        <w:rPr>
          <w:highlight w:val="yellow"/>
        </w:rPr>
      </w:pPr>
      <w:r w:rsidRPr="008070D0">
        <w:rPr>
          <w:highlight w:val="yellow"/>
        </w:rPr>
        <w:t xml:space="preserve">Entreprenören ska så snart som möjligt, dock senast två veckor innan </w:t>
      </w:r>
      <w:proofErr w:type="spellStart"/>
      <w:r w:rsidRPr="008070D0">
        <w:rPr>
          <w:highlight w:val="yellow"/>
        </w:rPr>
        <w:t>stenleverans</w:t>
      </w:r>
      <w:proofErr w:type="spellEnd"/>
      <w:r w:rsidRPr="008070D0">
        <w:rPr>
          <w:highlight w:val="yellow"/>
        </w:rPr>
        <w:t>, lämna:</w:t>
      </w:r>
    </w:p>
    <w:p w14:paraId="6DEEEE76" w14:textId="190998B0" w:rsidR="00100A9C" w:rsidRPr="008070D0" w:rsidRDefault="00100A9C" w:rsidP="00100A9C">
      <w:pPr>
        <w:pStyle w:val="Liststycke"/>
        <w:numPr>
          <w:ilvl w:val="0"/>
          <w:numId w:val="14"/>
        </w:numPr>
        <w:rPr>
          <w:highlight w:val="yellow"/>
        </w:rPr>
      </w:pPr>
      <w:r w:rsidRPr="008070D0">
        <w:rPr>
          <w:highlight w:val="yellow"/>
        </w:rPr>
        <w:t>Information om var stenen bearbetats/producerats (företagsnamn, adress och kontaktuppgifter till ansvarig person på anläggningen). Uppgifter ska visas för alla led av entreprenörens underleverantörer, från råvara till bearbetning.</w:t>
      </w:r>
    </w:p>
    <w:p w14:paraId="20334E90" w14:textId="77777777" w:rsidR="00100A9C" w:rsidRPr="008070D0" w:rsidRDefault="00100A9C" w:rsidP="00100A9C">
      <w:pPr>
        <w:pStyle w:val="Liststycke"/>
        <w:ind w:left="2025"/>
        <w:rPr>
          <w:highlight w:val="yellow"/>
        </w:rPr>
      </w:pPr>
    </w:p>
    <w:p w14:paraId="3F2D65B4" w14:textId="31C4B0B5" w:rsidR="00100A9C" w:rsidRPr="008070D0" w:rsidRDefault="00100A9C" w:rsidP="00100A9C">
      <w:pPr>
        <w:pStyle w:val="Liststycke"/>
        <w:numPr>
          <w:ilvl w:val="0"/>
          <w:numId w:val="14"/>
        </w:numPr>
        <w:rPr>
          <w:highlight w:val="yellow"/>
        </w:rPr>
      </w:pPr>
      <w:r w:rsidRPr="008070D0">
        <w:rPr>
          <w:highlight w:val="yellow"/>
        </w:rPr>
        <w:t>Dokumentation från fullständig inspektion av aktuella stenbrott och bearbetningsanläggningar. Med fullständig inspektion avses inspektion innehållande visuell kontroll av produktionsanläggningar, genomgång och kontroll av dokument sant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w:t>
      </w:r>
    </w:p>
    <w:p w14:paraId="61BBE3E6" w14:textId="32CDE12D" w:rsidR="00100A9C" w:rsidRPr="008070D0" w:rsidRDefault="00100A9C" w:rsidP="00100A9C">
      <w:pPr>
        <w:ind w:left="1304"/>
        <w:rPr>
          <w:highlight w:val="yellow"/>
        </w:rPr>
      </w:pPr>
      <w:r w:rsidRPr="008070D0">
        <w:rPr>
          <w:highlight w:val="yellow"/>
        </w:rPr>
        <w:t xml:space="preserve">Om inspektionen visar mycket allvarliga avvikelser i form av barnarbete eller tvångarbete äger beställaren rätt att ej ta emot </w:t>
      </w:r>
      <w:proofErr w:type="spellStart"/>
      <w:r w:rsidRPr="008070D0">
        <w:rPr>
          <w:highlight w:val="yellow"/>
        </w:rPr>
        <w:t>stenleverans</w:t>
      </w:r>
      <w:proofErr w:type="spellEnd"/>
      <w:r w:rsidRPr="008070D0">
        <w:rPr>
          <w:highlight w:val="yellow"/>
        </w:rPr>
        <w:t xml:space="preserve"> från aktuellt stenbrott eller bearbetningsanläggning. Dessa former av avvikelser utgör också grund för hävning av avtal.</w:t>
      </w:r>
    </w:p>
    <w:p w14:paraId="1F444EE5" w14:textId="0EBD811B" w:rsidR="00100A9C" w:rsidRDefault="00100A9C" w:rsidP="00100A9C">
      <w:pPr>
        <w:ind w:left="1304"/>
      </w:pPr>
      <w:r w:rsidRPr="008070D0">
        <w:rPr>
          <w:highlight w:val="yellow"/>
        </w:rPr>
        <w:t xml:space="preserve">Om inspektionen visar allvarliga avvikelser inom hälsa och säkerhet (där risk för skada eller bestående men finns) eller mer än tio allvarliga </w:t>
      </w:r>
      <w:r w:rsidRPr="00374139">
        <w:rPr>
          <w:highlight w:val="yellow"/>
        </w:rPr>
        <w:t xml:space="preserve">avvikelser </w:t>
      </w:r>
      <w:r w:rsidR="00057806" w:rsidRPr="00374139">
        <w:rPr>
          <w:highlight w:val="yellow"/>
        </w:rPr>
        <w:t>t</w:t>
      </w:r>
      <w:r w:rsidRPr="00374139">
        <w:rPr>
          <w:highlight w:val="yellow"/>
        </w:rPr>
        <w:t xml:space="preserve">otalt </w:t>
      </w:r>
      <w:r w:rsidRPr="008070D0">
        <w:rPr>
          <w:highlight w:val="yellow"/>
        </w:rPr>
        <w:t>inom hälsa, säkerhet, löner, arbetstider och dokumentation, krävs särskild förbättringsplan och ny inspektion inom tre månader.</w:t>
      </w:r>
    </w:p>
    <w:p w14:paraId="6274DCDB" w14:textId="3497F03E" w:rsidR="00100A9C" w:rsidRPr="008070D0" w:rsidRDefault="00100A9C" w:rsidP="00100A9C">
      <w:pPr>
        <w:rPr>
          <w:b/>
          <w:highlight w:val="yellow"/>
        </w:rPr>
      </w:pPr>
      <w:r w:rsidRPr="008070D0">
        <w:rPr>
          <w:b/>
          <w:highlight w:val="yellow"/>
        </w:rPr>
        <w:t>AFD.152</w:t>
      </w:r>
      <w:r w:rsidRPr="008070D0">
        <w:rPr>
          <w:b/>
          <w:highlight w:val="yellow"/>
        </w:rPr>
        <w:tab/>
        <w:t>Varor eller arbeten från beställaren</w:t>
      </w:r>
    </w:p>
    <w:p w14:paraId="469CF78B" w14:textId="7639669B" w:rsidR="00100A9C" w:rsidRPr="008070D0" w:rsidRDefault="00100A9C" w:rsidP="00100A9C">
      <w:pPr>
        <w:ind w:left="1304" w:firstLine="1"/>
        <w:rPr>
          <w:highlight w:val="yellow"/>
        </w:rPr>
      </w:pPr>
      <w:r w:rsidRPr="008070D0">
        <w:rPr>
          <w:highlight w:val="yellow"/>
        </w:rPr>
        <w:t xml:space="preserve">Tillfälliga inkopplingar, pluggningar eller dylika arbeten på befintliga vattenledningar i drift utförs av beställaren på entreprenörens bekostnad. Tillfällig vattenförsörjning till abonnenter genom </w:t>
      </w:r>
      <w:proofErr w:type="spellStart"/>
      <w:r w:rsidRPr="008070D0">
        <w:rPr>
          <w:highlight w:val="yellow"/>
        </w:rPr>
        <w:t>slangning</w:t>
      </w:r>
      <w:proofErr w:type="spellEnd"/>
      <w:r w:rsidRPr="008070D0">
        <w:rPr>
          <w:highlight w:val="yellow"/>
        </w:rPr>
        <w:t xml:space="preserve"> utförs av beställaren. Entreprenören ska i samråd med beställaren upprätta plan för </w:t>
      </w:r>
      <w:proofErr w:type="spellStart"/>
      <w:r w:rsidRPr="008070D0">
        <w:rPr>
          <w:highlight w:val="yellow"/>
        </w:rPr>
        <w:t>slangning</w:t>
      </w:r>
      <w:proofErr w:type="spellEnd"/>
      <w:r w:rsidRPr="008070D0">
        <w:rPr>
          <w:highlight w:val="yellow"/>
        </w:rPr>
        <w:t xml:space="preserve">. Behov av </w:t>
      </w:r>
      <w:proofErr w:type="spellStart"/>
      <w:r w:rsidRPr="008070D0">
        <w:rPr>
          <w:highlight w:val="yellow"/>
        </w:rPr>
        <w:t>slangning</w:t>
      </w:r>
      <w:proofErr w:type="spellEnd"/>
      <w:r w:rsidRPr="008070D0">
        <w:rPr>
          <w:highlight w:val="yellow"/>
        </w:rPr>
        <w:t xml:space="preserve"> ska meddelas beställaren minst tio arbetsdagar innan önskad </w:t>
      </w:r>
      <w:proofErr w:type="spellStart"/>
      <w:r w:rsidRPr="008070D0">
        <w:rPr>
          <w:highlight w:val="yellow"/>
        </w:rPr>
        <w:t>slangning</w:t>
      </w:r>
      <w:proofErr w:type="spellEnd"/>
      <w:r w:rsidRPr="008070D0">
        <w:rPr>
          <w:highlight w:val="yellow"/>
        </w:rPr>
        <w:t>.</w:t>
      </w:r>
    </w:p>
    <w:p w14:paraId="4ABBA8B3" w14:textId="77777777" w:rsidR="006A50E3" w:rsidRPr="004315EF" w:rsidRDefault="00100A9C" w:rsidP="006A50E3">
      <w:pPr>
        <w:spacing w:after="0"/>
        <w:ind w:left="1304"/>
      </w:pPr>
      <w:r w:rsidRPr="008070D0">
        <w:rPr>
          <w:highlight w:val="yellow"/>
        </w:rPr>
        <w:t xml:space="preserve">Täthetsprovning, klorering och vattenprovtagning av vattenledningar utförs och bekostas av beställaren en gång. </w:t>
      </w:r>
      <w:r w:rsidRPr="003F7D99">
        <w:rPr>
          <w:highlight w:val="yellow"/>
        </w:rPr>
        <w:t xml:space="preserve">Entreprenören gör anmälan till beställaren tio arbetsdagar innan önskad </w:t>
      </w:r>
      <w:r w:rsidR="00CC4C04" w:rsidRPr="003F7D99">
        <w:rPr>
          <w:highlight w:val="yellow"/>
        </w:rPr>
        <w:t>provtrycknings-</w:t>
      </w:r>
      <w:r w:rsidRPr="003F7D99">
        <w:rPr>
          <w:highlight w:val="yellow"/>
        </w:rPr>
        <w:t xml:space="preserve"> och </w:t>
      </w:r>
      <w:r w:rsidR="00661CA1" w:rsidRPr="003F7D99">
        <w:rPr>
          <w:highlight w:val="yellow"/>
        </w:rPr>
        <w:t xml:space="preserve">provtagningsprocedur ska påbörjas. För tidsplanering ska entreprenören räkna med att proceduren tar minst två veckor från det att den påbörjas. </w:t>
      </w:r>
      <w:r w:rsidRPr="003F7D99">
        <w:rPr>
          <w:highlight w:val="yellow"/>
        </w:rPr>
        <w:t>Erforderligt material för provning</w:t>
      </w:r>
      <w:r w:rsidRPr="008070D0">
        <w:rPr>
          <w:highlight w:val="yellow"/>
        </w:rPr>
        <w:t xml:space="preserve"> samt montering av densamma tillhandahålls av entreprenören, se standardritning 5501. Om godkänt resultat inte erhålls vid första täthetsprovningen och /eller vattenprovtagningen, ska entreprenören bekosta alla ytterligare erforderliga åtgärder och provningar för att </w:t>
      </w:r>
      <w:r w:rsidRPr="008070D0">
        <w:rPr>
          <w:highlight w:val="yellow"/>
        </w:rPr>
        <w:lastRenderedPageBreak/>
        <w:t>erhålla godkänt resultat.</w:t>
      </w:r>
      <w:r w:rsidR="006A50E3">
        <w:rPr>
          <w:highlight w:val="yellow"/>
        </w:rPr>
        <w:br/>
      </w:r>
      <w:r w:rsidR="006A50E3">
        <w:rPr>
          <w:highlight w:val="yellow"/>
        </w:rPr>
        <w:br/>
      </w:r>
      <w:r w:rsidR="006A50E3" w:rsidRPr="004315EF">
        <w:rPr>
          <w:highlight w:val="yellow"/>
        </w:rPr>
        <w:t>Kretslopp och vatten utför inkoppling av ny vattenledning på befintlig vattenledning. Avrop ska ske senast fyra veckor innan önskad inkoppling. Vid inkoppling på dimension 400 mm eller större ska avrop ske senast sju veckor innan önskad inkoppling.</w:t>
      </w:r>
    </w:p>
    <w:p w14:paraId="13223F5F" w14:textId="6E86C2E9" w:rsidR="00100A9C" w:rsidRPr="004315EF" w:rsidRDefault="006A50E3" w:rsidP="006A50E3">
      <w:pPr>
        <w:ind w:left="1304"/>
        <w:rPr>
          <w:i/>
        </w:rPr>
      </w:pPr>
      <w:r w:rsidRPr="004315EF">
        <w:rPr>
          <w:i/>
        </w:rPr>
        <w:t>Kontrollera med respektive nätägare vem som gör inkoppling på befintlig anläggning.</w:t>
      </w:r>
    </w:p>
    <w:p w14:paraId="30C82571" w14:textId="1874E63C" w:rsidR="00100A9C" w:rsidRPr="008070D0" w:rsidRDefault="00100A9C" w:rsidP="00100A9C">
      <w:pPr>
        <w:ind w:left="1304" w:firstLine="1"/>
        <w:rPr>
          <w:highlight w:val="yellow"/>
        </w:rPr>
      </w:pPr>
      <w:r w:rsidRPr="008070D0">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r w:rsidR="0099193C">
        <w:rPr>
          <w:highlight w:val="yellow"/>
        </w:rPr>
        <w:br/>
      </w:r>
      <w:r w:rsidR="0099193C">
        <w:rPr>
          <w:highlight w:val="yellow"/>
        </w:rPr>
        <w:br/>
      </w:r>
      <w:r w:rsidR="0099193C" w:rsidRPr="00DA2800">
        <w:rPr>
          <w:highlight w:val="yellow"/>
        </w:rPr>
        <w:t xml:space="preserve">Beställaren kan komma att utföra röntgen på en eller flera, eventuellt samtliga, elektrosvetsmuffar, dimension 280 och större, om sådana godkänts för användning av beställaren. Om godkänt resultat inte erhålls vid första provningen ska entreprenören utföra och bekosta ny muff, samt bekosta ny röntgen, till dess att godkänt resultat erhållits. Röntgen ska </w:t>
      </w:r>
      <w:proofErr w:type="spellStart"/>
      <w:r w:rsidR="0099193C" w:rsidRPr="00DA2800">
        <w:rPr>
          <w:highlight w:val="yellow"/>
        </w:rPr>
        <w:t>tidplaneras</w:t>
      </w:r>
      <w:proofErr w:type="spellEnd"/>
      <w:r w:rsidR="0099193C" w:rsidRPr="00DA2800">
        <w:rPr>
          <w:highlight w:val="yellow"/>
        </w:rPr>
        <w:t xml:space="preserve"> och samordnas av entreprenören, som ska avropa röntgen senast fem arbetsdagar innan önskat röntgentillfälle.</w:t>
      </w:r>
      <w:r w:rsidR="00F54E35" w:rsidRPr="00F54E35">
        <w:rPr>
          <w:color w:val="00B050"/>
          <w:highlight w:val="yellow"/>
        </w:rPr>
        <w:br/>
      </w:r>
    </w:p>
    <w:p w14:paraId="031A812D" w14:textId="271CCAB9" w:rsidR="00BE3C0B" w:rsidRPr="008070D0" w:rsidRDefault="00BE3C0B" w:rsidP="00BE3C0B">
      <w:pPr>
        <w:rPr>
          <w:b/>
          <w:highlight w:val="yellow"/>
        </w:rPr>
      </w:pPr>
      <w:r w:rsidRPr="008070D0">
        <w:rPr>
          <w:b/>
          <w:highlight w:val="yellow"/>
        </w:rPr>
        <w:t>AFD.1522</w:t>
      </w:r>
      <w:r w:rsidRPr="008070D0">
        <w:rPr>
          <w:b/>
          <w:highlight w:val="yellow"/>
        </w:rPr>
        <w:tab/>
        <w:t>Varor som tillhandahålls</w:t>
      </w:r>
    </w:p>
    <w:p w14:paraId="1699EB29" w14:textId="411ED5BD" w:rsidR="00BE3C0B" w:rsidRPr="008070D0" w:rsidRDefault="00BE3C0B" w:rsidP="00BE3C0B">
      <w:pPr>
        <w:rPr>
          <w:highlight w:val="yellow"/>
        </w:rPr>
      </w:pPr>
      <w:r w:rsidRPr="008070D0">
        <w:tab/>
      </w:r>
      <w:r w:rsidRPr="008070D0">
        <w:rPr>
          <w:highlight w:val="yellow"/>
        </w:rPr>
        <w:t>Kretslopp och vatten tillhandahåller:</w:t>
      </w:r>
    </w:p>
    <w:p w14:paraId="56FA7D50" w14:textId="01F478CA" w:rsidR="00BE3C0B" w:rsidRPr="008070D0" w:rsidRDefault="00BE3C0B" w:rsidP="00BE3C0B">
      <w:pPr>
        <w:pStyle w:val="Liststycke"/>
        <w:numPr>
          <w:ilvl w:val="0"/>
          <w:numId w:val="2"/>
        </w:numPr>
        <w:rPr>
          <w:highlight w:val="yellow"/>
        </w:rPr>
      </w:pPr>
      <w:r w:rsidRPr="008070D0">
        <w:rPr>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1ACA9548" w14:textId="2FF7CD61" w:rsidR="00EC4403" w:rsidRPr="008070D0" w:rsidRDefault="00EC4403" w:rsidP="00BE3C0B">
      <w:pPr>
        <w:pStyle w:val="Liststycke"/>
        <w:numPr>
          <w:ilvl w:val="0"/>
          <w:numId w:val="2"/>
        </w:numPr>
        <w:rPr>
          <w:highlight w:val="yellow"/>
        </w:rPr>
      </w:pPr>
      <w:r w:rsidRPr="008070D0">
        <w:rPr>
          <w:highlight w:val="yellow"/>
        </w:rPr>
        <w:t>Brandposter, där brandpost, trumma och betäckning ingår i det som tillhandahålls, medan eventuell packning, bult, bricka, mutter och förankring inte ingår i det som tillhandahålls.</w:t>
      </w:r>
    </w:p>
    <w:p w14:paraId="04457498" w14:textId="23F47D73" w:rsidR="00EC4403" w:rsidRPr="008070D0" w:rsidRDefault="00EC4403" w:rsidP="00BE3C0B">
      <w:pPr>
        <w:pStyle w:val="Liststycke"/>
        <w:numPr>
          <w:ilvl w:val="0"/>
          <w:numId w:val="2"/>
        </w:numPr>
        <w:rPr>
          <w:highlight w:val="yellow"/>
        </w:rPr>
      </w:pPr>
      <w:r w:rsidRPr="008070D0">
        <w:rPr>
          <w:highlight w:val="yellow"/>
        </w:rPr>
        <w:t>Rött märkband med text AST för markering av tryckavloppsledning.</w:t>
      </w:r>
    </w:p>
    <w:p w14:paraId="757D7147" w14:textId="39B0E468" w:rsidR="00EC4403" w:rsidRPr="008070D0" w:rsidRDefault="00EC4403" w:rsidP="00BE3C0B">
      <w:pPr>
        <w:pStyle w:val="Liststycke"/>
        <w:numPr>
          <w:ilvl w:val="0"/>
          <w:numId w:val="2"/>
        </w:numPr>
        <w:rPr>
          <w:highlight w:val="yellow"/>
        </w:rPr>
      </w:pPr>
      <w:r w:rsidRPr="008070D0">
        <w:rPr>
          <w:highlight w:val="yellow"/>
        </w:rPr>
        <w:t>Monteringsboxar.</w:t>
      </w:r>
    </w:p>
    <w:p w14:paraId="2C1A246F" w14:textId="677CFD15" w:rsidR="00EC4403" w:rsidRPr="00434941" w:rsidRDefault="00EC4403" w:rsidP="00BE3C0B">
      <w:pPr>
        <w:pStyle w:val="Liststycke"/>
        <w:numPr>
          <w:ilvl w:val="0"/>
          <w:numId w:val="2"/>
        </w:numPr>
        <w:rPr>
          <w:highlight w:val="yellow"/>
        </w:rPr>
      </w:pPr>
      <w:r w:rsidRPr="008070D0">
        <w:rPr>
          <w:highlight w:val="yellow"/>
        </w:rPr>
        <w:t xml:space="preserve">Kompletta </w:t>
      </w:r>
      <w:r w:rsidRPr="00434941">
        <w:rPr>
          <w:highlight w:val="yellow"/>
        </w:rPr>
        <w:t xml:space="preserve">betäckningar till </w:t>
      </w:r>
      <w:r w:rsidR="00FB280D" w:rsidRPr="00434941">
        <w:rPr>
          <w:highlight w:val="yellow"/>
        </w:rPr>
        <w:t>nedstignings</w:t>
      </w:r>
      <w:r w:rsidRPr="00434941">
        <w:rPr>
          <w:highlight w:val="yellow"/>
        </w:rPr>
        <w:t>brunnar.</w:t>
      </w:r>
    </w:p>
    <w:p w14:paraId="44DEFD86" w14:textId="008D42F3" w:rsidR="00EC4403" w:rsidRPr="00434941" w:rsidRDefault="00EC4403" w:rsidP="00EC4403">
      <w:pPr>
        <w:ind w:left="1304"/>
        <w:rPr>
          <w:highlight w:val="yellow"/>
        </w:rPr>
      </w:pPr>
      <w:r w:rsidRPr="00434941">
        <w:rPr>
          <w:highlight w:val="yellow"/>
        </w:rPr>
        <w:t xml:space="preserve">Tillhandahållna varor ska hämtas av entreprenören på </w:t>
      </w:r>
      <w:r w:rsidR="00F95330" w:rsidRPr="00434941">
        <w:rPr>
          <w:highlight w:val="yellow"/>
        </w:rPr>
        <w:t xml:space="preserve">kretslopp och vattens </w:t>
      </w:r>
      <w:r w:rsidRPr="00434941">
        <w:rPr>
          <w:highlight w:val="yellow"/>
        </w:rPr>
        <w:t xml:space="preserve">förråd på </w:t>
      </w:r>
      <w:r w:rsidR="00F95330" w:rsidRPr="00434941">
        <w:rPr>
          <w:highlight w:val="yellow"/>
        </w:rPr>
        <w:t>Gamlestadsvägen 319</w:t>
      </w:r>
      <w:r w:rsidRPr="00434941">
        <w:rPr>
          <w:highlight w:val="yellow"/>
        </w:rPr>
        <w:t>.</w:t>
      </w:r>
    </w:p>
    <w:p w14:paraId="4CC7BB9B" w14:textId="4C821219" w:rsidR="00EC4403" w:rsidRDefault="00EC4403" w:rsidP="00EC4403">
      <w:pPr>
        <w:ind w:left="1304"/>
      </w:pPr>
      <w:r w:rsidRPr="008070D0">
        <w:rPr>
          <w:highlight w:val="yellow"/>
        </w:rPr>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p>
    <w:p w14:paraId="1FB1777E" w14:textId="64949605" w:rsidR="00EC4403" w:rsidRPr="00D50B5C" w:rsidRDefault="00EC4403" w:rsidP="00EC4403">
      <w:pPr>
        <w:rPr>
          <w:b/>
        </w:rPr>
      </w:pPr>
      <w:r w:rsidRPr="00D50B5C">
        <w:rPr>
          <w:b/>
        </w:rPr>
        <w:lastRenderedPageBreak/>
        <w:t>AFD.158</w:t>
      </w:r>
      <w:r w:rsidRPr="00D50B5C">
        <w:rPr>
          <w:b/>
        </w:rPr>
        <w:tab/>
        <w:t>Utveckling av varor och metoder</w:t>
      </w:r>
    </w:p>
    <w:p w14:paraId="5635350B" w14:textId="057C625A" w:rsidR="00EC4403" w:rsidRDefault="00EC4403" w:rsidP="00EC4403">
      <w:pPr>
        <w:ind w:left="1304"/>
      </w:pPr>
      <w:r>
        <w:t>Beställaren ser med fördel att befintligt material kan återanvändas i projektet, förutsatt att kvalitetskrav och estetiska krav uppfylls.</w:t>
      </w:r>
    </w:p>
    <w:p w14:paraId="0FD5D14B" w14:textId="02C01E20" w:rsidR="00EC4403" w:rsidRPr="00D50B5C" w:rsidRDefault="00EC4403" w:rsidP="00EC4403">
      <w:pPr>
        <w:rPr>
          <w:b/>
        </w:rPr>
      </w:pPr>
      <w:r w:rsidRPr="00D50B5C">
        <w:rPr>
          <w:b/>
        </w:rPr>
        <w:t>AFD.161</w:t>
      </w:r>
      <w:r w:rsidRPr="00D50B5C">
        <w:rPr>
          <w:b/>
        </w:rPr>
        <w:tab/>
        <w:t>Tillstånd från myndigheter</w:t>
      </w:r>
    </w:p>
    <w:p w14:paraId="1F507690" w14:textId="2056B25D" w:rsidR="00EC4403" w:rsidRDefault="00EC4403" w:rsidP="00EC4403">
      <w:r>
        <w:tab/>
        <w:t>Beställaren ombesörjer bygglov med undantag av AFG.16.</w:t>
      </w:r>
    </w:p>
    <w:p w14:paraId="3905628B" w14:textId="0B8A1480" w:rsidR="00EC4403" w:rsidRDefault="00EC4403" w:rsidP="00EC4403">
      <w:pPr>
        <w:ind w:left="1304"/>
      </w:pPr>
      <w:r>
        <w:t>I enlighet med ordningslagen (SFS 1993:1617) erfordras polismyndighetens tillstånd för ianspråktagande av allmän platsmark exempelvis för uppställning av arbetsbodar, byggupplag och dylikt. Samtliga uppställningskostnader tas av entreprenören. Detta gäller enbart etablering utanför anvisat arbetsområde.</w:t>
      </w:r>
    </w:p>
    <w:p w14:paraId="4B412D9E" w14:textId="394AB5BE" w:rsidR="00EC4403" w:rsidRDefault="00EC4403" w:rsidP="00EC4403">
      <w:pPr>
        <w:ind w:left="1304"/>
      </w:pPr>
      <w:r>
        <w:t>Med anledning av ovanstående ska därför vid varje tillfälle ansökan göras hos polismyndigheten. Beställaren vill göra entreprenören uppmärksam på att avgift ska erläggas för ianspråktagen yta (disposition) i enlighet med kommunfullmäktigehandling 1994:236. För entreprenör med generellt tillstånd från polismyndigheten angående uppställning av arbetsbodar gäller särskilda villkor. Entreprenören ansöker och bekostar erforderliga tillstånd.</w:t>
      </w:r>
    </w:p>
    <w:p w14:paraId="022B184A" w14:textId="7E709A49" w:rsidR="00EC4403" w:rsidRPr="00D50B5C" w:rsidRDefault="00EC4403" w:rsidP="00EC4403">
      <w:pPr>
        <w:rPr>
          <w:b/>
        </w:rPr>
      </w:pPr>
      <w:r w:rsidRPr="00D50B5C">
        <w:rPr>
          <w:b/>
        </w:rPr>
        <w:t>AFD.163</w:t>
      </w:r>
      <w:r w:rsidRPr="00D50B5C">
        <w:rPr>
          <w:b/>
        </w:rPr>
        <w:tab/>
        <w:t xml:space="preserve">Överenskommelser m </w:t>
      </w:r>
      <w:proofErr w:type="spellStart"/>
      <w:r w:rsidRPr="00D50B5C">
        <w:rPr>
          <w:b/>
        </w:rPr>
        <w:t>m</w:t>
      </w:r>
      <w:proofErr w:type="spellEnd"/>
    </w:p>
    <w:p w14:paraId="40DBE2DF" w14:textId="027E4BFE" w:rsidR="00EC4403" w:rsidRDefault="00EC4403" w:rsidP="00EC4403">
      <w:pPr>
        <w:ind w:left="1304" w:firstLine="1"/>
      </w:pPr>
      <w:r>
        <w:t>Entreprenören ska före slutbesiktning överlämna skriftligt intyg att mellanhavanden med ägare till grannfastighet, annan markägare, väghållare o.d. har reglerats.</w:t>
      </w:r>
    </w:p>
    <w:p w14:paraId="42360FDD" w14:textId="2972E239" w:rsidR="00EC4403" w:rsidRPr="00D50B5C" w:rsidRDefault="00EC4403" w:rsidP="00EC4403">
      <w:pPr>
        <w:rPr>
          <w:b/>
        </w:rPr>
      </w:pPr>
      <w:r w:rsidRPr="00D50B5C">
        <w:rPr>
          <w:b/>
        </w:rPr>
        <w:t>AFD.171</w:t>
      </w:r>
      <w:r w:rsidRPr="00D50B5C">
        <w:rPr>
          <w:b/>
        </w:rPr>
        <w:tab/>
        <w:t>Anmälningar till myndigheter</w:t>
      </w:r>
    </w:p>
    <w:p w14:paraId="1517D620" w14:textId="0D67FAB3" w:rsidR="00EC4403" w:rsidRDefault="00EC4403" w:rsidP="00EC4403">
      <w:pPr>
        <w:ind w:left="1304" w:firstLine="1"/>
      </w:pPr>
      <w:r w:rsidRPr="008070D0">
        <w:rPr>
          <w:highlight w:val="yellow"/>
        </w:rPr>
        <w:t>Förhandsanmälan till Arbetsmiljöverket ombesörjes av beställaren. Entreprenören ska lämna underlag till anmälan.</w:t>
      </w:r>
    </w:p>
    <w:p w14:paraId="69094B2A" w14:textId="2EF3F573" w:rsidR="00EC4403" w:rsidRDefault="00EC4403" w:rsidP="00EC4403">
      <w:pPr>
        <w:ind w:left="1304" w:firstLine="1"/>
      </w:pPr>
      <w:r>
        <w:t xml:space="preserve">Entreprenören ska underrätta tillsynsmyndighet vid oförutsedda händelser enligt 6 § förordningen av verksamhetsutövares egenkontroll (SFS 1998:901) samt vid påträffande av föroreningar i mark enligt 10 kap </w:t>
      </w:r>
      <w:proofErr w:type="gramStart"/>
      <w:r>
        <w:t>11-13</w:t>
      </w:r>
      <w:proofErr w:type="gramEnd"/>
      <w:r>
        <w:t xml:space="preserve"> §§ miljöbalken, se rutin för underrättelse i TH kap 13BB.</w:t>
      </w:r>
    </w:p>
    <w:p w14:paraId="601C1005" w14:textId="2AF75385" w:rsidR="00EC4403" w:rsidRDefault="00EC4403" w:rsidP="00EC4403">
      <w:pPr>
        <w:ind w:left="1304" w:firstLine="1"/>
      </w:pPr>
      <w:r>
        <w:t>Om entreprenören bedriver arbetet på sådant sätt att andra myndigheters ansvarsområde påverkas, har entreprenören skyldighet att underrätta samt begära eventuella tillstånd hos berörd myndighet.</w:t>
      </w:r>
    </w:p>
    <w:p w14:paraId="4A9883D6" w14:textId="593C3746" w:rsidR="00992474" w:rsidRDefault="00992474" w:rsidP="00992474">
      <w:pPr>
        <w:rPr>
          <w:b/>
        </w:rPr>
      </w:pPr>
      <w:r w:rsidRPr="00D50B5C">
        <w:rPr>
          <w:b/>
        </w:rPr>
        <w:t>AFD.172</w:t>
      </w:r>
      <w:r w:rsidRPr="00D50B5C">
        <w:rPr>
          <w:b/>
        </w:rPr>
        <w:tab/>
        <w:t>Anmälningar till beställaren</w:t>
      </w:r>
    </w:p>
    <w:p w14:paraId="76215A95" w14:textId="2AC8E7C0" w:rsidR="00735542" w:rsidRPr="001B4034" w:rsidRDefault="00735542" w:rsidP="00735542">
      <w:pPr>
        <w:ind w:left="1304"/>
        <w:rPr>
          <w:highlight w:val="yellow"/>
        </w:rPr>
      </w:pPr>
      <w:r w:rsidRPr="001B4034">
        <w:rPr>
          <w:highlight w:val="yellow"/>
        </w:rPr>
        <w:t>Vid behov av att utföra bullrande arbeten kvälls- och nattetid (19:00 – 07:00) ska detta ske efter samråd med beställaren. Vid planerade nattarbeten ska beställaren informeras senast två veckor innan arbetet påbörjas.</w:t>
      </w:r>
    </w:p>
    <w:p w14:paraId="6D4BCEC9" w14:textId="3450A3B4" w:rsidR="00992474" w:rsidRDefault="00992474" w:rsidP="00992474">
      <w:pPr>
        <w:ind w:left="1304" w:firstLine="1"/>
      </w:pPr>
      <w:r>
        <w:t xml:space="preserve">Vid arbete på längre sammanhängande övertid ska beställarens ombud informeras därom senast </w:t>
      </w:r>
      <w:proofErr w:type="spellStart"/>
      <w:r>
        <w:t>kl</w:t>
      </w:r>
      <w:proofErr w:type="spellEnd"/>
      <w:r>
        <w:t xml:space="preserve"> 12:00 dagen före planerad start. </w:t>
      </w:r>
    </w:p>
    <w:p w14:paraId="14A4EFB5" w14:textId="02D4AF85" w:rsidR="00992474" w:rsidRDefault="00992474" w:rsidP="00992474">
      <w:pPr>
        <w:ind w:left="1304" w:firstLine="1"/>
      </w:pPr>
      <w:r>
        <w:lastRenderedPageBreak/>
        <w:t>Under entreprenadtiden ska jour- och beredskapslista upprättas enligt TH kap 13CB, för att entreprenören ska kunna åtgärda uppkomna situationer på arbetsplatsen under icke arbetstid. Gällande jour- och beredskapslista ska därefter skickas till:</w:t>
      </w:r>
    </w:p>
    <w:p w14:paraId="345E2894" w14:textId="71F8DA94" w:rsidR="00992474" w:rsidRDefault="00992474" w:rsidP="00992474">
      <w:pPr>
        <w:pStyle w:val="Liststycke"/>
        <w:numPr>
          <w:ilvl w:val="0"/>
          <w:numId w:val="15"/>
        </w:numPr>
      </w:pPr>
      <w:r>
        <w:t>Beställaren</w:t>
      </w:r>
    </w:p>
    <w:p w14:paraId="439F6E64" w14:textId="34E45942" w:rsidR="00992474" w:rsidRDefault="00992474" w:rsidP="00992474">
      <w:pPr>
        <w:pStyle w:val="Liststycke"/>
        <w:numPr>
          <w:ilvl w:val="0"/>
          <w:numId w:val="15"/>
        </w:numPr>
      </w:pPr>
      <w:r>
        <w:t>365 00 00 Göteborgs stads kontaktcentrum</w:t>
      </w:r>
    </w:p>
    <w:p w14:paraId="3740F9B7" w14:textId="5A2E0EE3" w:rsidR="00992474" w:rsidRDefault="00992474" w:rsidP="00992474">
      <w:pPr>
        <w:pStyle w:val="Liststycke"/>
        <w:numPr>
          <w:ilvl w:val="0"/>
          <w:numId w:val="15"/>
        </w:numPr>
      </w:pPr>
      <w:r>
        <w:t>Trafik Göteborg</w:t>
      </w:r>
    </w:p>
    <w:p w14:paraId="33FE0FE1" w14:textId="3D9AFD3B" w:rsidR="00992474" w:rsidRDefault="00992474" w:rsidP="00992474">
      <w:pPr>
        <w:ind w:left="1304"/>
      </w:pPr>
      <w:r>
        <w:t>Uppdaterad jour- och beredskapslista ska läggas in i starttillståndet i Nystart under fliken dokument (TH kap 13AA1).</w:t>
      </w:r>
    </w:p>
    <w:p w14:paraId="7DF18CC8" w14:textId="36E71A61" w:rsidR="00992474" w:rsidRDefault="00992474" w:rsidP="00992474">
      <w:pPr>
        <w:ind w:left="1304"/>
      </w:pPr>
      <w:r>
        <w:t xml:space="preserve">Uppsättning av vägmärken enligt vägutrustningsplan ska anmälas till trafikkontoret av entreprenören. Detta enligt kontaktlista TH </w:t>
      </w:r>
      <w:r w:rsidRPr="00DA2800">
        <w:t xml:space="preserve">kap </w:t>
      </w:r>
      <w:r w:rsidR="00F9001B" w:rsidRPr="00DA2800">
        <w:t>1C</w:t>
      </w:r>
      <w:r w:rsidRPr="00DA2800">
        <w:t>,</w:t>
      </w:r>
      <w:r>
        <w:t xml:space="preserve"> kompetens ”Vägutrustning” i skede Utförande.</w:t>
      </w:r>
    </w:p>
    <w:p w14:paraId="0E3C5A68" w14:textId="164320C2" w:rsidR="000C2E3D" w:rsidRPr="00D50B5C" w:rsidRDefault="000C2E3D" w:rsidP="000C2E3D">
      <w:pPr>
        <w:rPr>
          <w:b/>
        </w:rPr>
      </w:pPr>
      <w:r w:rsidRPr="008070D0">
        <w:rPr>
          <w:b/>
          <w:highlight w:val="yellow"/>
        </w:rPr>
        <w:t>AFD.181</w:t>
      </w:r>
      <w:r w:rsidRPr="008070D0">
        <w:rPr>
          <w:b/>
          <w:highlight w:val="yellow"/>
        </w:rPr>
        <w:tab/>
        <w:t>Tillsyn och kontroll enligt PBL</w:t>
      </w:r>
    </w:p>
    <w:p w14:paraId="284C61C2" w14:textId="6210DDAA" w:rsidR="000C2E3D" w:rsidRPr="00D50B5C" w:rsidRDefault="000C2E3D" w:rsidP="000C2E3D">
      <w:pPr>
        <w:rPr>
          <w:b/>
        </w:rPr>
      </w:pPr>
      <w:r w:rsidRPr="008070D0">
        <w:rPr>
          <w:b/>
          <w:highlight w:val="yellow"/>
        </w:rPr>
        <w:t>AFD.1811</w:t>
      </w:r>
      <w:r w:rsidRPr="008070D0">
        <w:rPr>
          <w:b/>
          <w:highlight w:val="yellow"/>
        </w:rPr>
        <w:tab/>
        <w:t>Kontrollplan enligt PBL</w:t>
      </w:r>
    </w:p>
    <w:p w14:paraId="3C14B912" w14:textId="07A93CC2" w:rsidR="000C2E3D" w:rsidRPr="00D50B5C" w:rsidRDefault="000C2E3D" w:rsidP="000C2E3D">
      <w:pPr>
        <w:rPr>
          <w:b/>
        </w:rPr>
      </w:pPr>
      <w:r w:rsidRPr="008070D0">
        <w:rPr>
          <w:b/>
          <w:highlight w:val="yellow"/>
        </w:rPr>
        <w:t>AFD.1812</w:t>
      </w:r>
      <w:r w:rsidRPr="008070D0">
        <w:rPr>
          <w:b/>
          <w:highlight w:val="yellow"/>
        </w:rPr>
        <w:tab/>
        <w:t>Kontrollansvarig enligt PBL</w:t>
      </w:r>
    </w:p>
    <w:p w14:paraId="028C9182" w14:textId="4AA9F3D0" w:rsidR="000C2E3D" w:rsidRPr="00D50B5C" w:rsidRDefault="000C2E3D" w:rsidP="000C2E3D">
      <w:pPr>
        <w:rPr>
          <w:b/>
        </w:rPr>
      </w:pPr>
      <w:r w:rsidRPr="008070D0">
        <w:rPr>
          <w:b/>
          <w:highlight w:val="yellow"/>
        </w:rPr>
        <w:t>AFD.1813</w:t>
      </w:r>
      <w:r w:rsidRPr="008070D0">
        <w:rPr>
          <w:b/>
          <w:highlight w:val="yellow"/>
        </w:rPr>
        <w:tab/>
        <w:t>Samordning av kontrollansvariga enligt PBL</w:t>
      </w:r>
    </w:p>
    <w:p w14:paraId="74FB4DD2" w14:textId="26C373D1" w:rsidR="00CC5496" w:rsidRPr="00D50B5C" w:rsidRDefault="00CC5496" w:rsidP="000C2E3D">
      <w:pPr>
        <w:rPr>
          <w:b/>
        </w:rPr>
      </w:pPr>
      <w:r w:rsidRPr="00D50B5C">
        <w:rPr>
          <w:b/>
        </w:rPr>
        <w:t xml:space="preserve">AFD.1831 </w:t>
      </w:r>
      <w:r w:rsidRPr="00D50B5C">
        <w:rPr>
          <w:b/>
        </w:rPr>
        <w:tab/>
        <w:t>Arbetsmiljöplan</w:t>
      </w:r>
    </w:p>
    <w:p w14:paraId="333EDFE2" w14:textId="174CDE50" w:rsidR="00CC5496" w:rsidRDefault="00900978" w:rsidP="00900978">
      <w:pPr>
        <w:ind w:left="1304" w:firstLine="1"/>
      </w:pPr>
      <w:r>
        <w:t>Arbetsmiljöplan ska vara upprättad innan byggarbetsplatsen etableras. Den som är byggarbetsmiljösamordnare för planering och projektering svarar för att arbetsmiljöplan upprättas (se TH kap 12GC2), och den som är byggarbetsmiljösamordnare för utförande svarar för att arbetsmiljöplanen anpassas med hänsyn till hur arbetet fortskrider och eventuella förändringar. Arbetsmiljöplanen anslås i byggbod före byggstart. Arbetsmiljöplan behandlas i Arbetsmiljöverkets föreskrift AFS 1999:3, Byggnads- och anläggningsarbete, med gällande ändringar.</w:t>
      </w:r>
    </w:p>
    <w:p w14:paraId="1EFB5DAD" w14:textId="116B3793" w:rsidR="00900978" w:rsidRPr="00D50B5C" w:rsidRDefault="00900978" w:rsidP="00900978">
      <w:pPr>
        <w:rPr>
          <w:b/>
        </w:rPr>
      </w:pPr>
      <w:r w:rsidRPr="00D50B5C">
        <w:rPr>
          <w:b/>
        </w:rPr>
        <w:t>AFD.1832</w:t>
      </w:r>
      <w:r w:rsidRPr="00D50B5C">
        <w:rPr>
          <w:b/>
        </w:rPr>
        <w:tab/>
        <w:t>Byggarbetsmiljösamordnare för planering och projektering (BAS-P)</w:t>
      </w:r>
    </w:p>
    <w:p w14:paraId="593FBDF8" w14:textId="52A235E3" w:rsidR="00900978" w:rsidRPr="00D50B5C" w:rsidRDefault="00900978" w:rsidP="00900978">
      <w:pPr>
        <w:rPr>
          <w:b/>
        </w:rPr>
      </w:pPr>
      <w:r w:rsidRPr="00D50B5C">
        <w:rPr>
          <w:b/>
        </w:rPr>
        <w:t>AFD.1833</w:t>
      </w:r>
      <w:r w:rsidRPr="00D50B5C">
        <w:rPr>
          <w:b/>
        </w:rPr>
        <w:tab/>
        <w:t>Byggarbetsmiljösamordnare för utförande (BAS-U)</w:t>
      </w:r>
    </w:p>
    <w:p w14:paraId="33FA24A0" w14:textId="480F95F8" w:rsidR="00900978" w:rsidRPr="00D50B5C" w:rsidRDefault="00900978" w:rsidP="00900978">
      <w:pPr>
        <w:rPr>
          <w:b/>
        </w:rPr>
      </w:pPr>
      <w:r w:rsidRPr="00D50B5C">
        <w:rPr>
          <w:b/>
        </w:rPr>
        <w:t>AFD.183</w:t>
      </w:r>
      <w:r w:rsidR="006A538F" w:rsidRPr="00D50B5C">
        <w:rPr>
          <w:b/>
        </w:rPr>
        <w:t>4</w:t>
      </w:r>
      <w:r w:rsidRPr="00D50B5C">
        <w:rPr>
          <w:b/>
        </w:rPr>
        <w:tab/>
        <w:t xml:space="preserve">Upplysning om byggarbetsmiljösamordnare </w:t>
      </w:r>
    </w:p>
    <w:p w14:paraId="6145A674" w14:textId="3676BEC1" w:rsidR="006A538F" w:rsidRDefault="006A538F" w:rsidP="00900978">
      <w:r>
        <w:tab/>
      </w:r>
      <w:r w:rsidRPr="00AC47ED">
        <w:rPr>
          <w:highlight w:val="yellow"/>
        </w:rPr>
        <w:t xml:space="preserve">Byggarbetsmiljösamordnare för planering och projektering är </w:t>
      </w:r>
      <w:proofErr w:type="spellStart"/>
      <w:r w:rsidRPr="00AC47ED">
        <w:rPr>
          <w:highlight w:val="yellow"/>
        </w:rPr>
        <w:t>xxxxx</w:t>
      </w:r>
      <w:proofErr w:type="spellEnd"/>
      <w:r w:rsidRPr="00AC47ED">
        <w:rPr>
          <w:highlight w:val="yellow"/>
        </w:rPr>
        <w:t>.</w:t>
      </w:r>
    </w:p>
    <w:p w14:paraId="0480C85C" w14:textId="10D549C4" w:rsidR="006A538F" w:rsidRDefault="006A538F" w:rsidP="00E84ABF">
      <w:pPr>
        <w:ind w:left="1304"/>
      </w:pPr>
      <w:r>
        <w:t>Byggarbetsmiljösamordnaruppgiften</w:t>
      </w:r>
      <w:r w:rsidR="00E84ABF">
        <w:t xml:space="preserve"> får inte överföras till annan utan beställarens skriftliga medgivande.</w:t>
      </w:r>
    </w:p>
    <w:p w14:paraId="617B8FE2" w14:textId="628B9F19" w:rsidR="00E84ABF" w:rsidRPr="00D50B5C" w:rsidRDefault="00E84ABF" w:rsidP="00E84ABF">
      <w:pPr>
        <w:rPr>
          <w:b/>
        </w:rPr>
      </w:pPr>
      <w:r w:rsidRPr="00AC47ED">
        <w:rPr>
          <w:b/>
          <w:highlight w:val="yellow"/>
        </w:rPr>
        <w:t>AFD.187</w:t>
      </w:r>
      <w:r w:rsidRPr="00AC47ED">
        <w:rPr>
          <w:b/>
          <w:highlight w:val="yellow"/>
        </w:rPr>
        <w:tab/>
        <w:t>Registrering enligt elsäkerhetslagen</w:t>
      </w:r>
    </w:p>
    <w:p w14:paraId="757F2AE0" w14:textId="3D4855B7" w:rsidR="00E84ABF" w:rsidRPr="00AC47ED" w:rsidRDefault="00E84ABF" w:rsidP="00E84ABF">
      <w:pPr>
        <w:ind w:left="1304" w:firstLine="1"/>
        <w:rPr>
          <w:highlight w:val="yellow"/>
        </w:rPr>
      </w:pPr>
      <w:r w:rsidRPr="00AC47ED">
        <w:rPr>
          <w:highlight w:val="yellow"/>
        </w:rPr>
        <w:t>Den som ska utföra elinstallationsarbete ska vara auktoriserad i enlighet med 20 § elsäkerhetslagen (2016:732), vilket ska framgå av register hos Elsäkerhetsverket.</w:t>
      </w:r>
    </w:p>
    <w:p w14:paraId="1B0D11D1" w14:textId="3F3FF3AE" w:rsidR="00E84ABF" w:rsidRDefault="00E84ABF" w:rsidP="00E84ABF">
      <w:pPr>
        <w:ind w:left="1304" w:firstLine="1"/>
      </w:pPr>
      <w:r w:rsidRPr="00AC47ED">
        <w:rPr>
          <w:highlight w:val="yellow"/>
        </w:rPr>
        <w:t>Elinstallationsföretag ska på begäran av beställaren visa upp sitt egenkontrollprogram.</w:t>
      </w:r>
    </w:p>
    <w:p w14:paraId="13743D1F" w14:textId="7F121C61" w:rsidR="00C944DB" w:rsidRPr="00D50B5C" w:rsidRDefault="00C944DB" w:rsidP="00C944DB">
      <w:pPr>
        <w:tabs>
          <w:tab w:val="left" w:pos="1304"/>
          <w:tab w:val="left" w:pos="2608"/>
          <w:tab w:val="left" w:pos="3912"/>
          <w:tab w:val="left" w:pos="5216"/>
          <w:tab w:val="left" w:pos="6520"/>
          <w:tab w:val="right" w:pos="9072"/>
        </w:tabs>
        <w:rPr>
          <w:b/>
        </w:rPr>
      </w:pPr>
      <w:r w:rsidRPr="00D50B5C">
        <w:rPr>
          <w:b/>
        </w:rPr>
        <w:lastRenderedPageBreak/>
        <w:t>AFD.189</w:t>
      </w:r>
      <w:r w:rsidRPr="00D50B5C">
        <w:rPr>
          <w:b/>
        </w:rPr>
        <w:tab/>
        <w:t>Föreskrifter i anslutning till antidiskrimineringslagstiftningen</w:t>
      </w:r>
      <w:r w:rsidRPr="00D50B5C">
        <w:rPr>
          <w:b/>
        </w:rPr>
        <w:tab/>
      </w:r>
    </w:p>
    <w:p w14:paraId="53F7EED1" w14:textId="26325DE7" w:rsidR="00C944DB" w:rsidRDefault="00C944DB" w:rsidP="00C944DB">
      <w:pPr>
        <w:ind w:left="1304" w:firstLine="1"/>
      </w:pPr>
      <w:r>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7549210F" w14:textId="77777777" w:rsidR="00ED3CF7" w:rsidRDefault="00ED3CF7" w:rsidP="00C944DB">
      <w:pPr>
        <w:ind w:left="1304" w:firstLine="1"/>
      </w:pPr>
    </w:p>
    <w:p w14:paraId="6021617F" w14:textId="0DDABC25" w:rsidR="00C944DB" w:rsidRPr="00D50B5C" w:rsidRDefault="00C944DB" w:rsidP="00D50B5C">
      <w:pPr>
        <w:pStyle w:val="Rubrik2"/>
        <w:spacing w:before="0" w:after="200"/>
        <w:rPr>
          <w:rFonts w:asciiTheme="minorHAnsi" w:hAnsiTheme="minorHAnsi" w:cstheme="minorHAnsi"/>
          <w:b/>
          <w:color w:val="auto"/>
        </w:rPr>
      </w:pPr>
      <w:bookmarkStart w:id="14" w:name="_Toc2776766"/>
      <w:r w:rsidRPr="00D50B5C">
        <w:rPr>
          <w:rFonts w:asciiTheme="minorHAnsi" w:hAnsiTheme="minorHAnsi" w:cstheme="minorHAnsi"/>
          <w:b/>
          <w:color w:val="auto"/>
        </w:rPr>
        <w:t>AFD.2</w:t>
      </w:r>
      <w:r w:rsidRPr="00D50B5C">
        <w:rPr>
          <w:rFonts w:asciiTheme="minorHAnsi" w:hAnsiTheme="minorHAnsi" w:cstheme="minorHAnsi"/>
          <w:b/>
          <w:color w:val="auto"/>
        </w:rPr>
        <w:tab/>
        <w:t>Utförande</w:t>
      </w:r>
      <w:bookmarkEnd w:id="14"/>
    </w:p>
    <w:p w14:paraId="1B708CF1" w14:textId="2B3778F0" w:rsidR="00C944DB" w:rsidRPr="00D50B5C" w:rsidRDefault="00C944DB" w:rsidP="00C944DB">
      <w:pPr>
        <w:rPr>
          <w:b/>
        </w:rPr>
      </w:pPr>
      <w:r w:rsidRPr="00D50B5C">
        <w:rPr>
          <w:b/>
        </w:rPr>
        <w:t>AFD.221</w:t>
      </w:r>
      <w:r w:rsidRPr="00D50B5C">
        <w:rPr>
          <w:b/>
        </w:rPr>
        <w:tab/>
        <w:t>Kvalitetsledning</w:t>
      </w:r>
    </w:p>
    <w:p w14:paraId="0A276BE1" w14:textId="14B15287" w:rsidR="00C944DB" w:rsidRDefault="00C944DB" w:rsidP="00C944DB">
      <w:pPr>
        <w:ind w:left="1304" w:firstLine="1"/>
      </w:pPr>
      <w:r>
        <w:t>Entreprenören ska ha ett kvalitetsledningssystem som uppfyller kraven enligt AFB.22 handling 7.3.</w:t>
      </w:r>
    </w:p>
    <w:p w14:paraId="71B7C8A0" w14:textId="1377ACEA" w:rsidR="00C944DB" w:rsidRPr="00D50B5C" w:rsidRDefault="00C944DB" w:rsidP="00C944DB">
      <w:pPr>
        <w:rPr>
          <w:b/>
        </w:rPr>
      </w:pPr>
      <w:r w:rsidRPr="00D50B5C">
        <w:rPr>
          <w:b/>
        </w:rPr>
        <w:t>AFD.222</w:t>
      </w:r>
      <w:r w:rsidRPr="00D50B5C">
        <w:rPr>
          <w:b/>
        </w:rPr>
        <w:tab/>
        <w:t>Miljöledning</w:t>
      </w:r>
    </w:p>
    <w:p w14:paraId="713139F6" w14:textId="07C0D675" w:rsidR="00C944DB" w:rsidRDefault="00C944DB" w:rsidP="00C944DB">
      <w:pPr>
        <w:ind w:left="1304" w:firstLine="1"/>
      </w:pPr>
      <w:r>
        <w:t>Entreprenören ska ha ett miljöledningssystem som uppfyller kraven enligt AFB.22 handlingar 7.3, 7.4 och 7.6.</w:t>
      </w:r>
    </w:p>
    <w:p w14:paraId="0BF00A78" w14:textId="7ACB4040" w:rsidR="00C944DB" w:rsidRPr="00D50B5C" w:rsidRDefault="00C944DB" w:rsidP="00C944DB">
      <w:pPr>
        <w:rPr>
          <w:b/>
        </w:rPr>
      </w:pPr>
      <w:r w:rsidRPr="00D50B5C">
        <w:rPr>
          <w:b/>
        </w:rPr>
        <w:t>AFD.224</w:t>
      </w:r>
      <w:r w:rsidRPr="00D50B5C">
        <w:rPr>
          <w:b/>
        </w:rPr>
        <w:tab/>
        <w:t>Entreprenörens kvalitets- och miljöplan</w:t>
      </w:r>
    </w:p>
    <w:p w14:paraId="626CDB46" w14:textId="3AF1F808" w:rsidR="00C944DB" w:rsidRDefault="00C944DB" w:rsidP="00C944DB">
      <w:pPr>
        <w:ind w:left="1304" w:firstLine="1"/>
      </w:pPr>
      <w:r>
        <w:t>Entreprenören ska vid startmötet, AFD.331, överlämna en projektspecifik kvalitets- och miljöplan till beställaren.</w:t>
      </w:r>
    </w:p>
    <w:p w14:paraId="7ECA837C" w14:textId="4100B3CF" w:rsidR="00C944DB" w:rsidRDefault="00C944DB" w:rsidP="00C944DB">
      <w:pPr>
        <w:ind w:left="1304" w:firstLine="1"/>
      </w:pPr>
      <w:r>
        <w:t>Entreprenören ska i kvalitetsplanen redovisa följande specifika kvalitetspåverkande aktiviteter:</w:t>
      </w:r>
    </w:p>
    <w:p w14:paraId="3141ADBA" w14:textId="3163E26F" w:rsidR="00C944DB" w:rsidRDefault="00C944DB" w:rsidP="00C944DB">
      <w:pPr>
        <w:pStyle w:val="Liststycke"/>
        <w:numPr>
          <w:ilvl w:val="0"/>
          <w:numId w:val="16"/>
        </w:numPr>
      </w:pPr>
      <w:r>
        <w:t>Organisation, med kvalitetsansvarig</w:t>
      </w:r>
    </w:p>
    <w:p w14:paraId="734DEF44" w14:textId="77777777" w:rsidR="00C944DB" w:rsidRDefault="00C944DB" w:rsidP="00C944DB">
      <w:pPr>
        <w:pStyle w:val="Liststycke"/>
        <w:numPr>
          <w:ilvl w:val="0"/>
          <w:numId w:val="16"/>
        </w:numPr>
      </w:pPr>
      <w:r>
        <w:t>Information</w:t>
      </w:r>
    </w:p>
    <w:p w14:paraId="631DD507" w14:textId="5AEBCEA2" w:rsidR="00C944DB" w:rsidRDefault="00C944DB" w:rsidP="00C944DB">
      <w:pPr>
        <w:pStyle w:val="Liststycke"/>
        <w:numPr>
          <w:ilvl w:val="0"/>
          <w:numId w:val="16"/>
        </w:numPr>
      </w:pPr>
      <w:r>
        <w:t>Kontrollprogram/egenkontroll inkl</w:t>
      </w:r>
      <w:r w:rsidR="00DA2800">
        <w:t>.</w:t>
      </w:r>
      <w:r>
        <w:t xml:space="preserve"> checklistor</w:t>
      </w:r>
    </w:p>
    <w:p w14:paraId="35E27339" w14:textId="77777777" w:rsidR="00C944DB" w:rsidRDefault="00C944DB" w:rsidP="00C944DB">
      <w:pPr>
        <w:pStyle w:val="Liststycke"/>
        <w:numPr>
          <w:ilvl w:val="0"/>
          <w:numId w:val="16"/>
        </w:numPr>
      </w:pPr>
      <w:r>
        <w:t>Dokumentation</w:t>
      </w:r>
    </w:p>
    <w:p w14:paraId="1C04477C" w14:textId="77777777" w:rsidR="00C944DB" w:rsidRDefault="00C944DB" w:rsidP="00C944DB">
      <w:pPr>
        <w:ind w:left="1304"/>
      </w:pPr>
      <w:r w:rsidRPr="00EC6C07">
        <w:rPr>
          <w:highlight w:val="yellow"/>
        </w:rPr>
        <w:t>Den ska redovisa vilka metoder och rutiner som kommer att tillämpas för:</w:t>
      </w:r>
    </w:p>
    <w:p w14:paraId="797A1F1D" w14:textId="77777777" w:rsidR="00C944DB" w:rsidRPr="00EC6C07" w:rsidRDefault="00C944DB" w:rsidP="00C944DB">
      <w:pPr>
        <w:ind w:left="1304"/>
        <w:rPr>
          <w:highlight w:val="yellow"/>
          <w:u w:val="single"/>
        </w:rPr>
      </w:pPr>
      <w:r w:rsidRPr="00EC6C07">
        <w:rPr>
          <w:highlight w:val="yellow"/>
          <w:u w:val="single"/>
        </w:rPr>
        <w:t>Befintliga anläggningar</w:t>
      </w:r>
    </w:p>
    <w:p w14:paraId="5FF27ABD" w14:textId="4A855098" w:rsidR="00C944DB" w:rsidRPr="00EC6C07" w:rsidRDefault="00C944DB" w:rsidP="00C944DB">
      <w:pPr>
        <w:pStyle w:val="Liststycke"/>
        <w:numPr>
          <w:ilvl w:val="0"/>
          <w:numId w:val="17"/>
        </w:numPr>
        <w:rPr>
          <w:highlight w:val="yellow"/>
        </w:rPr>
      </w:pPr>
      <w:r w:rsidRPr="00EC6C07">
        <w:rPr>
          <w:highlight w:val="yellow"/>
        </w:rPr>
        <w:t>Utsättningskontroll</w:t>
      </w:r>
    </w:p>
    <w:p w14:paraId="7771BB8B" w14:textId="652FE0A8" w:rsidR="00C944DB" w:rsidRPr="00EC6C07" w:rsidRDefault="00C944DB" w:rsidP="00C944DB">
      <w:pPr>
        <w:ind w:left="1304"/>
        <w:rPr>
          <w:highlight w:val="yellow"/>
          <w:u w:val="single"/>
        </w:rPr>
      </w:pPr>
      <w:r w:rsidRPr="00EC6C07">
        <w:rPr>
          <w:highlight w:val="yellow"/>
          <w:u w:val="single"/>
        </w:rPr>
        <w:t>VA-ledningar</w:t>
      </w:r>
    </w:p>
    <w:p w14:paraId="78CA7481" w14:textId="7464D3B0" w:rsidR="00C944DB" w:rsidRPr="00EC6C07" w:rsidRDefault="00C944DB" w:rsidP="00C944DB">
      <w:pPr>
        <w:pStyle w:val="Liststycke"/>
        <w:numPr>
          <w:ilvl w:val="0"/>
          <w:numId w:val="17"/>
        </w:numPr>
        <w:rPr>
          <w:highlight w:val="yellow"/>
        </w:rPr>
      </w:pPr>
      <w:r w:rsidRPr="00EC6C07">
        <w:rPr>
          <w:highlight w:val="yellow"/>
        </w:rPr>
        <w:t>Kontroll av utsättning</w:t>
      </w:r>
    </w:p>
    <w:p w14:paraId="5B1A0989" w14:textId="07E27945" w:rsidR="00C944DB" w:rsidRPr="00EC6C07" w:rsidRDefault="00C944DB" w:rsidP="00C944DB">
      <w:pPr>
        <w:pStyle w:val="Liststycke"/>
        <w:numPr>
          <w:ilvl w:val="0"/>
          <w:numId w:val="17"/>
        </w:numPr>
        <w:rPr>
          <w:highlight w:val="yellow"/>
        </w:rPr>
      </w:pPr>
      <w:r w:rsidRPr="00EC6C07">
        <w:rPr>
          <w:highlight w:val="yellow"/>
        </w:rPr>
        <w:t>Leverans- och mottagningskontroll</w:t>
      </w:r>
    </w:p>
    <w:p w14:paraId="165301F1" w14:textId="451E3198" w:rsidR="00C944DB" w:rsidRPr="00EC6C07" w:rsidRDefault="00C944DB" w:rsidP="00C944DB">
      <w:pPr>
        <w:pStyle w:val="Liststycke"/>
        <w:numPr>
          <w:ilvl w:val="0"/>
          <w:numId w:val="17"/>
        </w:numPr>
        <w:rPr>
          <w:highlight w:val="yellow"/>
        </w:rPr>
      </w:pPr>
      <w:r w:rsidRPr="00EC6C07">
        <w:rPr>
          <w:highlight w:val="yellow"/>
        </w:rPr>
        <w:t>Materialkontroll</w:t>
      </w:r>
    </w:p>
    <w:p w14:paraId="084B202E" w14:textId="5CCCB774" w:rsidR="00C944DB" w:rsidRPr="00EC6C07" w:rsidRDefault="00C944DB" w:rsidP="00C944DB">
      <w:pPr>
        <w:pStyle w:val="Liststycke"/>
        <w:numPr>
          <w:ilvl w:val="0"/>
          <w:numId w:val="17"/>
        </w:numPr>
        <w:rPr>
          <w:highlight w:val="yellow"/>
        </w:rPr>
      </w:pPr>
      <w:r w:rsidRPr="00EC6C07">
        <w:rPr>
          <w:highlight w:val="yellow"/>
        </w:rPr>
        <w:t>Kontroll av grundläggning</w:t>
      </w:r>
    </w:p>
    <w:p w14:paraId="34A6BC13" w14:textId="15A3265F" w:rsidR="00C944DB" w:rsidRPr="00EC6C07" w:rsidRDefault="00C944DB" w:rsidP="00C944DB">
      <w:pPr>
        <w:pStyle w:val="Liststycke"/>
        <w:numPr>
          <w:ilvl w:val="0"/>
          <w:numId w:val="17"/>
        </w:numPr>
        <w:rPr>
          <w:highlight w:val="yellow"/>
        </w:rPr>
      </w:pPr>
      <w:r w:rsidRPr="00EC6C07">
        <w:rPr>
          <w:highlight w:val="yellow"/>
        </w:rPr>
        <w:t>Kontroll av nivåer och lutningar</w:t>
      </w:r>
    </w:p>
    <w:p w14:paraId="2F03BE97" w14:textId="4946DAB1" w:rsidR="00C944DB" w:rsidRPr="00EC6C07" w:rsidRDefault="00C944DB" w:rsidP="00C944DB">
      <w:pPr>
        <w:pStyle w:val="Liststycke"/>
        <w:numPr>
          <w:ilvl w:val="0"/>
          <w:numId w:val="17"/>
        </w:numPr>
        <w:rPr>
          <w:highlight w:val="yellow"/>
        </w:rPr>
      </w:pPr>
      <w:r w:rsidRPr="00EC6C07">
        <w:rPr>
          <w:highlight w:val="yellow"/>
        </w:rPr>
        <w:t xml:space="preserve">Kontroll av packning av ledningsbädd och </w:t>
      </w:r>
      <w:proofErr w:type="spellStart"/>
      <w:r w:rsidRPr="00EC6C07">
        <w:rPr>
          <w:highlight w:val="yellow"/>
        </w:rPr>
        <w:t>kringfyllning</w:t>
      </w:r>
      <w:proofErr w:type="spellEnd"/>
    </w:p>
    <w:p w14:paraId="3E408E3E" w14:textId="68E8E1C6" w:rsidR="00C944DB" w:rsidRPr="00EC6C07" w:rsidRDefault="00C944DB" w:rsidP="00C944DB">
      <w:pPr>
        <w:pStyle w:val="Liststycke"/>
        <w:numPr>
          <w:ilvl w:val="0"/>
          <w:numId w:val="17"/>
        </w:numPr>
        <w:rPr>
          <w:highlight w:val="yellow"/>
        </w:rPr>
      </w:pPr>
      <w:r w:rsidRPr="00EC6C07">
        <w:rPr>
          <w:highlight w:val="yellow"/>
        </w:rPr>
        <w:t>Täthetskontroll av ledningar och brunnar</w:t>
      </w:r>
    </w:p>
    <w:p w14:paraId="492A6796" w14:textId="6E63D6FC" w:rsidR="00C944DB" w:rsidRPr="00EC6C07" w:rsidRDefault="00C944DB" w:rsidP="00C944DB">
      <w:pPr>
        <w:pStyle w:val="Liststycke"/>
        <w:numPr>
          <w:ilvl w:val="0"/>
          <w:numId w:val="17"/>
        </w:numPr>
        <w:rPr>
          <w:highlight w:val="yellow"/>
        </w:rPr>
      </w:pPr>
      <w:r w:rsidRPr="00EC6C07">
        <w:rPr>
          <w:highlight w:val="yellow"/>
        </w:rPr>
        <w:lastRenderedPageBreak/>
        <w:t>Deformationskontroll av självfallsledning av plast</w:t>
      </w:r>
    </w:p>
    <w:p w14:paraId="073B6641" w14:textId="5B3BB03E" w:rsidR="00C944DB" w:rsidRPr="00EC6C07" w:rsidRDefault="00C944DB" w:rsidP="00C944DB">
      <w:pPr>
        <w:pStyle w:val="Liststycke"/>
        <w:numPr>
          <w:ilvl w:val="0"/>
          <w:numId w:val="17"/>
        </w:numPr>
        <w:rPr>
          <w:highlight w:val="yellow"/>
        </w:rPr>
      </w:pPr>
      <w:r w:rsidRPr="00EC6C07">
        <w:rPr>
          <w:highlight w:val="yellow"/>
        </w:rPr>
        <w:t>Kontroll av riktningsavvikelse hos självfallsledning</w:t>
      </w:r>
    </w:p>
    <w:p w14:paraId="1BE514BD" w14:textId="5017F266" w:rsidR="00C944DB" w:rsidRPr="00EC6C07" w:rsidRDefault="00C944DB" w:rsidP="00C944DB">
      <w:pPr>
        <w:pStyle w:val="Liststycke"/>
        <w:numPr>
          <w:ilvl w:val="0"/>
          <w:numId w:val="17"/>
        </w:numPr>
        <w:rPr>
          <w:highlight w:val="yellow"/>
        </w:rPr>
      </w:pPr>
      <w:r w:rsidRPr="00EC6C07">
        <w:rPr>
          <w:highlight w:val="yellow"/>
        </w:rPr>
        <w:t>Kontroll av förankring av tryckledning</w:t>
      </w:r>
    </w:p>
    <w:p w14:paraId="41BB0AF2" w14:textId="7E852129" w:rsidR="00C944DB" w:rsidRPr="00EC6C07" w:rsidRDefault="00C944DB" w:rsidP="00C944DB">
      <w:pPr>
        <w:pStyle w:val="Liststycke"/>
        <w:numPr>
          <w:ilvl w:val="0"/>
          <w:numId w:val="17"/>
        </w:numPr>
        <w:rPr>
          <w:highlight w:val="yellow"/>
        </w:rPr>
      </w:pPr>
      <w:r w:rsidRPr="00EC6C07">
        <w:rPr>
          <w:highlight w:val="yellow"/>
        </w:rPr>
        <w:t>Upprätthållande av hygienkrav vid förläggning av vattenledning</w:t>
      </w:r>
    </w:p>
    <w:p w14:paraId="54561F40" w14:textId="0D4B547E" w:rsidR="00C944DB" w:rsidRPr="00EC6C07" w:rsidRDefault="00C944DB" w:rsidP="00C944DB">
      <w:pPr>
        <w:ind w:left="1304"/>
        <w:rPr>
          <w:highlight w:val="yellow"/>
          <w:u w:val="single"/>
        </w:rPr>
      </w:pPr>
      <w:r w:rsidRPr="00EC6C07">
        <w:rPr>
          <w:highlight w:val="yellow"/>
          <w:u w:val="single"/>
        </w:rPr>
        <w:t>Återställningsarbeten</w:t>
      </w:r>
    </w:p>
    <w:p w14:paraId="1DF52697" w14:textId="174D123E" w:rsidR="00C944DB" w:rsidRPr="00EC6C07" w:rsidRDefault="00C944DB" w:rsidP="00C944DB">
      <w:pPr>
        <w:pStyle w:val="Liststycke"/>
        <w:numPr>
          <w:ilvl w:val="0"/>
          <w:numId w:val="18"/>
        </w:numPr>
        <w:rPr>
          <w:highlight w:val="yellow"/>
        </w:rPr>
      </w:pPr>
      <w:r w:rsidRPr="00EC6C07">
        <w:rPr>
          <w:highlight w:val="yellow"/>
        </w:rPr>
        <w:t>Kontroll av återställningsarbeten för dräneringar, befintliga ledningar, hårdgjorda ytor, gräsytor och naturmark m.m.</w:t>
      </w:r>
    </w:p>
    <w:p w14:paraId="02C1A227" w14:textId="6B23A39B" w:rsidR="00C944DB" w:rsidRPr="00EC6C07" w:rsidRDefault="00C944DB" w:rsidP="00C944DB">
      <w:pPr>
        <w:ind w:left="1304"/>
        <w:rPr>
          <w:highlight w:val="yellow"/>
          <w:u w:val="single"/>
        </w:rPr>
      </w:pPr>
      <w:r w:rsidRPr="00EC6C07">
        <w:rPr>
          <w:highlight w:val="yellow"/>
          <w:u w:val="single"/>
        </w:rPr>
        <w:t>Kontroll- och leveranstidplan</w:t>
      </w:r>
    </w:p>
    <w:p w14:paraId="51485A0F" w14:textId="7861CD7F" w:rsidR="00C944DB" w:rsidRPr="00EC6C07" w:rsidRDefault="00C944DB" w:rsidP="00C944DB">
      <w:pPr>
        <w:pStyle w:val="Liststycke"/>
        <w:numPr>
          <w:ilvl w:val="0"/>
          <w:numId w:val="18"/>
        </w:numPr>
        <w:rPr>
          <w:highlight w:val="yellow"/>
        </w:rPr>
      </w:pPr>
      <w:r w:rsidRPr="00EC6C07">
        <w:rPr>
          <w:highlight w:val="yellow"/>
        </w:rPr>
        <w:t>Plan ska upprättas över samtliga avropstider</w:t>
      </w:r>
    </w:p>
    <w:p w14:paraId="5B156970" w14:textId="43A6DD5D" w:rsidR="00C944DB" w:rsidRDefault="00C944DB" w:rsidP="00C944DB">
      <w:pPr>
        <w:ind w:left="1304"/>
      </w:pPr>
      <w:r>
        <w:t>Efter det att beställarens synpunkter på kvalitetsplanen inarbetats ska den utgöra avtalad kvalitetsplan.</w:t>
      </w:r>
    </w:p>
    <w:p w14:paraId="73872341" w14:textId="025D7F2A" w:rsidR="00C944DB" w:rsidRDefault="00C944DB" w:rsidP="00C944DB">
      <w:pPr>
        <w:ind w:left="1304"/>
      </w:pPr>
      <w:r>
        <w:t xml:space="preserve">Under entreprenadtiden ska kvalitetsplanen kompletteras med kvalitetsplaner för arbeten som utför av underentreprenörer, konsulter eller materialleverantörer av betydelse för entreprenadens kvalitet. </w:t>
      </w:r>
    </w:p>
    <w:p w14:paraId="57E418F7" w14:textId="2DCD5B08" w:rsidR="00C944DB" w:rsidRPr="00C944DB" w:rsidRDefault="00C944DB" w:rsidP="00C944DB">
      <w:pPr>
        <w:ind w:left="1304"/>
        <w:rPr>
          <w:b/>
        </w:rPr>
      </w:pPr>
      <w:r w:rsidRPr="00C944DB">
        <w:rPr>
          <w:b/>
        </w:rPr>
        <w:t>Miljöplan</w:t>
      </w:r>
    </w:p>
    <w:p w14:paraId="3A2A1D3F" w14:textId="55DBB1D7" w:rsidR="00C944DB" w:rsidRDefault="00C944DB" w:rsidP="00C944DB">
      <w:pPr>
        <w:ind w:left="1304"/>
      </w:pPr>
      <w:r>
        <w:t>Entreprenören ska upprätta miljöplan enligt mallen för miljöplanen (se TH kap 12CG1) och visa hur trafikkontorets miljökrav uppfylls eller kommer att uppfyllas. Kraven finns i handlingar 7.3, 7.4 och 7.6. Den projektspecifika miljöplanen, med namngiven miljöansvarig för entreprenaden, ska presenteras vid startmöte eller senast 2 veckor efter startmötet. Kvalitets- och miljöplan ska löpande uppdateras. Miljöplanen ska kommuniceras med berörda på arbetsplatsen på motsvarande sätt.</w:t>
      </w:r>
    </w:p>
    <w:p w14:paraId="24F32BD8" w14:textId="684266BC" w:rsidR="00C944DB" w:rsidRDefault="00C944DB" w:rsidP="00C944DB">
      <w:pPr>
        <w:ind w:left="1304"/>
      </w:pPr>
      <w:r>
        <w:t>Entreprenören ska upprätta en plan för hantering av avfall enligt avfallsförordningen.</w:t>
      </w:r>
    </w:p>
    <w:p w14:paraId="566C2E23" w14:textId="01E4C13A" w:rsidR="00C944DB" w:rsidRDefault="00C944DB" w:rsidP="00C944DB">
      <w:pPr>
        <w:ind w:left="1304"/>
      </w:pPr>
      <w:r>
        <w:t>Entreprenören ska redovisa förbrukade volymer av samtliga inom entreprenaden förekommande farliga kemiska produkter (definition enligt Kemikalieinspektionens författningssamling) till beställaren senast två veckor före slutbesiktningen/färdigställandetiden, dock minst en gång per år senast den 15 januari för föregående kontraktsår.</w:t>
      </w:r>
    </w:p>
    <w:p w14:paraId="3FD58FDC" w14:textId="65252793" w:rsidR="00C944DB" w:rsidRPr="00D50B5C" w:rsidRDefault="00C944DB" w:rsidP="00C944DB">
      <w:pPr>
        <w:rPr>
          <w:b/>
        </w:rPr>
      </w:pPr>
      <w:r w:rsidRPr="00D50B5C">
        <w:rPr>
          <w:b/>
        </w:rPr>
        <w:t>AFD.2251</w:t>
      </w:r>
      <w:r w:rsidRPr="00D50B5C">
        <w:rPr>
          <w:b/>
        </w:rPr>
        <w:tab/>
        <w:t xml:space="preserve">Beställarens kvalitets- och miljörevision </w:t>
      </w:r>
    </w:p>
    <w:p w14:paraId="5D6C0CFE" w14:textId="01CF18AB" w:rsidR="000E0318" w:rsidRDefault="000E0318" w:rsidP="000E0318">
      <w:pPr>
        <w:ind w:left="1304" w:firstLine="1"/>
      </w:pPr>
      <w:r>
        <w:t>Entreprenören ska vid anfordran kunna redovisa vilka maskiner som använts under entreprenaden och hur länge de använts.</w:t>
      </w:r>
    </w:p>
    <w:p w14:paraId="00F217E4" w14:textId="2E0D598D" w:rsidR="000E0318" w:rsidRDefault="000E0318" w:rsidP="000E0318">
      <w:pPr>
        <w:ind w:left="1304" w:firstLine="1"/>
      </w:pPr>
      <w:r>
        <w:t>Beställaren ska beredas möjlighet att genomföra miljörevisioner/</w:t>
      </w:r>
      <w:proofErr w:type="spellStart"/>
      <w:r>
        <w:t>miljöronder</w:t>
      </w:r>
      <w:proofErr w:type="spellEnd"/>
      <w:r>
        <w:t xml:space="preserve"> för att följa upp ställda krav. Entreprenören ska medverka vid miljörevisionen/ronden.</w:t>
      </w:r>
    </w:p>
    <w:p w14:paraId="6E3D11E6" w14:textId="22FC5481" w:rsidR="000E0318" w:rsidRPr="00D50B5C" w:rsidRDefault="000E0318"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AFD.23</w:t>
      </w:r>
      <w:r w:rsidRPr="00D50B5C">
        <w:rPr>
          <w:rFonts w:asciiTheme="minorHAnsi" w:hAnsiTheme="minorHAnsi" w:cstheme="minorHAnsi"/>
          <w:b/>
          <w:color w:val="auto"/>
        </w:rPr>
        <w:tab/>
        <w:t>ÄTA-arbeten</w:t>
      </w:r>
    </w:p>
    <w:p w14:paraId="45428E5D" w14:textId="5049514C" w:rsidR="00B01CE5" w:rsidRDefault="00B01CE5" w:rsidP="000E0318">
      <w:r>
        <w:tab/>
        <w:t>Underrättelse om ÄTA-arbeten enligt ABT 06 kap 2 § 6 ska lämnas skriftligen.</w:t>
      </w:r>
    </w:p>
    <w:p w14:paraId="27C0B457" w14:textId="27EFCDE9" w:rsidR="00B01CE5" w:rsidRPr="00DA2800" w:rsidRDefault="00B01CE5" w:rsidP="00742DF7">
      <w:pPr>
        <w:pStyle w:val="Rubrik3"/>
        <w:spacing w:before="0" w:after="200"/>
        <w:ind w:left="1304" w:hanging="1304"/>
        <w:rPr>
          <w:rFonts w:asciiTheme="minorHAnsi" w:eastAsiaTheme="minorHAnsi" w:hAnsiTheme="minorHAnsi" w:cstheme="minorBidi"/>
          <w:color w:val="auto"/>
          <w:sz w:val="22"/>
          <w:szCs w:val="22"/>
        </w:rPr>
      </w:pPr>
      <w:r w:rsidRPr="00D50B5C">
        <w:rPr>
          <w:rFonts w:asciiTheme="minorHAnsi" w:hAnsiTheme="minorHAnsi" w:cstheme="minorHAnsi"/>
          <w:b/>
          <w:color w:val="auto"/>
        </w:rPr>
        <w:lastRenderedPageBreak/>
        <w:t>AFD.24</w:t>
      </w:r>
      <w:r w:rsidRPr="00D50B5C">
        <w:rPr>
          <w:rFonts w:asciiTheme="minorHAnsi" w:hAnsiTheme="minorHAnsi" w:cstheme="minorHAnsi"/>
          <w:b/>
          <w:color w:val="auto"/>
        </w:rPr>
        <w:tab/>
        <w:t>Tillhandahållande av handlingar</w:t>
      </w:r>
      <w:r w:rsidR="00F54E35">
        <w:rPr>
          <w:rFonts w:asciiTheme="minorHAnsi" w:hAnsiTheme="minorHAnsi" w:cstheme="minorHAnsi"/>
          <w:b/>
          <w:color w:val="auto"/>
        </w:rPr>
        <w:br/>
      </w:r>
      <w:r w:rsidR="00F54E35">
        <w:rPr>
          <w:rFonts w:asciiTheme="minorHAnsi" w:hAnsiTheme="minorHAnsi" w:cstheme="minorHAnsi"/>
          <w:b/>
          <w:color w:val="auto"/>
        </w:rPr>
        <w:br/>
      </w:r>
      <w:r w:rsidR="00F54E35" w:rsidRPr="00DA2800">
        <w:rPr>
          <w:rFonts w:asciiTheme="minorHAnsi" w:eastAsiaTheme="minorHAnsi" w:hAnsiTheme="minorHAnsi" w:cstheme="minorBidi"/>
          <w:color w:val="auto"/>
          <w:sz w:val="22"/>
          <w:szCs w:val="22"/>
        </w:rPr>
        <w:t xml:space="preserve">Entreprenören och beställaren ska under projektet arbeta i beställarens projekthanteringssystem </w:t>
      </w:r>
      <w:proofErr w:type="spellStart"/>
      <w:r w:rsidR="00F54E35" w:rsidRPr="00DA2800">
        <w:rPr>
          <w:rFonts w:asciiTheme="minorHAnsi" w:eastAsiaTheme="minorHAnsi" w:hAnsiTheme="minorHAnsi" w:cstheme="minorBidi"/>
          <w:color w:val="auto"/>
          <w:sz w:val="22"/>
          <w:szCs w:val="22"/>
        </w:rPr>
        <w:t>Antura</w:t>
      </w:r>
      <w:proofErr w:type="spellEnd"/>
      <w:r w:rsidR="00F54E35" w:rsidRPr="00DA2800">
        <w:rPr>
          <w:rFonts w:asciiTheme="minorHAnsi" w:eastAsiaTheme="minorHAnsi" w:hAnsiTheme="minorHAnsi" w:cstheme="minorBidi"/>
          <w:color w:val="auto"/>
          <w:sz w:val="22"/>
          <w:szCs w:val="22"/>
        </w:rPr>
        <w:t>.</w:t>
      </w:r>
      <w:r w:rsidR="00742DF7" w:rsidRPr="00DA2800">
        <w:rPr>
          <w:rFonts w:asciiTheme="minorHAnsi" w:eastAsiaTheme="minorHAnsi" w:hAnsiTheme="minorHAnsi" w:cstheme="minorBidi"/>
          <w:color w:val="auto"/>
          <w:sz w:val="22"/>
          <w:szCs w:val="22"/>
        </w:rPr>
        <w:t xml:space="preserve"> Handlingar tillhandahålls digitalt genom </w:t>
      </w:r>
      <w:proofErr w:type="spellStart"/>
      <w:r w:rsidR="00742DF7" w:rsidRPr="00DA2800">
        <w:rPr>
          <w:rFonts w:asciiTheme="minorHAnsi" w:eastAsiaTheme="minorHAnsi" w:hAnsiTheme="minorHAnsi" w:cstheme="minorBidi"/>
          <w:color w:val="auto"/>
          <w:sz w:val="22"/>
          <w:szCs w:val="22"/>
        </w:rPr>
        <w:t>Antura</w:t>
      </w:r>
      <w:proofErr w:type="spellEnd"/>
      <w:r w:rsidR="00742DF7" w:rsidRPr="00DA2800">
        <w:rPr>
          <w:rFonts w:asciiTheme="minorHAnsi" w:eastAsiaTheme="minorHAnsi" w:hAnsiTheme="minorHAnsi" w:cstheme="minorBidi"/>
          <w:color w:val="auto"/>
          <w:sz w:val="22"/>
          <w:szCs w:val="22"/>
        </w:rPr>
        <w:t>.</w:t>
      </w:r>
      <w:r w:rsidR="00F54E35" w:rsidRPr="00DA2800">
        <w:rPr>
          <w:rFonts w:asciiTheme="minorHAnsi" w:eastAsiaTheme="minorHAnsi" w:hAnsiTheme="minorHAnsi" w:cstheme="minorBidi"/>
          <w:color w:val="auto"/>
          <w:sz w:val="22"/>
          <w:szCs w:val="22"/>
        </w:rPr>
        <w:br/>
      </w:r>
      <w:r w:rsidR="00F54E35" w:rsidRPr="00DA2800">
        <w:rPr>
          <w:rFonts w:asciiTheme="minorHAnsi" w:hAnsiTheme="minorHAnsi" w:cstheme="minorHAnsi"/>
          <w:b/>
          <w:color w:val="auto"/>
        </w:rPr>
        <w:br/>
      </w:r>
      <w:r w:rsidR="003C422B" w:rsidRPr="00DA2800">
        <w:rPr>
          <w:rFonts w:asciiTheme="minorHAnsi" w:eastAsiaTheme="minorHAnsi" w:hAnsiTheme="minorHAnsi" w:cstheme="minorBidi"/>
          <w:color w:val="auto"/>
          <w:sz w:val="22"/>
          <w:szCs w:val="22"/>
        </w:rPr>
        <w:t xml:space="preserve">Entreprenören ska löpande meddela beställaren vilka personer, dock max tre stycken, som denne önskar </w:t>
      </w:r>
      <w:r w:rsidR="002E5A3E" w:rsidRPr="00DA2800">
        <w:rPr>
          <w:rFonts w:asciiTheme="minorHAnsi" w:eastAsiaTheme="minorHAnsi" w:hAnsiTheme="minorHAnsi" w:cstheme="minorBidi"/>
          <w:color w:val="auto"/>
          <w:sz w:val="22"/>
          <w:szCs w:val="22"/>
        </w:rPr>
        <w:t>ska få tillgång till projek</w:t>
      </w:r>
      <w:r w:rsidR="007964A0" w:rsidRPr="00DA2800">
        <w:rPr>
          <w:rFonts w:asciiTheme="minorHAnsi" w:eastAsiaTheme="minorHAnsi" w:hAnsiTheme="minorHAnsi" w:cstheme="minorBidi"/>
          <w:color w:val="auto"/>
          <w:sz w:val="22"/>
          <w:szCs w:val="22"/>
        </w:rPr>
        <w:t>thanterings</w:t>
      </w:r>
      <w:r w:rsidR="002E5A3E" w:rsidRPr="00DA2800">
        <w:rPr>
          <w:rFonts w:asciiTheme="minorHAnsi" w:eastAsiaTheme="minorHAnsi" w:hAnsiTheme="minorHAnsi" w:cstheme="minorBidi"/>
          <w:color w:val="auto"/>
          <w:sz w:val="22"/>
          <w:szCs w:val="22"/>
        </w:rPr>
        <w:t>systemet.</w:t>
      </w:r>
      <w:r w:rsidR="002E5A3E" w:rsidRPr="00DA2800">
        <w:rPr>
          <w:rFonts w:asciiTheme="minorHAnsi" w:eastAsiaTheme="minorHAnsi" w:hAnsiTheme="minorHAnsi" w:cstheme="minorBidi"/>
          <w:color w:val="auto"/>
          <w:sz w:val="22"/>
          <w:szCs w:val="22"/>
        </w:rPr>
        <w:br/>
      </w:r>
      <w:r w:rsidR="002E5A3E" w:rsidRPr="00DA2800">
        <w:rPr>
          <w:rFonts w:asciiTheme="minorHAnsi" w:hAnsiTheme="minorHAnsi" w:cstheme="minorHAnsi"/>
          <w:b/>
          <w:color w:val="auto"/>
        </w:rPr>
        <w:br/>
      </w:r>
      <w:r w:rsidR="002E5A3E" w:rsidRPr="00DA2800">
        <w:rPr>
          <w:rFonts w:asciiTheme="minorHAnsi" w:eastAsiaTheme="minorHAnsi" w:hAnsiTheme="minorHAnsi" w:cstheme="minorBidi"/>
          <w:color w:val="auto"/>
          <w:sz w:val="22"/>
          <w:szCs w:val="22"/>
        </w:rPr>
        <w:t xml:space="preserve">Beställaren tillhandahåller kostnadsfria </w:t>
      </w:r>
      <w:proofErr w:type="spellStart"/>
      <w:r w:rsidR="002E5A3E" w:rsidRPr="00DA2800">
        <w:rPr>
          <w:rFonts w:asciiTheme="minorHAnsi" w:eastAsiaTheme="minorHAnsi" w:hAnsiTheme="minorHAnsi" w:cstheme="minorBidi"/>
          <w:color w:val="auto"/>
          <w:sz w:val="22"/>
          <w:szCs w:val="22"/>
        </w:rPr>
        <w:t>webbinarium</w:t>
      </w:r>
      <w:proofErr w:type="spellEnd"/>
      <w:r w:rsidR="002E5A3E" w:rsidRPr="00DA2800">
        <w:rPr>
          <w:rFonts w:asciiTheme="minorHAnsi" w:eastAsiaTheme="minorHAnsi" w:hAnsiTheme="minorHAnsi" w:cstheme="minorBidi"/>
          <w:color w:val="auto"/>
          <w:sz w:val="22"/>
          <w:szCs w:val="22"/>
        </w:rPr>
        <w:t xml:space="preserve"> och liknande utbildningar i systemet, entreprenören närvarar på dessa på egen bekostnad.</w:t>
      </w:r>
      <w:r w:rsidR="007964A0" w:rsidRPr="00DA2800">
        <w:rPr>
          <w:rFonts w:asciiTheme="minorHAnsi" w:eastAsiaTheme="minorHAnsi" w:hAnsiTheme="minorHAnsi" w:cstheme="minorBidi"/>
          <w:color w:val="auto"/>
          <w:sz w:val="22"/>
          <w:szCs w:val="22"/>
        </w:rPr>
        <w:br/>
      </w:r>
      <w:r w:rsidR="002E5A3E" w:rsidRPr="00DA2800">
        <w:rPr>
          <w:rFonts w:asciiTheme="minorHAnsi" w:eastAsiaTheme="minorHAnsi" w:hAnsiTheme="minorHAnsi" w:cstheme="minorBidi"/>
          <w:color w:val="auto"/>
          <w:sz w:val="22"/>
          <w:szCs w:val="22"/>
        </w:rPr>
        <w:br/>
        <w:t xml:space="preserve">Tekniska krav och förutsättningar för </w:t>
      </w:r>
      <w:proofErr w:type="spellStart"/>
      <w:r w:rsidR="002E5A3E" w:rsidRPr="00DA2800">
        <w:rPr>
          <w:rFonts w:asciiTheme="minorHAnsi" w:eastAsiaTheme="minorHAnsi" w:hAnsiTheme="minorHAnsi" w:cstheme="minorBidi"/>
          <w:color w:val="auto"/>
          <w:sz w:val="22"/>
          <w:szCs w:val="22"/>
        </w:rPr>
        <w:t>Antura</w:t>
      </w:r>
      <w:proofErr w:type="spellEnd"/>
      <w:r w:rsidR="002E5A3E" w:rsidRPr="00DA2800">
        <w:rPr>
          <w:rFonts w:asciiTheme="minorHAnsi" w:eastAsiaTheme="minorHAnsi" w:hAnsiTheme="minorHAnsi" w:cstheme="minorBidi"/>
          <w:color w:val="auto"/>
          <w:sz w:val="22"/>
          <w:szCs w:val="22"/>
        </w:rPr>
        <w:t xml:space="preserve"> enligt:</w:t>
      </w:r>
      <w:r w:rsidR="002E5A3E">
        <w:rPr>
          <w:rFonts w:asciiTheme="minorHAnsi" w:eastAsiaTheme="minorHAnsi" w:hAnsiTheme="minorHAnsi" w:cstheme="minorBidi"/>
          <w:color w:val="00B050"/>
          <w:sz w:val="22"/>
          <w:szCs w:val="22"/>
        </w:rPr>
        <w:br/>
      </w:r>
      <w:hyperlink r:id="rId18" w:history="1">
        <w:r w:rsidR="002E5A3E" w:rsidRPr="008F26E1">
          <w:rPr>
            <w:rStyle w:val="Hyperlnk"/>
            <w:rFonts w:asciiTheme="minorHAnsi" w:eastAsiaTheme="minorHAnsi" w:hAnsiTheme="minorHAnsi" w:cstheme="minorBidi"/>
            <w:sz w:val="22"/>
            <w:szCs w:val="22"/>
          </w:rPr>
          <w:t>http://www.antura.se/Produkter/Antura-Projects/Teknisk-information</w:t>
        </w:r>
      </w:hyperlink>
      <w:r w:rsidR="002E5A3E">
        <w:rPr>
          <w:rFonts w:asciiTheme="minorHAnsi" w:eastAsiaTheme="minorHAnsi" w:hAnsiTheme="minorHAnsi" w:cstheme="minorBidi"/>
          <w:color w:val="00B050"/>
          <w:sz w:val="22"/>
          <w:szCs w:val="22"/>
        </w:rPr>
        <w:br/>
      </w:r>
      <w:r w:rsidR="002E5A3E">
        <w:rPr>
          <w:rFonts w:asciiTheme="minorHAnsi" w:eastAsiaTheme="minorHAnsi" w:hAnsiTheme="minorHAnsi" w:cstheme="minorBidi"/>
          <w:color w:val="00B050"/>
          <w:sz w:val="22"/>
          <w:szCs w:val="22"/>
        </w:rPr>
        <w:br/>
      </w:r>
      <w:r w:rsidR="002E5A3E" w:rsidRPr="00DA2800">
        <w:rPr>
          <w:rFonts w:asciiTheme="minorHAnsi" w:eastAsiaTheme="minorHAnsi" w:hAnsiTheme="minorHAnsi" w:cstheme="minorBidi"/>
          <w:color w:val="auto"/>
          <w:sz w:val="22"/>
          <w:szCs w:val="22"/>
        </w:rPr>
        <w:t xml:space="preserve">Handläggningstid för erhållande av inloggningsuppgifter till </w:t>
      </w:r>
      <w:proofErr w:type="spellStart"/>
      <w:r w:rsidR="002E5A3E" w:rsidRPr="00DA2800">
        <w:rPr>
          <w:rFonts w:asciiTheme="minorHAnsi" w:eastAsiaTheme="minorHAnsi" w:hAnsiTheme="minorHAnsi" w:cstheme="minorBidi"/>
          <w:color w:val="auto"/>
          <w:sz w:val="22"/>
          <w:szCs w:val="22"/>
        </w:rPr>
        <w:t>Antura</w:t>
      </w:r>
      <w:proofErr w:type="spellEnd"/>
      <w:r w:rsidR="002E5A3E" w:rsidRPr="00DA2800">
        <w:rPr>
          <w:rFonts w:asciiTheme="minorHAnsi" w:eastAsiaTheme="minorHAnsi" w:hAnsiTheme="minorHAnsi" w:cstheme="minorBidi"/>
          <w:color w:val="auto"/>
          <w:sz w:val="22"/>
          <w:szCs w:val="22"/>
        </w:rPr>
        <w:t xml:space="preserve"> är 7 arbetsdagar.</w:t>
      </w:r>
      <w:r w:rsidR="00F54E35" w:rsidRPr="00DA2800">
        <w:rPr>
          <w:rFonts w:asciiTheme="minorHAnsi" w:hAnsiTheme="minorHAnsi" w:cstheme="minorHAnsi"/>
          <w:b/>
          <w:color w:val="auto"/>
        </w:rPr>
        <w:br/>
      </w:r>
    </w:p>
    <w:p w14:paraId="750CAB7A" w14:textId="1E45646F" w:rsidR="00B01CE5" w:rsidRPr="002E5A3E" w:rsidRDefault="00B01CE5" w:rsidP="00B01CE5">
      <w:pPr>
        <w:ind w:left="1304" w:hanging="1304"/>
        <w:rPr>
          <w:color w:val="00B050"/>
        </w:rPr>
      </w:pPr>
      <w:r w:rsidRPr="00EC6C07">
        <w:rPr>
          <w:b/>
          <w:highlight w:val="yellow"/>
        </w:rPr>
        <w:t>AFD.241</w:t>
      </w:r>
      <w:r w:rsidRPr="00EC6C07">
        <w:rPr>
          <w:b/>
          <w:highlight w:val="yellow"/>
        </w:rPr>
        <w:tab/>
        <w:t>Tillhandahållande av handlingar och uppgifter från beställaren under entreprenadtiden</w:t>
      </w:r>
      <w:r w:rsidR="002E5A3E">
        <w:rPr>
          <w:b/>
          <w:highlight w:val="yellow"/>
        </w:rPr>
        <w:br/>
      </w:r>
    </w:p>
    <w:p w14:paraId="50DA77E9" w14:textId="602B9345" w:rsidR="00B01CE5" w:rsidRPr="00D50B5C" w:rsidRDefault="00B01CE5" w:rsidP="00B01CE5">
      <w:pPr>
        <w:ind w:left="1304" w:hanging="1304"/>
        <w:rPr>
          <w:b/>
        </w:rPr>
      </w:pPr>
      <w:r w:rsidRPr="00D50B5C">
        <w:rPr>
          <w:b/>
        </w:rPr>
        <w:t>AFD.242</w:t>
      </w:r>
      <w:r w:rsidRPr="00D50B5C">
        <w:rPr>
          <w:b/>
        </w:rPr>
        <w:tab/>
        <w:t>Tillhandahållande av handlingar och uppgifter från entreprenören under entreprenadtiden</w:t>
      </w:r>
    </w:p>
    <w:p w14:paraId="02BDAC11" w14:textId="6743834C" w:rsidR="00B01CE5" w:rsidRPr="00B01CE5" w:rsidRDefault="00B01CE5" w:rsidP="008960D7">
      <w:pPr>
        <w:spacing w:after="0"/>
        <w:ind w:left="1304" w:hanging="1304"/>
        <w:rPr>
          <w:u w:val="single"/>
        </w:rPr>
      </w:pPr>
      <w:r>
        <w:tab/>
      </w:r>
      <w:r w:rsidRPr="00B01CE5">
        <w:rPr>
          <w:u w:val="single"/>
        </w:rPr>
        <w:t>Arbetsmiljöplan</w:t>
      </w:r>
    </w:p>
    <w:p w14:paraId="2410EC5A" w14:textId="3C4E4BF3" w:rsidR="00B01CE5" w:rsidRDefault="00B01CE5" w:rsidP="00B01CE5">
      <w:pPr>
        <w:ind w:left="1304" w:hanging="1304"/>
      </w:pPr>
      <w:r>
        <w:tab/>
        <w:t>Enligt AFD.1831</w:t>
      </w:r>
    </w:p>
    <w:p w14:paraId="22C480DF" w14:textId="46E55CAA" w:rsidR="00B01CE5" w:rsidRPr="00B01CE5" w:rsidRDefault="00B01CE5" w:rsidP="008960D7">
      <w:pPr>
        <w:spacing w:after="0"/>
        <w:ind w:left="1304" w:hanging="1304"/>
        <w:rPr>
          <w:u w:val="single"/>
        </w:rPr>
      </w:pPr>
      <w:r>
        <w:tab/>
      </w:r>
      <w:r w:rsidRPr="00B01CE5">
        <w:rPr>
          <w:u w:val="single"/>
        </w:rPr>
        <w:t>Trafikanordningsplan för arbetets utförande</w:t>
      </w:r>
    </w:p>
    <w:p w14:paraId="6820AE96" w14:textId="1AAA9A19" w:rsidR="00B01CE5" w:rsidRDefault="00B01CE5" w:rsidP="00B01CE5">
      <w:pPr>
        <w:ind w:left="1304" w:hanging="1304"/>
      </w:pPr>
      <w:r>
        <w:tab/>
        <w:t>Föreskrifter gällande utförande och redovisning av trafikanordningsplaner framgår av TH kap 13AB samt AFB.22 handling 7.2</w:t>
      </w:r>
      <w:r w:rsidR="0027508A">
        <w:t xml:space="preserve">. Vid behov av föreskrift, till exempel hastighetsbegränsning, ska särskild ansökan inlämnas till </w:t>
      </w:r>
      <w:hyperlink r:id="rId19" w:history="1">
        <w:r w:rsidR="0027508A" w:rsidRPr="007C6E94">
          <w:rPr>
            <w:rStyle w:val="Hyperlnk"/>
          </w:rPr>
          <w:t>LTF@trafikkontoret.goteborg.se</w:t>
        </w:r>
      </w:hyperlink>
      <w:r w:rsidR="0027508A">
        <w:t xml:space="preserve"> enligt TH kap 13AB2. </w:t>
      </w:r>
    </w:p>
    <w:p w14:paraId="1DE6715F" w14:textId="38070515" w:rsidR="0027508A" w:rsidRDefault="0027508A" w:rsidP="00B01CE5">
      <w:pPr>
        <w:ind w:left="1304" w:hanging="1304"/>
      </w:pPr>
      <w:r>
        <w:tab/>
      </w:r>
      <w:r w:rsidRPr="00045EAC">
        <w:t xml:space="preserve">Trafikanordningsplaner ska upprättas. Dessa ska granskas av trafikkontorets planeringsledare, se TH kap </w:t>
      </w:r>
      <w:r w:rsidR="00F9001B" w:rsidRPr="00045EAC">
        <w:t>1C</w:t>
      </w:r>
      <w:r w:rsidRPr="00045EAC">
        <w:t xml:space="preserve"> kompetens ”</w:t>
      </w:r>
      <w:r w:rsidR="0020795F" w:rsidRPr="00045EAC">
        <w:t>Trafikingenjör trafikhantering</w:t>
      </w:r>
      <w:r w:rsidR="00F44FBF">
        <w:t xml:space="preserve"> gata</w:t>
      </w:r>
      <w:r w:rsidRPr="00045EAC">
        <w:t>”</w:t>
      </w:r>
      <w:r w:rsidR="00F44FBF">
        <w:t xml:space="preserve">. </w:t>
      </w:r>
      <w:r w:rsidR="00F44FBF" w:rsidRPr="00F44FBF">
        <w:rPr>
          <w:highlight w:val="yellow"/>
        </w:rPr>
        <w:t>Gäller det spår kontaktas ”Trafikingenjör trafikhantering spår”</w:t>
      </w:r>
      <w:r w:rsidRPr="00F44FBF">
        <w:rPr>
          <w:highlight w:val="yellow"/>
        </w:rPr>
        <w:t xml:space="preserve"> och ”Planeringsledare </w:t>
      </w:r>
      <w:r w:rsidRPr="00045EAC">
        <w:rPr>
          <w:highlight w:val="yellow"/>
        </w:rPr>
        <w:t>spårsäkerhet”</w:t>
      </w:r>
      <w:r w:rsidRPr="00045EAC">
        <w:t xml:space="preserve">. Entreprenören söker sedan starttillstånd enligt TH kap 13AA1.1 </w:t>
      </w:r>
      <w:r w:rsidRPr="00045EAC">
        <w:rPr>
          <w:highlight w:val="yellow"/>
        </w:rPr>
        <w:t>och/eller TH kap 13AA2.1</w:t>
      </w:r>
      <w:r w:rsidRPr="00045EAC">
        <w:t xml:space="preserve">. Kontakter för vägarbeten </w:t>
      </w:r>
      <w:r w:rsidRPr="00045EAC">
        <w:rPr>
          <w:highlight w:val="yellow"/>
        </w:rPr>
        <w:t>respektive spårarbeten</w:t>
      </w:r>
      <w:r w:rsidRPr="00045EAC">
        <w:t xml:space="preserve">, se TH kap </w:t>
      </w:r>
      <w:r w:rsidR="00F9001B" w:rsidRPr="00045EAC">
        <w:t>1C</w:t>
      </w:r>
      <w:r w:rsidRPr="00045EAC">
        <w:t xml:space="preserve"> kompetens ”</w:t>
      </w:r>
      <w:r w:rsidR="0020795F" w:rsidRPr="00045EAC">
        <w:t>Trafikingenjör trafikhantering</w:t>
      </w:r>
      <w:r w:rsidR="00F44FBF">
        <w:t xml:space="preserve"> gata</w:t>
      </w:r>
      <w:r w:rsidR="00F44FBF" w:rsidRPr="00F44FBF">
        <w:rPr>
          <w:highlight w:val="yellow"/>
        </w:rPr>
        <w:t>, ”Trafikingenjör trafikhantering spår”</w:t>
      </w:r>
      <w:r w:rsidRPr="00F44FBF">
        <w:rPr>
          <w:highlight w:val="yellow"/>
        </w:rPr>
        <w:t xml:space="preserve"> och ”Planeringsledare spårsäkerhet”</w:t>
      </w:r>
      <w:r w:rsidRPr="00045EAC">
        <w:t xml:space="preserve">. Starttillstånd söks senast </w:t>
      </w:r>
      <w:r w:rsidR="00887C57" w:rsidRPr="00045EAC">
        <w:t xml:space="preserve">14 dagar </w:t>
      </w:r>
      <w:r w:rsidRPr="00045EAC">
        <w:t xml:space="preserve">före arbetets igångsättande. Avgift för unika starttillstånd </w:t>
      </w:r>
      <w:r w:rsidR="00887C57" w:rsidRPr="00045EAC">
        <w:t xml:space="preserve">gata </w:t>
      </w:r>
      <w:r w:rsidRPr="00045EAC">
        <w:t>är 1 500 kr och faktureras</w:t>
      </w:r>
      <w:r>
        <w:t xml:space="preserve"> till entreprenören i efterhand.</w:t>
      </w:r>
    </w:p>
    <w:p w14:paraId="7AB75949" w14:textId="32CA5F41" w:rsidR="0027508A" w:rsidRPr="0027508A" w:rsidRDefault="0027508A" w:rsidP="008960D7">
      <w:pPr>
        <w:spacing w:after="0"/>
        <w:ind w:left="1304" w:hanging="1304"/>
        <w:rPr>
          <w:u w:val="single"/>
        </w:rPr>
      </w:pPr>
      <w:r>
        <w:tab/>
      </w:r>
      <w:r w:rsidRPr="0027508A">
        <w:rPr>
          <w:u w:val="single"/>
        </w:rPr>
        <w:t>Vägutrustningsplaner</w:t>
      </w:r>
    </w:p>
    <w:p w14:paraId="18B5016E" w14:textId="58E7B133" w:rsidR="0027508A" w:rsidRDefault="0027508A" w:rsidP="00B01CE5">
      <w:pPr>
        <w:ind w:left="1304" w:hanging="1304"/>
      </w:pPr>
      <w:r>
        <w:tab/>
      </w:r>
      <w:r w:rsidR="0025577D">
        <w:t xml:space="preserve">För ritning </w:t>
      </w:r>
      <w:proofErr w:type="spellStart"/>
      <w:r w:rsidR="0025577D" w:rsidRPr="00EC6C07">
        <w:rPr>
          <w:highlight w:val="yellow"/>
        </w:rPr>
        <w:t>xxxxx</w:t>
      </w:r>
      <w:proofErr w:type="spellEnd"/>
      <w:r w:rsidR="0025577D">
        <w:t xml:space="preserve"> som innehåller vägmärken som kräver nya myndighetsbeslut (LTF-beslut) ska entreprenören anmäla till trafikkontoret 8 veckor innan </w:t>
      </w:r>
      <w:proofErr w:type="spellStart"/>
      <w:r w:rsidR="0025577D">
        <w:t>skyltsättning</w:t>
      </w:r>
      <w:proofErr w:type="spellEnd"/>
      <w:r w:rsidR="0025577D">
        <w:t xml:space="preserve"> sker. Detta enligt kontaktlista TH </w:t>
      </w:r>
      <w:r w:rsidR="0025577D" w:rsidRPr="00DA2800">
        <w:t xml:space="preserve">kap </w:t>
      </w:r>
      <w:r w:rsidR="00F9001B" w:rsidRPr="00DA2800">
        <w:t>1C</w:t>
      </w:r>
      <w:r w:rsidR="0025577D" w:rsidRPr="00DA2800">
        <w:t>, kompetens</w:t>
      </w:r>
      <w:r w:rsidR="0025577D">
        <w:t xml:space="preserve"> ”Vägutrustning” i skede Utförande.</w:t>
      </w:r>
    </w:p>
    <w:p w14:paraId="5050DF5B" w14:textId="136F209C" w:rsidR="008960D7" w:rsidRPr="008960D7" w:rsidRDefault="008960D7" w:rsidP="008960D7">
      <w:pPr>
        <w:spacing w:after="0"/>
        <w:ind w:left="1304" w:hanging="1304"/>
        <w:rPr>
          <w:u w:val="single"/>
        </w:rPr>
      </w:pPr>
      <w:r>
        <w:lastRenderedPageBreak/>
        <w:tab/>
      </w:r>
      <w:r w:rsidRPr="008960D7">
        <w:rPr>
          <w:u w:val="single"/>
        </w:rPr>
        <w:t>Kvalitets- och miljöplan</w:t>
      </w:r>
    </w:p>
    <w:p w14:paraId="2942C35C" w14:textId="20D2C818" w:rsidR="008960D7" w:rsidRDefault="008960D7" w:rsidP="00B01CE5">
      <w:pPr>
        <w:ind w:left="1304" w:hanging="1304"/>
      </w:pPr>
      <w:r>
        <w:tab/>
        <w:t>Enligt AFD.224.</w:t>
      </w:r>
    </w:p>
    <w:p w14:paraId="51530906" w14:textId="60E69711" w:rsidR="008960D7" w:rsidRPr="008960D7" w:rsidRDefault="008960D7" w:rsidP="008960D7">
      <w:pPr>
        <w:spacing w:after="0"/>
        <w:ind w:left="1304" w:hanging="1304"/>
        <w:rPr>
          <w:u w:val="single"/>
        </w:rPr>
      </w:pPr>
      <w:r>
        <w:tab/>
      </w:r>
      <w:r w:rsidRPr="008960D7">
        <w:rPr>
          <w:u w:val="single"/>
        </w:rPr>
        <w:t>Övriga uppgifter</w:t>
      </w:r>
    </w:p>
    <w:p w14:paraId="093E4357" w14:textId="2B2677B8" w:rsidR="008960D7" w:rsidRDefault="008960D7" w:rsidP="00B01CE5">
      <w:pPr>
        <w:ind w:left="1304" w:hanging="1304"/>
      </w:pPr>
      <w:r>
        <w:tab/>
        <w:t>Entreprenören tillhandahåller underlag för anmälan till Arbetsmiljöverket, enligt AFD.171.</w:t>
      </w:r>
    </w:p>
    <w:p w14:paraId="7D585200" w14:textId="1100F5F1" w:rsidR="00B01CE5" w:rsidRPr="008960D7" w:rsidRDefault="008960D7" w:rsidP="008960D7">
      <w:pPr>
        <w:spacing w:after="0"/>
        <w:ind w:left="1304" w:hanging="1304"/>
        <w:rPr>
          <w:u w:val="single"/>
        </w:rPr>
      </w:pPr>
      <w:r>
        <w:tab/>
      </w:r>
      <w:proofErr w:type="spellStart"/>
      <w:r w:rsidRPr="008960D7">
        <w:rPr>
          <w:u w:val="single"/>
        </w:rPr>
        <w:t>Trafiknytt</w:t>
      </w:r>
      <w:proofErr w:type="spellEnd"/>
    </w:p>
    <w:p w14:paraId="6CE7D0D1" w14:textId="0457F2F8" w:rsidR="008960D7" w:rsidRDefault="008960D7" w:rsidP="00B01CE5">
      <w:pPr>
        <w:ind w:left="1304" w:hanging="1304"/>
      </w:pPr>
      <w:r>
        <w:tab/>
        <w:t>Enligt AFD.263</w:t>
      </w:r>
    </w:p>
    <w:p w14:paraId="3D10D189" w14:textId="2C2F36FE" w:rsidR="008960D7" w:rsidRPr="008960D7" w:rsidRDefault="008960D7" w:rsidP="00B01CE5">
      <w:pPr>
        <w:ind w:left="1304" w:hanging="1304"/>
        <w:rPr>
          <w:u w:val="single"/>
        </w:rPr>
      </w:pPr>
      <w:r>
        <w:tab/>
      </w:r>
      <w:r w:rsidRPr="008960D7">
        <w:rPr>
          <w:u w:val="single"/>
        </w:rPr>
        <w:t>Jour- och beredskapslista</w:t>
      </w:r>
    </w:p>
    <w:p w14:paraId="2A5D7F6C" w14:textId="7F1864AA" w:rsidR="008960D7" w:rsidRDefault="008960D7" w:rsidP="00B01CE5">
      <w:pPr>
        <w:ind w:left="1304" w:hanging="1304"/>
      </w:pPr>
      <w:r>
        <w:tab/>
        <w:t>Enligt AFD.172</w:t>
      </w:r>
    </w:p>
    <w:p w14:paraId="65DADC45" w14:textId="12DD77D3" w:rsidR="008960D7" w:rsidRPr="008960D7" w:rsidRDefault="008960D7" w:rsidP="00B01CE5">
      <w:pPr>
        <w:ind w:left="1304" w:hanging="1304"/>
        <w:rPr>
          <w:u w:val="single"/>
        </w:rPr>
      </w:pPr>
      <w:r>
        <w:tab/>
      </w:r>
      <w:r w:rsidRPr="008960D7">
        <w:rPr>
          <w:u w:val="single"/>
        </w:rPr>
        <w:t>Entreprenörens faktureringsadress och fakturareferens</w:t>
      </w:r>
    </w:p>
    <w:p w14:paraId="554A925F" w14:textId="386244E2" w:rsidR="008960D7" w:rsidRPr="008960D7" w:rsidRDefault="008960D7" w:rsidP="00B01CE5">
      <w:pPr>
        <w:ind w:left="1304" w:hanging="1304"/>
        <w:rPr>
          <w:u w:val="single"/>
        </w:rPr>
      </w:pPr>
      <w:r>
        <w:tab/>
      </w:r>
      <w:r w:rsidRPr="008960D7">
        <w:rPr>
          <w:u w:val="single"/>
        </w:rPr>
        <w:t>Tidplan</w:t>
      </w:r>
    </w:p>
    <w:p w14:paraId="2CF9571D" w14:textId="4DD138C8" w:rsidR="008960D7" w:rsidRPr="008960D7" w:rsidRDefault="008960D7" w:rsidP="008960D7">
      <w:pPr>
        <w:spacing w:after="0"/>
        <w:ind w:left="1304" w:hanging="1304"/>
        <w:rPr>
          <w:u w:val="single"/>
        </w:rPr>
      </w:pPr>
      <w:r>
        <w:tab/>
      </w:r>
      <w:r w:rsidRPr="008960D7">
        <w:rPr>
          <w:u w:val="single"/>
        </w:rPr>
        <w:t>Varor från entreprenören</w:t>
      </w:r>
    </w:p>
    <w:p w14:paraId="6E7C3488" w14:textId="031CA11F" w:rsidR="008960D7" w:rsidRDefault="008960D7" w:rsidP="00B01CE5">
      <w:pPr>
        <w:ind w:left="1304" w:hanging="1304"/>
      </w:pPr>
      <w:r>
        <w:tab/>
        <w:t>Dokumentation enligt AFD.151.</w:t>
      </w:r>
    </w:p>
    <w:p w14:paraId="7C5DCA32" w14:textId="538083BB" w:rsidR="008960D7" w:rsidRPr="008960D7" w:rsidRDefault="008960D7" w:rsidP="008960D7">
      <w:pPr>
        <w:spacing w:after="0"/>
        <w:ind w:left="1304" w:hanging="1304"/>
        <w:rPr>
          <w:u w:val="single"/>
        </w:rPr>
      </w:pPr>
      <w:r>
        <w:tab/>
      </w:r>
      <w:r w:rsidRPr="008960D7">
        <w:rPr>
          <w:u w:val="single"/>
        </w:rPr>
        <w:t>Tekniska handlingar</w:t>
      </w:r>
    </w:p>
    <w:p w14:paraId="044A8B4F" w14:textId="74F3DB96" w:rsidR="008960D7" w:rsidRDefault="008960D7" w:rsidP="00B01CE5">
      <w:pPr>
        <w:ind w:left="1304" w:hanging="1304"/>
      </w:pPr>
      <w:r>
        <w:tab/>
        <w:t>Enligt AFB.22 handling 6.5 teknisk beskrivning (rambeskrivning).</w:t>
      </w:r>
    </w:p>
    <w:p w14:paraId="6E5BAB8D" w14:textId="0E4D70BB" w:rsidR="008960D7" w:rsidRPr="00EC6C07" w:rsidRDefault="00D33979" w:rsidP="00D33979">
      <w:pPr>
        <w:spacing w:after="0"/>
        <w:ind w:left="1304" w:hanging="1304"/>
        <w:rPr>
          <w:highlight w:val="yellow"/>
          <w:u w:val="single"/>
        </w:rPr>
      </w:pPr>
      <w:r>
        <w:tab/>
      </w:r>
      <w:r w:rsidRPr="00EC6C07">
        <w:rPr>
          <w:highlight w:val="yellow"/>
          <w:u w:val="single"/>
        </w:rPr>
        <w:t>Arbetsbevis och övertagandebesked</w:t>
      </w:r>
    </w:p>
    <w:p w14:paraId="4BEA6AC2" w14:textId="64DB2B65" w:rsidR="00D33979" w:rsidRDefault="00D33979" w:rsidP="00D33979">
      <w:pPr>
        <w:ind w:left="1304"/>
      </w:pPr>
      <w:r w:rsidRPr="00EC6C07">
        <w:rPr>
          <w:highlight w:val="yellow"/>
        </w:rPr>
        <w:t>Se TH kap 12CG.</w:t>
      </w:r>
    </w:p>
    <w:p w14:paraId="471CB30F" w14:textId="667984CE" w:rsidR="00D33979" w:rsidRPr="00D33979" w:rsidRDefault="00D33979" w:rsidP="00D33979">
      <w:pPr>
        <w:spacing w:after="0"/>
        <w:ind w:left="1304"/>
        <w:rPr>
          <w:u w:val="single"/>
        </w:rPr>
      </w:pPr>
      <w:r w:rsidRPr="00D33979">
        <w:rPr>
          <w:u w:val="single"/>
        </w:rPr>
        <w:t>Riskanalys miljö och hälsa</w:t>
      </w:r>
    </w:p>
    <w:p w14:paraId="4487677F" w14:textId="67D843C6" w:rsidR="000C1972" w:rsidRDefault="00D33979" w:rsidP="0028715A">
      <w:pPr>
        <w:ind w:left="1304"/>
      </w:pPr>
      <w:r>
        <w:t>Upprättas enligt mall i TH kap 12AF2.</w:t>
      </w:r>
    </w:p>
    <w:p w14:paraId="29E3DEBF" w14:textId="4D90DB20" w:rsidR="00D33979" w:rsidRPr="0028715A" w:rsidRDefault="00D33979" w:rsidP="000C1972">
      <w:pPr>
        <w:spacing w:after="0"/>
        <w:ind w:left="1304"/>
        <w:rPr>
          <w:b/>
        </w:rPr>
      </w:pPr>
      <w:r w:rsidRPr="0028715A">
        <w:rPr>
          <w:b/>
        </w:rPr>
        <w:t>Procedur för beställarens granskning</w:t>
      </w:r>
      <w:r w:rsidR="000C1972" w:rsidRPr="0028715A">
        <w:rPr>
          <w:b/>
        </w:rPr>
        <w:t>:</w:t>
      </w:r>
    </w:p>
    <w:p w14:paraId="49332C4C" w14:textId="4D47726F" w:rsidR="000C1972" w:rsidRDefault="000C1972" w:rsidP="00D33979">
      <w:pPr>
        <w:ind w:left="1304"/>
      </w:pPr>
      <w:r>
        <w:t>Framtagna handlingar ska sändas till beställaren för granskning och märkning till arbetshandlingar.</w:t>
      </w:r>
    </w:p>
    <w:p w14:paraId="48FDE7A9" w14:textId="7D7D7724" w:rsidR="000C1972" w:rsidRDefault="000C1972" w:rsidP="00D33979">
      <w:pPr>
        <w:ind w:left="1304"/>
      </w:pPr>
      <w:r>
        <w:t>Handlingar, som sänds för utformnings- och konstruktionsgranskning (se TH kap 12AJ2) samt drift- och underhållsgranskning (se TH kap 12AJ1), ska visa att beställarens krav kommer att uppfyllas. 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15089BA" w14:textId="01EFC6E4" w:rsidR="000819AB" w:rsidRDefault="000819AB" w:rsidP="00D33979">
      <w:pPr>
        <w:ind w:left="1304"/>
      </w:pPr>
      <w:r>
        <w:t>Alla ändringar av arbetshandlingar ska ske enligt samma krav och rutiner som gäller för framtagande av ursprunglig arbetshandling.</w:t>
      </w:r>
    </w:p>
    <w:p w14:paraId="66ADBC58" w14:textId="6E7AB1AF" w:rsidR="000819AB" w:rsidRDefault="000819AB" w:rsidP="00D33979">
      <w:pPr>
        <w:ind w:left="1304"/>
      </w:pPr>
      <w:r>
        <w:t xml:space="preserve">Föranmälan till driftgranskarna ska göras av entreprenören minst 3 veckor före granskningstid. Beställarens granskningstid är minst </w:t>
      </w:r>
      <w:r w:rsidRPr="00EC6C07">
        <w:rPr>
          <w:highlight w:val="yellow"/>
        </w:rPr>
        <w:t>14</w:t>
      </w:r>
      <w:r>
        <w:t xml:space="preserve"> arbetsdagar.</w:t>
      </w:r>
    </w:p>
    <w:p w14:paraId="73FF84E7" w14:textId="159B7EBA" w:rsidR="002445F1" w:rsidRPr="00C86390" w:rsidRDefault="002445F1" w:rsidP="002445F1">
      <w:pPr>
        <w:rPr>
          <w:b/>
        </w:rPr>
      </w:pPr>
      <w:r w:rsidRPr="00C86390">
        <w:rPr>
          <w:b/>
        </w:rPr>
        <w:t>AFD.2421</w:t>
      </w:r>
      <w:r w:rsidRPr="00C86390">
        <w:rPr>
          <w:b/>
        </w:rPr>
        <w:tab/>
        <w:t>Redovisning av projekteringsplan</w:t>
      </w:r>
    </w:p>
    <w:p w14:paraId="0959553A" w14:textId="36D0A6A2" w:rsidR="002445F1" w:rsidRDefault="002445F1" w:rsidP="002445F1">
      <w:r>
        <w:tab/>
      </w:r>
      <w:r w:rsidR="008E4840">
        <w:t>Entreprenören ska upprätta ett detaljerat förslag till projekteringstidplan.</w:t>
      </w:r>
    </w:p>
    <w:p w14:paraId="324F9051" w14:textId="3FFE27F7" w:rsidR="008E4840" w:rsidRDefault="008E4840" w:rsidP="008E4840">
      <w:pPr>
        <w:ind w:left="1304"/>
      </w:pPr>
      <w:r>
        <w:lastRenderedPageBreak/>
        <w:t>Deltider ska framgå för olika etapper, byggnadsverk, installerade system och anläggningskompletteringar samt deras delar. Tid för beställarens granskning av utförd projektering ska inrymmas i planen.</w:t>
      </w:r>
    </w:p>
    <w:p w14:paraId="1450031A" w14:textId="2DCD0EE1" w:rsidR="008E4840" w:rsidRDefault="008E4840" w:rsidP="008E4840">
      <w:pPr>
        <w:ind w:left="1304"/>
      </w:pPr>
      <w:r>
        <w:t>Det ska tydligt framgå av projekteringsplanen hur projektering samt beställarens granskning och kontroll av handlingarna integreras med byggprocessen.</w:t>
      </w:r>
    </w:p>
    <w:p w14:paraId="2EC0A8A1" w14:textId="75C4A484" w:rsidR="008E4840" w:rsidRPr="00C86390" w:rsidRDefault="008E4840" w:rsidP="008E4840">
      <w:pPr>
        <w:rPr>
          <w:b/>
        </w:rPr>
      </w:pPr>
      <w:r w:rsidRPr="00C86390">
        <w:rPr>
          <w:b/>
        </w:rPr>
        <w:t>AFD.249</w:t>
      </w:r>
      <w:r w:rsidRPr="00C86390">
        <w:rPr>
          <w:b/>
        </w:rPr>
        <w:tab/>
        <w:t xml:space="preserve">Nyttjanderätt till handlingar m </w:t>
      </w:r>
      <w:proofErr w:type="spellStart"/>
      <w:r w:rsidRPr="00C86390">
        <w:rPr>
          <w:b/>
        </w:rPr>
        <w:t>m</w:t>
      </w:r>
      <w:proofErr w:type="spellEnd"/>
    </w:p>
    <w:p w14:paraId="7ADFC63A" w14:textId="45599178" w:rsidR="008E4840" w:rsidRDefault="008E4840" w:rsidP="008E4840">
      <w:pPr>
        <w:ind w:left="1304" w:firstLine="1"/>
      </w:pPr>
      <w:r>
        <w:t>Med tillägg till ABT 06 kap 1 § 14 gäller att beställaren ska ha full nyttjanderätt till handlingar som tas fram av entreprenören inom ramen för entreprenaden för användning inom beställarens verksamhet. Med full nyttjanderätt avses att beställaren har rätt att för sin verksamhet framställa och fritt utnyttja exemplar av handlingarna i såväl ursprungligt som av beställaren ändrat skick utan ersättning till entreprenören.</w:t>
      </w:r>
    </w:p>
    <w:p w14:paraId="182E8CED" w14:textId="725CDA1B" w:rsidR="008E4840" w:rsidRDefault="008E4840" w:rsidP="008E4840">
      <w:pPr>
        <w:ind w:left="1304" w:firstLine="1"/>
      </w:pPr>
      <w:r>
        <w:t xml:space="preserve">Beställaren ska ha äganderätten till originalhandlingar som tas fram inom ramen för entreprenaden. </w:t>
      </w:r>
    </w:p>
    <w:p w14:paraId="6F28346B" w14:textId="6AFF855F" w:rsidR="008E4840" w:rsidRPr="00C86390" w:rsidRDefault="008E4840" w:rsidP="008E4840">
      <w:pPr>
        <w:rPr>
          <w:b/>
        </w:rPr>
      </w:pPr>
      <w:r w:rsidRPr="00C86390">
        <w:rPr>
          <w:b/>
        </w:rPr>
        <w:t>AFD.262</w:t>
      </w:r>
      <w:r w:rsidRPr="00C86390">
        <w:rPr>
          <w:b/>
        </w:rPr>
        <w:tab/>
        <w:t>Beställarens informationsverksamhet</w:t>
      </w:r>
    </w:p>
    <w:p w14:paraId="67AC72AA" w14:textId="1ADCD1C1" w:rsidR="008E4840" w:rsidRDefault="00144E4A" w:rsidP="00144E4A">
      <w:pPr>
        <w:ind w:left="1304" w:firstLine="1"/>
      </w:pPr>
      <w:r>
        <w:t>Beställarens mål är att alla intressenter och alla berörda ska känna till att projektet ska genomföras, varför det genomförs och hur det påverkar.</w:t>
      </w:r>
    </w:p>
    <w:p w14:paraId="24679C1A" w14:textId="4765DA2E" w:rsidR="00144E4A" w:rsidRDefault="00144E4A" w:rsidP="00144E4A">
      <w:pPr>
        <w:ind w:left="1304" w:firstLine="1"/>
      </w:pPr>
      <w:r w:rsidRPr="00EC6C07">
        <w:rPr>
          <w:highlight w:val="yellow"/>
        </w:rPr>
        <w:t>Studiebesök på byggplatsen kan förekomma. Entreprenören ska medverka vid sådana tillfällen.</w:t>
      </w:r>
      <w:r>
        <w:t xml:space="preserve"> </w:t>
      </w:r>
    </w:p>
    <w:p w14:paraId="296FFC2A" w14:textId="2182E353" w:rsidR="00144E4A" w:rsidRDefault="00144E4A" w:rsidP="00144E4A">
      <w:pPr>
        <w:ind w:left="1304" w:firstLine="1"/>
      </w:pPr>
      <w:r>
        <w:t>Entreprenören kan fritt använda projektet i egen informations- och PR-verksamhet, förutsatt att innehållet speglar entreprenörens roll och ansvar inom projektet. I sådan information ska det tydligt framgå att entreprenören är avsändare.</w:t>
      </w:r>
    </w:p>
    <w:p w14:paraId="3557BE98" w14:textId="342A0A55" w:rsidR="00144E4A" w:rsidRPr="00C86390" w:rsidRDefault="00144E4A" w:rsidP="00144E4A">
      <w:pPr>
        <w:rPr>
          <w:b/>
        </w:rPr>
      </w:pPr>
      <w:r w:rsidRPr="00C86390">
        <w:rPr>
          <w:b/>
        </w:rPr>
        <w:t>AFD.263</w:t>
      </w:r>
      <w:r w:rsidRPr="00C86390">
        <w:rPr>
          <w:b/>
        </w:rPr>
        <w:tab/>
        <w:t xml:space="preserve">Information till fastighetsägare, boende m </w:t>
      </w:r>
      <w:proofErr w:type="spellStart"/>
      <w:r w:rsidRPr="00C86390">
        <w:rPr>
          <w:b/>
        </w:rPr>
        <w:t>fl</w:t>
      </w:r>
      <w:proofErr w:type="spellEnd"/>
    </w:p>
    <w:p w14:paraId="4BDB3BB7" w14:textId="0F879E5A" w:rsidR="00144E4A" w:rsidRDefault="00144E4A" w:rsidP="00144E4A">
      <w:pPr>
        <w:ind w:left="1304" w:firstLine="1"/>
      </w:pPr>
      <w:r>
        <w:t>Entreprenören ansvarar för att fastighetsägare, boende, verksamheter och andra berörda informeras om entreprenadarbetet. Dokumenterad information ska gå ut innan större trafikanläggningar, avstängningar, störningar och andra olägenheter.</w:t>
      </w:r>
    </w:p>
    <w:p w14:paraId="60D2A3A8" w14:textId="2DB03256" w:rsidR="00144E4A" w:rsidRDefault="00144E4A" w:rsidP="00144E4A">
      <w:pPr>
        <w:ind w:left="1304" w:firstLine="1"/>
      </w:pPr>
      <w:r>
        <w:t xml:space="preserve">Trafikkontorets mall för </w:t>
      </w:r>
      <w:proofErr w:type="spellStart"/>
      <w:r>
        <w:t>Trafiknytt</w:t>
      </w:r>
      <w:proofErr w:type="spellEnd"/>
      <w:r>
        <w:t xml:space="preserve"> ska användas och anpassas för respektive projekt. Utformning, utgivning och distribution samordnas med trafikkontorets ansvariga för </w:t>
      </w:r>
      <w:proofErr w:type="spellStart"/>
      <w:r>
        <w:t>Trafiknytt</w:t>
      </w:r>
      <w:proofErr w:type="spellEnd"/>
      <w:r>
        <w:t>. Se TH kap 13CA för rutiner och mall.</w:t>
      </w:r>
    </w:p>
    <w:p w14:paraId="5B87E9B4" w14:textId="40F9AC74" w:rsidR="00144E4A" w:rsidRPr="00C86390" w:rsidRDefault="00144E4A" w:rsidP="00144E4A">
      <w:pPr>
        <w:rPr>
          <w:b/>
        </w:rPr>
      </w:pPr>
      <w:r w:rsidRPr="00C86390">
        <w:rPr>
          <w:b/>
        </w:rPr>
        <w:t>AFD.264</w:t>
      </w:r>
      <w:r w:rsidRPr="00C86390">
        <w:rPr>
          <w:b/>
        </w:rPr>
        <w:tab/>
        <w:t xml:space="preserve">Information till väghållare m </w:t>
      </w:r>
      <w:proofErr w:type="spellStart"/>
      <w:r w:rsidRPr="00C86390">
        <w:rPr>
          <w:b/>
        </w:rPr>
        <w:t>fl</w:t>
      </w:r>
      <w:proofErr w:type="spellEnd"/>
    </w:p>
    <w:p w14:paraId="4559B715" w14:textId="5052E84F" w:rsidR="00144E4A" w:rsidRDefault="007F65D5" w:rsidP="007F65D5">
      <w:pPr>
        <w:ind w:left="1304" w:firstLine="1"/>
      </w:pPr>
      <w:r>
        <w:t>Trafikkontorets drift- och underhållsentreprenörer framgår av AFD.131 och ska underrättas senast en vecka före planerad byggstart samt vid trafikomläggningar och trafiköppning av ej slutbesiktigad del.</w:t>
      </w:r>
    </w:p>
    <w:p w14:paraId="17A708A7" w14:textId="3CF32609" w:rsidR="007F65D5" w:rsidRDefault="007F65D5" w:rsidP="007F65D5">
      <w:pPr>
        <w:ind w:left="1304" w:firstLine="1"/>
      </w:pPr>
      <w:r>
        <w:t>Trafik Göteborg, stadens och Trafikverkets gemensamma trafikledningscentral, hämtar information om projektet via Göteborgs stads verktyg för starttillstånd, Nystart. Se TH kap 13AA Starttillstånd.</w:t>
      </w:r>
    </w:p>
    <w:p w14:paraId="5EC8341E" w14:textId="1169B8E1" w:rsidR="007F65D5" w:rsidRDefault="007F65D5" w:rsidP="007F65D5">
      <w:pPr>
        <w:ind w:left="1304" w:firstLine="1"/>
      </w:pPr>
      <w:r>
        <w:lastRenderedPageBreak/>
        <w:t xml:space="preserve">Det är mycket viktigt att utföraren fyller i informationen i Nystart korrekt och att den uppdateras löpande. </w:t>
      </w:r>
      <w:r w:rsidR="006234D6" w:rsidRPr="00F61603">
        <w:rPr>
          <w:highlight w:val="yellow"/>
        </w:rPr>
        <w:t>Beträffande uppdatering av Starttillstånd Spår ska nytt samråd hållas med funktionsentreprenören för spårväg, för kontakt se TH kap 1C kompetens ”</w:t>
      </w:r>
      <w:bookmarkStart w:id="15" w:name="_GoBack"/>
      <w:r w:rsidR="006234D6" w:rsidRPr="00F61603">
        <w:rPr>
          <w:highlight w:val="yellow"/>
        </w:rPr>
        <w:t>Starttillst</w:t>
      </w:r>
      <w:bookmarkEnd w:id="15"/>
      <w:r w:rsidR="006234D6" w:rsidRPr="00F61603">
        <w:rPr>
          <w:highlight w:val="yellow"/>
        </w:rPr>
        <w:t>ånd</w:t>
      </w:r>
      <w:r w:rsidR="008C6A85">
        <w:rPr>
          <w:highlight w:val="yellow"/>
        </w:rPr>
        <w:t xml:space="preserve"> spår</w:t>
      </w:r>
      <w:r w:rsidR="006234D6" w:rsidRPr="00F61603">
        <w:rPr>
          <w:highlight w:val="yellow"/>
        </w:rPr>
        <w:t xml:space="preserve">” kommentar </w:t>
      </w:r>
      <w:r w:rsidR="006234D6" w:rsidRPr="00F61603">
        <w:rPr>
          <w:rFonts w:ascii="Calibri" w:hAnsi="Calibri" w:cs="Times New Roman"/>
          <w:highlight w:val="yellow"/>
        </w:rPr>
        <w:t>Samråd - I eller i farlig närhet av spårväg</w:t>
      </w:r>
      <w:r w:rsidR="006234D6" w:rsidRPr="00F61603">
        <w:rPr>
          <w:bCs/>
        </w:rPr>
        <w:t>.</w:t>
      </w:r>
      <w:r w:rsidR="006234D6" w:rsidRPr="00F61603">
        <w:t xml:space="preserve"> </w:t>
      </w:r>
      <w:r w:rsidRPr="00F61603">
        <w:t>Akuta förändringar och oförutsedda störningar ska också anmälas via Nystart</w:t>
      </w:r>
      <w:r>
        <w:t>. Detta för att säkerställa korrekt trafikledning och vägarbetsinformation samt för att starttillståndet ska vara giltigt.</w:t>
      </w:r>
    </w:p>
    <w:p w14:paraId="7A5B22D8" w14:textId="3233AB48" w:rsidR="007F65D5" w:rsidRPr="005A77D6" w:rsidRDefault="007F65D5" w:rsidP="005A77D6">
      <w:pPr>
        <w:ind w:left="1304" w:firstLine="1"/>
      </w:pPr>
      <w:r>
        <w:t xml:space="preserve">Vid akuta förändringar och oförutsedda störningar kontaktas Trafik Göteborg direkt via telefon enligt TH </w:t>
      </w:r>
      <w:r w:rsidRPr="00DA2800">
        <w:t xml:space="preserve">kap </w:t>
      </w:r>
      <w:r w:rsidR="00F9001B" w:rsidRPr="00DA2800">
        <w:t>1C</w:t>
      </w:r>
      <w:r w:rsidRPr="00DA2800">
        <w:t>,</w:t>
      </w:r>
      <w:r>
        <w:t xml:space="preserve"> kompetens ”Trafikinformation”.</w:t>
      </w:r>
      <w:r w:rsidR="005A77D6">
        <w:br/>
      </w:r>
      <w:r w:rsidR="005A77D6">
        <w:br/>
      </w:r>
      <w:r w:rsidR="005A77D6" w:rsidRPr="005A77D6">
        <w:t>Vid olyckstillbud eller risk för olyckor som kan drabba spårvägsnätet ska kontakt tas med Trafikledning och information (TLI) enligt TH kap 1C, kompetens ”TLI akut”.</w:t>
      </w:r>
    </w:p>
    <w:p w14:paraId="0D5EA131" w14:textId="6342C86C" w:rsidR="007F65D5" w:rsidRDefault="007F65D5" w:rsidP="007F65D5">
      <w:pPr>
        <w:ind w:left="1304" w:firstLine="1"/>
      </w:pPr>
      <w:r>
        <w:t>I samband med projektets genomförande ska följande information finnas i Nystart:</w:t>
      </w:r>
    </w:p>
    <w:p w14:paraId="140FB712" w14:textId="048BA024" w:rsidR="007F65D5" w:rsidRDefault="007F65D5" w:rsidP="007F65D5">
      <w:pPr>
        <w:pStyle w:val="Liststycke"/>
        <w:numPr>
          <w:ilvl w:val="0"/>
          <w:numId w:val="18"/>
        </w:numPr>
      </w:pPr>
      <w:r>
        <w:t>Information om erhållet starttillstånd – med prognos om byggstart.</w:t>
      </w:r>
    </w:p>
    <w:p w14:paraId="7B8B4896" w14:textId="4B4D0D31" w:rsidR="007F65D5" w:rsidRDefault="007F65D5" w:rsidP="007F65D5">
      <w:pPr>
        <w:pStyle w:val="Liststycke"/>
        <w:numPr>
          <w:ilvl w:val="0"/>
          <w:numId w:val="18"/>
        </w:numPr>
      </w:pPr>
      <w:r>
        <w:t>Tidpunkt för start – meddelande senast när arbetet inleds.</w:t>
      </w:r>
    </w:p>
    <w:p w14:paraId="65FFFC05" w14:textId="77510BB8" w:rsidR="007F65D5" w:rsidRDefault="007F65D5" w:rsidP="007F65D5">
      <w:pPr>
        <w:pStyle w:val="Liststycke"/>
        <w:numPr>
          <w:ilvl w:val="0"/>
          <w:numId w:val="18"/>
        </w:numPr>
      </w:pPr>
      <w:r>
        <w:t>Ändring – om någon ändring sker i projektet, i förhållande till vad som tidigare rapporterats, ska den meddelas i så god tid som möjligt och innan trafikanter och andra intressenter påverkas. Exempel på förändringar kan vara avbrott, ändrad påverkan och ändrade tider.</w:t>
      </w:r>
    </w:p>
    <w:p w14:paraId="7B3B9963" w14:textId="6DE797B8" w:rsidR="007F65D5" w:rsidRDefault="007F65D5" w:rsidP="007F65D5">
      <w:pPr>
        <w:pStyle w:val="Liststycke"/>
        <w:numPr>
          <w:ilvl w:val="0"/>
          <w:numId w:val="18"/>
        </w:numPr>
      </w:pPr>
      <w:r>
        <w:t>Tidpunkt för avslut – meddelas när arbetet är avslutat och trafikanternas framkomlighet/tillgänglighet inte längre är påverkad.</w:t>
      </w:r>
    </w:p>
    <w:p w14:paraId="68B45A6A" w14:textId="53BE6085" w:rsidR="007F65D5" w:rsidRPr="00C86390" w:rsidRDefault="007F65D5"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AFD.27</w:t>
      </w:r>
      <w:r w:rsidRPr="00C86390">
        <w:rPr>
          <w:rFonts w:asciiTheme="minorHAnsi" w:hAnsiTheme="minorHAnsi" w:cstheme="minorHAnsi"/>
          <w:b/>
          <w:color w:val="auto"/>
        </w:rPr>
        <w:tab/>
        <w:t xml:space="preserve">Underrättelser om avvikelser o d </w:t>
      </w:r>
    </w:p>
    <w:p w14:paraId="0864DB0B" w14:textId="77777777" w:rsidR="00D875DD" w:rsidRDefault="007F65D5" w:rsidP="007F65D5">
      <w:r>
        <w:tab/>
        <w:t>Underrättelse enligt ABT 06 kap 2 § 10 ska utan dröjsmål lämnas skriftligen.</w:t>
      </w:r>
    </w:p>
    <w:p w14:paraId="7DAD9054" w14:textId="11863ADB" w:rsidR="00D875DD" w:rsidRDefault="00D875DD"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AFD.28</w:t>
      </w:r>
      <w:r w:rsidRPr="00C86390">
        <w:rPr>
          <w:rFonts w:asciiTheme="minorHAnsi" w:hAnsiTheme="minorHAnsi" w:cstheme="minorHAnsi"/>
          <w:b/>
          <w:color w:val="auto"/>
        </w:rPr>
        <w:tab/>
        <w:t>Entreprenörens kontroll</w:t>
      </w:r>
    </w:p>
    <w:p w14:paraId="658CA784" w14:textId="77777777" w:rsidR="00ED3CF7" w:rsidRPr="00ED3CF7" w:rsidRDefault="00ED3CF7" w:rsidP="00ED3CF7"/>
    <w:p w14:paraId="342D7E6C" w14:textId="77777777" w:rsidR="00D875DD" w:rsidRPr="00C86390" w:rsidRDefault="00D875DD" w:rsidP="00C86390">
      <w:pPr>
        <w:pStyle w:val="Rubrik2"/>
        <w:spacing w:before="0" w:after="200"/>
        <w:rPr>
          <w:rFonts w:asciiTheme="minorHAnsi" w:hAnsiTheme="minorHAnsi" w:cstheme="minorHAnsi"/>
          <w:b/>
          <w:color w:val="auto"/>
        </w:rPr>
      </w:pPr>
      <w:bookmarkStart w:id="16" w:name="_Toc2776767"/>
      <w:r w:rsidRPr="00C86390">
        <w:rPr>
          <w:rFonts w:asciiTheme="minorHAnsi" w:hAnsiTheme="minorHAnsi" w:cstheme="minorHAnsi"/>
          <w:b/>
          <w:color w:val="auto"/>
        </w:rPr>
        <w:t>AFD.3</w:t>
      </w:r>
      <w:r w:rsidRPr="00C86390">
        <w:rPr>
          <w:rFonts w:asciiTheme="minorHAnsi" w:hAnsiTheme="minorHAnsi" w:cstheme="minorHAnsi"/>
          <w:b/>
          <w:color w:val="auto"/>
        </w:rPr>
        <w:tab/>
        <w:t>Organisation</w:t>
      </w:r>
      <w:bookmarkEnd w:id="16"/>
    </w:p>
    <w:p w14:paraId="4989B5A4" w14:textId="69943C72" w:rsidR="007F65D5" w:rsidRPr="00C86390" w:rsidRDefault="00D875DD"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AFD.31</w:t>
      </w:r>
      <w:r w:rsidRPr="00C86390">
        <w:rPr>
          <w:rFonts w:asciiTheme="minorHAnsi" w:hAnsiTheme="minorHAnsi" w:cstheme="minorHAnsi"/>
          <w:b/>
          <w:color w:val="auto"/>
        </w:rPr>
        <w:tab/>
        <w:t>Beställarens organisation</w:t>
      </w:r>
      <w:r w:rsidR="007F65D5" w:rsidRPr="00C86390">
        <w:rPr>
          <w:rFonts w:asciiTheme="minorHAnsi" w:hAnsiTheme="minorHAnsi" w:cstheme="minorHAnsi"/>
          <w:b/>
          <w:color w:val="auto"/>
        </w:rPr>
        <w:t xml:space="preserve"> </w:t>
      </w:r>
    </w:p>
    <w:p w14:paraId="55FA329F" w14:textId="77777777" w:rsidR="00D875DD" w:rsidRPr="00C86390" w:rsidRDefault="00D875DD" w:rsidP="007F65D5">
      <w:pPr>
        <w:rPr>
          <w:b/>
        </w:rPr>
      </w:pPr>
      <w:r w:rsidRPr="00C86390">
        <w:rPr>
          <w:b/>
        </w:rPr>
        <w:t>AFD.311</w:t>
      </w:r>
      <w:r w:rsidRPr="00C86390">
        <w:rPr>
          <w:b/>
        </w:rPr>
        <w:tab/>
        <w:t>Beställarens ombud</w:t>
      </w:r>
    </w:p>
    <w:p w14:paraId="4A314CDF" w14:textId="77777777" w:rsidR="00D875DD" w:rsidRDefault="00D875DD" w:rsidP="007F65D5">
      <w:r>
        <w:tab/>
      </w:r>
      <w:r w:rsidRPr="00EC6C07">
        <w:rPr>
          <w:highlight w:val="yellow"/>
        </w:rPr>
        <w:t>Namn (på TK:s projektledare)</w:t>
      </w:r>
    </w:p>
    <w:p w14:paraId="3B8681B3" w14:textId="77777777" w:rsidR="00D875DD" w:rsidRPr="00655217" w:rsidRDefault="00D875DD" w:rsidP="00D875DD">
      <w:pPr>
        <w:spacing w:after="0"/>
        <w:rPr>
          <w:lang w:val="de-DE"/>
        </w:rPr>
      </w:pPr>
      <w:r>
        <w:tab/>
      </w:r>
      <w:r w:rsidRPr="00655217">
        <w:rPr>
          <w:lang w:val="de-DE"/>
        </w:rPr>
        <w:t>Tel:</w:t>
      </w:r>
      <w:r w:rsidRPr="00655217">
        <w:rPr>
          <w:lang w:val="de-DE"/>
        </w:rPr>
        <w:tab/>
      </w:r>
      <w:r w:rsidRPr="00EC6C07">
        <w:rPr>
          <w:highlight w:val="yellow"/>
          <w:lang w:val="de-DE"/>
        </w:rPr>
        <w:t xml:space="preserve">031-xx xx </w:t>
      </w:r>
      <w:proofErr w:type="spellStart"/>
      <w:r w:rsidRPr="00EC6C07">
        <w:rPr>
          <w:highlight w:val="yellow"/>
          <w:lang w:val="de-DE"/>
        </w:rPr>
        <w:t>xx</w:t>
      </w:r>
      <w:proofErr w:type="spellEnd"/>
    </w:p>
    <w:p w14:paraId="76DFD76C" w14:textId="0F3DB82F" w:rsidR="00D875DD" w:rsidRPr="00655217" w:rsidRDefault="00D875DD" w:rsidP="007F65D5">
      <w:pPr>
        <w:rPr>
          <w:lang w:val="de-DE"/>
        </w:rPr>
      </w:pPr>
      <w:r w:rsidRPr="00655217">
        <w:rPr>
          <w:lang w:val="de-DE"/>
        </w:rPr>
        <w:tab/>
        <w:t>E-post:</w:t>
      </w:r>
      <w:r w:rsidRPr="00655217">
        <w:rPr>
          <w:lang w:val="de-DE"/>
        </w:rPr>
        <w:tab/>
      </w:r>
      <w:r w:rsidRPr="00EC6C07">
        <w:rPr>
          <w:highlight w:val="yellow"/>
          <w:lang w:val="de-DE"/>
        </w:rPr>
        <w:t>xxxxxxx@trafikkontoret.goteborg.se</w:t>
      </w:r>
      <w:r w:rsidRPr="00655217">
        <w:rPr>
          <w:lang w:val="de-DE"/>
        </w:rPr>
        <w:tab/>
      </w:r>
    </w:p>
    <w:p w14:paraId="4DCFACA8" w14:textId="3DF0B5A8" w:rsidR="00D875DD" w:rsidRPr="00C86390" w:rsidRDefault="00D875DD" w:rsidP="007F65D5">
      <w:pPr>
        <w:rPr>
          <w:b/>
        </w:rPr>
      </w:pPr>
      <w:r w:rsidRPr="00EC6C07">
        <w:rPr>
          <w:b/>
          <w:highlight w:val="yellow"/>
        </w:rPr>
        <w:t>AFD.312</w:t>
      </w:r>
      <w:r w:rsidRPr="00EC6C07">
        <w:rPr>
          <w:b/>
          <w:highlight w:val="yellow"/>
        </w:rPr>
        <w:tab/>
        <w:t xml:space="preserve">Beställarens projektledare m </w:t>
      </w:r>
      <w:proofErr w:type="spellStart"/>
      <w:r w:rsidRPr="00EC6C07">
        <w:rPr>
          <w:b/>
          <w:highlight w:val="yellow"/>
        </w:rPr>
        <w:t>fl</w:t>
      </w:r>
      <w:proofErr w:type="spellEnd"/>
    </w:p>
    <w:p w14:paraId="5675BFDA" w14:textId="327EF9E6" w:rsidR="00D875DD" w:rsidRPr="00C86390" w:rsidRDefault="00D875DD" w:rsidP="007F65D5">
      <w:pPr>
        <w:rPr>
          <w:b/>
        </w:rPr>
      </w:pPr>
      <w:r w:rsidRPr="00C86390">
        <w:rPr>
          <w:b/>
        </w:rPr>
        <w:t>AFD.313</w:t>
      </w:r>
      <w:r w:rsidRPr="00C86390">
        <w:rPr>
          <w:b/>
        </w:rPr>
        <w:tab/>
        <w:t>Beställarens kontrollant</w:t>
      </w:r>
    </w:p>
    <w:p w14:paraId="4C45C1F9" w14:textId="6738751F" w:rsidR="00D875DD" w:rsidRDefault="00D875DD" w:rsidP="007F65D5">
      <w:r>
        <w:tab/>
        <w:t>Utsedd byggledare är beställarens kontrollant.</w:t>
      </w:r>
    </w:p>
    <w:p w14:paraId="7BF206B1" w14:textId="100FFF00" w:rsidR="00D875DD" w:rsidRPr="00EC6C07" w:rsidRDefault="00D875DD" w:rsidP="00D875DD">
      <w:pPr>
        <w:spacing w:after="0"/>
        <w:rPr>
          <w:highlight w:val="yellow"/>
        </w:rPr>
      </w:pPr>
      <w:r>
        <w:lastRenderedPageBreak/>
        <w:tab/>
      </w:r>
      <w:proofErr w:type="spellStart"/>
      <w:r w:rsidRPr="00EC6C07">
        <w:rPr>
          <w:highlight w:val="yellow"/>
        </w:rPr>
        <w:t>Xxxxxx</w:t>
      </w:r>
      <w:proofErr w:type="spellEnd"/>
      <w:r w:rsidRPr="00EC6C07">
        <w:rPr>
          <w:highlight w:val="yellow"/>
        </w:rPr>
        <w:t xml:space="preserve"> </w:t>
      </w:r>
      <w:proofErr w:type="spellStart"/>
      <w:r w:rsidRPr="00EC6C07">
        <w:rPr>
          <w:highlight w:val="yellow"/>
        </w:rPr>
        <w:t>Xxxx</w:t>
      </w:r>
      <w:proofErr w:type="spellEnd"/>
      <w:r w:rsidRPr="00EC6C07">
        <w:rPr>
          <w:highlight w:val="yellow"/>
        </w:rPr>
        <w:tab/>
      </w:r>
      <w:r w:rsidRPr="00EC6C07">
        <w:rPr>
          <w:highlight w:val="yellow"/>
        </w:rPr>
        <w:tab/>
        <w:t>Tel:</w:t>
      </w:r>
      <w:r w:rsidRPr="00EC6C07">
        <w:rPr>
          <w:highlight w:val="yellow"/>
        </w:rPr>
        <w:tab/>
      </w:r>
      <w:proofErr w:type="spellStart"/>
      <w:r w:rsidRPr="00EC6C07">
        <w:rPr>
          <w:highlight w:val="yellow"/>
        </w:rPr>
        <w:t>xxxxxxxxxx</w:t>
      </w:r>
      <w:proofErr w:type="spellEnd"/>
    </w:p>
    <w:p w14:paraId="50B6532E" w14:textId="561E4265" w:rsidR="00D875DD" w:rsidRDefault="00D875DD" w:rsidP="007F65D5">
      <w:r w:rsidRPr="00EC6C07">
        <w:tab/>
      </w:r>
      <w:r w:rsidRPr="00EC6C07">
        <w:tab/>
      </w:r>
      <w:r w:rsidRPr="00EC6C07">
        <w:tab/>
      </w:r>
      <w:r w:rsidRPr="00EC6C07">
        <w:rPr>
          <w:highlight w:val="yellow"/>
        </w:rPr>
        <w:t>E-post:</w:t>
      </w:r>
      <w:r w:rsidRPr="00EC6C07">
        <w:rPr>
          <w:highlight w:val="yellow"/>
        </w:rPr>
        <w:tab/>
      </w:r>
      <w:proofErr w:type="spellStart"/>
      <w:r w:rsidRPr="00EC6C07">
        <w:rPr>
          <w:highlight w:val="yellow"/>
        </w:rPr>
        <w:t>xxxxxxxxxxxx</w:t>
      </w:r>
      <w:proofErr w:type="spellEnd"/>
    </w:p>
    <w:p w14:paraId="61E5FB53" w14:textId="6C364B2D" w:rsidR="00D875DD" w:rsidRPr="00EC6C07" w:rsidRDefault="00D875DD" w:rsidP="007F65D5">
      <w:pPr>
        <w:rPr>
          <w:b/>
          <w:highlight w:val="yellow"/>
        </w:rPr>
      </w:pPr>
      <w:r w:rsidRPr="00EC6C07">
        <w:rPr>
          <w:b/>
          <w:highlight w:val="yellow"/>
        </w:rPr>
        <w:t>AFD.316</w:t>
      </w:r>
      <w:r w:rsidRPr="00EC6C07">
        <w:rPr>
          <w:b/>
          <w:highlight w:val="yellow"/>
        </w:rPr>
        <w:tab/>
        <w:t>Beställarens informationsansvarige</w:t>
      </w:r>
    </w:p>
    <w:p w14:paraId="79EEED83" w14:textId="7CC49421" w:rsidR="00D875DD" w:rsidRDefault="00D875DD" w:rsidP="00D875DD">
      <w:pPr>
        <w:ind w:left="1304" w:firstLine="1"/>
      </w:pPr>
      <w:r w:rsidRPr="00EC6C07">
        <w:rPr>
          <w:highlight w:val="yellow"/>
        </w:rPr>
        <w:t>Beställarens ombud enligt AFD.311 ansvarar för planering och genomförande av kommunikationen inom projektet.</w:t>
      </w:r>
    </w:p>
    <w:p w14:paraId="1C73A329" w14:textId="3954E68A" w:rsidR="005742D1" w:rsidRPr="00C86390" w:rsidRDefault="005742D1" w:rsidP="005742D1">
      <w:pPr>
        <w:rPr>
          <w:b/>
        </w:rPr>
      </w:pPr>
      <w:r w:rsidRPr="00C86390">
        <w:rPr>
          <w:b/>
        </w:rPr>
        <w:t>AFD.325</w:t>
      </w:r>
      <w:r w:rsidRPr="00C86390">
        <w:rPr>
          <w:b/>
        </w:rPr>
        <w:tab/>
        <w:t>Entreprenörens miljöansvarige</w:t>
      </w:r>
    </w:p>
    <w:p w14:paraId="091D191F" w14:textId="5FA81279" w:rsidR="005742D1" w:rsidRDefault="005742D1" w:rsidP="005742D1">
      <w:pPr>
        <w:ind w:left="1304" w:firstLine="1"/>
      </w:pPr>
      <w:r>
        <w:t xml:space="preserve">Miljöansvarige ska ha dokumenterad kompetens i miljölagstiftning omfattande minst 1 dags utbildning </w:t>
      </w:r>
      <w:r w:rsidRPr="00EC6C07">
        <w:rPr>
          <w:highlight w:val="yellow"/>
        </w:rPr>
        <w:t>och minst xx års erfarenhet av rollen som miljöansvarig i liknande projekt</w:t>
      </w:r>
      <w:r>
        <w:t>.</w:t>
      </w:r>
    </w:p>
    <w:p w14:paraId="4DD9A0B2" w14:textId="7AE47B38" w:rsidR="008E3D7F" w:rsidRPr="00C86390" w:rsidRDefault="008E3D7F"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AFD.33</w:t>
      </w:r>
      <w:r w:rsidRPr="00C86390">
        <w:rPr>
          <w:rFonts w:asciiTheme="minorHAnsi" w:hAnsiTheme="minorHAnsi" w:cstheme="minorHAnsi"/>
          <w:b/>
          <w:color w:val="auto"/>
        </w:rPr>
        <w:tab/>
        <w:t>Möten</w:t>
      </w:r>
    </w:p>
    <w:p w14:paraId="2A5802B0" w14:textId="55EA37BA" w:rsidR="008E3D7F" w:rsidRDefault="008E3D7F" w:rsidP="008E3D7F">
      <w:r>
        <w:tab/>
        <w:t>Samtliga möten ska hållas på svenska.</w:t>
      </w:r>
    </w:p>
    <w:p w14:paraId="1568B1CA" w14:textId="7155E166" w:rsidR="008E3D7F" w:rsidRPr="00C86390" w:rsidRDefault="008E3D7F" w:rsidP="008E3D7F">
      <w:pPr>
        <w:rPr>
          <w:b/>
        </w:rPr>
      </w:pPr>
      <w:r w:rsidRPr="00C86390">
        <w:rPr>
          <w:b/>
        </w:rPr>
        <w:t>AFD.331</w:t>
      </w:r>
      <w:r w:rsidRPr="00C86390">
        <w:rPr>
          <w:b/>
        </w:rPr>
        <w:tab/>
        <w:t>Startmöte</w:t>
      </w:r>
    </w:p>
    <w:p w14:paraId="06B4F780" w14:textId="55B2A7BF" w:rsidR="008E3D7F" w:rsidRDefault="008E3D7F" w:rsidP="008E3D7F">
      <w:pPr>
        <w:ind w:left="1304" w:firstLine="1"/>
      </w:pPr>
      <w:r>
        <w:t>Startmöte ska ske senast två veckor efter avslutad upphandling. Entreprenören är, med ändring av ABT 06 kap 3 § 2, sammankallande och svarar för protokollföring enligt ”Mall startmötesprotokoll”, se TH kap 13L.</w:t>
      </w:r>
    </w:p>
    <w:p w14:paraId="41DA21E7" w14:textId="5586C98D" w:rsidR="00522B1E" w:rsidRDefault="00522B1E" w:rsidP="008E3D7F">
      <w:pPr>
        <w:ind w:left="1304" w:firstLine="1"/>
      </w:pPr>
      <w:r>
        <w:t>Entreprenören tillhandahåller lokal för startmöte.</w:t>
      </w:r>
    </w:p>
    <w:p w14:paraId="2EEEFD97" w14:textId="0454E82E" w:rsidR="00522B1E" w:rsidRDefault="00522B1E" w:rsidP="008E3D7F">
      <w:pPr>
        <w:ind w:left="1304" w:firstLine="1"/>
      </w:pPr>
      <w:r>
        <w:t xml:space="preserve">Entreprenören ska kalla kontakter enligt TH </w:t>
      </w:r>
      <w:r w:rsidRPr="00DA2800">
        <w:t xml:space="preserve">kap </w:t>
      </w:r>
      <w:r w:rsidR="00F9001B" w:rsidRPr="00DA2800">
        <w:t>1C</w:t>
      </w:r>
      <w:r>
        <w:t xml:space="preserve"> kompetenserna ”Vägutrustning”, ”</w:t>
      </w:r>
      <w:r w:rsidR="00375248" w:rsidRPr="002869CD">
        <w:t>Trafikingenjör trafikhantering</w:t>
      </w:r>
      <w:r w:rsidR="00F44FBF">
        <w:t xml:space="preserve"> gata</w:t>
      </w:r>
      <w:r>
        <w:t>”</w:t>
      </w:r>
      <w:r w:rsidRPr="002869CD">
        <w:rPr>
          <w:highlight w:val="yellow"/>
        </w:rPr>
        <w:t>,</w:t>
      </w:r>
      <w:r w:rsidRPr="00EC6C07">
        <w:rPr>
          <w:highlight w:val="yellow"/>
        </w:rPr>
        <w:t xml:space="preserve"> </w:t>
      </w:r>
      <w:r w:rsidR="00F44FBF">
        <w:rPr>
          <w:highlight w:val="yellow"/>
        </w:rPr>
        <w:t xml:space="preserve">”Trafikingenjör trafikhantering spår”, </w:t>
      </w:r>
      <w:r w:rsidRPr="00EC6C07">
        <w:rPr>
          <w:highlight w:val="yellow"/>
        </w:rPr>
        <w:t>”Planeringsledare spårsäkerhet”</w:t>
      </w:r>
      <w:r>
        <w:t xml:space="preserve"> och ”TA-planer”. Övriga deltagare enligt överenskommelse med beställaren.</w:t>
      </w:r>
    </w:p>
    <w:p w14:paraId="38B78CA0" w14:textId="6C5B94DF" w:rsidR="00522B1E" w:rsidRDefault="00522B1E" w:rsidP="008E3D7F">
      <w:pPr>
        <w:ind w:left="1304" w:firstLine="1"/>
      </w:pPr>
      <w:r>
        <w:t>Entreprenören ska vid startmötet överlämna följande handlingar till beställaren</w:t>
      </w:r>
      <w:r w:rsidR="00BC11E8">
        <w:t>:</w:t>
      </w:r>
    </w:p>
    <w:p w14:paraId="106B25C7" w14:textId="517462CF" w:rsidR="00BC11E8" w:rsidRDefault="00BC11E8" w:rsidP="00BC11E8">
      <w:pPr>
        <w:pStyle w:val="Liststycke"/>
        <w:numPr>
          <w:ilvl w:val="0"/>
          <w:numId w:val="19"/>
        </w:numPr>
      </w:pPr>
      <w:r>
        <w:t>Jour- och beredskapslista enligt AFD.172</w:t>
      </w:r>
    </w:p>
    <w:p w14:paraId="78FF8672" w14:textId="1251F62D" w:rsidR="00BC11E8" w:rsidRDefault="00BC11E8" w:rsidP="00BC11E8">
      <w:pPr>
        <w:pStyle w:val="Liststycke"/>
        <w:numPr>
          <w:ilvl w:val="0"/>
          <w:numId w:val="19"/>
        </w:numPr>
      </w:pPr>
      <w:r>
        <w:t>Projektspecifik kvalitets- och miljöplan enligt AFD.224</w:t>
      </w:r>
    </w:p>
    <w:p w14:paraId="58DD8A0B" w14:textId="5B2A76BB" w:rsidR="00BC11E8" w:rsidRDefault="00BC11E8" w:rsidP="00BC11E8">
      <w:pPr>
        <w:pStyle w:val="Liststycke"/>
        <w:numPr>
          <w:ilvl w:val="0"/>
          <w:numId w:val="19"/>
        </w:numPr>
      </w:pPr>
      <w:r>
        <w:t>Förslag till detaljerad tidplan för entreprenaden enligt AFD.41</w:t>
      </w:r>
    </w:p>
    <w:p w14:paraId="0719C62B" w14:textId="62C3EFBC" w:rsidR="00BC11E8" w:rsidRPr="00EC6C07" w:rsidRDefault="00BC11E8" w:rsidP="00BC11E8">
      <w:pPr>
        <w:pStyle w:val="Liststycke"/>
        <w:numPr>
          <w:ilvl w:val="0"/>
          <w:numId w:val="19"/>
        </w:numPr>
        <w:rPr>
          <w:highlight w:val="yellow"/>
        </w:rPr>
      </w:pPr>
      <w:r w:rsidRPr="00EC6C07">
        <w:rPr>
          <w:highlight w:val="yellow"/>
        </w:rPr>
        <w:t>Säkerhet på förskott enligt AFD.631</w:t>
      </w:r>
    </w:p>
    <w:p w14:paraId="11D0E281" w14:textId="0AEE47CC" w:rsidR="00BC11E8" w:rsidRPr="00EC6C07" w:rsidRDefault="00BC11E8" w:rsidP="00BC11E8">
      <w:pPr>
        <w:pStyle w:val="Liststycke"/>
        <w:numPr>
          <w:ilvl w:val="0"/>
          <w:numId w:val="19"/>
        </w:numPr>
        <w:rPr>
          <w:highlight w:val="yellow"/>
        </w:rPr>
      </w:pPr>
      <w:r w:rsidRPr="00EC6C07">
        <w:rPr>
          <w:highlight w:val="yellow"/>
        </w:rPr>
        <w:t>Unikt tillstånd enligt trafikkontorets Bestämmelser för arbeten inom gatu- och spårområden i Göteborg (Blå Boken) avsnitt 3.3.1</w:t>
      </w:r>
    </w:p>
    <w:p w14:paraId="72450259" w14:textId="579EA0B6" w:rsidR="00BC11E8" w:rsidRPr="00EC6C07" w:rsidRDefault="00BC11E8" w:rsidP="00BC11E8">
      <w:pPr>
        <w:pStyle w:val="Liststycke"/>
        <w:numPr>
          <w:ilvl w:val="0"/>
          <w:numId w:val="19"/>
        </w:numPr>
        <w:rPr>
          <w:highlight w:val="yellow"/>
        </w:rPr>
      </w:pPr>
      <w:r w:rsidRPr="00EC6C07">
        <w:rPr>
          <w:highlight w:val="yellow"/>
        </w:rPr>
        <w:t>Förslag till betalningsplan enligt AFD.622</w:t>
      </w:r>
    </w:p>
    <w:p w14:paraId="7B883CCE" w14:textId="5AB351F5" w:rsidR="00BC11E8" w:rsidRPr="00C86390" w:rsidRDefault="00BC11E8" w:rsidP="00BC11E8">
      <w:pPr>
        <w:rPr>
          <w:b/>
        </w:rPr>
      </w:pPr>
      <w:r w:rsidRPr="00C86390">
        <w:rPr>
          <w:b/>
        </w:rPr>
        <w:t>AFD.332</w:t>
      </w:r>
      <w:r w:rsidRPr="00C86390">
        <w:rPr>
          <w:b/>
        </w:rPr>
        <w:tab/>
        <w:t>Projekteringsmöten</w:t>
      </w:r>
    </w:p>
    <w:p w14:paraId="2C5C14FF" w14:textId="0BE604C7" w:rsidR="00BC11E8" w:rsidRDefault="00BC11E8" w:rsidP="00BC11E8">
      <w:r>
        <w:tab/>
        <w:t>Ett första projekteringsmöte ska ske innan projektering påbörjas.</w:t>
      </w:r>
    </w:p>
    <w:p w14:paraId="12AF883E" w14:textId="687585DE" w:rsidR="00BC11E8" w:rsidRDefault="00F865B9" w:rsidP="00F865B9">
      <w:pPr>
        <w:ind w:left="1304"/>
      </w:pPr>
      <w:r>
        <w:t>Entreprenören kallar beställaren till projekteringsmöten och för protokoll vilket ska justeras av beställaren. Av kallelsen ska framgå vilka frågor som ska avhandlas. Syftet är att löpande hålla beställaren underrättad och ge beställaren möjlighet att lämna synpunkter på projekteringen.</w:t>
      </w:r>
    </w:p>
    <w:p w14:paraId="7F9D7ACC" w14:textId="72C7B3F7" w:rsidR="00401F6E" w:rsidRDefault="00401F6E" w:rsidP="00F865B9">
      <w:pPr>
        <w:ind w:left="1304"/>
      </w:pPr>
      <w:r>
        <w:lastRenderedPageBreak/>
        <w:t xml:space="preserve">Beställaren ska vid projekteringsmöten beredas tillfälle att yttra sig angående t.ex. utformning, tekniska lösningar, materialval, beräkningsmetodik m.m. </w:t>
      </w:r>
    </w:p>
    <w:p w14:paraId="724FFAAC" w14:textId="4850D0D7" w:rsidR="00401F6E" w:rsidRDefault="00401F6E" w:rsidP="00F865B9">
      <w:pPr>
        <w:ind w:left="1304"/>
      </w:pPr>
      <w:r>
        <w:t>Entreprenören ska också redovisa vilka faktorer (metoder, materialval, materialegenskaper, tekniska lösningar m.m.) som är miljö och kvalitetskritiska och följaktligen ska ingå i det kontrollprogram som ingår i arbetshandlingarna. Sådana faktorer kommer även att bli föremål för beställarens stickprovskontroll.</w:t>
      </w:r>
    </w:p>
    <w:p w14:paraId="5F689F78" w14:textId="72124D3B" w:rsidR="009605B9" w:rsidRDefault="009605B9" w:rsidP="00F865B9">
      <w:pPr>
        <w:ind w:left="1304"/>
      </w:pPr>
      <w:r>
        <w:t>Vid första mötet bör dagordningen uppta följande frågor:</w:t>
      </w:r>
    </w:p>
    <w:p w14:paraId="4329B716" w14:textId="4F6ADB8E" w:rsidR="009605B9" w:rsidRDefault="009605B9" w:rsidP="009605B9">
      <w:pPr>
        <w:pStyle w:val="Liststycke"/>
        <w:numPr>
          <w:ilvl w:val="0"/>
          <w:numId w:val="20"/>
        </w:numPr>
      </w:pPr>
      <w:r>
        <w:t>Genomgång av trafikförslaget, projektets omfattning</w:t>
      </w:r>
    </w:p>
    <w:p w14:paraId="5175BE10" w14:textId="5055F1D9" w:rsidR="009605B9" w:rsidRDefault="009605B9" w:rsidP="009605B9">
      <w:pPr>
        <w:pStyle w:val="Liststycke"/>
        <w:numPr>
          <w:ilvl w:val="0"/>
          <w:numId w:val="20"/>
        </w:numPr>
      </w:pPr>
      <w:r>
        <w:t>Kollektivtrafik</w:t>
      </w:r>
    </w:p>
    <w:p w14:paraId="0C2BE47B" w14:textId="0E393A8F" w:rsidR="009605B9" w:rsidRDefault="009605B9" w:rsidP="009605B9">
      <w:pPr>
        <w:pStyle w:val="Liststycke"/>
        <w:numPr>
          <w:ilvl w:val="0"/>
          <w:numId w:val="20"/>
        </w:numPr>
      </w:pPr>
      <w:r>
        <w:t>Markfrågor</w:t>
      </w:r>
    </w:p>
    <w:p w14:paraId="44884A0E" w14:textId="0FB7144D" w:rsidR="009605B9" w:rsidRDefault="009605B9" w:rsidP="009605B9">
      <w:pPr>
        <w:pStyle w:val="Liststycke"/>
        <w:numPr>
          <w:ilvl w:val="0"/>
          <w:numId w:val="20"/>
        </w:numPr>
      </w:pPr>
      <w:r>
        <w:t>Projekteringsläget</w:t>
      </w:r>
    </w:p>
    <w:p w14:paraId="7D92965A" w14:textId="05B930EA" w:rsidR="009605B9" w:rsidRDefault="009605B9" w:rsidP="009605B9">
      <w:pPr>
        <w:pStyle w:val="Liststycke"/>
        <w:numPr>
          <w:ilvl w:val="0"/>
          <w:numId w:val="20"/>
        </w:numPr>
      </w:pPr>
      <w:r>
        <w:t>Tekniska frågor</w:t>
      </w:r>
    </w:p>
    <w:p w14:paraId="2C9643C5" w14:textId="1DB2EA5A" w:rsidR="009605B9" w:rsidRDefault="009605B9" w:rsidP="009605B9">
      <w:pPr>
        <w:pStyle w:val="Liststycke"/>
        <w:numPr>
          <w:ilvl w:val="0"/>
          <w:numId w:val="20"/>
        </w:numPr>
      </w:pPr>
      <w:r>
        <w:t>Förslag till projekteringstidplan</w:t>
      </w:r>
    </w:p>
    <w:p w14:paraId="73D54BCC" w14:textId="606B6409" w:rsidR="009605B9" w:rsidRDefault="009605B9" w:rsidP="009605B9">
      <w:pPr>
        <w:pStyle w:val="Liststycke"/>
        <w:numPr>
          <w:ilvl w:val="0"/>
          <w:numId w:val="20"/>
        </w:numPr>
      </w:pPr>
      <w:r>
        <w:t>Massbalans, masshantering</w:t>
      </w:r>
    </w:p>
    <w:p w14:paraId="12E990C7" w14:textId="7E3F8842" w:rsidR="009605B9" w:rsidRDefault="009605B9" w:rsidP="009605B9">
      <w:pPr>
        <w:pStyle w:val="Liststycke"/>
        <w:numPr>
          <w:ilvl w:val="0"/>
          <w:numId w:val="20"/>
        </w:numPr>
      </w:pPr>
      <w:r>
        <w:t>Byggstart, gator och ledningar</w:t>
      </w:r>
    </w:p>
    <w:p w14:paraId="665B547E" w14:textId="641470E4" w:rsidR="009605B9" w:rsidRDefault="009605B9" w:rsidP="009605B9">
      <w:pPr>
        <w:pStyle w:val="Liststycke"/>
        <w:numPr>
          <w:ilvl w:val="0"/>
          <w:numId w:val="20"/>
        </w:numPr>
      </w:pPr>
      <w:r>
        <w:t>Förteckning över entreprenörens organisation, konsulter, beställare m.fl.</w:t>
      </w:r>
    </w:p>
    <w:p w14:paraId="7F3BCD8A" w14:textId="4F043A58" w:rsidR="009605B9" w:rsidRDefault="009605B9" w:rsidP="009605B9">
      <w:pPr>
        <w:pStyle w:val="Liststycke"/>
        <w:numPr>
          <w:ilvl w:val="0"/>
          <w:numId w:val="20"/>
        </w:numPr>
      </w:pPr>
      <w:r>
        <w:t>Mätningar och grundundersökningar</w:t>
      </w:r>
    </w:p>
    <w:p w14:paraId="703F0F84" w14:textId="611A6E9F" w:rsidR="009605B9" w:rsidRDefault="009605B9" w:rsidP="009605B9">
      <w:pPr>
        <w:pStyle w:val="Liststycke"/>
        <w:numPr>
          <w:ilvl w:val="0"/>
          <w:numId w:val="20"/>
        </w:numPr>
      </w:pPr>
      <w:r>
        <w:t>Miljöplan</w:t>
      </w:r>
    </w:p>
    <w:p w14:paraId="4E12C29F" w14:textId="0716BD61" w:rsidR="009605B9" w:rsidRDefault="009605B9" w:rsidP="009605B9">
      <w:pPr>
        <w:pStyle w:val="Liststycke"/>
        <w:numPr>
          <w:ilvl w:val="0"/>
          <w:numId w:val="20"/>
        </w:numPr>
      </w:pPr>
      <w:r>
        <w:t>Övriga frågor</w:t>
      </w:r>
    </w:p>
    <w:p w14:paraId="0E6BF5D4" w14:textId="478B71C2" w:rsidR="009605B9" w:rsidRPr="00C86390" w:rsidRDefault="009605B9" w:rsidP="009605B9">
      <w:pPr>
        <w:rPr>
          <w:b/>
        </w:rPr>
      </w:pPr>
      <w:r w:rsidRPr="00C86390">
        <w:rPr>
          <w:b/>
        </w:rPr>
        <w:t>AFD.333</w:t>
      </w:r>
      <w:r w:rsidRPr="00C86390">
        <w:rPr>
          <w:b/>
        </w:rPr>
        <w:tab/>
        <w:t>Byggmöten</w:t>
      </w:r>
    </w:p>
    <w:p w14:paraId="4B980B99" w14:textId="1CE1ECE2" w:rsidR="009605B9" w:rsidRDefault="009605B9" w:rsidP="009605B9">
      <w:pPr>
        <w:ind w:left="1304" w:firstLine="1"/>
      </w:pPr>
      <w:r>
        <w:t>Entreprenörens ombud eller person med motsvarande befogenhet ska delta i alla byggmöten.</w:t>
      </w:r>
    </w:p>
    <w:p w14:paraId="22496A6D" w14:textId="0DC95B71" w:rsidR="009605B9" w:rsidRDefault="009605B9" w:rsidP="009605B9">
      <w:pPr>
        <w:ind w:left="1304" w:firstLine="1"/>
      </w:pPr>
      <w:r>
        <w:t>Entreprenören tillhandahåller lokal för byggmöte.</w:t>
      </w:r>
    </w:p>
    <w:p w14:paraId="6F74ECE1" w14:textId="00C5AAB6" w:rsidR="009605B9" w:rsidRDefault="009605B9" w:rsidP="009605B9">
      <w:pPr>
        <w:ind w:left="1304" w:firstLine="1"/>
      </w:pPr>
      <w:r>
        <w:t>Protokoll justeras vid nästkommande möte.</w:t>
      </w:r>
    </w:p>
    <w:p w14:paraId="3A32C57C" w14:textId="4CBECEA2" w:rsidR="009605B9" w:rsidRPr="00EC6C07" w:rsidRDefault="009605B9" w:rsidP="009605B9">
      <w:pPr>
        <w:rPr>
          <w:b/>
          <w:highlight w:val="yellow"/>
        </w:rPr>
      </w:pPr>
      <w:r w:rsidRPr="00EC6C07">
        <w:rPr>
          <w:b/>
          <w:highlight w:val="yellow"/>
        </w:rPr>
        <w:t>AFD.338</w:t>
      </w:r>
      <w:r w:rsidRPr="00EC6C07">
        <w:rPr>
          <w:b/>
          <w:highlight w:val="yellow"/>
        </w:rPr>
        <w:tab/>
        <w:t>Övriga möten</w:t>
      </w:r>
    </w:p>
    <w:p w14:paraId="4F09EFDF" w14:textId="13A17D70" w:rsidR="009605B9" w:rsidRDefault="009605B9" w:rsidP="009605B9">
      <w:pPr>
        <w:ind w:left="1304" w:firstLine="1"/>
      </w:pPr>
      <w:r w:rsidRPr="00EC6C07">
        <w:rPr>
          <w:highlight w:val="yellow"/>
        </w:rPr>
        <w:t>Särskilt miljöstartmöte ska hållas, se mall ”Checklista miljöstartmöte entreprenör”, TH kap 13L.</w:t>
      </w:r>
    </w:p>
    <w:p w14:paraId="3555E444" w14:textId="6907E2CB" w:rsidR="00C21AF6" w:rsidRPr="00C86390" w:rsidRDefault="00C21AF6"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AFD.34</w:t>
      </w:r>
      <w:r w:rsidRPr="00C86390">
        <w:rPr>
          <w:rFonts w:asciiTheme="minorHAnsi" w:hAnsiTheme="minorHAnsi" w:cstheme="minorHAnsi"/>
          <w:b/>
          <w:color w:val="auto"/>
        </w:rPr>
        <w:tab/>
        <w:t>Projekteringsledning, arbetsledning och anställda</w:t>
      </w:r>
    </w:p>
    <w:p w14:paraId="6E9471A4" w14:textId="21EF9AD4" w:rsidR="00C21AF6" w:rsidRDefault="00C21AF6" w:rsidP="00C21AF6">
      <w:pPr>
        <w:ind w:left="1304" w:firstLine="1"/>
      </w:pPr>
      <w:r>
        <w:t>Kontrakterad organisation får inte förändras utan att beställaren i god tid informerats och godkänt detta.</w:t>
      </w:r>
    </w:p>
    <w:p w14:paraId="001383D2" w14:textId="25ED9A02" w:rsidR="000A0F53" w:rsidRDefault="000A0F53" w:rsidP="00C21AF6">
      <w:pPr>
        <w:ind w:left="1304" w:firstLine="1"/>
      </w:pPr>
      <w:r w:rsidRPr="00EC6C07">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2739F99F" w14:textId="35E6E554" w:rsidR="000A0F53" w:rsidRPr="00EC6C07" w:rsidRDefault="000A0F53" w:rsidP="000A0F53">
      <w:pPr>
        <w:spacing w:after="0"/>
        <w:ind w:left="1304"/>
        <w:rPr>
          <w:highlight w:val="yellow"/>
          <w:u w:val="single"/>
        </w:rPr>
      </w:pPr>
      <w:r w:rsidRPr="00EC6C07">
        <w:rPr>
          <w:highlight w:val="yellow"/>
          <w:u w:val="single"/>
        </w:rPr>
        <w:t>Social hänsyn</w:t>
      </w:r>
    </w:p>
    <w:p w14:paraId="75F8888D" w14:textId="7E5E29A3" w:rsidR="000A0F53" w:rsidRPr="00EC6C07" w:rsidRDefault="000A0F53" w:rsidP="00C21AF6">
      <w:pPr>
        <w:ind w:left="1304" w:firstLine="1"/>
        <w:rPr>
          <w:i/>
        </w:rPr>
      </w:pPr>
      <w:r w:rsidRPr="00EC6C07">
        <w:rPr>
          <w:i/>
        </w:rPr>
        <w:lastRenderedPageBreak/>
        <w:t xml:space="preserve">Projektören ska ta kontakt enligt TH </w:t>
      </w:r>
      <w:r w:rsidRPr="00DA2800">
        <w:rPr>
          <w:i/>
        </w:rPr>
        <w:t xml:space="preserve">kap </w:t>
      </w:r>
      <w:r w:rsidR="00F9001B" w:rsidRPr="00DA2800">
        <w:rPr>
          <w:i/>
        </w:rPr>
        <w:t>1C</w:t>
      </w:r>
      <w:r w:rsidRPr="00DA2800">
        <w:rPr>
          <w:i/>
        </w:rPr>
        <w:t>,</w:t>
      </w:r>
      <w:r w:rsidRPr="00EC6C07">
        <w:rPr>
          <w:i/>
        </w:rPr>
        <w:t xml:space="preserve"> kompetens ”Upphandling”, om social hänsyn ska ingå i projektet.</w:t>
      </w:r>
    </w:p>
    <w:p w14:paraId="7128CB47" w14:textId="43A040EA" w:rsidR="000A0F53" w:rsidRPr="00EC6C07" w:rsidRDefault="000A0F53" w:rsidP="00C21AF6">
      <w:pPr>
        <w:ind w:left="1304" w:firstLine="1"/>
        <w:rPr>
          <w:highlight w:val="yellow"/>
        </w:rPr>
      </w:pPr>
      <w:r w:rsidRPr="00EC6C07">
        <w:rPr>
          <w:highlight w:val="yellow"/>
        </w:rPr>
        <w:t xml:space="preserve">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w:t>
      </w:r>
      <w:proofErr w:type="gramStart"/>
      <w:r w:rsidRPr="00EC6C07">
        <w:rPr>
          <w:highlight w:val="yellow"/>
        </w:rPr>
        <w:t>Stads förvaltning</w:t>
      </w:r>
      <w:proofErr w:type="gramEnd"/>
      <w:r w:rsidRPr="00EC6C07">
        <w:rPr>
          <w:highlight w:val="yellow"/>
        </w:rPr>
        <w:t xml:space="preserve"> för Inköp och upphandling.</w:t>
      </w:r>
    </w:p>
    <w:p w14:paraId="75E72500" w14:textId="63D622A0" w:rsidR="000A0F53" w:rsidRPr="00EC6C07" w:rsidRDefault="000A0F53" w:rsidP="00C21AF6">
      <w:pPr>
        <w:ind w:left="1304" w:firstLine="1"/>
        <w:rPr>
          <w:highlight w:val="yellow"/>
        </w:rPr>
      </w:pPr>
      <w:r w:rsidRPr="00EC6C07">
        <w:rPr>
          <w:highlight w:val="yellow"/>
        </w:rPr>
        <w:t xml:space="preserve">Med Göteborgs Stads modell avses den arbetsordning och de villkorsformuleringar som tagits fram inom ramen för pilotprojektet för social hänsyn </w:t>
      </w:r>
      <w:proofErr w:type="gramStart"/>
      <w:r w:rsidRPr="00EC6C07">
        <w:rPr>
          <w:highlight w:val="yellow"/>
        </w:rPr>
        <w:t>2013-2015</w:t>
      </w:r>
      <w:proofErr w:type="gramEnd"/>
      <w:r w:rsidRPr="00EC6C07">
        <w:rPr>
          <w:highlight w:val="yellow"/>
        </w:rPr>
        <w:t xml:space="preserve">.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20" w:history="1">
        <w:r w:rsidRPr="00EC6C07">
          <w:rPr>
            <w:rStyle w:val="Hyperlnk"/>
            <w:highlight w:val="yellow"/>
          </w:rPr>
          <w:t>www.socialhansyn.se</w:t>
        </w:r>
      </w:hyperlink>
      <w:r w:rsidRPr="00EC6C07">
        <w:rPr>
          <w:highlight w:val="yellow"/>
        </w:rPr>
        <w:t xml:space="preserve">. </w:t>
      </w:r>
    </w:p>
    <w:p w14:paraId="28FB5082" w14:textId="0B9F651B" w:rsidR="000A0F53" w:rsidRPr="00EC6C07" w:rsidRDefault="000A0F53" w:rsidP="00C21AF6">
      <w:pPr>
        <w:ind w:left="1304" w:firstLine="1"/>
        <w:rPr>
          <w:highlight w:val="yellow"/>
        </w:rPr>
      </w:pPr>
      <w:r w:rsidRPr="00EC6C07">
        <w:rPr>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7CF6632B" w14:textId="110C2B88" w:rsidR="00274C8A" w:rsidRPr="00EC6C07" w:rsidRDefault="00274C8A" w:rsidP="00274C8A">
      <w:pPr>
        <w:spacing w:after="0"/>
        <w:ind w:left="1304"/>
        <w:rPr>
          <w:highlight w:val="yellow"/>
          <w:u w:val="single"/>
        </w:rPr>
      </w:pPr>
      <w:r w:rsidRPr="00EC6C07">
        <w:rPr>
          <w:highlight w:val="yellow"/>
          <w:u w:val="single"/>
        </w:rPr>
        <w:t>Ledningshygien</w:t>
      </w:r>
    </w:p>
    <w:p w14:paraId="3276F413" w14:textId="77777777" w:rsidR="00274C8A" w:rsidRDefault="00274C8A" w:rsidP="00274C8A">
      <w:pPr>
        <w:ind w:left="1304" w:firstLine="1"/>
      </w:pPr>
      <w:r w:rsidRPr="00EC6C07">
        <w:rPr>
          <w:highlight w:val="yellow"/>
        </w:rPr>
        <w:t>Personal som ska utföra läggning av vattenledningar ska innan arbetets påbörjande deltaga i genomgång avseende ledningshygien. Genomgången hålls av Kretslopp och Vatten och tar cirka två timmar. Genomgången ska hållas på plats i entreprenörens etablering. Personal som ska deltaga är de som kan komma att beröras vid läggning av vattenledningar, såsom rörläggare/anläggningsarbetare, grävmaskinist, arbetsledare och platschef. Personal som deltar i genomgång kommer att förtecknas av Kretslopp och Vatten.</w:t>
      </w:r>
    </w:p>
    <w:p w14:paraId="50058E32" w14:textId="77777777" w:rsidR="00274C8A" w:rsidRPr="00C86390" w:rsidRDefault="00274C8A" w:rsidP="00274C8A">
      <w:pPr>
        <w:rPr>
          <w:b/>
        </w:rPr>
      </w:pPr>
      <w:r w:rsidRPr="00C86390">
        <w:rPr>
          <w:b/>
        </w:rPr>
        <w:t>AFD.341</w:t>
      </w:r>
      <w:r w:rsidRPr="00C86390">
        <w:rPr>
          <w:b/>
        </w:rPr>
        <w:tab/>
        <w:t>Projekteringsledning</w:t>
      </w:r>
    </w:p>
    <w:p w14:paraId="1AEEBEC0" w14:textId="3C2C0BAA" w:rsidR="00274C8A" w:rsidRDefault="00274C8A" w:rsidP="00274C8A">
      <w:pPr>
        <w:ind w:left="1304" w:firstLine="1"/>
      </w:pPr>
      <w:r>
        <w:t xml:space="preserve">Projekteringsledaren får inte utbytas utan att beställaren i god tid informerats och godkänt detta. </w:t>
      </w:r>
    </w:p>
    <w:p w14:paraId="00C84A36" w14:textId="4DCBB64A" w:rsidR="00796AD2" w:rsidRDefault="00796AD2" w:rsidP="00274C8A">
      <w:pPr>
        <w:ind w:left="1304" w:firstLine="1"/>
      </w:pPr>
      <w:r>
        <w:t>Projekteringsledaren ska vara närvarande vis alla projekteringsmöten och byggmöten.</w:t>
      </w:r>
    </w:p>
    <w:p w14:paraId="1B1D158B" w14:textId="3DA34625" w:rsidR="00796AD2" w:rsidRDefault="00796AD2" w:rsidP="00274C8A">
      <w:pPr>
        <w:ind w:left="1304" w:firstLine="1"/>
      </w:pPr>
      <w:r>
        <w:t>Projekteringsledaren ska vid projekteringsmöten biträdas av geotekniker.</w:t>
      </w:r>
    </w:p>
    <w:p w14:paraId="3BC6CA11" w14:textId="0AAEF7CB" w:rsidR="00796AD2" w:rsidRPr="00C86390" w:rsidRDefault="00796AD2" w:rsidP="00796AD2">
      <w:pPr>
        <w:rPr>
          <w:b/>
        </w:rPr>
      </w:pPr>
      <w:r w:rsidRPr="00C86390">
        <w:rPr>
          <w:b/>
        </w:rPr>
        <w:t>AFD.342</w:t>
      </w:r>
      <w:r w:rsidRPr="00C86390">
        <w:rPr>
          <w:b/>
        </w:rPr>
        <w:tab/>
        <w:t>Arbetsledning</w:t>
      </w:r>
    </w:p>
    <w:p w14:paraId="7564E84E" w14:textId="5FA2F473" w:rsidR="00796AD2" w:rsidRDefault="00796AD2" w:rsidP="00796AD2">
      <w:pPr>
        <w:ind w:left="1304" w:firstLine="1"/>
      </w:pPr>
      <w:r>
        <w:t>Förändringar av entreprenörens arbetsledning ska godkännas av beställaren. Entreprenörens arbetsledning ska tala god svenska.</w:t>
      </w:r>
    </w:p>
    <w:p w14:paraId="0988B9D8" w14:textId="219A9C62" w:rsidR="00796AD2" w:rsidRDefault="00796AD2" w:rsidP="00796AD2">
      <w:pPr>
        <w:rPr>
          <w:b/>
        </w:rPr>
      </w:pPr>
      <w:r w:rsidRPr="00C86390">
        <w:rPr>
          <w:b/>
        </w:rPr>
        <w:t>AFD.343</w:t>
      </w:r>
      <w:r w:rsidRPr="00C86390">
        <w:rPr>
          <w:b/>
        </w:rPr>
        <w:tab/>
        <w:t>Allmänna bestämmelser om legitimationsplikt och närvaroredovisning, ID06</w:t>
      </w:r>
    </w:p>
    <w:p w14:paraId="436E20C3" w14:textId="5535C5C6" w:rsidR="00FE7BCE" w:rsidRPr="00B06E41" w:rsidRDefault="00FE7BCE" w:rsidP="00FE7BCE">
      <w:pPr>
        <w:ind w:left="1300"/>
      </w:pPr>
      <w:r w:rsidRPr="00B06E41">
        <w:lastRenderedPageBreak/>
        <w:t>Text i AMA utgår och ersätts med:</w:t>
      </w:r>
      <w:r w:rsidRPr="00B06E41">
        <w:rPr>
          <w:b/>
        </w:rPr>
        <w:br/>
      </w:r>
      <w:r w:rsidRPr="00B06E41">
        <w:t>ID06, Allmänna bestämmelser för anslutning av Användarföretag till ID06-systemet (”ID06s Allmänna bestämmelser”), punkt 4.2 Villkor för arbetsplatser där ID06-systemet används, gäller för entreprenaden.</w:t>
      </w:r>
    </w:p>
    <w:p w14:paraId="4670FDA6" w14:textId="053F4BCC" w:rsidR="00796AD2" w:rsidRPr="00C86390" w:rsidRDefault="00796AD2" w:rsidP="00796AD2">
      <w:pPr>
        <w:rPr>
          <w:b/>
        </w:rPr>
      </w:pPr>
      <w:r w:rsidRPr="00C86390">
        <w:rPr>
          <w:b/>
        </w:rPr>
        <w:t>AFD.345</w:t>
      </w:r>
      <w:r w:rsidRPr="00C86390">
        <w:rPr>
          <w:b/>
        </w:rPr>
        <w:tab/>
        <w:t>Elektronisk personalliggare</w:t>
      </w:r>
    </w:p>
    <w:p w14:paraId="5CA0D40D" w14:textId="6BF0D0AF" w:rsidR="00C31D93" w:rsidRPr="00591019" w:rsidRDefault="00796AD2" w:rsidP="00591019">
      <w:pPr>
        <w:ind w:left="1304" w:firstLine="1"/>
      </w:pPr>
      <w:r>
        <w:t>Entreprenören ska överta beställarens skyldigheter avseende elektronisk personalliggare enligt 39 kap 11 b och 12 §§ samt 7 kap 2 a och 4 §§ Skatteförfarandelagen.</w:t>
      </w:r>
      <w:bookmarkStart w:id="17" w:name="_Hlk2921848"/>
    </w:p>
    <w:bookmarkEnd w:id="17"/>
    <w:p w14:paraId="3F6953C5" w14:textId="244443FD" w:rsidR="00276D99" w:rsidRPr="00C86390" w:rsidRDefault="00276D99"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AFD.35</w:t>
      </w:r>
      <w:r w:rsidRPr="00C86390">
        <w:rPr>
          <w:rFonts w:asciiTheme="minorHAnsi" w:hAnsiTheme="minorHAnsi" w:cstheme="minorHAnsi"/>
          <w:b/>
          <w:color w:val="auto"/>
        </w:rPr>
        <w:tab/>
        <w:t>Underentreprenörer</w:t>
      </w:r>
    </w:p>
    <w:p w14:paraId="0465B902" w14:textId="597C6DD5" w:rsidR="00276D99" w:rsidRDefault="00276D99" w:rsidP="00276D99">
      <w:pPr>
        <w:ind w:left="1304" w:firstLine="1"/>
      </w:pPr>
      <w:r>
        <w:t>Antagen entreprenör förbinder sig att tillse att samtliga upphandlingar av underentreprenörer sker med ABT-U 07 som avtalsinnehåll. Vid entreprenörens eventuella obestånd ska beställaren kostnadsfritt ha rätt att överta ingångna avtal.</w:t>
      </w:r>
    </w:p>
    <w:p w14:paraId="04BD2BDD" w14:textId="267ADF54" w:rsidR="00276D99" w:rsidRDefault="00276D99" w:rsidP="00276D99">
      <w:pPr>
        <w:ind w:left="1304" w:firstLine="1"/>
      </w:pPr>
      <w:r>
        <w:t>I projektet angivna föreskrifter gäller även anlitade underentreprenörer, i alla led, vilket kontrolleras genom entreprenörens försorg.</w:t>
      </w:r>
    </w:p>
    <w:p w14:paraId="52D672AE" w14:textId="1E686BD3" w:rsidR="002D0147" w:rsidRPr="00C86390" w:rsidRDefault="002D014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AFD.36</w:t>
      </w:r>
      <w:r w:rsidRPr="00C86390">
        <w:rPr>
          <w:rFonts w:asciiTheme="minorHAnsi" w:hAnsiTheme="minorHAnsi" w:cstheme="minorHAnsi"/>
          <w:b/>
          <w:color w:val="auto"/>
        </w:rPr>
        <w:tab/>
        <w:t>Beställarens kontroll</w:t>
      </w:r>
    </w:p>
    <w:p w14:paraId="26FD407E" w14:textId="47EF28EF" w:rsidR="002D0147" w:rsidRDefault="0039252A" w:rsidP="0039252A">
      <w:pPr>
        <w:ind w:left="1304" w:firstLine="1"/>
      </w:pPr>
      <w:r>
        <w:t>Entreprenören ska utan ersättning tillhandahålla erforderlig utrustning i samband med kontroll, provning och besiktning.</w:t>
      </w:r>
    </w:p>
    <w:p w14:paraId="3D024313" w14:textId="5EA5FD19" w:rsidR="00682CB1" w:rsidRDefault="00682CB1" w:rsidP="0039252A">
      <w:pPr>
        <w:ind w:left="1304" w:firstLine="1"/>
      </w:pPr>
      <w:r>
        <w:t>Produktions- och produktkontroller samt funktionskontroller som har till syfte att visa att produktegenskaper och funktionskrav uppfylls eller kommer att kunna uppfyllas, utförs enligt kontrollprogram med tillhörande kontrollplaner upprättade enligt AFD.224.</w:t>
      </w:r>
    </w:p>
    <w:p w14:paraId="20EB8465" w14:textId="09BAA2D1" w:rsidR="00682CB1" w:rsidRDefault="00682CB1" w:rsidP="0039252A">
      <w:pPr>
        <w:ind w:left="1304" w:firstLine="1"/>
      </w:pPr>
      <w:r>
        <w:t>Entreprenören ska i god tid underrätta beställaren om tidpunkten för kontroll och provning där beställarens eller dennes representants närvaro erfordras.</w:t>
      </w:r>
    </w:p>
    <w:p w14:paraId="5804D3DD" w14:textId="35FF5EE2" w:rsidR="00682CB1" w:rsidRDefault="00682CB1" w:rsidP="0039252A">
      <w:pPr>
        <w:ind w:left="1304" w:firstLine="1"/>
      </w:pPr>
      <w:r>
        <w:t>Kontroll utövas också av beställaren under entreprenadtiden genom kvalitetsrevisioner och genom stickprovsvisa kontroller.</w:t>
      </w:r>
    </w:p>
    <w:p w14:paraId="20E7DB3F" w14:textId="71E818BB" w:rsidR="00682CB1" w:rsidRDefault="00682CB1" w:rsidP="0039252A">
      <w:pPr>
        <w:ind w:left="1304" w:firstLine="1"/>
      </w:pPr>
      <w:r>
        <w:t>Metoder, materialegenskaper, tekniska lösningar m.m. som är miljö- och kvalitetskritiska ska ingå i kontrollprogrammet.</w:t>
      </w:r>
    </w:p>
    <w:p w14:paraId="7009A076" w14:textId="37CBCD01" w:rsidR="00655217" w:rsidRPr="00C86390" w:rsidRDefault="00655217" w:rsidP="00655217">
      <w:pPr>
        <w:rPr>
          <w:b/>
        </w:rPr>
      </w:pPr>
      <w:r w:rsidRPr="00C86390">
        <w:rPr>
          <w:b/>
        </w:rPr>
        <w:t>AFD.371</w:t>
      </w:r>
      <w:r w:rsidRPr="00C86390">
        <w:rPr>
          <w:b/>
        </w:rPr>
        <w:tab/>
        <w:t>Samordning av arbeten</w:t>
      </w:r>
    </w:p>
    <w:p w14:paraId="20846A38" w14:textId="733649AF" w:rsidR="00655217" w:rsidRDefault="00655217" w:rsidP="00655217">
      <w:pPr>
        <w:ind w:left="1304" w:firstLine="1"/>
      </w:pPr>
      <w:r>
        <w:t>Med ändring av ABT 06 kap 3 § 9 ska entreprenören svara för samordning av egna, beställarens, sidoentreprenörers och andras arbeten som redovisas under AFD.131 och AFD.133.</w:t>
      </w:r>
    </w:p>
    <w:p w14:paraId="0FC39FD5" w14:textId="04B5BFC1" w:rsidR="00655217" w:rsidRDefault="00655217" w:rsidP="00655217">
      <w:r>
        <w:tab/>
        <w:t>Entreprenören svarar även för samordning med berörda fastighetsägare.</w:t>
      </w:r>
    </w:p>
    <w:p w14:paraId="4B8A0848" w14:textId="17736F50"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lastRenderedPageBreak/>
        <w:t>AFD.38</w:t>
      </w:r>
      <w:r w:rsidRPr="00C86390">
        <w:rPr>
          <w:rFonts w:asciiTheme="minorHAnsi" w:hAnsiTheme="minorHAnsi" w:cstheme="minorHAnsi"/>
          <w:b/>
          <w:color w:val="auto"/>
        </w:rPr>
        <w:tab/>
        <w:t>Dagbok</w:t>
      </w:r>
    </w:p>
    <w:p w14:paraId="79646662" w14:textId="735E3C42" w:rsidR="00655217" w:rsidRDefault="00655217" w:rsidP="00655217">
      <w:pPr>
        <w:ind w:left="1304" w:firstLine="1"/>
      </w:pPr>
      <w:r>
        <w:t>Dagbok ska upprättas och lämnas till beställaren senast två dagar efter utfört arbete och även innehålla uppgifter om:</w:t>
      </w:r>
    </w:p>
    <w:p w14:paraId="013AB20E" w14:textId="433CEC7A" w:rsidR="00655217" w:rsidRDefault="00655217" w:rsidP="00655217">
      <w:pPr>
        <w:spacing w:after="0"/>
        <w:ind w:left="1304"/>
      </w:pPr>
      <w:r>
        <w:t>15. Tillvarataget material som körts till eller från förråd</w:t>
      </w:r>
    </w:p>
    <w:p w14:paraId="1348ED73" w14:textId="134A48E6" w:rsidR="00655217" w:rsidRDefault="00655217" w:rsidP="00655217">
      <w:pPr>
        <w:spacing w:after="0"/>
        <w:ind w:left="1304"/>
      </w:pPr>
      <w:r>
        <w:t>16. Inkörda mängder natursten</w:t>
      </w:r>
    </w:p>
    <w:p w14:paraId="23DB6371" w14:textId="1EA0112C" w:rsidR="00655217" w:rsidRPr="00FF2C88" w:rsidRDefault="00655217" w:rsidP="00655217">
      <w:pPr>
        <w:ind w:left="1304" w:firstLine="1"/>
      </w:pPr>
      <w:r w:rsidRPr="00EC6C07">
        <w:rPr>
          <w:highlight w:val="yellow"/>
        </w:rPr>
        <w:t xml:space="preserve">17. Vid arbete i spår ska tidpunkt för anmälan av avvikelser </w:t>
      </w:r>
      <w:r w:rsidRPr="00FF2C88">
        <w:rPr>
          <w:highlight w:val="yellow"/>
        </w:rPr>
        <w:t xml:space="preserve">till </w:t>
      </w:r>
      <w:r w:rsidR="003419FA" w:rsidRPr="00FF2C88">
        <w:rPr>
          <w:highlight w:val="yellow"/>
        </w:rPr>
        <w:t xml:space="preserve">planeringsledare spårsäkerhet </w:t>
      </w:r>
      <w:r w:rsidRPr="00FF2C88">
        <w:rPr>
          <w:highlight w:val="yellow"/>
        </w:rPr>
        <w:t>anges</w:t>
      </w:r>
    </w:p>
    <w:p w14:paraId="7DF2C7E2" w14:textId="77777777" w:rsidR="00ED3CF7" w:rsidRDefault="00ED3CF7" w:rsidP="00C86390">
      <w:pPr>
        <w:pStyle w:val="Rubrik2"/>
        <w:spacing w:before="0" w:after="200"/>
        <w:rPr>
          <w:rFonts w:asciiTheme="minorHAnsi" w:hAnsiTheme="minorHAnsi" w:cstheme="minorHAnsi"/>
          <w:b/>
          <w:color w:val="auto"/>
        </w:rPr>
      </w:pPr>
    </w:p>
    <w:p w14:paraId="41EEE852" w14:textId="6003697D" w:rsidR="00655217" w:rsidRPr="00C86390" w:rsidRDefault="00655217" w:rsidP="00C86390">
      <w:pPr>
        <w:pStyle w:val="Rubrik2"/>
        <w:spacing w:before="0" w:after="200"/>
        <w:rPr>
          <w:rFonts w:asciiTheme="minorHAnsi" w:hAnsiTheme="minorHAnsi" w:cstheme="minorHAnsi"/>
          <w:b/>
          <w:color w:val="auto"/>
        </w:rPr>
      </w:pPr>
      <w:bookmarkStart w:id="18" w:name="_Toc2776768"/>
      <w:r w:rsidRPr="00C86390">
        <w:rPr>
          <w:rFonts w:asciiTheme="minorHAnsi" w:hAnsiTheme="minorHAnsi" w:cstheme="minorHAnsi"/>
          <w:b/>
          <w:color w:val="auto"/>
        </w:rPr>
        <w:t>AFD.4</w:t>
      </w:r>
      <w:r w:rsidRPr="00C86390">
        <w:rPr>
          <w:rFonts w:asciiTheme="minorHAnsi" w:hAnsiTheme="minorHAnsi" w:cstheme="minorHAnsi"/>
          <w:b/>
          <w:color w:val="auto"/>
        </w:rPr>
        <w:tab/>
        <w:t>Tider</w:t>
      </w:r>
      <w:bookmarkEnd w:id="18"/>
    </w:p>
    <w:p w14:paraId="2162BB84" w14:textId="4C426D16"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AFD.41</w:t>
      </w:r>
      <w:r w:rsidRPr="00C86390">
        <w:rPr>
          <w:rFonts w:asciiTheme="minorHAnsi" w:hAnsiTheme="minorHAnsi" w:cstheme="minorHAnsi"/>
          <w:b/>
          <w:color w:val="auto"/>
        </w:rPr>
        <w:tab/>
        <w:t>Tidplan</w:t>
      </w:r>
    </w:p>
    <w:p w14:paraId="2B5FC5E0" w14:textId="3B77719E" w:rsidR="00655217" w:rsidRDefault="00655217" w:rsidP="00655217">
      <w:pPr>
        <w:ind w:left="1304" w:firstLine="1"/>
      </w:pPr>
      <w:r>
        <w:t>Entreprenören ska senast vid startmöte tillhandahålla förslag till detaljerad tidplan för entreprenaden. Tidplan upprättas därefter i samråd med beställaren.</w:t>
      </w:r>
    </w:p>
    <w:p w14:paraId="704E8087" w14:textId="6A1E46F1" w:rsidR="00655217" w:rsidRDefault="00655217" w:rsidP="00655217">
      <w:pPr>
        <w:ind w:left="1304" w:firstLine="1"/>
      </w:pPr>
      <w:r>
        <w:t>Entreprenören ska revidera tidplanen vid avtalade tidsförändringar.</w:t>
      </w:r>
    </w:p>
    <w:p w14:paraId="26947BF2" w14:textId="7A308C92"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AFD.42</w:t>
      </w:r>
      <w:r w:rsidRPr="00C86390">
        <w:rPr>
          <w:rFonts w:asciiTheme="minorHAnsi" w:hAnsiTheme="minorHAnsi" w:cstheme="minorHAnsi"/>
          <w:b/>
          <w:color w:val="auto"/>
        </w:rPr>
        <w:tab/>
        <w:t>Igångsättningstid</w:t>
      </w:r>
      <w:r w:rsidR="00A459EE">
        <w:rPr>
          <w:rFonts w:asciiTheme="minorHAnsi" w:hAnsiTheme="minorHAnsi" w:cstheme="minorHAnsi"/>
          <w:b/>
          <w:color w:val="auto"/>
        </w:rPr>
        <w:t xml:space="preserve">  </w:t>
      </w:r>
    </w:p>
    <w:p w14:paraId="4D36E18F" w14:textId="0833D28B" w:rsidR="00655217" w:rsidRPr="00DC579F" w:rsidRDefault="00655217" w:rsidP="00655217">
      <w:pPr>
        <w:ind w:left="1304" w:firstLine="1"/>
      </w:pPr>
      <w:r>
        <w:t xml:space="preserve">Entreprenören får påbörja </w:t>
      </w:r>
      <w:r w:rsidRPr="00DC579F">
        <w:t xml:space="preserve">arbetena </w:t>
      </w:r>
      <w:r w:rsidR="00A459EE" w:rsidRPr="00DC579F">
        <w:rPr>
          <w:highlight w:val="yellow"/>
        </w:rPr>
        <w:t>20</w:t>
      </w:r>
      <w:r w:rsidRPr="00DC579F">
        <w:rPr>
          <w:highlight w:val="yellow"/>
        </w:rPr>
        <w:t>xx-xx-xx/efter erhållen beställning,</w:t>
      </w:r>
      <w:r w:rsidRPr="00DC579F">
        <w:t xml:space="preserve"> förutsatt att starttillstånd erhållits och informationsskyltar (enligt AFG.16) är uppsatta.</w:t>
      </w:r>
    </w:p>
    <w:p w14:paraId="1FE4317C" w14:textId="31DBED34" w:rsidR="000D7F96" w:rsidRPr="00DC579F" w:rsidRDefault="000D7F96" w:rsidP="00C86390">
      <w:pPr>
        <w:pStyle w:val="Rubrik3"/>
        <w:spacing w:before="0" w:after="200"/>
        <w:rPr>
          <w:rFonts w:asciiTheme="minorHAnsi" w:hAnsiTheme="minorHAnsi" w:cstheme="minorHAnsi"/>
          <w:b/>
          <w:color w:val="auto"/>
        </w:rPr>
      </w:pPr>
      <w:r w:rsidRPr="00DC579F">
        <w:rPr>
          <w:rFonts w:asciiTheme="minorHAnsi" w:hAnsiTheme="minorHAnsi" w:cstheme="minorHAnsi"/>
          <w:b/>
          <w:color w:val="auto"/>
          <w:highlight w:val="yellow"/>
        </w:rPr>
        <w:t>AFD.43</w:t>
      </w:r>
      <w:r w:rsidRPr="00DC579F">
        <w:rPr>
          <w:rFonts w:asciiTheme="minorHAnsi" w:hAnsiTheme="minorHAnsi" w:cstheme="minorHAnsi"/>
          <w:b/>
          <w:color w:val="auto"/>
          <w:highlight w:val="yellow"/>
        </w:rPr>
        <w:tab/>
        <w:t>Avrop</w:t>
      </w:r>
    </w:p>
    <w:p w14:paraId="5D27C0A7" w14:textId="18E59531" w:rsidR="000D7F96" w:rsidRPr="00DC579F" w:rsidRDefault="000D7F96" w:rsidP="00C86390">
      <w:pPr>
        <w:pStyle w:val="Rubrik3"/>
        <w:spacing w:before="0" w:after="200"/>
        <w:rPr>
          <w:rFonts w:asciiTheme="minorHAnsi" w:hAnsiTheme="minorHAnsi" w:cstheme="minorHAnsi"/>
          <w:b/>
          <w:color w:val="auto"/>
          <w:highlight w:val="yellow"/>
        </w:rPr>
      </w:pPr>
      <w:r w:rsidRPr="00DC579F">
        <w:rPr>
          <w:rFonts w:asciiTheme="minorHAnsi" w:hAnsiTheme="minorHAnsi" w:cstheme="minorHAnsi"/>
          <w:b/>
          <w:color w:val="auto"/>
          <w:highlight w:val="yellow"/>
        </w:rPr>
        <w:t>AFD.44</w:t>
      </w:r>
      <w:r w:rsidRPr="00DC579F">
        <w:rPr>
          <w:rFonts w:asciiTheme="minorHAnsi" w:hAnsiTheme="minorHAnsi" w:cstheme="minorHAnsi"/>
          <w:b/>
          <w:color w:val="auto"/>
          <w:highlight w:val="yellow"/>
        </w:rPr>
        <w:tab/>
        <w:t>Deltider</w:t>
      </w:r>
    </w:p>
    <w:p w14:paraId="3A992EE6" w14:textId="249200B5" w:rsidR="000D7F96" w:rsidRDefault="000D7F96" w:rsidP="000D7F96">
      <w:r w:rsidRPr="00DC579F">
        <w:tab/>
      </w:r>
      <w:r w:rsidRPr="00DC579F">
        <w:rPr>
          <w:highlight w:val="yellow"/>
        </w:rPr>
        <w:t xml:space="preserve">Etapp 1 ska vara färdigställd senast </w:t>
      </w:r>
      <w:r w:rsidR="00A459EE" w:rsidRPr="00DC579F">
        <w:rPr>
          <w:highlight w:val="yellow"/>
        </w:rPr>
        <w:t>20</w:t>
      </w:r>
      <w:r w:rsidRPr="00DC579F">
        <w:rPr>
          <w:highlight w:val="yellow"/>
        </w:rPr>
        <w:t>xx-x</w:t>
      </w:r>
      <w:r w:rsidRPr="00EC6C07">
        <w:rPr>
          <w:highlight w:val="yellow"/>
        </w:rPr>
        <w:t>x-xx.</w:t>
      </w:r>
    </w:p>
    <w:p w14:paraId="52A2309B" w14:textId="435AB5C1" w:rsidR="000D7F96" w:rsidRDefault="000D7F96" w:rsidP="00C86390">
      <w:pPr>
        <w:pStyle w:val="Rubrik3"/>
        <w:spacing w:before="0" w:after="200"/>
      </w:pPr>
      <w:r w:rsidRPr="00C86390">
        <w:rPr>
          <w:rFonts w:asciiTheme="minorHAnsi" w:hAnsiTheme="minorHAnsi" w:cstheme="minorHAnsi"/>
          <w:b/>
          <w:color w:val="auto"/>
        </w:rPr>
        <w:t>AFD.45</w:t>
      </w:r>
      <w:r w:rsidRPr="00C86390">
        <w:rPr>
          <w:rFonts w:asciiTheme="minorHAnsi" w:hAnsiTheme="minorHAnsi" w:cstheme="minorHAnsi"/>
          <w:b/>
          <w:color w:val="auto"/>
        </w:rPr>
        <w:tab/>
        <w:t>Färdigställandetider</w:t>
      </w:r>
    </w:p>
    <w:p w14:paraId="09FB8801" w14:textId="67FC6BCD" w:rsidR="000D7F96" w:rsidRDefault="000D7F96" w:rsidP="000D7F96">
      <w:pPr>
        <w:ind w:left="1304" w:firstLine="1"/>
      </w:pPr>
      <w:r>
        <w:t xml:space="preserve">Kontraktsarbetena ska i sin helhet vara fullt färdiga och anmälda så att slutbesiktning kan ske senast </w:t>
      </w:r>
      <w:r w:rsidR="00A459EE" w:rsidRPr="00DC579F">
        <w:rPr>
          <w:highlight w:val="yellow"/>
        </w:rPr>
        <w:t>20</w:t>
      </w:r>
      <w:r w:rsidRPr="00DC579F">
        <w:rPr>
          <w:highlight w:val="yellow"/>
        </w:rPr>
        <w:t>xx</w:t>
      </w:r>
      <w:r w:rsidRPr="00EC6C07">
        <w:rPr>
          <w:highlight w:val="yellow"/>
        </w:rPr>
        <w:t>-xx-xx</w:t>
      </w:r>
      <w:r>
        <w:t>.</w:t>
      </w:r>
    </w:p>
    <w:p w14:paraId="3695FE79" w14:textId="1C15A27D" w:rsidR="000D7F96" w:rsidRPr="00EC6C07" w:rsidRDefault="000D7F96" w:rsidP="000D7F96">
      <w:pPr>
        <w:ind w:left="1304" w:firstLine="1"/>
        <w:rPr>
          <w:highlight w:val="yellow"/>
        </w:rPr>
      </w:pPr>
      <w:r w:rsidRPr="00EC6C07">
        <w:rPr>
          <w:highlight w:val="yellow"/>
        </w:rPr>
        <w:t>Kontraktsarbetenas huvuddelar enligt AFD.1 ska vara fullt färdiga och anmälda så att slutbesiktning kan ske enligt följande:</w:t>
      </w:r>
    </w:p>
    <w:p w14:paraId="05076643" w14:textId="4CBE3710" w:rsidR="000D7F96" w:rsidRPr="00EC6C07" w:rsidRDefault="000D7F96" w:rsidP="000D7F96">
      <w:pPr>
        <w:spacing w:after="0"/>
        <w:ind w:left="1304"/>
        <w:rPr>
          <w:highlight w:val="yellow"/>
        </w:rPr>
      </w:pPr>
      <w:r w:rsidRPr="00EC6C07">
        <w:rPr>
          <w:highlight w:val="yellow"/>
        </w:rPr>
        <w:t xml:space="preserve">Huvuddel 1: </w:t>
      </w:r>
      <w:proofErr w:type="spellStart"/>
      <w:r w:rsidR="00DC579F">
        <w:rPr>
          <w:highlight w:val="yellow"/>
        </w:rPr>
        <w:t>x</w:t>
      </w:r>
      <w:r w:rsidRPr="00EC6C07">
        <w:rPr>
          <w:highlight w:val="yellow"/>
        </w:rPr>
        <w:t>xxx-xx-xx</w:t>
      </w:r>
      <w:proofErr w:type="spellEnd"/>
    </w:p>
    <w:p w14:paraId="761D9B08" w14:textId="112B217C" w:rsidR="000D7F96" w:rsidRDefault="000D7F96" w:rsidP="000D7F96">
      <w:pPr>
        <w:ind w:left="1304" w:firstLine="1"/>
      </w:pPr>
      <w:r w:rsidRPr="00EC6C07">
        <w:rPr>
          <w:highlight w:val="yellow"/>
        </w:rPr>
        <w:t xml:space="preserve">Huvuddel 2: </w:t>
      </w:r>
      <w:proofErr w:type="spellStart"/>
      <w:r w:rsidRPr="00EC6C07">
        <w:rPr>
          <w:highlight w:val="yellow"/>
        </w:rPr>
        <w:t>xxxx-xx-xx</w:t>
      </w:r>
      <w:proofErr w:type="spellEnd"/>
    </w:p>
    <w:p w14:paraId="3EB05A81" w14:textId="07AAB676" w:rsidR="000D7F96" w:rsidRPr="00C86390" w:rsidRDefault="000D7F96"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AFD.46</w:t>
      </w:r>
      <w:r w:rsidRPr="00C86390">
        <w:rPr>
          <w:rFonts w:asciiTheme="minorHAnsi" w:hAnsiTheme="minorHAnsi" w:cstheme="minorHAnsi"/>
          <w:b/>
          <w:color w:val="auto"/>
        </w:rPr>
        <w:tab/>
        <w:t>Förändring av kontraktstiden</w:t>
      </w:r>
    </w:p>
    <w:p w14:paraId="45A1C052" w14:textId="77777777" w:rsidR="000D7F96" w:rsidRDefault="000D7F96" w:rsidP="00C21AF6">
      <w:r>
        <w:tab/>
        <w:t>Underrättelse om hinder enligt ABT 06 kap 4 § 4 ska lämnas skriftligen.</w:t>
      </w:r>
    </w:p>
    <w:p w14:paraId="4D74D721" w14:textId="77777777" w:rsidR="000D7F96" w:rsidRPr="00C86390" w:rsidRDefault="000D7F96" w:rsidP="00C21AF6">
      <w:pPr>
        <w:rPr>
          <w:b/>
        </w:rPr>
      </w:pPr>
      <w:r w:rsidRPr="00C86390">
        <w:rPr>
          <w:b/>
        </w:rPr>
        <w:t>AFD.471</w:t>
      </w:r>
      <w:r w:rsidRPr="00C86390">
        <w:rPr>
          <w:b/>
        </w:rPr>
        <w:tab/>
        <w:t>Garantitid för entreprenaden</w:t>
      </w:r>
    </w:p>
    <w:p w14:paraId="189781A3" w14:textId="31AA86DA" w:rsidR="00C21AF6" w:rsidRDefault="000D7F96" w:rsidP="000D7F96">
      <w:pPr>
        <w:ind w:left="1304" w:firstLine="1"/>
      </w:pPr>
      <w:r>
        <w:t>Med ändring av ABT 06 kap 4 § 7 ska garantitiden vara 5 år för såväl arbetsprestation som material och varor.</w:t>
      </w:r>
      <w:r>
        <w:tab/>
      </w:r>
    </w:p>
    <w:p w14:paraId="76041476" w14:textId="4C7B81C5" w:rsidR="000D7F96" w:rsidRPr="00EC6C07" w:rsidRDefault="000D7F96" w:rsidP="000D7F96">
      <w:pPr>
        <w:rPr>
          <w:b/>
          <w:highlight w:val="yellow"/>
        </w:rPr>
      </w:pPr>
      <w:r w:rsidRPr="00EC6C07">
        <w:rPr>
          <w:b/>
          <w:highlight w:val="yellow"/>
        </w:rPr>
        <w:lastRenderedPageBreak/>
        <w:t>AFD.472</w:t>
      </w:r>
      <w:r w:rsidRPr="00EC6C07">
        <w:rPr>
          <w:b/>
          <w:highlight w:val="yellow"/>
        </w:rPr>
        <w:tab/>
        <w:t>Särskild varugaranti</w:t>
      </w:r>
    </w:p>
    <w:p w14:paraId="392E44B9" w14:textId="6D79FCC1" w:rsidR="000D7F96" w:rsidRPr="00EC6C07" w:rsidRDefault="000D7F96" w:rsidP="000D7F96">
      <w:pPr>
        <w:rPr>
          <w:highlight w:val="yellow"/>
        </w:rPr>
      </w:pPr>
      <w:r w:rsidRPr="00EC6C07">
        <w:tab/>
      </w:r>
      <w:r w:rsidRPr="00EC6C07">
        <w:rPr>
          <w:highlight w:val="yellow"/>
        </w:rPr>
        <w:t>Kopia av följande varugarantier överlämnas till beställaren vid slutbesiktning:</w:t>
      </w:r>
    </w:p>
    <w:p w14:paraId="3EE205B4" w14:textId="7DE40552" w:rsidR="000D7F96" w:rsidRPr="00EC6C07" w:rsidRDefault="000D7F96" w:rsidP="000D7F96">
      <w:pPr>
        <w:pStyle w:val="Liststycke"/>
        <w:numPr>
          <w:ilvl w:val="0"/>
          <w:numId w:val="21"/>
        </w:numPr>
        <w:rPr>
          <w:highlight w:val="yellow"/>
        </w:rPr>
      </w:pPr>
      <w:r w:rsidRPr="00EC6C07">
        <w:rPr>
          <w:highlight w:val="yellow"/>
        </w:rPr>
        <w:t>Vägmärken</w:t>
      </w:r>
    </w:p>
    <w:p w14:paraId="2FAD0A0F" w14:textId="44C6D161" w:rsidR="000D7F96" w:rsidRPr="00EC6C07" w:rsidRDefault="000D7F96" w:rsidP="000D7F96">
      <w:pPr>
        <w:pStyle w:val="Liststycke"/>
        <w:numPr>
          <w:ilvl w:val="0"/>
          <w:numId w:val="21"/>
        </w:numPr>
        <w:rPr>
          <w:highlight w:val="yellow"/>
        </w:rPr>
      </w:pPr>
      <w:r w:rsidRPr="00EC6C07">
        <w:rPr>
          <w:highlight w:val="yellow"/>
        </w:rPr>
        <w:t>……………….</w:t>
      </w:r>
    </w:p>
    <w:p w14:paraId="08B9513A" w14:textId="77777777" w:rsidR="00ED3CF7" w:rsidRDefault="00ED3CF7" w:rsidP="00C86390">
      <w:pPr>
        <w:pStyle w:val="Rubrik2"/>
        <w:spacing w:before="0" w:after="200"/>
        <w:rPr>
          <w:rFonts w:asciiTheme="minorHAnsi" w:hAnsiTheme="minorHAnsi" w:cstheme="minorHAnsi"/>
          <w:b/>
          <w:color w:val="auto"/>
        </w:rPr>
      </w:pPr>
    </w:p>
    <w:p w14:paraId="1DD20C0C" w14:textId="65EB2362" w:rsidR="000D7F96" w:rsidRPr="00C86390" w:rsidRDefault="000D7F96" w:rsidP="00C86390">
      <w:pPr>
        <w:pStyle w:val="Rubrik2"/>
        <w:spacing w:before="0" w:after="200"/>
        <w:rPr>
          <w:rFonts w:asciiTheme="minorHAnsi" w:hAnsiTheme="minorHAnsi" w:cstheme="minorHAnsi"/>
          <w:b/>
          <w:color w:val="auto"/>
        </w:rPr>
      </w:pPr>
      <w:bookmarkStart w:id="19" w:name="_Toc2776769"/>
      <w:r w:rsidRPr="00C86390">
        <w:rPr>
          <w:rFonts w:asciiTheme="minorHAnsi" w:hAnsiTheme="minorHAnsi" w:cstheme="minorHAnsi"/>
          <w:b/>
          <w:color w:val="auto"/>
        </w:rPr>
        <w:t>AFD.5</w:t>
      </w:r>
      <w:r w:rsidRPr="00C86390">
        <w:rPr>
          <w:rFonts w:asciiTheme="minorHAnsi" w:hAnsiTheme="minorHAnsi" w:cstheme="minorHAnsi"/>
          <w:b/>
          <w:color w:val="auto"/>
        </w:rPr>
        <w:tab/>
        <w:t>Ansvar och avhjälpande</w:t>
      </w:r>
      <w:bookmarkEnd w:id="19"/>
    </w:p>
    <w:p w14:paraId="1344C1F1" w14:textId="77777777" w:rsidR="000D7F96" w:rsidRPr="00EC6C07" w:rsidRDefault="000D7F96"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AFD.51</w:t>
      </w:r>
      <w:r w:rsidRPr="00EC6C07">
        <w:rPr>
          <w:rFonts w:asciiTheme="minorHAnsi" w:hAnsiTheme="minorHAnsi" w:cstheme="minorHAnsi"/>
          <w:b/>
          <w:color w:val="auto"/>
          <w:highlight w:val="yellow"/>
        </w:rPr>
        <w:tab/>
        <w:t>Vite</w:t>
      </w:r>
    </w:p>
    <w:p w14:paraId="1A5B46DD" w14:textId="13DD9849" w:rsidR="000D7F96" w:rsidRDefault="000D7F96" w:rsidP="000D7F96">
      <w:pPr>
        <w:ind w:left="1304" w:firstLine="1"/>
      </w:pPr>
      <w:r w:rsidRPr="00EC6C07">
        <w:rPr>
          <w:highlight w:val="yellow"/>
        </w:rPr>
        <w:t>Totalt vitesbelopp enligt AFD.511 och AFD.518 uppgår till maximalt xx % av kontraktssumman.</w:t>
      </w:r>
      <w:r>
        <w:tab/>
      </w:r>
    </w:p>
    <w:p w14:paraId="3727E523" w14:textId="05847CE7" w:rsidR="000D7F96" w:rsidRPr="000D7F96" w:rsidRDefault="000D7F96" w:rsidP="000D7F96">
      <w:pPr>
        <w:ind w:left="1304" w:firstLine="1"/>
        <w:rPr>
          <w:i/>
        </w:rPr>
      </w:pPr>
      <w:r w:rsidRPr="000D7F96">
        <w:rPr>
          <w:i/>
        </w:rPr>
        <w:t>Vid entreprenader större än 50 miljoner kr ska projektören ha en dialog med projektledaren om vitets storlek.</w:t>
      </w:r>
    </w:p>
    <w:p w14:paraId="7D8B2959" w14:textId="1E516C36" w:rsidR="00C86390" w:rsidRPr="00C86390" w:rsidRDefault="000D7F96" w:rsidP="000D7F96">
      <w:pPr>
        <w:ind w:left="1304" w:hanging="1304"/>
        <w:rPr>
          <w:b/>
        </w:rPr>
      </w:pPr>
      <w:r w:rsidRPr="00C86390">
        <w:rPr>
          <w:b/>
        </w:rPr>
        <w:t>AFD.511</w:t>
      </w:r>
      <w:r w:rsidRPr="00C86390">
        <w:rPr>
          <w:b/>
        </w:rPr>
        <w:tab/>
      </w:r>
      <w:r w:rsidR="00C86390" w:rsidRPr="00C86390">
        <w:rPr>
          <w:b/>
        </w:rPr>
        <w:t>Vite vid försening</w:t>
      </w:r>
    </w:p>
    <w:p w14:paraId="46B863EA" w14:textId="502A3048" w:rsidR="000D7F96" w:rsidRDefault="000D7F96" w:rsidP="00C86390">
      <w:pPr>
        <w:ind w:left="1304"/>
      </w:pPr>
      <w:r>
        <w:t xml:space="preserve">Vid försening av kontraktsarbetena utgår vite med belopp motsvarande </w:t>
      </w:r>
      <w:r w:rsidRPr="00EC6C07">
        <w:rPr>
          <w:highlight w:val="yellow"/>
        </w:rPr>
        <w:t>0,5 % / 1,0 %</w:t>
      </w:r>
      <w:r>
        <w:t xml:space="preserve"> av kontraktssumman för varje påbörjad 7-dagarsperiod som färdigställandet överskrider kontraktstiden.</w:t>
      </w:r>
    </w:p>
    <w:p w14:paraId="063EFF2C" w14:textId="74D546B9" w:rsidR="000D7F96" w:rsidRPr="000D7F96" w:rsidRDefault="000D7F96" w:rsidP="000D7F96">
      <w:pPr>
        <w:ind w:left="1304" w:hanging="1304"/>
        <w:rPr>
          <w:i/>
        </w:rPr>
      </w:pPr>
      <w:r>
        <w:tab/>
      </w:r>
      <w:r w:rsidRPr="000D7F96">
        <w:rPr>
          <w:i/>
        </w:rPr>
        <w:t>Vid viktiga deltider ska projektören samråda med projektledaren om olika vitesbelopp kopplade till dessa.</w:t>
      </w:r>
    </w:p>
    <w:p w14:paraId="35071C8C" w14:textId="0CA448B8" w:rsidR="000D7F96" w:rsidRPr="00C86390" w:rsidRDefault="000D7F96" w:rsidP="000D7F96">
      <w:pPr>
        <w:ind w:left="1304" w:hanging="1304"/>
        <w:rPr>
          <w:b/>
        </w:rPr>
      </w:pPr>
      <w:r w:rsidRPr="00C86390">
        <w:rPr>
          <w:b/>
        </w:rPr>
        <w:t>AFD.518</w:t>
      </w:r>
      <w:r w:rsidRPr="00C86390">
        <w:rPr>
          <w:b/>
        </w:rPr>
        <w:tab/>
        <w:t>Övriga viten</w:t>
      </w:r>
    </w:p>
    <w:p w14:paraId="1586743E" w14:textId="250B6A12" w:rsidR="000D7F96" w:rsidRDefault="000D7F96" w:rsidP="000D7F96">
      <w:pPr>
        <w:ind w:left="1304" w:hanging="1304"/>
      </w:pPr>
      <w:r>
        <w:tab/>
      </w:r>
      <w:r w:rsidRPr="00EC6C07">
        <w:rPr>
          <w:highlight w:val="yellow"/>
        </w:rPr>
        <w:t>Inget befintligt träd inom arbetsområdet får skadas i grenverk, stammar eller rotsystem. Skadas någon del härav utgår vite enligt ”Vitesmall (Alnarpsmodellen) för skador på träd”, se handlingar 7.17 och 7.18. Vid skada på träd står entreprenören för kostnader i samband med utvärdering av skadan, såsom ersättning till av beställaren upphandlad trädvårdsspecialist (arborist) m.m.</w:t>
      </w:r>
    </w:p>
    <w:p w14:paraId="41F0FFB1" w14:textId="2234F12A" w:rsidR="00337E68" w:rsidRDefault="00337E68" w:rsidP="000D7F96">
      <w:pPr>
        <w:ind w:left="1304" w:hanging="1304"/>
      </w:pPr>
      <w:r>
        <w:tab/>
        <w:t>Följande viten kommer att utkrävas vid konstaterande att entreprenören inte uppfyller beställarens ställda miljökrav enligt AFB.22 handling 7.</w:t>
      </w:r>
      <w:r w:rsidRPr="00702FF6">
        <w:t>4:</w:t>
      </w:r>
    </w:p>
    <w:p w14:paraId="13B3C722" w14:textId="4E815DF4" w:rsidR="002A6FC0" w:rsidRPr="00480B01" w:rsidRDefault="00337E68" w:rsidP="002A6FC0">
      <w:pPr>
        <w:ind w:left="1304" w:hanging="1304"/>
      </w:pPr>
      <w:r>
        <w:tab/>
      </w:r>
      <w:bookmarkStart w:id="20" w:name="_Hlk11660550"/>
      <w:r w:rsidR="002A6FC0" w:rsidRPr="00480B01">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72EB24D6" w14:textId="28CA3196" w:rsidR="002A6FC0" w:rsidRPr="00480B01" w:rsidRDefault="002A6FC0" w:rsidP="002A6FC0">
      <w:pPr>
        <w:ind w:left="1304" w:hanging="1304"/>
        <w:rPr>
          <w:strike/>
        </w:rPr>
      </w:pPr>
      <w:r w:rsidRPr="00480B01">
        <w:tab/>
        <w:t xml:space="preserve">Om ej godkänd hydraulolja används i fordon/arbetsmaskin utkrävs vite enligt ovan. Entreprenören har därefter en vecka på sig att byta till olja som uppfyller miljöegenskapskraven enligt SS 155434. Om så ej sker ska arbetsmaskinen omgående bytas ut. </w:t>
      </w:r>
      <w:r w:rsidRPr="00480B01">
        <w:br/>
      </w:r>
      <w:r w:rsidRPr="00480B01">
        <w:lastRenderedPageBreak/>
        <w:t xml:space="preserve">Brister avseende motor respektive hydraulolja för samma fordon/arbetsmaskin är vitesgrundande var för sig.  </w:t>
      </w:r>
      <w:bookmarkEnd w:id="20"/>
    </w:p>
    <w:p w14:paraId="3BB3B415" w14:textId="15F28C07" w:rsidR="004F4C94" w:rsidRPr="003F7D99" w:rsidRDefault="004F4C94" w:rsidP="002A6FC0">
      <w:pPr>
        <w:ind w:left="1304" w:hanging="1304"/>
      </w:pPr>
      <w:r w:rsidRPr="00480B01">
        <w:rPr>
          <w:strike/>
        </w:rPr>
        <w:br/>
      </w:r>
      <w:r w:rsidRPr="00480B01">
        <w:t xml:space="preserve">Vite utgår enligt handling </w:t>
      </w:r>
      <w:r w:rsidR="0044044C" w:rsidRPr="00480B01">
        <w:t xml:space="preserve">7.2 </w:t>
      </w:r>
      <w:r w:rsidRPr="00480B01">
        <w:t xml:space="preserve">kap 3.4 om trafikanters säkerhet äventyras, säkerhetsföreskrifter ej följs, påtalade brister inte åtgärdas eller bestämmelserna i övrigt inte följs. Med ändring av första punkten i kap 3.4 gäller vitesbestämmelser enligt nedan: </w:t>
      </w:r>
      <w:r w:rsidRPr="00480B01">
        <w:br/>
      </w:r>
      <w:r w:rsidRPr="00480B01">
        <w:rPr>
          <w:sz w:val="24"/>
          <w:szCs w:val="24"/>
        </w:rPr>
        <w:br/>
      </w:r>
      <w:r w:rsidRPr="003F7D99">
        <w:t xml:space="preserve">Följande grundläggande förutsättningar måste alltid vara uppfyllda och ger en påföljd på 50 000 kronor per styck vid avvikelse: </w:t>
      </w:r>
    </w:p>
    <w:p w14:paraId="78106B2F" w14:textId="77777777" w:rsidR="004F4C94" w:rsidRPr="003F7D99" w:rsidRDefault="004F4C94" w:rsidP="004F4C94">
      <w:pPr>
        <w:pStyle w:val="Liststycke"/>
        <w:numPr>
          <w:ilvl w:val="0"/>
          <w:numId w:val="2"/>
        </w:numPr>
      </w:pPr>
      <w:r w:rsidRPr="003F7D99">
        <w:t>Starttillstånd ska finnas och vara giltigt</w:t>
      </w:r>
    </w:p>
    <w:p w14:paraId="28ECD6F2" w14:textId="77777777" w:rsidR="004F4C94" w:rsidRPr="003F7D99" w:rsidRDefault="004F4C94" w:rsidP="004F4C94">
      <w:pPr>
        <w:pStyle w:val="Liststycke"/>
        <w:numPr>
          <w:ilvl w:val="0"/>
          <w:numId w:val="2"/>
        </w:numPr>
      </w:pPr>
      <w:r w:rsidRPr="003F7D99">
        <w:t>Varselkläder ska användas</w:t>
      </w:r>
    </w:p>
    <w:p w14:paraId="20FED8E8" w14:textId="77777777" w:rsidR="004F4C94" w:rsidRPr="003F7D99" w:rsidRDefault="004F4C94" w:rsidP="004F4C94">
      <w:pPr>
        <w:pStyle w:val="Liststycke"/>
        <w:numPr>
          <w:ilvl w:val="0"/>
          <w:numId w:val="2"/>
        </w:numPr>
      </w:pPr>
      <w:r w:rsidRPr="003F7D99">
        <w:t>Granskad trafikanordningsplan ska finnas tillgänglig på arbetsplatsen</w:t>
      </w:r>
    </w:p>
    <w:p w14:paraId="6BD411B2" w14:textId="77777777" w:rsidR="004F4C94" w:rsidRPr="003F7D99" w:rsidRDefault="004F4C94" w:rsidP="004F4C94">
      <w:pPr>
        <w:pStyle w:val="Liststycke"/>
        <w:numPr>
          <w:ilvl w:val="0"/>
          <w:numId w:val="2"/>
        </w:numPr>
      </w:pPr>
      <w:r w:rsidRPr="003F7D99">
        <w:t xml:space="preserve">Arbetet ska endast utföras inom angivna tidsramar. </w:t>
      </w:r>
    </w:p>
    <w:p w14:paraId="41B7DC90" w14:textId="77777777" w:rsidR="004F4C94" w:rsidRPr="003F7D99" w:rsidRDefault="004F4C94" w:rsidP="004F4C94">
      <w:pPr>
        <w:ind w:left="1134"/>
      </w:pPr>
      <w:r w:rsidRPr="003F7D99">
        <w:t>För övriga avvikelser från trafikanordningsplanen eller utformning/utmärkning av arbetsplatsen enligt gällande regelverk ges påföljder enligt nedan:</w:t>
      </w:r>
    </w:p>
    <w:p w14:paraId="459566BD" w14:textId="77777777" w:rsidR="004F4C94" w:rsidRPr="003F7D99" w:rsidRDefault="004F4C94" w:rsidP="004F4C94">
      <w:pPr>
        <w:pStyle w:val="Liststycke"/>
        <w:numPr>
          <w:ilvl w:val="0"/>
          <w:numId w:val="2"/>
        </w:numPr>
      </w:pPr>
      <w:proofErr w:type="gramStart"/>
      <w:r w:rsidRPr="003F7D99">
        <w:t>1-5</w:t>
      </w:r>
      <w:proofErr w:type="gramEnd"/>
      <w:r w:rsidRPr="003F7D99">
        <w:t xml:space="preserve"> </w:t>
      </w:r>
      <w:proofErr w:type="spellStart"/>
      <w:r w:rsidRPr="003F7D99">
        <w:t>st</w:t>
      </w:r>
      <w:proofErr w:type="spellEnd"/>
      <w:r w:rsidRPr="003F7D99">
        <w:t xml:space="preserve"> avvikelser, 8 000 kr/</w:t>
      </w:r>
      <w:proofErr w:type="spellStart"/>
      <w:r w:rsidRPr="003F7D99">
        <w:t>st</w:t>
      </w:r>
      <w:proofErr w:type="spellEnd"/>
    </w:p>
    <w:p w14:paraId="0F93461E" w14:textId="77777777" w:rsidR="004F4C94" w:rsidRPr="003F7D99" w:rsidRDefault="004F4C94" w:rsidP="004F4C94">
      <w:pPr>
        <w:pStyle w:val="Liststycke"/>
        <w:numPr>
          <w:ilvl w:val="0"/>
          <w:numId w:val="2"/>
        </w:numPr>
      </w:pPr>
      <w:proofErr w:type="gramStart"/>
      <w:r w:rsidRPr="003F7D99">
        <w:t>6-10</w:t>
      </w:r>
      <w:proofErr w:type="gramEnd"/>
      <w:r w:rsidRPr="003F7D99">
        <w:t xml:space="preserve"> </w:t>
      </w:r>
      <w:proofErr w:type="spellStart"/>
      <w:r w:rsidRPr="003F7D99">
        <w:t>st</w:t>
      </w:r>
      <w:proofErr w:type="spellEnd"/>
      <w:r w:rsidRPr="003F7D99">
        <w:t xml:space="preserve"> avvikelser, 10 000 kr/</w:t>
      </w:r>
      <w:proofErr w:type="spellStart"/>
      <w:r w:rsidRPr="003F7D99">
        <w:t>st</w:t>
      </w:r>
      <w:proofErr w:type="spellEnd"/>
    </w:p>
    <w:p w14:paraId="534FE93D" w14:textId="20F61120" w:rsidR="004F4C94" w:rsidRPr="003F7D99" w:rsidRDefault="004F4C94" w:rsidP="004F4C94">
      <w:pPr>
        <w:pStyle w:val="Liststycke"/>
        <w:numPr>
          <w:ilvl w:val="0"/>
          <w:numId w:val="2"/>
        </w:numPr>
      </w:pPr>
      <w:r w:rsidRPr="003F7D99">
        <w:t xml:space="preserve">Mer än 10 </w:t>
      </w:r>
      <w:proofErr w:type="spellStart"/>
      <w:r w:rsidRPr="003F7D99">
        <w:t>st</w:t>
      </w:r>
      <w:proofErr w:type="spellEnd"/>
      <w:r w:rsidRPr="003F7D99">
        <w:t>, 170 000 kr och arbetet stoppas</w:t>
      </w:r>
    </w:p>
    <w:p w14:paraId="610ED330" w14:textId="5F2769D7" w:rsidR="00337E68" w:rsidRDefault="00337E68" w:rsidP="008E3D7F">
      <w:pPr>
        <w:ind w:left="1304" w:firstLine="1"/>
      </w:pPr>
      <w:r w:rsidRPr="00EC6C07">
        <w:rPr>
          <w:highlight w:val="yellow"/>
        </w:rPr>
        <w:t>Vite utgår med 15 000 kr per upptäcktstillfälle och arbetsmaskin lastbil enligt AFG.44.</w:t>
      </w:r>
    </w:p>
    <w:p w14:paraId="06144C14" w14:textId="0EC0E798" w:rsidR="00337E68" w:rsidRPr="00C86390" w:rsidRDefault="00337E68"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AFD.52</w:t>
      </w:r>
      <w:r w:rsidRPr="00C86390">
        <w:rPr>
          <w:rFonts w:asciiTheme="minorHAnsi" w:hAnsiTheme="minorHAnsi" w:cstheme="minorHAnsi"/>
          <w:b/>
          <w:color w:val="auto"/>
        </w:rPr>
        <w:tab/>
        <w:t>Bonus</w:t>
      </w:r>
    </w:p>
    <w:p w14:paraId="19816F5D" w14:textId="7D076AEF" w:rsidR="005D31ED" w:rsidRDefault="005D31ED" w:rsidP="005D31ED">
      <w:pPr>
        <w:ind w:left="1304" w:firstLine="1"/>
      </w:pPr>
      <w:r>
        <w:t>För de arbetsmaskiner och lastbilar som är bättre ur miljösynpunkt än vad beställarens grundkrav anger, utgår miljöbonus till entreprenören. För gällande regler hänvisas till AFB.22 handling 7.6. Entreprenören har rätt till löpande förändringar under entreprenadtiden.</w:t>
      </w:r>
    </w:p>
    <w:p w14:paraId="209E573A" w14:textId="741EE5E8" w:rsidR="006F600F" w:rsidRPr="00C86390" w:rsidRDefault="00DF77DE" w:rsidP="00DF77DE">
      <w:pPr>
        <w:rPr>
          <w:b/>
        </w:rPr>
      </w:pPr>
      <w:r w:rsidRPr="00EC6C07">
        <w:rPr>
          <w:b/>
          <w:highlight w:val="yellow"/>
        </w:rPr>
        <w:t>AFD.521</w:t>
      </w:r>
      <w:r w:rsidRPr="00EC6C07">
        <w:rPr>
          <w:b/>
          <w:highlight w:val="yellow"/>
        </w:rPr>
        <w:tab/>
        <w:t>Tidsbonus</w:t>
      </w:r>
    </w:p>
    <w:p w14:paraId="6066EEBD" w14:textId="5C90BA51" w:rsidR="00DF77DE" w:rsidRPr="00C86390" w:rsidRDefault="00DF77DE" w:rsidP="00C86390">
      <w:pPr>
        <w:pStyle w:val="Rubrik3"/>
        <w:spacing w:before="0" w:after="200"/>
        <w:rPr>
          <w:rFonts w:asciiTheme="minorHAnsi" w:hAnsiTheme="minorHAnsi" w:cstheme="minorHAnsi"/>
          <w:b/>
          <w:color w:val="auto"/>
        </w:rPr>
      </w:pPr>
      <w:r w:rsidRPr="00EC6C07">
        <w:rPr>
          <w:rFonts w:asciiTheme="minorHAnsi" w:hAnsiTheme="minorHAnsi" w:cstheme="minorHAnsi"/>
          <w:b/>
          <w:color w:val="auto"/>
          <w:highlight w:val="yellow"/>
        </w:rPr>
        <w:t>AFD.53</w:t>
      </w:r>
      <w:r w:rsidRPr="00EC6C07">
        <w:rPr>
          <w:rFonts w:asciiTheme="minorHAnsi" w:hAnsiTheme="minorHAnsi" w:cstheme="minorHAnsi"/>
          <w:b/>
          <w:color w:val="auto"/>
          <w:highlight w:val="yellow"/>
        </w:rPr>
        <w:tab/>
        <w:t>Ansvar mot tredje man</w:t>
      </w:r>
    </w:p>
    <w:p w14:paraId="3748AFB6" w14:textId="03043214" w:rsidR="00DF77DE" w:rsidRPr="00C86390" w:rsidRDefault="00DF77DE" w:rsidP="00DF77DE">
      <w:pPr>
        <w:rPr>
          <w:b/>
        </w:rPr>
      </w:pPr>
      <w:r w:rsidRPr="00C86390">
        <w:rPr>
          <w:b/>
        </w:rPr>
        <w:t>AFD.531</w:t>
      </w:r>
      <w:r w:rsidRPr="00C86390">
        <w:rPr>
          <w:b/>
        </w:rPr>
        <w:tab/>
        <w:t>Syn inom närliggande område</w:t>
      </w:r>
    </w:p>
    <w:p w14:paraId="5301E01D" w14:textId="62DEFC70" w:rsidR="00DF77DE" w:rsidRPr="00C86390" w:rsidRDefault="00DF77DE" w:rsidP="00DF77DE">
      <w:pPr>
        <w:rPr>
          <w:b/>
        </w:rPr>
      </w:pPr>
      <w:r w:rsidRPr="00C86390">
        <w:rPr>
          <w:b/>
        </w:rPr>
        <w:t>AFD.541</w:t>
      </w:r>
      <w:r w:rsidRPr="00C86390">
        <w:rPr>
          <w:b/>
        </w:rPr>
        <w:tab/>
        <w:t>Försäkringar under garantitiden</w:t>
      </w:r>
    </w:p>
    <w:p w14:paraId="1F873785" w14:textId="076C68A1" w:rsidR="00DF77DE" w:rsidRDefault="00DF77DE" w:rsidP="00DF77DE">
      <w:r>
        <w:tab/>
        <w:t>Entreprenörens allrisk- och ansvarsförsäkring ska gälla under garantitiden.</w:t>
      </w:r>
    </w:p>
    <w:p w14:paraId="64F69658" w14:textId="26F919F3" w:rsidR="00DF77DE" w:rsidRPr="00EC6C07" w:rsidRDefault="00DF77DE"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AFD.55</w:t>
      </w:r>
      <w:r w:rsidRPr="00EC6C07">
        <w:rPr>
          <w:rFonts w:asciiTheme="minorHAnsi" w:hAnsiTheme="minorHAnsi" w:cstheme="minorHAnsi"/>
          <w:b/>
          <w:color w:val="auto"/>
          <w:highlight w:val="yellow"/>
        </w:rPr>
        <w:tab/>
        <w:t>Ansvar för brandskydd</w:t>
      </w:r>
    </w:p>
    <w:p w14:paraId="3D65409E" w14:textId="2639EBAE" w:rsidR="00DF77DE" w:rsidRPr="00EC6C07" w:rsidRDefault="003F33F2" w:rsidP="00DF77DE">
      <w:pPr>
        <w:rPr>
          <w:b/>
          <w:highlight w:val="yellow"/>
        </w:rPr>
      </w:pPr>
      <w:r w:rsidRPr="00EC6C07">
        <w:rPr>
          <w:b/>
          <w:highlight w:val="yellow"/>
        </w:rPr>
        <w:t>AFD.551</w:t>
      </w:r>
      <w:r w:rsidRPr="00EC6C07">
        <w:rPr>
          <w:b/>
          <w:highlight w:val="yellow"/>
        </w:rPr>
        <w:tab/>
        <w:t>Ansvar för brandfarliga heta arbeten</w:t>
      </w:r>
    </w:p>
    <w:p w14:paraId="17134ADB" w14:textId="6D94A99B" w:rsidR="003F33F2" w:rsidRPr="00EC6C07" w:rsidRDefault="003F33F2" w:rsidP="00DF77DE">
      <w:pPr>
        <w:rPr>
          <w:b/>
          <w:highlight w:val="yellow"/>
        </w:rPr>
      </w:pPr>
      <w:r w:rsidRPr="00EC6C07">
        <w:rPr>
          <w:b/>
          <w:highlight w:val="yellow"/>
        </w:rPr>
        <w:t>AFD.5512</w:t>
      </w:r>
      <w:r w:rsidRPr="00EC6C07">
        <w:rPr>
          <w:b/>
          <w:highlight w:val="yellow"/>
        </w:rPr>
        <w:tab/>
        <w:t>Entreprenörens tillståndsansvarige</w:t>
      </w:r>
    </w:p>
    <w:p w14:paraId="7B3B837C" w14:textId="055051F1" w:rsidR="003F33F2" w:rsidRPr="00EC6C07" w:rsidRDefault="003F33F2" w:rsidP="00DF77DE">
      <w:pPr>
        <w:rPr>
          <w:b/>
          <w:highlight w:val="yellow"/>
        </w:rPr>
      </w:pPr>
      <w:r w:rsidRPr="00EC6C07">
        <w:rPr>
          <w:b/>
          <w:highlight w:val="yellow"/>
        </w:rPr>
        <w:t>AFD.5513</w:t>
      </w:r>
      <w:r w:rsidRPr="00EC6C07">
        <w:rPr>
          <w:b/>
          <w:highlight w:val="yellow"/>
        </w:rPr>
        <w:tab/>
        <w:t>Samordning av tillståndsansvariga</w:t>
      </w:r>
    </w:p>
    <w:p w14:paraId="75644EF5" w14:textId="2E5803CF" w:rsidR="003F33F2" w:rsidRPr="00C86390" w:rsidRDefault="003F33F2" w:rsidP="00C86390">
      <w:pPr>
        <w:pStyle w:val="Rubrik3"/>
        <w:spacing w:before="0" w:after="200"/>
        <w:rPr>
          <w:rFonts w:asciiTheme="minorHAnsi" w:hAnsiTheme="minorHAnsi" w:cstheme="minorHAnsi"/>
          <w:b/>
          <w:color w:val="auto"/>
        </w:rPr>
      </w:pPr>
      <w:r w:rsidRPr="00EC6C07">
        <w:rPr>
          <w:rFonts w:asciiTheme="minorHAnsi" w:hAnsiTheme="minorHAnsi" w:cstheme="minorHAnsi"/>
          <w:b/>
          <w:color w:val="auto"/>
          <w:highlight w:val="yellow"/>
        </w:rPr>
        <w:lastRenderedPageBreak/>
        <w:t>AFD.58</w:t>
      </w:r>
      <w:r w:rsidRPr="00EC6C07">
        <w:rPr>
          <w:rFonts w:asciiTheme="minorHAnsi" w:hAnsiTheme="minorHAnsi" w:cstheme="minorHAnsi"/>
          <w:b/>
          <w:color w:val="auto"/>
          <w:highlight w:val="yellow"/>
        </w:rPr>
        <w:tab/>
        <w:t>Ansvar efter garantitiden</w:t>
      </w:r>
    </w:p>
    <w:p w14:paraId="3AC73A1B" w14:textId="77777777" w:rsidR="00ED3CF7" w:rsidRDefault="00ED3CF7" w:rsidP="00C86390">
      <w:pPr>
        <w:pStyle w:val="Rubrik2"/>
        <w:spacing w:before="0" w:after="200"/>
        <w:rPr>
          <w:rFonts w:asciiTheme="minorHAnsi" w:hAnsiTheme="minorHAnsi" w:cstheme="minorHAnsi"/>
          <w:b/>
          <w:color w:val="auto"/>
        </w:rPr>
      </w:pPr>
    </w:p>
    <w:p w14:paraId="0196F119" w14:textId="486DE3C1" w:rsidR="003F33F2" w:rsidRPr="00C86390" w:rsidRDefault="003F33F2" w:rsidP="00C86390">
      <w:pPr>
        <w:pStyle w:val="Rubrik2"/>
        <w:spacing w:before="0" w:after="200"/>
        <w:rPr>
          <w:rFonts w:asciiTheme="minorHAnsi" w:hAnsiTheme="minorHAnsi" w:cstheme="minorHAnsi"/>
          <w:b/>
          <w:color w:val="auto"/>
        </w:rPr>
      </w:pPr>
      <w:bookmarkStart w:id="21" w:name="_Toc2776770"/>
      <w:r w:rsidRPr="00C86390">
        <w:rPr>
          <w:rFonts w:asciiTheme="minorHAnsi" w:hAnsiTheme="minorHAnsi" w:cstheme="minorHAnsi"/>
          <w:b/>
          <w:color w:val="auto"/>
        </w:rPr>
        <w:t>AFD.6</w:t>
      </w:r>
      <w:r w:rsidRPr="00C86390">
        <w:rPr>
          <w:rFonts w:asciiTheme="minorHAnsi" w:hAnsiTheme="minorHAnsi" w:cstheme="minorHAnsi"/>
          <w:b/>
          <w:color w:val="auto"/>
        </w:rPr>
        <w:tab/>
        <w:t>Ekonomi</w:t>
      </w:r>
      <w:bookmarkEnd w:id="21"/>
    </w:p>
    <w:p w14:paraId="6BF4D8D0" w14:textId="4921AFAE" w:rsidR="004A67DB" w:rsidRPr="00EC6C07" w:rsidRDefault="004A67DB"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AFD.61</w:t>
      </w:r>
      <w:r w:rsidRPr="00EC6C07">
        <w:rPr>
          <w:rFonts w:asciiTheme="minorHAnsi" w:hAnsiTheme="minorHAnsi" w:cstheme="minorHAnsi"/>
          <w:b/>
          <w:color w:val="auto"/>
          <w:highlight w:val="yellow"/>
        </w:rPr>
        <w:tab/>
        <w:t>Ersättning</w:t>
      </w:r>
    </w:p>
    <w:p w14:paraId="2C5D8140" w14:textId="5091FA6A" w:rsidR="004A67DB" w:rsidRDefault="004A67DB" w:rsidP="00DF77DE">
      <w:r w:rsidRPr="00EC6C07">
        <w:tab/>
      </w:r>
      <w:r w:rsidRPr="00EC6C07">
        <w:rPr>
          <w:highlight w:val="yellow"/>
        </w:rPr>
        <w:t>Värdeminskningsavdrag avseende avloppsledning, se bilaga A.</w:t>
      </w:r>
    </w:p>
    <w:p w14:paraId="0B40A521" w14:textId="22290B0C" w:rsidR="004A67DB" w:rsidRPr="00C86390" w:rsidRDefault="004A67DB" w:rsidP="00DF77DE">
      <w:pPr>
        <w:rPr>
          <w:b/>
        </w:rPr>
      </w:pPr>
      <w:r w:rsidRPr="00C86390">
        <w:rPr>
          <w:b/>
        </w:rPr>
        <w:t>AFD.611</w:t>
      </w:r>
      <w:r w:rsidRPr="00C86390">
        <w:rPr>
          <w:b/>
        </w:rPr>
        <w:tab/>
        <w:t>Ersättning för ÄTA-arbeten</w:t>
      </w:r>
    </w:p>
    <w:p w14:paraId="1B997D0A" w14:textId="3B9576E5" w:rsidR="004A67DB" w:rsidRDefault="004A67DB" w:rsidP="00DF77DE">
      <w:r>
        <w:tab/>
        <w:t>ÄTA-arbeten ska alltid offereras enligt av beställaren godkänd procedur enligt AFD.23.</w:t>
      </w:r>
    </w:p>
    <w:p w14:paraId="6FFEF10D" w14:textId="763F4838" w:rsidR="004A67DB" w:rsidRDefault="004A67DB" w:rsidP="004A67DB">
      <w:pPr>
        <w:ind w:left="1304"/>
      </w:pPr>
      <w:r>
        <w:t xml:space="preserve">Då värdering av tillkommande arbeten sker enligt självkostnadsprincipen, ABT 06 kap 6 § 9, ska entreprenörarvodet inklusive vinst enligt moment 8a utgöra 12 % på momenten </w:t>
      </w:r>
      <w:proofErr w:type="gramStart"/>
      <w:r>
        <w:t>1-4</w:t>
      </w:r>
      <w:proofErr w:type="gramEnd"/>
      <w:r>
        <w:t>, 6 och 7 samt 5 % enligt moment 5 utom vid tillämpningen av timpriset enligt prissatt timprislista, handling 6.6.</w:t>
      </w:r>
    </w:p>
    <w:p w14:paraId="74C275EA" w14:textId="383E6D87" w:rsidR="00A474E6" w:rsidRDefault="00A474E6" w:rsidP="004A67DB">
      <w:pPr>
        <w:ind w:left="1304"/>
      </w:pPr>
      <w:r>
        <w:t xml:space="preserve">Vid normalresurssammansättning för objektet gäller att kostnader för arbetsledning på arbetsplatsen generellt får debiteras med 9 %, räknat på momenten 1 och </w:t>
      </w:r>
      <w:proofErr w:type="gramStart"/>
      <w:r>
        <w:t>3-7</w:t>
      </w:r>
      <w:proofErr w:type="gramEnd"/>
      <w:r>
        <w:t>.</w:t>
      </w:r>
    </w:p>
    <w:p w14:paraId="4DFCA710" w14:textId="09FDEF8D" w:rsidR="00A474E6" w:rsidRDefault="00A474E6" w:rsidP="004A67DB">
      <w:pPr>
        <w:ind w:left="1304"/>
      </w:pPr>
      <w:r>
        <w:t>Begreppet ”arbetsledning” förtydligas till att omfatta alla tekniska och all administrativ personal med erforderliga utrustningar som sysselsätts inom projektet.</w:t>
      </w:r>
    </w:p>
    <w:p w14:paraId="6DDBA7C5" w14:textId="7E5FC49C" w:rsidR="00A474E6" w:rsidRDefault="00A474E6" w:rsidP="004A67DB">
      <w:pPr>
        <w:ind w:left="1304"/>
      </w:pPr>
      <w:r>
        <w:t>Procentpålägget räkn</w:t>
      </w:r>
      <w:r w:rsidR="00F15042">
        <w:t>a</w:t>
      </w:r>
      <w:r>
        <w:t xml:space="preserve">s på samtliga kostnader enligt momenten </w:t>
      </w:r>
      <w:proofErr w:type="gramStart"/>
      <w:r>
        <w:t>1-7</w:t>
      </w:r>
      <w:proofErr w:type="gramEnd"/>
      <w:r>
        <w:t xml:space="preserve"> med undantag för arbetsledning.</w:t>
      </w:r>
    </w:p>
    <w:p w14:paraId="1BA1E709" w14:textId="3644AB69" w:rsidR="00A474E6" w:rsidRDefault="00A474E6" w:rsidP="004A67DB">
      <w:pPr>
        <w:ind w:left="1304"/>
      </w:pPr>
      <w:r>
        <w:t>Med ändring av ABT 06 utgår ingen ersättning enligt kap 6 § 9 moment 8b.</w:t>
      </w:r>
    </w:p>
    <w:p w14:paraId="03709D9C" w14:textId="716DB98C" w:rsidR="00A474E6" w:rsidRDefault="00A474E6" w:rsidP="004A67DB">
      <w:pPr>
        <w:ind w:left="1304"/>
      </w:pPr>
      <w:r>
        <w:t>Då överenskommelse träffas om ersättning för olika yrkeskategorier samt maskiner och transportfordon med förare enligt kontrakterade timpriser, ska sådant pris innefatta samtliga kostnader inklusive entreprenörarvode och arbetsledning samt jämställas med à-pris i begreppsbestämmelserna i ABT 06.</w:t>
      </w:r>
    </w:p>
    <w:p w14:paraId="19742D97" w14:textId="704B2E9E" w:rsidR="00A474E6" w:rsidRPr="00C86390" w:rsidRDefault="00A474E6" w:rsidP="00A474E6">
      <w:pPr>
        <w:rPr>
          <w:b/>
        </w:rPr>
      </w:pPr>
      <w:r w:rsidRPr="00C86390">
        <w:rPr>
          <w:b/>
        </w:rPr>
        <w:t>AFD.614</w:t>
      </w:r>
      <w:r w:rsidRPr="00C86390">
        <w:rPr>
          <w:b/>
        </w:rPr>
        <w:tab/>
        <w:t>Ersättning för kostnadsändring (in</w:t>
      </w:r>
      <w:r w:rsidR="00891A7B" w:rsidRPr="00C86390">
        <w:rPr>
          <w:b/>
        </w:rPr>
        <w:t>dexreglering)</w:t>
      </w:r>
    </w:p>
    <w:p w14:paraId="0F4843E9" w14:textId="0AF46374" w:rsidR="005B1E2E" w:rsidRPr="00EC6C07" w:rsidRDefault="005B1E2E" w:rsidP="00A474E6">
      <w:pPr>
        <w:rPr>
          <w:highlight w:val="yellow"/>
        </w:rPr>
      </w:pPr>
      <w:r>
        <w:tab/>
      </w:r>
      <w:r w:rsidRPr="00EC6C07">
        <w:rPr>
          <w:highlight w:val="yellow"/>
        </w:rPr>
        <w:t>Kontraktssumman ska inte indexregleras.</w:t>
      </w:r>
    </w:p>
    <w:p w14:paraId="5C9816CE" w14:textId="611F3FF9" w:rsidR="005B1E2E" w:rsidRPr="00EC6C07" w:rsidRDefault="005B1E2E" w:rsidP="005B1E2E">
      <w:pPr>
        <w:ind w:left="1304"/>
        <w:rPr>
          <w:highlight w:val="yellow"/>
        </w:rPr>
      </w:pPr>
      <w:r w:rsidRPr="00EC6C07">
        <w:rPr>
          <w:highlight w:val="yellow"/>
        </w:rPr>
        <w:t xml:space="preserve">Arbete som utförs efter 20xx-xx-xx indexregleras enligt entreprenadindex med basmånad </w:t>
      </w:r>
      <w:proofErr w:type="spellStart"/>
      <w:r w:rsidRPr="00EC6C07">
        <w:rPr>
          <w:highlight w:val="yellow"/>
        </w:rPr>
        <w:t>xxxxx</w:t>
      </w:r>
      <w:proofErr w:type="spellEnd"/>
      <w:r w:rsidRPr="00EC6C07">
        <w:rPr>
          <w:highlight w:val="yellow"/>
        </w:rPr>
        <w:t xml:space="preserve"> år 20xx.</w:t>
      </w:r>
    </w:p>
    <w:p w14:paraId="75F03B2B" w14:textId="14D0799B" w:rsidR="008E4840" w:rsidRPr="005B1E2E" w:rsidRDefault="005B1E2E" w:rsidP="002445F1">
      <w:pPr>
        <w:rPr>
          <w:i/>
        </w:rPr>
      </w:pPr>
      <w:r w:rsidRPr="00EC6C07">
        <w:tab/>
      </w:r>
      <w:r w:rsidRPr="00EC6C07">
        <w:rPr>
          <w:i/>
          <w:highlight w:val="yellow"/>
        </w:rPr>
        <w:t>Ta ställning till indexreglering och eventuell gruppering, t.ex. bitumenreglering för sig.</w:t>
      </w:r>
    </w:p>
    <w:p w14:paraId="1CD5F512" w14:textId="6A0C56A1" w:rsidR="005B1E2E" w:rsidRPr="00C86390" w:rsidRDefault="005B1E2E"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AFD.62</w:t>
      </w:r>
      <w:r w:rsidRPr="00C86390">
        <w:rPr>
          <w:rFonts w:asciiTheme="minorHAnsi" w:hAnsiTheme="minorHAnsi" w:cstheme="minorHAnsi"/>
          <w:b/>
          <w:color w:val="auto"/>
        </w:rPr>
        <w:tab/>
        <w:t xml:space="preserve">Betalning </w:t>
      </w:r>
    </w:p>
    <w:p w14:paraId="766456D2" w14:textId="434627A7" w:rsidR="005B1E2E" w:rsidRDefault="005B1E2E" w:rsidP="005B1E2E">
      <w:pPr>
        <w:ind w:left="1304" w:firstLine="1"/>
      </w:pPr>
      <w:r>
        <w:t>Betalning sker en gång per månad, endast mot faktura och 30 dagar efter ankomstdatum.</w:t>
      </w:r>
    </w:p>
    <w:p w14:paraId="756C0223" w14:textId="381B8219" w:rsidR="005B1E2E" w:rsidRDefault="005B1E2E" w:rsidP="005B1E2E">
      <w:pPr>
        <w:ind w:left="1304" w:firstLine="1"/>
      </w:pPr>
      <w:r>
        <w:t>Ersättning för ÄTA-arbeten kan ske efter justerat och godkänt byggmötesprotokoll.</w:t>
      </w:r>
    </w:p>
    <w:p w14:paraId="125AC849" w14:textId="737D9D82" w:rsidR="005B1E2E" w:rsidRPr="00C86390" w:rsidRDefault="005B1E2E" w:rsidP="005B1E2E">
      <w:pPr>
        <w:rPr>
          <w:b/>
        </w:rPr>
      </w:pPr>
      <w:r w:rsidRPr="00C86390">
        <w:rPr>
          <w:b/>
        </w:rPr>
        <w:lastRenderedPageBreak/>
        <w:t>AFD.622</w:t>
      </w:r>
      <w:r w:rsidRPr="00C86390">
        <w:rPr>
          <w:b/>
        </w:rPr>
        <w:tab/>
        <w:t>Betalningsplan</w:t>
      </w:r>
    </w:p>
    <w:p w14:paraId="354C75F6" w14:textId="32C842DC" w:rsidR="005B1E2E" w:rsidRDefault="005B1E2E" w:rsidP="005B1E2E">
      <w:pPr>
        <w:ind w:left="1304" w:firstLine="1"/>
      </w:pPr>
      <w:r>
        <w:t xml:space="preserve">Entreprenören ska vid startmötet, dock senast inom två veckor efter kontraktsskrivning, tillhandahålla förslag till prestationsbunden betalningsplan. Förslag till betalningsplan ska godkännas av beställaren. </w:t>
      </w:r>
    </w:p>
    <w:p w14:paraId="06C9E513" w14:textId="3DF307B4" w:rsidR="005B1E2E" w:rsidRDefault="005B1E2E" w:rsidP="005B1E2E">
      <w:pPr>
        <w:ind w:left="1304" w:firstLine="1"/>
      </w:pPr>
      <w:r>
        <w:t>Betalningsplanen ska gälla under förutsättning att arbetet bedrivs i takt med tidplanen. Vid förändringar av tidplanen justeras betalningsplanen.</w:t>
      </w:r>
    </w:p>
    <w:p w14:paraId="2F7B4A73" w14:textId="7F08DF7E" w:rsidR="005B1E2E" w:rsidRPr="00C86390" w:rsidRDefault="005B1E2E" w:rsidP="005B1E2E">
      <w:pPr>
        <w:rPr>
          <w:b/>
        </w:rPr>
      </w:pPr>
      <w:r w:rsidRPr="00C86390">
        <w:rPr>
          <w:b/>
        </w:rPr>
        <w:t>AFD.623</w:t>
      </w:r>
      <w:r w:rsidRPr="00C86390">
        <w:rPr>
          <w:b/>
        </w:rPr>
        <w:tab/>
        <w:t>Förskott</w:t>
      </w:r>
    </w:p>
    <w:p w14:paraId="1272EA00" w14:textId="2DD6309C" w:rsidR="005B1E2E" w:rsidRDefault="005B1E2E" w:rsidP="005B1E2E">
      <w:r>
        <w:tab/>
        <w:t>Förskott beviljas ej.</w:t>
      </w:r>
    </w:p>
    <w:p w14:paraId="0D13ACB0" w14:textId="5339CA19" w:rsidR="005B1E2E" w:rsidRPr="00C86390" w:rsidRDefault="006858B1" w:rsidP="005B1E2E">
      <w:pPr>
        <w:rPr>
          <w:b/>
        </w:rPr>
      </w:pPr>
      <w:r w:rsidRPr="00C86390">
        <w:rPr>
          <w:b/>
        </w:rPr>
        <w:t>AFD.624</w:t>
      </w:r>
      <w:r w:rsidRPr="00C86390">
        <w:rPr>
          <w:b/>
        </w:rPr>
        <w:tab/>
        <w:t xml:space="preserve">Fakturering </w:t>
      </w:r>
    </w:p>
    <w:p w14:paraId="6B0B088E" w14:textId="4CDDA345" w:rsidR="006858B1" w:rsidRDefault="006858B1" w:rsidP="005B1E2E">
      <w:r>
        <w:tab/>
        <w:t>Fakturering får inte ske förrän aktuellt arbete utförts.</w:t>
      </w:r>
    </w:p>
    <w:p w14:paraId="6DCD5F96" w14:textId="3D6935B3" w:rsidR="006858B1" w:rsidRDefault="006858B1" w:rsidP="005B1E2E">
      <w:r>
        <w:tab/>
        <w:t>Faktureringsavgift, expeditionsavgift eller dylikt godkänns inte.</w:t>
      </w:r>
    </w:p>
    <w:p w14:paraId="083DEF4B" w14:textId="2261CFA2" w:rsidR="006858B1" w:rsidRPr="006C4C49" w:rsidRDefault="006858B1" w:rsidP="005B1E2E">
      <w:r>
        <w:tab/>
        <w:t>Av fakturan ska framgå:</w:t>
      </w:r>
    </w:p>
    <w:p w14:paraId="1D674C46" w14:textId="1DFB5F17" w:rsidR="006858B1" w:rsidRPr="006C4C49" w:rsidRDefault="006858B1" w:rsidP="006858B1">
      <w:pPr>
        <w:pStyle w:val="Liststycke"/>
        <w:numPr>
          <w:ilvl w:val="0"/>
          <w:numId w:val="22"/>
        </w:numPr>
      </w:pPr>
      <w:r w:rsidRPr="006C4C49">
        <w:t xml:space="preserve">Projektnamn, beställningsnummer och fakturareferens </w:t>
      </w:r>
      <w:r w:rsidRPr="006C4C49">
        <w:rPr>
          <w:highlight w:val="yellow"/>
        </w:rPr>
        <w:t>XXXXXXX</w:t>
      </w:r>
    </w:p>
    <w:p w14:paraId="26A1F435" w14:textId="55B98B4D" w:rsidR="006858B1" w:rsidRDefault="006858B1" w:rsidP="006858B1">
      <w:pPr>
        <w:pStyle w:val="Liststycke"/>
        <w:numPr>
          <w:ilvl w:val="0"/>
          <w:numId w:val="22"/>
        </w:numPr>
      </w:pPr>
      <w:r w:rsidRPr="006C4C49">
        <w:t>Upparbetat belopp</w:t>
      </w:r>
    </w:p>
    <w:p w14:paraId="4A21EC07" w14:textId="766E2814" w:rsidR="006858B1" w:rsidRDefault="006858B1" w:rsidP="006858B1">
      <w:pPr>
        <w:pStyle w:val="Liststycke"/>
        <w:numPr>
          <w:ilvl w:val="0"/>
          <w:numId w:val="22"/>
        </w:numPr>
      </w:pPr>
      <w:r>
        <w:t>Innehållet belopp för arbetenas fullgörande enligt ABT 06 kap 6 § 12</w:t>
      </w:r>
    </w:p>
    <w:p w14:paraId="7B046F7D" w14:textId="32DED4A7" w:rsidR="006858B1" w:rsidRDefault="006858B1" w:rsidP="006858B1">
      <w:pPr>
        <w:pStyle w:val="Liststycke"/>
        <w:numPr>
          <w:ilvl w:val="0"/>
          <w:numId w:val="22"/>
        </w:numPr>
      </w:pPr>
      <w:r>
        <w:t>Belopp att fakturera</w:t>
      </w:r>
    </w:p>
    <w:p w14:paraId="2990D0F4" w14:textId="2F8DB122" w:rsidR="006858B1" w:rsidRDefault="006858B1" w:rsidP="006858B1">
      <w:pPr>
        <w:pStyle w:val="Liststycke"/>
        <w:numPr>
          <w:ilvl w:val="0"/>
          <w:numId w:val="22"/>
        </w:numPr>
      </w:pPr>
      <w:r>
        <w:t>Lagstadgad mervärdesskatt</w:t>
      </w:r>
    </w:p>
    <w:p w14:paraId="69D125F0" w14:textId="53A5C304" w:rsidR="006858B1" w:rsidRDefault="006858B1" w:rsidP="006858B1">
      <w:pPr>
        <w:ind w:left="1304"/>
      </w:pPr>
      <w:r>
        <w:t>Omvänd skattskyldighet för byggtjänster tillämpas inte eftersom kommunen inte anses bedriva byggverksamhet.</w:t>
      </w:r>
    </w:p>
    <w:p w14:paraId="19374726" w14:textId="587D2C41" w:rsidR="006858B1" w:rsidRDefault="006858B1" w:rsidP="006858B1">
      <w:pPr>
        <w:ind w:left="1304"/>
      </w:pPr>
      <w:r>
        <w:t>Utbetalning av innehållet ska ske på separat faktura.</w:t>
      </w:r>
    </w:p>
    <w:p w14:paraId="5517AB94" w14:textId="244D5870" w:rsidR="00F8446A" w:rsidRDefault="00F8446A" w:rsidP="006858B1">
      <w:pPr>
        <w:ind w:left="1304"/>
      </w:pPr>
      <w:r>
        <w:t>Fakturering av dröjsmålsränta samt ÄTA-arbeten ska ske på separata specificerade fakturor. Här ska framgå när ÄTA-arbetena är godkända, till exempel byggmötesnummer.</w:t>
      </w:r>
    </w:p>
    <w:p w14:paraId="46468ADE" w14:textId="317544B1" w:rsidR="00F8446A" w:rsidRPr="007964A0" w:rsidRDefault="00F8446A" w:rsidP="00DC579F">
      <w:pPr>
        <w:ind w:left="1304"/>
        <w:rPr>
          <w:strike/>
          <w:color w:val="FF0000"/>
        </w:rPr>
      </w:pPr>
      <w:r>
        <w:t>Beloppen ska redovisas dels för aktuell månad, dels till och med aktuell månad.</w:t>
      </w:r>
    </w:p>
    <w:p w14:paraId="6D2D928A" w14:textId="15D9612B" w:rsidR="00F8446A" w:rsidRPr="00213580" w:rsidRDefault="00F8446A" w:rsidP="006858B1">
      <w:pPr>
        <w:ind w:left="1304"/>
        <w:rPr>
          <w:u w:val="single"/>
        </w:rPr>
      </w:pPr>
      <w:r w:rsidRPr="00213580">
        <w:rPr>
          <w:u w:val="single"/>
        </w:rPr>
        <w:t>Elektronisk fakturering:</w:t>
      </w:r>
    </w:p>
    <w:p w14:paraId="4F716E03" w14:textId="02D9B264" w:rsidR="00F8446A" w:rsidRDefault="00F8446A" w:rsidP="006858B1">
      <w:pPr>
        <w:ind w:left="1304"/>
      </w:pPr>
      <w:r>
        <w:t>Enligt lagen (2018:1277) om elektroniska fakturor till följd av offentlig upphandling, ska samtliga fakturor som utfärdas till en upphandlande myndighet från och med den 1 april 2019 vara elektroniska.</w:t>
      </w:r>
    </w:p>
    <w:p w14:paraId="7731211A" w14:textId="1FE35235" w:rsidR="00F8446A" w:rsidRPr="007964A0" w:rsidRDefault="00F8446A" w:rsidP="006858B1">
      <w:pPr>
        <w:ind w:left="1304"/>
        <w:rPr>
          <w:strike/>
          <w:color w:val="FF0000"/>
        </w:rPr>
      </w:pPr>
      <w:r>
        <w:t xml:space="preserve">För att börja med elektronisk fakturering till Göteborgs </w:t>
      </w:r>
      <w:r w:rsidRPr="00DC579F">
        <w:t>Stad</w:t>
      </w:r>
      <w:r w:rsidR="007964A0" w:rsidRPr="00DC579F">
        <w:t>, se instruktioner på</w:t>
      </w:r>
      <w:r w:rsidR="007964A0">
        <w:rPr>
          <w:color w:val="00B050"/>
        </w:rPr>
        <w:t xml:space="preserve"> </w:t>
      </w:r>
      <w:hyperlink r:id="rId21" w:history="1">
        <w:r w:rsidR="007964A0" w:rsidRPr="008F26E1">
          <w:rPr>
            <w:rStyle w:val="Hyperlnk"/>
          </w:rPr>
          <w:t>www.goteborg.se/fakturera</w:t>
        </w:r>
      </w:hyperlink>
      <w:r w:rsidR="007964A0">
        <w:rPr>
          <w:color w:val="00B050"/>
        </w:rPr>
        <w:t xml:space="preserve"> </w:t>
      </w:r>
      <w:r>
        <w:t xml:space="preserve"> </w:t>
      </w:r>
    </w:p>
    <w:p w14:paraId="66C78AA9" w14:textId="36F8033C" w:rsidR="00F8446A" w:rsidRPr="00DC579F" w:rsidRDefault="00F8446A" w:rsidP="006858B1">
      <w:pPr>
        <w:ind w:left="1304"/>
        <w:rPr>
          <w:u w:val="single"/>
        </w:rPr>
      </w:pPr>
      <w:r w:rsidRPr="00DC579F">
        <w:rPr>
          <w:u w:val="single"/>
        </w:rPr>
        <w:t>Faktureringsadress:</w:t>
      </w:r>
    </w:p>
    <w:p w14:paraId="63A0ED6F" w14:textId="744E80E3" w:rsidR="00F8446A" w:rsidRPr="00DC579F" w:rsidRDefault="00F8446A" w:rsidP="00F8446A">
      <w:pPr>
        <w:spacing w:after="0"/>
        <w:ind w:left="1304"/>
      </w:pPr>
      <w:r w:rsidRPr="00DC579F">
        <w:t>N400 Trafikkontoret</w:t>
      </w:r>
    </w:p>
    <w:p w14:paraId="02B388DE" w14:textId="373C31BD" w:rsidR="00F8446A" w:rsidRPr="00DC579F" w:rsidRDefault="00F8446A" w:rsidP="00F8446A">
      <w:pPr>
        <w:spacing w:after="0"/>
        <w:ind w:left="1304"/>
      </w:pPr>
      <w:r w:rsidRPr="00DC579F">
        <w:t>Intraservice</w:t>
      </w:r>
    </w:p>
    <w:p w14:paraId="1B4CE798" w14:textId="211DF4D4" w:rsidR="00F8446A" w:rsidRPr="00DC579F" w:rsidRDefault="00F8446A" w:rsidP="006858B1">
      <w:pPr>
        <w:ind w:left="1304"/>
      </w:pPr>
      <w:r w:rsidRPr="00DC579F">
        <w:lastRenderedPageBreak/>
        <w:t>405 38 Göteborgs stad</w:t>
      </w:r>
    </w:p>
    <w:p w14:paraId="15462230" w14:textId="3C483A79" w:rsidR="00F8446A" w:rsidRPr="00C86390" w:rsidRDefault="00F8446A" w:rsidP="00F8446A">
      <w:pPr>
        <w:rPr>
          <w:b/>
        </w:rPr>
      </w:pPr>
      <w:r w:rsidRPr="00C86390">
        <w:rPr>
          <w:b/>
        </w:rPr>
        <w:t xml:space="preserve">AFD.631 </w:t>
      </w:r>
      <w:r w:rsidRPr="00C86390">
        <w:rPr>
          <w:b/>
        </w:rPr>
        <w:tab/>
        <w:t>Säkerhet till beställaren</w:t>
      </w:r>
    </w:p>
    <w:p w14:paraId="7D72010C" w14:textId="59F8625D" w:rsidR="00F8446A" w:rsidRDefault="00F15042" w:rsidP="006858B1">
      <w:pPr>
        <w:ind w:left="1304"/>
      </w:pPr>
      <w:r>
        <w:t xml:space="preserve">Entreprenören ska ställa säkerhet för garantitiden för ett belopp motsvarande </w:t>
      </w:r>
      <w:r w:rsidRPr="00213580">
        <w:rPr>
          <w:highlight w:val="yellow"/>
        </w:rPr>
        <w:t>5 %</w:t>
      </w:r>
      <w:r>
        <w:t xml:space="preserve"> av kontraktssumman. Säkerheten ska gälla från dag för godkänd slutbesiktning. Säkerhet ska utgöras av bankgaranti, kreditförsäkring eller försäkringsgaranti.</w:t>
      </w:r>
    </w:p>
    <w:p w14:paraId="73DBD49B" w14:textId="77777777" w:rsidR="00ED3CF7" w:rsidRDefault="00ED3CF7" w:rsidP="00C86390">
      <w:pPr>
        <w:pStyle w:val="Rubrik2"/>
        <w:spacing w:before="0" w:after="200"/>
        <w:rPr>
          <w:rFonts w:asciiTheme="minorHAnsi" w:hAnsiTheme="minorHAnsi" w:cstheme="minorHAnsi"/>
          <w:b/>
          <w:color w:val="auto"/>
        </w:rPr>
      </w:pPr>
    </w:p>
    <w:p w14:paraId="7942C492" w14:textId="080CF33B" w:rsidR="00F15042" w:rsidRPr="00C86390" w:rsidRDefault="00F15042" w:rsidP="00C86390">
      <w:pPr>
        <w:pStyle w:val="Rubrik2"/>
        <w:spacing w:before="0" w:after="200"/>
        <w:rPr>
          <w:rFonts w:asciiTheme="minorHAnsi" w:hAnsiTheme="minorHAnsi" w:cstheme="minorHAnsi"/>
          <w:b/>
          <w:color w:val="auto"/>
        </w:rPr>
      </w:pPr>
      <w:bookmarkStart w:id="22" w:name="_Toc2776771"/>
      <w:r w:rsidRPr="00C86390">
        <w:rPr>
          <w:rFonts w:asciiTheme="minorHAnsi" w:hAnsiTheme="minorHAnsi" w:cstheme="minorHAnsi"/>
          <w:b/>
          <w:color w:val="auto"/>
        </w:rPr>
        <w:t>AFD.7</w:t>
      </w:r>
      <w:r w:rsidRPr="00C86390">
        <w:rPr>
          <w:rFonts w:asciiTheme="minorHAnsi" w:hAnsiTheme="minorHAnsi" w:cstheme="minorHAnsi"/>
          <w:b/>
          <w:color w:val="auto"/>
        </w:rPr>
        <w:tab/>
        <w:t>Besiktning</w:t>
      </w:r>
      <w:bookmarkEnd w:id="22"/>
    </w:p>
    <w:p w14:paraId="5C761D2B" w14:textId="58A76F38" w:rsidR="00F15042" w:rsidRPr="00213580" w:rsidRDefault="00F15042" w:rsidP="00F15042">
      <w:pPr>
        <w:rPr>
          <w:b/>
          <w:highlight w:val="yellow"/>
        </w:rPr>
      </w:pPr>
      <w:r w:rsidRPr="00213580">
        <w:rPr>
          <w:b/>
          <w:highlight w:val="yellow"/>
        </w:rPr>
        <w:t>AFD.712</w:t>
      </w:r>
      <w:r w:rsidRPr="00213580">
        <w:rPr>
          <w:b/>
          <w:highlight w:val="yellow"/>
        </w:rPr>
        <w:tab/>
        <w:t>Förbesiktning</w:t>
      </w:r>
    </w:p>
    <w:p w14:paraId="2A628B0A" w14:textId="31B1532B" w:rsidR="00F15042" w:rsidRDefault="00F15042" w:rsidP="00F15042">
      <w:r w:rsidRPr="00213580">
        <w:tab/>
      </w:r>
      <w:r w:rsidRPr="00213580">
        <w:rPr>
          <w:highlight w:val="yellow"/>
        </w:rPr>
        <w:t>Ska utföras före trafikpåsläpp och dokumenteras.</w:t>
      </w:r>
    </w:p>
    <w:p w14:paraId="7AD06126" w14:textId="5DB1DCCD" w:rsidR="00F15042" w:rsidRPr="00C86390" w:rsidRDefault="00F15042" w:rsidP="00F15042">
      <w:pPr>
        <w:rPr>
          <w:b/>
        </w:rPr>
      </w:pPr>
      <w:r w:rsidRPr="00C86390">
        <w:rPr>
          <w:b/>
        </w:rPr>
        <w:t>AFD.713</w:t>
      </w:r>
      <w:r w:rsidRPr="00C86390">
        <w:rPr>
          <w:b/>
        </w:rPr>
        <w:tab/>
        <w:t>Slutbesiktning</w:t>
      </w:r>
    </w:p>
    <w:p w14:paraId="0B709518" w14:textId="2BD0599E" w:rsidR="00F15042" w:rsidRDefault="00F15042" w:rsidP="00F15042">
      <w:pPr>
        <w:ind w:left="1304" w:firstLine="1"/>
      </w:pPr>
      <w:r>
        <w:t>Senast vid slutbesiktning ska entreprenören överlämna handlingar i enlighet med dokumentöversikten.</w:t>
      </w:r>
    </w:p>
    <w:p w14:paraId="730AD664" w14:textId="7C99A5ED" w:rsidR="00F15042" w:rsidRPr="00C86390" w:rsidRDefault="00F15042" w:rsidP="00F15042">
      <w:pPr>
        <w:rPr>
          <w:b/>
        </w:rPr>
      </w:pPr>
      <w:r w:rsidRPr="00C86390">
        <w:rPr>
          <w:b/>
        </w:rPr>
        <w:t>AFD.714</w:t>
      </w:r>
      <w:r w:rsidRPr="00C86390">
        <w:rPr>
          <w:b/>
        </w:rPr>
        <w:tab/>
        <w:t>Garantibesiktning</w:t>
      </w:r>
    </w:p>
    <w:p w14:paraId="02AEFA69" w14:textId="3CD1261D" w:rsidR="00F15042" w:rsidRDefault="00F15042" w:rsidP="00F15042">
      <w:r>
        <w:tab/>
        <w:t>Garantibesiktning genomförs före garantitidens utgång.</w:t>
      </w:r>
    </w:p>
    <w:p w14:paraId="3EB00120" w14:textId="05B40F24" w:rsidR="00F15042" w:rsidRPr="00C86390" w:rsidRDefault="00F15042" w:rsidP="00C86390">
      <w:pPr>
        <w:pStyle w:val="Rubrik3"/>
        <w:spacing w:before="0" w:after="200"/>
        <w:rPr>
          <w:rFonts w:asciiTheme="minorHAnsi" w:hAnsiTheme="minorHAnsi" w:cstheme="minorHAnsi"/>
          <w:b/>
          <w:color w:val="auto"/>
        </w:rPr>
      </w:pPr>
      <w:r w:rsidRPr="00213580">
        <w:rPr>
          <w:rFonts w:asciiTheme="minorHAnsi" w:hAnsiTheme="minorHAnsi" w:cstheme="minorHAnsi"/>
          <w:b/>
          <w:color w:val="auto"/>
          <w:highlight w:val="yellow"/>
        </w:rPr>
        <w:t>AFD.79</w:t>
      </w:r>
      <w:r w:rsidRPr="00213580">
        <w:rPr>
          <w:rFonts w:asciiTheme="minorHAnsi" w:hAnsiTheme="minorHAnsi" w:cstheme="minorHAnsi"/>
          <w:b/>
          <w:color w:val="auto"/>
          <w:highlight w:val="yellow"/>
        </w:rPr>
        <w:tab/>
        <w:t>Övriga besiktningar</w:t>
      </w:r>
    </w:p>
    <w:p w14:paraId="43234607" w14:textId="77777777" w:rsidR="00ED3CF7" w:rsidRDefault="00ED3CF7" w:rsidP="00C86390">
      <w:pPr>
        <w:pStyle w:val="Rubrik2"/>
        <w:spacing w:before="0" w:after="200"/>
        <w:rPr>
          <w:rFonts w:asciiTheme="minorHAnsi" w:hAnsiTheme="minorHAnsi" w:cstheme="minorHAnsi"/>
          <w:b/>
          <w:color w:val="auto"/>
        </w:rPr>
      </w:pPr>
    </w:p>
    <w:p w14:paraId="67B586C2" w14:textId="537824A9" w:rsidR="00F15042" w:rsidRPr="00C86390" w:rsidRDefault="00F15042" w:rsidP="00C86390">
      <w:pPr>
        <w:pStyle w:val="Rubrik2"/>
        <w:spacing w:before="0" w:after="200"/>
        <w:rPr>
          <w:rFonts w:asciiTheme="minorHAnsi" w:hAnsiTheme="minorHAnsi" w:cstheme="minorHAnsi"/>
          <w:b/>
          <w:color w:val="auto"/>
        </w:rPr>
      </w:pPr>
      <w:bookmarkStart w:id="23" w:name="_Toc2776772"/>
      <w:r w:rsidRPr="00C86390">
        <w:rPr>
          <w:rFonts w:asciiTheme="minorHAnsi" w:hAnsiTheme="minorHAnsi" w:cstheme="minorHAnsi"/>
          <w:b/>
          <w:color w:val="auto"/>
        </w:rPr>
        <w:t>AFD.8</w:t>
      </w:r>
      <w:r w:rsidRPr="00C86390">
        <w:rPr>
          <w:rFonts w:asciiTheme="minorHAnsi" w:hAnsiTheme="minorHAnsi" w:cstheme="minorHAnsi"/>
          <w:b/>
          <w:color w:val="auto"/>
        </w:rPr>
        <w:tab/>
        <w:t>Hävning</w:t>
      </w:r>
      <w:bookmarkEnd w:id="23"/>
    </w:p>
    <w:p w14:paraId="51784F60" w14:textId="3BB7E108" w:rsidR="00F15042" w:rsidRDefault="00F15042" w:rsidP="00F15042">
      <w:pPr>
        <w:ind w:left="1304" w:firstLine="1"/>
      </w:pPr>
      <w:r>
        <w:t xml:space="preserve">Med tillägg till ABT 06 kap 8 § 1 gäller att beställaren har rätt att häva kontraktet med omedelbar verkan om omständigheter enligt </w:t>
      </w:r>
      <w:r w:rsidRPr="00213580">
        <w:rPr>
          <w:highlight w:val="yellow"/>
        </w:rPr>
        <w:t>AFD.151 eller</w:t>
      </w:r>
      <w:r>
        <w:t xml:space="preserve"> AFD.189 föreligger.</w:t>
      </w:r>
    </w:p>
    <w:p w14:paraId="7D0A89FB" w14:textId="77777777" w:rsidR="00ED3CF7" w:rsidRDefault="00ED3CF7" w:rsidP="00C86390">
      <w:pPr>
        <w:pStyle w:val="Rubrik2"/>
        <w:spacing w:before="0" w:after="200"/>
        <w:rPr>
          <w:rFonts w:asciiTheme="minorHAnsi" w:hAnsiTheme="minorHAnsi" w:cstheme="minorHAnsi"/>
          <w:b/>
          <w:color w:val="auto"/>
        </w:rPr>
      </w:pPr>
    </w:p>
    <w:p w14:paraId="1840C1E1" w14:textId="3B426431" w:rsidR="00F15042" w:rsidRPr="00C86390" w:rsidRDefault="00F15042" w:rsidP="00C86390">
      <w:pPr>
        <w:pStyle w:val="Rubrik2"/>
        <w:spacing w:before="0" w:after="200"/>
        <w:rPr>
          <w:rFonts w:asciiTheme="minorHAnsi" w:hAnsiTheme="minorHAnsi" w:cstheme="minorHAnsi"/>
          <w:b/>
          <w:color w:val="auto"/>
        </w:rPr>
      </w:pPr>
      <w:bookmarkStart w:id="24" w:name="_Toc2776773"/>
      <w:r w:rsidRPr="00C86390">
        <w:rPr>
          <w:rFonts w:asciiTheme="minorHAnsi" w:hAnsiTheme="minorHAnsi" w:cstheme="minorHAnsi"/>
          <w:b/>
          <w:color w:val="auto"/>
        </w:rPr>
        <w:t>AFD.9</w:t>
      </w:r>
      <w:r w:rsidRPr="00C86390">
        <w:rPr>
          <w:rFonts w:asciiTheme="minorHAnsi" w:hAnsiTheme="minorHAnsi" w:cstheme="minorHAnsi"/>
          <w:b/>
          <w:color w:val="auto"/>
        </w:rPr>
        <w:tab/>
        <w:t>Tvistelösning</w:t>
      </w:r>
      <w:bookmarkEnd w:id="24"/>
    </w:p>
    <w:p w14:paraId="4887F955" w14:textId="3330D532" w:rsidR="00F15042" w:rsidRDefault="00F15042" w:rsidP="00F15042">
      <w:pPr>
        <w:ind w:left="1304" w:firstLine="1"/>
      </w:pPr>
      <w:r>
        <w:t>Tvist på grund av kontraktet ska avgöras av svensk allmän domstol i Göteborg, enligt svensk rätt, om inte parterna enas om skiljeförfarande.</w:t>
      </w:r>
    </w:p>
    <w:p w14:paraId="233AF8D0" w14:textId="77777777" w:rsidR="00C924C6" w:rsidRDefault="00C924C6">
      <w:pPr>
        <w:rPr>
          <w:rFonts w:eastAsiaTheme="majorEastAsia" w:cstheme="minorHAnsi"/>
          <w:b/>
          <w:sz w:val="32"/>
          <w:szCs w:val="32"/>
        </w:rPr>
      </w:pPr>
      <w:bookmarkStart w:id="25" w:name="_Toc2776774"/>
      <w:r>
        <w:rPr>
          <w:rFonts w:cstheme="minorHAnsi"/>
          <w:b/>
        </w:rPr>
        <w:br w:type="page"/>
      </w:r>
    </w:p>
    <w:p w14:paraId="736FAAFD" w14:textId="19170582" w:rsidR="00F15042" w:rsidRDefault="00F15042" w:rsidP="00C86390">
      <w:pPr>
        <w:pStyle w:val="Rubrik1"/>
        <w:spacing w:before="0" w:after="200"/>
      </w:pPr>
      <w:r w:rsidRPr="00C86390">
        <w:rPr>
          <w:rFonts w:asciiTheme="minorHAnsi" w:hAnsiTheme="minorHAnsi" w:cstheme="minorHAnsi"/>
          <w:b/>
          <w:color w:val="auto"/>
        </w:rPr>
        <w:lastRenderedPageBreak/>
        <w:t>AFG</w:t>
      </w:r>
      <w:r w:rsidRPr="00C86390">
        <w:rPr>
          <w:rFonts w:asciiTheme="minorHAnsi" w:hAnsiTheme="minorHAnsi" w:cstheme="minorHAnsi"/>
          <w:b/>
          <w:color w:val="auto"/>
        </w:rPr>
        <w:tab/>
        <w:t>ALLMÄNNA ARBETEN OCH HJÄLPMEDEL</w:t>
      </w:r>
      <w:bookmarkEnd w:id="25"/>
    </w:p>
    <w:p w14:paraId="2D118C4D" w14:textId="77777777" w:rsidR="00ED3CF7" w:rsidRDefault="00ED3CF7" w:rsidP="00C86390">
      <w:pPr>
        <w:pStyle w:val="Rubrik2"/>
        <w:spacing w:before="0" w:after="200"/>
        <w:rPr>
          <w:rFonts w:asciiTheme="minorHAnsi" w:hAnsiTheme="minorHAnsi" w:cstheme="minorHAnsi"/>
          <w:b/>
          <w:color w:val="auto"/>
        </w:rPr>
      </w:pPr>
    </w:p>
    <w:p w14:paraId="37656D50" w14:textId="185C6EC0" w:rsidR="00F15042" w:rsidRPr="00C86390" w:rsidRDefault="00F15042" w:rsidP="00C86390">
      <w:pPr>
        <w:pStyle w:val="Rubrik2"/>
        <w:spacing w:before="0" w:after="200"/>
        <w:rPr>
          <w:rFonts w:asciiTheme="minorHAnsi" w:hAnsiTheme="minorHAnsi" w:cstheme="minorHAnsi"/>
          <w:b/>
          <w:color w:val="auto"/>
        </w:rPr>
      </w:pPr>
      <w:bookmarkStart w:id="26" w:name="_Toc2776775"/>
      <w:r w:rsidRPr="00C86390">
        <w:rPr>
          <w:rFonts w:asciiTheme="minorHAnsi" w:hAnsiTheme="minorHAnsi" w:cstheme="minorHAnsi"/>
          <w:b/>
          <w:color w:val="auto"/>
        </w:rPr>
        <w:t>AFG.1</w:t>
      </w:r>
      <w:r w:rsidRPr="00C86390">
        <w:rPr>
          <w:rFonts w:asciiTheme="minorHAnsi" w:hAnsiTheme="minorHAnsi" w:cstheme="minorHAnsi"/>
          <w:b/>
          <w:color w:val="auto"/>
        </w:rPr>
        <w:tab/>
        <w:t>Etablering av arbetsplats</w:t>
      </w:r>
      <w:bookmarkEnd w:id="26"/>
    </w:p>
    <w:p w14:paraId="2262704D" w14:textId="1FA78E3C" w:rsidR="00F15042" w:rsidRPr="00C86390" w:rsidRDefault="00F1504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AFG.11</w:t>
      </w:r>
      <w:r w:rsidRPr="00C86390">
        <w:rPr>
          <w:rFonts w:asciiTheme="minorHAnsi" w:hAnsiTheme="minorHAnsi" w:cstheme="minorHAnsi"/>
          <w:b/>
          <w:color w:val="auto"/>
        </w:rPr>
        <w:tab/>
        <w:t>Placering av allmänna hjälpmedel</w:t>
      </w:r>
    </w:p>
    <w:p w14:paraId="7A084CD0" w14:textId="6B4A9F01" w:rsidR="00F15042" w:rsidRDefault="00F15042" w:rsidP="00F15042">
      <w:pPr>
        <w:ind w:left="1304" w:firstLine="1"/>
      </w:pPr>
      <w:r>
        <w:t>Placering av bodar, upplag och dylikt ska ske efter samråd med beställaren. Bodar och dylikt ska under hela entreprenadtiden vara klotterfria och utvändigt snygga. Om klotter förekommer ska detta borttagas inom ett dygn efter upptäckt eller anmälan.</w:t>
      </w:r>
    </w:p>
    <w:p w14:paraId="28C2DA0F" w14:textId="3CC7E9E5" w:rsidR="00F15042" w:rsidRDefault="00F15042" w:rsidP="00F15042">
      <w:pPr>
        <w:ind w:left="1304" w:firstLine="1"/>
      </w:pPr>
      <w:r>
        <w:t>Bodar, plank eller annan utrustning får inte förses med reklam, samt flaggor får inte sättas upp, utan beställarens godkännande.</w:t>
      </w:r>
    </w:p>
    <w:p w14:paraId="5C64D9B2" w14:textId="351CAF76" w:rsidR="00F15042" w:rsidRPr="00C86390" w:rsidRDefault="00F15042" w:rsidP="00F15042">
      <w:pPr>
        <w:rPr>
          <w:b/>
        </w:rPr>
      </w:pPr>
      <w:r w:rsidRPr="00213580">
        <w:rPr>
          <w:b/>
          <w:highlight w:val="yellow"/>
        </w:rPr>
        <w:t>AFG.112</w:t>
      </w:r>
      <w:r w:rsidRPr="00213580">
        <w:rPr>
          <w:b/>
          <w:highlight w:val="yellow"/>
        </w:rPr>
        <w:tab/>
        <w:t>Placeringsritning som tillhandahålls.</w:t>
      </w:r>
    </w:p>
    <w:p w14:paraId="288417BD" w14:textId="7A36EF4A" w:rsidR="00F15042" w:rsidRPr="00C86390" w:rsidRDefault="00F1504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 xml:space="preserve">AFG.12 </w:t>
      </w:r>
      <w:r w:rsidRPr="00C86390">
        <w:rPr>
          <w:rFonts w:asciiTheme="minorHAnsi" w:hAnsiTheme="minorHAnsi" w:cstheme="minorHAnsi"/>
          <w:b/>
          <w:color w:val="auto"/>
        </w:rPr>
        <w:tab/>
        <w:t>Bodar</w:t>
      </w:r>
    </w:p>
    <w:p w14:paraId="2886E751" w14:textId="095F0CB7" w:rsidR="00F15042" w:rsidRDefault="00F15042" w:rsidP="00F15042">
      <w:pPr>
        <w:ind w:left="1304" w:firstLine="1"/>
      </w:pPr>
      <w:r>
        <w:t>Entreprenören ska vid anmodan kunna visa att energiförbrukningen från de personal- och kontorsbodar som används vid etableringen är mindre än 200 kW/m</w:t>
      </w:r>
      <w:r>
        <w:rPr>
          <w:vertAlign w:val="superscript"/>
        </w:rPr>
        <w:t>2</w:t>
      </w:r>
      <w:r>
        <w:t xml:space="preserve"> och år.</w:t>
      </w:r>
    </w:p>
    <w:p w14:paraId="1E7789F8" w14:textId="07B5AAB9" w:rsidR="00F15042" w:rsidRPr="00C86390" w:rsidRDefault="00F15042" w:rsidP="00F15042">
      <w:pPr>
        <w:rPr>
          <w:b/>
        </w:rPr>
      </w:pPr>
      <w:r w:rsidRPr="00213580">
        <w:rPr>
          <w:b/>
          <w:highlight w:val="yellow"/>
        </w:rPr>
        <w:t>AFG.1211</w:t>
      </w:r>
      <w:r w:rsidRPr="00213580">
        <w:rPr>
          <w:b/>
          <w:highlight w:val="yellow"/>
        </w:rPr>
        <w:tab/>
      </w:r>
      <w:proofErr w:type="spellStart"/>
      <w:r w:rsidRPr="00213580">
        <w:rPr>
          <w:b/>
          <w:highlight w:val="yellow"/>
        </w:rPr>
        <w:t>Personalbod</w:t>
      </w:r>
      <w:proofErr w:type="spellEnd"/>
      <w:r w:rsidRPr="00213580">
        <w:rPr>
          <w:b/>
          <w:highlight w:val="yellow"/>
        </w:rPr>
        <w:t xml:space="preserve"> och toalett för sidoentreprenör</w:t>
      </w:r>
    </w:p>
    <w:p w14:paraId="5F633CD8" w14:textId="0C4CC19A" w:rsidR="00F15042" w:rsidRPr="00213580" w:rsidRDefault="00F15042" w:rsidP="00F15042">
      <w:pPr>
        <w:rPr>
          <w:b/>
          <w:highlight w:val="yellow"/>
        </w:rPr>
      </w:pPr>
      <w:r w:rsidRPr="00213580">
        <w:rPr>
          <w:b/>
          <w:highlight w:val="yellow"/>
        </w:rPr>
        <w:t>AFG.1243</w:t>
      </w:r>
      <w:r w:rsidRPr="00213580">
        <w:rPr>
          <w:b/>
          <w:highlight w:val="yellow"/>
        </w:rPr>
        <w:tab/>
      </w:r>
      <w:proofErr w:type="spellStart"/>
      <w:r w:rsidRPr="00213580">
        <w:rPr>
          <w:b/>
          <w:highlight w:val="yellow"/>
        </w:rPr>
        <w:t>Kontorsbod</w:t>
      </w:r>
      <w:proofErr w:type="spellEnd"/>
      <w:r w:rsidRPr="00213580">
        <w:rPr>
          <w:b/>
          <w:highlight w:val="yellow"/>
        </w:rPr>
        <w:t xml:space="preserve"> för beställaren </w:t>
      </w:r>
    </w:p>
    <w:p w14:paraId="77ABF640" w14:textId="7BC0D389" w:rsidR="00F15042" w:rsidRPr="00213580" w:rsidRDefault="00F15042" w:rsidP="00F15042">
      <w:pPr>
        <w:ind w:left="1304" w:firstLine="1"/>
        <w:rPr>
          <w:highlight w:val="yellow"/>
        </w:rPr>
      </w:pPr>
      <w:r w:rsidRPr="00213580">
        <w:rPr>
          <w:highlight w:val="yellow"/>
        </w:rPr>
        <w:t>Entreprenören ska, under hela entreprenadtiden, för beställarens kontrollant tillhandahålla ett kontorsrum med inredning och tillgång till pentry och toalett. Entreprenören svarar för drift och underhåll samt städning.</w:t>
      </w:r>
    </w:p>
    <w:p w14:paraId="2F803A5D" w14:textId="435ACC9A" w:rsidR="007843E2" w:rsidRPr="007843E2" w:rsidRDefault="007843E2" w:rsidP="00F15042">
      <w:pPr>
        <w:ind w:left="1304" w:firstLine="1"/>
        <w:rPr>
          <w:i/>
        </w:rPr>
      </w:pPr>
      <w:r w:rsidRPr="00213580">
        <w:rPr>
          <w:i/>
          <w:highlight w:val="yellow"/>
        </w:rPr>
        <w:t>Beskriv utrymme, antal arbetsplatser, utrustning, sammanträdesrum för xx personer, internet, inbrottslarm m.m.</w:t>
      </w:r>
    </w:p>
    <w:p w14:paraId="1C9607B6" w14:textId="6B269CD0" w:rsidR="007843E2" w:rsidRPr="005744BE" w:rsidRDefault="007843E2" w:rsidP="00C86390">
      <w:pPr>
        <w:pStyle w:val="Rubrik3"/>
        <w:spacing w:before="0" w:after="200"/>
        <w:rPr>
          <w:rFonts w:asciiTheme="minorHAnsi" w:hAnsiTheme="minorHAnsi" w:cstheme="minorHAnsi"/>
          <w:b/>
          <w:color w:val="auto"/>
          <w:highlight w:val="yellow"/>
        </w:rPr>
      </w:pPr>
      <w:r w:rsidRPr="005744BE">
        <w:rPr>
          <w:rFonts w:asciiTheme="minorHAnsi" w:hAnsiTheme="minorHAnsi" w:cstheme="minorHAnsi"/>
          <w:b/>
          <w:color w:val="auto"/>
          <w:highlight w:val="yellow"/>
        </w:rPr>
        <w:t>AFG.13</w:t>
      </w:r>
      <w:r w:rsidRPr="005744BE">
        <w:rPr>
          <w:rFonts w:asciiTheme="minorHAnsi" w:hAnsiTheme="minorHAnsi" w:cstheme="minorHAnsi"/>
          <w:b/>
          <w:color w:val="auto"/>
          <w:highlight w:val="yellow"/>
        </w:rPr>
        <w:tab/>
        <w:t>Tillfällig väg och plan</w:t>
      </w:r>
    </w:p>
    <w:p w14:paraId="57BD740F" w14:textId="3DA61EDB" w:rsidR="007843E2" w:rsidRPr="00C86390" w:rsidRDefault="007843E2" w:rsidP="007843E2">
      <w:pPr>
        <w:rPr>
          <w:b/>
        </w:rPr>
      </w:pPr>
      <w:r w:rsidRPr="005744BE">
        <w:rPr>
          <w:b/>
          <w:highlight w:val="yellow"/>
        </w:rPr>
        <w:t>AFG.132</w:t>
      </w:r>
      <w:r w:rsidRPr="005744BE">
        <w:rPr>
          <w:b/>
          <w:highlight w:val="yellow"/>
        </w:rPr>
        <w:tab/>
        <w:t>Tillfällig väg och plan som tillhandahålls</w:t>
      </w:r>
    </w:p>
    <w:p w14:paraId="28FA7DEB" w14:textId="2914477F"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AFG.16</w:t>
      </w:r>
      <w:r w:rsidRPr="00C86390">
        <w:rPr>
          <w:rFonts w:asciiTheme="minorHAnsi" w:hAnsiTheme="minorHAnsi" w:cstheme="minorHAnsi"/>
          <w:b/>
          <w:color w:val="auto"/>
        </w:rPr>
        <w:tab/>
        <w:t xml:space="preserve">Tillfällig </w:t>
      </w:r>
      <w:proofErr w:type="spellStart"/>
      <w:r w:rsidRPr="00C86390">
        <w:rPr>
          <w:rFonts w:asciiTheme="minorHAnsi" w:hAnsiTheme="minorHAnsi" w:cstheme="minorHAnsi"/>
          <w:b/>
          <w:color w:val="auto"/>
        </w:rPr>
        <w:t>skyltsättning</w:t>
      </w:r>
      <w:proofErr w:type="spellEnd"/>
      <w:r w:rsidRPr="00C86390">
        <w:rPr>
          <w:rFonts w:asciiTheme="minorHAnsi" w:hAnsiTheme="minorHAnsi" w:cstheme="minorHAnsi"/>
          <w:b/>
          <w:color w:val="auto"/>
        </w:rPr>
        <w:t xml:space="preserve"> och tillfällig orienteringstavla</w:t>
      </w:r>
    </w:p>
    <w:p w14:paraId="0A07A3C3" w14:textId="3F0B79BA" w:rsidR="007843E2" w:rsidRDefault="007843E2" w:rsidP="007843E2">
      <w:pPr>
        <w:ind w:left="1304" w:firstLine="1"/>
      </w:pPr>
      <w:r w:rsidRPr="005744BE">
        <w:rPr>
          <w:highlight w:val="yellow"/>
        </w:rPr>
        <w:t>XX</w:t>
      </w:r>
      <w:r>
        <w:t xml:space="preserve"> </w:t>
      </w:r>
      <w:proofErr w:type="spellStart"/>
      <w:r>
        <w:t>st</w:t>
      </w:r>
      <w:proofErr w:type="spellEnd"/>
      <w:r>
        <w:t xml:space="preserve"> byggskyltar, placerade och riktade mot inkommande stråk (bil, fotgängare, cyklister m.m.), med storlek och utseende enligt standardritning 363/</w:t>
      </w:r>
      <w:proofErr w:type="gramStart"/>
      <w:r>
        <w:t>93-8503</w:t>
      </w:r>
      <w:proofErr w:type="gramEnd"/>
      <w:r>
        <w:t xml:space="preserve"> ska sättas upp.</w:t>
      </w:r>
    </w:p>
    <w:p w14:paraId="3649AB6A" w14:textId="07039659" w:rsidR="007843E2" w:rsidRDefault="007843E2" w:rsidP="007843E2">
      <w:pPr>
        <w:ind w:left="1304" w:firstLine="1"/>
      </w:pPr>
      <w:r>
        <w:rPr>
          <w:i/>
        </w:rPr>
        <w:t>Objektanpassa placering, antal, texten och välj storlek på byggskyltarna i samråd med projektledaren.</w:t>
      </w:r>
    </w:p>
    <w:p w14:paraId="2FAB9A3E" w14:textId="3A11C1D6" w:rsidR="007843E2" w:rsidRDefault="007843E2" w:rsidP="007843E2">
      <w:pPr>
        <w:ind w:left="1304" w:firstLine="1"/>
      </w:pPr>
      <w:r>
        <w:t>Entreprenören står för tillverkning och svarar för uppsättning och nedtagning av skyltarna.</w:t>
      </w:r>
    </w:p>
    <w:p w14:paraId="564601E9" w14:textId="4B51B743" w:rsidR="007843E2" w:rsidRDefault="007843E2" w:rsidP="007843E2">
      <w:pPr>
        <w:ind w:left="1304" w:firstLine="1"/>
      </w:pPr>
      <w:r>
        <w:lastRenderedPageBreak/>
        <w:t>Entreprenören söker och svarar för bygglov om det behövs. Placering bestäms på startmötet, AFD.331.</w:t>
      </w:r>
    </w:p>
    <w:p w14:paraId="18F05FA2" w14:textId="2EA2C722" w:rsidR="007843E2" w:rsidRPr="005744BE" w:rsidRDefault="007843E2" w:rsidP="007843E2">
      <w:pPr>
        <w:ind w:left="1304" w:firstLine="1"/>
        <w:rPr>
          <w:highlight w:val="yellow"/>
          <w:u w:val="single"/>
        </w:rPr>
      </w:pPr>
      <w:r w:rsidRPr="005744BE">
        <w:rPr>
          <w:highlight w:val="yellow"/>
          <w:u w:val="single"/>
        </w:rPr>
        <w:t>Tillfällig informationsskylt</w:t>
      </w:r>
    </w:p>
    <w:p w14:paraId="3DED58D6" w14:textId="326CFC05" w:rsidR="007843E2" w:rsidRPr="005744BE" w:rsidRDefault="007843E2" w:rsidP="007843E2">
      <w:pPr>
        <w:ind w:left="1304" w:firstLine="1"/>
        <w:rPr>
          <w:highlight w:val="yellow"/>
        </w:rPr>
      </w:pPr>
      <w:r w:rsidRPr="005744BE">
        <w:rPr>
          <w:highlight w:val="yellow"/>
        </w:rPr>
        <w:t xml:space="preserve">XX </w:t>
      </w:r>
      <w:proofErr w:type="spellStart"/>
      <w:r w:rsidRPr="005744BE">
        <w:rPr>
          <w:highlight w:val="yellow"/>
        </w:rPr>
        <w:t>st</w:t>
      </w:r>
      <w:proofErr w:type="spellEnd"/>
      <w:r w:rsidRPr="005744BE">
        <w:rPr>
          <w:highlight w:val="yellow"/>
        </w:rPr>
        <w:t xml:space="preserve"> informationsskyltar, placerade och riktade åt vardera håll, med storlek och utseende enligt standardritning 363/</w:t>
      </w:r>
      <w:proofErr w:type="gramStart"/>
      <w:r w:rsidRPr="005744BE">
        <w:rPr>
          <w:highlight w:val="yellow"/>
        </w:rPr>
        <w:t>93-8504</w:t>
      </w:r>
      <w:proofErr w:type="gramEnd"/>
      <w:r w:rsidRPr="005744BE">
        <w:rPr>
          <w:highlight w:val="yellow"/>
        </w:rPr>
        <w:t xml:space="preserve"> ska sättas upp.</w:t>
      </w:r>
    </w:p>
    <w:p w14:paraId="1A0D2223" w14:textId="16060544" w:rsidR="007843E2" w:rsidRPr="007843E2" w:rsidRDefault="007843E2" w:rsidP="007843E2">
      <w:pPr>
        <w:ind w:left="1304" w:firstLine="1"/>
        <w:rPr>
          <w:i/>
        </w:rPr>
      </w:pPr>
      <w:r w:rsidRPr="005744BE">
        <w:rPr>
          <w:i/>
          <w:highlight w:val="yellow"/>
        </w:rPr>
        <w:t>Objektanpassa skyltens placering, texten och välj storlek på informationsskyltarna i samråd med projektledaren utifrån beslutad kommunikationsplan.</w:t>
      </w:r>
    </w:p>
    <w:p w14:paraId="58A130FD" w14:textId="77777777" w:rsidR="00ED3CF7" w:rsidRDefault="00ED3CF7" w:rsidP="00C86390">
      <w:pPr>
        <w:pStyle w:val="Rubrik2"/>
        <w:spacing w:before="0" w:after="200"/>
        <w:rPr>
          <w:rFonts w:asciiTheme="minorHAnsi" w:hAnsiTheme="minorHAnsi" w:cstheme="minorHAnsi"/>
          <w:b/>
          <w:color w:val="auto"/>
        </w:rPr>
      </w:pPr>
    </w:p>
    <w:p w14:paraId="0004B841" w14:textId="15402391" w:rsidR="007843E2" w:rsidRPr="00C86390" w:rsidRDefault="007843E2" w:rsidP="00C86390">
      <w:pPr>
        <w:pStyle w:val="Rubrik2"/>
        <w:spacing w:before="0" w:after="200"/>
        <w:rPr>
          <w:rFonts w:asciiTheme="minorHAnsi" w:hAnsiTheme="minorHAnsi" w:cstheme="minorHAnsi"/>
          <w:b/>
          <w:color w:val="auto"/>
        </w:rPr>
      </w:pPr>
      <w:bookmarkStart w:id="27" w:name="_Toc2776776"/>
      <w:r w:rsidRPr="00C86390">
        <w:rPr>
          <w:rFonts w:asciiTheme="minorHAnsi" w:hAnsiTheme="minorHAnsi" w:cstheme="minorHAnsi"/>
          <w:b/>
          <w:color w:val="auto"/>
        </w:rPr>
        <w:t>AFG.2</w:t>
      </w:r>
      <w:r w:rsidRPr="00C86390">
        <w:rPr>
          <w:rFonts w:asciiTheme="minorHAnsi" w:hAnsiTheme="minorHAnsi" w:cstheme="minorHAnsi"/>
          <w:b/>
          <w:color w:val="auto"/>
        </w:rPr>
        <w:tab/>
        <w:t>Inmätning och utsättning</w:t>
      </w:r>
      <w:bookmarkEnd w:id="27"/>
    </w:p>
    <w:p w14:paraId="2DB89CE8" w14:textId="73B4F6EA"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AFG.22</w:t>
      </w:r>
      <w:r w:rsidRPr="00C86390">
        <w:rPr>
          <w:rFonts w:asciiTheme="minorHAnsi" w:hAnsiTheme="minorHAnsi" w:cstheme="minorHAnsi"/>
          <w:b/>
          <w:color w:val="auto"/>
        </w:rPr>
        <w:tab/>
        <w:t>Inmätning</w:t>
      </w:r>
    </w:p>
    <w:p w14:paraId="00716E3E" w14:textId="7A930616"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AFG.23</w:t>
      </w:r>
      <w:r w:rsidRPr="00C86390">
        <w:rPr>
          <w:rFonts w:asciiTheme="minorHAnsi" w:hAnsiTheme="minorHAnsi" w:cstheme="minorHAnsi"/>
          <w:b/>
          <w:color w:val="auto"/>
        </w:rPr>
        <w:tab/>
        <w:t>Utsättning</w:t>
      </w:r>
    </w:p>
    <w:p w14:paraId="6F56DE38" w14:textId="77777777" w:rsidR="00ED3CF7" w:rsidRDefault="00ED3CF7" w:rsidP="00C86390">
      <w:pPr>
        <w:pStyle w:val="Rubrik2"/>
        <w:spacing w:before="0" w:after="200"/>
        <w:rPr>
          <w:rFonts w:asciiTheme="minorHAnsi" w:hAnsiTheme="minorHAnsi" w:cstheme="minorHAnsi"/>
          <w:b/>
          <w:color w:val="auto"/>
        </w:rPr>
      </w:pPr>
    </w:p>
    <w:p w14:paraId="755D808F" w14:textId="3AE14668" w:rsidR="007843E2" w:rsidRPr="00C86390" w:rsidRDefault="007843E2" w:rsidP="00C86390">
      <w:pPr>
        <w:pStyle w:val="Rubrik2"/>
        <w:spacing w:before="0" w:after="200"/>
        <w:rPr>
          <w:rFonts w:asciiTheme="minorHAnsi" w:hAnsiTheme="minorHAnsi" w:cstheme="minorHAnsi"/>
          <w:b/>
          <w:color w:val="auto"/>
        </w:rPr>
      </w:pPr>
      <w:bookmarkStart w:id="28" w:name="_Toc2776777"/>
      <w:r w:rsidRPr="00C86390">
        <w:rPr>
          <w:rFonts w:asciiTheme="minorHAnsi" w:hAnsiTheme="minorHAnsi" w:cstheme="minorHAnsi"/>
          <w:b/>
          <w:color w:val="auto"/>
        </w:rPr>
        <w:t>AFG.3</w:t>
      </w:r>
      <w:r w:rsidRPr="00C86390">
        <w:rPr>
          <w:rFonts w:asciiTheme="minorHAnsi" w:hAnsiTheme="minorHAnsi" w:cstheme="minorHAnsi"/>
          <w:b/>
          <w:color w:val="auto"/>
        </w:rPr>
        <w:tab/>
        <w:t xml:space="preserve">Skydd m </w:t>
      </w:r>
      <w:proofErr w:type="spellStart"/>
      <w:r w:rsidRPr="00C86390">
        <w:rPr>
          <w:rFonts w:asciiTheme="minorHAnsi" w:hAnsiTheme="minorHAnsi" w:cstheme="minorHAnsi"/>
          <w:b/>
          <w:color w:val="auto"/>
        </w:rPr>
        <w:t>m</w:t>
      </w:r>
      <w:bookmarkEnd w:id="28"/>
      <w:proofErr w:type="spellEnd"/>
    </w:p>
    <w:p w14:paraId="39509974" w14:textId="336C562B" w:rsidR="007843E2" w:rsidRPr="00C86390" w:rsidRDefault="007843E2" w:rsidP="007843E2">
      <w:pPr>
        <w:rPr>
          <w:b/>
        </w:rPr>
      </w:pPr>
      <w:r w:rsidRPr="00C86390">
        <w:rPr>
          <w:b/>
        </w:rPr>
        <w:t>AFG.311</w:t>
      </w:r>
      <w:r w:rsidRPr="00C86390">
        <w:rPr>
          <w:b/>
        </w:rPr>
        <w:tab/>
        <w:t>Skydd av arbete</w:t>
      </w:r>
    </w:p>
    <w:p w14:paraId="5E3285DD" w14:textId="5CC62C1D" w:rsidR="007843E2" w:rsidRPr="00C86390" w:rsidRDefault="007843E2" w:rsidP="007843E2">
      <w:pPr>
        <w:rPr>
          <w:b/>
        </w:rPr>
      </w:pPr>
      <w:r w:rsidRPr="00C86390">
        <w:rPr>
          <w:b/>
        </w:rPr>
        <w:t>AFG.312</w:t>
      </w:r>
      <w:r w:rsidRPr="00C86390">
        <w:rPr>
          <w:b/>
        </w:rPr>
        <w:tab/>
        <w:t xml:space="preserve">Skydd av ledning, mätpunkt m </w:t>
      </w:r>
      <w:proofErr w:type="spellStart"/>
      <w:r w:rsidRPr="00C86390">
        <w:rPr>
          <w:b/>
        </w:rPr>
        <w:t>m</w:t>
      </w:r>
      <w:proofErr w:type="spellEnd"/>
    </w:p>
    <w:p w14:paraId="39973B90" w14:textId="42768E0D" w:rsidR="007843E2" w:rsidRPr="00C86390" w:rsidRDefault="007843E2" w:rsidP="007843E2">
      <w:pPr>
        <w:rPr>
          <w:b/>
        </w:rPr>
      </w:pPr>
      <w:r w:rsidRPr="00C86390">
        <w:rPr>
          <w:b/>
        </w:rPr>
        <w:t>AFG.313</w:t>
      </w:r>
      <w:r w:rsidRPr="00C86390">
        <w:rPr>
          <w:b/>
        </w:rPr>
        <w:tab/>
        <w:t>Skydd av vegetation</w:t>
      </w:r>
    </w:p>
    <w:p w14:paraId="59347225" w14:textId="76196E26" w:rsidR="007843E2" w:rsidRPr="005744BE" w:rsidRDefault="007843E2" w:rsidP="007843E2">
      <w:pPr>
        <w:rPr>
          <w:b/>
          <w:highlight w:val="yellow"/>
        </w:rPr>
      </w:pPr>
      <w:r w:rsidRPr="005744BE">
        <w:rPr>
          <w:b/>
          <w:highlight w:val="yellow"/>
        </w:rPr>
        <w:t>AFG.314</w:t>
      </w:r>
      <w:r w:rsidRPr="005744BE">
        <w:rPr>
          <w:b/>
          <w:highlight w:val="yellow"/>
        </w:rPr>
        <w:tab/>
        <w:t>Skydd av fornminne</w:t>
      </w:r>
    </w:p>
    <w:p w14:paraId="48A396B3" w14:textId="0ABAD0CD" w:rsidR="007843E2" w:rsidRPr="005744BE" w:rsidRDefault="007843E2" w:rsidP="007843E2">
      <w:pPr>
        <w:rPr>
          <w:b/>
          <w:highlight w:val="yellow"/>
        </w:rPr>
      </w:pPr>
      <w:r w:rsidRPr="005744BE">
        <w:rPr>
          <w:b/>
          <w:highlight w:val="yellow"/>
        </w:rPr>
        <w:t>AFG.315</w:t>
      </w:r>
      <w:r w:rsidRPr="005744BE">
        <w:rPr>
          <w:b/>
          <w:highlight w:val="yellow"/>
        </w:rPr>
        <w:tab/>
        <w:t>Skydd av egendom</w:t>
      </w:r>
    </w:p>
    <w:p w14:paraId="272979A1" w14:textId="77777777" w:rsidR="007843E2" w:rsidRPr="00C86390" w:rsidRDefault="007843E2" w:rsidP="00C86390">
      <w:pPr>
        <w:pStyle w:val="Rubrik3"/>
        <w:spacing w:before="0" w:after="200"/>
        <w:rPr>
          <w:rFonts w:asciiTheme="minorHAnsi" w:hAnsiTheme="minorHAnsi" w:cstheme="minorHAnsi"/>
          <w:b/>
          <w:color w:val="auto"/>
        </w:rPr>
      </w:pPr>
      <w:r w:rsidRPr="005744BE">
        <w:rPr>
          <w:rFonts w:asciiTheme="minorHAnsi" w:hAnsiTheme="minorHAnsi" w:cstheme="minorHAnsi"/>
          <w:b/>
          <w:color w:val="auto"/>
          <w:highlight w:val="yellow"/>
        </w:rPr>
        <w:t>AFG.32</w:t>
      </w:r>
      <w:r w:rsidRPr="005744BE">
        <w:rPr>
          <w:rFonts w:asciiTheme="minorHAnsi" w:hAnsiTheme="minorHAnsi" w:cstheme="minorHAnsi"/>
          <w:b/>
          <w:color w:val="auto"/>
          <w:highlight w:val="yellow"/>
        </w:rPr>
        <w:tab/>
        <w:t>Skyddsanordningar</w:t>
      </w:r>
    </w:p>
    <w:p w14:paraId="0D3DAE7D" w14:textId="77777777"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AFG.34</w:t>
      </w:r>
      <w:r w:rsidRPr="00C86390">
        <w:rPr>
          <w:rFonts w:asciiTheme="minorHAnsi" w:hAnsiTheme="minorHAnsi" w:cstheme="minorHAnsi"/>
          <w:b/>
          <w:color w:val="auto"/>
        </w:rPr>
        <w:tab/>
        <w:t>Bullerskydd</w:t>
      </w:r>
    </w:p>
    <w:p w14:paraId="1A82A744" w14:textId="05E15EB6" w:rsidR="0004432E" w:rsidRDefault="0004432E" w:rsidP="0004432E">
      <w:pPr>
        <w:ind w:left="1304" w:firstLine="1"/>
      </w:pPr>
      <w:r w:rsidRPr="00424134">
        <w:t>Om inte annat framgår av dom eller beslut från tillsynsmyndighet gäller</w:t>
      </w:r>
      <w:r>
        <w:t xml:space="preserve"> Allmänna råd om buller från byggplatser, NFS 2004:15, Naturvårdsverket.</w:t>
      </w:r>
    </w:p>
    <w:p w14:paraId="5599C5C8" w14:textId="1B9D1CAE" w:rsidR="007843E2" w:rsidRPr="007843E2" w:rsidRDefault="007843E2" w:rsidP="007843E2">
      <w:pPr>
        <w:ind w:left="1304" w:firstLine="1"/>
        <w:rPr>
          <w:i/>
        </w:rPr>
      </w:pPr>
      <w:r w:rsidRPr="005744BE">
        <w:rPr>
          <w:i/>
          <w:highlight w:val="yellow"/>
        </w:rPr>
        <w:t>Objektanpassa bullerkraven.</w:t>
      </w:r>
    </w:p>
    <w:p w14:paraId="497B40FD" w14:textId="77777777" w:rsidR="00ED3CF7" w:rsidRDefault="00ED3CF7" w:rsidP="00C86390">
      <w:pPr>
        <w:pStyle w:val="Rubrik2"/>
        <w:spacing w:before="0" w:after="200"/>
        <w:rPr>
          <w:rFonts w:asciiTheme="minorHAnsi" w:hAnsiTheme="minorHAnsi" w:cstheme="minorHAnsi"/>
          <w:b/>
          <w:color w:val="auto"/>
          <w:highlight w:val="yellow"/>
        </w:rPr>
      </w:pPr>
    </w:p>
    <w:p w14:paraId="75620F3C" w14:textId="7297ED65" w:rsidR="007843E2" w:rsidRPr="00C86390" w:rsidRDefault="007843E2" w:rsidP="00C86390">
      <w:pPr>
        <w:pStyle w:val="Rubrik2"/>
        <w:spacing w:before="0" w:after="200"/>
        <w:rPr>
          <w:rFonts w:asciiTheme="minorHAnsi" w:hAnsiTheme="minorHAnsi" w:cstheme="minorHAnsi"/>
          <w:b/>
          <w:color w:val="auto"/>
        </w:rPr>
      </w:pPr>
      <w:bookmarkStart w:id="29" w:name="_Toc2776778"/>
      <w:r w:rsidRPr="005744BE">
        <w:rPr>
          <w:rFonts w:asciiTheme="minorHAnsi" w:hAnsiTheme="minorHAnsi" w:cstheme="minorHAnsi"/>
          <w:b/>
          <w:color w:val="auto"/>
          <w:highlight w:val="yellow"/>
        </w:rPr>
        <w:t>AFG.4</w:t>
      </w:r>
      <w:r w:rsidRPr="005744BE">
        <w:rPr>
          <w:rFonts w:asciiTheme="minorHAnsi" w:hAnsiTheme="minorHAnsi" w:cstheme="minorHAnsi"/>
          <w:b/>
          <w:color w:val="auto"/>
          <w:highlight w:val="yellow"/>
        </w:rPr>
        <w:tab/>
        <w:t xml:space="preserve">Leverans, transport m </w:t>
      </w:r>
      <w:proofErr w:type="spellStart"/>
      <w:r w:rsidRPr="005744BE">
        <w:rPr>
          <w:rFonts w:asciiTheme="minorHAnsi" w:hAnsiTheme="minorHAnsi" w:cstheme="minorHAnsi"/>
          <w:b/>
          <w:color w:val="auto"/>
          <w:highlight w:val="yellow"/>
        </w:rPr>
        <w:t>m</w:t>
      </w:r>
      <w:bookmarkEnd w:id="29"/>
      <w:proofErr w:type="spellEnd"/>
      <w:r w:rsidRPr="00C86390">
        <w:rPr>
          <w:rFonts w:asciiTheme="minorHAnsi" w:hAnsiTheme="minorHAnsi" w:cstheme="minorHAnsi"/>
          <w:b/>
          <w:color w:val="auto"/>
        </w:rPr>
        <w:t xml:space="preserve"> </w:t>
      </w:r>
    </w:p>
    <w:p w14:paraId="0796419B" w14:textId="0AF741D0" w:rsidR="007843E2" w:rsidRPr="005744BE" w:rsidRDefault="007843E2" w:rsidP="00C86390">
      <w:pPr>
        <w:pStyle w:val="Rubrik3"/>
        <w:spacing w:before="0" w:after="200"/>
        <w:rPr>
          <w:rFonts w:asciiTheme="minorHAnsi" w:hAnsiTheme="minorHAnsi" w:cstheme="minorHAnsi"/>
          <w:b/>
          <w:color w:val="auto"/>
          <w:highlight w:val="yellow"/>
        </w:rPr>
      </w:pPr>
      <w:r w:rsidRPr="005744BE">
        <w:rPr>
          <w:rFonts w:asciiTheme="minorHAnsi" w:hAnsiTheme="minorHAnsi" w:cstheme="minorHAnsi"/>
          <w:b/>
          <w:color w:val="auto"/>
          <w:highlight w:val="yellow"/>
        </w:rPr>
        <w:t>AFG.44</w:t>
      </w:r>
      <w:r w:rsidRPr="005744BE">
        <w:rPr>
          <w:rFonts w:asciiTheme="minorHAnsi" w:hAnsiTheme="minorHAnsi" w:cstheme="minorHAnsi"/>
          <w:b/>
          <w:color w:val="auto"/>
          <w:highlight w:val="yellow"/>
        </w:rPr>
        <w:tab/>
        <w:t>Lyftanordningar</w:t>
      </w:r>
    </w:p>
    <w:p w14:paraId="4E072624" w14:textId="72F53470" w:rsidR="007843E2" w:rsidRDefault="007843E2" w:rsidP="007843E2">
      <w:pPr>
        <w:ind w:left="1304" w:firstLine="1"/>
      </w:pPr>
      <w:r w:rsidRPr="005744BE">
        <w:rPr>
          <w:highlight w:val="yellow"/>
        </w:rPr>
        <w:t xml:space="preserve">Arbetsfordon som utför uppdrag för trafikkontoret inom miljözon (bilaga D i Blå Boken) ska vara försedd med anordning, som gör att fordonet inte kan flyttas om kran </w:t>
      </w:r>
      <w:r w:rsidRPr="005744BE">
        <w:rPr>
          <w:highlight w:val="yellow"/>
        </w:rPr>
        <w:lastRenderedPageBreak/>
        <w:t>eller lyftanordning/arm är högre än 4,5 m (gäller ej för fordon som arbetar totalt mindre än 8 timmar i projektet).</w:t>
      </w:r>
    </w:p>
    <w:p w14:paraId="43E998BC" w14:textId="730918E3" w:rsidR="007843E2" w:rsidRDefault="007843E2" w:rsidP="007843E2">
      <w:pPr>
        <w:ind w:left="1304" w:firstLine="1"/>
      </w:pPr>
      <w:r w:rsidRPr="005744BE">
        <w:rPr>
          <w:highlight w:val="yellow"/>
        </w:rPr>
        <w:t>Alternativt kan fordonet vara försett med en hastighetsregulator, som är låst till en högsta hastighet om 5 km/tim om lyftanordning/arm är högre än 4,5 m.</w:t>
      </w:r>
    </w:p>
    <w:p w14:paraId="7660A51B" w14:textId="77777777" w:rsidR="00ED3CF7" w:rsidRDefault="00ED3CF7" w:rsidP="00C86390">
      <w:pPr>
        <w:pStyle w:val="Rubrik2"/>
        <w:spacing w:before="0" w:after="200"/>
        <w:rPr>
          <w:rFonts w:asciiTheme="minorHAnsi" w:hAnsiTheme="minorHAnsi" w:cstheme="minorHAnsi"/>
          <w:b/>
          <w:color w:val="auto"/>
          <w:highlight w:val="yellow"/>
        </w:rPr>
      </w:pPr>
    </w:p>
    <w:p w14:paraId="26A6CEDB" w14:textId="18790926" w:rsidR="007843E2" w:rsidRPr="00C86390" w:rsidRDefault="007843E2" w:rsidP="00C86390">
      <w:pPr>
        <w:pStyle w:val="Rubrik2"/>
        <w:spacing w:before="0" w:after="200"/>
        <w:rPr>
          <w:rFonts w:asciiTheme="minorHAnsi" w:hAnsiTheme="minorHAnsi" w:cstheme="minorHAnsi"/>
          <w:b/>
          <w:color w:val="auto"/>
        </w:rPr>
      </w:pPr>
      <w:bookmarkStart w:id="30" w:name="_Toc2776779"/>
      <w:r w:rsidRPr="005744BE">
        <w:rPr>
          <w:rFonts w:asciiTheme="minorHAnsi" w:hAnsiTheme="minorHAnsi" w:cstheme="minorHAnsi"/>
          <w:b/>
          <w:color w:val="auto"/>
          <w:highlight w:val="yellow"/>
        </w:rPr>
        <w:t>AFG.7</w:t>
      </w:r>
      <w:r w:rsidRPr="005744BE">
        <w:rPr>
          <w:rFonts w:asciiTheme="minorHAnsi" w:hAnsiTheme="minorHAnsi" w:cstheme="minorHAnsi"/>
          <w:b/>
          <w:color w:val="auto"/>
          <w:highlight w:val="yellow"/>
        </w:rPr>
        <w:tab/>
        <w:t xml:space="preserve">Uppvärmning, uttorkning och väderberoende arbeten m </w:t>
      </w:r>
      <w:proofErr w:type="spellStart"/>
      <w:r w:rsidRPr="005744BE">
        <w:rPr>
          <w:rFonts w:asciiTheme="minorHAnsi" w:hAnsiTheme="minorHAnsi" w:cstheme="minorHAnsi"/>
          <w:b/>
          <w:color w:val="auto"/>
          <w:highlight w:val="yellow"/>
        </w:rPr>
        <w:t>m</w:t>
      </w:r>
      <w:bookmarkEnd w:id="30"/>
      <w:proofErr w:type="spellEnd"/>
    </w:p>
    <w:p w14:paraId="4A631ACA" w14:textId="4149D4B3" w:rsidR="00F15042" w:rsidRPr="005744BE" w:rsidRDefault="007843E2" w:rsidP="007843E2">
      <w:pPr>
        <w:rPr>
          <w:b/>
          <w:highlight w:val="yellow"/>
        </w:rPr>
      </w:pPr>
      <w:r w:rsidRPr="005744BE">
        <w:rPr>
          <w:b/>
          <w:highlight w:val="yellow"/>
        </w:rPr>
        <w:t>AFG.752</w:t>
      </w:r>
      <w:r w:rsidRPr="005744BE">
        <w:rPr>
          <w:b/>
          <w:highlight w:val="yellow"/>
        </w:rPr>
        <w:tab/>
        <w:t>Snöröjning</w:t>
      </w:r>
    </w:p>
    <w:p w14:paraId="4871AEB1" w14:textId="6F994115" w:rsidR="007843E2" w:rsidRDefault="007843E2" w:rsidP="007843E2">
      <w:pPr>
        <w:ind w:left="1304" w:firstLine="1"/>
      </w:pPr>
      <w:r w:rsidRPr="005744BE">
        <w:rPr>
          <w:highlight w:val="yellow"/>
        </w:rPr>
        <w:t>Åtgärder såsom kompletterande sandning, kompletterande utmärkning av vägkanter och dylikt åligger entreprenören.</w:t>
      </w:r>
    </w:p>
    <w:p w14:paraId="602EDD06" w14:textId="77777777" w:rsidR="00ED3CF7" w:rsidRDefault="00ED3CF7" w:rsidP="00C86390">
      <w:pPr>
        <w:pStyle w:val="Rubrik2"/>
        <w:spacing w:before="0" w:after="200"/>
        <w:rPr>
          <w:rFonts w:asciiTheme="minorHAnsi" w:hAnsiTheme="minorHAnsi" w:cstheme="minorHAnsi"/>
          <w:b/>
          <w:color w:val="auto"/>
        </w:rPr>
      </w:pPr>
    </w:p>
    <w:p w14:paraId="6562AAA1" w14:textId="74AB06C0" w:rsidR="007843E2" w:rsidRPr="00C86390" w:rsidRDefault="007843E2" w:rsidP="00C86390">
      <w:pPr>
        <w:pStyle w:val="Rubrik2"/>
        <w:spacing w:before="0" w:after="200"/>
        <w:rPr>
          <w:rFonts w:asciiTheme="minorHAnsi" w:hAnsiTheme="minorHAnsi" w:cstheme="minorHAnsi"/>
          <w:b/>
          <w:color w:val="auto"/>
        </w:rPr>
      </w:pPr>
      <w:bookmarkStart w:id="31" w:name="_Toc2776780"/>
      <w:r w:rsidRPr="00C86390">
        <w:rPr>
          <w:rFonts w:asciiTheme="minorHAnsi" w:hAnsiTheme="minorHAnsi" w:cstheme="minorHAnsi"/>
          <w:b/>
          <w:color w:val="auto"/>
        </w:rPr>
        <w:t>AFG.8</w:t>
      </w:r>
      <w:r w:rsidRPr="00C86390">
        <w:rPr>
          <w:rFonts w:asciiTheme="minorHAnsi" w:hAnsiTheme="minorHAnsi" w:cstheme="minorHAnsi"/>
          <w:b/>
          <w:color w:val="auto"/>
        </w:rPr>
        <w:tab/>
        <w:t xml:space="preserve">Länshållning, renhållning, rengöring m </w:t>
      </w:r>
      <w:proofErr w:type="spellStart"/>
      <w:r w:rsidRPr="00C86390">
        <w:rPr>
          <w:rFonts w:asciiTheme="minorHAnsi" w:hAnsiTheme="minorHAnsi" w:cstheme="minorHAnsi"/>
          <w:b/>
          <w:color w:val="auto"/>
        </w:rPr>
        <w:t>m</w:t>
      </w:r>
      <w:bookmarkEnd w:id="31"/>
      <w:proofErr w:type="spellEnd"/>
    </w:p>
    <w:p w14:paraId="1EC741D5" w14:textId="31A1CF86"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AFG.81</w:t>
      </w:r>
      <w:r w:rsidRPr="00C86390">
        <w:rPr>
          <w:rFonts w:asciiTheme="minorHAnsi" w:hAnsiTheme="minorHAnsi" w:cstheme="minorHAnsi"/>
          <w:b/>
          <w:color w:val="auto"/>
        </w:rPr>
        <w:tab/>
        <w:t>Länshållning</w:t>
      </w:r>
    </w:p>
    <w:p w14:paraId="27A32139" w14:textId="546D891C"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AFG.82</w:t>
      </w:r>
      <w:r w:rsidRPr="00C86390">
        <w:rPr>
          <w:rFonts w:asciiTheme="minorHAnsi" w:hAnsiTheme="minorHAnsi" w:cstheme="minorHAnsi"/>
          <w:b/>
          <w:color w:val="auto"/>
        </w:rPr>
        <w:tab/>
        <w:t>Renhållning</w:t>
      </w:r>
    </w:p>
    <w:p w14:paraId="0931C853" w14:textId="616E151E" w:rsidR="007843E2" w:rsidRPr="00C86390" w:rsidRDefault="007843E2" w:rsidP="007843E2">
      <w:pPr>
        <w:rPr>
          <w:b/>
        </w:rPr>
      </w:pPr>
      <w:r w:rsidRPr="00C86390">
        <w:rPr>
          <w:b/>
        </w:rPr>
        <w:t>AFG.832</w:t>
      </w:r>
      <w:r w:rsidRPr="00C86390">
        <w:rPr>
          <w:b/>
        </w:rPr>
        <w:tab/>
        <w:t>Slutrengöring</w:t>
      </w:r>
    </w:p>
    <w:p w14:paraId="572D1C81" w14:textId="056CA0DC"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AFG.85</w:t>
      </w:r>
      <w:r w:rsidRPr="00C86390">
        <w:rPr>
          <w:rFonts w:asciiTheme="minorHAnsi" w:hAnsiTheme="minorHAnsi" w:cstheme="minorHAnsi"/>
          <w:b/>
          <w:color w:val="auto"/>
        </w:rPr>
        <w:tab/>
        <w:t>Återställande av mark</w:t>
      </w:r>
    </w:p>
    <w:p w14:paraId="3363C268" w14:textId="34B1225E" w:rsidR="007843E2" w:rsidRDefault="007843E2" w:rsidP="007843E2">
      <w:r>
        <w:tab/>
        <w:t>Nöjdförklaring ska inhämtas.</w:t>
      </w:r>
    </w:p>
    <w:p w14:paraId="0A804652" w14:textId="77777777" w:rsidR="00C86390" w:rsidRDefault="00C86390" w:rsidP="007843E2"/>
    <w:p w14:paraId="547728E0" w14:textId="77777777" w:rsidR="00C86390" w:rsidRDefault="00C86390">
      <w:pPr>
        <w:rPr>
          <w:b/>
        </w:rPr>
      </w:pPr>
      <w:r>
        <w:rPr>
          <w:b/>
        </w:rPr>
        <w:br w:type="page"/>
      </w:r>
    </w:p>
    <w:p w14:paraId="0B2E3A73" w14:textId="761666EA" w:rsidR="005D6062" w:rsidRPr="005744BE" w:rsidRDefault="005D6062" w:rsidP="007843E2">
      <w:pPr>
        <w:rPr>
          <w:b/>
          <w:sz w:val="24"/>
          <w:highlight w:val="yellow"/>
        </w:rPr>
      </w:pPr>
      <w:r w:rsidRPr="005744BE">
        <w:rPr>
          <w:b/>
          <w:sz w:val="24"/>
          <w:highlight w:val="yellow"/>
        </w:rPr>
        <w:lastRenderedPageBreak/>
        <w:t>ADMINISTRATIVA FÖRESKRIFTER</w:t>
      </w:r>
    </w:p>
    <w:p w14:paraId="7EB44CF9" w14:textId="74B20F43" w:rsidR="005D6062" w:rsidRPr="005744BE" w:rsidRDefault="005D6062" w:rsidP="007843E2">
      <w:pPr>
        <w:rPr>
          <w:b/>
          <w:sz w:val="24"/>
          <w:highlight w:val="yellow"/>
        </w:rPr>
      </w:pPr>
      <w:r w:rsidRPr="005744BE">
        <w:rPr>
          <w:b/>
          <w:sz w:val="24"/>
          <w:highlight w:val="yellow"/>
        </w:rPr>
        <w:t>Bilaga A</w:t>
      </w:r>
    </w:p>
    <w:p w14:paraId="6E00833C" w14:textId="44C6607D" w:rsidR="005D6062" w:rsidRPr="005744BE" w:rsidRDefault="005D6062" w:rsidP="007843E2">
      <w:pPr>
        <w:rPr>
          <w:highlight w:val="yellow"/>
        </w:rPr>
      </w:pPr>
    </w:p>
    <w:p w14:paraId="09706452" w14:textId="767FADD3" w:rsidR="005D6062" w:rsidRPr="005744BE" w:rsidRDefault="005D6062" w:rsidP="007843E2">
      <w:pPr>
        <w:rPr>
          <w:b/>
          <w:highlight w:val="yellow"/>
        </w:rPr>
      </w:pPr>
      <w:r w:rsidRPr="005744BE">
        <w:rPr>
          <w:b/>
          <w:highlight w:val="yellow"/>
        </w:rPr>
        <w:t>Värdeminskningsavdrag för deformation på avloppsledning</w:t>
      </w:r>
    </w:p>
    <w:p w14:paraId="1B3C632D" w14:textId="5F0D1601" w:rsidR="005D6062" w:rsidRPr="005744BE" w:rsidRDefault="005D6062" w:rsidP="007843E2">
      <w:pPr>
        <w:rPr>
          <w:highlight w:val="yellow"/>
        </w:rPr>
      </w:pPr>
      <w:r w:rsidRPr="005744BE">
        <w:rPr>
          <w:highlight w:val="yellow"/>
        </w:rPr>
        <w:t>Om kravet enligt toleransklass A inte uppfylls men deformationen är mindre än vad som anges för toleransklass C utfaller ett avdrag för värdeminskning.</w:t>
      </w:r>
    </w:p>
    <w:p w14:paraId="1412016D" w14:textId="5105E7D8" w:rsidR="005D6062" w:rsidRPr="005744BE" w:rsidRDefault="005D6062" w:rsidP="007843E2">
      <w:pPr>
        <w:rPr>
          <w:highlight w:val="yellow"/>
        </w:rPr>
      </w:pPr>
      <w:r w:rsidRPr="005744BE">
        <w:rPr>
          <w:highlight w:val="yellow"/>
        </w:rPr>
        <w:t>För dagvattenledning gäller att värdeminskningsavdrag som redovisas nedan reduceras med 25 %.</w:t>
      </w:r>
    </w:p>
    <w:p w14:paraId="6A9C398F" w14:textId="5F3C7B82" w:rsidR="005D6062" w:rsidRPr="005744BE" w:rsidRDefault="005D6062" w:rsidP="007843E2">
      <w:pPr>
        <w:rPr>
          <w:highlight w:val="yellow"/>
        </w:rPr>
      </w:pPr>
      <w:r w:rsidRPr="005744BE">
        <w:rPr>
          <w:highlight w:val="yellow"/>
        </w:rPr>
        <w:t>Upp till toleransklass C gäller att:</w:t>
      </w:r>
    </w:p>
    <w:p w14:paraId="76D7587E" w14:textId="7F4A0628" w:rsidR="005D6062" w:rsidRPr="005744BE" w:rsidRDefault="005D6062" w:rsidP="005D6062">
      <w:pPr>
        <w:rPr>
          <w:highlight w:val="yellow"/>
        </w:rPr>
      </w:pPr>
      <w:r w:rsidRPr="005744BE">
        <w:rPr>
          <w:highlight w:val="yellow"/>
        </w:rPr>
        <w:t>Om mer än 20 % av en ledningssträcka (mellan två brunnar, typ nedstigningsbrunn, tillsynsbrunn och rensbrunn) är deformerad ska ett engångs-belopp på 3 000 kr utfalla, plus 300 kr per meter ledning som inte upp-fyller kravet.</w:t>
      </w:r>
    </w:p>
    <w:p w14:paraId="3E6ACA3E" w14:textId="4FFA8BF7" w:rsidR="005D6062" w:rsidRPr="005744BE" w:rsidRDefault="005D6062" w:rsidP="005D6062">
      <w:pPr>
        <w:rPr>
          <w:highlight w:val="yellow"/>
        </w:rPr>
      </w:pPr>
      <w:r w:rsidRPr="005744BE">
        <w:rPr>
          <w:highlight w:val="yellow"/>
        </w:rPr>
        <w:t>Om deformationen är större än vad som anges för toleransklass C gäller att felet ska åtgärdas, alternativt om en bedömning visar att åtgärd inte krävs, så ska ett större avdrag för värdeminskning utfalla.</w:t>
      </w:r>
    </w:p>
    <w:p w14:paraId="59D85932" w14:textId="77777777" w:rsidR="005D6062" w:rsidRPr="005744BE" w:rsidRDefault="005D6062" w:rsidP="005D6062">
      <w:pPr>
        <w:rPr>
          <w:highlight w:val="yellow"/>
        </w:rPr>
      </w:pPr>
    </w:p>
    <w:p w14:paraId="486D46FE" w14:textId="77777777" w:rsidR="005D6062" w:rsidRPr="005744BE" w:rsidRDefault="005D6062" w:rsidP="005D6062">
      <w:pPr>
        <w:rPr>
          <w:b/>
          <w:highlight w:val="yellow"/>
        </w:rPr>
      </w:pPr>
      <w:r w:rsidRPr="005744BE">
        <w:rPr>
          <w:b/>
          <w:highlight w:val="yellow"/>
        </w:rPr>
        <w:t>Värdeminskningsavdrag för riktningsavvikelse på avloppsledning</w:t>
      </w:r>
    </w:p>
    <w:p w14:paraId="23496CCB" w14:textId="447C6E00" w:rsidR="005D6062" w:rsidRPr="005744BE" w:rsidRDefault="005D6062" w:rsidP="005D6062">
      <w:pPr>
        <w:rPr>
          <w:highlight w:val="yellow"/>
        </w:rPr>
      </w:pPr>
      <w:r w:rsidRPr="005744BE">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52DF7E83" w14:textId="77777777" w:rsidR="005D6062" w:rsidRPr="005744BE" w:rsidRDefault="005D6062" w:rsidP="005D6062">
      <w:pPr>
        <w:rPr>
          <w:highlight w:val="yellow"/>
        </w:rPr>
      </w:pPr>
      <w:r w:rsidRPr="005744BE">
        <w:rPr>
          <w:highlight w:val="yellow"/>
        </w:rPr>
        <w:t>Med ändring av Svenskt Vatten P91 gäller följande:</w:t>
      </w:r>
    </w:p>
    <w:p w14:paraId="63054E77" w14:textId="7494D395" w:rsidR="005D6062" w:rsidRPr="005744BE" w:rsidRDefault="005D6062" w:rsidP="005D6062">
      <w:pPr>
        <w:rPr>
          <w:highlight w:val="yellow"/>
        </w:rPr>
      </w:pPr>
      <w:r w:rsidRPr="005744BE">
        <w:rPr>
          <w:highlight w:val="yellow"/>
        </w:rPr>
        <w:t xml:space="preserve">För ledning med lutning </w:t>
      </w:r>
      <w:proofErr w:type="gramStart"/>
      <w:r w:rsidRPr="005744BE">
        <w:rPr>
          <w:highlight w:val="yellow"/>
        </w:rPr>
        <w:t>6-20</w:t>
      </w:r>
      <w:proofErr w:type="gramEnd"/>
      <w:r w:rsidRPr="005744BE">
        <w:rPr>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5DA01421" w14:textId="0C85F651" w:rsidR="005D6062" w:rsidRPr="005744BE" w:rsidRDefault="005D6062" w:rsidP="005D6062">
      <w:pPr>
        <w:rPr>
          <w:highlight w:val="yellow"/>
        </w:rPr>
      </w:pPr>
      <w:r w:rsidRPr="005744BE">
        <w:rPr>
          <w:highlight w:val="yellow"/>
        </w:rPr>
        <w:t>Om krav enligt toleransklass A inte uppfylls utfaller ett avdrag för värdeminskning. Avdragen är olika beroende på ledningslutning och vilken toleransklass ledningen ligger inom.</w:t>
      </w:r>
    </w:p>
    <w:p w14:paraId="61311B37" w14:textId="77777777" w:rsidR="005D6062" w:rsidRPr="005744BE" w:rsidRDefault="005D6062" w:rsidP="005D6062">
      <w:pPr>
        <w:rPr>
          <w:highlight w:val="yellow"/>
        </w:rPr>
      </w:pPr>
      <w:r w:rsidRPr="005744BE">
        <w:rPr>
          <w:highlight w:val="yellow"/>
        </w:rPr>
        <w:t>För dagvattenledning gäller att värdeminskningsavdrag som redovisas nedan reduceras med 25 %.</w:t>
      </w:r>
    </w:p>
    <w:p w14:paraId="33EDF608" w14:textId="0A472638" w:rsidR="005D6062" w:rsidRPr="005744BE" w:rsidRDefault="005D6062" w:rsidP="005D6062">
      <w:pPr>
        <w:rPr>
          <w:highlight w:val="yellow"/>
        </w:rPr>
      </w:pPr>
      <w:r w:rsidRPr="005744BE">
        <w:rPr>
          <w:highlight w:val="yellow"/>
        </w:rPr>
        <w:t>Avdrag för värdeminskning vid toleransklass B per ledningssträcka mellan två brunnar (typ nedstigningsbrunn, tillsynsbrunn och rensbrunn) är följande:</w:t>
      </w:r>
    </w:p>
    <w:p w14:paraId="4B045DB5" w14:textId="77777777" w:rsidR="005D6062" w:rsidRPr="005744BE" w:rsidRDefault="005D6062" w:rsidP="005D6062">
      <w:pPr>
        <w:rPr>
          <w:highlight w:val="yellow"/>
        </w:rPr>
      </w:pPr>
      <w:r w:rsidRPr="005744BE">
        <w:rPr>
          <w:highlight w:val="yellow"/>
        </w:rPr>
        <w:t xml:space="preserve">-      Vid projekterad ledningslutning mindre än 6 </w:t>
      </w:r>
      <w:proofErr w:type="gramStart"/>
      <w:r w:rsidRPr="005744BE">
        <w:rPr>
          <w:highlight w:val="yellow"/>
        </w:rPr>
        <w:t>‰ :</w:t>
      </w:r>
      <w:proofErr w:type="gramEnd"/>
      <w:r w:rsidRPr="005744BE">
        <w:rPr>
          <w:highlight w:val="yellow"/>
        </w:rPr>
        <w:t xml:space="preserve"> 30 000 kr plus avdrag med 400 kr per meter ledning som ej uppfyller kravet.</w:t>
      </w:r>
    </w:p>
    <w:p w14:paraId="018BC991" w14:textId="77777777" w:rsidR="005D6062" w:rsidRPr="005744BE" w:rsidRDefault="005D6062" w:rsidP="005D6062">
      <w:pPr>
        <w:rPr>
          <w:highlight w:val="yellow"/>
        </w:rPr>
      </w:pPr>
      <w:r w:rsidRPr="005744BE">
        <w:rPr>
          <w:highlight w:val="yellow"/>
        </w:rPr>
        <w:t>-      Vid projekterad ledningslutning 6 ‰ och upp till och med 20 ‰: 25 000 kr plus avdrag med 400 kr per meter ledning som ej uppfyller kravet.</w:t>
      </w:r>
    </w:p>
    <w:p w14:paraId="6AC066DC" w14:textId="77777777" w:rsidR="005D6062" w:rsidRPr="005744BE" w:rsidRDefault="005D6062" w:rsidP="005D6062">
      <w:pPr>
        <w:rPr>
          <w:highlight w:val="yellow"/>
        </w:rPr>
      </w:pPr>
      <w:r w:rsidRPr="005744BE">
        <w:rPr>
          <w:highlight w:val="yellow"/>
        </w:rPr>
        <w:lastRenderedPageBreak/>
        <w:t>-      Vid projekterad ledningslutning större än 20 ‰: 10 000 kr plus avdrag med 400 kr per meter ledning som ej uppfyller kravet.</w:t>
      </w:r>
    </w:p>
    <w:p w14:paraId="7237060C" w14:textId="12DD545F" w:rsidR="005D6062" w:rsidRPr="005744BE" w:rsidRDefault="005D6062" w:rsidP="005D6062">
      <w:pPr>
        <w:rPr>
          <w:highlight w:val="yellow"/>
        </w:rPr>
      </w:pPr>
      <w:r w:rsidRPr="005744BE">
        <w:rPr>
          <w:highlight w:val="yellow"/>
        </w:rPr>
        <w:t>Avdrag för värdeminskning vid toleransklass C per ledningssträcka mellan två brunnar (typ nedstigningsbrunn, tillsynsbrunn och rensbrunn) är följande:</w:t>
      </w:r>
    </w:p>
    <w:p w14:paraId="43EFF6E4" w14:textId="77777777" w:rsidR="005D6062" w:rsidRPr="005744BE" w:rsidRDefault="005D6062" w:rsidP="005D6062">
      <w:pPr>
        <w:rPr>
          <w:highlight w:val="yellow"/>
        </w:rPr>
      </w:pPr>
      <w:r w:rsidRPr="005744BE">
        <w:rPr>
          <w:highlight w:val="yellow"/>
        </w:rPr>
        <w:t>-      Vid projekterad ledningslutning mindre än 6 ‰: 60 000 kr plus avdrag med 600 kr per meter ledning som ej uppfyller kravet.</w:t>
      </w:r>
    </w:p>
    <w:p w14:paraId="67DF5E78" w14:textId="77777777" w:rsidR="005D6062" w:rsidRPr="005744BE" w:rsidRDefault="005D6062" w:rsidP="005D6062">
      <w:pPr>
        <w:rPr>
          <w:highlight w:val="yellow"/>
        </w:rPr>
      </w:pPr>
      <w:r w:rsidRPr="005744BE">
        <w:rPr>
          <w:highlight w:val="yellow"/>
        </w:rPr>
        <w:t>-      Vid projekterad ledningslutning 6 ‰ och upp till och med 20 ‰: 50 000 kr plus avdrag med 600 kr per meter ledning som ej uppfyller kravet.</w:t>
      </w:r>
    </w:p>
    <w:p w14:paraId="7F381308" w14:textId="77777777" w:rsidR="005D6062" w:rsidRPr="005744BE" w:rsidRDefault="005D6062" w:rsidP="005D6062">
      <w:pPr>
        <w:rPr>
          <w:highlight w:val="yellow"/>
        </w:rPr>
      </w:pPr>
      <w:r w:rsidRPr="005744BE">
        <w:rPr>
          <w:highlight w:val="yellow"/>
        </w:rPr>
        <w:t>-      Vid projekterad ledningslutning större än 20 ‰: 20 000 kr plus avdrag med 600 kr per meter ledning som ej uppfyller kravet.</w:t>
      </w:r>
    </w:p>
    <w:p w14:paraId="073B8EAE" w14:textId="77777777" w:rsidR="005D6062" w:rsidRPr="005744BE" w:rsidRDefault="005D6062" w:rsidP="005D6062">
      <w:pPr>
        <w:rPr>
          <w:b/>
          <w:highlight w:val="yellow"/>
        </w:rPr>
      </w:pPr>
    </w:p>
    <w:p w14:paraId="00DF35AA" w14:textId="6691ECF0" w:rsidR="005D6062" w:rsidRPr="005744BE" w:rsidRDefault="005D6062" w:rsidP="005D6062">
      <w:pPr>
        <w:rPr>
          <w:b/>
          <w:highlight w:val="yellow"/>
        </w:rPr>
      </w:pPr>
      <w:r w:rsidRPr="005744BE">
        <w:rPr>
          <w:b/>
          <w:highlight w:val="yellow"/>
        </w:rPr>
        <w:t>Värdeminskningsavdrag för brunn på avloppsledning</w:t>
      </w:r>
    </w:p>
    <w:p w14:paraId="0E1A6C83" w14:textId="5BE2C487" w:rsidR="005D6062" w:rsidRPr="005744BE" w:rsidRDefault="005D6062" w:rsidP="005D6062">
      <w:pPr>
        <w:rPr>
          <w:highlight w:val="yellow"/>
        </w:rPr>
      </w:pPr>
      <w:r w:rsidRPr="005744BE">
        <w:rPr>
          <w:highlight w:val="yellow"/>
        </w:rPr>
        <w:t>Om krav enligt toleransklass A inte uppfylls men felet inte är större än toleransklass C utfaller ett värdeminskningsavdrag på entreprenadsumman.</w:t>
      </w:r>
    </w:p>
    <w:p w14:paraId="26C1A872" w14:textId="77777777" w:rsidR="005D6062" w:rsidRPr="005744BE" w:rsidRDefault="005D6062" w:rsidP="005D6062">
      <w:pPr>
        <w:rPr>
          <w:highlight w:val="yellow"/>
        </w:rPr>
      </w:pPr>
      <w:r w:rsidRPr="005744BE">
        <w:rPr>
          <w:highlight w:val="yellow"/>
        </w:rPr>
        <w:t>Vid fel större än toleransklass C ska felet åtgärdas. Ny avvägning ska utföras på åtgärdad brunn.</w:t>
      </w:r>
    </w:p>
    <w:p w14:paraId="6E67EDFF" w14:textId="77777777" w:rsidR="005D6062" w:rsidRPr="005744BE" w:rsidRDefault="005D6062" w:rsidP="005D6062">
      <w:pPr>
        <w:rPr>
          <w:highlight w:val="yellow"/>
        </w:rPr>
      </w:pPr>
      <w:r w:rsidRPr="005744BE">
        <w:rPr>
          <w:highlight w:val="yellow"/>
        </w:rPr>
        <w:t>Avdrag för värdeminskning vid toleransklass B är per brunn:</w:t>
      </w:r>
    </w:p>
    <w:p w14:paraId="24224A42" w14:textId="77777777" w:rsidR="005D6062" w:rsidRPr="005744BE" w:rsidRDefault="005D6062" w:rsidP="005D6062">
      <w:pPr>
        <w:rPr>
          <w:highlight w:val="yellow"/>
        </w:rPr>
      </w:pPr>
      <w:r w:rsidRPr="005744BE">
        <w:rPr>
          <w:highlight w:val="yellow"/>
        </w:rPr>
        <w:t>-      Vid ledningslutning som är mindre än 6 ‰: 10 000 kr.</w:t>
      </w:r>
    </w:p>
    <w:p w14:paraId="52879686" w14:textId="77777777" w:rsidR="005D6062" w:rsidRPr="005744BE" w:rsidRDefault="005D6062" w:rsidP="005D6062">
      <w:pPr>
        <w:rPr>
          <w:highlight w:val="yellow"/>
        </w:rPr>
      </w:pPr>
      <w:r w:rsidRPr="005744BE">
        <w:rPr>
          <w:highlight w:val="yellow"/>
        </w:rPr>
        <w:t>-      Vid ledningslutning 6 ‰ och upp till och med 20 ‰: 7 000 kr.</w:t>
      </w:r>
    </w:p>
    <w:p w14:paraId="36A676A3" w14:textId="77777777" w:rsidR="005D6062" w:rsidRPr="005744BE" w:rsidRDefault="005D6062" w:rsidP="005D6062">
      <w:pPr>
        <w:rPr>
          <w:highlight w:val="yellow"/>
        </w:rPr>
      </w:pPr>
      <w:r w:rsidRPr="005744BE">
        <w:rPr>
          <w:highlight w:val="yellow"/>
        </w:rPr>
        <w:t>-      Vid ledningslutning större än 20 ‰: 5 000 kr.</w:t>
      </w:r>
    </w:p>
    <w:p w14:paraId="2B220A88" w14:textId="77777777" w:rsidR="005D6062" w:rsidRPr="005744BE" w:rsidRDefault="005D6062" w:rsidP="005D6062">
      <w:pPr>
        <w:rPr>
          <w:highlight w:val="yellow"/>
        </w:rPr>
      </w:pPr>
      <w:r w:rsidRPr="005744BE">
        <w:rPr>
          <w:highlight w:val="yellow"/>
        </w:rPr>
        <w:t>Avdrag för värdeminskning vid toleransklass C är per brunn:</w:t>
      </w:r>
    </w:p>
    <w:p w14:paraId="53FAC98A" w14:textId="77777777" w:rsidR="005D6062" w:rsidRPr="005744BE" w:rsidRDefault="005D6062" w:rsidP="005D6062">
      <w:pPr>
        <w:rPr>
          <w:highlight w:val="yellow"/>
        </w:rPr>
      </w:pPr>
      <w:r w:rsidRPr="005744BE">
        <w:rPr>
          <w:highlight w:val="yellow"/>
        </w:rPr>
        <w:t>-      Vid ledningslutning som är mindre än 6 ‰: 15 000 kr.</w:t>
      </w:r>
    </w:p>
    <w:p w14:paraId="57128D92" w14:textId="77777777" w:rsidR="005D6062" w:rsidRPr="005744BE" w:rsidRDefault="005D6062" w:rsidP="005D6062">
      <w:pPr>
        <w:rPr>
          <w:highlight w:val="yellow"/>
        </w:rPr>
      </w:pPr>
      <w:r w:rsidRPr="005744BE">
        <w:rPr>
          <w:highlight w:val="yellow"/>
        </w:rPr>
        <w:t>-      Vid ledningslutning 6 ‰ och upp till och med 20 ‰: 10 000 kr.</w:t>
      </w:r>
    </w:p>
    <w:p w14:paraId="7DCDFD17" w14:textId="77777777" w:rsidR="005D6062" w:rsidRDefault="005D6062" w:rsidP="005D6062">
      <w:r w:rsidRPr="005744BE">
        <w:rPr>
          <w:highlight w:val="yellow"/>
        </w:rPr>
        <w:t>-      Vid ledningslutning större än 20 ‰: 7 000 kr.</w:t>
      </w:r>
    </w:p>
    <w:sectPr w:rsidR="005D6062" w:rsidSect="00D87A5A">
      <w:head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A4138" w14:textId="77777777" w:rsidR="00064D85" w:rsidRDefault="00064D85" w:rsidP="00D87A5A">
      <w:pPr>
        <w:spacing w:after="0" w:line="240" w:lineRule="auto"/>
      </w:pPr>
      <w:r>
        <w:separator/>
      </w:r>
    </w:p>
  </w:endnote>
  <w:endnote w:type="continuationSeparator" w:id="0">
    <w:p w14:paraId="7702EF50" w14:textId="77777777" w:rsidR="00064D85" w:rsidRDefault="00064D85" w:rsidP="00D8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0BF4B" w14:textId="77777777" w:rsidR="00064D85" w:rsidRDefault="00064D85" w:rsidP="00D87A5A">
      <w:pPr>
        <w:spacing w:after="0" w:line="240" w:lineRule="auto"/>
      </w:pPr>
      <w:r>
        <w:separator/>
      </w:r>
    </w:p>
  </w:footnote>
  <w:footnote w:type="continuationSeparator" w:id="0">
    <w:p w14:paraId="63BA3C42" w14:textId="77777777" w:rsidR="00064D85" w:rsidRDefault="00064D85" w:rsidP="00D87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73757270" w14:textId="484581CC" w:rsidR="00064D85" w:rsidRPr="004500AF" w:rsidRDefault="00064D85" w:rsidP="004500AF">
        <w:pPr>
          <w:pStyle w:val="Sidhuvud"/>
          <w:ind w:left="3288" w:firstLine="4536"/>
        </w:pPr>
        <w:r w:rsidRPr="004500AF">
          <w:rPr>
            <w:bCs/>
            <w:sz w:val="24"/>
            <w:szCs w:val="24"/>
          </w:rPr>
          <w:fldChar w:fldCharType="begin"/>
        </w:r>
        <w:r w:rsidRPr="004500AF">
          <w:rPr>
            <w:bCs/>
          </w:rPr>
          <w:instrText>PAGE</w:instrText>
        </w:r>
        <w:r w:rsidRPr="004500AF">
          <w:rPr>
            <w:bCs/>
            <w:sz w:val="24"/>
            <w:szCs w:val="24"/>
          </w:rPr>
          <w:fldChar w:fldCharType="separate"/>
        </w:r>
        <w:r w:rsidRPr="004500AF">
          <w:rPr>
            <w:bCs/>
          </w:rPr>
          <w:t>2</w:t>
        </w:r>
        <w:r w:rsidRPr="004500AF">
          <w:rPr>
            <w:bCs/>
            <w:sz w:val="24"/>
            <w:szCs w:val="24"/>
          </w:rPr>
          <w:fldChar w:fldCharType="end"/>
        </w:r>
        <w:r w:rsidRPr="004500AF">
          <w:t xml:space="preserve"> (</w:t>
        </w:r>
        <w:r w:rsidRPr="004500AF">
          <w:rPr>
            <w:bCs/>
            <w:sz w:val="24"/>
            <w:szCs w:val="24"/>
          </w:rPr>
          <w:fldChar w:fldCharType="begin"/>
        </w:r>
        <w:r w:rsidRPr="004500AF">
          <w:rPr>
            <w:bCs/>
          </w:rPr>
          <w:instrText>NUMPAGES</w:instrText>
        </w:r>
        <w:r w:rsidRPr="004500AF">
          <w:rPr>
            <w:bCs/>
            <w:sz w:val="24"/>
            <w:szCs w:val="24"/>
          </w:rPr>
          <w:fldChar w:fldCharType="separate"/>
        </w:r>
        <w:r w:rsidRPr="004500AF">
          <w:rPr>
            <w:bCs/>
          </w:rPr>
          <w:t>2</w:t>
        </w:r>
        <w:r w:rsidRPr="004500AF">
          <w:rPr>
            <w:bCs/>
            <w:sz w:val="24"/>
            <w:szCs w:val="24"/>
          </w:rPr>
          <w:fldChar w:fldCharType="end"/>
        </w:r>
        <w:r w:rsidRPr="004500AF">
          <w:rPr>
            <w:bCs/>
            <w:sz w:val="24"/>
            <w:szCs w:val="24"/>
          </w:rPr>
          <w:t>)</w:t>
        </w:r>
      </w:p>
    </w:sdtContent>
  </w:sdt>
  <w:p w14:paraId="504147CC" w14:textId="77777777" w:rsidR="00064D85" w:rsidRDefault="00064D8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064D85" w14:paraId="305B2C82" w14:textId="77777777" w:rsidTr="00733156">
      <w:tc>
        <w:tcPr>
          <w:tcW w:w="5103" w:type="dxa"/>
          <w:tcBorders>
            <w:bottom w:val="nil"/>
          </w:tcBorders>
          <w:vAlign w:val="center"/>
        </w:tcPr>
        <w:p w14:paraId="26068ABC" w14:textId="1BD31BDD" w:rsidR="00064D85" w:rsidRPr="00096ACC" w:rsidRDefault="00064D85" w:rsidP="00D87A5A">
          <w:pPr>
            <w:pStyle w:val="Sidhuvud"/>
            <w:spacing w:after="100"/>
            <w:rPr>
              <w:b/>
              <w:sz w:val="28"/>
              <w:szCs w:val="28"/>
            </w:rPr>
          </w:pPr>
          <w:r w:rsidRPr="00096ACC">
            <w:rPr>
              <w:b/>
              <w:sz w:val="28"/>
              <w:szCs w:val="28"/>
            </w:rPr>
            <w:t>Trafikkontoret</w:t>
          </w:r>
        </w:p>
      </w:tc>
      <w:tc>
        <w:tcPr>
          <w:tcW w:w="3969" w:type="dxa"/>
          <w:tcBorders>
            <w:bottom w:val="nil"/>
          </w:tcBorders>
        </w:tcPr>
        <w:p w14:paraId="640509F0" w14:textId="24B3ABD0" w:rsidR="00064D85" w:rsidRDefault="00064D85" w:rsidP="00D87A5A">
          <w:pPr>
            <w:pStyle w:val="Sidhuvud"/>
            <w:spacing w:after="100"/>
            <w:jc w:val="right"/>
          </w:pPr>
          <w:r>
            <w:rPr>
              <w:noProof/>
              <w:lang w:eastAsia="sv-SE"/>
            </w:rPr>
            <w:drawing>
              <wp:inline distT="0" distB="0" distL="0" distR="0" wp14:anchorId="716A7E1C" wp14:editId="1D74E56B">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064D85" w14:paraId="4A5D1E91" w14:textId="77777777" w:rsidTr="00733156">
      <w:tc>
        <w:tcPr>
          <w:tcW w:w="5103" w:type="dxa"/>
          <w:tcBorders>
            <w:top w:val="nil"/>
            <w:bottom w:val="single" w:sz="4" w:space="0" w:color="auto"/>
          </w:tcBorders>
          <w:shd w:val="clear" w:color="auto" w:fill="auto"/>
        </w:tcPr>
        <w:p w14:paraId="34C7356B" w14:textId="77777777" w:rsidR="00064D85" w:rsidRDefault="00064D85" w:rsidP="00D87A5A">
          <w:pPr>
            <w:pStyle w:val="Sidhuvud"/>
            <w:spacing w:after="100"/>
          </w:pPr>
        </w:p>
      </w:tc>
      <w:tc>
        <w:tcPr>
          <w:tcW w:w="3969" w:type="dxa"/>
          <w:tcBorders>
            <w:bottom w:val="single" w:sz="4" w:space="0" w:color="auto"/>
          </w:tcBorders>
          <w:shd w:val="clear" w:color="auto" w:fill="auto"/>
        </w:tcPr>
        <w:p w14:paraId="59591A91" w14:textId="77777777" w:rsidR="00064D85" w:rsidRDefault="00064D85" w:rsidP="00D87A5A">
          <w:pPr>
            <w:pStyle w:val="Sidhuvud"/>
            <w:spacing w:after="100"/>
            <w:jc w:val="right"/>
          </w:pPr>
        </w:p>
      </w:tc>
    </w:tr>
  </w:tbl>
  <w:p w14:paraId="53C8ED27" w14:textId="77777777" w:rsidR="00064D85" w:rsidRDefault="00064D8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AC2"/>
    <w:multiLevelType w:val="hybridMultilevel"/>
    <w:tmpl w:val="74B244C2"/>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 w15:restartNumberingAfterBreak="0">
    <w:nsid w:val="0C012DF5"/>
    <w:multiLevelType w:val="hybridMultilevel"/>
    <w:tmpl w:val="848C6FF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 w15:restartNumberingAfterBreak="0">
    <w:nsid w:val="1B0719CF"/>
    <w:multiLevelType w:val="hybridMultilevel"/>
    <w:tmpl w:val="C102F1D4"/>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3" w15:restartNumberingAfterBreak="0">
    <w:nsid w:val="296D708B"/>
    <w:multiLevelType w:val="hybridMultilevel"/>
    <w:tmpl w:val="B9BAB442"/>
    <w:lvl w:ilvl="0" w:tplc="C330AE1E">
      <w:start w:val="1"/>
      <w:numFmt w:val="decimal"/>
      <w:lvlText w:val="%1."/>
      <w:lvlJc w:val="left"/>
      <w:pPr>
        <w:ind w:left="2970" w:hanging="360"/>
      </w:pPr>
      <w:rPr>
        <w:rFonts w:hint="default"/>
      </w:rPr>
    </w:lvl>
    <w:lvl w:ilvl="1" w:tplc="041D0019">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4" w15:restartNumberingAfterBreak="0">
    <w:nsid w:val="32616588"/>
    <w:multiLevelType w:val="hybridMultilevel"/>
    <w:tmpl w:val="C676514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5"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8" w15:restartNumberingAfterBreak="0">
    <w:nsid w:val="3EED4974"/>
    <w:multiLevelType w:val="hybridMultilevel"/>
    <w:tmpl w:val="307C68D0"/>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42492968"/>
    <w:multiLevelType w:val="hybridMultilevel"/>
    <w:tmpl w:val="8BB41B88"/>
    <w:lvl w:ilvl="0" w:tplc="D1AAF3D2">
      <w:start w:val="5"/>
      <w:numFmt w:val="bullet"/>
      <w:lvlText w:val="-"/>
      <w:lvlJc w:val="left"/>
      <w:pPr>
        <w:ind w:left="3734" w:hanging="360"/>
      </w:pPr>
      <w:rPr>
        <w:rFonts w:ascii="Calibri" w:eastAsiaTheme="minorHAnsi" w:hAnsi="Calibri" w:cs="Calibri" w:hint="default"/>
      </w:rPr>
    </w:lvl>
    <w:lvl w:ilvl="1" w:tplc="041D0003">
      <w:start w:val="1"/>
      <w:numFmt w:val="bullet"/>
      <w:lvlText w:val="o"/>
      <w:lvlJc w:val="left"/>
      <w:pPr>
        <w:ind w:left="2790" w:hanging="360"/>
      </w:pPr>
      <w:rPr>
        <w:rFonts w:ascii="Courier New" w:hAnsi="Courier New" w:cs="Courier New" w:hint="default"/>
      </w:rPr>
    </w:lvl>
    <w:lvl w:ilvl="2" w:tplc="041D0005" w:tentative="1">
      <w:start w:val="1"/>
      <w:numFmt w:val="bullet"/>
      <w:lvlText w:val=""/>
      <w:lvlJc w:val="left"/>
      <w:pPr>
        <w:ind w:left="3510" w:hanging="360"/>
      </w:pPr>
      <w:rPr>
        <w:rFonts w:ascii="Wingdings" w:hAnsi="Wingdings" w:hint="default"/>
      </w:rPr>
    </w:lvl>
    <w:lvl w:ilvl="3" w:tplc="041D0001" w:tentative="1">
      <w:start w:val="1"/>
      <w:numFmt w:val="bullet"/>
      <w:lvlText w:val=""/>
      <w:lvlJc w:val="left"/>
      <w:pPr>
        <w:ind w:left="4230" w:hanging="360"/>
      </w:pPr>
      <w:rPr>
        <w:rFonts w:ascii="Symbol" w:hAnsi="Symbol" w:hint="default"/>
      </w:rPr>
    </w:lvl>
    <w:lvl w:ilvl="4" w:tplc="041D0003" w:tentative="1">
      <w:start w:val="1"/>
      <w:numFmt w:val="bullet"/>
      <w:lvlText w:val="o"/>
      <w:lvlJc w:val="left"/>
      <w:pPr>
        <w:ind w:left="4950" w:hanging="360"/>
      </w:pPr>
      <w:rPr>
        <w:rFonts w:ascii="Courier New" w:hAnsi="Courier New" w:cs="Courier New" w:hint="default"/>
      </w:rPr>
    </w:lvl>
    <w:lvl w:ilvl="5" w:tplc="041D0005" w:tentative="1">
      <w:start w:val="1"/>
      <w:numFmt w:val="bullet"/>
      <w:lvlText w:val=""/>
      <w:lvlJc w:val="left"/>
      <w:pPr>
        <w:ind w:left="5670" w:hanging="360"/>
      </w:pPr>
      <w:rPr>
        <w:rFonts w:ascii="Wingdings" w:hAnsi="Wingdings" w:hint="default"/>
      </w:rPr>
    </w:lvl>
    <w:lvl w:ilvl="6" w:tplc="041D0001" w:tentative="1">
      <w:start w:val="1"/>
      <w:numFmt w:val="bullet"/>
      <w:lvlText w:val=""/>
      <w:lvlJc w:val="left"/>
      <w:pPr>
        <w:ind w:left="6390" w:hanging="360"/>
      </w:pPr>
      <w:rPr>
        <w:rFonts w:ascii="Symbol" w:hAnsi="Symbol" w:hint="default"/>
      </w:rPr>
    </w:lvl>
    <w:lvl w:ilvl="7" w:tplc="041D0003" w:tentative="1">
      <w:start w:val="1"/>
      <w:numFmt w:val="bullet"/>
      <w:lvlText w:val="o"/>
      <w:lvlJc w:val="left"/>
      <w:pPr>
        <w:ind w:left="7110" w:hanging="360"/>
      </w:pPr>
      <w:rPr>
        <w:rFonts w:ascii="Courier New" w:hAnsi="Courier New" w:cs="Courier New" w:hint="default"/>
      </w:rPr>
    </w:lvl>
    <w:lvl w:ilvl="8" w:tplc="041D0005" w:tentative="1">
      <w:start w:val="1"/>
      <w:numFmt w:val="bullet"/>
      <w:lvlText w:val=""/>
      <w:lvlJc w:val="left"/>
      <w:pPr>
        <w:ind w:left="7830" w:hanging="360"/>
      </w:pPr>
      <w:rPr>
        <w:rFonts w:ascii="Wingdings" w:hAnsi="Wingdings" w:hint="default"/>
      </w:rPr>
    </w:lvl>
  </w:abstractNum>
  <w:abstractNum w:abstractNumId="10" w15:restartNumberingAfterBreak="0">
    <w:nsid w:val="443910D2"/>
    <w:multiLevelType w:val="hybridMultilevel"/>
    <w:tmpl w:val="D31EC7AC"/>
    <w:lvl w:ilvl="0" w:tplc="D1AAF3D2">
      <w:start w:val="5"/>
      <w:numFmt w:val="bullet"/>
      <w:lvlText w:val="-"/>
      <w:lvlJc w:val="left"/>
      <w:pPr>
        <w:ind w:left="2384" w:hanging="360"/>
      </w:pPr>
      <w:rPr>
        <w:rFonts w:ascii="Calibri" w:eastAsiaTheme="minorHAnsi" w:hAnsi="Calibri" w:cs="Calibri"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1"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480C3F35"/>
    <w:multiLevelType w:val="hybridMultilevel"/>
    <w:tmpl w:val="069E4F92"/>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3"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4"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15" w15:restartNumberingAfterBreak="0">
    <w:nsid w:val="5E2E5633"/>
    <w:multiLevelType w:val="hybridMultilevel"/>
    <w:tmpl w:val="4F7CB79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6"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7" w15:restartNumberingAfterBreak="0">
    <w:nsid w:val="64B66025"/>
    <w:multiLevelType w:val="hybridMultilevel"/>
    <w:tmpl w:val="59BAB64E"/>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8"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9" w15:restartNumberingAfterBreak="0">
    <w:nsid w:val="7993623B"/>
    <w:multiLevelType w:val="hybridMultilevel"/>
    <w:tmpl w:val="646624A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0" w15:restartNumberingAfterBreak="0">
    <w:nsid w:val="7BC872E6"/>
    <w:multiLevelType w:val="hybridMultilevel"/>
    <w:tmpl w:val="5288A426"/>
    <w:lvl w:ilvl="0" w:tplc="C330AE1E">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1"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2" w15:restartNumberingAfterBreak="0">
    <w:nsid w:val="7FCA3EC2"/>
    <w:multiLevelType w:val="hybridMultilevel"/>
    <w:tmpl w:val="BFA4663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21"/>
  </w:num>
  <w:num w:numId="2">
    <w:abstractNumId w:val="10"/>
  </w:num>
  <w:num w:numId="3">
    <w:abstractNumId w:val="9"/>
  </w:num>
  <w:num w:numId="4">
    <w:abstractNumId w:val="8"/>
  </w:num>
  <w:num w:numId="5">
    <w:abstractNumId w:val="12"/>
  </w:num>
  <w:num w:numId="6">
    <w:abstractNumId w:val="17"/>
  </w:num>
  <w:num w:numId="7">
    <w:abstractNumId w:val="20"/>
  </w:num>
  <w:num w:numId="8">
    <w:abstractNumId w:val="3"/>
  </w:num>
  <w:num w:numId="9">
    <w:abstractNumId w:val="1"/>
  </w:num>
  <w:num w:numId="10">
    <w:abstractNumId w:val="7"/>
  </w:num>
  <w:num w:numId="11">
    <w:abstractNumId w:val="22"/>
  </w:num>
  <w:num w:numId="12">
    <w:abstractNumId w:val="2"/>
  </w:num>
  <w:num w:numId="13">
    <w:abstractNumId w:val="15"/>
  </w:num>
  <w:num w:numId="14">
    <w:abstractNumId w:val="0"/>
  </w:num>
  <w:num w:numId="15">
    <w:abstractNumId w:val="11"/>
  </w:num>
  <w:num w:numId="16">
    <w:abstractNumId w:val="13"/>
  </w:num>
  <w:num w:numId="17">
    <w:abstractNumId w:val="14"/>
  </w:num>
  <w:num w:numId="18">
    <w:abstractNumId w:val="16"/>
  </w:num>
  <w:num w:numId="19">
    <w:abstractNumId w:val="19"/>
  </w:num>
  <w:num w:numId="20">
    <w:abstractNumId w:val="4"/>
  </w:num>
  <w:num w:numId="21">
    <w:abstractNumId w:val="5"/>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538C8"/>
    <w:rsid w:val="00015ED1"/>
    <w:rsid w:val="00035B20"/>
    <w:rsid w:val="0004432E"/>
    <w:rsid w:val="00045EAC"/>
    <w:rsid w:val="00057806"/>
    <w:rsid w:val="00064D85"/>
    <w:rsid w:val="00065F37"/>
    <w:rsid w:val="000759CD"/>
    <w:rsid w:val="000819AB"/>
    <w:rsid w:val="00096ACC"/>
    <w:rsid w:val="000A0F53"/>
    <w:rsid w:val="000A2D75"/>
    <w:rsid w:val="000B0734"/>
    <w:rsid w:val="000C1972"/>
    <w:rsid w:val="000C2E3D"/>
    <w:rsid w:val="000D7F96"/>
    <w:rsid w:val="000E0318"/>
    <w:rsid w:val="000E7E46"/>
    <w:rsid w:val="00100A9C"/>
    <w:rsid w:val="00103F60"/>
    <w:rsid w:val="001079B0"/>
    <w:rsid w:val="001408CA"/>
    <w:rsid w:val="00144E4A"/>
    <w:rsid w:val="00166843"/>
    <w:rsid w:val="001B4034"/>
    <w:rsid w:val="001F1D5B"/>
    <w:rsid w:val="0020795F"/>
    <w:rsid w:val="00213580"/>
    <w:rsid w:val="002445F1"/>
    <w:rsid w:val="0025577D"/>
    <w:rsid w:val="00274C8A"/>
    <w:rsid w:val="0027508A"/>
    <w:rsid w:val="00276D99"/>
    <w:rsid w:val="002777BB"/>
    <w:rsid w:val="00282205"/>
    <w:rsid w:val="002869CD"/>
    <w:rsid w:val="0028715A"/>
    <w:rsid w:val="002A0E60"/>
    <w:rsid w:val="002A6FC0"/>
    <w:rsid w:val="002D0147"/>
    <w:rsid w:val="002D4480"/>
    <w:rsid w:val="002E3252"/>
    <w:rsid w:val="002E5A3E"/>
    <w:rsid w:val="002F31E6"/>
    <w:rsid w:val="00301BFA"/>
    <w:rsid w:val="00330801"/>
    <w:rsid w:val="00337E68"/>
    <w:rsid w:val="003419FA"/>
    <w:rsid w:val="003518FE"/>
    <w:rsid w:val="003538C8"/>
    <w:rsid w:val="00372707"/>
    <w:rsid w:val="00373B0C"/>
    <w:rsid w:val="00374139"/>
    <w:rsid w:val="00375248"/>
    <w:rsid w:val="0039252A"/>
    <w:rsid w:val="003C422B"/>
    <w:rsid w:val="003F33F2"/>
    <w:rsid w:val="003F7D99"/>
    <w:rsid w:val="00401F6E"/>
    <w:rsid w:val="00424134"/>
    <w:rsid w:val="004315EF"/>
    <w:rsid w:val="00434941"/>
    <w:rsid w:val="0044044C"/>
    <w:rsid w:val="004500AF"/>
    <w:rsid w:val="0047304D"/>
    <w:rsid w:val="00480B01"/>
    <w:rsid w:val="00484CE1"/>
    <w:rsid w:val="004A67DB"/>
    <w:rsid w:val="004B6913"/>
    <w:rsid w:val="004C58FB"/>
    <w:rsid w:val="004D2345"/>
    <w:rsid w:val="004E779D"/>
    <w:rsid w:val="004F4C94"/>
    <w:rsid w:val="00510C42"/>
    <w:rsid w:val="00522B1E"/>
    <w:rsid w:val="0052359B"/>
    <w:rsid w:val="00523C6C"/>
    <w:rsid w:val="00553141"/>
    <w:rsid w:val="005668BA"/>
    <w:rsid w:val="005742D1"/>
    <w:rsid w:val="005744BE"/>
    <w:rsid w:val="00591019"/>
    <w:rsid w:val="005A2B5C"/>
    <w:rsid w:val="005A4B09"/>
    <w:rsid w:val="005A77D6"/>
    <w:rsid w:val="005B1E2E"/>
    <w:rsid w:val="005D31ED"/>
    <w:rsid w:val="005D6062"/>
    <w:rsid w:val="005E2BE2"/>
    <w:rsid w:val="00611F2E"/>
    <w:rsid w:val="006234D6"/>
    <w:rsid w:val="00635114"/>
    <w:rsid w:val="00636674"/>
    <w:rsid w:val="00655217"/>
    <w:rsid w:val="00661CA1"/>
    <w:rsid w:val="00674F77"/>
    <w:rsid w:val="00682CB1"/>
    <w:rsid w:val="006858B1"/>
    <w:rsid w:val="006A50E3"/>
    <w:rsid w:val="006A538F"/>
    <w:rsid w:val="006C4C49"/>
    <w:rsid w:val="006F16C8"/>
    <w:rsid w:val="006F600F"/>
    <w:rsid w:val="00702FF6"/>
    <w:rsid w:val="00703F5E"/>
    <w:rsid w:val="00733156"/>
    <w:rsid w:val="00735542"/>
    <w:rsid w:val="00742DF7"/>
    <w:rsid w:val="00763A8C"/>
    <w:rsid w:val="00766DA3"/>
    <w:rsid w:val="00783F32"/>
    <w:rsid w:val="007843E2"/>
    <w:rsid w:val="00785781"/>
    <w:rsid w:val="007964A0"/>
    <w:rsid w:val="00796AD2"/>
    <w:rsid w:val="007B1E94"/>
    <w:rsid w:val="007B3E54"/>
    <w:rsid w:val="007B54E8"/>
    <w:rsid w:val="007E20B1"/>
    <w:rsid w:val="007E2101"/>
    <w:rsid w:val="007F65D5"/>
    <w:rsid w:val="008070D0"/>
    <w:rsid w:val="00887C57"/>
    <w:rsid w:val="00891A7B"/>
    <w:rsid w:val="008960D7"/>
    <w:rsid w:val="008C58D7"/>
    <w:rsid w:val="008C6A85"/>
    <w:rsid w:val="008E3D7F"/>
    <w:rsid w:val="008E4840"/>
    <w:rsid w:val="00900978"/>
    <w:rsid w:val="00903C2C"/>
    <w:rsid w:val="009605B9"/>
    <w:rsid w:val="0096370A"/>
    <w:rsid w:val="009755A0"/>
    <w:rsid w:val="0099193C"/>
    <w:rsid w:val="00992474"/>
    <w:rsid w:val="009A0F4B"/>
    <w:rsid w:val="00A15EED"/>
    <w:rsid w:val="00A16BA1"/>
    <w:rsid w:val="00A217D7"/>
    <w:rsid w:val="00A459EE"/>
    <w:rsid w:val="00A46535"/>
    <w:rsid w:val="00A474E6"/>
    <w:rsid w:val="00A81D66"/>
    <w:rsid w:val="00AB0E64"/>
    <w:rsid w:val="00AC47ED"/>
    <w:rsid w:val="00AE4E35"/>
    <w:rsid w:val="00AE5D61"/>
    <w:rsid w:val="00AF666D"/>
    <w:rsid w:val="00B01CE5"/>
    <w:rsid w:val="00B06E41"/>
    <w:rsid w:val="00B15A33"/>
    <w:rsid w:val="00B36DDA"/>
    <w:rsid w:val="00B41898"/>
    <w:rsid w:val="00B8784C"/>
    <w:rsid w:val="00BC11E8"/>
    <w:rsid w:val="00BD4365"/>
    <w:rsid w:val="00BE3C0B"/>
    <w:rsid w:val="00C157FC"/>
    <w:rsid w:val="00C21AF6"/>
    <w:rsid w:val="00C27F4B"/>
    <w:rsid w:val="00C31D93"/>
    <w:rsid w:val="00C5101D"/>
    <w:rsid w:val="00C572CC"/>
    <w:rsid w:val="00C613B9"/>
    <w:rsid w:val="00C74CBA"/>
    <w:rsid w:val="00C86390"/>
    <w:rsid w:val="00C924C6"/>
    <w:rsid w:val="00C944DB"/>
    <w:rsid w:val="00CA0A5C"/>
    <w:rsid w:val="00CA28CA"/>
    <w:rsid w:val="00CC4C04"/>
    <w:rsid w:val="00CC5496"/>
    <w:rsid w:val="00CD06B4"/>
    <w:rsid w:val="00D33979"/>
    <w:rsid w:val="00D50B5C"/>
    <w:rsid w:val="00D86BF4"/>
    <w:rsid w:val="00D875DD"/>
    <w:rsid w:val="00D87A5A"/>
    <w:rsid w:val="00D94C67"/>
    <w:rsid w:val="00DA2800"/>
    <w:rsid w:val="00DA381D"/>
    <w:rsid w:val="00DB069E"/>
    <w:rsid w:val="00DC574A"/>
    <w:rsid w:val="00DC579F"/>
    <w:rsid w:val="00DD2C1E"/>
    <w:rsid w:val="00DD51D6"/>
    <w:rsid w:val="00DE3AC4"/>
    <w:rsid w:val="00DF3F7B"/>
    <w:rsid w:val="00DF77DE"/>
    <w:rsid w:val="00E05C6E"/>
    <w:rsid w:val="00E32424"/>
    <w:rsid w:val="00E37AC1"/>
    <w:rsid w:val="00E84ABF"/>
    <w:rsid w:val="00E97EE4"/>
    <w:rsid w:val="00EB0418"/>
    <w:rsid w:val="00EC34BB"/>
    <w:rsid w:val="00EC4403"/>
    <w:rsid w:val="00EC6C07"/>
    <w:rsid w:val="00ED3CF7"/>
    <w:rsid w:val="00EF5755"/>
    <w:rsid w:val="00F15042"/>
    <w:rsid w:val="00F20EDA"/>
    <w:rsid w:val="00F2107D"/>
    <w:rsid w:val="00F33926"/>
    <w:rsid w:val="00F3511A"/>
    <w:rsid w:val="00F44FBF"/>
    <w:rsid w:val="00F52FB6"/>
    <w:rsid w:val="00F53885"/>
    <w:rsid w:val="00F54E35"/>
    <w:rsid w:val="00F61603"/>
    <w:rsid w:val="00F70A0F"/>
    <w:rsid w:val="00F8076E"/>
    <w:rsid w:val="00F8446A"/>
    <w:rsid w:val="00F865B9"/>
    <w:rsid w:val="00F86A7E"/>
    <w:rsid w:val="00F9001B"/>
    <w:rsid w:val="00F95330"/>
    <w:rsid w:val="00FA6564"/>
    <w:rsid w:val="00FB280D"/>
    <w:rsid w:val="00FD72BC"/>
    <w:rsid w:val="00FE7BCE"/>
    <w:rsid w:val="00FF2C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F3C2"/>
  <w15:chartTrackingRefBased/>
  <w15:docId w15:val="{65826A90-8164-41F2-86E4-78ED97ED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366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6366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6366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613B9"/>
    <w:rPr>
      <w:color w:val="0000FF" w:themeColor="hyperlink"/>
      <w:u w:val="single"/>
    </w:rPr>
  </w:style>
  <w:style w:type="character" w:styleId="Olstomnmnande">
    <w:name w:val="Unresolved Mention"/>
    <w:basedOn w:val="Standardstycketeckensnitt"/>
    <w:uiPriority w:val="99"/>
    <w:semiHidden/>
    <w:unhideWhenUsed/>
    <w:rsid w:val="00C613B9"/>
    <w:rPr>
      <w:color w:val="808080"/>
      <w:shd w:val="clear" w:color="auto" w:fill="E6E6E6"/>
    </w:rPr>
  </w:style>
  <w:style w:type="paragraph" w:styleId="Liststycke">
    <w:name w:val="List Paragraph"/>
    <w:basedOn w:val="Normal"/>
    <w:uiPriority w:val="34"/>
    <w:qFormat/>
    <w:rsid w:val="00EB0418"/>
    <w:pPr>
      <w:ind w:left="720"/>
      <w:contextualSpacing/>
    </w:pPr>
  </w:style>
  <w:style w:type="paragraph" w:styleId="Ballongtext">
    <w:name w:val="Balloon Text"/>
    <w:basedOn w:val="Normal"/>
    <w:link w:val="BallongtextChar"/>
    <w:uiPriority w:val="99"/>
    <w:semiHidden/>
    <w:unhideWhenUsed/>
    <w:rsid w:val="00A4653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535"/>
    <w:rPr>
      <w:rFonts w:ascii="Segoe UI" w:hAnsi="Segoe UI" w:cs="Segoe UI"/>
      <w:sz w:val="18"/>
      <w:szCs w:val="18"/>
    </w:rPr>
  </w:style>
  <w:style w:type="character" w:customStyle="1" w:styleId="Rubrik1Char">
    <w:name w:val="Rubrik 1 Char"/>
    <w:basedOn w:val="Standardstycketeckensnitt"/>
    <w:link w:val="Rubrik1"/>
    <w:uiPriority w:val="9"/>
    <w:rsid w:val="00636674"/>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636674"/>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636674"/>
    <w:rPr>
      <w:rFonts w:asciiTheme="majorHAnsi" w:eastAsiaTheme="majorEastAsia" w:hAnsiTheme="majorHAnsi" w:cstheme="majorBidi"/>
      <w:color w:val="243F60" w:themeColor="accent1" w:themeShade="7F"/>
      <w:sz w:val="24"/>
      <w:szCs w:val="24"/>
    </w:rPr>
  </w:style>
  <w:style w:type="paragraph" w:styleId="Innehll1">
    <w:name w:val="toc 1"/>
    <w:basedOn w:val="Normal"/>
    <w:next w:val="Normal"/>
    <w:autoRedefine/>
    <w:uiPriority w:val="39"/>
    <w:unhideWhenUsed/>
    <w:rsid w:val="00D87A5A"/>
    <w:pPr>
      <w:spacing w:before="120" w:after="120"/>
    </w:pPr>
    <w:rPr>
      <w:rFonts w:cstheme="minorHAnsi"/>
      <w:b/>
      <w:bCs/>
      <w:caps/>
      <w:sz w:val="20"/>
      <w:szCs w:val="20"/>
    </w:rPr>
  </w:style>
  <w:style w:type="paragraph" w:styleId="Innehll2">
    <w:name w:val="toc 2"/>
    <w:basedOn w:val="Normal"/>
    <w:next w:val="Normal"/>
    <w:autoRedefine/>
    <w:uiPriority w:val="39"/>
    <w:unhideWhenUsed/>
    <w:rsid w:val="00D87A5A"/>
    <w:pPr>
      <w:spacing w:after="0"/>
      <w:ind w:left="220"/>
    </w:pPr>
    <w:rPr>
      <w:rFonts w:cstheme="minorHAnsi"/>
      <w:smallCaps/>
      <w:sz w:val="20"/>
      <w:szCs w:val="20"/>
    </w:rPr>
  </w:style>
  <w:style w:type="paragraph" w:styleId="Sidhuvud">
    <w:name w:val="header"/>
    <w:basedOn w:val="Normal"/>
    <w:link w:val="SidhuvudChar"/>
    <w:uiPriority w:val="99"/>
    <w:unhideWhenUsed/>
    <w:rsid w:val="00D87A5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87A5A"/>
  </w:style>
  <w:style w:type="paragraph" w:styleId="Sidfot">
    <w:name w:val="footer"/>
    <w:basedOn w:val="Normal"/>
    <w:link w:val="SidfotChar"/>
    <w:uiPriority w:val="99"/>
    <w:unhideWhenUsed/>
    <w:rsid w:val="00D87A5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87A5A"/>
  </w:style>
  <w:style w:type="table" w:styleId="Tabellrutnt">
    <w:name w:val="Table Grid"/>
    <w:basedOn w:val="Normaltabell"/>
    <w:uiPriority w:val="39"/>
    <w:rsid w:val="00D87A5A"/>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customStyle="1" w:styleId="Standardstycketecken">
    <w:name w:val="Standardstycketecken"/>
    <w:link w:val="StandardstycketeckenChar"/>
    <w:rsid w:val="00C31D93"/>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C31D93"/>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7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trafikkontoret.goteborg.se" TargetMode="External"/><Relationship Id="rId13" Type="http://schemas.openxmlformats.org/officeDocument/2006/relationships/hyperlink" Target="http://www.id06.se" TargetMode="External"/><Relationship Id="rId18" Type="http://schemas.openxmlformats.org/officeDocument/2006/relationships/hyperlink" Target="http://www.antura.se/Produkter/Antura-Projects/Teknisk-information" TargetMode="External"/><Relationship Id="rId3" Type="http://schemas.openxmlformats.org/officeDocument/2006/relationships/settings" Target="settings.xml"/><Relationship Id="rId21" Type="http://schemas.openxmlformats.org/officeDocument/2006/relationships/hyperlink" Target="http://www.goteborg.se/fakturera" TargetMode="External"/><Relationship Id="rId7" Type="http://schemas.openxmlformats.org/officeDocument/2006/relationships/hyperlink" Target="http://www.goteborg.se/trafikkontoret" TargetMode="External"/><Relationship Id="rId12" Type="http://schemas.openxmlformats.org/officeDocument/2006/relationships/hyperlink" Target="https://tekniskhandbok.goteborg.se" TargetMode="External"/><Relationship Id="rId17" Type="http://schemas.openxmlformats.org/officeDocument/2006/relationships/hyperlink" Target="mailto:LTF@trafikkontoret.goteborg.s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endsignsupport@visma.com" TargetMode="External"/><Relationship Id="rId20" Type="http://schemas.openxmlformats.org/officeDocument/2006/relationships/hyperlink" Target="http://www.socialhansyn.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kniskhandbok.goteborg.s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endsign.com" TargetMode="External"/><Relationship Id="rId23" Type="http://schemas.openxmlformats.org/officeDocument/2006/relationships/header" Target="header2.xml"/><Relationship Id="rId10" Type="http://schemas.openxmlformats.org/officeDocument/2006/relationships/hyperlink" Target="http://www.upphandlingar.nu" TargetMode="External"/><Relationship Id="rId19" Type="http://schemas.openxmlformats.org/officeDocument/2006/relationships/hyperlink" Target="mailto:LTF@trafikkontoret.goteborg.se" TargetMode="External"/><Relationship Id="rId4" Type="http://schemas.openxmlformats.org/officeDocument/2006/relationships/webSettings" Target="webSettings.xml"/><Relationship Id="rId9" Type="http://schemas.openxmlformats.org/officeDocument/2006/relationships/hyperlink" Target="http://www.socialhansyn.se" TargetMode="External"/><Relationship Id="rId14" Type="http://schemas.openxmlformats.org/officeDocument/2006/relationships/hyperlink" Target="http://www.goteborg.se/trafikkontoret"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6137D6CE.dotm</Template>
  <TotalTime>0</TotalTime>
  <Pages>45</Pages>
  <Words>12493</Words>
  <Characters>66214</Characters>
  <Application>Microsoft Office Word</Application>
  <DocSecurity>0</DocSecurity>
  <Lines>551</Lines>
  <Paragraphs>157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Cecilia Tisell</cp:lastModifiedBy>
  <cp:revision>114</cp:revision>
  <cp:lastPrinted>2018-12-06T12:20:00Z</cp:lastPrinted>
  <dcterms:created xsi:type="dcterms:W3CDTF">2019-03-05T13:11:00Z</dcterms:created>
  <dcterms:modified xsi:type="dcterms:W3CDTF">2019-10-14T13:37:00Z</dcterms:modified>
</cp:coreProperties>
</file>